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9A39C" w14:textId="77777777" w:rsidR="00FE68C7" w:rsidRPr="00B26C8D" w:rsidRDefault="00FE68C7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5C356D95" w14:textId="342C0958" w:rsidR="00FE68C7" w:rsidRPr="00B26C8D" w:rsidRDefault="00FE68C7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08B9C8FF" w14:textId="77777777" w:rsidR="00FE68C7" w:rsidRDefault="00FE68C7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5A608646" w14:textId="77777777" w:rsidR="00FE68C7" w:rsidRDefault="00FE68C7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440C08A4" w14:textId="77777777" w:rsidR="00FE68C7" w:rsidRDefault="00FE68C7">
      <w:pPr>
        <w:jc w:val="center"/>
        <w:rPr>
          <w:sz w:val="28"/>
        </w:rPr>
      </w:pPr>
    </w:p>
    <w:p w14:paraId="1CB453EC" w14:textId="77777777" w:rsidR="00FE68C7" w:rsidRDefault="00FE68C7">
      <w:pPr>
        <w:jc w:val="center"/>
        <w:rPr>
          <w:sz w:val="28"/>
        </w:rPr>
      </w:pPr>
    </w:p>
    <w:p w14:paraId="4D043E21" w14:textId="77777777" w:rsidR="00FE68C7" w:rsidRDefault="00FE68C7">
      <w:pPr>
        <w:jc w:val="center"/>
        <w:rPr>
          <w:sz w:val="28"/>
        </w:rPr>
      </w:pPr>
    </w:p>
    <w:p w14:paraId="71A93AA2" w14:textId="77777777" w:rsidR="00FE68C7" w:rsidRDefault="00FE68C7">
      <w:pPr>
        <w:jc w:val="center"/>
        <w:rPr>
          <w:sz w:val="28"/>
        </w:rPr>
      </w:pPr>
    </w:p>
    <w:p w14:paraId="043B44AD" w14:textId="77777777" w:rsidR="00FE68C7" w:rsidRDefault="00FE68C7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IAȘI</w:t>
      </w:r>
    </w:p>
    <w:p w14:paraId="70C66302" w14:textId="77777777" w:rsidR="00FE68C7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428CD02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05D12C7B" w14:textId="77777777" w:rsidR="00FE68C7" w:rsidRDefault="00FE68C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44A41BC3" w14:textId="77777777" w:rsidR="00FE68C7" w:rsidRDefault="00FE68C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martie 2026</w:t>
      </w:r>
    </w:p>
    <w:p w14:paraId="66C9E0B4" w14:textId="77777777" w:rsidR="00FE68C7" w:rsidRDefault="00FE68C7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FE68C7" w14:paraId="3A25A88F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69BE4390" w14:textId="77777777" w:rsidR="00FE68C7" w:rsidRDefault="00FE68C7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4332D3EA" w14:textId="77777777" w:rsidR="00FE68C7" w:rsidRDefault="00FE68C7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0FF8815E" w14:textId="77777777" w:rsidR="00FE68C7" w:rsidRDefault="00FE68C7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4B879FF5" w14:textId="77777777" w:rsidR="00FE68C7" w:rsidRDefault="00FE68C7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2D10454F" w14:textId="77777777" w:rsidR="00FE68C7" w:rsidRDefault="00FE68C7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643FB03A" w14:textId="77777777" w:rsidR="00FE68C7" w:rsidRDefault="00FE68C7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A589AAD" w14:textId="77777777" w:rsidR="00FE68C7" w:rsidRDefault="00FE68C7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3432D77C" w14:textId="77777777" w:rsidR="00FE68C7" w:rsidRDefault="00FE68C7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1D81749C" w14:textId="77777777" w:rsidR="00FE68C7" w:rsidRDefault="00FE68C7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0A633FDE" w14:textId="77777777" w:rsidR="00FE68C7" w:rsidRDefault="00FE68C7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1C95EE29" w14:textId="77777777" w:rsidR="00FE68C7" w:rsidRDefault="00FE68C7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3EDE4B73" w14:textId="77777777" w:rsidR="00FE68C7" w:rsidRDefault="00FE68C7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71014939" w14:textId="77777777" w:rsidR="00FE68C7" w:rsidRDefault="00FE68C7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596316BA" w14:textId="77777777" w:rsidR="00FE68C7" w:rsidRDefault="00FE68C7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496BC3B3" w14:textId="77777777" w:rsidR="00FE68C7" w:rsidRDefault="00FE68C7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463F739B" w14:textId="77777777" w:rsidR="00FE68C7" w:rsidRDefault="00FE68C7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0B42E963" w14:textId="77777777" w:rsidR="00FE68C7" w:rsidRDefault="00FE68C7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210039E8" w14:textId="77777777" w:rsidR="00FE68C7" w:rsidRDefault="00FE68C7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20BA42F0" w14:textId="77777777" w:rsidR="00FE68C7" w:rsidRDefault="00FE68C7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24A6B9DF" w14:textId="77777777" w:rsidR="00FE68C7" w:rsidRDefault="00FE68C7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2B355AD5" w14:textId="77777777" w:rsidR="00FE68C7" w:rsidRDefault="00FE68C7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38EA6769" w14:textId="77777777" w:rsidR="00FE68C7" w:rsidRDefault="00FE68C7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138DEC4E" w14:textId="77777777" w:rsidR="00FE68C7" w:rsidRDefault="00FE68C7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46AF38EA" w14:textId="77777777" w:rsidR="00FE68C7" w:rsidRDefault="00FE68C7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B2734E9" w14:textId="77777777" w:rsidR="00FE68C7" w:rsidRDefault="00FE68C7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FE68C7" w14:paraId="28170E5D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51C04E97" w14:textId="77777777" w:rsidR="00FE68C7" w:rsidRDefault="00FE68C7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5993CC1F" w14:textId="77777777" w:rsidR="00FE68C7" w:rsidRDefault="00FE68C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160AB63A" w14:textId="77777777" w:rsidR="00FE68C7" w:rsidRDefault="00FE68C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33FD974D" w14:textId="77777777" w:rsidR="00FE68C7" w:rsidRDefault="00FE68C7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22A242B6" w14:textId="77777777" w:rsidR="00FE68C7" w:rsidRDefault="00FE68C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5E5FC82" w14:textId="77777777" w:rsidR="00FE68C7" w:rsidRDefault="00FE68C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2314F081" w14:textId="77777777" w:rsidR="00FE68C7" w:rsidRDefault="00FE68C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55B4034" w14:textId="77777777" w:rsidR="00FE68C7" w:rsidRDefault="00FE68C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48BB05B3" w14:textId="77777777" w:rsidR="00FE68C7" w:rsidRDefault="00FE68C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9D672C7" w14:textId="77777777" w:rsidR="00FE68C7" w:rsidRDefault="00FE68C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42FE1276" w14:textId="77777777" w:rsidR="00FE68C7" w:rsidRDefault="00FE68C7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178EC2EE" w14:textId="77777777" w:rsidR="00FE68C7" w:rsidRDefault="00FE68C7">
      <w:pPr>
        <w:spacing w:line="192" w:lineRule="auto"/>
        <w:jc w:val="center"/>
      </w:pPr>
    </w:p>
    <w:p w14:paraId="5AD8E054" w14:textId="77777777" w:rsidR="00FE68C7" w:rsidRDefault="00FE68C7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4D22D560" w14:textId="77777777" w:rsidR="00FE68C7" w:rsidRPr="006310EB" w:rsidRDefault="00FE68C7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4C609C11" w14:textId="77777777" w:rsidR="00FE68C7" w:rsidRPr="006310EB" w:rsidRDefault="00FE68C7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31500A00" w14:textId="77777777" w:rsidR="00FE68C7" w:rsidRPr="006310EB" w:rsidRDefault="00FE68C7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09C628A4" w14:textId="77777777" w:rsidR="00FE68C7" w:rsidRPr="00A8307A" w:rsidRDefault="00FE68C7" w:rsidP="00516DD3">
      <w:pPr>
        <w:pStyle w:val="Heading1"/>
        <w:spacing w:line="360" w:lineRule="auto"/>
      </w:pPr>
      <w:r w:rsidRPr="00A8307A">
        <w:t>LINIA 100</w:t>
      </w:r>
    </w:p>
    <w:p w14:paraId="1211C5D7" w14:textId="77777777" w:rsidR="00FE68C7" w:rsidRPr="00A8307A" w:rsidRDefault="00FE68C7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FE68C7" w:rsidRPr="00AB76B4" w14:paraId="5CCE74A1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8DAA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A9450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8ADEF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A580D2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C4BA758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FB781" w14:textId="77777777" w:rsidR="00FE68C7" w:rsidRPr="00AB76B4" w:rsidRDefault="00FE68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C0FB638" w14:textId="77777777" w:rsidR="00FE68C7" w:rsidRPr="00AB76B4" w:rsidRDefault="00FE68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E3A9D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B82AE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151C3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A65C2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:rsidRPr="00AB76B4" w14:paraId="32A833D3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2452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743D7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2783C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CB4334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4DDDFE94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C41B1" w14:textId="77777777" w:rsidR="00FE68C7" w:rsidRPr="00AB76B4" w:rsidRDefault="00FE68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1F0F98B" w14:textId="77777777" w:rsidR="00FE68C7" w:rsidRPr="00AB76B4" w:rsidRDefault="00FE68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225F6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70763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34392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41361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:rsidRPr="00AB76B4" w14:paraId="73EAE447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F958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2A10E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941C4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6CF870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48839A75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95610" w14:textId="77777777" w:rsidR="00FE68C7" w:rsidRPr="00AB76B4" w:rsidRDefault="00FE68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75F7A2AA" w14:textId="77777777" w:rsidR="00FE68C7" w:rsidRPr="00AB76B4" w:rsidRDefault="00FE68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84187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6B5ED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E35CB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2676A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862FF6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FE68C7" w:rsidRPr="00AB76B4" w14:paraId="6A18866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77EC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96396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E5CF1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B04F4E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0DF67A8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88FD7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31608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0EC1A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E67F4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6D28F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:rsidRPr="00AB76B4" w14:paraId="3F2D459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D7B6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84719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C45BA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CBBA86" w14:textId="77777777" w:rsidR="00FE68C7" w:rsidRPr="00AB76B4" w:rsidRDefault="00FE68C7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05BF8B3D" w14:textId="77777777" w:rsidR="00FE68C7" w:rsidRPr="00AB76B4" w:rsidRDefault="00FE68C7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D4D7F" w14:textId="77777777" w:rsidR="00FE68C7" w:rsidRPr="00AB76B4" w:rsidRDefault="00FE68C7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50A2CCAA" w14:textId="77777777" w:rsidR="00FE68C7" w:rsidRPr="00AB76B4" w:rsidRDefault="00FE68C7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38</w:t>
            </w:r>
            <w:r w:rsidRPr="00AB76B4">
              <w:rPr>
                <w:b/>
                <w:bCs/>
                <w:sz w:val="20"/>
              </w:rPr>
              <w:t xml:space="preserve"> și </w:t>
            </w:r>
          </w:p>
          <w:p w14:paraId="10927332" w14:textId="77777777" w:rsidR="00FE68C7" w:rsidRPr="00AB76B4" w:rsidRDefault="00FE68C7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5D5A0C0B" w14:textId="77777777" w:rsidR="00FE68C7" w:rsidRPr="00AB76B4" w:rsidRDefault="00FE68C7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CFBC1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2FB52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05B51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C2D2A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:rsidRPr="00AB76B4" w14:paraId="3C1BFC6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F844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821F1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B0135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19FBE3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13E0FEB2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7BFBB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0DA32897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4758D4C3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7279D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785A7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F4CC7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16AE6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72DED617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69C816B5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FE68C7" w:rsidRPr="00AB76B4" w14:paraId="25377B3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4B9E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7A438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3DE8B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FD7169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07F486BD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4AE1BFF9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E9FF4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B2E14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39852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07376094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0B89F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7A811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FE68C7" w:rsidRPr="00AB76B4" w14:paraId="046497C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4A5D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7AEC5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7FF8A55D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CCCE9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7DBE52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4DFB01B1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317CC798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1DDC0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4C5D3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5F68A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FB92B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F6077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64EA7AA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E849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20732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2C9AD85D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B4166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B8C92F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080AF5D5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27859345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F7BF5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34131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8D0D0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F9780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3DE78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:rsidRPr="00AB76B4" w14:paraId="1171D6F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644B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1471F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23ABD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8453A1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3D8921B4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50DEC48A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6CD49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E1342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5851F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6EE0CE4D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74A39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73610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:rsidRPr="00AB76B4" w14:paraId="491F818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4CD9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E0FB9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01AE25D2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D9533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8189F1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5595A6CF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D3F3E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02AE2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9CF28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D0E11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18888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:rsidRPr="00AB76B4" w14:paraId="1238E2E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F3C1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C198A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CA896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7C5A15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7B98BE6D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E63E5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B0B40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B85E5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0B5C6E66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3E81D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C8F0E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:rsidRPr="00AB76B4" w14:paraId="169120E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8BF2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38155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5591E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48B96D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28FE6929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50636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C27ED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46E90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25E61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BA7CD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:rsidRPr="00AB76B4" w14:paraId="7D67330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88BF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2FC20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F3151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73B428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37D36A87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A8A98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5D93C2FB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08AC0841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4AC55CC3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472B2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0BF93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24AFD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3848F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B121B7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FE68C7" w:rsidRPr="00AB76B4" w14:paraId="65230206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AE85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A300E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28025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EAFD56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72058350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B814F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C873E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D43AB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9D190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93E02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6C8B26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FE68C7" w:rsidRPr="00AB76B4" w14:paraId="61CD39F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9C7D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D2800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36E45181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7A2F8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D3ED84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3E4BD0AC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7D9129A7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7DD56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2F4D8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8030C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9B183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BB35F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:rsidRPr="00AB76B4" w14:paraId="4FCADDB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E60B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6ECA4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135B5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262A56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6632E6F4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49D303F2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B2492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6BDB8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91D07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128B5F93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E4F91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F13E3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FE68C7" w:rsidRPr="00AB76B4" w14:paraId="0E973F5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28EC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3C557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6921E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2057DF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46D7F116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8A232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  <w:p w14:paraId="2E8343C3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 directă + </w:t>
            </w:r>
          </w:p>
          <w:p w14:paraId="7CCB6362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094C0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73DD4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BAAB5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0C089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fir I Chiajna - Grădinari, intrări - ieșiri liniile 1 - 6.</w:t>
            </w:r>
          </w:p>
        </w:tc>
      </w:tr>
      <w:tr w:rsidR="00FE68C7" w:rsidRPr="00AB76B4" w14:paraId="000A880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5C00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452F5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F2425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2A808D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16926FC0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0AD5DA04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 nr. </w:t>
            </w:r>
            <w:r>
              <w:rPr>
                <w:b/>
                <w:bCs/>
                <w:sz w:val="20"/>
              </w:rPr>
              <w:t xml:space="preserve">15, </w:t>
            </w:r>
            <w:r w:rsidRPr="00AB76B4">
              <w:rPr>
                <w:b/>
                <w:bCs/>
                <w:sz w:val="20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986F2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AD44B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F2E0A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55E62BF2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0B58F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21633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:rsidRPr="00AB76B4" w14:paraId="6CAD057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5FA6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C1F9F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606B4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BC0F9D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4AFED5B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15E26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CF5CA72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3C644DF5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6F0F81F9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A22B8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2D106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9A767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7D430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2410FF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FE68C7" w:rsidRPr="00AB76B4" w14:paraId="11E18EA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7A2E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41498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6FBEA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FAFAAD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3A6FA14E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BFABC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01EF07E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3DFCBE5B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F85D3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DAC91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22A5D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01D03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35ACDF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35A401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FE68C7" w:rsidRPr="00AB76B4" w14:paraId="30B995B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AA23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DB1CC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0E2A919D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0F7D9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D10212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0E4935E6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5655D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E6C16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576E4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EB5B6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DD964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:rsidRPr="00AB76B4" w14:paraId="0696F82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4747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563E9" w14:textId="77777777" w:rsidR="00FE68C7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12+500</w:t>
            </w:r>
          </w:p>
          <w:p w14:paraId="40B69173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6BE45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EE4093" w14:textId="77777777" w:rsidR="00FE68C7" w:rsidRPr="00AB76B4" w:rsidRDefault="00FE68C7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79300344" w14:textId="77777777" w:rsidR="00FE68C7" w:rsidRPr="00AB76B4" w:rsidRDefault="00FE68C7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A4CED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5F870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8C071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BB480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8594F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:rsidRPr="00AB76B4" w14:paraId="1F66A282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C7F4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8BDCC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61300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A3C351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0D88A583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25713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34E7D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70268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3FFF6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F5256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7374B382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130B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86138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65B1E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C24318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6894EE92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144BC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6B724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CA78F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4FDBB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6AE2C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:rsidRPr="00AB76B4" w14:paraId="321840D3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8739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B7F6F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4841D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8D2E9D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38423452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E0E38" w14:textId="77777777" w:rsidR="00FE68C7" w:rsidRPr="00AB76B4" w:rsidRDefault="00FE68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471C8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DCDA9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7BB97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4589D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:rsidRPr="00AB76B4" w14:paraId="1623751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A48F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4EDD9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566E2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48F021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1F30D790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A8448" w14:textId="77777777" w:rsidR="00FE68C7" w:rsidRPr="00AB76B4" w:rsidRDefault="00FE68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19740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42499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D0430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649A1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:rsidRPr="00AB76B4" w14:paraId="7EF63E9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BCE7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1DECF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D6C77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F6CCB9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0E18B797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7E249" w14:textId="77777777" w:rsidR="00FE68C7" w:rsidRPr="00AB76B4" w:rsidRDefault="00FE68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100D6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9BDF3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0C08F390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49E73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F7206" w14:textId="77777777" w:rsidR="00FE68C7" w:rsidRPr="00AB76B4" w:rsidRDefault="00FE68C7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:rsidRPr="00AB76B4" w14:paraId="090ADBE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5013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5BB8D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6778D11C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B048D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EA65D8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3351FA64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  <w:p w14:paraId="6AFFAFE2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B5DF8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0F073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54146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5D793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BDE44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:rsidRPr="00AB76B4" w14:paraId="6CA024C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EB71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C0773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67F80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5623BC" w14:textId="77777777" w:rsidR="00FE68C7" w:rsidRPr="00AB76B4" w:rsidRDefault="00FE68C7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 xml:space="preserve">– </w:t>
            </w: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5B75E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86358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80AC6" w14:textId="77777777" w:rsidR="00FE68C7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23+800</w:t>
            </w:r>
          </w:p>
          <w:p w14:paraId="401225AC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C05DD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9A29D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75DC0E8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7B33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62C9E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A821D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1E6EC6" w14:textId="77777777" w:rsidR="00FE68C7" w:rsidRPr="00AB76B4" w:rsidRDefault="00FE68C7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C6C69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7C0C0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A5FF6" w14:textId="77777777" w:rsidR="00FE68C7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7AE054E1" w14:textId="77777777" w:rsidR="00FE68C7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526E4" w14:textId="77777777" w:rsidR="00FE68C7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1A2B7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0DDD01D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7A1D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46F40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C8D05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AAB716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683E784B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9C304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08DB4E44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60564A10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42CF7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DE1D0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CB97C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4AA7B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:rsidRPr="00AB76B4" w14:paraId="57B0F5D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175A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8C2C4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4C8C6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E7192B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53BD33CD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92D9F" w14:textId="77777777" w:rsidR="00FE68C7" w:rsidRPr="00AB76B4" w:rsidRDefault="00FE68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6FD7E0AF" w14:textId="77777777" w:rsidR="00FE68C7" w:rsidRPr="00AB76B4" w:rsidRDefault="00FE68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2 - 8</w:t>
            </w:r>
          </w:p>
          <w:p w14:paraId="47D3950E" w14:textId="77777777" w:rsidR="00FE68C7" w:rsidRPr="00AB76B4" w:rsidRDefault="00FE68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1B0A211D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4 - 6</w:t>
            </w:r>
          </w:p>
          <w:p w14:paraId="6EA52601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FF7B6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EEAFF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9DEFF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CDCD7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:rsidRPr="00AB76B4" w14:paraId="5552B04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8C8E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0EDB2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154B6B6E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5236C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0C8C27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64696432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5BC90" w14:textId="77777777" w:rsidR="00FE68C7" w:rsidRPr="00AB76B4" w:rsidRDefault="00FE68C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FB774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DC07F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E9C6F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40F11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59CC61F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867A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3E07F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82A60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FE6E3C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5DD7A09A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9259D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F64C092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C4DEC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62901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FF622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27055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:rsidRPr="00AB76B4" w14:paraId="0D032C9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2385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75B6A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AD0E4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8C9D70" w14:textId="77777777" w:rsidR="00FE68C7" w:rsidRPr="00AB76B4" w:rsidRDefault="00FE68C7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– </w:t>
            </w:r>
            <w:r w:rsidRPr="00AB76B4">
              <w:rPr>
                <w:b/>
                <w:bCs/>
                <w:sz w:val="20"/>
              </w:rPr>
              <w:t>Zăvestreni</w:t>
            </w:r>
            <w:r>
              <w:rPr>
                <w:b/>
                <w:bCs/>
                <w:sz w:val="20"/>
              </w:rPr>
              <w:br/>
              <w:t xml:space="preserve">+ linia 3 directă </w:t>
            </w:r>
            <w:r>
              <w:rPr>
                <w:b/>
                <w:bCs/>
                <w:sz w:val="20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086A9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AEB59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362AA" w14:textId="77777777" w:rsidR="00FE68C7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104CE97B" w14:textId="77777777" w:rsidR="00FE68C7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5BF5D" w14:textId="77777777" w:rsidR="00FE68C7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B4F03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58CCBFE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5221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59B73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94DFD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41BA21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E47F4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546B0573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28BCF441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3F33588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54598D07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0A8431AB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224B9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77825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8D9FD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FA1BD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:rsidRPr="00AB76B4" w14:paraId="5BF33DE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DEA7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C8F6C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61C70B82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15BEF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00B445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031089BF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10D39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51D52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2CCED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C5692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1FAE7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:rsidRPr="00AB76B4" w14:paraId="3623567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3D96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65578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9BC5B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9BA7C7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5C806A63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E43C9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17FB5E79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40361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2554A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EC270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61242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176A6E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5AF2D9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FE68C7" w:rsidRPr="00AB76B4" w14:paraId="7E3D07E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A85D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FB3CE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1AC45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7AA304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7FCCA305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6FD76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3868172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0A344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45207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BA6B7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7A1F6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:rsidRPr="00AB76B4" w14:paraId="2B10778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D35C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A362F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D60AD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6277C9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7E9A1090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A6D81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7DE2F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36F57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33445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928D7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:rsidRPr="00AB76B4" w14:paraId="1E1934C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45F3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33A11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78041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B034E5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31EA3BFD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C2A10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27B6506D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82A50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BF8D5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5DEF0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69C0A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1D1967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64623A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FE68C7" w:rsidRPr="00AB76B4" w14:paraId="3E024B6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34E6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93DA2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24BE6724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78A26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CBA4E0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508113BE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F4F39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EE019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8073D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A65B6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CB396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32979F9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7019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36132" w14:textId="77777777" w:rsidR="00FE68C7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2694AD95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3EE9E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75F3CC" w14:textId="77777777" w:rsidR="00FE68C7" w:rsidRPr="00AB76B4" w:rsidRDefault="00FE68C7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6AF21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94C8C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A5C3D" w14:textId="77777777" w:rsidR="00FE68C7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19802" w14:textId="77777777" w:rsidR="00FE68C7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14457" w14:textId="77777777" w:rsidR="00FE68C7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:rsidRPr="00AB76B4" w14:paraId="71F89F7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13FC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2B577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53E86714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743BC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7E3221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3C55E39F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460A171D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590E6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48779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DDE1C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EB802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5E46B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:rsidRPr="00AB76B4" w14:paraId="0AD865A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1DE1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625AB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FDE4D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DFE6E4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40A9BE80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E1E86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5D559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66291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76702718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8BC6E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1936A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011FFB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453484D3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:rsidRPr="00AB76B4" w14:paraId="71547B3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5B37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51DC1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3479C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3F04FC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56AF252A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1B27F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97DBD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9A011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50FE6EF0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2C0F5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153B1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:rsidRPr="00AB76B4" w14:paraId="260306C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3650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87799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1CB10EF0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6C54F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1C4369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6552F992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D3B7E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0285E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95E96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E826C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E5296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:rsidRPr="00AB76B4" w14:paraId="0878D1A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DD28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93CF3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7463DB97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C1B3B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DD6526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717E3DEA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A356B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003A3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88625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EEBB8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5C71D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FB47222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8B70F3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FE68C7" w:rsidRPr="00AB76B4" w14:paraId="6F15B88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B010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218B9" w14:textId="77777777" w:rsidR="00FE68C7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67+170</w:t>
            </w:r>
          </w:p>
          <w:p w14:paraId="2EDB52EA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8AF74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3FC3D0" w14:textId="77777777" w:rsidR="00FE68C7" w:rsidRPr="00AB76B4" w:rsidRDefault="00FE68C7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5847F820" w14:textId="77777777" w:rsidR="00FE68C7" w:rsidRPr="00AB76B4" w:rsidRDefault="00FE68C7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6BD50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9902A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C5686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04685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E2F1C" w14:textId="77777777" w:rsidR="00FE68C7" w:rsidRPr="00AB76B4" w:rsidRDefault="00FE68C7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D23A5B" w14:textId="77777777" w:rsidR="00FE68C7" w:rsidRPr="00AB76B4" w:rsidRDefault="00FE68C7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</w:rPr>
              <w:t>4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FE68C7" w:rsidRPr="00AB76B4" w14:paraId="51AB68E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1766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C689E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63099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12FDBA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579C9F7D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F585D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320DB0C4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524325E5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7511A219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4861A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97860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BC80D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67803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56C409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FE68C7" w:rsidRPr="00AB76B4" w14:paraId="5E4B9B9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6BBE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61B3C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FA403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53F169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53613FC1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7BDA2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392C69E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60DA8246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4A068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A7B9D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51AF8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842E9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FE68C7" w:rsidRPr="00AB76B4" w14:paraId="35BBF49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E8FD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5E730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2D589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86ABFB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09366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39A61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64B7C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086AC27F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42BBA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E2AC7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:rsidRPr="00AB76B4" w14:paraId="08462DD6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ABE8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9AA77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D6022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5DEE70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619122B7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DB321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4FDBB01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BC9D0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A1019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85943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5326F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3CB705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FE68C7" w:rsidRPr="00AB76B4" w14:paraId="774D7C03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1741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DC80A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02702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F56FD6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35D0452D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AA080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6EBF71C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3D83F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BB204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92814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3854B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FE68C7" w:rsidRPr="00AB76B4" w14:paraId="16AD3092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8356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A6B02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51B813CD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C84C7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DE8FF3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084525F6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E092F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34077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D00C0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2B8C5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70A26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:rsidRPr="00AB76B4" w14:paraId="5F9E6F26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FF93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5562A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73FBA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B4C4CB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7BEE9442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A9321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B02E0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A1374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62E93F4D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E57F9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1AD9E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:rsidRPr="00AB76B4" w14:paraId="2F2B4664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DC3F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035C1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AF0ED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197655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6CDD8A98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AE2D5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CB15D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D0829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4F1F02C2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99BAC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61577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42C232FF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E68C7" w:rsidRPr="00AB76B4" w14:paraId="4CB965A8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376E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34D47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7EA88038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BE5F9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C23E39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71D9F675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0DA1E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C953A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5B43B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FECF7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275AE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FE68C7" w:rsidRPr="00AB76B4" w14:paraId="58AAAE23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C8E0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03A54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A7339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C308DA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6D378768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2967F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44767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3F5EA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23CDCE07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5A8FA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04EC5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E68C7" w:rsidRPr="00AB76B4" w14:paraId="10202F2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5500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4A424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9A2F7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BDA5D0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168EEC5D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040E706C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  <w:r>
              <w:rPr>
                <w:b/>
                <w:bCs/>
                <w:sz w:val="20"/>
              </w:rPr>
              <w:t>S</w:t>
            </w:r>
            <w:r w:rsidRPr="00AB76B4">
              <w:rPr>
                <w:b/>
                <w:bCs/>
                <w:sz w:val="20"/>
              </w:rPr>
              <w:t>t. Atârnaţi</w:t>
            </w:r>
          </w:p>
          <w:p w14:paraId="38FBA166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B8871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E2E58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4B0E5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32A3339C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FA93C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C3A2A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E68C7" w:rsidRPr="00AB76B4" w14:paraId="2682E3A9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D976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C6C18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09DBA199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32BFF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4B9F11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01222952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1697CF9C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45C94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074FE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5008C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2F79E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22C6E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66F7578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peste sch. 5, 7, 4 și 8.</w:t>
            </w:r>
          </w:p>
          <w:p w14:paraId="7CFA39A8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E68C7" w:rsidRPr="00AB76B4" w14:paraId="2235192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872A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215A5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54E68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3DC219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104C1C84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EA8DA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8D0962D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651E1429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4DF8649A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83D83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CB511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B04EB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8B0F8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989FA60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4D571E60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E68C7" w:rsidRPr="00AB76B4" w14:paraId="6B5A7EB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A8B4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1F78D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2C739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A197DE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6A4C0865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B0880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0B1C901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F78EF2D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4D7C6A96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1E325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3D66F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651EB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165EF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FB05931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FE68C7" w:rsidRPr="00AB76B4" w14:paraId="6F08665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60F6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37F3A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4C74F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4F099F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</w:rPr>
              <w:t xml:space="preserve"> -</w:t>
            </w:r>
            <w:r w:rsidRPr="00AB76B4">
              <w:rPr>
                <w:b/>
                <w:bCs/>
                <w:sz w:val="20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11690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B919E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E252E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66F513D3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675BE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FF00A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FE68C7" w:rsidRPr="00AB76B4" w14:paraId="636B975E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9549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DD33C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D63BD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D81351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7669D31A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493FD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E4160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EF25E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7284C89A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0AE95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68708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67773650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E68C7" w:rsidRPr="00AB76B4" w14:paraId="68BEBEB3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D81A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126F4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01962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7AAE07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05730BD4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969DB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D7EC5FB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037E1CB5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181FFC3C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C5148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6F592" w14:textId="77777777" w:rsidR="00FE68C7" w:rsidRPr="00AB76B4" w:rsidRDefault="00FE68C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7C7A4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2C41B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8A1E71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FE68C7" w:rsidRPr="00AB76B4" w14:paraId="68EDBD1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B736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F78D2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AE0D6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7055B3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4D947357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9BD1A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D78745A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3114555F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BEB96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9BDAB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E43C7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B1079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93AA02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FE68C7" w:rsidRPr="00AB76B4" w14:paraId="24CB76A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9F5C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A4B23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158D4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59920E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14452983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634F9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523AF8A4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3B6190A8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28F75825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33FD587C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86D1C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E7968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44108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F96DC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67F7BD8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9A65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6D13C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5BBA4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5C8269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3D03A520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4FE29231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F4C46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FEDF78A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E485E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B12D1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DBF82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8A110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6324C40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A2CA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4EDB0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629F254B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69C78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8D627E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 și St. Măldăeni</w:t>
            </w:r>
          </w:p>
          <w:p w14:paraId="78082668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  <w:p w14:paraId="6BB64B2E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F1706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32FFF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53C46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64655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52336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:rsidRPr="00AB76B4" w14:paraId="427B39C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3296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E6980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23880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5E8103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598802F7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6A462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83D1799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F13CF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7D421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1A712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3100A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FE68C7" w:rsidRPr="00AB76B4" w14:paraId="3156E4DD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7C84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67DEA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9490E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749020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72CA0725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B810962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1C0A8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B58AE85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BF4B7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7E680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2840E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0F8D6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13EDDB50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B1D2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0C6B1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  <w:p w14:paraId="6F434273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920EE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50F459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2CBAC26B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13C14350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 Mihăeşti</w:t>
            </w:r>
          </w:p>
          <w:p w14:paraId="78400FA1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Mihăeşti -</w:t>
            </w:r>
          </w:p>
          <w:p w14:paraId="4CA47CD6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60691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6C6EF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AABFE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52210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8A424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:rsidRPr="00AB76B4" w14:paraId="0F291892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448F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9FA24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E08E6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9846E1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2AE41216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0A96A27F" w14:textId="77777777" w:rsidR="00FE68C7" w:rsidRPr="00AB76B4" w:rsidRDefault="00FE68C7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4A712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A3B94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C4EAB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2762CEEA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8A3DA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2A88E" w14:textId="77777777" w:rsidR="00FE68C7" w:rsidRPr="00AB76B4" w:rsidRDefault="00FE68C7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:rsidRPr="00AB76B4" w14:paraId="5B92378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495E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B7B0F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CB51C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5CB1A9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54188CF7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4C123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ED23AA5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0D176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09015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444E7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43281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246C29B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5C5B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BD8A4" w14:textId="77777777" w:rsidR="00FE68C7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4CA2CD4A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A7530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5E7C17" w14:textId="77777777" w:rsidR="00FE68C7" w:rsidRPr="00AB76B4" w:rsidRDefault="00FE68C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B6D67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0C33C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EC530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FADF6" w14:textId="77777777" w:rsidR="00FE68C7" w:rsidRPr="00AB76B4" w:rsidRDefault="00FE68C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18305" w14:textId="77777777" w:rsidR="00FE68C7" w:rsidRPr="00AB76B4" w:rsidRDefault="00FE68C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:rsidRPr="00AB76B4" w14:paraId="1002092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1ABA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650F3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C4C06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CD628A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A123C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A7A4A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23157" w14:textId="77777777" w:rsidR="00FE68C7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07CBA2E3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48E7F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B622C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:rsidRPr="00AB76B4" w14:paraId="500F507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F3FB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0B87A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2076B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0391AD" w14:textId="77777777" w:rsidR="00FE68C7" w:rsidRPr="00AB76B4" w:rsidRDefault="00FE68C7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1DF872CA" w14:textId="77777777" w:rsidR="00FE68C7" w:rsidRDefault="00FE68C7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87A29" w14:textId="77777777" w:rsidR="00FE68C7" w:rsidRPr="00AB76B4" w:rsidRDefault="00FE68C7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0535B5F" w14:textId="77777777" w:rsidR="00FE68C7" w:rsidRPr="00AB76B4" w:rsidRDefault="00FE68C7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53B9A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C78F6" w14:textId="77777777" w:rsidR="00FE68C7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92C23" w14:textId="77777777" w:rsidR="00FE68C7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F3274" w14:textId="77777777" w:rsidR="00FE68C7" w:rsidRPr="00AB76B4" w:rsidRDefault="00FE68C7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8F49CE" w14:textId="77777777" w:rsidR="00FE68C7" w:rsidRDefault="00FE68C7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FE68C7" w:rsidRPr="00AB76B4" w14:paraId="5EA1E62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6735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74500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F0ECE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07CDC6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6B6E1612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19504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9CEAA9F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18746C75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45717E0D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D7F62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C9117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70BEE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16495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7C67AB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FE68C7" w:rsidRPr="00AB76B4" w14:paraId="0E10180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80F9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B8E46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DE7A7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6CAB71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78F9C33F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446BE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4DAAE6F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28FC5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2624B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1961D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89939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BAEC83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FE68C7" w:rsidRPr="00AB76B4" w14:paraId="5AF8CA1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DED3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EF80D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EFBCA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5E51E5" w14:textId="77777777" w:rsidR="00FE68C7" w:rsidRDefault="00FE68C7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 </w:t>
            </w:r>
          </w:p>
          <w:p w14:paraId="66788C0A" w14:textId="77777777" w:rsidR="00FE68C7" w:rsidRPr="00AB76B4" w:rsidRDefault="00FE68C7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15145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7A4A5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45351" w14:textId="77777777" w:rsidR="00FE68C7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136+746</w:t>
            </w:r>
          </w:p>
          <w:p w14:paraId="6E6D0A30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CC361" w14:textId="77777777" w:rsidR="00FE68C7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04877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:rsidRPr="00AB76B4" w14:paraId="76A2170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5596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624EC" w14:textId="77777777" w:rsidR="00FE68C7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137+760</w:t>
            </w:r>
          </w:p>
          <w:p w14:paraId="66534BDF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2978F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CD11DB" w14:textId="77777777" w:rsidR="00FE68C7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 </w:t>
            </w:r>
          </w:p>
          <w:p w14:paraId="2432CE49" w14:textId="77777777" w:rsidR="00FE68C7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4C20842F" w14:textId="77777777" w:rsidR="00FE68C7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Cap. Y 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BEBB9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EDA38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67127" w14:textId="77777777" w:rsidR="00FE68C7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FEB12" w14:textId="77777777" w:rsidR="00FE68C7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9B56E" w14:textId="77777777" w:rsidR="00FE68C7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:rsidRPr="00AB76B4" w14:paraId="5211D67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27C2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40A93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6A615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1E570F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22FEB5B7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08DEA1A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A98E5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51A884E6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48FF4133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03750C9C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1704C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DF337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87C7E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CBCBF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35D6AC5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3600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D5C44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9745F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F227EA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37F2402F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50E6F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68579D7A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4413368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545DC757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5350A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091B5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294C2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1C5AD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79203E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FE68C7" w:rsidRPr="00AB76B4" w14:paraId="16776F8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3EF9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59BFE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E2854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1DFC2E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39602623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3D3BF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F27B7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395CE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380</w:t>
            </w:r>
          </w:p>
          <w:p w14:paraId="70B709A0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940D4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8C8AD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:rsidRPr="00AB76B4" w14:paraId="19912A2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C62F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8F1DB" w14:textId="77777777" w:rsidR="00FE68C7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146+830</w:t>
            </w:r>
          </w:p>
          <w:p w14:paraId="34535745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7BD71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3B8DE9" w14:textId="77777777" w:rsidR="00FE68C7" w:rsidRPr="00AB76B4" w:rsidRDefault="00FE68C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72C01934" w14:textId="77777777" w:rsidR="00FE68C7" w:rsidRDefault="00FE68C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4E93DFDE" w14:textId="77777777" w:rsidR="00FE68C7" w:rsidRPr="00AB76B4" w:rsidRDefault="00FE68C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02AC8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5FA0C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66B76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56430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14281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:rsidRPr="00AB76B4" w14:paraId="12EAC4D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FC11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80E57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792</w:t>
            </w:r>
          </w:p>
          <w:p w14:paraId="60EAE450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5C08F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F8EC37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1C8AD1A6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994B7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AE7ED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058D2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C5572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6B222" w14:textId="77777777" w:rsidR="00FE68C7" w:rsidRPr="00AB76B4" w:rsidRDefault="00FE68C7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43C9346" w14:textId="77777777" w:rsidR="00FE68C7" w:rsidRPr="00AB76B4" w:rsidRDefault="00FE68C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033C8CC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235B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C486E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4A836CCA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17081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75C6A6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6452BA93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54CC8560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52583E6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1E818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1BCE2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7ED9D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36CC4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04EAE" w14:textId="77777777" w:rsidR="00FE68C7" w:rsidRPr="00AB76B4" w:rsidRDefault="00FE68C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68173AE1" w14:textId="77777777" w:rsidR="00FE68C7" w:rsidRPr="00AB76B4" w:rsidRDefault="00FE68C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5E3AC97D" w14:textId="77777777" w:rsidR="00FE68C7" w:rsidRPr="00AB76B4" w:rsidRDefault="00FE68C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1050B500" w14:textId="77777777" w:rsidR="00FE68C7" w:rsidRPr="00AB76B4" w:rsidRDefault="00FE68C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79D72D0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9417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E173D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E6AB0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CF8827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6A70C12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6E875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7F9082C7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607EC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ADDD9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DA401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9697E" w14:textId="77777777" w:rsidR="00FE68C7" w:rsidRPr="00AB76B4" w:rsidRDefault="00FE68C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6E0EA48" w14:textId="77777777" w:rsidR="00FE68C7" w:rsidRPr="00AB76B4" w:rsidRDefault="00FE68C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7D888805" w14:textId="77777777" w:rsidR="00FE68C7" w:rsidRPr="00AB76B4" w:rsidRDefault="00FE68C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FE68C7" w:rsidRPr="00AB76B4" w14:paraId="27A43C1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B0F9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D204B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C9CEF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2D65CC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26A72F4F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EA843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A05E0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0662D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C934F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BF1B3" w14:textId="77777777" w:rsidR="00FE68C7" w:rsidRPr="00AB76B4" w:rsidRDefault="00FE68C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FE68C7" w:rsidRPr="00AB76B4" w14:paraId="669551F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0770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14AE7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33304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491C02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9C466B8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5EA5938F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AB250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766FA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65C57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27C12F14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7D1F5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E669E" w14:textId="77777777" w:rsidR="00FE68C7" w:rsidRPr="00AB76B4" w:rsidRDefault="00FE68C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533813B" w14:textId="77777777" w:rsidR="00FE68C7" w:rsidRPr="00AB76B4" w:rsidRDefault="00FE68C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F1995E" w14:textId="77777777" w:rsidR="00FE68C7" w:rsidRPr="00AB76B4" w:rsidRDefault="00FE68C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FE68C7" w:rsidRPr="00AB76B4" w14:paraId="15AA201A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27A8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C10FB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42275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2AC1F7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C5FE3F1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86BC4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3F0B2887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E934B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56C53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9A250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4C222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4881D8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FE68C7" w:rsidRPr="00AB76B4" w14:paraId="7773DB20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36C0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72B28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F7B57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9BA255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7AF55AC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66334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24C892D1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515FF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9A8B5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A161F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F9275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025B42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FE68C7" w:rsidRPr="00AB76B4" w14:paraId="69DC5EB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46E6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EAB2A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93A48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2DB5B2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CA049D3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D0D87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D3CC0C6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6EBC1F67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420DAA74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0FDAF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0D860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99E62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E08B1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004825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FE68C7" w:rsidRPr="00AB76B4" w14:paraId="1D15A52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C524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6C44E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5B018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112E55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52B53C4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9345B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F9A8311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2EE41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B0D9A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5AC8D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994BD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06EBBF46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FE68C7" w:rsidRPr="00AB76B4" w14:paraId="4CC441E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1F35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318E3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E6DC6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F5E5F9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E845F46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7B46E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74E1BC0B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7FB45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F308D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66AB1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7B721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195AFC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FE68C7" w:rsidRPr="00AB76B4" w14:paraId="5EFFD1C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F1EB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D8449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8BC08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52851B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9C91C93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9FCFB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B1142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1F647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1F1D1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6813E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E908B5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FE68C7" w:rsidRPr="00AB76B4" w14:paraId="6A338AA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D12E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89E4A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D48C8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6E20EE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AF24976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92F93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2F00B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FC770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2EDAE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4E576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FE68C7" w:rsidRPr="00AB76B4" w14:paraId="733FD41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F7A4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B39A6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F84CC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D66ABC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EC9AC54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4DA12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ED049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96200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17FE7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49BF6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FE68C7" w:rsidRPr="00AB76B4" w14:paraId="4C77C639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E771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6D4B6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B0AEF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2F2ADE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F8C81C1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AB3BC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EAE1F6B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829D6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9A1AD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C46C1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3634F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6597A7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FE68C7" w:rsidRPr="00AB76B4" w14:paraId="71AB24E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4968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8E64F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84222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9DFF99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B6363F9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2EFF4E08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14514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3BE46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74B23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A510A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39F83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26CF21C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9FBC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6C8FC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955A6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D77C92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3D2E0E1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0C09EAB0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D1855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B7023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9C0EA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A8E72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7A986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140D4B9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3CDC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EB789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1833E71A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58C3E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51D80E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45DA4709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3F5B7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65855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7691A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7FB71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5D9B1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:rsidRPr="00AB76B4" w14:paraId="48DD3D6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D0F3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EF156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660D6222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A8FCA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EAFF44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644FA719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A4A4A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0DB6B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E45E0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B9072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138D0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:rsidRPr="00AB76B4" w14:paraId="28FE078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A14F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E4E6F" w14:textId="77777777" w:rsidR="00FE68C7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162+200</w:t>
            </w:r>
          </w:p>
          <w:p w14:paraId="0313C009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AC63A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537850" w14:textId="77777777" w:rsidR="00FE68C7" w:rsidRPr="00AB76B4" w:rsidRDefault="00FE68C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743B6C5A" w14:textId="77777777" w:rsidR="00FE68C7" w:rsidRPr="00AB76B4" w:rsidRDefault="00FE68C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8A9FD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E1AF7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D3737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C2FBF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0620B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Interzis circulația locomotivelor cuplate.</w:t>
            </w:r>
          </w:p>
        </w:tc>
      </w:tr>
      <w:tr w:rsidR="00FE68C7" w:rsidRPr="00AB76B4" w14:paraId="3BDF0E7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97F8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6E693" w14:textId="77777777" w:rsidR="00FE68C7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162+250</w:t>
            </w:r>
          </w:p>
          <w:p w14:paraId="55F87B4E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F3A60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8F42F3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46084875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084B9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08D57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B1E2C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1301C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F8FDF" w14:textId="77777777" w:rsidR="00FE68C7" w:rsidRPr="00AB76B4" w:rsidRDefault="00FE68C7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:rsidRPr="00AB76B4" w14:paraId="6DD7F98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BF41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50564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CB302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7C19DC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59F8E75C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0977A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0021B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D9707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047E3D9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CE2DD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7E278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:rsidRPr="00AB76B4" w14:paraId="043C495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558A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75556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1CC02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6C6E07" w14:textId="77777777" w:rsidR="00FE68C7" w:rsidRPr="00AB76B4" w:rsidRDefault="00FE68C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3FC5BB6A" w14:textId="77777777" w:rsidR="00FE68C7" w:rsidRPr="00AB76B4" w:rsidRDefault="00FE68C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3A62E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AEFED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3404C" w14:textId="77777777" w:rsidR="00FE68C7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163+250</w:t>
            </w:r>
          </w:p>
          <w:p w14:paraId="55567E59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9F4E5" w14:textId="77777777" w:rsidR="00FE68C7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4E9DB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:rsidRPr="00AB76B4" w14:paraId="268708B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F6E3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A193D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70A88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9BE749" w14:textId="77777777" w:rsidR="00FE68C7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0A04BA3C" w14:textId="77777777" w:rsidR="00FE68C7" w:rsidRPr="00AB76B4" w:rsidRDefault="00FE68C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933AF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0C100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903BA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5B80D188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33BE0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CE8AD" w14:textId="77777777" w:rsidR="00FE68C7" w:rsidRPr="00AB76B4" w:rsidRDefault="00FE68C7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:rsidRPr="00AB76B4" w14:paraId="56B6201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51F5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5EDCF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6D80F4D0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CCEDF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D8E581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15E94AF3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D11E3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4017C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9F1F3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3D383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6396E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:rsidRPr="00AB76B4" w14:paraId="0B54D81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877E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FB9A7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5A11FD14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6D80E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3B9197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584D151C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FC969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E8CBF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A5FCB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9B182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B9BFF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  <w:p w14:paraId="36FC6253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:rsidRPr="00AB76B4" w14:paraId="4613636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4D82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450AF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84F53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37DF78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2F84E0E7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4BD63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22CAD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894AF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793CBB03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F6032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A2C9C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  <w:p w14:paraId="5F0E63B1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:rsidRPr="00AB76B4" w14:paraId="123EE12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3C8A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16234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170A1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BAC78D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1F8637D4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B187E0E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8C835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7159376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6F999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2335C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8FC8F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DACE6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45ED2FC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4B39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F954F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2ECFDC1B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BBA91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7146CF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6500A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94523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DF75B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714E9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9F79E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:rsidRPr="00AB76B4" w14:paraId="338F602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CFA6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DD6AB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11CE9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3EF8B9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46D8C87E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  <w:r>
              <w:rPr>
                <w:b/>
                <w:bCs/>
                <w:sz w:val="20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06A36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74454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51286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58746782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3D559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C7920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:rsidRPr="00AB76B4" w14:paraId="5FC5CC2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3D86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9F760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184+700</w:t>
            </w:r>
          </w:p>
          <w:p w14:paraId="6A43F277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9C234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5C3236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5BFF1BFB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64E14845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E61F9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15E4F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BAFCD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420AB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607C1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4444378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DD0997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FE68C7" w:rsidRPr="00AB76B4" w14:paraId="664201A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0BDE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5237C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F0BBD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721446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2F808744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1FA44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27AF63E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585F7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0F540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D6BA6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79028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FE68C7" w:rsidRPr="00AB76B4" w14:paraId="6BE2E25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790C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188FE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144A1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228B7B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74DFA52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919BF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7AD74E6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A8474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83B5F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A6E32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26754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FE68C7" w:rsidRPr="00AB76B4" w14:paraId="711868A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57B3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E6E3C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79F2E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628811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490AE4CB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819E3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605E0A5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80937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62C58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FE9A2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2D87F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31874E2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0425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FD6E3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797374F7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B11E7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CAB399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89E8B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7098C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60B89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57224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8B414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9515DC6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:rsidRPr="00AB76B4" w14:paraId="69FC0AF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AE46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0876D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82BD4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962593" w14:textId="77777777" w:rsidR="00FE68C7" w:rsidRPr="00AB76B4" w:rsidRDefault="00FE68C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C7621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CC867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0C6EC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15BC2BB9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61678" w14:textId="77777777" w:rsidR="00FE68C7" w:rsidRPr="00AB76B4" w:rsidRDefault="00FE68C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8F7A0" w14:textId="77777777" w:rsidR="00FE68C7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9407CAE" w14:textId="77777777" w:rsidR="00FE68C7" w:rsidRPr="00AB76B4" w:rsidRDefault="00FE68C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:rsidRPr="00AB76B4" w14:paraId="69FC3B5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3A7D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98CF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12151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87EE81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31D588AE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94F6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90F17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4E749" w14:textId="77777777" w:rsidR="00FE68C7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66898DC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1A061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277D7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FE68C7" w:rsidRPr="00AB76B4" w14:paraId="1432C28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2FFB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66C9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02CAD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DECA8E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0D0D7E0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8C79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D6E54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E662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3720E31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5DBA8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862C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6B1F5E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:rsidRPr="00AB76B4" w14:paraId="795A3CE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B6AA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5A119" w14:textId="77777777" w:rsidR="00FE68C7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204+650</w:t>
            </w:r>
          </w:p>
          <w:p w14:paraId="3C723A5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4D1A2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5AE5E7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peste sch.</w:t>
            </w:r>
            <w:r>
              <w:rPr>
                <w:b/>
                <w:bCs/>
                <w:sz w:val="20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2B5A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F55E7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F6C8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3BA02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3AA5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:rsidRPr="00AB76B4" w14:paraId="3690C7A6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EC80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8097F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535BD7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F710EA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2B509143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E19047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468E4F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4723894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39573F1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31B3ED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274601B7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43BC93E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822D1A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091CC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A1F26E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DE54A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2C6194A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1AF57BA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043E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D7AFAA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7AF164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8B3AA3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6C552041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C361CA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1A8B45B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6BFF6F2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58F36E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7F93F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5C0568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4833B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07EC324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8785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D9D3D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A0560A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11984B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120C6D36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C65CA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1DE2B3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2BE88C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85030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D0DD0F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BD5BE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7C2D8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FE68C7" w:rsidRPr="00AB76B4" w14:paraId="10C8D50D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55D0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55D0B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361477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BBF459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6799A903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F5B827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A65E66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804BA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E3A613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6727A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6827BA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FE68C7" w:rsidRPr="00AB76B4" w14:paraId="1A09F04D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1C55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259CBA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FA8016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1090D9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D91D243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3C30E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2BE7BB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65A90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1359CC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68CD8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A1E63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FE68C7" w:rsidRPr="00AB76B4" w14:paraId="7F8E9048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7A7D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EBCFF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22955C2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FCBA20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7D50CA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A913631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D8C35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CB2D75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9BD2B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EFC84B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E3AADA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0C1E639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DF24A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FE68C7" w:rsidRPr="00AB76B4" w14:paraId="4151234B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0408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A173B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E0C790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54ACDE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78740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B08E16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0EBCF01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543007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C3257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80B3B9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7BAAB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FE68C7" w:rsidRPr="00AB76B4" w14:paraId="35D03A0E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D4E7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CB87E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293E33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43F47B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06F73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347AFD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1032567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2B5736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BD9FD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AAB4D5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E8173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FE68C7" w:rsidRPr="00AB76B4" w14:paraId="2C3DE4EE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FC3D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8C58C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3668A4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5924B5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EE21861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CE3F4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6D5E019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711C95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6268A7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55B76C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6A5B5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FE68C7" w:rsidRPr="00AB76B4" w14:paraId="7DB99A33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4245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EF39A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841E7A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92017E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4500A15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9F69C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37AA8A5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8A9755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DC5C4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CD5680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7C619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FE68C7" w:rsidRPr="00AB76B4" w14:paraId="5881BB64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9262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59D2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BD6E9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E08362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81D1F2A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182EC" w14:textId="77777777" w:rsidR="00FE68C7" w:rsidRPr="00AB76B4" w:rsidRDefault="00FE68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C486A75" w14:textId="77777777" w:rsidR="00FE68C7" w:rsidRPr="00AB76B4" w:rsidRDefault="00FE68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7128D25C" w14:textId="77777777" w:rsidR="00FE68C7" w:rsidRPr="00AB76B4" w:rsidRDefault="00FE68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461AF4AE" w14:textId="77777777" w:rsidR="00FE68C7" w:rsidRPr="00AB76B4" w:rsidRDefault="00FE68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1329885D" w14:textId="77777777" w:rsidR="00FE68C7" w:rsidRPr="00AB76B4" w:rsidRDefault="00FE68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3B610066" w14:textId="77777777" w:rsidR="00FE68C7" w:rsidRPr="00AB76B4" w:rsidRDefault="00FE68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90DC4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1E15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E5E82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C78E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16B09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FE68C7" w:rsidRPr="00AB76B4" w14:paraId="4B672046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D50E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038E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2CB75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D4186D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4B9EE08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D79FB" w14:textId="77777777" w:rsidR="00FE68C7" w:rsidRPr="00AB76B4" w:rsidRDefault="00FE68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06D5A31" w14:textId="77777777" w:rsidR="00FE68C7" w:rsidRPr="00AB76B4" w:rsidRDefault="00FE68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9D2A1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2599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4778A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A8FA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4594B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FE68C7" w:rsidRPr="00AB76B4" w14:paraId="3D19992A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F791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F633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E4A9C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F138C2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A1B4E82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F9782" w14:textId="77777777" w:rsidR="00FE68C7" w:rsidRPr="00AB76B4" w:rsidRDefault="00FE68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43E9B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274C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61603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73B4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2EE0101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A498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827D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E68E3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0A7BE5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33FD934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C9801" w14:textId="77777777" w:rsidR="00FE68C7" w:rsidRPr="00AB76B4" w:rsidRDefault="00FE68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DE0185B" w14:textId="77777777" w:rsidR="00FE68C7" w:rsidRPr="00AB76B4" w:rsidRDefault="00FE68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19134B87" w14:textId="77777777" w:rsidR="00FE68C7" w:rsidRPr="00AB76B4" w:rsidRDefault="00FE68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1445463F" w14:textId="77777777" w:rsidR="00FE68C7" w:rsidRPr="00AB76B4" w:rsidRDefault="00FE68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40A4AE50" w14:textId="77777777" w:rsidR="00FE68C7" w:rsidRPr="00AB76B4" w:rsidRDefault="00FE68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08BFFB39" w14:textId="77777777" w:rsidR="00FE68C7" w:rsidRPr="00AB76B4" w:rsidRDefault="00FE68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48156A1C" w14:textId="77777777" w:rsidR="00FE68C7" w:rsidRPr="00AB76B4" w:rsidRDefault="00FE68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78949B0C" w14:textId="77777777" w:rsidR="00FE68C7" w:rsidRPr="00AB76B4" w:rsidRDefault="00FE68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780D0442" w14:textId="77777777" w:rsidR="00FE68C7" w:rsidRPr="00AB76B4" w:rsidRDefault="00FE68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26693D35" w14:textId="77777777" w:rsidR="00FE68C7" w:rsidRPr="00AB76B4" w:rsidRDefault="00FE68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DDD04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4B63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F8566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D419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BB20A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FE68C7" w:rsidRPr="00AB76B4" w14:paraId="3CA9508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0EE3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2F8F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55DFD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239956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4BE5DB2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D4D41" w14:textId="77777777" w:rsidR="00FE68C7" w:rsidRPr="00AB76B4" w:rsidRDefault="00FE68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3D299D6A" w14:textId="77777777" w:rsidR="00FE68C7" w:rsidRPr="00AB76B4" w:rsidRDefault="00FE68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0088CD71" w14:textId="77777777" w:rsidR="00FE68C7" w:rsidRPr="00AB76B4" w:rsidRDefault="00FE68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E2B0A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5E0F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37FBD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8535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C14CBA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FE68C7" w:rsidRPr="00AB76B4" w14:paraId="262665B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9739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D3E6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09179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B9996F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540264B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9E575" w14:textId="77777777" w:rsidR="00FE68C7" w:rsidRPr="00AB76B4" w:rsidRDefault="00FE68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4AE05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4BAA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57FA55EA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ECE65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0D11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262DF8A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:rsidRPr="00AB76B4" w14:paraId="3CAC015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A468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502B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05063DF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4D106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53C347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5772414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56AFF053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390EC" w14:textId="77777777" w:rsidR="00FE68C7" w:rsidRPr="00AB76B4" w:rsidRDefault="00FE68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B6F5F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C6DD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EEB9D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187F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32A668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:rsidRPr="00AB76B4" w14:paraId="1C8D17E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43CA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45B2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A8912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F92219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D9DF984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A2508" w14:textId="77777777" w:rsidR="00FE68C7" w:rsidRPr="00AB76B4" w:rsidRDefault="00FE68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8EB62D9" w14:textId="77777777" w:rsidR="00FE68C7" w:rsidRPr="00AB76B4" w:rsidRDefault="00FE68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393BE87D" w14:textId="77777777" w:rsidR="00FE68C7" w:rsidRPr="00AB76B4" w:rsidRDefault="00FE68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4A52CC17" w14:textId="77777777" w:rsidR="00FE68C7" w:rsidRPr="00AB76B4" w:rsidRDefault="00FE68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656C6F89" w14:textId="77777777" w:rsidR="00FE68C7" w:rsidRPr="00AB76B4" w:rsidRDefault="00FE68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FCB2A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1CF6A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F0872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3EFD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647FF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FE68C7" w:rsidRPr="00AB76B4" w14:paraId="2FE7005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6444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272F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288DD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E9532A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A2833AB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316EB" w14:textId="77777777" w:rsidR="00FE68C7" w:rsidRPr="00AB76B4" w:rsidRDefault="00FE68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5A2E926" w14:textId="77777777" w:rsidR="00FE68C7" w:rsidRPr="00AB76B4" w:rsidRDefault="00FE68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15D71DFD" w14:textId="77777777" w:rsidR="00FE68C7" w:rsidRPr="00AB76B4" w:rsidRDefault="00FE68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63BD0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190A7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71457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3ED8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FC160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FE68C7" w:rsidRPr="00AB76B4" w14:paraId="11587C2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AB21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2E57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8A201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5BA933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F76E323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4BF36" w14:textId="77777777" w:rsidR="00FE68C7" w:rsidRPr="00AB76B4" w:rsidRDefault="00FE68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E583A14" w14:textId="77777777" w:rsidR="00FE68C7" w:rsidRPr="00AB76B4" w:rsidRDefault="00FE68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90BB2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2A43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30296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7133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FE68C7" w:rsidRPr="00AB76B4" w14:paraId="21145954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7182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2487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1E414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07A29D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3F64897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B7D61" w14:textId="77777777" w:rsidR="00FE68C7" w:rsidRPr="00AB76B4" w:rsidRDefault="00FE68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6D15D8BD" w14:textId="77777777" w:rsidR="00FE68C7" w:rsidRPr="00AB76B4" w:rsidRDefault="00FE68C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8B714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4742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9AA34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36E2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1578C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49C837E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E68C7" w:rsidRPr="00AB76B4" w14:paraId="331199DD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B3E6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943D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D4FCD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6B2F21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3FC0604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F993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582519E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EE392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D242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14E15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D218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8CA7E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FE68C7" w:rsidRPr="00AB76B4" w14:paraId="4064FFD5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8A6D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35AF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516F0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7DB5ED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6B91C8A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8B30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547CAC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0E3C4FC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E34D4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D7C3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208BD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6298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FE68C7" w:rsidRPr="00AB76B4" w14:paraId="553FA6E1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60A6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3AB1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6F1F6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3D4029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1D33DE9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AE56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73F0DB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08FCE30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89EE91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23915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4A6E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3E8AD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1F8E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25CD3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FE68C7" w:rsidRPr="00AB76B4" w14:paraId="5E5D9B1C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DA09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64C0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65DEC02A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F0A7D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C22138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1B8149F2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E924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E343D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6D37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B44C4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9C01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45EADE4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:rsidRPr="00AB76B4" w14:paraId="76E71161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7B28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57C4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261+350</w:t>
            </w:r>
          </w:p>
          <w:p w14:paraId="373DAC5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8C1A5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F9BA72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7D7289A4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2E175DE1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X+Y și </w:t>
            </w:r>
          </w:p>
          <w:p w14:paraId="5179399C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3EA5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1EF2F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1C74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6A32C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E813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2D7EDCB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FE68C7" w:rsidRPr="00AB76B4" w14:paraId="4EBECC18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A476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BFDD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5D2B6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714D08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73A51F98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20B9F572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</w:t>
            </w:r>
          </w:p>
          <w:p w14:paraId="1909C732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B862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680D3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905C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261+400</w:t>
            </w:r>
          </w:p>
          <w:p w14:paraId="216E948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5E474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9F9F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54D6C7E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FE68C7" w:rsidRPr="00AB76B4" w14:paraId="4AE2EA1F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87E5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2012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23DE1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2CDA59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36C15A9B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DB0B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32315677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29CEE1F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0C0305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680BC23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6258EF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9A140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BC4BA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7016B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E244A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3CB0195C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8CC9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1FFF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4A362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2CB08F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0E7E1C25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170A61C7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0455DAD3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887B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BB173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382A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961CC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98A0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0DFE3CCD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C5D3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6FC9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58EB1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3FE19C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79BEF82F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40D1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752D3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11AD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011DB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9F7A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6AF3202A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3F5D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ECA2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DD4EC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DE0F4B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75FD7481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B706A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0FC451D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7983D1C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3E675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CF9A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1A19A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1846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4E1868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FE68C7" w:rsidRPr="00AB76B4" w14:paraId="2607A535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E8C4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F644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68654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AC277F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1B740AF5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507F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00A0241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65703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4C5D7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68D7B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E64A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FE68C7" w:rsidRPr="00AB76B4" w14:paraId="07FBCC75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B83D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DAD0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78E4A65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E85A0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E932E6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6C52916C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1BD6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C7BF9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CF1F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64BABFB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A5B92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7ECC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07C4123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:rsidRPr="00AB76B4" w14:paraId="0AB61AA1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5D5F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E008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7B814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9D9A19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462DB22F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98DB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E7AC1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7E65A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466CD2E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4ABD5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0ED2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FE68C7" w:rsidRPr="00AB76B4" w14:paraId="72E16A9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4DE9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198B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BAF37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CDC6EC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4D54FB77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503FD2C1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51DB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2BD83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D535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2D0BF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F2CAA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7245DFA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43B2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BE9CA" w14:textId="77777777" w:rsidR="00FE68C7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0534DA5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88A3A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CBB85F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5D6D0487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39E2A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7730C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5594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E7199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8E9F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:rsidRPr="00AB76B4" w14:paraId="77E54E1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3254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1BBE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32CDD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1D1C36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63D01C41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8E53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F707D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B33A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5028F85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AF7E4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4D61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:rsidRPr="00AB76B4" w14:paraId="2A4F682A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F672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53E9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E21A2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7D1F57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12281E21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818A371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2FC8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E4552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62DC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841ED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6185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0A23E789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E874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171C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44A6854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3F884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71C63C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32CE9CF3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7F61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9763A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951A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F6C69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EB6B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2344314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:rsidRPr="00AB76B4" w14:paraId="31ADB41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2BB8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7E71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A495C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0D11A2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3B6A4B12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EB57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5015BFA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7111C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8410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38C13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1894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CC0A2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FE68C7" w:rsidRPr="00AB76B4" w14:paraId="1C93EBF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7661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149C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7DF02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F344C4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66A1E266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7630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5E1F0D0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3F818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1AB2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FC95C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CD89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CDF09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FE68C7" w:rsidRPr="00AB76B4" w14:paraId="53C6C080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EFB1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B436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581B1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0D0A6A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4E55574E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31A2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010F740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32847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D0FA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F23A9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7CCA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E22C3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FE68C7" w:rsidRPr="00AB76B4" w14:paraId="26EF7A8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C0C6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7305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64D39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6D78D1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6DC0E674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5EC0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B7938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61C2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3EB72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C735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B1C56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FE68C7" w:rsidRPr="00AB76B4" w14:paraId="5AEA502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7305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568D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3309B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4C8EDC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5A1184FB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6D278326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F2D3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4FD6336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DE402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0FD6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6996F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90D9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26375B5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2E19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257B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308AD647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B2561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E5CDEF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351A1F8B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8E98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44F5E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582C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68D31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3718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:rsidRPr="00AB76B4" w14:paraId="29F9370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6995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7437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3C08A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1E2A3A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0F46C079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2ADC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06E1CAF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1F34427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32E7B0A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7D71623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2C15D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0C25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D1864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DA46A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16DC5B2C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A3B7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588B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A70CD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765BCB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6EAC1CD6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BDB3062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BF62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EBB6A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8A06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EB0E4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4DF0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3AC49621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5BBC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61057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5ECDB9A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8835B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B3F04E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3516CDA8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C807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95EA7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0E51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17493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227B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12A31C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FE68C7" w:rsidRPr="00AB76B4" w14:paraId="186828DD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4CFA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5D64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660967B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D7543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E83645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2276F858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2047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10691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5C64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3CD28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2690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4FE4D26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:rsidRPr="00AB76B4" w14:paraId="65791457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544A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288F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CCC0A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0C557B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72380BD9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6B2B7E90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34887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59226AB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5ACB4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F3947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521FF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61F3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686E2215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3BBF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70F0A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8C7D3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06D7A5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688BC7A8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55775577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6A37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58A52B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416B0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7407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10FF6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E3E7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213D80B2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5FD6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F774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F8CCD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E95C53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7187E3C5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0539F415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5725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380F591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3FDA25D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9A7EE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C299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4F87A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D19A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64511A0F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F784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A6E6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409A2B07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17B90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9E4338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5B857137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53BD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4D642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C7C3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531F3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A228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539A5F9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:rsidRPr="00AB76B4" w14:paraId="1437E2F9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B03B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287C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07813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DB3803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67008D06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F196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78EDCE9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C7391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A585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CEE10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57C1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A6FCA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FE68C7" w:rsidRPr="00AB76B4" w14:paraId="1065777D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1C6F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EAE1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93AB6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CE4536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2A421471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6F52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3FC7217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CE08C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F4BC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AE0DE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17AB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4E998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FE68C7" w:rsidRPr="00AB76B4" w14:paraId="5F51979E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B1E8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6CD4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441EC96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16ABA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085A81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3084E74C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A1FA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E4495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9D10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515FE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9954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:rsidRPr="00AB76B4" w14:paraId="5D8F48F3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70C6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D36B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9F68E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049621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0B004316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41A6754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ACE2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7C41A7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92990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C78B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EF00D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BDCB7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0FD43F4F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69DE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0507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B2DB6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15621B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08616820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43D9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1E1B728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60A2D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1255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2F910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9AEF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19C62A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FE68C7" w:rsidRPr="00AB76B4" w14:paraId="6350692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6B86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2EBD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F649C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C3A104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9050951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353C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1EF29E3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B728D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6604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7F0C2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C3D6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EDA7F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FE68C7" w:rsidRPr="00AB76B4" w14:paraId="259787D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8ACF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FDCE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B2CA3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FC606D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C0F2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1EAD8DE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0328B44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4B97C7FA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F9BAA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38B1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B01DC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34A5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7CA790E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436F72E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FE68C7" w:rsidRPr="00AB76B4" w14:paraId="6518C4AE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3C57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EAB6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24111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77214A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0944CDF5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2F9DDAB7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C667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0354923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5E7B1D47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F14F2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364D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FD57C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DBFE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33715E38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4266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5E7D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C2A6E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948A18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D825CCF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6D2F63D7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610F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3F958FE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E3EEC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0D1C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D9F28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F9AC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7BBED5F5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5E57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7FAD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EA54F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0878B4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E0B6349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25ECD5D1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374C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034364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269C1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FDA8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FE0A2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9946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2388E4BB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0E17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06C6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AD840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36D143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906D227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901B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4583209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55422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9870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ECA61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697B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D8502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FE68C7" w:rsidRPr="00AB76B4" w14:paraId="19C796D2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A29D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A423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13AB286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8B009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C615D9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4740F1BC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69337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A5742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2543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6C37D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65AA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6830235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:rsidRPr="00AB76B4" w14:paraId="0CDD9376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B934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ABB3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0FCDC13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B3632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DB11BB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5743E62F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62E27C34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25C3BCA5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6128D30A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7635234F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8977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8981C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0543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ADCD5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6829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:rsidRPr="00AB76B4" w14:paraId="5B7D3157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C1DA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F939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D3DE7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5C960C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28F4F6A5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6D8D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92266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94D5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5BE7E0F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F051A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3A35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:rsidRPr="00AB76B4" w14:paraId="395F7E34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CB6B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AA88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0292C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984691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21D7EA64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7347BD44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4C9B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B86F6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5738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6B8D7B3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D259B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8745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874F17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FE68C7" w:rsidRPr="00AB76B4" w14:paraId="67F8DD7F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5800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1B9F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70008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89168F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70335C1D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1C183" w14:textId="77777777" w:rsidR="00FE68C7" w:rsidRPr="00AB76B4" w:rsidRDefault="00FE68C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2A49BDE5" w14:textId="77777777" w:rsidR="00FE68C7" w:rsidRPr="00AB76B4" w:rsidRDefault="00FE68C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6A06C50B" w14:textId="77777777" w:rsidR="00FE68C7" w:rsidRPr="00AB76B4" w:rsidRDefault="00FE68C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20C22272" w14:textId="77777777" w:rsidR="00FE68C7" w:rsidRPr="00AB76B4" w:rsidRDefault="00FE68C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52B03506" w14:textId="77777777" w:rsidR="00FE68C7" w:rsidRPr="00AB76B4" w:rsidRDefault="00FE68C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4CEEF734" w14:textId="77777777" w:rsidR="00FE68C7" w:rsidRPr="00AB76B4" w:rsidRDefault="00FE68C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E5F6F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FDB2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61E22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EF17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7155E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FE68C7" w:rsidRPr="00AB76B4" w14:paraId="4DD64CAA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50E4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A090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A29D7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53E928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48B62" w14:textId="77777777" w:rsidR="00FE68C7" w:rsidRPr="00AB76B4" w:rsidRDefault="00FE68C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A03FF00" w14:textId="77777777" w:rsidR="00FE68C7" w:rsidRPr="00AB76B4" w:rsidRDefault="00FE68C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765A7904" w14:textId="77777777" w:rsidR="00FE68C7" w:rsidRPr="00AB76B4" w:rsidRDefault="00FE68C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17C60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D345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D8955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A3D7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E427C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FE68C7" w:rsidRPr="00AB76B4" w14:paraId="19D947E6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F418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C0A7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B7271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C23DC1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72C7F3BF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ED01B" w14:textId="77777777" w:rsidR="00FE68C7" w:rsidRPr="00AB76B4" w:rsidRDefault="00FE68C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DE2A767" w14:textId="77777777" w:rsidR="00FE68C7" w:rsidRPr="00AB76B4" w:rsidRDefault="00FE68C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6B3CDD2D" w14:textId="77777777" w:rsidR="00FE68C7" w:rsidRPr="00AB76B4" w:rsidRDefault="00FE68C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18FE017C" w14:textId="77777777" w:rsidR="00FE68C7" w:rsidRPr="00AB76B4" w:rsidRDefault="00FE68C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638BA885" w14:textId="77777777" w:rsidR="00FE68C7" w:rsidRPr="00AB76B4" w:rsidRDefault="00FE68C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7FCCD22D" w14:textId="77777777" w:rsidR="00FE68C7" w:rsidRPr="00AB76B4" w:rsidRDefault="00FE68C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7FCB5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6AF6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3E1CE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A581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61D29A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FE68C7" w:rsidRPr="00AB76B4" w14:paraId="48DC252D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EFE3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AAD2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2B61F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D19921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11EC66F9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35372C15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3025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89E705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9A408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6B79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E499E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AEE7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23EECD1C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FB2D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2C04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7DA01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E3539F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90BCCE3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44BFD6F0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5910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A6DBA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02F6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7F437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0A6E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4D89509D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726E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5B5D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D9E59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E07A73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6BC65781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7E5E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36DA9F8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635F5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1023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009AC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FDCB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B2E1B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FE68C7" w:rsidRPr="00AB76B4" w14:paraId="54656728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86E8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22D0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6289C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208B96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1397EC10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7CAF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4B419B67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39111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0FA1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61D32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AB16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FE68C7" w:rsidRPr="00AB76B4" w14:paraId="49AE85FC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4B16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477D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73033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D10957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39602F57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4E33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688C865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9E87A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897B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12A04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5897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37471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FE68C7" w:rsidRPr="00AB76B4" w14:paraId="4184554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E578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E0D0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6969E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3CF38E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0958655B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5149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2630DF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3D1A956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3FE2EC8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9F6BF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C048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7AF81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49B4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854A6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FE68C7" w:rsidRPr="00AB76B4" w14:paraId="584868DF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F79A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F868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953CA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C06FA7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208862DD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5823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4A242B7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7FE6372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FAB3D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9209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45478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92CA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C1D65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FE68C7" w:rsidRPr="00AB76B4" w14:paraId="7764A957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25B9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02DE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7C9EE9E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F8EEA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9AA51C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0EBD17FD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074DFF48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564733BD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8B78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6402F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9527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DA81F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7A7F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:rsidRPr="00AB76B4" w14:paraId="54289E7E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6849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AB81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663FC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36BBF2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43D5276D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66BD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05732E5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2EC6357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D2ED5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A61B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490FD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B012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52C669E8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39BE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4EC1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10AEF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7D6CF6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7BC9CFB0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1873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6F1D924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5C82E38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245F6B37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7BA0E72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66D0E2F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76A0EEA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18332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2E3EA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E5E2E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FB9D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E9509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FE68C7" w:rsidRPr="00AB76B4" w14:paraId="254DACE0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BF14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414EA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34D1E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525842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0510A616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03FC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ABDEE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5461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F29FD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AA0F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71AB4CDF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C6FF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7F24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5D512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9C007C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01CB7316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AC4E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05DFC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2606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8BFFB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9F05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C6836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FE68C7" w:rsidRPr="00AB76B4" w14:paraId="6859F1EE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0B06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0D83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2C90A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973410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5EB522D3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5F0C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24933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EF3A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559FA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9BAA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17B7A914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14D2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2A29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36C31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5A73A3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6E12F3E7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3CDE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E901A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AFAF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B383E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959D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33F2D472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E2B4B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FE3F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86C97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7AC71B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73352003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9FEB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84C797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D51D4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90C7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FA133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7D9F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51108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FE68C7" w:rsidRPr="00AB76B4" w14:paraId="1399986E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DA02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421D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422C1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562F8A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396A8A6A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CD0B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FA58A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E8DA7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D166F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2873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FE68C7" w:rsidRPr="00AB76B4" w14:paraId="23084490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72D4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6F1B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421+800</w:t>
            </w:r>
          </w:p>
          <w:p w14:paraId="62E3533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B5FAF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929118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Iablaniţa –</w:t>
            </w:r>
          </w:p>
          <w:p w14:paraId="2CD51B5D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789D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0BD47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A060A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67EC8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A8DA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55CB50F9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1172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900A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BEAE1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AE8124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149D4641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CEEF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8AB9C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C61E7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4B9C7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7DF7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5569D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FE68C7" w:rsidRPr="00AB76B4" w14:paraId="143284A1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4CCD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54757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1D8E999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8010B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3CB0C8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6D569B75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6CE3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0CEFE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1D20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2EB4D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9A88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5BE4B68B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E2A3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1725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D2A08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92635A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54FA437E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C23C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26F5251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CCC1B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EFF1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D535F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455E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B14D0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FE68C7" w:rsidRPr="00AB76B4" w14:paraId="333EA5D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EAE7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F9C2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63DEF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82FBBF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0300CD65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44AA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7B417E0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DBA34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D0B9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1C019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353A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3DF07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FE68C7" w:rsidRPr="00AB76B4" w14:paraId="12D22FB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6A05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BF78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44C0A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A5EC7C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196E0427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1FB0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D26F6A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07134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3B54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D3E86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4988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50D85C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FE68C7" w:rsidRPr="00AB76B4" w14:paraId="6D94FD34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1BBB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D9AC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2F47362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4839A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698F34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30A772B7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8B27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467B6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B861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3D315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5A558" w14:textId="77777777" w:rsidR="00FE68C7" w:rsidRPr="00AB76B4" w:rsidRDefault="00FE68C7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206476CB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A4BD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6890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49FE0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E61A48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538B280D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C6A2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0C4BD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8627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59CD0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D9288" w14:textId="77777777" w:rsidR="00FE68C7" w:rsidRPr="00AB76B4" w:rsidRDefault="00FE68C7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564B435F" w14:textId="77777777" w:rsidR="00FE68C7" w:rsidRPr="00AB76B4" w:rsidRDefault="00FE68C7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FE68C7" w:rsidRPr="00AB76B4" w14:paraId="0783190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1712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7F8C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F27E8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BACBAC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6A243789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3698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08A3081A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717A948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1CD87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66187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83555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2EE0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6C0FBB1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E7A1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6F88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87816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3383FC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575B49E4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E91F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69A3486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ECD00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B4A7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3E244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BFEE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3C26055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37E6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2449A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E9DD1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79148D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28160C7D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9D1C7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1AC3D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97E3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B1C6E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E80C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6E28F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FE68C7" w:rsidRPr="00AB76B4" w14:paraId="6D3B750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89C5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9FAE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B031A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12C31B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39D3A14D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FCD2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52CF3F1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540D4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50A8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21DFD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51BD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B927D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FE68C7" w:rsidRPr="00AB76B4" w14:paraId="1D8CA26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26F2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3DB9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B38B8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BBCC07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0A8EF293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CB69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01F47EE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1BB4BCB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7FB92BD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7DD4137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4BFBFBA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1CF2D2E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A926E9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A76CB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C29F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2582D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D646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029EA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FE68C7" w:rsidRPr="00AB76B4" w14:paraId="23B7E54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961F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F066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51015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56C2BB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0C795641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EB8A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FC679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DF2F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DB902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F30B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AC655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FE68C7" w:rsidRPr="00AB76B4" w14:paraId="5551A1B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1973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4300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2B7C2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10710E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1DCE264A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FB6A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E1ED8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234E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5A764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376D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32722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FE68C7" w:rsidRPr="00AB76B4" w14:paraId="79D8E9BF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B61D76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4F6E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00CB9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850021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2662D38C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A685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2B510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91BA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5A9DC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2238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FE68C7" w:rsidRPr="00AB76B4" w14:paraId="72B6564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8C3528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0013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C8CD4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D36AAC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17B0112B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F597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E670E1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229400CA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22EF11F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0D645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8EEFA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4EBD2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7D2F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2512268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18D33C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C7EE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E845F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38F96C" w14:textId="77777777" w:rsidR="00FE68C7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23C54D99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EA43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FF188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1D6C8" w14:textId="77777777" w:rsidR="00FE68C7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1DA9918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16800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F8E0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1E39A8E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FE68C7" w:rsidRPr="00AB76B4" w14:paraId="12C4A6F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5DA745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6D6C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BADBF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D55D78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F795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EFA03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A2525" w14:textId="77777777" w:rsidR="00FE68C7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FF766" w14:textId="77777777" w:rsidR="00FE68C7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2E0B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</w:rPr>
              <w:br/>
              <w:t>S 15 și S 40</w:t>
            </w:r>
          </w:p>
        </w:tc>
      </w:tr>
      <w:tr w:rsidR="00FE68C7" w:rsidRPr="00AB76B4" w14:paraId="210CFDE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458E86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960C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291AE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1B7C73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2497A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9B757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B85A2" w14:textId="77777777" w:rsidR="00FE68C7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26972" w14:textId="77777777" w:rsidR="00FE68C7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4333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23,  și S 34</w:t>
            </w:r>
          </w:p>
        </w:tc>
      </w:tr>
      <w:tr w:rsidR="00FE68C7" w:rsidRPr="00AB76B4" w14:paraId="6618826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7445C2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4CC9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A7229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0A618A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CD26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FDF22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FD38B" w14:textId="77777777" w:rsidR="00FE68C7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3848A" w14:textId="77777777" w:rsidR="00FE68C7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0848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25,  și S 34</w:t>
            </w:r>
          </w:p>
        </w:tc>
      </w:tr>
      <w:tr w:rsidR="00FE68C7" w:rsidRPr="00AB76B4" w14:paraId="039D1A5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4EDFEA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0E69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2DCA9C0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161DC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A4052C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7311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228F9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AC37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921AA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D5F8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FC5D58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FE68C7" w:rsidRPr="00AB76B4" w14:paraId="15A611C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078ECF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E7EE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6F58413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B6D4B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2CAFA3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ACE7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E90CF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5FAD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3DE73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9A6F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FE68C7" w:rsidRPr="00AB76B4" w14:paraId="3FE11FB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04581C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4DDBA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ADAD9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9A8C1A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Jabăr</w:t>
            </w:r>
            <w:r>
              <w:rPr>
                <w:b/>
                <w:bCs/>
                <w:sz w:val="20"/>
              </w:rPr>
              <w:t xml:space="preserve">, </w:t>
            </w:r>
            <w:r>
              <w:rPr>
                <w:b/>
                <w:bCs/>
                <w:sz w:val="20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D900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BE497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D529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64D9B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C42F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374F710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89CB14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088D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6DCDAFD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08762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B662D6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A9A5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FB2FA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2039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007AD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3598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FE68C7" w:rsidRPr="00AB76B4" w14:paraId="1DC2F92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B00E94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C395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49A0253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025FE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7E3C8B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56DF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8BC40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AD88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0FDC4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442C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FE68C7" w:rsidRPr="00AB76B4" w14:paraId="23F8B59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DD28BB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0666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62AEE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79C34D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64ED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84A8CDA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A7ABC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35B9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D4270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A9E5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FE68C7" w:rsidRPr="00AB76B4" w14:paraId="326881D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5C0B66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E06D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96E8D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A2E825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0B3E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4F1697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728C9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46FDA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3C6F4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4406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FE68C7" w:rsidRPr="00AB76B4" w14:paraId="762E030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4B0D8B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3886A" w14:textId="77777777" w:rsidR="00FE68C7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537+650</w:t>
            </w:r>
          </w:p>
          <w:p w14:paraId="2FA536E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91BEE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F160A3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Chizătău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52BB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A4DBD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53217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F5B86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6DBE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:rsidRPr="00AB76B4" w14:paraId="571154F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381264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66C2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00E99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0CFC25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Topolovăț, linia 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1D4E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FC0B9D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661EB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75507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5D385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0776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</w:rPr>
              <w:t>S10</w:t>
            </w:r>
          </w:p>
        </w:tc>
      </w:tr>
      <w:tr w:rsidR="00FE68C7" w:rsidRPr="00AB76B4" w14:paraId="255287B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F5DB41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91DAF" w14:textId="77777777" w:rsidR="00FE68C7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545+925</w:t>
            </w:r>
          </w:p>
          <w:p w14:paraId="3224B0F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546+135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4FCBF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80F425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Topolovăț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2F13A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D2A58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E378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418EB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CCD0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:rsidRPr="00AB76B4" w14:paraId="656133A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2C7EB2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553F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554+400</w:t>
            </w:r>
          </w:p>
          <w:p w14:paraId="0F74359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93839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2ED665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0DE3CBEB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2A71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0604B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ACF6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25D34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E911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FE68C7" w:rsidRPr="00AB76B4" w14:paraId="6F0443F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06DFF6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AC1D9" w14:textId="77777777" w:rsidR="00FE68C7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5C7B87B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31257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B33B52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2EF7769B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DEC87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7D72C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6B4E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72749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AF0C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FE68C7" w:rsidRPr="00AB76B4" w14:paraId="09956F9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B0E2DB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BA9F9" w14:textId="77777777" w:rsidR="00FE68C7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49B0F" w14:textId="77777777" w:rsidR="00FE68C7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AD73FA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  <w:r>
              <w:rPr>
                <w:b/>
                <w:bCs/>
                <w:sz w:val="20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71C6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897EB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8F4A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F76AD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89EEB" w14:textId="77777777" w:rsidR="00FE68C7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S5</w:t>
            </w:r>
          </w:p>
        </w:tc>
      </w:tr>
      <w:tr w:rsidR="00FE68C7" w:rsidRPr="00AB76B4" w14:paraId="10576A3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E5F17B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DD36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4454CAF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B8C26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3C518A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0FCC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DB8AE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2BE2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5E14A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0CF2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:rsidRPr="00AB76B4" w14:paraId="27C44090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035E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7E2A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EC84F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B7359F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</w:t>
            </w:r>
          </w:p>
          <w:p w14:paraId="2D90F412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0322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1C7CF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B136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47A5D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705B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8 și 13 abătute cap Y</w:t>
            </w:r>
          </w:p>
        </w:tc>
      </w:tr>
      <w:tr w:rsidR="00FE68C7" w:rsidRPr="00AB76B4" w14:paraId="14BD0717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956D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A4A8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3359949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5B787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7E6DA5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3B40FDE0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8574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96E5A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B3C9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FB0FD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5AEB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FE68C7" w:rsidRPr="00AB76B4" w14:paraId="6F75AE2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B7F3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EC0C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5F0BA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10DB06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0AF4BA6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5EA4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82AABB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A9592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8F92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C05D8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908D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AB76B4" w14:paraId="2885AC5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B38F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3410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184DA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F26F98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4AFF03C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01BB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4554274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49D6C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81A0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AE6DD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79D3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76A37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1169E25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261C58C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FE68C7" w:rsidRPr="00AB76B4" w14:paraId="6EA5055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89B5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CA12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EF1B8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CBDB31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2A494E2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070C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923517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A2876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F20F7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0855D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90E4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C4F32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53B0549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2EAAEF2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FE68C7" w:rsidRPr="00AB76B4" w14:paraId="787E70F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4BC5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99FE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84ADF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2CFA59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18CD7AF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B4CF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505356A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F03A3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B862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5EBB7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0C71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43722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FE68C7" w:rsidRPr="00AB76B4" w14:paraId="2E03B0C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D1A7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AB02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3F898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84BCCE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A4BFFA8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B9B2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D3B08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E7D6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D5D37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DD27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7EC2C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FE68C7" w:rsidRPr="00AB76B4" w14:paraId="4C4E04C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9445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50D7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19FA3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160629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6F7137C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3458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01354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266F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3F4D4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45B9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AA328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4D6239B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FE68C7" w:rsidRPr="00AB76B4" w14:paraId="3F95D11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A042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2ECE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6329B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9026FE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C34D171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3968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153AF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460B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EAFA1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4B65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62FA9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093489C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FE68C7" w:rsidRPr="00AB76B4" w14:paraId="5B12CD1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0B43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3F41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8D03A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E93D27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BD33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A42BADA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3D06F6D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77D8D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86AF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BFF95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8FB6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673082A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4B10B59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FE68C7" w:rsidRPr="00AB76B4" w14:paraId="26537BF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2C38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44F0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80ADF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F5CC3F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3A998C8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6E8E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2B5BF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33EB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A0CFB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0E80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A13AA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FE68C7" w:rsidRPr="00AB76B4" w14:paraId="111B71A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C37D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38FEA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4E770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BF8EF2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BE34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DAA32D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56E4AF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E90D1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6666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3A4BC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38AE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58D57CA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FE68C7" w:rsidRPr="00AB76B4" w14:paraId="5DB3944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DCFE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4DC4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29D9A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24FDAD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4C2C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251C3A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AE82F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A0DB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E2B7B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6F86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FE68C7" w:rsidRPr="00AB76B4" w14:paraId="3672502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547C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4EED7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B871F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FB8202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7671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2FA811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F37683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5A812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DAD2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99440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95396" w14:textId="77777777" w:rsidR="00FE68C7" w:rsidRPr="007B5A25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7C28708A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FE68C7" w:rsidRPr="00AB76B4" w14:paraId="0D340BD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9381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9AEC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3E0BC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418C93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0BABC0B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CC74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19054A4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05A90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F4A6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680FA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EC0B3" w14:textId="77777777" w:rsidR="00FE68C7" w:rsidRPr="00AB76B4" w:rsidRDefault="00FE68C7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F3709C" w14:textId="77777777" w:rsidR="00FE68C7" w:rsidRPr="00AB76B4" w:rsidRDefault="00FE68C7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FE68C7" w:rsidRPr="00AB76B4" w14:paraId="664E63E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9BB7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D761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79264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87D7DA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87091A6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063C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06DEF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63CD8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90E32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28B4E" w14:textId="77777777" w:rsidR="00FE68C7" w:rsidRPr="00AB76B4" w:rsidRDefault="00FE68C7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F6DB78" w14:textId="77777777" w:rsidR="00FE68C7" w:rsidRPr="00AB76B4" w:rsidRDefault="00FE68C7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FE68C7" w:rsidRPr="00AB76B4" w14:paraId="7582999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A8E6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B75CB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2B858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B712BD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D569F6C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EC60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EF10C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24DA7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9AF8D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06A5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1BAB2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FE68C7" w:rsidRPr="00AB76B4" w14:paraId="533C59B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1132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F6ED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B6F50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DA4805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609E09A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A464A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776A1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EA7A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17441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58DE6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E18872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FE68C7" w:rsidRPr="00AB76B4" w14:paraId="46974FB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0604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2B24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580+050</w:t>
            </w:r>
          </w:p>
          <w:p w14:paraId="7DEF0E8F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E74F1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A91817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520E22B1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5AF34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F1BA3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3E31A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C40B4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AEE5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:rsidRPr="00AB76B4" w14:paraId="091B7588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B2FE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18FFE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16CDD55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D80A7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BD8D03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60D7A027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7DFF1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71058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ADA1C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E2B5A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20AF7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:rsidRPr="00AB76B4" w14:paraId="79BBF770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A70A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D132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4CE5B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2D5752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4D7BAB99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2D90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CFC060D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1293D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8079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709A3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98263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FE68C7" w:rsidRPr="00AB76B4" w14:paraId="1004C74A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7DF9" w14:textId="77777777" w:rsidR="00FE68C7" w:rsidRPr="00AB76B4" w:rsidRDefault="00FE68C7" w:rsidP="00FE68C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D7DB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CC187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E92F09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40BE58B1" w14:textId="77777777" w:rsidR="00FE68C7" w:rsidRPr="00AB76B4" w:rsidRDefault="00FE68C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D51C5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6D9BE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C2C70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17311" w14:textId="77777777" w:rsidR="00FE68C7" w:rsidRPr="00AB76B4" w:rsidRDefault="00FE68C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83DB9" w14:textId="77777777" w:rsidR="00FE68C7" w:rsidRPr="00AB76B4" w:rsidRDefault="00FE68C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</w:tbl>
    <w:p w14:paraId="225E16B6" w14:textId="77777777" w:rsidR="00FE68C7" w:rsidRPr="00A8307A" w:rsidRDefault="00FE68C7" w:rsidP="008B25EE">
      <w:pPr>
        <w:spacing w:before="40" w:after="40" w:line="192" w:lineRule="auto"/>
        <w:ind w:right="57"/>
        <w:rPr>
          <w:sz w:val="20"/>
        </w:rPr>
      </w:pPr>
    </w:p>
    <w:p w14:paraId="30EC727C" w14:textId="77777777" w:rsidR="00FE68C7" w:rsidRDefault="00FE68C7" w:rsidP="0095691E">
      <w:pPr>
        <w:pStyle w:val="Heading1"/>
        <w:spacing w:line="360" w:lineRule="auto"/>
      </w:pPr>
      <w:r>
        <w:t>LINIA 300</w:t>
      </w:r>
    </w:p>
    <w:p w14:paraId="79F0BC09" w14:textId="77777777" w:rsidR="00FE68C7" w:rsidRDefault="00FE68C7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FE68C7" w14:paraId="2C4F167D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9FEE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2E46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11D7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39D9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F672461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8251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3889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DB2E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2D68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C360" w14:textId="77777777" w:rsidR="00FE68C7" w:rsidRPr="00D344C9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FE68C7" w14:paraId="6CAE71EA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E805D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7083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2DD4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E87F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5C218BF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0B3D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F14F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4ED9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AB14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0CB5" w14:textId="77777777" w:rsidR="00FE68C7" w:rsidRPr="00D344C9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FE68C7" w14:paraId="1E960B0F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0901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53E4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144A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3925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C320740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EEAD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06D472E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6B81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0BC1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C76E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720C" w14:textId="77777777" w:rsidR="00FE68C7" w:rsidRPr="00D344C9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29AFAD8" w14:textId="77777777" w:rsidR="00FE68C7" w:rsidRPr="00D344C9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Acces la liniile 11 şi 12.</w:t>
            </w:r>
          </w:p>
        </w:tc>
      </w:tr>
      <w:tr w:rsidR="00FE68C7" w14:paraId="0165510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0913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1ACF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493E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CBC2" w14:textId="77777777" w:rsidR="00FE68C7" w:rsidRDefault="00FE68C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0CC8B3F" w14:textId="77777777" w:rsidR="00FE68C7" w:rsidRDefault="00FE68C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CB73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D344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C566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B0E5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2F09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2DE5A5E4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1EF7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A8E5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4340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DF9E" w14:textId="77777777" w:rsidR="00FE68C7" w:rsidRDefault="00FE68C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837F" w14:textId="77777777" w:rsidR="00FE68C7" w:rsidRPr="00E4222D" w:rsidRDefault="00FE68C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77776378" w14:textId="77777777" w:rsidR="00FE68C7" w:rsidRPr="00E4222D" w:rsidRDefault="00FE68C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3A2FE59C" w14:textId="77777777" w:rsidR="00FE68C7" w:rsidRPr="00E4222D" w:rsidRDefault="00FE68C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5A88649E" w14:textId="77777777" w:rsidR="00FE68C7" w:rsidRDefault="00FE68C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DE29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9FCA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DA81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63B4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bookmarkEnd w:id="1"/>
      <w:tr w:rsidR="00FE68C7" w14:paraId="776ADF52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E9D4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473A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5468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1FE7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0F8C026" w14:textId="77777777" w:rsidR="00FE68C7" w:rsidRDefault="00FE68C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06CE9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3F8F1131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6E9369E0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B7DA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FB3D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3338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BFF1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58AE36CC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2E791D6E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FE68C7" w14:paraId="4412F3D5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4F3D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BA24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  <w:p w14:paraId="7F63CEE4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FC89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E969" w14:textId="77777777" w:rsidR="00FE68C7" w:rsidRDefault="00FE68C7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linia 1</w:t>
            </w:r>
            <w:r>
              <w:rPr>
                <w:b/>
                <w:bCs/>
                <w:sz w:val="20"/>
              </w:rPr>
              <w:br/>
              <w:t>peste sch. 5 și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5296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1E7C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344B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F266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DBAB" w14:textId="77777777" w:rsidR="00FE68C7" w:rsidRPr="00E4222D" w:rsidRDefault="00FE68C7" w:rsidP="00E4222D"/>
        </w:tc>
      </w:tr>
      <w:tr w:rsidR="00FE68C7" w14:paraId="3769F2F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FB83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8EDB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3F39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5B7A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2A1E3522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1CB6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5746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D425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9+950</w:t>
            </w:r>
          </w:p>
          <w:p w14:paraId="19AE86BB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7977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B9A7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5BA7777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C984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BA5A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C9AA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56B9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5292DA7C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BABC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A0CA986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2A63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CDFD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3B53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C5E1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5 - 7 Cap X.</w:t>
            </w:r>
          </w:p>
          <w:p w14:paraId="523523B3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FE68C7" w14:paraId="1C915D4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2B70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3B89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B40F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939E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7C36EB16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B143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3CE445C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6246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0401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5568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55B8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0E42CA5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6 și 7 Cap X.</w:t>
            </w:r>
          </w:p>
        </w:tc>
      </w:tr>
      <w:tr w:rsidR="00FE68C7" w14:paraId="261EF27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547F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4E9A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16+350</w:t>
            </w:r>
          </w:p>
          <w:p w14:paraId="504621D7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2247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CA39" w14:textId="77777777" w:rsidR="00FE68C7" w:rsidRDefault="00FE68C7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4122AAAC" w14:textId="77777777" w:rsidR="00FE68C7" w:rsidRDefault="00FE68C7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directă </w:t>
            </w:r>
            <w:r>
              <w:rPr>
                <w:b/>
                <w:bCs/>
                <w:sz w:val="20"/>
              </w:rPr>
              <w:br/>
              <w:t>+ sch. 11 și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6AA3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ED78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F0E8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C5BA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5B6A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68C7" w14:paraId="17BCBE9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6393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B58D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B014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982E" w14:textId="77777777" w:rsidR="00FE68C7" w:rsidRDefault="00FE68C7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Buftea </w:t>
            </w:r>
            <w:r>
              <w:rPr>
                <w:b/>
                <w:bCs/>
                <w:sz w:val="20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D6EE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4778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ACB8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17+750</w:t>
            </w:r>
          </w:p>
          <w:p w14:paraId="5468FEC9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4D3E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36C4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68C7" w14:paraId="49C9FB8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7CD4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AB28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63C0E4B6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0962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EAB0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45F8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0160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A840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7A10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9758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68C7" w14:paraId="5537539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A3D5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1B04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2CDE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EDE7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AC08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8512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FF66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29+900</w:t>
            </w:r>
          </w:p>
          <w:p w14:paraId="381CA946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A544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FC71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68C7" w14:paraId="72B060D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A2B3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7FC0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B09C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0B90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8AAD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CFF7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E449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  <w:p w14:paraId="24D6AF25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E420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769E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68C7" w14:paraId="6C29116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0E76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AB4B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41C6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2791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Crivina păeste </w:t>
            </w:r>
          </w:p>
          <w:p w14:paraId="237CA90A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A36D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4852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1C5A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40+500</w:t>
            </w:r>
          </w:p>
          <w:p w14:paraId="183E6E45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066D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4C05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68C7" w14:paraId="1C4F628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6E3B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B7C2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5DBA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70A6" w14:textId="77777777" w:rsidR="00FE68C7" w:rsidRDefault="00FE68C7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8677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6E4E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6F78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50+500</w:t>
            </w:r>
          </w:p>
          <w:p w14:paraId="247B0CDC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2B97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0743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DF57327" w14:textId="77777777" w:rsidR="00FE68C7" w:rsidRDefault="00FE68C7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68C7" w14:paraId="1C34CB9E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BA33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F23F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2BCE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84A2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59520BFF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2AFA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7D87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938A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D367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C7B9" w14:textId="77777777" w:rsidR="00FE68C7" w:rsidRPr="00D344C9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FE68C7" w14:paraId="56C2248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23D9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FF31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DFF5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75DE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3347CADF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A55A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525A4D74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39, 41 şi TDJ </w:t>
            </w:r>
          </w:p>
          <w:p w14:paraId="6D5A3A39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37,</w:t>
            </w:r>
          </w:p>
          <w:p w14:paraId="397889CE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56,</w:t>
            </w:r>
          </w:p>
          <w:p w14:paraId="604B694B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4AB2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7073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A0D3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AF91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Afectează intrări - ieşiri </w:t>
            </w:r>
          </w:p>
          <w:p w14:paraId="5F79439C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9 - 13.</w:t>
            </w:r>
          </w:p>
          <w:p w14:paraId="4A23B421" w14:textId="77777777" w:rsidR="00FE68C7" w:rsidRPr="004870EE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FE68C7" w14:paraId="63A1A3B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9D37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28D7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7C46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5DCC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492E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3D1C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1505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43811CFC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C3EA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D614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BF29096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ram. Ploiești Triaj.</w:t>
            </w:r>
          </w:p>
        </w:tc>
      </w:tr>
      <w:tr w:rsidR="00FE68C7" w14:paraId="342863E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2396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057D" w14:textId="77777777" w:rsidR="00FE68C7" w:rsidRDefault="00FE68C7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646457A3" w14:textId="77777777" w:rsidR="00FE68C7" w:rsidRDefault="00FE68C7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F023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6C72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2375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3BBC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7B6D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0685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1B52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C5CEE23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 Ploiești Vest.</w:t>
            </w:r>
          </w:p>
        </w:tc>
      </w:tr>
      <w:tr w:rsidR="00FE68C7" w14:paraId="3BCAA997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18D9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F494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B100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21AC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80B3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3C3A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57CF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60+000 -</w:t>
            </w:r>
          </w:p>
          <w:p w14:paraId="0EB778C5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C581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B896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D471A59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intrările dinspre Ploiești Vest.</w:t>
            </w:r>
          </w:p>
        </w:tc>
      </w:tr>
      <w:tr w:rsidR="00FE68C7" w14:paraId="147ECE0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D6DA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5098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CA88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B227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Ploiești Vest - Buda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4779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EDD6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EE66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66+850</w:t>
            </w:r>
          </w:p>
          <w:p w14:paraId="2288C015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B75F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BE3C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68C7" w14:paraId="06CE733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A2C9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DF9A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BD9B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D905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7C71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DCE8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92AA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68+750</w:t>
            </w:r>
          </w:p>
          <w:p w14:paraId="5F524A30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09BF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DD52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68C7" w14:paraId="602E3F0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22C8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1AAA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7401B496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CD9D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C1E5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616F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AC33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084F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61D7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5636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68C7" w14:paraId="705C8A24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5246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39FF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BB10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1CF8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2CDD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DACC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AD02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59490AF4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1BC3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01F9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68C7" w14:paraId="7CC477CB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7B5E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9B64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27CA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4FC4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F4CF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8489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65B9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80+500</w:t>
            </w:r>
          </w:p>
          <w:p w14:paraId="059A17B1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9E99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F707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68C7" w14:paraId="67700DE7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A60D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0B94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F1D9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FDCE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97DB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AC76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0708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82+500</w:t>
            </w:r>
          </w:p>
          <w:p w14:paraId="709F816A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B299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716C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68C7" w14:paraId="2F9ADDD6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56AC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D2B6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5BDF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45FD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Predeal</w:t>
            </w:r>
          </w:p>
          <w:p w14:paraId="70B5DBCA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CF58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BC8194C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202D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0E3B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A388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77CA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8BE62FD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AE85F40" w14:textId="77777777" w:rsidR="00FE68C7" w:rsidRPr="00D344C9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9 directă.</w:t>
            </w:r>
          </w:p>
        </w:tc>
      </w:tr>
      <w:tr w:rsidR="00FE68C7" w14:paraId="56AFA851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2E6F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5468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EBD4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F9E2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Timişu de Sus</w:t>
            </w:r>
          </w:p>
          <w:p w14:paraId="7B0F3315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A09F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AE22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14EE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F2B7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FA85" w14:textId="77777777" w:rsidR="00FE68C7" w:rsidRPr="00D344C9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FE68C7" w14:paraId="3CF5C1C0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153A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17D4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7E6EFDF9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311F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28E2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4FE7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BC + T.D.J.</w:t>
            </w:r>
          </w:p>
          <w:p w14:paraId="0B2A2DC2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57, 55 / 59, 65 / 67</w:t>
            </w:r>
          </w:p>
          <w:p w14:paraId="6C2A20F9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 69</w:t>
            </w:r>
          </w:p>
          <w:p w14:paraId="273FE4D3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93A2993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CBB7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E0C1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13032B93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699C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8340" w14:textId="77777777" w:rsidR="00FE68C7" w:rsidRDefault="00FE68C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A5B1892" w14:textId="77777777" w:rsidR="00FE68C7" w:rsidRDefault="00FE68C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73CA8FA6" w14:textId="77777777" w:rsidR="00FE68C7" w:rsidRPr="00D344C9" w:rsidRDefault="00FE68C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3 - 8 Cap X.</w:t>
            </w:r>
          </w:p>
        </w:tc>
      </w:tr>
      <w:tr w:rsidR="00FE68C7" w14:paraId="4289F340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B2B3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4F98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80DD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87DD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1F38DA24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5B09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5525ECE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EC51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8CFB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63CF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C1E2" w14:textId="77777777" w:rsidR="00FE68C7" w:rsidRDefault="00FE68C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F15D218" w14:textId="77777777" w:rsidR="00FE68C7" w:rsidRDefault="00FE68C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329B824" w14:textId="77777777" w:rsidR="00FE68C7" w:rsidRDefault="00FE68C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X.</w:t>
            </w:r>
          </w:p>
        </w:tc>
      </w:tr>
      <w:tr w:rsidR="00FE68C7" w14:paraId="0E83770D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C49A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266E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25AC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1DEA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009D591A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EBAD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73B10C49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C5F0A">
              <w:rPr>
                <w:b/>
                <w:bCs/>
                <w:sz w:val="19"/>
                <w:szCs w:val="19"/>
              </w:rPr>
              <w:t>3T, 9T, 11T,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 xml:space="preserve">3T 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>7T,19T23T</w:t>
            </w:r>
            <w:r>
              <w:rPr>
                <w:b/>
                <w:bCs/>
                <w:sz w:val="19"/>
                <w:szCs w:val="19"/>
              </w:rPr>
              <w:t>,25T2</w:t>
            </w:r>
            <w:r w:rsidRPr="005C5F0A">
              <w:rPr>
                <w:b/>
                <w:bCs/>
                <w:sz w:val="19"/>
                <w:szCs w:val="19"/>
              </w:rPr>
              <w:t>7T,</w:t>
            </w:r>
            <w:r>
              <w:rPr>
                <w:b/>
                <w:bCs/>
                <w:sz w:val="19"/>
                <w:szCs w:val="19"/>
              </w:rPr>
              <w:t>3</w:t>
            </w:r>
            <w:r w:rsidRPr="005C5F0A">
              <w:rPr>
                <w:b/>
                <w:bCs/>
                <w:sz w:val="19"/>
                <w:szCs w:val="19"/>
              </w:rPr>
              <w:t>5T</w:t>
            </w:r>
            <w:r>
              <w:rPr>
                <w:b/>
                <w:bCs/>
                <w:sz w:val="19"/>
                <w:szCs w:val="19"/>
              </w:rPr>
              <w:t>37T,3</w:t>
            </w:r>
            <w:r w:rsidRPr="005C5F0A">
              <w:rPr>
                <w:b/>
                <w:bCs/>
                <w:sz w:val="19"/>
                <w:szCs w:val="19"/>
              </w:rPr>
              <w:t>9T</w:t>
            </w:r>
            <w:r>
              <w:rPr>
                <w:b/>
                <w:bCs/>
                <w:sz w:val="19"/>
                <w:szCs w:val="19"/>
              </w:rPr>
              <w:t>41T,4</w:t>
            </w:r>
            <w:r w:rsidRPr="005C5F0A">
              <w:rPr>
                <w:b/>
                <w:bCs/>
                <w:sz w:val="19"/>
                <w:szCs w:val="19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39F3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1762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1153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6769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CA7DAD8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2-12 Grupa Tehnică.</w:t>
            </w:r>
          </w:p>
        </w:tc>
      </w:tr>
      <w:tr w:rsidR="00FE68C7" w14:paraId="7A8D58A0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DFD9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7587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92E3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D5F3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29D289B2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</w:t>
            </w:r>
          </w:p>
          <w:p w14:paraId="0CF930E8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schimbătorii </w:t>
            </w:r>
          </w:p>
          <w:p w14:paraId="4ED5F372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3AFA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4524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3206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170+350</w:t>
            </w:r>
          </w:p>
          <w:p w14:paraId="2078DB26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FD29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E081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3ED0857D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609DD0F8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Staţia Braşov Călători </w:t>
            </w:r>
          </w:p>
          <w:p w14:paraId="21669BA7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este staţie paralelogram </w:t>
            </w:r>
          </w:p>
          <w:p w14:paraId="786E1C2C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şi linia 4 directă de la </w:t>
            </w:r>
          </w:p>
          <w:p w14:paraId="333BC144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ax staţie spre staţia Dârste este pe linia I - 300, </w:t>
            </w:r>
          </w:p>
          <w:p w14:paraId="16721C28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iar spre staţia Stupini </w:t>
            </w:r>
          </w:p>
          <w:p w14:paraId="32AEE4D4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este pe linia II - 300.</w:t>
            </w:r>
          </w:p>
        </w:tc>
      </w:tr>
      <w:tr w:rsidR="00FE68C7" w14:paraId="68114B3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FA7F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A418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EAE9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BD57" w14:textId="77777777" w:rsidR="00FE68C7" w:rsidRDefault="00FE68C7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A47F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7992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C348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9B10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A308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FE68C7" w14:paraId="517F646D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3B1F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1DE8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1AAE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7766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24227D5E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358C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10C2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8E3B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70A1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D2CA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FE68C7" w14:paraId="6D5E5F4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89A8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C69F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C4BD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4D9E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45C380C3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94EC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2B01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9637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6F15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4DD3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FE68C7" w14:paraId="1BD84E6F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3FDF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2B72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A1AA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A3CA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65025C97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EF63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D3A7D55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40</w:t>
            </w:r>
          </w:p>
          <w:p w14:paraId="77E713F2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6F524AB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BAC5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DAC6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DB82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F48C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DF59579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41740B0A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Y.</w:t>
            </w:r>
          </w:p>
        </w:tc>
      </w:tr>
      <w:tr w:rsidR="00FE68C7" w14:paraId="28FF48E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BCF5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EB88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82CB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7D0A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7B55B38F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675E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94842B6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177C" w14:textId="77777777" w:rsidR="00FE68C7" w:rsidRPr="00600D25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C1F1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28D9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CEB2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BB34F8A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13 - 15.</w:t>
            </w:r>
          </w:p>
        </w:tc>
      </w:tr>
      <w:tr w:rsidR="00FE68C7" w14:paraId="0C6FDF4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DC26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7EE9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172+100</w:t>
            </w:r>
          </w:p>
          <w:p w14:paraId="242F9A12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6DE5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BD5D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Brașov – Stupini </w:t>
            </w:r>
            <w:r>
              <w:rPr>
                <w:b/>
                <w:bCs/>
                <w:sz w:val="20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6417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8EE2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6DB6" w14:textId="77777777" w:rsidR="00FE68C7" w:rsidRDefault="00FE68C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B163" w14:textId="77777777" w:rsidR="00FE68C7" w:rsidRDefault="00FE68C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0DBE" w14:textId="77777777" w:rsidR="00FE68C7" w:rsidRDefault="00FE68C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FE68C7" w14:paraId="1281618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9BE8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E973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172+100</w:t>
            </w:r>
          </w:p>
          <w:p w14:paraId="166AB646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5893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BB46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24EE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704A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98B5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18B8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10D4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 între orele 07,00-19,00 (protecție muncitori-lucrări în firul II)</w:t>
            </w:r>
          </w:p>
        </w:tc>
      </w:tr>
      <w:tr w:rsidR="00FE68C7" w14:paraId="0378200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F041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A549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B9C9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2CD0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Brașov</w:t>
            </w:r>
          </w:p>
          <w:p w14:paraId="2957E468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3024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9E10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7C24" w14:textId="77777777" w:rsidR="00FE68C7" w:rsidRPr="00E731A9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350</w:t>
            </w:r>
            <w:r w:rsidRPr="00E731A9">
              <w:rPr>
                <w:b/>
                <w:bCs/>
                <w:sz w:val="16"/>
                <w:szCs w:val="16"/>
              </w:rPr>
              <w:t xml:space="preserve"> Km </w:t>
            </w:r>
            <w:r>
              <w:rPr>
                <w:b/>
                <w:bCs/>
                <w:sz w:val="16"/>
                <w:szCs w:val="16"/>
              </w:rPr>
              <w:t>pr</w:t>
            </w:r>
            <w:r w:rsidRPr="00E731A9">
              <w:rPr>
                <w:b/>
                <w:bCs/>
                <w:sz w:val="16"/>
                <w:szCs w:val="16"/>
              </w:rPr>
              <w:t>.</w:t>
            </w:r>
          </w:p>
          <w:p w14:paraId="4CF850FC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6D47C091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5F87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AAC4" w14:textId="77777777" w:rsidR="00FE68C7" w:rsidRDefault="00FE68C7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 în capătul dinspre</w:t>
            </w:r>
          </w:p>
          <w:p w14:paraId="50F7EA42" w14:textId="77777777" w:rsidR="00FE68C7" w:rsidRDefault="00FE68C7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Brașov. Fără inductori.</w:t>
            </w:r>
          </w:p>
          <w:bookmarkEnd w:id="2"/>
          <w:p w14:paraId="51E2C3A3" w14:textId="77777777" w:rsidR="00FE68C7" w:rsidRPr="001D4392" w:rsidRDefault="00FE68C7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FE68C7" w14:paraId="375E71F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8D65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3D06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E726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59BA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Brașov</w:t>
            </w:r>
          </w:p>
          <w:p w14:paraId="1F88DB8A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F2A1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FEDB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CE68" w14:textId="77777777" w:rsidR="00FE68C7" w:rsidRPr="00E731A9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169+864 Km ex.</w:t>
            </w:r>
          </w:p>
          <w:p w14:paraId="3D8E441F" w14:textId="77777777" w:rsidR="00FE68C7" w:rsidRPr="00E731A9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171+041 Km pr.</w:t>
            </w:r>
          </w:p>
          <w:p w14:paraId="15D83906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231053E7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8BA6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4B21" w14:textId="77777777" w:rsidR="00FE68C7" w:rsidRPr="00616BAF" w:rsidRDefault="00FE68C7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E47F313" w14:textId="77777777" w:rsidR="00FE68C7" w:rsidRDefault="00FE68C7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094501B0" w14:textId="77777777" w:rsidR="00FE68C7" w:rsidRPr="003B726B" w:rsidRDefault="00FE68C7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marfă </w:t>
            </w:r>
          </w:p>
        </w:tc>
      </w:tr>
      <w:tr w:rsidR="00FE68C7" w14:paraId="6E46772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C177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C1CF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D1EE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65FD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Stupini</w:t>
            </w:r>
          </w:p>
          <w:p w14:paraId="3CC75C2C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E5D7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4B7C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C0D7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176+030</w:t>
            </w:r>
          </w:p>
          <w:p w14:paraId="790FEE6A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5170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3C7C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7443231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FE68C7" w14:paraId="7BF0E3B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64CA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6297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0016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45E7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 -</w:t>
            </w:r>
          </w:p>
          <w:p w14:paraId="5B2976B3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8B50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778C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F686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76+450</w:t>
            </w:r>
          </w:p>
          <w:p w14:paraId="2F184327" w14:textId="77777777" w:rsidR="00FE68C7" w:rsidRPr="00E731A9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</w:t>
            </w:r>
            <w:r w:rsidRPr="00E731A9">
              <w:rPr>
                <w:b/>
                <w:bCs/>
                <w:sz w:val="16"/>
                <w:szCs w:val="16"/>
              </w:rPr>
              <w:t>m ex.</w:t>
            </w:r>
          </w:p>
          <w:p w14:paraId="50D50C27" w14:textId="77777777" w:rsidR="00FE68C7" w:rsidRPr="00E731A9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18401DF8" w14:textId="77777777" w:rsidR="00FE68C7" w:rsidRPr="001D4392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78D9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2127" w14:textId="77777777" w:rsidR="00FE68C7" w:rsidRDefault="00FE68C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C83CCFB" w14:textId="77777777" w:rsidR="00FE68C7" w:rsidRDefault="00FE68C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275B7DAB" w14:textId="77777777" w:rsidR="00FE68C7" w:rsidRPr="003B726B" w:rsidRDefault="00FE68C7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FE68C7" w14:paraId="60513D1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87BE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80ED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FC6F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FD5F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Stupini - </w:t>
            </w:r>
          </w:p>
          <w:p w14:paraId="0F43178E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6799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1739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B9DA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450</w:t>
            </w:r>
          </w:p>
          <w:p w14:paraId="6FF3B95B" w14:textId="77777777" w:rsidR="00FE68C7" w:rsidRPr="00E731A9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Km ex.</w:t>
            </w:r>
          </w:p>
          <w:p w14:paraId="741ADE1A" w14:textId="77777777" w:rsidR="00FE68C7" w:rsidRPr="00E731A9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45C78A00" w14:textId="77777777" w:rsidR="00FE68C7" w:rsidRPr="001D4392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F3E6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867C" w14:textId="77777777" w:rsidR="00FE68C7" w:rsidRPr="00616BAF" w:rsidRDefault="00FE68C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FB62B46" w14:textId="77777777" w:rsidR="00FE68C7" w:rsidRDefault="00FE68C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2AA6E94F" w14:textId="77777777" w:rsidR="00FE68C7" w:rsidRPr="003B726B" w:rsidRDefault="00FE68C7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Valabil pentru toate trenurile de mafă</w:t>
            </w:r>
          </w:p>
        </w:tc>
      </w:tr>
      <w:tr w:rsidR="00FE68C7" w14:paraId="623F4BD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4AF7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BFDF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9533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6811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Stupini -</w:t>
            </w:r>
          </w:p>
          <w:p w14:paraId="3F0C4A43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D05E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92CC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5E20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178+800</w:t>
            </w:r>
          </w:p>
          <w:p w14:paraId="6526A613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0670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C0DF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838D7BE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37B97EB9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Pod provozoriu.</w:t>
            </w:r>
          </w:p>
        </w:tc>
      </w:tr>
      <w:tr w:rsidR="00FE68C7" w14:paraId="78C1223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09CB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868B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3525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C48E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234035A8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3F1A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B6D1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38D4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183+300</w:t>
            </w:r>
          </w:p>
          <w:p w14:paraId="6BF7131A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B07B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FEAE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FE68C7" w14:paraId="3E0E13C5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93F5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F60C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EE3E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B018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64644DF3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5D2F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C239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B8C9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183+750</w:t>
            </w:r>
          </w:p>
          <w:p w14:paraId="5C8EB3B6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2BE6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0E25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2A815106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FE68C7" w14:paraId="720BDEEC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4193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6DD6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5E85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DB7F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046A8669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1382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1FE5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5A7A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BC56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E3B1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113DCD7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și 6 abătute.</w:t>
            </w:r>
          </w:p>
        </w:tc>
      </w:tr>
      <w:tr w:rsidR="00FE68C7" w14:paraId="1B901701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F421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66B0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184+000</w:t>
            </w:r>
          </w:p>
          <w:p w14:paraId="41953977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67AB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D201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</w:t>
            </w:r>
          </w:p>
          <w:p w14:paraId="454043C2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  <w:p w14:paraId="4D7449AF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A11C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5D2D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756C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68A9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C641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DED818E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FE68C7" w14:paraId="521A9ACA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42EE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5578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188+190</w:t>
            </w:r>
          </w:p>
          <w:p w14:paraId="56A68821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38EA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38E3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</w:t>
            </w:r>
          </w:p>
          <w:p w14:paraId="11E001B5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3ACB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66E0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4CC8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7159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0AE5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7276C96F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FE68C7" w14:paraId="6EBAADF6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0DC6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4F54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20A8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B063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- Feldioara</w:t>
            </w:r>
          </w:p>
          <w:p w14:paraId="0A8A9A43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linia 3 directă </w:t>
            </w:r>
          </w:p>
          <w:p w14:paraId="024CBD15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7FB5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1B9F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7D93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  <w:p w14:paraId="6EF44FEF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745E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0D65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FE68C7" w14:paraId="225ACC98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A125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B5C6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42A7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AC5A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      </w:t>
            </w:r>
          </w:p>
          <w:p w14:paraId="5AE9CE90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4A4B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47D133C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C588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B8FC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9FCC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1F84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FE68C7" w14:paraId="705652E8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9B32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7493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1A12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0951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</w:t>
            </w:r>
          </w:p>
          <w:p w14:paraId="1F7D4E1B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27F2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22FD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26F8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  <w:p w14:paraId="1D05B084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892C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594B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68C7" w14:paraId="78B912BF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851E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AD09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03A4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8E75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6212FD36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F13D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64DC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3280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195+050</w:t>
            </w:r>
          </w:p>
          <w:p w14:paraId="79932586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7B65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92F5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 </w:t>
            </w:r>
          </w:p>
          <w:p w14:paraId="131F7C80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39F7F685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Protecție muncitori.</w:t>
            </w:r>
          </w:p>
        </w:tc>
      </w:tr>
      <w:tr w:rsidR="00FE68C7" w14:paraId="4B4EDD1E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1FB2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E8AB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F5CF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F2A0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6219913B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6B9D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2C78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C78B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201+000</w:t>
            </w:r>
          </w:p>
          <w:p w14:paraId="34DFF211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5676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B001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34FE69D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FE68C7" w14:paraId="204E03A7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97B3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72A9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A5EB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1120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Apaţa</w:t>
            </w:r>
          </w:p>
          <w:p w14:paraId="426FA98E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7783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59DCF02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 </w:t>
            </w:r>
          </w:p>
          <w:p w14:paraId="021B4138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AA1AB60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7E42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888A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D274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6815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din firul I în firul II.</w:t>
            </w:r>
          </w:p>
          <w:p w14:paraId="60C5D374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FE68C7" w14:paraId="3F5D6926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D078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6B47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5AFC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475F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Apaţa - Augustin și </w:t>
            </w:r>
          </w:p>
          <w:p w14:paraId="3631C87A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B64E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9AD7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EF0B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211+600</w:t>
            </w:r>
          </w:p>
          <w:p w14:paraId="206130AC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E863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F6C2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F3E2D51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FE68C7" w14:paraId="5E81E11A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9FDB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9895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6810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2925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202E49AF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7EDD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888B848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6D63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3086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8269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C832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A30D5AC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FE68C7" w14:paraId="7909B29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966F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010E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6308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07CB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3255C113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D6F0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92E7148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A48F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CDC7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1E3D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E6EC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5ABC0A2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FE68C7" w14:paraId="25C520F8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E783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422A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7C7A1A39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FC28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89AF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E1DB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5BF5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B832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58F0291C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F3F0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ECB8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68C7" w14:paraId="245260C8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8092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1689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7A23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47A2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1787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0CFA4B52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41E2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64AE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1824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E801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FE68C7" w14:paraId="3ACC5FF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9A39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2DB6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7103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6E62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8DD3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0086CAE5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74C1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E77C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370C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8746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FE68C7" w14:paraId="65016F6D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B236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9FA7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A1EE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269D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383D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611468E1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6F14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4F52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DCB3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85AF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FE68C7" w14:paraId="2FD16BD5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952C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7406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05D70F7C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B17C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A6AF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Racoş -</w:t>
            </w:r>
          </w:p>
          <w:p w14:paraId="38F949BD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9A0C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95A6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F298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1DD4A3A3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665C8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5AAA" w14:textId="77777777" w:rsidR="00FE68C7" w:rsidRPr="0019324E" w:rsidRDefault="00FE68C7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161D74A" w14:textId="77777777" w:rsidR="00FE68C7" w:rsidRPr="000160B5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243+941.</w:t>
            </w:r>
          </w:p>
          <w:p w14:paraId="518D2BAD" w14:textId="77777777" w:rsidR="00FE68C7" w:rsidRPr="006B78FD" w:rsidRDefault="00FE68C7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5F5CF0D5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9802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3F19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68A9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1FA5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6745C758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62F7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15 </w:t>
            </w:r>
          </w:p>
          <w:p w14:paraId="65CAA26D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23D0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B1D6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3F53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3229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6BF63505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8 abătute.</w:t>
            </w:r>
          </w:p>
        </w:tc>
      </w:tr>
      <w:tr w:rsidR="00FE68C7" w14:paraId="787191D3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0A80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924A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E6CB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BF47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59F3F636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 și 2 abătute,</w:t>
            </w:r>
          </w:p>
          <w:p w14:paraId="7F395359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8673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D335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3B2C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D330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B354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BF45DA8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8B9BC17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la liniile 1 şi 2 abătute.</w:t>
            </w:r>
          </w:p>
        </w:tc>
      </w:tr>
      <w:tr w:rsidR="00FE68C7" w14:paraId="04CA643E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32D4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CD80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8337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950C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679EAC72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8F5E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06AEFF3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2 - 8</w:t>
            </w:r>
          </w:p>
          <w:p w14:paraId="61841F35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4AE1D9B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859F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F516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1C0A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9DAD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BD8BB01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48B084E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II.</w:t>
            </w:r>
          </w:p>
        </w:tc>
      </w:tr>
      <w:tr w:rsidR="00FE68C7" w14:paraId="3BDC56F4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5213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7B8C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58C3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25CE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65EA2387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EE1F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12 </w:t>
            </w:r>
          </w:p>
          <w:p w14:paraId="61F913AB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835B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F3AE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27D6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1D79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797C97E6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5 - 8.</w:t>
            </w:r>
          </w:p>
        </w:tc>
      </w:tr>
      <w:tr w:rsidR="00FE68C7" w14:paraId="238FC999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A6FC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CAF2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5EA3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59F3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73F684BC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08BF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6952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31C6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619A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47A2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171BE0E7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FE68C7" w14:paraId="0049005B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B797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00DC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CC10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8158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6055C64A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  <w:p w14:paraId="55A4DCFF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30BF13DB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7DA5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E88D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393F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FF6E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D4C3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FE68C7" w14:paraId="0A0A4D6D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496D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8E12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4EF3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AC1A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45F3239B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  <w:p w14:paraId="1BA9DA10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5E1F48BD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6BF3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3BB1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DD3A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D170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8796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FE68C7" w14:paraId="3601745B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1076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4BBF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1DAB9FCD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44E7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2C0F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6F1502A1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C9C3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E747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536D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06306520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3F04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2D61" w14:textId="77777777" w:rsidR="00FE68C7" w:rsidRPr="0019324E" w:rsidRDefault="00FE68C7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D63D388" w14:textId="77777777" w:rsidR="00FE68C7" w:rsidRPr="000160B5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245+050.</w:t>
            </w:r>
          </w:p>
          <w:p w14:paraId="39B6D476" w14:textId="77777777" w:rsidR="00FE68C7" w:rsidRPr="005C2BB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3B5B92BD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9774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3985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251+100</w:t>
            </w:r>
          </w:p>
          <w:p w14:paraId="5F6F913C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968B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33FB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48FDE3B9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0B3F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3DF7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EA8C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D115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CC66" w14:textId="77777777" w:rsidR="00FE68C7" w:rsidRPr="00DE4F3A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2AB0409E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46ABC5E3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46D38329" w14:textId="77777777" w:rsidR="00FE68C7" w:rsidRPr="00DE4F3A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FE68C7" w14:paraId="13DE8176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2424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5DDC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252+400</w:t>
            </w:r>
          </w:p>
          <w:p w14:paraId="41F98029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8A6D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2FCB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40DB616D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și</w:t>
            </w:r>
          </w:p>
          <w:p w14:paraId="3B3574E7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A7C0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1E76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40B3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F6D5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2120" w14:textId="77777777" w:rsidR="00FE68C7" w:rsidRPr="00DE4F3A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467E70A3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7BB3F6E7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4213FD05" w14:textId="77777777" w:rsidR="00FE68C7" w:rsidRPr="00DE4F3A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FE68C7" w14:paraId="7383A8E9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3AC5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8C88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05A3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1BF3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Cața </w:t>
            </w:r>
          </w:p>
          <w:p w14:paraId="1A1A1C1C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280C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584F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A397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D057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7672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FE68C7" w14:paraId="7A51637F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E703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1503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255+400</w:t>
            </w:r>
          </w:p>
          <w:p w14:paraId="091CF367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6BB1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44C2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518CB00D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BA04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F661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D9A7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C386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95B8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6AA38FBF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ED0F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1DE9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260+650</w:t>
            </w:r>
          </w:p>
          <w:p w14:paraId="2AE135BC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28B8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CFE6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48D14EBF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C4F6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E777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6865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ABF5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917F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A4A9785" w14:textId="77777777" w:rsidR="00FE68C7" w:rsidRPr="00CB2A72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14:paraId="41B3BAD5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88B3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0D99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86DD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B5CA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1065B045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0F26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F49B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A2F1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E013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21BA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FE68C7" w14:paraId="3E2B3C31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4430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B1DE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4F9E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1C30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7EA05BB0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71AF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0518456F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544C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9817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71D6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0384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3E0EAEB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6A11EE7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FE68C7" w14:paraId="19D8DBC3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E717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152D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458E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02C6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Beia - </w:t>
            </w:r>
          </w:p>
          <w:p w14:paraId="0D432386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8AFE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1EC4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4602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273+700</w:t>
            </w:r>
          </w:p>
          <w:p w14:paraId="1326777F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0287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C224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FE68C7" w14:paraId="5522645D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84E8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938A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1E7B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0637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4F4821EE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78E9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D0D4721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9794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D365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A03C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EFC4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41152777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de pe firul I </w:t>
            </w:r>
          </w:p>
          <w:p w14:paraId="6397E468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FE68C7" w14:paraId="01F8FD37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23EC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C9EF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AE51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20C1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435F8952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D645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0DFF9D8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B912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CD11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E3BD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85FB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420AA20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42B7374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FE68C7" w14:paraId="2BD075A3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D2D0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595F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59E5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6B80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485CE803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A51D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AF42432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8A20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C020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3E93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7B05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64C6521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linia 4 abătută.</w:t>
            </w:r>
          </w:p>
        </w:tc>
      </w:tr>
      <w:tr w:rsidR="00FE68C7" w14:paraId="10E357F4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AF1A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5DD4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385A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A039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7D108824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BA52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74FD5B4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FBE3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EE5B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106B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C058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192EA54" w14:textId="77777777" w:rsidR="00FE68C7" w:rsidRPr="00D344C9" w:rsidRDefault="00FE68C7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 Cu acces de pe firul I </w:t>
            </w:r>
          </w:p>
          <w:p w14:paraId="4C3463BE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FE68C7" w14:paraId="46FB4048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DCA4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77D6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3B1C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905E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 -</w:t>
            </w:r>
          </w:p>
          <w:p w14:paraId="549B2EE7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3C11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4472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B54F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284+300</w:t>
            </w:r>
          </w:p>
          <w:p w14:paraId="78B2871D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67A2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94AE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4B3EC787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Variantă provizorie.</w:t>
            </w:r>
          </w:p>
          <w:p w14:paraId="42796A99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Lucrări Coridor IV.</w:t>
            </w:r>
          </w:p>
        </w:tc>
      </w:tr>
      <w:tr w:rsidR="00FE68C7" w14:paraId="151B7D02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D5AF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7802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D1FA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1101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1B24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FCA34BB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BF20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1C9F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CC1D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51E6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3E9A478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557671C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</w:rPr>
              <w:t>Vânători - Odorhei.</w:t>
            </w:r>
          </w:p>
        </w:tc>
      </w:tr>
      <w:tr w:rsidR="00FE68C7" w14:paraId="6AD22BF8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756A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4C7B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F6E0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FAAB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  <w:p w14:paraId="5A2E3F5F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03C4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  <w:p w14:paraId="6E975163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4557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F68C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0776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3952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7E3D795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linia 4 abătută. </w:t>
            </w:r>
          </w:p>
        </w:tc>
      </w:tr>
      <w:tr w:rsidR="00FE68C7" w14:paraId="0F32F0D4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B5D1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DBFC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09D7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7F42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 -</w:t>
            </w:r>
          </w:p>
          <w:p w14:paraId="50E4CE15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Albeşti Tîrnava -</w:t>
            </w:r>
          </w:p>
          <w:p w14:paraId="74C2E3ED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F54E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9511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7E06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288+300</w:t>
            </w:r>
          </w:p>
          <w:p w14:paraId="6FD385A4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E023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666C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7A7108D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FE68C7" w14:paraId="54C37388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B54E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4555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991B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88BB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  <w:p w14:paraId="5AB56BBD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0A99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80BA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1DD6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297+700</w:t>
            </w:r>
          </w:p>
          <w:p w14:paraId="7ADA7268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ED8E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181B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AB2B481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FE68C7" w14:paraId="71134785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0ADC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8DB1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64C4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8626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3A523C91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5B91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CC7C229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07BBA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90CB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B042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BF1F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DE8FEBA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E80DFB7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1 și 2</w:t>
            </w:r>
          </w:p>
        </w:tc>
      </w:tr>
      <w:tr w:rsidR="00FE68C7" w14:paraId="38C65185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A391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BB08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F514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CB91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1ACD6892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7C49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679CECA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0627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0026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A6EB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5B9D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3C5727F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călători.</w:t>
            </w:r>
          </w:p>
        </w:tc>
      </w:tr>
      <w:tr w:rsidR="00FE68C7" w14:paraId="7206B34F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3DEC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6212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367D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2D1C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18373A88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1F18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2E8B39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E9B1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F900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5CB4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27DA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EBBB475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marfă.</w:t>
            </w:r>
          </w:p>
        </w:tc>
      </w:tr>
      <w:tr w:rsidR="00FE68C7" w14:paraId="1482FEF3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D07E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2FBE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47D1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F4D2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39A3D23D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3F9B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6260829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C11F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8CE4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DD5F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577B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FE68C7" w14:paraId="5669AF99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6E06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8312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399+195</w:t>
            </w:r>
          </w:p>
          <w:p w14:paraId="0509076F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EDA6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E3F8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Teiuş</w:t>
            </w:r>
          </w:p>
          <w:p w14:paraId="18F9570B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1272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63E6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4925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DB12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1814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FE68C7" w14:paraId="450ECDDF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75FF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8351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7F6F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AA53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Teiuş</w:t>
            </w:r>
          </w:p>
          <w:p w14:paraId="06D72CAA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28A3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B581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E9DB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399+195</w:t>
            </w:r>
          </w:p>
          <w:p w14:paraId="57B36826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61BC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1A4D" w14:textId="77777777" w:rsidR="00FE68C7" w:rsidRPr="00FF6B4A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FE68C7" w14:paraId="542258A1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ABF1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24C6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411+750</w:t>
            </w:r>
          </w:p>
          <w:p w14:paraId="6358B32B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608C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B239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Teiuș - Aiud, </w:t>
            </w:r>
            <w:r>
              <w:rPr>
                <w:b/>
                <w:bCs/>
                <w:sz w:val="20"/>
              </w:rPr>
              <w:br/>
              <w:t xml:space="preserve">linia 4 directă Aiud </w:t>
            </w:r>
            <w:r>
              <w:rPr>
                <w:b/>
                <w:bCs/>
                <w:sz w:val="20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2CF8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EE06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4467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16A8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12CF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68C7" w14:paraId="0377B999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F2A1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D1AD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7C64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D80E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4EC1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  <w:r>
              <w:rPr>
                <w:b/>
                <w:bCs/>
                <w:sz w:val="20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0866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F311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ADFD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A273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FE68C7" w14:paraId="56748F11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CF51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1AC2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777E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EFA6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3ABE62BC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9F50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B9291CF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928F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420E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DF36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096F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3F7DA0B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9 şi 10.</w:t>
            </w:r>
          </w:p>
        </w:tc>
      </w:tr>
      <w:tr w:rsidR="00FE68C7" w14:paraId="062836E4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6C6C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3EA1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86B2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3D32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16187B89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FE7A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8FA61A5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A9D1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9D94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0AC3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A611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BC9C219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2 abătută.</w:t>
            </w:r>
          </w:p>
        </w:tc>
      </w:tr>
      <w:tr w:rsidR="00FE68C7" w14:paraId="06771007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7B67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0F8F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  <w:p w14:paraId="099EC56F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D6B1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13F4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  <w:p w14:paraId="49072E57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8A03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56BA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FBE7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C110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24C1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</w:p>
          <w:p w14:paraId="1BA0E4D2" w14:textId="77777777" w:rsidR="00FE68C7" w:rsidRPr="00F10273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10273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FE68C7" w14:paraId="3F19CA5A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97D0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D409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417+141</w:t>
            </w:r>
          </w:p>
          <w:p w14:paraId="388D566E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88CA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6428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C23E7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38CD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C8D2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EA8B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BC10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B7E80A2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FE68C7" w14:paraId="048E1558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B024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3FEE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425+650</w:t>
            </w:r>
          </w:p>
          <w:p w14:paraId="6D1F41AF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C790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DC39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2251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4C54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F042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E13B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5253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68C7" w14:paraId="31C1BA01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869E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3755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B337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F7DB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176D7337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B29C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C75FC44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7E44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CE12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5A70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429F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4FB8FA0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5 abătută.</w:t>
            </w:r>
          </w:p>
        </w:tc>
      </w:tr>
      <w:tr w:rsidR="00FE68C7" w14:paraId="7920965D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79C6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90B9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E359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9484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Unirea</w:t>
            </w:r>
          </w:p>
          <w:p w14:paraId="41A554DC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4BA4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DCF9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02D0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D4E9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9EF9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FE68C7" w14:paraId="091C4E3E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5ACE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75C5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  <w:p w14:paraId="2E57AD75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1F64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40E2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Unirea</w:t>
            </w:r>
          </w:p>
          <w:p w14:paraId="7838D3D2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288F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C6CC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5993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3199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8236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1FA4455" w14:textId="77777777" w:rsidR="00FE68C7" w:rsidRPr="00056F61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056F61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FE68C7" w14:paraId="2DB9E23E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6071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8033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2AB9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E156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5F4569E5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653D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1C48FFA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5A36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B525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F2A7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E2EF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D95C4BD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5A95F4C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și 8.</w:t>
            </w:r>
          </w:p>
        </w:tc>
      </w:tr>
      <w:tr w:rsidR="00FE68C7" w14:paraId="110DE4C6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331F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1ADA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214C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1D13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Războieni - </w:t>
            </w:r>
          </w:p>
          <w:p w14:paraId="28FC5226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332D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281A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56DF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434+050</w:t>
            </w:r>
          </w:p>
          <w:p w14:paraId="7D84724A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7372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D246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08CDBCEC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57D55604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Protecție muncitori și terasament - lucrări în </w:t>
            </w:r>
          </w:p>
          <w:p w14:paraId="2E51BEB5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firul I.</w:t>
            </w:r>
          </w:p>
        </w:tc>
      </w:tr>
      <w:tr w:rsidR="00FE68C7" w14:paraId="3D4AA460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2A30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5E5D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D0FA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F3B0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A439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C6CC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3A68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72E5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94E2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</w:t>
            </w:r>
          </w:p>
          <w:p w14:paraId="593765D6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la linia 2 Cap Y. </w:t>
            </w:r>
          </w:p>
        </w:tc>
      </w:tr>
      <w:tr w:rsidR="00FE68C7" w14:paraId="74792DC2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C459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837E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34C647AD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7597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EF1C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Călăraşi Turda – </w:t>
            </w:r>
          </w:p>
          <w:p w14:paraId="6078C310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1801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9F7B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DF3D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6E5811C8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11B4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FD89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68C7" w14:paraId="1C5077E9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6622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0D87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D274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80E3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37FA48A7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ED63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5BCA3B8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7886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8CBD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0341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B13A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1CE1C508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Turda. </w:t>
            </w:r>
          </w:p>
        </w:tc>
      </w:tr>
      <w:tr w:rsidR="00FE68C7" w14:paraId="7E37CF59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DB5E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880D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51EF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175E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2CF126F3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FBCA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411B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A903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A9D7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5719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5A0B4A8C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Turda.</w:t>
            </w:r>
          </w:p>
        </w:tc>
      </w:tr>
      <w:tr w:rsidR="00FE68C7" w14:paraId="65275B18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7827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3C86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97AE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AE21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D924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19EB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F12A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92DA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90AE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5 - 9.</w:t>
            </w:r>
          </w:p>
        </w:tc>
      </w:tr>
      <w:tr w:rsidR="00FE68C7" w14:paraId="1EE9679C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9989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F33D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362B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BC47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D387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D848C74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/ 33</w:t>
            </w:r>
          </w:p>
          <w:p w14:paraId="710D10A2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D441688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82126A9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17A3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6D75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DF8B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C09F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FE68C7" w14:paraId="2DCBCEE2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88F6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3589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9F76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51C7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4EF105F3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2022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74A37E8E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155B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22FE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496E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F506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7 - 10.</w:t>
            </w:r>
          </w:p>
        </w:tc>
      </w:tr>
      <w:tr w:rsidR="00FE68C7" w14:paraId="2F9F1F84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768F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5094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DE5D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49C9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801C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6DBD6EB6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2 - 8, </w:t>
            </w:r>
          </w:p>
          <w:p w14:paraId="174D3355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F70F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B040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4AC3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E792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0967F85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2 - 7, Cap Y.</w:t>
            </w:r>
          </w:p>
          <w:p w14:paraId="78A6BC9F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FE68C7" w14:paraId="2C6FC934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D942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6555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5C19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0C58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1443369B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și 7 </w:t>
            </w:r>
          </w:p>
          <w:p w14:paraId="71929958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B849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90F9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931A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FC7A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985B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68C7" w14:paraId="2F28F8AB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AA2E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7BD4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450+211</w:t>
            </w:r>
          </w:p>
          <w:p w14:paraId="590A5B0A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8577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2995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542BFCA3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EC4E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462E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FE05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DF34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C27B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83AB46F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RV. protecție muncitori intre orele 7.00 – 18.00.</w:t>
            </w:r>
          </w:p>
        </w:tc>
      </w:tr>
      <w:tr w:rsidR="00FE68C7" w14:paraId="551F6D16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72A4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D218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452+100</w:t>
            </w:r>
          </w:p>
          <w:p w14:paraId="2232DEBA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50BA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AA2B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108CE8C0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B8EA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8E19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2B8D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8B3A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0317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68C7" w14:paraId="7230AD74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B5C4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F2B3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9657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7539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Florilor</w:t>
            </w:r>
          </w:p>
          <w:p w14:paraId="2AFA01F2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6C84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E85B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D430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E2D9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5527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68C7" w14:paraId="7BCDB11D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37BF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76ED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2216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847B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1809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D156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8F55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473+750</w:t>
            </w:r>
          </w:p>
          <w:p w14:paraId="27808779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FBC9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04CB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FE68C7" w14:paraId="4129A793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AFC8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4414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847E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855B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Cojocna</w:t>
            </w:r>
          </w:p>
          <w:p w14:paraId="5737B4A5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0DD0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5909F4E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13</w:t>
            </w:r>
          </w:p>
          <w:p w14:paraId="483C5CC3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6E32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4756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798C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B864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FE68C7" w14:paraId="4FA47271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84AC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A542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A8AD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7A434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3C5F64">
              <w:rPr>
                <w:b/>
                <w:bCs/>
                <w:sz w:val="20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30F0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3D0E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2212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483+950</w:t>
            </w:r>
          </w:p>
          <w:p w14:paraId="3E9FDA2A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5DFE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9FDC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68C7" w14:paraId="6250FE7B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49BD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DF0E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FE9E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C7C5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9845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călcâi</w:t>
            </w:r>
          </w:p>
          <w:p w14:paraId="293F88C0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56E06FE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24 / 26 și </w:t>
            </w:r>
          </w:p>
          <w:p w14:paraId="690EFE8F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AE4E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D7EE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8707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C88B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circulația la </w:t>
            </w:r>
          </w:p>
          <w:p w14:paraId="068974C3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linia 1.</w:t>
            </w:r>
          </w:p>
        </w:tc>
      </w:tr>
      <w:tr w:rsidR="00FE68C7" w14:paraId="5F2FA602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A3E0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B77F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44EC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FE02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Apahida -</w:t>
            </w:r>
          </w:p>
          <w:p w14:paraId="435F5843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CB65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BF5A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BB7B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490+600</w:t>
            </w:r>
          </w:p>
          <w:p w14:paraId="74464B13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1F99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089F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68C7" w14:paraId="3A86DC0F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8A72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0A96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E7CC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45A4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77D3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ABEC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6781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B9ED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6887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7-13 Cap X. Nesemnalizată pe teren.</w:t>
            </w:r>
          </w:p>
        </w:tc>
      </w:tr>
      <w:tr w:rsidR="00FE68C7" w14:paraId="3A6FD643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FD32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4785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A9C8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5026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8A42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5FBF89F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9BF1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3E86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6995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36DE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FE68C7" w14:paraId="0A789F16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ACAB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FE46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C1D5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F2B4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  <w:p w14:paraId="0BC9B391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82CA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534D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9B99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0243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C1B3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FE68C7" w14:paraId="3F805E89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C52A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C29C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B928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0F3E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A3F3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18, 28, 76, diag. </w:t>
            </w:r>
          </w:p>
          <w:p w14:paraId="16B086CF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18 - 28 și </w:t>
            </w:r>
          </w:p>
          <w:p w14:paraId="0D306B66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1594E460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0C09F2D2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21C0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BD2E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866C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A89D" w14:textId="77777777" w:rsidR="00FE68C7" w:rsidRPr="00D344C9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FE68C7" w14:paraId="354C1487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7CE5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2FD7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622+468</w:t>
            </w:r>
          </w:p>
          <w:p w14:paraId="0F1B0BFF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F4A7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7B4B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Aleşd-</w:t>
            </w:r>
          </w:p>
          <w:p w14:paraId="57C3B0CE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B065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D933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5072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F3DE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45F1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68C7" w14:paraId="0848DE99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610D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F9AD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633+700</w:t>
            </w:r>
          </w:p>
          <w:p w14:paraId="77EE4666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AE1F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8080" w14:textId="77777777" w:rsidR="00FE68C7" w:rsidRDefault="00FE68C7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162992E8" w14:textId="77777777" w:rsidR="00FE68C7" w:rsidRDefault="00FE68C7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910B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26C5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09E3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3DC0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EB5C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68C7" w14:paraId="66CF6B43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5391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E686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636+200</w:t>
            </w:r>
          </w:p>
          <w:p w14:paraId="68B27E77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88A1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4376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0650B779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59E0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CAB2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E18A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1A8F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DF54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FE68C7" w14:paraId="6F8FC988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C9B3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A223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638+050</w:t>
            </w:r>
          </w:p>
          <w:p w14:paraId="5E28BE7A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3D23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5A5B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49552B73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C52C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267C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6CC4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6FA5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01FC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FE68C7" w14:paraId="5D173901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4DF4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8B0B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640+906</w:t>
            </w:r>
          </w:p>
          <w:p w14:paraId="1CDCF326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BD96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19F4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1D768627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37D8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43B7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B30C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BEF4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908D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FE68C7" w14:paraId="5E440F33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B5A6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9CCA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645+000</w:t>
            </w:r>
          </w:p>
          <w:p w14:paraId="5D9EB20B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46D5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365E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7796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7B41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2436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FCEA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79EB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68C7" w14:paraId="2257C368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07C4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EE26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2311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EF03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0387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ADE5027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9BA6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DA9E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926E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2DD4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FE68C7" w14:paraId="524804BE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38C3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56DC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1917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5D5F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F36F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E23AEC7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171B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48BE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6403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8967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FE68C7" w14:paraId="5492F06B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ABC13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F094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4923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A8B9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6EFC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B913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EDBC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2B59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DE4F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B094288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6D4A4055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FE68C7" w14:paraId="0222E8E3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164F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9B95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7687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D2E4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30FF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7B01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C36E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4CA5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2F2F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4171DE5D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486C69C8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FE68C7" w14:paraId="732B7E95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0E08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F9E9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488C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E1B9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  <w:p w14:paraId="155A5F42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33EE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F9D8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98C7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E4CE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9CDC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5T - 7T Oradea Est Cap Y.</w:t>
            </w:r>
          </w:p>
        </w:tc>
      </w:tr>
      <w:tr w:rsidR="00FE68C7" w14:paraId="453E6EB9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1216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CEDA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650+700</w:t>
            </w:r>
          </w:p>
          <w:p w14:paraId="004A5A84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1AD9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C6B6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 linia 3T si Oradea Est -</w:t>
            </w:r>
          </w:p>
          <w:p w14:paraId="4C14E7BE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43A1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6F00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21FA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3888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8289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7E2AA665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3T - 7T Oradea Est Cap X.</w:t>
            </w:r>
          </w:p>
        </w:tc>
      </w:tr>
      <w:tr w:rsidR="00FE68C7" w14:paraId="7B89839D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76C4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0297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15F9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D75D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0D64D677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583D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012A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7C66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5496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B7F6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3 A, 4 A, 7 A, 1 B, </w:t>
            </w:r>
          </w:p>
          <w:p w14:paraId="5D433E6B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B, 3 B,  Cap Y.</w:t>
            </w:r>
          </w:p>
          <w:p w14:paraId="77BE77FE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10E4568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FE68C7" w14:paraId="429B408A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2042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787E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3E8F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C40B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57C1E0DE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7CB0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562F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38A4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D740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8CC3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 A, 1B - 3B, </w:t>
            </w:r>
          </w:p>
          <w:p w14:paraId="7806FEDC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 Cap Y.</w:t>
            </w:r>
          </w:p>
          <w:p w14:paraId="3F6C3EF3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6B7C206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FE68C7" w14:paraId="3B61454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B83C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C84A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8757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E0E1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54D3147E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103F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1F00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FBDF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6EAF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ECCA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7A, 1B - 3B și </w:t>
            </w:r>
          </w:p>
          <w:p w14:paraId="1EC4EA96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Cap Y.</w:t>
            </w:r>
          </w:p>
          <w:p w14:paraId="036830DF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F278D37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FE68C7" w14:paraId="05C5309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ADE1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5898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A079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3951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BFE8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D4E9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E03D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5130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6DC9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 A, Cap Y.</w:t>
            </w:r>
          </w:p>
          <w:p w14:paraId="542D9F92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54F7EED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FE68C7" w14:paraId="7C4BE85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4A00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DBD6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61B6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22BC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0071792B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1C33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7F23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1FF1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47EB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B89E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A, Cap Y.</w:t>
            </w:r>
          </w:p>
          <w:p w14:paraId="4D2672B8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70BD735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FE68C7" w14:paraId="6051341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3484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5671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E027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0D5C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24E5706B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853A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B912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A773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E4A7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E0DD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 și Depoul Oradea.</w:t>
            </w:r>
          </w:p>
          <w:p w14:paraId="48CC646A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4350016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FE68C7" w14:paraId="6CDD4B5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557B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1957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656+150</w:t>
            </w:r>
          </w:p>
          <w:p w14:paraId="3A83E749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BCB3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0F6C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–</w:t>
            </w:r>
          </w:p>
          <w:p w14:paraId="3F8C6765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5A46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D4F7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0801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0D5E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A47D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FE68C7" w14:paraId="7EE31B7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333C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2432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657+600</w:t>
            </w:r>
          </w:p>
          <w:p w14:paraId="77AB49C2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9AA5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4AE4" w14:textId="77777777" w:rsidR="00FE68C7" w:rsidRDefault="00FE68C7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–</w:t>
            </w:r>
          </w:p>
          <w:p w14:paraId="65BBC0FA" w14:textId="77777777" w:rsidR="00FE68C7" w:rsidRDefault="00FE68C7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2C58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1552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AD40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4E82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BE66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FE68C7" w14:paraId="1F4FA42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2203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AF53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BBA5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A77E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8508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bretea Cap X</w:t>
            </w:r>
          </w:p>
          <w:p w14:paraId="53567246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D6B3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60C0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89C8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83F1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C0F7690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8444D20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7 - 17, Cap X.</w:t>
            </w:r>
          </w:p>
        </w:tc>
      </w:tr>
      <w:tr w:rsidR="00FE68C7" w14:paraId="1F5D43A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8313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42FF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3+772</w:t>
            </w:r>
          </w:p>
          <w:p w14:paraId="51451B55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7EE4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EA10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3D9C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3C54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0DE7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10EB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AB1D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68C7" w14:paraId="1248D52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9936" w14:textId="77777777" w:rsidR="00FE68C7" w:rsidRDefault="00FE68C7" w:rsidP="00FE68C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9F43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4+884</w:t>
            </w:r>
          </w:p>
          <w:p w14:paraId="11257D5F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698B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F700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9E5B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DD5B" w14:textId="77777777" w:rsidR="00FE68C7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ACCB" w14:textId="77777777" w:rsidR="00FE68C7" w:rsidRDefault="00FE68C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E58D" w14:textId="77777777" w:rsidR="00FE68C7" w:rsidRPr="00600D25" w:rsidRDefault="00FE68C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2B17" w14:textId="77777777" w:rsidR="00FE68C7" w:rsidRDefault="00FE68C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F2694DC" w14:textId="77777777" w:rsidR="00FE68C7" w:rsidRPr="00836022" w:rsidRDefault="00FE68C7" w:rsidP="0095691E">
      <w:pPr>
        <w:spacing w:before="40" w:line="192" w:lineRule="auto"/>
        <w:ind w:right="57"/>
        <w:rPr>
          <w:sz w:val="20"/>
          <w:lang w:val="en-US"/>
        </w:rPr>
      </w:pPr>
    </w:p>
    <w:p w14:paraId="56298547" w14:textId="77777777" w:rsidR="00FE68C7" w:rsidRPr="00DE2227" w:rsidRDefault="00FE68C7" w:rsidP="0095691E"/>
    <w:p w14:paraId="11EAC7F7" w14:textId="77777777" w:rsidR="00FE68C7" w:rsidRPr="0095691E" w:rsidRDefault="00FE68C7" w:rsidP="0095691E"/>
    <w:p w14:paraId="50909DCE" w14:textId="77777777" w:rsidR="00FE68C7" w:rsidRDefault="00FE68C7" w:rsidP="00956F37">
      <w:pPr>
        <w:pStyle w:val="Heading1"/>
        <w:spacing w:line="360" w:lineRule="auto"/>
      </w:pPr>
      <w:r>
        <w:t>LINIA 301 N</w:t>
      </w:r>
    </w:p>
    <w:p w14:paraId="5702C0C6" w14:textId="77777777" w:rsidR="00FE68C7" w:rsidRDefault="00FE68C7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FE68C7" w14:paraId="590D088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5D13" w14:textId="77777777" w:rsidR="00FE68C7" w:rsidRDefault="00FE68C7" w:rsidP="00FE68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600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698C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EF8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CEF2B4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804A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5885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C4A7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0872" w14:textId="77777777" w:rsidR="00FE68C7" w:rsidRPr="0022092F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C5B7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07918693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C17E" w14:textId="77777777" w:rsidR="00FE68C7" w:rsidRDefault="00FE68C7" w:rsidP="00FE68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E86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556B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D026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690195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3E9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3FD1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F78A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2EF8" w14:textId="77777777" w:rsidR="00FE68C7" w:rsidRPr="0022092F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9EA9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6C57A143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6C52" w14:textId="77777777" w:rsidR="00FE68C7" w:rsidRDefault="00FE68C7" w:rsidP="00FE68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8B7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0981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7966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A8A083C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B8E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ED87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20B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1F8A" w14:textId="77777777" w:rsidR="00FE68C7" w:rsidRPr="0022092F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A091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C18D55" w14:textId="77777777" w:rsidR="00FE68C7" w:rsidRPr="00474FB0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FE68C7" w14:paraId="419062C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67B2" w14:textId="77777777" w:rsidR="00FE68C7" w:rsidRDefault="00FE68C7" w:rsidP="00FE68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084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8C4B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06CA" w14:textId="77777777" w:rsidR="00FE68C7" w:rsidRDefault="00FE68C7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B7762A7" w14:textId="77777777" w:rsidR="00FE68C7" w:rsidRDefault="00FE68C7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706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905B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DFB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E4EB" w14:textId="77777777" w:rsidR="00FE68C7" w:rsidRPr="0022092F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CDC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61B09B3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EA7E" w14:textId="77777777" w:rsidR="00FE68C7" w:rsidRDefault="00FE68C7" w:rsidP="00FE68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D630" w14:textId="77777777" w:rsidR="00FE68C7" w:rsidRDefault="00FE68C7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D74A" w14:textId="77777777" w:rsidR="00FE68C7" w:rsidRDefault="00FE68C7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026E" w14:textId="77777777" w:rsidR="00FE68C7" w:rsidRDefault="00FE68C7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19EA" w14:textId="77777777" w:rsidR="00FE68C7" w:rsidRPr="00E4222D" w:rsidRDefault="00FE68C7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181F0BB0" w14:textId="77777777" w:rsidR="00FE68C7" w:rsidRPr="00E4222D" w:rsidRDefault="00FE68C7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7A102524" w14:textId="77777777" w:rsidR="00FE68C7" w:rsidRPr="00E4222D" w:rsidRDefault="00FE68C7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586DDDD9" w14:textId="77777777" w:rsidR="00FE68C7" w:rsidRDefault="00FE68C7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ACC5" w14:textId="77777777" w:rsidR="00FE68C7" w:rsidRDefault="00FE68C7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BA5D" w14:textId="77777777" w:rsidR="00FE68C7" w:rsidRDefault="00FE68C7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4F7D" w14:textId="77777777" w:rsidR="00FE68C7" w:rsidRPr="0022092F" w:rsidRDefault="00FE68C7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2FBF" w14:textId="77777777" w:rsidR="00FE68C7" w:rsidRDefault="00FE68C7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61E3001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44E0" w14:textId="77777777" w:rsidR="00FE68C7" w:rsidRDefault="00FE68C7" w:rsidP="00FE68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328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F14A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61D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E18A3FE" w14:textId="77777777" w:rsidR="00FE68C7" w:rsidRDefault="00FE68C7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F8C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63F0ACC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23216C7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FC14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65DA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4D30" w14:textId="77777777" w:rsidR="00FE68C7" w:rsidRPr="0022092F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00FC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11F16F29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7642206E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FE68C7" w14:paraId="0780005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596D" w14:textId="77777777" w:rsidR="00FE68C7" w:rsidRDefault="00FE68C7" w:rsidP="00FE68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8EDA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07721C6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B79D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DDF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104F6E6E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24B0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4CA7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7EE7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54C2" w14:textId="77777777" w:rsidR="00FE68C7" w:rsidRPr="0022092F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8599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73831DF6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026B" w14:textId="77777777" w:rsidR="00FE68C7" w:rsidRDefault="00FE68C7" w:rsidP="00FE68C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AEC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84A0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A56C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1E0FFC06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393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253ADF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1B3E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FCC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382A" w14:textId="77777777" w:rsidR="00FE68C7" w:rsidRPr="0022092F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681E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821691F" w14:textId="77777777" w:rsidR="00FE68C7" w:rsidRDefault="00FE68C7">
      <w:pPr>
        <w:spacing w:before="40" w:after="40" w:line="192" w:lineRule="auto"/>
        <w:ind w:right="57"/>
        <w:rPr>
          <w:sz w:val="20"/>
        </w:rPr>
      </w:pPr>
    </w:p>
    <w:p w14:paraId="20A32689" w14:textId="77777777" w:rsidR="00FE68C7" w:rsidRDefault="00FE68C7" w:rsidP="003260D9">
      <w:pPr>
        <w:pStyle w:val="Heading1"/>
        <w:spacing w:line="360" w:lineRule="auto"/>
      </w:pPr>
      <w:r>
        <w:t>LINIA 301 P</w:t>
      </w:r>
    </w:p>
    <w:p w14:paraId="2E0A1B9B" w14:textId="77777777" w:rsidR="00FE68C7" w:rsidRDefault="00FE68C7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E68C7" w14:paraId="3A25BEE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C7DF" w14:textId="77777777" w:rsidR="00FE68C7" w:rsidRDefault="00FE68C7" w:rsidP="00FE68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A98E" w14:textId="77777777" w:rsidR="00FE68C7" w:rsidRDefault="00FE68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6382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5189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D20D068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053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DEE2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694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C4B2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B197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77D808E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7877" w14:textId="77777777" w:rsidR="00FE68C7" w:rsidRDefault="00FE68C7" w:rsidP="00FE68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5C6C" w14:textId="77777777" w:rsidR="00FE68C7" w:rsidRDefault="00FE68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8A5A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86EC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73ED89C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C07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C535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5C6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55DF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3B47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6293A52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83C5" w14:textId="77777777" w:rsidR="00FE68C7" w:rsidRDefault="00FE68C7" w:rsidP="00FE68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E2EC" w14:textId="77777777" w:rsidR="00FE68C7" w:rsidRDefault="00FE68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6714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411C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96A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6971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2017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FEED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AB95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BB32AC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FE68C7" w:rsidRPr="00A8307A" w14:paraId="50A6C1E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E3F9" w14:textId="77777777" w:rsidR="00FE68C7" w:rsidRPr="00A75A00" w:rsidRDefault="00FE68C7" w:rsidP="00FE68C7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9C47" w14:textId="77777777" w:rsidR="00FE68C7" w:rsidRPr="00A8307A" w:rsidRDefault="00FE68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1AF1" w14:textId="77777777" w:rsidR="00FE68C7" w:rsidRPr="00A8307A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96DF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6E8FC4A6" w14:textId="77777777" w:rsidR="00FE68C7" w:rsidRPr="00A8307A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F3C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6990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9E77" w14:textId="77777777" w:rsidR="00FE68C7" w:rsidRPr="00A8307A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1D4F" w14:textId="77777777" w:rsidR="00FE68C7" w:rsidRPr="00A8307A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570F" w14:textId="77777777" w:rsidR="00FE68C7" w:rsidRPr="00A8307A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08D26FE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7505" w14:textId="77777777" w:rsidR="00FE68C7" w:rsidRDefault="00FE68C7" w:rsidP="00FE68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0514" w14:textId="77777777" w:rsidR="00FE68C7" w:rsidRDefault="00FE68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95F4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6244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4116C67C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5F9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4564BD7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F62B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AB5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C24D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0FDC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2DCA486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7419" w14:textId="77777777" w:rsidR="00FE68C7" w:rsidRDefault="00FE68C7" w:rsidP="00FE68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A1DF" w14:textId="77777777" w:rsidR="00FE68C7" w:rsidRDefault="00FE68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CA17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CBA5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EC6330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CB2A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141D24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438A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A787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A7D5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5C49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FE68C7" w14:paraId="2FEAE70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F9ED" w14:textId="77777777" w:rsidR="00FE68C7" w:rsidRDefault="00FE68C7" w:rsidP="00FE68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D6C2" w14:textId="77777777" w:rsidR="00FE68C7" w:rsidRDefault="00FE68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AC43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73BC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848D4A1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FC7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60ED16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E98F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FE2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B50E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904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DC1A5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FE68C7" w14:paraId="0B07ED1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C6C9" w14:textId="77777777" w:rsidR="00FE68C7" w:rsidRDefault="00FE68C7" w:rsidP="00FE68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FA6A" w14:textId="77777777" w:rsidR="00FE68C7" w:rsidRDefault="00FE68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95D7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311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C4962D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DF9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2D6F754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3C0C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4E6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DE05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262D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C08DAD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FE68C7" w14:paraId="091FB96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F4AF" w14:textId="77777777" w:rsidR="00FE68C7" w:rsidRDefault="00FE68C7" w:rsidP="00FE68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A92D" w14:textId="77777777" w:rsidR="00FE68C7" w:rsidRDefault="00FE68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07C1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39E0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A181A25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DA2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A4FF1E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7440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97B7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0081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111C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661426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FE68C7" w14:paraId="301E433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0506" w14:textId="77777777" w:rsidR="00FE68C7" w:rsidRDefault="00FE68C7" w:rsidP="00FE68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8CE6" w14:textId="77777777" w:rsidR="00FE68C7" w:rsidRDefault="00FE68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2599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5AD0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4CEBDB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314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180366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03AF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35C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E287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FB7B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C57E7E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928C54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FE68C7" w14:paraId="6C05CE3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6083" w14:textId="77777777" w:rsidR="00FE68C7" w:rsidRDefault="00FE68C7" w:rsidP="00FE68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38AA" w14:textId="77777777" w:rsidR="00FE68C7" w:rsidRDefault="00FE68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98A5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9EF9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99996AB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DA4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1041D4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35E30E5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331C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926A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ACCB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E21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A2F10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FE68C7" w14:paraId="390D159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2B88" w14:textId="77777777" w:rsidR="00FE68C7" w:rsidRDefault="00FE68C7" w:rsidP="00FE68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D274" w14:textId="77777777" w:rsidR="00FE68C7" w:rsidRDefault="00FE68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8203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66B7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87D21BD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56C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701172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5848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8F5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8D2B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6390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EF8D51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FE68C7" w14:paraId="16DDBBD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58C3" w14:textId="77777777" w:rsidR="00FE68C7" w:rsidRDefault="00FE68C7" w:rsidP="00FE68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03EF" w14:textId="77777777" w:rsidR="00FE68C7" w:rsidRDefault="00FE68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D286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2B56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A7F2EC0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518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B121A8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E557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F49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820C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F8EE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446B85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FE68C7" w14:paraId="565D78B4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D795" w14:textId="77777777" w:rsidR="00FE68C7" w:rsidRDefault="00FE68C7" w:rsidP="00FE68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5CF9" w14:textId="77777777" w:rsidR="00FE68C7" w:rsidRDefault="00FE68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A13D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6066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9620E96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48B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6A9F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11B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0C38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9469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5E680EC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7532" w14:textId="77777777" w:rsidR="00FE68C7" w:rsidRDefault="00FE68C7" w:rsidP="00FE68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D6E8" w14:textId="77777777" w:rsidR="00FE68C7" w:rsidRDefault="00FE68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50A8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16B9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8EC7AF0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512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F7845A0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E4E3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C98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43EB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5C39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70C5FC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FE68C7" w14:paraId="49351DD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5436" w14:textId="77777777" w:rsidR="00FE68C7" w:rsidRDefault="00FE68C7" w:rsidP="00FE68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8D36" w14:textId="77777777" w:rsidR="00FE68C7" w:rsidRDefault="00FE68C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122F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461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0333F2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F63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49377A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81A3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0BA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E8EB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598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18BDC5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FE68C7" w14:paraId="79470DB0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6A78" w14:textId="77777777" w:rsidR="00FE68C7" w:rsidRDefault="00FE68C7" w:rsidP="00FE68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3B4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3FA0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9F4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6959C46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DA5D" w14:textId="77777777" w:rsidR="00FE68C7" w:rsidRDefault="00FE68C7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76FDC659" w14:textId="77777777" w:rsidR="00FE68C7" w:rsidRDefault="00FE68C7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00AF36C0" w14:textId="77777777" w:rsidR="00FE68C7" w:rsidRDefault="00FE68C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2550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456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6A52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B211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69C1EE9F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51F23" w14:textId="77777777" w:rsidR="00FE68C7" w:rsidRDefault="00FE68C7" w:rsidP="00FE68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417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D544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536A" w14:textId="77777777" w:rsidR="00FE68C7" w:rsidRDefault="00FE68C7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798AEECF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61F86B37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0C1A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E7B033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DAB5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174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3AF1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E6D9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3E92906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27CC" w14:textId="77777777" w:rsidR="00FE68C7" w:rsidRDefault="00FE68C7" w:rsidP="00FE68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9560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5CAB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C8F7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5DF7218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A55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5BAAE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72BC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5CF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E17E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8B59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0CAE9F9E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91D0" w14:textId="77777777" w:rsidR="00FE68C7" w:rsidRDefault="00FE68C7" w:rsidP="00FE68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915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441F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40F7" w14:textId="77777777" w:rsidR="00FE68C7" w:rsidRDefault="00FE68C7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3870632" w14:textId="77777777" w:rsidR="00FE68C7" w:rsidRDefault="00FE68C7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640F" w14:textId="77777777" w:rsidR="00FE68C7" w:rsidRDefault="00FE68C7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FDC809E" w14:textId="77777777" w:rsidR="00FE68C7" w:rsidRDefault="00FE68C7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2044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95A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6C40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AB98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6F3E9D2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2920" w14:textId="77777777" w:rsidR="00FE68C7" w:rsidRDefault="00FE68C7" w:rsidP="00FE68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67F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286C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686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64E7DCD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E12A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96CAD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92D9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4D6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0F3B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27B8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463AF6A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BCCE" w14:textId="77777777" w:rsidR="00FE68C7" w:rsidRDefault="00FE68C7" w:rsidP="00FE68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0A5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A8B2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618C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2200A2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7EC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FD8D27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DE9F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46D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629B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9161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0E9E8A5B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BCD8" w14:textId="77777777" w:rsidR="00FE68C7" w:rsidRDefault="00FE68C7" w:rsidP="00FE68C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82B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3F16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123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178F4E4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717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DA7F91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6C37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75B0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B681" w14:textId="77777777" w:rsidR="00FE68C7" w:rsidRPr="001B37B8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5D56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32E7DED" w14:textId="77777777" w:rsidR="00FE68C7" w:rsidRDefault="00FE68C7">
      <w:pPr>
        <w:spacing w:before="40" w:after="40" w:line="192" w:lineRule="auto"/>
        <w:ind w:right="57"/>
        <w:rPr>
          <w:sz w:val="20"/>
        </w:rPr>
      </w:pPr>
    </w:p>
    <w:p w14:paraId="125F7E0F" w14:textId="77777777" w:rsidR="00FE68C7" w:rsidRDefault="00FE68C7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304</w:t>
      </w:r>
    </w:p>
    <w:p w14:paraId="7473CE94" w14:textId="77777777" w:rsidR="00FE68C7" w:rsidRDefault="00FE68C7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E68C7" w14:paraId="593A4204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E866" w14:textId="77777777" w:rsidR="00FE68C7" w:rsidRDefault="00FE68C7" w:rsidP="00FE68C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426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6AB3" w14:textId="77777777" w:rsidR="00FE68C7" w:rsidRPr="00594E5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2EB7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5200C94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798F6B65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F58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4833355A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6F929A7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63C4F6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CE41" w14:textId="77777777" w:rsidR="00FE68C7" w:rsidRPr="00594E5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510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5DD4" w14:textId="77777777" w:rsidR="00FE68C7" w:rsidRPr="00594E5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5C65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5937AE30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7D8E" w14:textId="77777777" w:rsidR="00FE68C7" w:rsidRDefault="00FE68C7" w:rsidP="00FE68C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6BD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7E09" w14:textId="77777777" w:rsidR="00FE68C7" w:rsidRPr="00594E5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F211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4504501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6673EE2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8617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DDDF" w14:textId="77777777" w:rsidR="00FE68C7" w:rsidRPr="00594E5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92B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8D75" w14:textId="77777777" w:rsidR="00FE68C7" w:rsidRPr="00594E5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C1ED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3756B9D7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427A" w14:textId="77777777" w:rsidR="00FE68C7" w:rsidRDefault="00FE68C7" w:rsidP="00FE68C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106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D6DF" w14:textId="77777777" w:rsidR="00FE68C7" w:rsidRPr="00594E5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FD3B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2AFCA091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38A8B63D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3B641AA7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400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16D9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23F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060E" w14:textId="77777777" w:rsidR="00FE68C7" w:rsidRPr="00594E5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43B1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7121E16C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2D19" w14:textId="77777777" w:rsidR="00FE68C7" w:rsidRDefault="00FE68C7" w:rsidP="00FE68C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D03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369A" w14:textId="77777777" w:rsidR="00FE68C7" w:rsidRPr="00594E5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985F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3FB59F8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2CB73079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605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373B769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82C5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C78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ACDD" w14:textId="77777777" w:rsidR="00FE68C7" w:rsidRPr="00594E5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740E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73761E6A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F01C" w14:textId="77777777" w:rsidR="00FE68C7" w:rsidRDefault="00FE68C7" w:rsidP="00FE68C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300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2573" w14:textId="77777777" w:rsidR="00FE68C7" w:rsidRPr="00594E5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B3E0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77A65F08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9AC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2D75F13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FA82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23E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CE48" w14:textId="77777777" w:rsidR="00FE68C7" w:rsidRPr="00594E5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66D0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58A1509D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B515" w14:textId="77777777" w:rsidR="00FE68C7" w:rsidRDefault="00FE68C7" w:rsidP="00FE68C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A1B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024B" w14:textId="77777777" w:rsidR="00FE68C7" w:rsidRPr="00594E5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ABEB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64F24ACF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3E2CCB61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1C7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5BE794A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0CC7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06C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145B" w14:textId="77777777" w:rsidR="00FE68C7" w:rsidRPr="00594E5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978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F9E7BD0" w14:textId="77777777" w:rsidR="00FE68C7" w:rsidRDefault="00FE68C7">
      <w:pPr>
        <w:spacing w:before="40" w:after="40" w:line="192" w:lineRule="auto"/>
        <w:ind w:right="57"/>
        <w:rPr>
          <w:sz w:val="20"/>
          <w:lang w:val="en-US"/>
        </w:rPr>
      </w:pPr>
    </w:p>
    <w:p w14:paraId="01C21057" w14:textId="77777777" w:rsidR="00FE68C7" w:rsidRDefault="00FE68C7" w:rsidP="003A5387">
      <w:pPr>
        <w:pStyle w:val="Heading1"/>
        <w:spacing w:line="360" w:lineRule="auto"/>
      </w:pPr>
      <w:r>
        <w:lastRenderedPageBreak/>
        <w:t>LINIA 316</w:t>
      </w:r>
    </w:p>
    <w:p w14:paraId="0CF99D45" w14:textId="77777777" w:rsidR="00FE68C7" w:rsidRDefault="00FE68C7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E68C7" w14:paraId="244FBA82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145E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42B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2D18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0C2DF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Călători </w:t>
            </w:r>
          </w:p>
          <w:p w14:paraId="6E508D9F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F7D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95F3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508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8522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5780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687D6E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DA093B7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3 Cap X, staţia Braşov Călători. </w:t>
            </w:r>
          </w:p>
        </w:tc>
      </w:tr>
      <w:tr w:rsidR="00FE68C7" w14:paraId="5792244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DDB4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F90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D1E4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DD96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A17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BC</w:t>
            </w:r>
          </w:p>
          <w:p w14:paraId="764BB06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0BC959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57,</w:t>
            </w:r>
          </w:p>
          <w:p w14:paraId="6DC3F16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59,</w:t>
            </w:r>
          </w:p>
          <w:p w14:paraId="1111396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67</w:t>
            </w:r>
          </w:p>
          <w:p w14:paraId="5CD368B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 69 și T.D.J.</w:t>
            </w:r>
          </w:p>
          <w:p w14:paraId="35647DC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4AEE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6E2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3C11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26DB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9C4866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3 - 8 Cap X.</w:t>
            </w:r>
          </w:p>
        </w:tc>
      </w:tr>
      <w:tr w:rsidR="00FE68C7" w14:paraId="3A878A4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A778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65F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41A6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539F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  <w:p w14:paraId="45B8DE31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D92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D06FDAA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3674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D5D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2AF7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41F7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A05A81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BCBC10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8B.</w:t>
            </w:r>
          </w:p>
        </w:tc>
      </w:tr>
      <w:tr w:rsidR="00FE68C7" w14:paraId="4772E4E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99AA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0BF7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CA4A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3E44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40FE982F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290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B9BA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04E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7406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D1CF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7C669B5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C25F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766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0B1D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375F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6DE4F73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488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42C6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6B7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7D49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3741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1285013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4E6D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670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34+700</w:t>
            </w:r>
          </w:p>
          <w:p w14:paraId="14B0DFD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1233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2478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Sfântu Gheorghe -</w:t>
            </w:r>
          </w:p>
          <w:p w14:paraId="6C5FBF5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A1A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5178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70D0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BE17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7317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29FD2ED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55E1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4360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7AEA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2FF6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B8C0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6310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10F7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9764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B1FD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70DF6BA7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F381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9B8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78+300</w:t>
            </w:r>
          </w:p>
          <w:p w14:paraId="4790EAC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BDFD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5E8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Tușnad Sat –</w:t>
            </w:r>
          </w:p>
          <w:p w14:paraId="25E1ABFF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186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D4D2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7F5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FA9B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E985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14:paraId="603733A8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EBCA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839F" w14:textId="77777777" w:rsidR="00FE68C7" w:rsidRDefault="00FE68C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  <w:p w14:paraId="2DD91912" w14:textId="77777777" w:rsidR="00FE68C7" w:rsidRDefault="00FE68C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84C1" w14:textId="77777777" w:rsidR="00FE68C7" w:rsidRDefault="00FE68C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C950" w14:textId="77777777" w:rsidR="00FE68C7" w:rsidRDefault="00FE68C7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Sâncrăieni -</w:t>
            </w:r>
          </w:p>
          <w:p w14:paraId="3FBFDCCD" w14:textId="77777777" w:rsidR="00FE68C7" w:rsidRDefault="00FE68C7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7D0A" w14:textId="77777777" w:rsidR="00FE68C7" w:rsidRDefault="00FE68C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B6EF" w14:textId="77777777" w:rsidR="00FE68C7" w:rsidRDefault="00FE68C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C18C" w14:textId="77777777" w:rsidR="00FE68C7" w:rsidRDefault="00FE68C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DFB7" w14:textId="77777777" w:rsidR="00FE68C7" w:rsidRPr="00F6236C" w:rsidRDefault="00FE68C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50BD" w14:textId="77777777" w:rsidR="00FE68C7" w:rsidRDefault="00FE68C7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249B6CB2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9B6F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BE4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722D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EDCF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Miercurea Ciuc</w:t>
            </w:r>
          </w:p>
          <w:p w14:paraId="40CFE049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324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8F62" w14:textId="77777777" w:rsidR="00FE68C7" w:rsidRPr="00514DA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938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3BE4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8D38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675A62B4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A9D9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EB1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6B35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9D47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A28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336166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sch.17</w:t>
            </w:r>
          </w:p>
          <w:p w14:paraId="6D06BB6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64FF83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34F15C3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CA2E" w14:textId="77777777" w:rsidR="00FE68C7" w:rsidRPr="00514DA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0787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7E16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0D1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0BA04278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7F71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C2A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62A1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9706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5405A788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EB0A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235DC84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</w:t>
            </w:r>
            <w:r>
              <w:rPr>
                <w:b/>
                <w:bCs/>
                <w:sz w:val="18"/>
                <w:szCs w:val="18"/>
              </w:rPr>
              <w:t>ele</w:t>
            </w:r>
          </w:p>
          <w:p w14:paraId="5FD9507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BF8D" w14:textId="77777777" w:rsidR="00FE68C7" w:rsidRPr="00514DA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4C8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BBBF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6D05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  <w:tr w:rsidR="00FE68C7" w14:paraId="02442583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AD6B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A1B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105+100</w:t>
            </w:r>
          </w:p>
          <w:p w14:paraId="103F93A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C4B6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5FCC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Siculeni -</w:t>
            </w:r>
          </w:p>
          <w:p w14:paraId="1B02DB5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93D5" w14:textId="77777777" w:rsidR="00FE68C7" w:rsidRPr="00273EC0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3150" w14:textId="77777777" w:rsidR="00FE68C7" w:rsidRPr="00514DA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A93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BD69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267C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14:paraId="2838917C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CA7D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E43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1BC3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FA4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Mădăraş Ciuc</w:t>
            </w:r>
          </w:p>
          <w:p w14:paraId="0C91778B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C080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C065" w14:textId="77777777" w:rsidR="00FE68C7" w:rsidRPr="00514DA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D0F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3BC7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E7E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3BA5709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075C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089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B30F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477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3D2EE511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9D8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5AE0" w14:textId="77777777" w:rsidR="00FE68C7" w:rsidRPr="00514DA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0F8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9052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661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1CD0275D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5513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910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3659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EEFE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73134715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F567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4529" w14:textId="77777777" w:rsidR="00FE68C7" w:rsidRPr="00514DA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2070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7422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F12D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2D2A92C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E75C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A6B0" w14:textId="77777777" w:rsidR="00FE68C7" w:rsidRDefault="00FE68C7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  <w:p w14:paraId="07F187E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6EB4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E6E6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Izvoru Oltului  -</w:t>
            </w:r>
          </w:p>
          <w:p w14:paraId="7395FAE4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E80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11DC" w14:textId="77777777" w:rsidR="00FE68C7" w:rsidRPr="00514DA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2EA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1E05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9ADB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1F19CA73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F617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B37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81CD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629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320177B9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B14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A5B2" w14:textId="77777777" w:rsidR="00FE68C7" w:rsidRPr="00514DA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5A6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13B7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2095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4564B22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5AD8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EBB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47E9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B3D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474B7AFF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5E3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DB5D" w14:textId="77777777" w:rsidR="00FE68C7" w:rsidRPr="00514DA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5CE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9C6D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D657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1596C69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6765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76B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131+311</w:t>
            </w:r>
          </w:p>
          <w:p w14:paraId="744223D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3676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1A6B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30247">
              <w:rPr>
                <w:b/>
                <w:bCs/>
                <w:sz w:val="19"/>
                <w:szCs w:val="19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54A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BBEA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03E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C2F4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D9EB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15F8362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6DDD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9D6A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146+300</w:t>
            </w:r>
          </w:p>
          <w:p w14:paraId="7CAFB51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F510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728F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D4385">
              <w:rPr>
                <w:b/>
                <w:bCs/>
                <w:sz w:val="20"/>
                <w:szCs w:val="20"/>
              </w:rPr>
              <w:t>Voșlobeni</w:t>
            </w:r>
            <w:r>
              <w:rPr>
                <w:b/>
                <w:bCs/>
                <w:sz w:val="20"/>
                <w:szCs w:val="20"/>
              </w:rPr>
              <w:t xml:space="preserve"> -</w:t>
            </w:r>
          </w:p>
          <w:p w14:paraId="20778249" w14:textId="77777777" w:rsidR="00FE68C7" w:rsidRPr="0083024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20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F60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134C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202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D8E4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497D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14:paraId="27DFB15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2ACF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487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4A5C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5215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21B2E558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223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134B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E04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5722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A9A9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0DB95FD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C3F3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125A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CEB3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9838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028A8B77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161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6398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BCF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695E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EFC0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4E3E3EEF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3CDC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97C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1DDC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4AB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Lăzarea</w:t>
            </w:r>
          </w:p>
          <w:p w14:paraId="47F69830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4260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4E04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D3E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418D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B43C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689754D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2832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EA0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86B4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980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Ditrău</w:t>
            </w:r>
          </w:p>
          <w:p w14:paraId="5E225EC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51F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1765" w14:textId="77777777" w:rsidR="00FE68C7" w:rsidRPr="00514DA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4D0A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6030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C5F7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7349F723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B513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470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FEE7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C254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Subcetate Mureș</w:t>
            </w:r>
          </w:p>
          <w:p w14:paraId="1EF8E54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FF8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9CC2" w14:textId="77777777" w:rsidR="00FE68C7" w:rsidRPr="00514DA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999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0AE6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F9AF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52B081" w14:textId="77777777" w:rsidR="00FE68C7" w:rsidRPr="000D7AA7" w:rsidRDefault="00FE68C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0D7AA7">
              <w:rPr>
                <w:b/>
                <w:bCs/>
                <w:iCs/>
                <w:sz w:val="20"/>
              </w:rPr>
              <w:t>Se interzice circulația t</w:t>
            </w:r>
            <w:r>
              <w:rPr>
                <w:b/>
                <w:bCs/>
                <w:iCs/>
                <w:sz w:val="20"/>
              </w:rPr>
              <w:t>r</w:t>
            </w:r>
            <w:r w:rsidRPr="000D7AA7">
              <w:rPr>
                <w:b/>
                <w:bCs/>
                <w:iCs/>
                <w:sz w:val="20"/>
              </w:rPr>
              <w:t>enurilor de marfă.</w:t>
            </w:r>
          </w:p>
        </w:tc>
      </w:tr>
      <w:tr w:rsidR="00FE68C7" w14:paraId="68226DF2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F558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261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8C9DE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4C79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3BD39D7E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B4F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C7BE" w14:textId="77777777" w:rsidR="00FE68C7" w:rsidRPr="00514DA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61F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404B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3838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0CB50510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C033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0B7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A5A1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0EE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501B29E8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8FB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F836" w14:textId="77777777" w:rsidR="00FE68C7" w:rsidRPr="00514DA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E0D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A544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2A00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2A7A3678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0018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64E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184+340</w:t>
            </w:r>
          </w:p>
          <w:p w14:paraId="2F0C812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CA0E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2B7E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Toplița –</w:t>
            </w:r>
          </w:p>
          <w:p w14:paraId="3230414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766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CC1A" w14:textId="77777777" w:rsidR="00FE68C7" w:rsidRPr="00514DA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C42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2787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2B34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58AC1A0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657F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930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325C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EF0E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Aluniş Mureş</w:t>
            </w:r>
          </w:p>
          <w:p w14:paraId="6FAFBAD5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79E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814B54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A2F6" w14:textId="77777777" w:rsidR="00FE68C7" w:rsidRPr="00514DA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915A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2FAB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8444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77249A0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DCDB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94A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245+050</w:t>
            </w:r>
          </w:p>
          <w:p w14:paraId="57EA9A8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6C01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4916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Aluniş Mureş -</w:t>
            </w:r>
          </w:p>
          <w:p w14:paraId="1932D25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5AE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EB7E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149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D50D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440B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Cu inductori de </w:t>
            </w:r>
          </w:p>
          <w:p w14:paraId="28F9184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2000 Hz. Valabilă doar pentru trenurile tip automotor</w:t>
            </w:r>
          </w:p>
        </w:tc>
      </w:tr>
      <w:tr w:rsidR="00FE68C7" w14:paraId="30584646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0622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243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027D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5671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31ED0F8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BBA0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DB51" w14:textId="77777777" w:rsidR="00FE68C7" w:rsidRPr="00514DA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855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6A45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D45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169E9B63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C844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B49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ECAE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8610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57E1C5C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B62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622A" w14:textId="77777777" w:rsidR="00FE68C7" w:rsidRPr="00514DA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ABF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F4BC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926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1E70A151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DA03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960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9A4D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5210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249724B4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CEA7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BE87" w14:textId="77777777" w:rsidR="00FE68C7" w:rsidRPr="00514DA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FD0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153F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E1D6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FE68C7" w14:paraId="1D62E01D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5A58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CB7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8AD8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488D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Dumbrăvioara</w:t>
            </w:r>
          </w:p>
          <w:p w14:paraId="42FC1905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BFD0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7716" w14:textId="77777777" w:rsidR="00FE68C7" w:rsidRPr="00514DA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6FB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A351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255C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FE68C7" w14:paraId="6C456B9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7A05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089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EBDC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257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6E0A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8A7577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38CB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8A2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D6A9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E3F8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9.</w:t>
            </w:r>
          </w:p>
          <w:p w14:paraId="4E995B0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389490A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501B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E3F7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517F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5C04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C7F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6821A2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99C4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C10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242C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7988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7.</w:t>
            </w:r>
          </w:p>
          <w:p w14:paraId="29D05689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5A6322C6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0F36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503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9118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1F4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  <w:p w14:paraId="6C4E032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3F9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12350A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1DD7" w14:textId="77777777" w:rsidR="00FE68C7" w:rsidRPr="00514DA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8EA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A842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D508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783A57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7 .</w:t>
            </w:r>
          </w:p>
        </w:tc>
      </w:tr>
      <w:tr w:rsidR="00FE68C7" w14:paraId="22E07F9F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F9D8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AD3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A180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890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 Sud</w:t>
            </w:r>
          </w:p>
          <w:p w14:paraId="166105F1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BDE7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</w:t>
            </w:r>
          </w:p>
          <w:p w14:paraId="2CDB081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CEB2" w14:textId="77777777" w:rsidR="00FE68C7" w:rsidRPr="00514DA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692A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5CAE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52AF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B7C46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F5E861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FE68C7" w14:paraId="021C2A6A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BAF3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CBAF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7D64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140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 Sud</w:t>
            </w:r>
          </w:p>
          <w:p w14:paraId="78E570C9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BA9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D1812F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95B2" w14:textId="77777777" w:rsidR="00FE68C7" w:rsidRPr="00514DA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A7F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10C2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C98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1D0307C0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E21A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BEC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1BF9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1745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 Mureş Sud</w:t>
            </w:r>
          </w:p>
          <w:p w14:paraId="0CB3768E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D9C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de cale </w:t>
            </w:r>
          </w:p>
          <w:p w14:paraId="02CBCB3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ED57" w14:textId="77777777" w:rsidR="00FE68C7" w:rsidRPr="00514DA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1AF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7574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BE2D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D4B8C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C1DB3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FE68C7" w14:paraId="0F9DB16F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0A86" w14:textId="77777777" w:rsidR="00FE68C7" w:rsidRDefault="00FE68C7" w:rsidP="00FE68C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6BE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6F3B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F1C4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34EEC30C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6AD7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BB89EE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29B5" w14:textId="77777777" w:rsidR="00FE68C7" w:rsidRPr="00514DA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C3E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ECEE" w14:textId="77777777" w:rsidR="00FE68C7" w:rsidRPr="00F6236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4924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B0CC6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și  8.</w:t>
            </w:r>
          </w:p>
        </w:tc>
      </w:tr>
    </w:tbl>
    <w:p w14:paraId="2FAC9D1B" w14:textId="77777777" w:rsidR="00FE68C7" w:rsidRDefault="00FE68C7">
      <w:pPr>
        <w:spacing w:before="40" w:after="40" w:line="192" w:lineRule="auto"/>
        <w:ind w:right="57"/>
        <w:rPr>
          <w:sz w:val="20"/>
        </w:rPr>
      </w:pPr>
    </w:p>
    <w:p w14:paraId="2B0727AA" w14:textId="77777777" w:rsidR="00FE68C7" w:rsidRDefault="00FE68C7" w:rsidP="00503CFC">
      <w:pPr>
        <w:pStyle w:val="Heading1"/>
        <w:spacing w:line="360" w:lineRule="auto"/>
      </w:pPr>
      <w:r>
        <w:t>LINIA 412</w:t>
      </w:r>
    </w:p>
    <w:p w14:paraId="4C895CBB" w14:textId="77777777" w:rsidR="00FE68C7" w:rsidRDefault="00FE68C7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E68C7" w14:paraId="333F61D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3FB5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F16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A0EF" w14:textId="77777777" w:rsidR="00FE68C7" w:rsidRPr="005C35B0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F5D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630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călcâi TDJ </w:t>
            </w:r>
          </w:p>
          <w:p w14:paraId="3CF94F3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DF9B" w14:textId="77777777" w:rsidR="00FE68C7" w:rsidRPr="00396332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0E3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CDDD" w14:textId="77777777" w:rsidR="00FE68C7" w:rsidRPr="00396332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8EB8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la </w:t>
            </w:r>
          </w:p>
          <w:p w14:paraId="2C181737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1.</w:t>
            </w:r>
          </w:p>
        </w:tc>
      </w:tr>
      <w:tr w:rsidR="00FE68C7" w14:paraId="11D29EC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3152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D89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6BAC" w14:textId="77777777" w:rsidR="00FE68C7" w:rsidRPr="005C35B0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916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Apahida</w:t>
            </w:r>
          </w:p>
          <w:p w14:paraId="117A25A9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7BB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1117" w14:textId="77777777" w:rsidR="00FE68C7" w:rsidRPr="00396332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666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2E5C54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CCA7" w14:textId="77777777" w:rsidR="00FE68C7" w:rsidRPr="00396332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E68D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68D3A09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96FB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EEB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2+690</w:t>
            </w:r>
          </w:p>
          <w:p w14:paraId="1F0143B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F9DC6" w14:textId="77777777" w:rsidR="00FE68C7" w:rsidRPr="005C35B0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63B0" w14:textId="77777777" w:rsidR="00FE68C7" w:rsidRDefault="00FE68C7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Apahida -</w:t>
            </w:r>
          </w:p>
          <w:p w14:paraId="5B911799" w14:textId="77777777" w:rsidR="00FE68C7" w:rsidRDefault="00FE68C7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3F6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C8DB" w14:textId="77777777" w:rsidR="00FE68C7" w:rsidRPr="00396332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635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862E" w14:textId="77777777" w:rsidR="00FE68C7" w:rsidRPr="00396332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70AB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4C947C7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14:paraId="7715B22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BD82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EE1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5F66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7A8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34A0BEBF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6E5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F10E2D7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3204" w14:textId="77777777" w:rsidR="00FE68C7" w:rsidRPr="00396332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8A1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3906" w14:textId="77777777" w:rsidR="00FE68C7" w:rsidRPr="00396332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87C0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40A2529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8778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BF7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0CE7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B72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62F87C8D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07F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40EF" w14:textId="77777777" w:rsidR="00FE68C7" w:rsidRPr="00396332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DF4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8+850</w:t>
            </w:r>
          </w:p>
          <w:p w14:paraId="06866117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6EF8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021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C526966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14:paraId="71EEBEA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FB5F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370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8+480</w:t>
            </w:r>
          </w:p>
          <w:p w14:paraId="36E3581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716C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0FA1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Cap Y</w:t>
            </w:r>
          </w:p>
          <w:p w14:paraId="6CA673B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563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909B" w14:textId="77777777" w:rsidR="00FE68C7" w:rsidRPr="00396332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7F5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4889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6305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21099F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14:paraId="6B0ED97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7338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281A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  <w:p w14:paraId="78F9318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F2B3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75E7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CD3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E74A" w14:textId="77777777" w:rsidR="00FE68C7" w:rsidRPr="00396332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C4B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A195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A9B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D1ADFF6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14:paraId="4C7353C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0A76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2A1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12+880</w:t>
            </w:r>
          </w:p>
          <w:p w14:paraId="2C03347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66DD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F784" w14:textId="77777777" w:rsidR="00FE68C7" w:rsidRDefault="00FE68C7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53024484" w14:textId="77777777" w:rsidR="00FE68C7" w:rsidRDefault="00FE68C7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535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42AF" w14:textId="77777777" w:rsidR="00FE68C7" w:rsidRPr="00396332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21D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29DF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4340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5A6D62C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(zona TN km 12+908)</w:t>
            </w:r>
          </w:p>
        </w:tc>
      </w:tr>
      <w:tr w:rsidR="00FE68C7" w14:paraId="752A366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453F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6C0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  <w:p w14:paraId="4FC96420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F005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EC3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6F082815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997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B94D" w14:textId="77777777" w:rsidR="00FE68C7" w:rsidRPr="00396332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A7B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3B81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686E" w14:textId="77777777" w:rsidR="00FE68C7" w:rsidRDefault="00FE68C7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</w:t>
            </w:r>
          </w:p>
          <w:p w14:paraId="6D231003" w14:textId="77777777" w:rsidR="00FE68C7" w:rsidRDefault="00FE68C7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(zonă pod km 14+685)</w:t>
            </w:r>
          </w:p>
        </w:tc>
      </w:tr>
      <w:tr w:rsidR="00FE68C7" w14:paraId="60CB861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FC3C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7C8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8B06" w14:textId="77777777" w:rsidR="00FE68C7" w:rsidRPr="005C35B0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526C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7A5FF2FD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DA7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53F833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A959" w14:textId="77777777" w:rsidR="00FE68C7" w:rsidRPr="00396332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A967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A7D0" w14:textId="77777777" w:rsidR="00FE68C7" w:rsidRPr="00396332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B6C6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6AE5A7D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4173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C6D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463A" w14:textId="77777777" w:rsidR="00FE68C7" w:rsidRPr="005C35B0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FF48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4B24295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298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0FC16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  <w:p w14:paraId="037AC64A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815B7C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437742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E9FC" w14:textId="77777777" w:rsidR="00FE68C7" w:rsidRPr="00396332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33C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1ADB" w14:textId="77777777" w:rsidR="00FE68C7" w:rsidRPr="00396332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1B01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271FD97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B376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782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6AE94D0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2152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128B" w14:textId="77777777" w:rsidR="00FE68C7" w:rsidRPr="007239CA" w:rsidRDefault="00FE68C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 xml:space="preserve">St.Bonțida </w:t>
            </w:r>
          </w:p>
          <w:p w14:paraId="07B82A7A" w14:textId="77777777" w:rsidR="00FE68C7" w:rsidRPr="007239CA" w:rsidRDefault="00FE68C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inclusiv linia 2 directă și schimbătoarele</w:t>
            </w:r>
          </w:p>
          <w:p w14:paraId="3F4244D7" w14:textId="77777777" w:rsidR="00FE68C7" w:rsidRDefault="00FE68C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4A, 2,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6,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13,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C09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8FC4" w14:textId="77777777" w:rsidR="00FE68C7" w:rsidRPr="00396332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43B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CAE1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D5D4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9AE19C7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14:paraId="3A89EA5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3CFF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B90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16+254</w:t>
            </w:r>
          </w:p>
          <w:p w14:paraId="5F96632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1462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AA13" w14:textId="77777777" w:rsidR="00FE68C7" w:rsidRDefault="00FE68C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Ax. St. </w:t>
            </w:r>
            <w:r w:rsidRPr="007239CA">
              <w:rPr>
                <w:b/>
                <w:bCs/>
                <w:sz w:val="20"/>
              </w:rPr>
              <w:t>Bonțida</w:t>
            </w:r>
          </w:p>
          <w:p w14:paraId="7ADA76C3" w14:textId="77777777" w:rsidR="00FE68C7" w:rsidRPr="007239CA" w:rsidRDefault="00FE68C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0B3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A72E" w14:textId="77777777" w:rsidR="00FE68C7" w:rsidRPr="00396332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48A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30AB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EF94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33E73EB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E2D2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7C9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16+450</w:t>
            </w:r>
          </w:p>
          <w:p w14:paraId="5402633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CFBA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0CDB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7273F1D1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CAF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8999" w14:textId="77777777" w:rsidR="00FE68C7" w:rsidRPr="00396332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95E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EC7B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11C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122376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14:paraId="7D33B3B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761B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D26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CF80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34AB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520F75C9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8EF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5A21" w14:textId="77777777" w:rsidR="00FE68C7" w:rsidRPr="00396332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4BC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5685D61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29BC0" w14:textId="77777777" w:rsidR="00FE68C7" w:rsidRPr="00396332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F077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18EC54C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14:paraId="2E9BFC6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B19E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E14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34DA235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32BF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8C1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460F81B4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B73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ED15" w14:textId="77777777" w:rsidR="00FE68C7" w:rsidRPr="00396332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F20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1AE3E79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292F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BDEE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 (zonă pod km 21+537)</w:t>
            </w:r>
          </w:p>
        </w:tc>
      </w:tr>
      <w:tr w:rsidR="00FE68C7" w14:paraId="52BF231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A918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DCBA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22+190</w:t>
            </w:r>
          </w:p>
          <w:p w14:paraId="4B6CB1B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E99C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C762" w14:textId="77777777" w:rsidR="00FE68C7" w:rsidRDefault="00FE68C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0EF4DFE8" w14:textId="77777777" w:rsidR="00FE68C7" w:rsidRDefault="00FE68C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90E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0FDD" w14:textId="77777777" w:rsidR="00FE68C7" w:rsidRPr="00396332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98D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ED7C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7A2C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</w:t>
            </w:r>
          </w:p>
          <w:p w14:paraId="76B9D8CD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(zonă pod km 22+212)</w:t>
            </w:r>
          </w:p>
        </w:tc>
      </w:tr>
      <w:tr w:rsidR="00FE68C7" w14:paraId="1EB7D6F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E615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5F3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7610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018E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71D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02FF" w14:textId="77777777" w:rsidR="00FE68C7" w:rsidRPr="00396332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CBD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21+900</w:t>
            </w:r>
          </w:p>
          <w:p w14:paraId="04F039A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0AB3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23A1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14:paraId="5575228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B445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70F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9809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338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 linia 4 abătută</w:t>
            </w:r>
          </w:p>
          <w:p w14:paraId="074402CF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7DF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60EA34F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C533" w14:textId="77777777" w:rsidR="00FE68C7" w:rsidRPr="00396332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EF9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91A7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A20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323EE53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D7DC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D09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F723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E217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672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FA2BC2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11914B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5D37" w14:textId="77777777" w:rsidR="00FE68C7" w:rsidRPr="00396332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CB5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AF14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652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6DC581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FE68C7" w14:paraId="55A22887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4D45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306C" w14:textId="77777777" w:rsidR="00FE68C7" w:rsidRDefault="00FE68C7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8FB4" w14:textId="77777777" w:rsidR="00FE68C7" w:rsidRDefault="00FE68C7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B899" w14:textId="77777777" w:rsidR="00FE68C7" w:rsidRDefault="00FE68C7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Iclod -</w:t>
            </w:r>
          </w:p>
          <w:p w14:paraId="26B76EA5" w14:textId="77777777" w:rsidR="00FE68C7" w:rsidRDefault="00FE68C7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7818" w14:textId="77777777" w:rsidR="00FE68C7" w:rsidRDefault="00FE68C7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2DD9" w14:textId="77777777" w:rsidR="00FE68C7" w:rsidRPr="00396332" w:rsidRDefault="00FE68C7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C4B6" w14:textId="77777777" w:rsidR="00FE68C7" w:rsidRDefault="00FE68C7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22+704</w:t>
            </w:r>
          </w:p>
          <w:p w14:paraId="05DE3CBB" w14:textId="77777777" w:rsidR="00FE68C7" w:rsidRDefault="00FE68C7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97C4" w14:textId="77777777" w:rsidR="00FE68C7" w:rsidRPr="00396332" w:rsidRDefault="00FE68C7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1F21" w14:textId="77777777" w:rsidR="00FE68C7" w:rsidRDefault="00FE68C7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între orele 7,00 - 18,00 </w:t>
            </w:r>
          </w:p>
        </w:tc>
      </w:tr>
      <w:tr w:rsidR="00FE68C7" w14:paraId="407FC352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A07A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559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6F13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E5BF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</w:t>
            </w:r>
          </w:p>
          <w:p w14:paraId="1DA4B2EB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B5B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01BB" w14:textId="77777777" w:rsidR="00FE68C7" w:rsidRPr="00396332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364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25+790</w:t>
            </w:r>
          </w:p>
          <w:p w14:paraId="696234DA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75D8" w14:textId="77777777" w:rsidR="00FE68C7" w:rsidRPr="00396332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D9D4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</w:t>
            </w:r>
          </w:p>
          <w:p w14:paraId="0314655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(zonă pod km 25+811)</w:t>
            </w:r>
          </w:p>
        </w:tc>
      </w:tr>
      <w:tr w:rsidR="00FE68C7" w14:paraId="1DC0861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F40A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E68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4434" w14:textId="77777777" w:rsidR="00FE68C7" w:rsidRPr="005C35B0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5ED5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7C3F1519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6CE0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9728C8A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68B0" w14:textId="77777777" w:rsidR="00FE68C7" w:rsidRPr="00396332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30F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EF90" w14:textId="77777777" w:rsidR="00FE68C7" w:rsidRPr="00396332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541C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05B7B89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25D4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3CAA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08F7" w14:textId="77777777" w:rsidR="00FE68C7" w:rsidRPr="005C35B0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E950" w14:textId="77777777" w:rsidR="00FE68C7" w:rsidRDefault="00FE68C7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10F97191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7070" w14:textId="77777777" w:rsidR="00FE68C7" w:rsidRDefault="00FE68C7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C944B55" w14:textId="77777777" w:rsidR="00FE68C7" w:rsidRDefault="00FE68C7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01AE321" w14:textId="77777777" w:rsidR="00FE68C7" w:rsidRDefault="00FE68C7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4E5D" w14:textId="77777777" w:rsidR="00FE68C7" w:rsidRPr="00396332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3CC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3C7E" w14:textId="77777777" w:rsidR="00FE68C7" w:rsidRPr="00396332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68F8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5E366E7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C2DC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66BC" w14:textId="77777777" w:rsidR="00FE68C7" w:rsidRDefault="00FE68C7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1B09" w14:textId="77777777" w:rsidR="00FE68C7" w:rsidRPr="005C35B0" w:rsidRDefault="00FE68C7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C87C" w14:textId="77777777" w:rsidR="00FE68C7" w:rsidRDefault="00FE68C7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3E5B67">
              <w:rPr>
                <w:b/>
                <w:bCs/>
                <w:sz w:val="20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414B" w14:textId="77777777" w:rsidR="00FE68C7" w:rsidRDefault="00FE68C7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D68D" w14:textId="77777777" w:rsidR="00FE68C7" w:rsidRDefault="00FE68C7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C62D" w14:textId="77777777" w:rsidR="00FE68C7" w:rsidRDefault="00FE68C7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  <w:p w14:paraId="71337600" w14:textId="77777777" w:rsidR="00FE68C7" w:rsidRDefault="00FE68C7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CD0B" w14:textId="77777777" w:rsidR="00FE68C7" w:rsidRPr="00396332" w:rsidRDefault="00FE68C7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0054" w14:textId="77777777" w:rsidR="00FE68C7" w:rsidRDefault="00FE68C7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FE68C7" w14:paraId="11DF5D6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47F6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9C0E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4191B04F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9DC5" w14:textId="77777777" w:rsidR="00FE68C7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4496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2D45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96CB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C4C9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2118" w14:textId="77777777" w:rsidR="00FE68C7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79E7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39940C7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</w:t>
            </w:r>
          </w:p>
          <w:p w14:paraId="7956CC0F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(zonă pod km 42+327)</w:t>
            </w:r>
          </w:p>
        </w:tc>
      </w:tr>
      <w:tr w:rsidR="00FE68C7" w14:paraId="143E209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0484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1139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44+985</w:t>
            </w:r>
          </w:p>
          <w:p w14:paraId="3631864F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4CEF" w14:textId="77777777" w:rsidR="00FE68C7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2433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  <w:r w:rsidRPr="00EF5BBB">
              <w:rPr>
                <w:b/>
                <w:bCs/>
                <w:sz w:val="20"/>
              </w:rPr>
              <w:t xml:space="preserve">(zona TN km </w:t>
            </w:r>
            <w:r>
              <w:rPr>
                <w:b/>
                <w:bCs/>
                <w:sz w:val="20"/>
              </w:rPr>
              <w:t>45</w:t>
            </w:r>
            <w:r w:rsidRPr="00EF5BBB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035 Cap X</w:t>
            </w:r>
            <w:r w:rsidRPr="00EF5BBB">
              <w:rPr>
                <w:b/>
                <w:bCs/>
                <w:sz w:val="20"/>
              </w:rPr>
              <w:t>)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74EC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44A6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4FA5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67C0" w14:textId="77777777" w:rsidR="00FE68C7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FF80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45A7AC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14:paraId="313801C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0A8B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325E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F8A6" w14:textId="77777777" w:rsidR="00FE68C7" w:rsidRPr="005C35B0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AA22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</w:p>
          <w:p w14:paraId="6C11B7AC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(Intre semnal intrare</w:t>
            </w:r>
          </w:p>
          <w:p w14:paraId="7EC0376B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007A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24DC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CBEA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45+000</w:t>
            </w:r>
          </w:p>
          <w:p w14:paraId="6C838820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35B5" w14:textId="77777777" w:rsidR="00FE68C7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083D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14:paraId="48D36E8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CFB1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9850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F4D3" w14:textId="77777777" w:rsidR="00FE68C7" w:rsidRPr="005C35B0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3299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D94B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23AF78D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</w:t>
            </w:r>
          </w:p>
          <w:p w14:paraId="6B37A5E0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716B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F734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5DDA" w14:textId="77777777" w:rsidR="00FE68C7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7DD7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14:paraId="4A21C36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3D0D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1509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B0BF" w14:textId="77777777" w:rsidR="00FE68C7" w:rsidRPr="005C35B0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44E2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15E18678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07F06072" w14:textId="77777777" w:rsidR="00FE68C7" w:rsidRDefault="00FE68C7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A765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3128716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3613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63FF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1975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85F5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3D785AC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E1A6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67DB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46+542</w:t>
            </w:r>
          </w:p>
          <w:p w14:paraId="4B48327F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083B" w14:textId="77777777" w:rsidR="00FE68C7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8DF5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Dej Călători -</w:t>
            </w:r>
          </w:p>
          <w:p w14:paraId="32F0D7A1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1D58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9B5A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9221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CBF0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88C2" w14:textId="77777777" w:rsidR="00FE68C7" w:rsidRDefault="00FE68C7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05D5A25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AE0D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FFF0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60128482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65D7" w14:textId="77777777" w:rsidR="00FE68C7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B12F" w14:textId="77777777" w:rsidR="00FE68C7" w:rsidRPr="00B8553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5ACF4E3C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3ECB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DA46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71D0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3639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CD59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14:paraId="5A9C62D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3A6C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3860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6729" w14:textId="77777777" w:rsidR="00FE68C7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50C8" w14:textId="77777777" w:rsidR="00FE68C7" w:rsidRPr="00B8553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</w:t>
            </w: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7480EE08" w14:textId="77777777" w:rsidR="00FE68C7" w:rsidRPr="00B8553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</w:t>
            </w:r>
            <w:r>
              <w:rPr>
                <w:b/>
                <w:bCs/>
                <w:sz w:val="20"/>
              </w:rPr>
              <w:t>I</w:t>
            </w:r>
            <w:r w:rsidRPr="00B85537">
              <w:rPr>
                <w:b/>
                <w:bCs/>
                <w:sz w:val="20"/>
              </w:rPr>
              <w:t>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</w:t>
            </w:r>
            <w:r>
              <w:rPr>
                <w:b/>
                <w:bCs/>
                <w:sz w:val="20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9FE5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D8C0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1F4E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0CCFE036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2840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CE4E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5F36C425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EB5D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2D46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48+800</w:t>
            </w:r>
          </w:p>
          <w:p w14:paraId="1E308BC8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37B8" w14:textId="77777777" w:rsidR="00FE68C7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734D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Călători -</w:t>
            </w:r>
          </w:p>
          <w:p w14:paraId="35890234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4554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8973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C3C4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F884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B047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12262D8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FE68C7" w14:paraId="7E3B1D3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AAD0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D292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58+500</w:t>
            </w:r>
          </w:p>
          <w:p w14:paraId="2252D8D3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C974" w14:textId="77777777" w:rsidR="00FE68C7" w:rsidRPr="005C35B0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46D3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 -</w:t>
            </w:r>
          </w:p>
          <w:p w14:paraId="5BC6E4C4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246B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0852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F78D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93D1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B096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CB74767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FE68C7" w14:paraId="0CE8533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EA21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D1BA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74+000</w:t>
            </w:r>
          </w:p>
          <w:p w14:paraId="4B5988F6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2EA4" w14:textId="77777777" w:rsidR="00FE68C7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2B4A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5D5363F6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C967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69FC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9BCD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C43C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3DEA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D890741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14:paraId="3FB2EC80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D9C5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4484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  <w:p w14:paraId="06D94FA7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6905" w14:textId="77777777" w:rsidR="00FE68C7" w:rsidRPr="005C35B0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DD3A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6F51CFF0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0A2C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07AF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AC46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E241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B5E0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660192E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FE68C7" w14:paraId="6C4FC31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CED4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7D2B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D8E1" w14:textId="77777777" w:rsidR="00FE68C7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E5B0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Ileanda</w:t>
            </w:r>
          </w:p>
          <w:p w14:paraId="6D206262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3474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FA84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7285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269E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4E1F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2C0520F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3728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CAAD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93+360</w:t>
            </w:r>
          </w:p>
          <w:p w14:paraId="17214430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AA4B" w14:textId="77777777" w:rsidR="00FE68C7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FCAD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11A05563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76F4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4D20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A056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E9AC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2A92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14:paraId="53ACB0F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9726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75B4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95+002</w:t>
            </w:r>
          </w:p>
          <w:p w14:paraId="353E5F9F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1973" w14:textId="77777777" w:rsidR="00FE68C7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1D95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9793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AFF4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FD68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497C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F78F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5FAF6CC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7DAE5BF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FE68C7" w14:paraId="23A78DA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F91B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4092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98+590</w:t>
            </w:r>
          </w:p>
          <w:p w14:paraId="0C2C10FC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5543" w14:textId="77777777" w:rsidR="00FE68C7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AA49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C55D0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D53F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A3B6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3E15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719E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02B778B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E95CB5E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</w:rPr>
              <w:t>+6</w:t>
            </w:r>
            <w:r>
              <w:rPr>
                <w:b/>
                <w:bCs/>
                <w:i/>
                <w:iCs/>
                <w:sz w:val="20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FE68C7" w14:paraId="003E6D9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CB21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A92C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105+320</w:t>
            </w:r>
          </w:p>
          <w:p w14:paraId="6408E44F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971F" w14:textId="77777777" w:rsidR="00FE68C7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53BB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Cuciulat </w:t>
            </w:r>
          </w:p>
          <w:p w14:paraId="6606141C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km 105+343</w:t>
            </w:r>
          </w:p>
          <w:p w14:paraId="123E5496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ACDF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D190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402D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E765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00DB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504B270" w14:textId="77777777" w:rsidR="00FE68C7" w:rsidRDefault="00FE68C7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14:paraId="150C276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4FAE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B7A8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6A0C" w14:textId="77777777" w:rsidR="00FE68C7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02CF" w14:textId="77777777" w:rsidR="00FE68C7" w:rsidRDefault="00FE68C7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Cuciulat </w:t>
            </w:r>
          </w:p>
          <w:p w14:paraId="0EF69EBC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5C7A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1CC876A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D834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35E8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D827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25F7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4070E0B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AC5B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C9B2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111+200</w:t>
            </w:r>
          </w:p>
          <w:p w14:paraId="3DAD72B4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3058" w14:textId="77777777" w:rsidR="00FE68C7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6859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63350A01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A2E1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5566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04B8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D871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3979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1C9A94D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14:paraId="5C1A71F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9BFB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BB4E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111+700</w:t>
            </w:r>
          </w:p>
          <w:p w14:paraId="14CB9859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4F4B" w14:textId="77777777" w:rsidR="00FE68C7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DC97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Băbuțeni – </w:t>
            </w:r>
          </w:p>
          <w:p w14:paraId="7B317FB8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A124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C01E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F0CE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C144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160C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05C9F5E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C5AA28B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FE68C7" w14:paraId="455D7EA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1384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9E00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113+820</w:t>
            </w:r>
          </w:p>
          <w:p w14:paraId="2B9A20F8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A20F" w14:textId="77777777" w:rsidR="00FE68C7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FCBB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15745F43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5233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4597" w14:textId="77777777" w:rsidR="00FE68C7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B49B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76CD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5DCF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FE68C7" w14:paraId="72227CB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A0B2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8B14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63DF" w14:textId="77777777" w:rsidR="00FE68C7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212E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99E9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3BF6" w14:textId="77777777" w:rsidR="00FE68C7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2EAD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6DDA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1737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 Nesemnalizată pe teren.</w:t>
            </w:r>
          </w:p>
        </w:tc>
      </w:tr>
      <w:tr w:rsidR="00FE68C7" w14:paraId="05F9D49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22E4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577A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116+200</w:t>
            </w:r>
          </w:p>
          <w:p w14:paraId="2902A436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6AA2" w14:textId="77777777" w:rsidR="00FE68C7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B07B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  <w:p w14:paraId="54FC1A2D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(pod km 116+224 </w:t>
            </w:r>
          </w:p>
          <w:p w14:paraId="668512BA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565E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2419" w14:textId="77777777" w:rsidR="00FE68C7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A5A7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D7F4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6EC7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145988B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14:paraId="411B32A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0190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DC4F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033DAB3A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9287" w14:textId="77777777" w:rsidR="00FE68C7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49AB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7B1F0301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2E0E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B01F" w14:textId="77777777" w:rsidR="00FE68C7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516E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BD54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2D97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87CA6E3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FE68C7" w14:paraId="7562091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D304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14D3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119+700</w:t>
            </w:r>
          </w:p>
          <w:p w14:paraId="1AF2AA5C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5EBD" w14:textId="77777777" w:rsidR="00FE68C7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7844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25E388FE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Jibou </w:t>
            </w:r>
          </w:p>
          <w:p w14:paraId="250B4C45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BE4B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2B2D" w14:textId="77777777" w:rsidR="00FE68C7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0E59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6497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FA28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4D68967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14:paraId="35705C6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7492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EE51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54C5" w14:textId="77777777" w:rsidR="00FE68C7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DE03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7E33E7C3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1967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 </w:t>
            </w:r>
          </w:p>
          <w:p w14:paraId="7D8E5E1B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9BD1BE8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74EA" w14:textId="77777777" w:rsidR="00FE68C7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027C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21D7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2A4B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3534D101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ECFA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F057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F1F4" w14:textId="77777777" w:rsidR="00FE68C7" w:rsidRPr="005C35B0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E7E5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6C521641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1 - 4 </w:t>
            </w:r>
          </w:p>
          <w:p w14:paraId="242CA231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FEE7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77DBA3D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733B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5355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C6DC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BDBE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69EE801E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E8EE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DCF0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9AEF" w14:textId="77777777" w:rsidR="00FE68C7" w:rsidRPr="005C35B0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AA20F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EE1F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D87A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A985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2E0D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A7A6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9 şi 10 abătute.</w:t>
            </w:r>
          </w:p>
        </w:tc>
      </w:tr>
      <w:tr w:rsidR="00FE68C7" w14:paraId="635599B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B5DFA1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51106F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F0505C" w14:textId="77777777" w:rsidR="00FE68C7" w:rsidRPr="005C35B0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47B1B1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 Sălaj</w:t>
            </w:r>
          </w:p>
          <w:p w14:paraId="587885BA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AF13C7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1967FA7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ABF2A5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88A0FF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95369E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5D3F64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7A0A6A4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2E9C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F48F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169+000</w:t>
            </w:r>
          </w:p>
          <w:p w14:paraId="78C0DC46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70D4" w14:textId="77777777" w:rsidR="00FE68C7" w:rsidRPr="005C35B0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312F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0EF3AC72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591F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CD95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A65F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4ACD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6E77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FD4BCD2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inductori de 2000 Hz </w:t>
            </w:r>
          </w:p>
          <w:p w14:paraId="4F5CAC37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paleta de 70 / 375 </w:t>
            </w:r>
          </w:p>
          <w:p w14:paraId="3147916C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</w:rPr>
              <w:t xml:space="preserve">8+625 </w:t>
            </w:r>
          </w:p>
          <w:p w14:paraId="21A2B51A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4672B">
              <w:rPr>
                <w:b/>
                <w:bCs/>
                <w:i/>
                <w:iCs/>
                <w:sz w:val="20"/>
              </w:rPr>
              <w:t>dinspre</w:t>
            </w:r>
            <w:r w:rsidRPr="0094672B">
              <w:rPr>
                <w:b/>
                <w:bCs/>
                <w:i/>
                <w:sz w:val="20"/>
              </w:rPr>
              <w:t xml:space="preserve"> Satulung pe Someş.</w:t>
            </w:r>
          </w:p>
        </w:tc>
      </w:tr>
      <w:tr w:rsidR="00FE68C7" w14:paraId="58367D18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2836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8F55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172+530</w:t>
            </w:r>
          </w:p>
          <w:p w14:paraId="4B21A97D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F2AE" w14:textId="77777777" w:rsidR="00FE68C7" w:rsidRPr="005C35B0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E7FD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1A79822B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7A5F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64AE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3CB4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A8E6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3B6B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1A330454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F0FD" w14:textId="77777777" w:rsidR="00FE68C7" w:rsidRDefault="00FE68C7" w:rsidP="00FE68C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E9A3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175+445</w:t>
            </w:r>
          </w:p>
          <w:p w14:paraId="0265CFE3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D763" w14:textId="77777777" w:rsidR="00FE68C7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B2FA" w14:textId="77777777" w:rsidR="00FE68C7" w:rsidRDefault="00FE68C7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620A12A2" w14:textId="77777777" w:rsidR="00FE68C7" w:rsidRDefault="00FE68C7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CDAF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7D94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69CA" w14:textId="77777777" w:rsidR="00FE68C7" w:rsidRDefault="00FE68C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27BF" w14:textId="77777777" w:rsidR="00FE68C7" w:rsidRPr="00396332" w:rsidRDefault="00FE68C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C186" w14:textId="77777777" w:rsidR="00FE68C7" w:rsidRDefault="00FE68C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3239CB68" w14:textId="77777777" w:rsidR="00FE68C7" w:rsidRDefault="00FE68C7">
      <w:pPr>
        <w:spacing w:before="40" w:after="40" w:line="192" w:lineRule="auto"/>
        <w:ind w:right="57"/>
        <w:rPr>
          <w:sz w:val="20"/>
        </w:rPr>
      </w:pPr>
    </w:p>
    <w:p w14:paraId="6D199057" w14:textId="77777777" w:rsidR="00FE68C7" w:rsidRDefault="00FE68C7" w:rsidP="0002281B">
      <w:pPr>
        <w:pStyle w:val="Heading1"/>
        <w:spacing w:line="360" w:lineRule="auto"/>
      </w:pPr>
      <w:r>
        <w:t>LINIA 416</w:t>
      </w:r>
    </w:p>
    <w:p w14:paraId="08C354B7" w14:textId="77777777" w:rsidR="00FE68C7" w:rsidRDefault="00FE68C7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E68C7" w14:paraId="7C48403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B4BD" w14:textId="77777777" w:rsidR="00FE68C7" w:rsidRDefault="00FE68C7" w:rsidP="00FE68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A2B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D0BE" w14:textId="77777777" w:rsidR="00FE68C7" w:rsidRPr="00C4423F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04CE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55532F5F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734D35DC" w14:textId="77777777" w:rsidR="00FE68C7" w:rsidRDefault="00FE68C7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3DC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1068A5A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8C2A" w14:textId="77777777" w:rsidR="00FE68C7" w:rsidRPr="00C4423F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0F8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B4CB" w14:textId="77777777" w:rsidR="00FE68C7" w:rsidRPr="00C4423F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B367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7535639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A152" w14:textId="77777777" w:rsidR="00FE68C7" w:rsidRDefault="00FE68C7" w:rsidP="00FE68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C61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0+297</w:t>
            </w:r>
          </w:p>
          <w:p w14:paraId="3EE5519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397C" w14:textId="77777777" w:rsidR="00FE68C7" w:rsidRPr="00C4423F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3605" w14:textId="77777777" w:rsidR="00FE68C7" w:rsidRPr="00575A50" w:rsidRDefault="00FE68C7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St.</w:t>
            </w:r>
            <w:r>
              <w:rPr>
                <w:b/>
                <w:bCs/>
                <w:sz w:val="20"/>
              </w:rPr>
              <w:t xml:space="preserve"> </w:t>
            </w:r>
            <w:r w:rsidRPr="00575A50">
              <w:rPr>
                <w:b/>
                <w:bCs/>
                <w:sz w:val="20"/>
              </w:rPr>
              <w:t>Dej Călători</w:t>
            </w:r>
          </w:p>
          <w:p w14:paraId="7A562DE9" w14:textId="77777777" w:rsidR="00FE68C7" w:rsidRDefault="00FE68C7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 xml:space="preserve">(pod metalic </w:t>
            </w:r>
            <w:r>
              <w:rPr>
                <w:b/>
                <w:bCs/>
                <w:sz w:val="20"/>
              </w:rPr>
              <w:t>peste Someș</w:t>
            </w:r>
            <w:r w:rsidRPr="00575A50">
              <w:rPr>
                <w:b/>
                <w:bCs/>
                <w:sz w:val="20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4A8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81FE" w14:textId="77777777" w:rsidR="00FE68C7" w:rsidRPr="00C4423F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D78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F8E2" w14:textId="77777777" w:rsidR="00FE68C7" w:rsidRPr="00C4423F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E1B3" w14:textId="77777777" w:rsidR="00FE68C7" w:rsidRDefault="00FE68C7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696E446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C630" w14:textId="77777777" w:rsidR="00FE68C7" w:rsidRDefault="00FE68C7" w:rsidP="00FE68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D38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2BA4" w14:textId="77777777" w:rsidR="00FE68C7" w:rsidRPr="00C4423F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37DF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31826B9C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B, </w:t>
            </w:r>
          </w:p>
          <w:p w14:paraId="7367146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110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  <w:p w14:paraId="5CA62B50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2B-26B</w:t>
            </w:r>
          </w:p>
          <w:p w14:paraId="6DD8851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6777657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5003A220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7A25" w14:textId="77777777" w:rsidR="00FE68C7" w:rsidRPr="00C4423F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B31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1E12" w14:textId="77777777" w:rsidR="00FE68C7" w:rsidRPr="00C4423F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72AE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2F33E914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9F99" w14:textId="77777777" w:rsidR="00FE68C7" w:rsidRDefault="00FE68C7" w:rsidP="00FE68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804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145E" w14:textId="77777777" w:rsidR="00FE68C7" w:rsidRPr="00C4423F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206E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0CCF0457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A+D, </w:t>
            </w:r>
          </w:p>
          <w:p w14:paraId="7CE6320D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- 10A şi </w:t>
            </w:r>
          </w:p>
          <w:p w14:paraId="261B229F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F80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toate liniile </w:t>
            </w:r>
          </w:p>
          <w:p w14:paraId="38368B8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1A-10A,</w:t>
            </w:r>
          </w:p>
          <w:p w14:paraId="1F932DA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  <w:p w14:paraId="6C4C472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553507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28425A8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1A-55A</w:t>
            </w:r>
          </w:p>
          <w:p w14:paraId="149754C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C9BC2B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96D7" w14:textId="77777777" w:rsidR="00FE68C7" w:rsidRPr="00C4423F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893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543A" w14:textId="77777777" w:rsidR="00FE68C7" w:rsidRPr="00C4423F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01B9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1C918FF7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7A0E" w14:textId="77777777" w:rsidR="00FE68C7" w:rsidRDefault="00FE68C7" w:rsidP="00FE68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6A7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28FB" w14:textId="77777777" w:rsidR="00FE68C7" w:rsidRPr="00C4423F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DF2E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1BBBC8D0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8757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 sch. </w:t>
            </w:r>
          </w:p>
          <w:p w14:paraId="1E3BDBCA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25T</w:t>
            </w:r>
          </w:p>
          <w:p w14:paraId="796B9D4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vârf</w:t>
            </w:r>
          </w:p>
          <w:p w14:paraId="307DEF9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6A5DF15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5CE4" w14:textId="77777777" w:rsidR="00FE68C7" w:rsidRPr="00C4423F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58D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0AEB" w14:textId="77777777" w:rsidR="00FE68C7" w:rsidRPr="00C4423F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B8E7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326677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1C, 3C spre Grupa A, între sch. 25 T - 31 T - 33 T - 43 T - 51 T - 9A.</w:t>
            </w:r>
          </w:p>
        </w:tc>
      </w:tr>
      <w:tr w:rsidR="00FE68C7" w14:paraId="2D5DFDCE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BB11" w14:textId="77777777" w:rsidR="00FE68C7" w:rsidRDefault="00FE68C7" w:rsidP="00FE68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47D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62E3" w14:textId="77777777" w:rsidR="00FE68C7" w:rsidRPr="00C4423F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7468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A0B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15CD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3A9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7+600</w:t>
            </w:r>
          </w:p>
          <w:p w14:paraId="0949293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0614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1FD5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14:paraId="42CCC45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8FFF" w14:textId="77777777" w:rsidR="00FE68C7" w:rsidRDefault="00FE68C7" w:rsidP="00FE68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DA0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9882" w14:textId="77777777" w:rsidR="00FE68C7" w:rsidRPr="00C4423F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9C20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Reteag</w:t>
            </w:r>
          </w:p>
          <w:p w14:paraId="69FC5CD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003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1403A">
              <w:rPr>
                <w:b/>
                <w:bCs/>
                <w:sz w:val="20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3DB0" w14:textId="77777777" w:rsidR="00FE68C7" w:rsidRPr="00C4423F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69B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91F0" w14:textId="77777777" w:rsidR="00FE68C7" w:rsidRPr="00C4423F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7DF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1403A">
              <w:rPr>
                <w:b/>
                <w:bCs/>
                <w:i/>
                <w:iCs/>
                <w:sz w:val="20"/>
              </w:rPr>
              <w:t>Linie inchisa intre km 12+300 pana la varf R9</w:t>
            </w:r>
          </w:p>
        </w:tc>
      </w:tr>
      <w:tr w:rsidR="00FE68C7" w14:paraId="5AE4E24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417B" w14:textId="77777777" w:rsidR="00FE68C7" w:rsidRDefault="00FE68C7" w:rsidP="00FE68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D98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2C0C" w14:textId="77777777" w:rsidR="00FE68C7" w:rsidRPr="00C4423F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8295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46C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000E" w14:textId="77777777" w:rsidR="00FE68C7" w:rsidRPr="00C4423F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091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13+000</w:t>
            </w:r>
          </w:p>
          <w:p w14:paraId="74C4197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B198" w14:textId="77777777" w:rsidR="00FE68C7" w:rsidRPr="00C4423F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DE5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14:paraId="3AC4BAD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AC9D" w14:textId="77777777" w:rsidR="00FE68C7" w:rsidRDefault="00FE68C7" w:rsidP="00FE68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CF4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52F1067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7A8B" w14:textId="77777777" w:rsidR="00FE68C7" w:rsidRPr="00C4423F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D745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2A4D7BC9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A27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7DE9" w14:textId="77777777" w:rsidR="00FE68C7" w:rsidRPr="00C4423F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FCA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940B" w14:textId="77777777" w:rsidR="00FE68C7" w:rsidRPr="00C4423F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1E85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10D7535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D059" w14:textId="77777777" w:rsidR="00FE68C7" w:rsidRDefault="00FE68C7" w:rsidP="00FE68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B9C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D4A6" w14:textId="77777777" w:rsidR="00FE68C7" w:rsidRPr="00C4423F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C2B7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0808BB3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644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F6B1" w14:textId="77777777" w:rsidR="00FE68C7" w:rsidRPr="00C4423F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BF6A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55611A8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7349" w14:textId="77777777" w:rsidR="00FE68C7" w:rsidRPr="00C4423F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65C1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4AE0C1B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DDBE" w14:textId="77777777" w:rsidR="00FE68C7" w:rsidRDefault="00FE68C7" w:rsidP="00FE68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9C6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25+030</w:t>
            </w:r>
          </w:p>
          <w:p w14:paraId="5BD45E0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FBA0" w14:textId="77777777" w:rsidR="00FE68C7" w:rsidRPr="00C4423F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2056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3EC75CC8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40D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7BCC" w14:textId="77777777" w:rsidR="00FE68C7" w:rsidRPr="00C4423F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343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6DE8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2DF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33458A9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408E" w14:textId="77777777" w:rsidR="00FE68C7" w:rsidRDefault="00FE68C7" w:rsidP="00FE68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4E78" w14:textId="77777777" w:rsidR="00FE68C7" w:rsidRDefault="00FE68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24FD" w14:textId="77777777" w:rsidR="00FE68C7" w:rsidRDefault="00FE68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DE1E" w14:textId="77777777" w:rsidR="00FE68C7" w:rsidRDefault="00FE68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2E09076E" w14:textId="77777777" w:rsidR="00FE68C7" w:rsidRDefault="00FE68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DB55" w14:textId="77777777" w:rsidR="00FE68C7" w:rsidRDefault="00FE68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1396" w14:textId="77777777" w:rsidR="00FE68C7" w:rsidRPr="00C4423F" w:rsidRDefault="00FE68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34D1" w14:textId="77777777" w:rsidR="00FE68C7" w:rsidRDefault="00FE68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E8CD" w14:textId="77777777" w:rsidR="00FE68C7" w:rsidRDefault="00FE68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E721" w14:textId="77777777" w:rsidR="00FE68C7" w:rsidRDefault="00FE68C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</w:rPr>
              <w:br/>
              <w:t>în abatere la liniile 5 - 12</w:t>
            </w:r>
          </w:p>
        </w:tc>
      </w:tr>
      <w:tr w:rsidR="00FE68C7" w14:paraId="4EDB968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C0FE" w14:textId="77777777" w:rsidR="00FE68C7" w:rsidRDefault="00FE68C7" w:rsidP="00FE68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91D5" w14:textId="77777777" w:rsidR="00FE68C7" w:rsidRDefault="00FE68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961C" w14:textId="77777777" w:rsidR="00FE68C7" w:rsidRPr="00C4423F" w:rsidRDefault="00FE68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D8237" w14:textId="77777777" w:rsidR="00FE68C7" w:rsidRDefault="00FE68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43997436" w14:textId="77777777" w:rsidR="00FE68C7" w:rsidRDefault="00FE68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1B99" w14:textId="77777777" w:rsidR="00FE68C7" w:rsidRDefault="00FE68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B091" w14:textId="77777777" w:rsidR="00FE68C7" w:rsidRPr="00C4423F" w:rsidRDefault="00FE68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B1C6" w14:textId="77777777" w:rsidR="00FE68C7" w:rsidRDefault="00FE68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BF97" w14:textId="77777777" w:rsidR="00FE68C7" w:rsidRDefault="00FE68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C258" w14:textId="77777777" w:rsidR="00FE68C7" w:rsidRDefault="00FE68C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1DA7073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0D8A" w14:textId="77777777" w:rsidR="00FE68C7" w:rsidRDefault="00FE68C7" w:rsidP="00FE68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4611" w14:textId="77777777" w:rsidR="00FE68C7" w:rsidRDefault="00FE68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D955" w14:textId="77777777" w:rsidR="00FE68C7" w:rsidRPr="00C4423F" w:rsidRDefault="00FE68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85F2" w14:textId="77777777" w:rsidR="00FE68C7" w:rsidRDefault="00FE68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Năsăud</w:t>
            </w:r>
          </w:p>
          <w:p w14:paraId="6CF05653" w14:textId="77777777" w:rsidR="00FE68C7" w:rsidRDefault="00FE68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9DF2" w14:textId="77777777" w:rsidR="00FE68C7" w:rsidRDefault="00FE68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9B4270D" w14:textId="77777777" w:rsidR="00FE68C7" w:rsidRDefault="00FE68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0B44" w14:textId="77777777" w:rsidR="00FE68C7" w:rsidRPr="00C4423F" w:rsidRDefault="00FE68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1EF9" w14:textId="77777777" w:rsidR="00FE68C7" w:rsidRDefault="00FE68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0641" w14:textId="77777777" w:rsidR="00FE68C7" w:rsidRPr="00C4423F" w:rsidRDefault="00FE68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D69C" w14:textId="77777777" w:rsidR="00FE68C7" w:rsidRDefault="00FE68C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 la liniile 1 şi 2.</w:t>
            </w:r>
          </w:p>
        </w:tc>
      </w:tr>
      <w:tr w:rsidR="00FE68C7" w14:paraId="248C7B8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F1EA" w14:textId="77777777" w:rsidR="00FE68C7" w:rsidRDefault="00FE68C7" w:rsidP="00FE68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754D" w14:textId="77777777" w:rsidR="00FE68C7" w:rsidRDefault="00FE68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30+150</w:t>
            </w:r>
          </w:p>
          <w:p w14:paraId="5AFCD5E6" w14:textId="77777777" w:rsidR="00FE68C7" w:rsidRDefault="00FE68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CAF9" w14:textId="77777777" w:rsidR="00FE68C7" w:rsidRPr="00C4423F" w:rsidRDefault="00FE68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73F3" w14:textId="77777777" w:rsidR="00FE68C7" w:rsidRDefault="00FE68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Rebrișoara - </w:t>
            </w:r>
          </w:p>
          <w:p w14:paraId="76FDDB4F" w14:textId="77777777" w:rsidR="00FE68C7" w:rsidRDefault="00FE68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6216" w14:textId="77777777" w:rsidR="00FE68C7" w:rsidRDefault="00FE68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872F" w14:textId="77777777" w:rsidR="00FE68C7" w:rsidRPr="00C4423F" w:rsidRDefault="00FE68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01D1" w14:textId="77777777" w:rsidR="00FE68C7" w:rsidRDefault="00FE68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B6C5" w14:textId="77777777" w:rsidR="00FE68C7" w:rsidRPr="00C4423F" w:rsidRDefault="00FE68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898B" w14:textId="77777777" w:rsidR="00FE68C7" w:rsidRDefault="00FE68C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14:paraId="35AAA34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CDD1" w14:textId="77777777" w:rsidR="00FE68C7" w:rsidRDefault="00FE68C7" w:rsidP="00FE68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AF7A" w14:textId="77777777" w:rsidR="00FE68C7" w:rsidRDefault="00FE68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D262" w14:textId="77777777" w:rsidR="00FE68C7" w:rsidRDefault="00FE68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C520" w14:textId="77777777" w:rsidR="00FE68C7" w:rsidRDefault="00FE68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614606C" w14:textId="77777777" w:rsidR="00FE68C7" w:rsidRDefault="00FE68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FC8E" w14:textId="77777777" w:rsidR="00FE68C7" w:rsidRDefault="00FE68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575A50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575A50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ADF4" w14:textId="77777777" w:rsidR="00FE68C7" w:rsidRPr="00C4423F" w:rsidRDefault="00FE68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1F5D" w14:textId="77777777" w:rsidR="00FE68C7" w:rsidRDefault="00FE68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15B1" w14:textId="77777777" w:rsidR="00FE68C7" w:rsidRPr="00C4423F" w:rsidRDefault="00FE68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F826" w14:textId="77777777" w:rsidR="00FE68C7" w:rsidRPr="00620605" w:rsidRDefault="00FE68C7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E68C7" w14:paraId="748669B6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6342" w14:textId="77777777" w:rsidR="00FE68C7" w:rsidRDefault="00FE68C7" w:rsidP="00FE68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C8F9" w14:textId="77777777" w:rsidR="00FE68C7" w:rsidRDefault="00FE68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C4CF" w14:textId="77777777" w:rsidR="00FE68C7" w:rsidRPr="00C4423F" w:rsidRDefault="00FE68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1690" w14:textId="77777777" w:rsidR="00FE68C7" w:rsidRDefault="00FE68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1A9523B" w14:textId="77777777" w:rsidR="00FE68C7" w:rsidRDefault="00FE68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5297" w14:textId="77777777" w:rsidR="00FE68C7" w:rsidRDefault="00FE68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2454" w14:textId="77777777" w:rsidR="00FE68C7" w:rsidRPr="00C4423F" w:rsidRDefault="00FE68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6A35" w14:textId="77777777" w:rsidR="00FE68C7" w:rsidRDefault="00FE68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35DF" w14:textId="77777777" w:rsidR="00FE68C7" w:rsidRPr="00C4423F" w:rsidRDefault="00FE68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4B7C" w14:textId="77777777" w:rsidR="00FE68C7" w:rsidRDefault="00FE68C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75929C" w14:textId="77777777" w:rsidR="00FE68C7" w:rsidRDefault="00FE68C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– 12.</w:t>
            </w:r>
          </w:p>
        </w:tc>
      </w:tr>
      <w:tr w:rsidR="00FE68C7" w14:paraId="2D575FCE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5716" w14:textId="77777777" w:rsidR="00FE68C7" w:rsidRDefault="00FE68C7" w:rsidP="00FE68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DD75" w14:textId="77777777" w:rsidR="00FE68C7" w:rsidRDefault="00FE68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8BA5" w14:textId="77777777" w:rsidR="00FE68C7" w:rsidRPr="00C4423F" w:rsidRDefault="00FE68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3758" w14:textId="77777777" w:rsidR="00FE68C7" w:rsidRDefault="00FE68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CF523AE" w14:textId="77777777" w:rsidR="00FE68C7" w:rsidRDefault="00FE68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95AB" w14:textId="77777777" w:rsidR="00FE68C7" w:rsidRDefault="00FE68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713A" w14:textId="77777777" w:rsidR="00FE68C7" w:rsidRPr="00C4423F" w:rsidRDefault="00FE68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8913" w14:textId="77777777" w:rsidR="00FE68C7" w:rsidRDefault="00FE68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70EC" w14:textId="77777777" w:rsidR="00FE68C7" w:rsidRPr="00C4423F" w:rsidRDefault="00FE68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F176" w14:textId="77777777" w:rsidR="00FE68C7" w:rsidRDefault="00FE68C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FF3314" w14:textId="77777777" w:rsidR="00FE68C7" w:rsidRDefault="00FE68C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FE68C7" w14:paraId="33B9AA49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3E00" w14:textId="77777777" w:rsidR="00FE68C7" w:rsidRDefault="00FE68C7" w:rsidP="00FE68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4982" w14:textId="77777777" w:rsidR="00FE68C7" w:rsidRDefault="00FE68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F350" w14:textId="77777777" w:rsidR="00FE68C7" w:rsidRPr="00C4423F" w:rsidRDefault="00FE68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4444" w14:textId="77777777" w:rsidR="00FE68C7" w:rsidRDefault="00FE68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D94B661" w14:textId="77777777" w:rsidR="00FE68C7" w:rsidRDefault="00FE68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5A44" w14:textId="77777777" w:rsidR="00FE68C7" w:rsidRDefault="00FE68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D04B0EE" w14:textId="77777777" w:rsidR="00FE68C7" w:rsidRDefault="00FE68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6636" w14:textId="77777777" w:rsidR="00FE68C7" w:rsidRDefault="00FE68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17F5" w14:textId="77777777" w:rsidR="00FE68C7" w:rsidRDefault="00FE68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F30A" w14:textId="77777777" w:rsidR="00FE68C7" w:rsidRPr="00C4423F" w:rsidRDefault="00FE68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82BA" w14:textId="77777777" w:rsidR="00FE68C7" w:rsidRDefault="00FE68C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50E6F9" w14:textId="77777777" w:rsidR="00FE68C7" w:rsidRDefault="00FE68C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– 10.</w:t>
            </w:r>
          </w:p>
        </w:tc>
      </w:tr>
      <w:tr w:rsidR="00FE68C7" w14:paraId="37A4BCE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8576" w14:textId="77777777" w:rsidR="00FE68C7" w:rsidRDefault="00FE68C7" w:rsidP="00FE68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02FD" w14:textId="77777777" w:rsidR="00FE68C7" w:rsidRDefault="00FE68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9F50" w14:textId="77777777" w:rsidR="00FE68C7" w:rsidRPr="00C4423F" w:rsidRDefault="00FE68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C690" w14:textId="77777777" w:rsidR="00FE68C7" w:rsidRDefault="00FE68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D283797" w14:textId="77777777" w:rsidR="00FE68C7" w:rsidRDefault="00FE68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54F3" w14:textId="77777777" w:rsidR="00FE68C7" w:rsidRDefault="00FE68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D7D9" w14:textId="77777777" w:rsidR="00FE68C7" w:rsidRPr="00C4423F" w:rsidRDefault="00FE68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9D7D" w14:textId="77777777" w:rsidR="00FE68C7" w:rsidRDefault="00FE68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8F56" w14:textId="77777777" w:rsidR="00FE68C7" w:rsidRPr="00C4423F" w:rsidRDefault="00FE68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C8A8" w14:textId="77777777" w:rsidR="00FE68C7" w:rsidRDefault="00FE68C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0A5149A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FA80" w14:textId="77777777" w:rsidR="00FE68C7" w:rsidRDefault="00FE68C7" w:rsidP="00FE68C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D684" w14:textId="77777777" w:rsidR="00FE68C7" w:rsidRDefault="00FE68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73E0" w14:textId="77777777" w:rsidR="00FE68C7" w:rsidRPr="00C4423F" w:rsidRDefault="00FE68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1DD5" w14:textId="77777777" w:rsidR="00FE68C7" w:rsidRDefault="00FE68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E855CD5" w14:textId="77777777" w:rsidR="00FE68C7" w:rsidRDefault="00FE68C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12CC" w14:textId="77777777" w:rsidR="00FE68C7" w:rsidRDefault="00FE68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 la km 43+160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F786" w14:textId="77777777" w:rsidR="00FE68C7" w:rsidRPr="00C4423F" w:rsidRDefault="00FE68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9A3B" w14:textId="77777777" w:rsidR="00FE68C7" w:rsidRDefault="00FE68C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BF5E" w14:textId="77777777" w:rsidR="00FE68C7" w:rsidRPr="00C4423F" w:rsidRDefault="00FE68C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75C1" w14:textId="77777777" w:rsidR="00FE68C7" w:rsidRDefault="00FE68C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1403A">
              <w:rPr>
                <w:b/>
                <w:bCs/>
                <w:i/>
                <w:iCs/>
                <w:sz w:val="20"/>
              </w:rPr>
              <w:t>Linie inchisa intre km 43+160 pana la calcai R14</w:t>
            </w:r>
          </w:p>
        </w:tc>
      </w:tr>
    </w:tbl>
    <w:p w14:paraId="6B834BA8" w14:textId="77777777" w:rsidR="00FE68C7" w:rsidRDefault="00FE68C7">
      <w:pPr>
        <w:spacing w:before="40" w:after="40" w:line="192" w:lineRule="auto"/>
        <w:ind w:right="57"/>
        <w:rPr>
          <w:sz w:val="20"/>
        </w:rPr>
      </w:pPr>
    </w:p>
    <w:p w14:paraId="23041DE9" w14:textId="77777777" w:rsidR="00FE68C7" w:rsidRDefault="00FE68C7" w:rsidP="00380064">
      <w:pPr>
        <w:pStyle w:val="Heading1"/>
        <w:spacing w:line="360" w:lineRule="auto"/>
      </w:pPr>
      <w:r>
        <w:t>LINIA 500</w:t>
      </w:r>
    </w:p>
    <w:p w14:paraId="6FFC4889" w14:textId="77777777" w:rsidR="00FE68C7" w:rsidRPr="00071303" w:rsidRDefault="00FE68C7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FE68C7" w14:paraId="458F22F5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A841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A273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F1A3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EE94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EC1810D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7080AF07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A18C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C8D3107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CA15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813E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D381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ED9C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57E4BCA5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EE11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CC93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31C4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0A8A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7911DE9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25353BF4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BDFC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560A24D1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4F93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9896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98B1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B537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53C435C7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F296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4CDE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0C09BB8A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5D45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0C7E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EAF4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80CA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7976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608F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383D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54735C2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0749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35E3" w14:textId="77777777" w:rsidR="00FE68C7" w:rsidRDefault="00FE68C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3269" w14:textId="77777777" w:rsidR="00FE68C7" w:rsidRPr="00D33E71" w:rsidRDefault="00FE68C7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C42F" w14:textId="77777777" w:rsidR="00FE68C7" w:rsidRDefault="00FE68C7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F0F9" w14:textId="77777777" w:rsidR="00FE68C7" w:rsidRDefault="00FE68C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7F9D" w14:textId="77777777" w:rsidR="00FE68C7" w:rsidRDefault="00FE68C7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66F4" w14:textId="77777777" w:rsidR="00FE68C7" w:rsidRDefault="00FE68C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4C4F6BF7" w14:textId="77777777" w:rsidR="00FE68C7" w:rsidRDefault="00FE68C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CDF5" w14:textId="77777777" w:rsidR="00FE68C7" w:rsidRPr="00D33E71" w:rsidRDefault="00FE68C7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E0B5" w14:textId="77777777" w:rsidR="00FE68C7" w:rsidRDefault="00FE68C7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4848DB4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A97E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2D80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02D76278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3657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698B" w14:textId="77777777" w:rsidR="00FE68C7" w:rsidRPr="0008670B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289BE458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7F93DE8E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DE93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AA50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6AAB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1764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05B6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:rsidRPr="00456545" w14:paraId="3F8C88E5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FE0D" w14:textId="77777777" w:rsidR="00FE68C7" w:rsidRPr="00456545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13D7" w14:textId="77777777" w:rsidR="00FE68C7" w:rsidRPr="00456545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CDCA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7815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9EB82DE" w14:textId="77777777" w:rsidR="00FE68C7" w:rsidRPr="00456545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2BD4" w14:textId="77777777" w:rsidR="00FE68C7" w:rsidRPr="00456545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522A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C955" w14:textId="77777777" w:rsidR="00FE68C7" w:rsidRPr="00456545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A4EF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439B" w14:textId="77777777" w:rsidR="00FE68C7" w:rsidRPr="00456545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68C7" w:rsidRPr="00456545" w14:paraId="7C0E33C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8F23" w14:textId="77777777" w:rsidR="00FE68C7" w:rsidRPr="00456545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F24E" w14:textId="77777777" w:rsidR="00FE68C7" w:rsidRPr="00456545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63D6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1036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174D10B" w14:textId="77777777" w:rsidR="00FE68C7" w:rsidRPr="00456545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5C47" w14:textId="77777777" w:rsidR="00FE68C7" w:rsidRPr="00456545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DBFE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9511" w14:textId="77777777" w:rsidR="00FE68C7" w:rsidRPr="00456545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4EF9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56DD" w14:textId="77777777" w:rsidR="00FE68C7" w:rsidRPr="00456545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68C7" w:rsidRPr="00456545" w14:paraId="3C192E4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1F4E" w14:textId="77777777" w:rsidR="00FE68C7" w:rsidRPr="00456545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D976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2E273D0" w14:textId="77777777" w:rsidR="00FE68C7" w:rsidRPr="00456545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B447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C6BB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2EDE3F4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D052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BAF9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AC7D" w14:textId="77777777" w:rsidR="00FE68C7" w:rsidRPr="00456545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FC92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399D" w14:textId="77777777" w:rsidR="00FE68C7" w:rsidRPr="00456545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68C7" w:rsidRPr="00456545" w14:paraId="5EB96AF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19E3" w14:textId="77777777" w:rsidR="00FE68C7" w:rsidRPr="00456545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F21B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68FCB13" w14:textId="77777777" w:rsidR="00FE68C7" w:rsidRPr="00456545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8CDD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E8E1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5D8DD7A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4DB6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2865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661C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B171B95" w14:textId="77777777" w:rsidR="00FE68C7" w:rsidRPr="00456545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140C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DFEE" w14:textId="77777777" w:rsidR="00FE68C7" w:rsidRPr="004143AF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3AEA9EC" w14:textId="77777777" w:rsidR="00FE68C7" w:rsidRPr="00A3090B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:rsidRPr="00456545" w14:paraId="4161C469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9AB1" w14:textId="77777777" w:rsidR="00FE68C7" w:rsidRPr="00456545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2FAC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BC3E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5970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4A6D907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6FE0DC59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2072375F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06DC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0D79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B5D8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EFD05F9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E784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866C" w14:textId="77777777" w:rsidR="00FE68C7" w:rsidRPr="004143AF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E68C7" w:rsidRPr="00456545" w14:paraId="3F023CA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CE8D" w14:textId="77777777" w:rsidR="00FE68C7" w:rsidRPr="00456545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F254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6B11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2A0B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404EAAAF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C861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A71EBAF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661F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B365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CE2E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A629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D838A7" w14:textId="77777777" w:rsidR="00FE68C7" w:rsidRPr="005F21B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FE68C7" w:rsidRPr="00456545" w14:paraId="4C19122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BDC9" w14:textId="77777777" w:rsidR="00FE68C7" w:rsidRPr="00456545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A4EE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214B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0420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4C3E1D36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7571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7ED14D7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5D11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0A4D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FD7F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BC97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73C353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FE68C7" w:rsidRPr="00456545" w14:paraId="296E994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5B8C" w14:textId="77777777" w:rsidR="00FE68C7" w:rsidRPr="00456545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13F3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487E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BCF3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1EAF9271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C810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3B4E931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B0A7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C4D2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7113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B601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56FE82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FE68C7" w:rsidRPr="00456545" w14:paraId="758496E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AFF4" w14:textId="77777777" w:rsidR="00FE68C7" w:rsidRPr="00456545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ECD9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0611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8DB8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5F99B9FD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F933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9E4EEA6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16F7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F890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AFCF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9003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538793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3B84ECFE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FE68C7" w:rsidRPr="00456545" w14:paraId="4A6AF25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F275" w14:textId="77777777" w:rsidR="00FE68C7" w:rsidRPr="00456545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6AEB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6BF168F3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193B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B616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464E5909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8F74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1F2B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A024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34727818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0397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8DA7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7B277195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058A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3921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7117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71D9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8AF5A49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9529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3B921C4A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6F5406EA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3C84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5106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0814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CA40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1EAAB3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88790BC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3C851DD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16F975C3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FE68C7" w14:paraId="1D67C20C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66BA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C250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619D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82C0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542DADD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2555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F4BE793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5DFFC6FF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0CB7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876B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03E4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0A95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7ADE47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3FAE3611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195CEFC9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FE68C7" w14:paraId="19644BC9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F989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D8EF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26BF0C56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0BF9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02EF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1E465C80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0C574D88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0246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DCD1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3044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81BC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EBC1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A71885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FE68C7" w14:paraId="554D19C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0A9A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92B5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58DBFEA5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F86E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4A6F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31E36030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DF6F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A8E7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57E5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CBF3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085C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268B9E85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FE68C7" w14:paraId="4A3E25D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A962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8D005" w14:textId="77777777" w:rsidR="00FE68C7" w:rsidRDefault="00FE68C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2B3B" w14:textId="77777777" w:rsidR="00FE68C7" w:rsidRDefault="00FE68C7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40FC" w14:textId="77777777" w:rsidR="00FE68C7" w:rsidRDefault="00FE68C7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1E3DF97D" w14:textId="77777777" w:rsidR="00FE68C7" w:rsidRDefault="00FE68C7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E024" w14:textId="77777777" w:rsidR="00FE68C7" w:rsidRDefault="00FE68C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939A" w14:textId="77777777" w:rsidR="00FE68C7" w:rsidRDefault="00FE68C7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6292" w14:textId="77777777" w:rsidR="00FE68C7" w:rsidRDefault="00FE68C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10645CE6" w14:textId="77777777" w:rsidR="00FE68C7" w:rsidRDefault="00FE68C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9F92" w14:textId="77777777" w:rsidR="00FE68C7" w:rsidRPr="00D33E71" w:rsidRDefault="00FE68C7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90D6" w14:textId="77777777" w:rsidR="00FE68C7" w:rsidRDefault="00FE68C7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6CCB31B0" w14:textId="77777777" w:rsidR="00FE68C7" w:rsidRDefault="00FE68C7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FE68C7" w14:paraId="08A6862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BC72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327D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5DF6AD6A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AAB3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8426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2366799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F820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CF85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27D0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3233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ADFC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1E3682F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2A8D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5484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68641801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C636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FC61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91FEB41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0A89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EF27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8CA7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A235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A64B" w14:textId="77777777" w:rsidR="00FE68C7" w:rsidRPr="004143AF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2735953" w14:textId="77777777" w:rsidR="00FE68C7" w:rsidRPr="004143AF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3223B23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3851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4C32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1306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A680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0721D65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7B92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4C49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417F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5DBB68B8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54E6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F7A4" w14:textId="77777777" w:rsidR="00FE68C7" w:rsidRPr="004143AF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28EFA43" w14:textId="77777777" w:rsidR="00FE68C7" w:rsidRPr="004143AF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6FE67C0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7B3D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A0CA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1FC0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F5B2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064D8B8E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6A8D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8441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9411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43F1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4074" w14:textId="77777777" w:rsidR="00FE68C7" w:rsidRPr="004143AF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E68C7" w14:paraId="274A236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FDB9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9DEA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EFA7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A4BF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725C0D5F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FB7C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9531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6E24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484F1FF0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1142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C701" w14:textId="77777777" w:rsidR="00FE68C7" w:rsidRPr="004143AF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E68C7" w14:paraId="649182C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803C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58C2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F7F3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E74A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719BDCB1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7834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06C8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00B8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796D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F144" w14:textId="77777777" w:rsidR="00FE68C7" w:rsidRPr="00534A55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405D66B0" w14:textId="77777777" w:rsidR="00FE68C7" w:rsidRPr="00534A55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A39557D" w14:textId="77777777" w:rsidR="00FE68C7" w:rsidRPr="004143AF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FE68C7" w14:paraId="23E71DE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5153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B8DE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DCB7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1791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251313A2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EE5D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4EAF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74CE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C586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727B" w14:textId="77777777" w:rsidR="00FE68C7" w:rsidRPr="00534A55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5253B97D" w14:textId="77777777" w:rsidR="00FE68C7" w:rsidRPr="00534A55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0FFE452" w14:textId="77777777" w:rsidR="00FE68C7" w:rsidRPr="00534A55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FE68C7" w14:paraId="223D90C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8B39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F528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C54B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85D7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566580C4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BC31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673E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54EB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4C849955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232E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5242" w14:textId="77777777" w:rsidR="00FE68C7" w:rsidRPr="004143AF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E68C7" w14:paraId="6328D73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1F14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1FDA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C303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3B9B" w14:textId="77777777" w:rsidR="00FE68C7" w:rsidRPr="000C4604" w:rsidRDefault="00FE68C7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8A45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F7E2E57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36C49F11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1263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3730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CA09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8B71" w14:textId="77777777" w:rsidR="00FE68C7" w:rsidRPr="000C4604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657F63E9" w14:textId="77777777" w:rsidR="00FE68C7" w:rsidRPr="004143AF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FE68C7" w14:paraId="33C65456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E5DF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58C7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B00C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899C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21DB09EE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A448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6088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1D58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74218DEF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0947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C195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E68C7" w14:paraId="1E14993B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2D99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35EE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4A499BCA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744C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335E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04CB79FD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0D13946A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4E25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BEA7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E503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5D7D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3D22" w14:textId="77777777" w:rsidR="00FE68C7" w:rsidRPr="00BB30B6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64C0815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6DDEF973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FE68C7" w14:paraId="4D059B90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2801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715A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4C03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B90C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54B6F6C6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E13A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12A2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C344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EF8E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EAFD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1BB9305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D13B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B02E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B658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1B72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3514B736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6170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0931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47E3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606393F3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ABDD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2E47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29694CCD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2537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7DE2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268A04D8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9FB9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3A19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AC46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AF15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6E35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95DD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F204" w14:textId="77777777" w:rsidR="00FE68C7" w:rsidRPr="000C4604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FE68C7" w14:paraId="22ADD32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185C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4AA0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C7BA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D7C1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CEE6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017A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A0CE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6511BF7F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61F9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8173" w14:textId="77777777" w:rsidR="00FE68C7" w:rsidRPr="000C4604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FE68C7" w14:paraId="3C07577B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1F64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F6DA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6024D386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A836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10C2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0934C71C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2E8D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A59A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B846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648C192A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41E4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AC4E" w14:textId="77777777" w:rsidR="00FE68C7" w:rsidRPr="004143AF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A391C81" w14:textId="77777777" w:rsidR="00FE68C7" w:rsidRPr="006C1F61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10BE7DA9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E2A1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DEE8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2865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A64A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1CC8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EB78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00A9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115C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D894" w14:textId="77777777" w:rsidR="00FE68C7" w:rsidRPr="004143AF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E68C7" w14:paraId="480FDB9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7257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6B6B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1897AC6F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D985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89D2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68D33A91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C17E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B912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A728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6EC6652C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394D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2F24" w14:textId="77777777" w:rsidR="00FE68C7" w:rsidRPr="004143AF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2984EB3" w14:textId="77777777" w:rsidR="00FE68C7" w:rsidRPr="00D84BDE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4088844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9417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F478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45808FB0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2295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B18D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E945F24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B7BB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37A2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0C42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019D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C260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E68C7" w14:paraId="660535A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D330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BD23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ECB6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EBD7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4AA7C42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D20F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5A60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CEF3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030AEAFE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B3EA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0735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E68C7" w14:paraId="1918DF2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0063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C310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0246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F984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2DF1EBC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F92D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E25F5E2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C455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B391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8E7A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BF20" w14:textId="77777777" w:rsidR="00FE68C7" w:rsidRPr="00534C03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5AAA228A" w14:textId="77777777" w:rsidR="00FE68C7" w:rsidRPr="00534C03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BFBE1F9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FE68C7" w14:paraId="7613A50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CE60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2D78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482F9FC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0485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6991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2DD58DE8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D9E4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ED26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A53E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4A4E1E94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F28D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DC73" w14:textId="77777777" w:rsidR="00FE68C7" w:rsidRPr="004143AF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7B5D75B" w14:textId="77777777" w:rsidR="00FE68C7" w:rsidRPr="00D84BDE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65F1A66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2D98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0167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2EFA9673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7EEF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89C4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B75F01A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768915B8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32DA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842C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87EA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06A2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3A88" w14:textId="77777777" w:rsidR="00FE68C7" w:rsidRPr="001F07B1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64D70C4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63EBBE55" w14:textId="77777777" w:rsidR="00FE68C7" w:rsidRPr="004143AF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FE68C7" w14:paraId="40CF4642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DFD6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CD3D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755B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E686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92B5A93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A693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18921D4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A658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6021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8383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3B44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22B17127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0C4EA9A8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FE68C7" w14:paraId="0336D489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1C9A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3CD9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493F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A577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6EEAD2F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AD94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CEDE7E0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3F70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74F8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1A4C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A508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A0126E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2CEFB671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FE68C7" w14:paraId="1B80ED06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4A2F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D2AF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3361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E5BC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04A1A70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1CEB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193424F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897F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9AD6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EB71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36E0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7D0DA3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FE68C7" w14:paraId="03D64257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CB9B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DDA4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9860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4C67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1E0E7BB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C262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EE16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9C95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CAC2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4B05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05D0C9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5827A448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E68C7" w14:paraId="6471F5BD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B176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DC00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C790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B7CD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13F212C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4577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ADB7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03E6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4DCB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4A45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D73DFE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FE68C7" w14:paraId="7EC56185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43E8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D280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73AE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E2BC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292F7FA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F5B4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FC1E9F5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47AD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925D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BD71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9913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213B6604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FE68C7" w14:paraId="724F6F58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22C0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0E44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43E9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0933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CA4D546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BFEA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44D338D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5CE6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B1A2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51AB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E157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60A6BC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22E97C3A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FE68C7" w14:paraId="7B90EBE9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7E99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A8B3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8AE8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C2BE" w14:textId="77777777" w:rsidR="00FE68C7" w:rsidRPr="00AD0C48" w:rsidRDefault="00FE68C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130D269" w14:textId="77777777" w:rsidR="00FE68C7" w:rsidRPr="00AD0C48" w:rsidRDefault="00FE68C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C263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6A22B4D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1E63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87A4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89F2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1449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51E24C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637D24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51C4878C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E68C7" w14:paraId="28612903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32A0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C3AB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6305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96F4" w14:textId="77777777" w:rsidR="00FE68C7" w:rsidRDefault="00FE68C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54AC3D7" w14:textId="77777777" w:rsidR="00FE68C7" w:rsidRDefault="00FE68C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6047E798" w14:textId="77777777" w:rsidR="00FE68C7" w:rsidRDefault="00FE68C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418C9FEA" w14:textId="77777777" w:rsidR="00FE68C7" w:rsidRPr="002532C4" w:rsidRDefault="00FE68C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AAD9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34AE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B59F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A0BA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F0A3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597ACC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11C8DF4B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622B0B66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FE68C7" w14:paraId="278D0B03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3394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8649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9055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09C9" w14:textId="77777777" w:rsidR="00FE68C7" w:rsidRDefault="00FE68C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0C835FE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202C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1C17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6B9B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FD91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587F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6D0284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36063787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E68C7" w14:paraId="2D629BF9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4B2D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FC6D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BDD6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8539" w14:textId="77777777" w:rsidR="00FE68C7" w:rsidRDefault="00FE68C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E42A450" w14:textId="77777777" w:rsidR="00FE68C7" w:rsidRPr="0037264C" w:rsidRDefault="00FE68C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6B47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50F2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18B4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5B21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BB23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EFDF64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6D59E993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E68C7" w14:paraId="6CE59C33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64C4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8DB7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8F80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229B" w14:textId="77777777" w:rsidR="00FE68C7" w:rsidRDefault="00FE68C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2C74683" w14:textId="77777777" w:rsidR="00FE68C7" w:rsidRPr="003A070D" w:rsidRDefault="00FE68C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DDE3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468D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5714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7B86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94AE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A8983F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FE68C7" w14:paraId="65F25191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3F46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25E3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5DEB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BBCA" w14:textId="77777777" w:rsidR="00FE68C7" w:rsidRDefault="00FE68C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CAC0FCB" w14:textId="77777777" w:rsidR="00FE68C7" w:rsidRPr="00F401CD" w:rsidRDefault="00FE68C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CFA9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04B97C69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7EEA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CEBE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32E8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A6A1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4138BE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1E2AAB17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E68C7" w14:paraId="2AB58C95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1B11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2A85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3E3C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3879" w14:textId="77777777" w:rsidR="00FE68C7" w:rsidRDefault="00FE68C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AE6480A" w14:textId="77777777" w:rsidR="00FE68C7" w:rsidRDefault="00FE68C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0F665617" w14:textId="77777777" w:rsidR="00FE68C7" w:rsidRDefault="00FE68C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7B82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0B30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E590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96D6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5B31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F663A2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185908DC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E68C7" w14:paraId="232E73E9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ED80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F1E9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4A25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2064" w14:textId="77777777" w:rsidR="00FE68C7" w:rsidRDefault="00FE68C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8AE89F3" w14:textId="77777777" w:rsidR="00FE68C7" w:rsidRDefault="00FE68C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7AEEFF26" w14:textId="77777777" w:rsidR="00FE68C7" w:rsidRDefault="00FE68C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3DBF46C5" w14:textId="77777777" w:rsidR="00FE68C7" w:rsidRPr="002532C4" w:rsidRDefault="00FE68C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D80B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0E17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5802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FB6C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4F01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9D9B13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0E530D35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FE68C7" w14:paraId="0D519372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7A53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A356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14ACE446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1697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6B6E" w14:textId="77777777" w:rsidR="00FE68C7" w:rsidRDefault="00FE68C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4DA74D3A" w14:textId="77777777" w:rsidR="00FE68C7" w:rsidRDefault="00FE68C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264A83FC" w14:textId="77777777" w:rsidR="00FE68C7" w:rsidRDefault="00FE68C7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3331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8DB5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275A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964A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729F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68FA28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FE68C7" w14:paraId="6D5AA39F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37C3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E1EC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E968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3058" w14:textId="77777777" w:rsidR="00FE68C7" w:rsidRPr="002D1130" w:rsidRDefault="00FE68C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0C6A7996" w14:textId="77777777" w:rsidR="00FE68C7" w:rsidRPr="002D1130" w:rsidRDefault="00FE68C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6BC72C42" w14:textId="77777777" w:rsidR="00FE68C7" w:rsidRPr="002D1130" w:rsidRDefault="00FE68C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C5BA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642F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4355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6A6EC8B3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7D67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B45A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74DC07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2F29D1C9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7261CC4E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2CE7C6B2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52BE65F7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FE68C7" w14:paraId="446A137C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045F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82DB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FD4D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4278" w14:textId="77777777" w:rsidR="00FE68C7" w:rsidRPr="002D1130" w:rsidRDefault="00FE68C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EB16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5746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FFAF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14189BBE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8039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C707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FE68C7" w14:paraId="0E9CE1D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61E0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A272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4AA9C19C" w14:textId="77777777" w:rsidR="00FE68C7" w:rsidRDefault="00FE68C7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6179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5D10" w14:textId="77777777" w:rsidR="00FE68C7" w:rsidRPr="002D1130" w:rsidRDefault="00FE68C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FD44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D400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C39E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400B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AFF4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FE68C7" w14:paraId="161D65F8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7914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BFCB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AC2F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4DF5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80C8366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C043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ACDF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BB74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462E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2210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5C9D8100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216AB7E4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FE68C7" w14:paraId="4F2AB06A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A128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28A3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DC65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D233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25AE19E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443C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A9D5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29C5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38CC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8F81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60A3ED7A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0BDA4235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FE68C7" w14:paraId="7976B46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9F16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DAE5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5D1B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AD73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0C1EA0D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9CF5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519A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3850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5E2F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0B10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703D446B" w14:textId="77777777" w:rsidR="00FE68C7" w:rsidRPr="00CB344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FE68C7" w14:paraId="6183130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E2A6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EC6B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B737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737F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  <w:p w14:paraId="14A3CA06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F775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34F2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01E7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4A40DA87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3E31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ACC7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FE68C7" w14:paraId="58D901A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D67D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D8467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3B29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6244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0BFDCAC2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384A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311F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3B9D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0E34EF92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7F58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1B80" w14:textId="77777777" w:rsidR="00FE68C7" w:rsidRPr="004143AF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854D0BF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44DE81B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74CF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D674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27521541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34C9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B226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3F50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9BEE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D853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99FC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0401" w14:textId="77777777" w:rsidR="00FE68C7" w:rsidRPr="004143AF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FE68C7" w14:paraId="1830D1A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404A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1A51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818C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B5D1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0A97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5033F97A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A71E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1605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9BDB" w14:textId="77777777" w:rsidR="00FE68C7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D277" w14:textId="77777777" w:rsidR="00FE68C7" w:rsidRPr="004143AF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E68C7" w14:paraId="17D2343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FD3D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D385" w14:textId="77777777" w:rsidR="00FE68C7" w:rsidRDefault="00FE68C7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5E4B" w14:textId="77777777" w:rsidR="00FE68C7" w:rsidRPr="00D33E71" w:rsidRDefault="00FE68C7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604D" w14:textId="77777777" w:rsidR="00FE68C7" w:rsidRDefault="00FE68C7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53BA49F4" w14:textId="77777777" w:rsidR="00FE68C7" w:rsidRDefault="00FE68C7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09A2" w14:textId="77777777" w:rsidR="00FE68C7" w:rsidRDefault="00FE68C7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4639" w14:textId="77777777" w:rsidR="00FE68C7" w:rsidRDefault="00FE68C7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BF4A" w14:textId="77777777" w:rsidR="00FE68C7" w:rsidRDefault="00FE68C7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57C4" w14:textId="77777777" w:rsidR="00FE68C7" w:rsidRDefault="00FE68C7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EAE5" w14:textId="77777777" w:rsidR="00FE68C7" w:rsidRPr="004143AF" w:rsidRDefault="00FE68C7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FE68C7" w14:paraId="5FA7808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5129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85A8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704C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ED87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7C110651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4D0F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0733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05B2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5328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090A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FE68C7" w14:paraId="157F170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8D5C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DA9C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8ADB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DAE3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Roman - Săbăoani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FC72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9448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5317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350+150</w:t>
            </w:r>
          </w:p>
          <w:p w14:paraId="32157764" w14:textId="77777777" w:rsidR="00FE68C7" w:rsidRDefault="00FE68C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0F97" w14:textId="77777777" w:rsidR="00FE68C7" w:rsidRPr="00D33E71" w:rsidRDefault="00FE68C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1303" w14:textId="77777777" w:rsidR="00FE68C7" w:rsidRDefault="00FE68C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FE68C7" w14:paraId="09C4745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750D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5EF2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1E5440FC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B993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EE74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2CCCBEDE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259D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BF24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B061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4D15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024A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FE68C7" w14:paraId="6F325E3C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6AC5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F77F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C24A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742A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014D3C97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0B5B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52C4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DEABB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C8A2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E17D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43C6C81D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1E3A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8FC7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2CE2B71C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83A4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F595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2827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1D88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E18B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63FE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E096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FE68C7" w14:paraId="35B44435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D069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17C0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DECA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D481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58FA52FF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DD7A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46D1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B44A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5818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6910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11039FEC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8456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C457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0311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6543" w14:textId="77777777" w:rsidR="00FE68C7" w:rsidRDefault="00FE68C7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6AD29D1E" w14:textId="77777777" w:rsidR="00FE68C7" w:rsidRDefault="00FE68C7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89AD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7C68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4AFD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419+130</w:t>
            </w:r>
          </w:p>
          <w:p w14:paraId="5B9EC85D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8CBF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69FB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FE68C7" w14:paraId="0F658DC9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DD20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FDE6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4244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D8C8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0B2165B3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2CDE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490F3E7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A1B0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9C53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0F9E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F6CB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5C860AB4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08CC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5D78" w14:textId="77777777" w:rsidR="00FE68C7" w:rsidRDefault="00FE68C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432+750</w:t>
            </w:r>
          </w:p>
          <w:p w14:paraId="27D97287" w14:textId="77777777" w:rsidR="00FE68C7" w:rsidRDefault="00FE68C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432+820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65C8" w14:textId="77777777" w:rsidR="00FE68C7" w:rsidRPr="00D33E71" w:rsidRDefault="00FE68C7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8119" w14:textId="77777777" w:rsidR="00FE68C7" w:rsidRDefault="00FE68C7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Verești linia 3 directră Cap.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74F2" w14:textId="77777777" w:rsidR="00FE68C7" w:rsidRDefault="00FE68C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5216" w14:textId="77777777" w:rsidR="00FE68C7" w:rsidRPr="00D33E71" w:rsidRDefault="00FE68C7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FE98" w14:textId="77777777" w:rsidR="00FE68C7" w:rsidRDefault="00FE68C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D692" w14:textId="77777777" w:rsidR="00FE68C7" w:rsidRPr="00D33E71" w:rsidRDefault="00FE68C7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9892" w14:textId="77777777" w:rsidR="00FE68C7" w:rsidRDefault="00FE68C7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FE68C7" w14:paraId="29F5CAD0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8A5D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C5A2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CC5E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F702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0F53DECC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EE23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3A66C3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53ED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AC81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7893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8395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00FA4178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65AD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8F11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4443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83F3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A41D14E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5082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5A88DC1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E52E8A0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6DB30ED9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94D9B0A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7A05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CBD0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B4AB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DBB7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85BBEC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0A87084E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79565B52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FE68C7" w14:paraId="75B0AB02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42A2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F083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7E4A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8A8C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18A251D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C2B1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F590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796A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CB20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4898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FE68C7" w14:paraId="03FAC7B0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69FC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9E92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1F75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8BDD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7FC9E9D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BFAE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48F5D77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5D64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CA3F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DC15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DB96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53A408CE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5546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29F6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7972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AAEF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08F271B8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60BB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7E8CB50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48CC8CAF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6A3E007F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E9B1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182B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26E8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3A5E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75C55AC3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ACD0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8992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6FFE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47D4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0F760B7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1801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513E22B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66D82C36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0E251459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500E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0BFE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E01F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DEBA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0B114744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D8D6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5619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B415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498C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50C03103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1FEC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86C9" w14:textId="77777777" w:rsidR="00FE68C7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B626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7D36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5D4E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5A1AC3E0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AB95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4F97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333D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8DC4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538D738A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5F14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7CA7C53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3E1051F2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32489EF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7BCC4134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6E9C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474B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BBF1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197D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5A15EDC7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3EC4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CF9A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1E17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1559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3D0CBA1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A03A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AFA884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8274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8650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93A9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AA1C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7E069909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E401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C5BF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D985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B8CD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FDF897A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1B03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41DB0826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6D47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FD9C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01B9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C496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14:paraId="354903FE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F9DC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560D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DE20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74AE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5EEDED9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27E8080B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6657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D100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CC15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2EB9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5B07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763E568A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090E" w14:textId="77777777" w:rsidR="00FE68C7" w:rsidRDefault="00FE68C7" w:rsidP="00FE68C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3981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3B35AE0E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1EAA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0F7D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7C0AFCEF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4473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D1B6" w14:textId="77777777" w:rsidR="00FE68C7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F61B" w14:textId="77777777" w:rsidR="00FE68C7" w:rsidRDefault="00FE68C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2C20" w14:textId="77777777" w:rsidR="00FE68C7" w:rsidRPr="00D33E71" w:rsidRDefault="00FE68C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7195" w14:textId="77777777" w:rsidR="00FE68C7" w:rsidRDefault="00FE68C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08AF52D" w14:textId="77777777" w:rsidR="00FE68C7" w:rsidRPr="00BA7DAE" w:rsidRDefault="00FE68C7" w:rsidP="000A5D7E">
      <w:pPr>
        <w:tabs>
          <w:tab w:val="left" w:pos="2748"/>
        </w:tabs>
        <w:rPr>
          <w:sz w:val="20"/>
        </w:rPr>
      </w:pPr>
    </w:p>
    <w:p w14:paraId="58EF4BD3" w14:textId="77777777" w:rsidR="00FE68C7" w:rsidRDefault="00FE68C7" w:rsidP="00E7698F">
      <w:pPr>
        <w:pStyle w:val="Heading1"/>
        <w:spacing w:line="360" w:lineRule="auto"/>
      </w:pPr>
      <w:r>
        <w:t>LINIA 504</w:t>
      </w:r>
    </w:p>
    <w:p w14:paraId="6F3CB5B1" w14:textId="77777777" w:rsidR="00FE68C7" w:rsidRPr="00A16A49" w:rsidRDefault="00FE68C7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E68C7" w14:paraId="69DEFF84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318E" w14:textId="77777777" w:rsidR="00FE68C7" w:rsidRDefault="00FE68C7" w:rsidP="00FE68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B795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2+500</w:t>
            </w:r>
          </w:p>
          <w:p w14:paraId="476F7BF0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717E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B74D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D9CFE9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6C67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6FD4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EBA2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9AF7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CBE6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56547">
              <w:rPr>
                <w:b/>
                <w:bCs/>
                <w:i/>
                <w:iCs/>
                <w:sz w:val="20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</w:rPr>
              <w:t xml:space="preserve">firul II </w:t>
            </w:r>
          </w:p>
          <w:p w14:paraId="619C0C0C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Adjud - Urechești.</w:t>
            </w:r>
          </w:p>
          <w:p w14:paraId="3A870BDD" w14:textId="77777777" w:rsidR="00FE68C7" w:rsidRPr="004C4194" w:rsidRDefault="00FE68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5 N.</w:t>
            </w:r>
          </w:p>
        </w:tc>
      </w:tr>
      <w:tr w:rsidR="00FE68C7" w14:paraId="357A8C42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49D0" w14:textId="77777777" w:rsidR="00FE68C7" w:rsidRDefault="00FE68C7" w:rsidP="00FE68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88C1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395C25F0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2927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8326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 -</w:t>
            </w:r>
          </w:p>
          <w:p w14:paraId="68173BAB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FA6B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B8E9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1748D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2F20F7A7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7E83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2DF3" w14:textId="77777777" w:rsidR="00FE68C7" w:rsidRPr="004C4194" w:rsidRDefault="00FE68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E68C7" w14:paraId="793E4AB6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96AB" w14:textId="77777777" w:rsidR="00FE68C7" w:rsidRDefault="00FE68C7" w:rsidP="00FE68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FE08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3F91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5C2A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31C4A3D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DD6C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572A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EBC7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58E22581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BB7F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FE16" w14:textId="77777777" w:rsidR="00FE68C7" w:rsidRPr="004C4194" w:rsidRDefault="00FE68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E68C7" w14:paraId="25225E5A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1536" w14:textId="77777777" w:rsidR="00FE68C7" w:rsidRDefault="00FE68C7" w:rsidP="00FE68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A470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23704524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3180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B08C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7A5DDBC6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30DD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8AE5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295D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4EF8BB23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0C5A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9BFB" w14:textId="77777777" w:rsidR="00FE68C7" w:rsidRPr="004C4194" w:rsidRDefault="00FE68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C4194">
              <w:rPr>
                <w:b/>
                <w:bCs/>
                <w:iCs/>
                <w:sz w:val="20"/>
              </w:rPr>
              <w:t>*Valabil pentru trenurile remorcate cu două locomotive cuplate.</w:t>
            </w:r>
          </w:p>
          <w:p w14:paraId="1AAACA5F" w14:textId="77777777" w:rsidR="00FE68C7" w:rsidRPr="00D0576C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19F8CB1E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733F" w14:textId="77777777" w:rsidR="00FE68C7" w:rsidRDefault="00FE68C7" w:rsidP="00FE68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F57B" w14:textId="77777777" w:rsidR="00FE68C7" w:rsidRDefault="00FE68C7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18+650</w:t>
            </w:r>
          </w:p>
          <w:p w14:paraId="6F9D2EFF" w14:textId="77777777" w:rsidR="00FE68C7" w:rsidRDefault="00FE68C7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D921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C7CB" w14:textId="77777777" w:rsidR="00FE68C7" w:rsidRDefault="00FE68C7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379B7384" w14:textId="77777777" w:rsidR="00FE68C7" w:rsidRDefault="00FE68C7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4E57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5313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AFDC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47FC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902C" w14:textId="77777777" w:rsidR="00FE68C7" w:rsidRPr="004C4194" w:rsidRDefault="00FE68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E68C7" w14:paraId="120EE42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FD49" w14:textId="77777777" w:rsidR="00FE68C7" w:rsidRDefault="00FE68C7" w:rsidP="00FE68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CCFD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B5F0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A297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67372BA2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13 </w:t>
            </w:r>
          </w:p>
          <w:p w14:paraId="4A91C93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CA8C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43F6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0BD0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DD10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98FD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5A86542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4F28" w14:textId="77777777" w:rsidR="00FE68C7" w:rsidRDefault="00FE68C7" w:rsidP="00FE68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AB10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767A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154B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5CCA9218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973B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9D95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2D3A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EA93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07CE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FE68C7" w14:paraId="4A5088A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7924" w14:textId="77777777" w:rsidR="00FE68C7" w:rsidRDefault="00FE68C7" w:rsidP="00FE68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4886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0CA1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4F0F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4D00D2BB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396F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2792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FA7B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36D9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E78B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FE68C7" w14:paraId="364520BD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46C2" w14:textId="77777777" w:rsidR="00FE68C7" w:rsidRDefault="00FE68C7" w:rsidP="00FE68C7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31C8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8D10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7C9F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57F4C97C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7F33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A99B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9699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25A7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48BE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9 - 12</w:t>
            </w:r>
          </w:p>
          <w:p w14:paraId="2BB76908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E68C7" w14:paraId="7F666615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BB6B" w14:textId="77777777" w:rsidR="00FE68C7" w:rsidRDefault="00FE68C7" w:rsidP="00FE68C7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B9A9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4E4D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CBDE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0817F312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B0D7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DD88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7170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B704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12C9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10 - 12 Cap X.</w:t>
            </w:r>
          </w:p>
        </w:tc>
      </w:tr>
      <w:tr w:rsidR="00FE68C7" w14:paraId="3D29F045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3542" w14:textId="77777777" w:rsidR="00FE68C7" w:rsidRDefault="00FE68C7" w:rsidP="00FE68C7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E1BF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1BC7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6E6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5218EF02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0329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F0CC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7EBB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F7D63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144F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și 12 Cap X.</w:t>
            </w:r>
          </w:p>
        </w:tc>
      </w:tr>
      <w:tr w:rsidR="00FE68C7" w14:paraId="0498650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4B2E" w14:textId="77777777" w:rsidR="00FE68C7" w:rsidRDefault="00FE68C7" w:rsidP="00FE68C7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DB75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F6BE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8568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6DD2AAF7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AACF" w14:textId="77777777" w:rsidR="00FE68C7" w:rsidRDefault="00FE68C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CA6A262" w14:textId="77777777" w:rsidR="00FE68C7" w:rsidRDefault="00FE68C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8BFB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D1C2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D472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F280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7DF1794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11 -  13 Cap Y.</w:t>
            </w:r>
          </w:p>
        </w:tc>
      </w:tr>
      <w:tr w:rsidR="00FE68C7" w14:paraId="440F5EF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A1D7" w14:textId="77777777" w:rsidR="00FE68C7" w:rsidRDefault="00FE68C7" w:rsidP="00FE68C7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A413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471D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180D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73FB6F94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7E33" w14:textId="77777777" w:rsidR="00FE68C7" w:rsidRDefault="00FE68C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19A20B4" w14:textId="77777777" w:rsidR="00FE68C7" w:rsidRDefault="00FE68C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5962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BCB8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E0EB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8956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CDC8CB8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și 12 Cap Y.</w:t>
            </w:r>
          </w:p>
        </w:tc>
      </w:tr>
      <w:tr w:rsidR="00FE68C7" w14:paraId="1C35EF0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ECD7" w14:textId="77777777" w:rsidR="00FE68C7" w:rsidRDefault="00FE68C7" w:rsidP="00FE68C7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AACE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6B3E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EB29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- </w:t>
            </w:r>
          </w:p>
          <w:p w14:paraId="6D78623A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3F36" w14:textId="77777777" w:rsidR="00FE68C7" w:rsidRDefault="00FE68C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C313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7C2E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31+400</w:t>
            </w:r>
          </w:p>
          <w:p w14:paraId="0D0EC71B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1AD9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A79D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5F79DC9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B3D6" w14:textId="77777777" w:rsidR="00FE68C7" w:rsidRDefault="00FE68C7" w:rsidP="00FE68C7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FFD8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32+200</w:t>
            </w:r>
          </w:p>
          <w:p w14:paraId="705DD8E8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3B82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D48D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BC - </w:t>
            </w:r>
          </w:p>
          <w:p w14:paraId="67F0F56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0B2B" w14:textId="77777777" w:rsidR="00FE68C7" w:rsidRDefault="00FE68C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448A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4CC1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742A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200A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725052EA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BA6B" w14:textId="77777777" w:rsidR="00FE68C7" w:rsidRDefault="00FE68C7" w:rsidP="00FE68C7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81FA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04E6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C46B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3BF0356E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A0D8" w14:textId="77777777" w:rsidR="00FE68C7" w:rsidRDefault="00FE68C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2AD36D1" w14:textId="77777777" w:rsidR="00FE68C7" w:rsidRDefault="00FE68C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BA2F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50C7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A282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2240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D3E6F7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6 - 8, Cap X.</w:t>
            </w:r>
          </w:p>
        </w:tc>
      </w:tr>
      <w:tr w:rsidR="00FE68C7" w14:paraId="011CF1E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DC43" w14:textId="77777777" w:rsidR="00FE68C7" w:rsidRDefault="00FE68C7" w:rsidP="00FE68C7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B68D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329D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8063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67EB1726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0E0E" w14:textId="77777777" w:rsidR="00FE68C7" w:rsidRDefault="00FE68C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7FC1597" w14:textId="77777777" w:rsidR="00FE68C7" w:rsidRDefault="00FE68C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07E9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6F7A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82A6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E04A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634363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7, Cap X.</w:t>
            </w:r>
          </w:p>
        </w:tc>
      </w:tr>
      <w:tr w:rsidR="00FE68C7" w14:paraId="63E975A7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E297" w14:textId="77777777" w:rsidR="00FE68C7" w:rsidRDefault="00FE68C7" w:rsidP="00FE68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9320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F084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D32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24E0E818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964A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9036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6712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F655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D7B8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6 - 8 </w:t>
            </w:r>
          </w:p>
          <w:p w14:paraId="174F9A91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FE68C7" w14:paraId="22D93C4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84BA" w14:textId="77777777" w:rsidR="00FE68C7" w:rsidRDefault="00FE68C7" w:rsidP="00FE68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78D1E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638D7E8E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F270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9F43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 -</w:t>
            </w:r>
          </w:p>
          <w:p w14:paraId="10438863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F68A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C4EE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AC2A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8898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180B" w14:textId="77777777" w:rsidR="00FE68C7" w:rsidRPr="004C4194" w:rsidRDefault="00FE68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E68C7" w14:paraId="61F60F4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76CA" w14:textId="77777777" w:rsidR="00FE68C7" w:rsidRDefault="00FE68C7" w:rsidP="00FE68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C972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54+190</w:t>
            </w:r>
          </w:p>
          <w:p w14:paraId="0802FEC0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B82E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B1E7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36CEA1B1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D4AD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AE5E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047F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4665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4465" w14:textId="77777777" w:rsidR="00FE68C7" w:rsidRPr="004C4194" w:rsidRDefault="00FE68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4BC96E7" w14:textId="77777777" w:rsidR="00FE68C7" w:rsidRPr="00D0576C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064785C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190D" w14:textId="77777777" w:rsidR="00FE68C7" w:rsidRDefault="00FE68C7" w:rsidP="00FE68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C8E9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51+500</w:t>
            </w:r>
          </w:p>
          <w:p w14:paraId="73876D88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E0E9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10B3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4CF39CDC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8B19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1C7D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E284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CC93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0F72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E68C7" w14:paraId="591A1DB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ABFD" w14:textId="77777777" w:rsidR="00FE68C7" w:rsidRDefault="00FE68C7" w:rsidP="00FE68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BF16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54+650</w:t>
            </w:r>
          </w:p>
          <w:p w14:paraId="5D346EFB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7D22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550B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6CE68313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684F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9B02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5C51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58EF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8391" w14:textId="77777777" w:rsidR="00FE68C7" w:rsidRPr="004C4194" w:rsidRDefault="00FE68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2DA3B1A" w14:textId="77777777" w:rsidR="00FE68C7" w:rsidRPr="00D0576C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4F2F31A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34C5" w14:textId="77777777" w:rsidR="00FE68C7" w:rsidRDefault="00FE68C7" w:rsidP="00FE68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5F5A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55+060</w:t>
            </w:r>
          </w:p>
          <w:p w14:paraId="4122EE37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8ABF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A844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1BFFFB51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1842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80E7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1175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92CB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2EB2" w14:textId="77777777" w:rsidR="00FE68C7" w:rsidRPr="004C4194" w:rsidRDefault="00FE68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1FC17F0" w14:textId="77777777" w:rsidR="00FE68C7" w:rsidRPr="00D0576C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6294289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7084" w14:textId="77777777" w:rsidR="00FE68C7" w:rsidRDefault="00FE68C7" w:rsidP="00FE68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4F2C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60+400</w:t>
            </w:r>
          </w:p>
          <w:p w14:paraId="519F0EF2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2A16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7578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3DEB5084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9C37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AFAA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E3C0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122B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D829" w14:textId="77777777" w:rsidR="00FE68C7" w:rsidRPr="004C4194" w:rsidRDefault="00FE68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E4C5CE2" w14:textId="77777777" w:rsidR="00FE68C7" w:rsidRPr="00D0576C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7C8B09D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DE34" w14:textId="77777777" w:rsidR="00FE68C7" w:rsidRDefault="00FE68C7" w:rsidP="00FE68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5751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A3E1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C654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6B52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E45C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6068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5E74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7ED4" w14:textId="77777777" w:rsidR="00FE68C7" w:rsidRPr="00E03C2B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60B5A12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>la liniile 2 - 4 st. Dofteana, Cap Y.</w:t>
            </w:r>
          </w:p>
        </w:tc>
      </w:tr>
      <w:tr w:rsidR="00FE68C7" w14:paraId="3A320007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DB90" w14:textId="77777777" w:rsidR="00FE68C7" w:rsidRDefault="00FE68C7" w:rsidP="00FE68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2EC1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65+570</w:t>
            </w:r>
          </w:p>
          <w:p w14:paraId="7B9F7D4C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CEFC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757C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 -</w:t>
            </w:r>
          </w:p>
          <w:p w14:paraId="2E9AEB04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D18C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9A36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E5DA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CD0A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C13E" w14:textId="77777777" w:rsidR="00FE68C7" w:rsidRPr="004C4194" w:rsidRDefault="00FE68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0871B5F" w14:textId="77777777" w:rsidR="00FE68C7" w:rsidRPr="00D0576C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27567F47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D154" w14:textId="77777777" w:rsidR="00FE68C7" w:rsidRDefault="00FE68C7" w:rsidP="00FE68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539E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66+600</w:t>
            </w:r>
          </w:p>
          <w:p w14:paraId="4BA28E8B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428A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6C04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Valea Uzului</w:t>
            </w:r>
          </w:p>
          <w:p w14:paraId="6DA8C50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3C69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820E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1AF0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70CF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8658" w14:textId="77777777" w:rsidR="00FE68C7" w:rsidRPr="00E4349C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683D34F" w14:textId="77777777" w:rsidR="00FE68C7" w:rsidRPr="00E4349C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peste sch.  9 și 11, </w:t>
            </w:r>
          </w:p>
          <w:p w14:paraId="7A4E4268" w14:textId="77777777" w:rsidR="00FE68C7" w:rsidRPr="00E4349C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349C">
              <w:rPr>
                <w:b/>
                <w:bCs/>
                <w:i/>
                <w:iCs/>
                <w:sz w:val="20"/>
              </w:rPr>
              <w:t>Hm Valea Uzului, Cap X.</w:t>
            </w:r>
          </w:p>
        </w:tc>
      </w:tr>
      <w:tr w:rsidR="00FE68C7" w14:paraId="2864F1CF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850F" w14:textId="77777777" w:rsidR="00FE68C7" w:rsidRDefault="00FE68C7" w:rsidP="00FE68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681D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69+220</w:t>
            </w:r>
          </w:p>
          <w:p w14:paraId="58950E4E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A438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E90A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DF4E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6F6E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9C5D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679D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C4FC" w14:textId="77777777" w:rsidR="00FE68C7" w:rsidRPr="004C4194" w:rsidRDefault="00FE68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DF3ADF2" w14:textId="77777777" w:rsidR="00FE68C7" w:rsidRPr="00D0576C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58EE7577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6452" w14:textId="77777777" w:rsidR="00FE68C7" w:rsidRDefault="00FE68C7" w:rsidP="00FE68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7AA1" w14:textId="77777777" w:rsidR="00FE68C7" w:rsidRDefault="00FE68C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75+120</w:t>
            </w:r>
          </w:p>
          <w:p w14:paraId="145327FD" w14:textId="77777777" w:rsidR="00FE68C7" w:rsidRDefault="00FE68C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E2E9" w14:textId="77777777" w:rsidR="00FE68C7" w:rsidRPr="00D0473F" w:rsidRDefault="00FE68C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E1DA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691766E6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6563" w14:textId="77777777" w:rsidR="00FE68C7" w:rsidRDefault="00FE68C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6D04" w14:textId="77777777" w:rsidR="00FE68C7" w:rsidRDefault="00FE68C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1B6E" w14:textId="77777777" w:rsidR="00FE68C7" w:rsidRDefault="00FE68C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10CC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20AD" w14:textId="77777777" w:rsidR="00FE68C7" w:rsidRPr="004C4194" w:rsidRDefault="00FE68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23B45A07" w14:textId="77777777" w:rsidR="00FE68C7" w:rsidRPr="00D0576C" w:rsidRDefault="00FE68C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67371AD9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358A" w14:textId="77777777" w:rsidR="00FE68C7" w:rsidRDefault="00FE68C7" w:rsidP="00FE68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CAC6" w14:textId="77777777" w:rsidR="00FE68C7" w:rsidRDefault="00FE68C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76+050</w:t>
            </w:r>
          </w:p>
          <w:p w14:paraId="29BEC707" w14:textId="77777777" w:rsidR="00FE68C7" w:rsidRDefault="00FE68C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1AC2" w14:textId="77777777" w:rsidR="00FE68C7" w:rsidRDefault="00FE68C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3555" w14:textId="77777777" w:rsidR="00FE68C7" w:rsidRDefault="00FE68C7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6E13C1D6" w14:textId="77777777" w:rsidR="00FE68C7" w:rsidRDefault="00FE68C7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2548" w14:textId="77777777" w:rsidR="00FE68C7" w:rsidRDefault="00FE68C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FC6C" w14:textId="77777777" w:rsidR="00FE68C7" w:rsidRDefault="00FE68C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76BB" w14:textId="77777777" w:rsidR="00FE68C7" w:rsidRDefault="00FE68C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9FF3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1A13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Afectează linia curentă Comănești - Asău</w:t>
            </w:r>
          </w:p>
        </w:tc>
      </w:tr>
      <w:tr w:rsidR="00FE68C7" w14:paraId="6A2615F2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EFC4" w14:textId="77777777" w:rsidR="00FE68C7" w:rsidRDefault="00FE68C7" w:rsidP="00FE68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127C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84+260</w:t>
            </w:r>
          </w:p>
          <w:p w14:paraId="6C36088B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B31B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0154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 -</w:t>
            </w:r>
          </w:p>
          <w:p w14:paraId="1615CA5C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F2E7" w14:textId="77777777" w:rsidR="00FE68C7" w:rsidRDefault="00FE68C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6CB3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CE44" w14:textId="77777777" w:rsidR="00FE68C7" w:rsidRDefault="00FE68C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EC3B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71FF" w14:textId="77777777" w:rsidR="00FE68C7" w:rsidRPr="004C4194" w:rsidRDefault="00FE68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3D6FFF5" w14:textId="77777777" w:rsidR="00FE68C7" w:rsidRPr="00D0576C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49A74617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CABE" w14:textId="77777777" w:rsidR="00FE68C7" w:rsidRDefault="00FE68C7" w:rsidP="00FE68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AF17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97+960</w:t>
            </w:r>
          </w:p>
          <w:p w14:paraId="7883FDE9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DDCF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4C4D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Simbrea - </w:t>
            </w:r>
          </w:p>
          <w:p w14:paraId="4D8E1AC9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71C0" w14:textId="77777777" w:rsidR="00FE68C7" w:rsidRDefault="00FE68C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BFB3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ED8C" w14:textId="77777777" w:rsidR="00FE68C7" w:rsidRDefault="00FE68C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048D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7640" w14:textId="77777777" w:rsidR="00FE68C7" w:rsidRPr="004C4194" w:rsidRDefault="00FE68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232E7E12" w14:textId="77777777" w:rsidR="00FE68C7" w:rsidRPr="00D0576C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54C359E9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BA1F" w14:textId="77777777" w:rsidR="00FE68C7" w:rsidRDefault="00FE68C7" w:rsidP="00FE68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01F7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105+720</w:t>
            </w:r>
          </w:p>
          <w:p w14:paraId="53DD3E3D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9E5F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9827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 -</w:t>
            </w:r>
          </w:p>
          <w:p w14:paraId="0F32CA64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16FA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3496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2812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229E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C66B" w14:textId="77777777" w:rsidR="00FE68C7" w:rsidRPr="004C4194" w:rsidRDefault="00FE68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CC5A121" w14:textId="77777777" w:rsidR="00FE68C7" w:rsidRPr="00D0576C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24A4665E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2133" w14:textId="77777777" w:rsidR="00FE68C7" w:rsidRDefault="00FE68C7" w:rsidP="00FE68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8E66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B5F8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DFE8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0ECDA804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680A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FF28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6BDD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CEF4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6664" w14:textId="77777777" w:rsidR="00FE68C7" w:rsidRPr="0042375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Nesemnalizată pe teren.</w:t>
            </w:r>
          </w:p>
          <w:p w14:paraId="13D1FEFF" w14:textId="77777777" w:rsidR="00FE68C7" w:rsidRPr="0042375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A302911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peste sch. 10 la liniile 4 și 5 Cap Y.</w:t>
            </w:r>
          </w:p>
        </w:tc>
      </w:tr>
      <w:tr w:rsidR="00FE68C7" w14:paraId="30DDA9BF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DAEC" w14:textId="77777777" w:rsidR="00FE68C7" w:rsidRDefault="00FE68C7" w:rsidP="00FE68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611C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2CB1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3AA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2B11BC8F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9403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1DAB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F625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DF28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C2B9" w14:textId="77777777" w:rsidR="00FE68C7" w:rsidRPr="00F94F88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CAE7BB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la și de la liniile 4 și 5 </w:t>
            </w:r>
          </w:p>
          <w:p w14:paraId="6328D76F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>st. Ghimeș, Cap Y.</w:t>
            </w:r>
          </w:p>
        </w:tc>
      </w:tr>
      <w:tr w:rsidR="00FE68C7" w14:paraId="15139C1F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D7DB" w14:textId="77777777" w:rsidR="00FE68C7" w:rsidRDefault="00FE68C7" w:rsidP="00FE68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D3BC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109+050</w:t>
            </w:r>
          </w:p>
          <w:p w14:paraId="2A25B1B5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4180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8FAF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393511A8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25C9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5BFF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2685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90D5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3762" w14:textId="77777777" w:rsidR="00FE68C7" w:rsidRPr="00F94F88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2CA18FB1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0BDB" w14:textId="77777777" w:rsidR="00FE68C7" w:rsidRDefault="00FE68C7" w:rsidP="00FE68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AC0B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109+070</w:t>
            </w:r>
          </w:p>
          <w:p w14:paraId="065D19E3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BE8E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240E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5EA8F816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5D61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0F9A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7E16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BE46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6AB0" w14:textId="77777777" w:rsidR="00FE68C7" w:rsidRPr="004C4194" w:rsidRDefault="00FE68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F96860D" w14:textId="77777777" w:rsidR="00FE68C7" w:rsidRPr="00D0576C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323BE131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5384" w14:textId="77777777" w:rsidR="00FE68C7" w:rsidRDefault="00FE68C7" w:rsidP="00FE68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BD1A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7998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8C51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DFE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CD8ABD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72</w:t>
            </w:r>
          </w:p>
          <w:p w14:paraId="5F46278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1677BFA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A0BEB0F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4BA1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4DA2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1A24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AC33" w14:textId="77777777" w:rsidR="00FE68C7" w:rsidRPr="006E4685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65098B4D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E546" w14:textId="77777777" w:rsidR="00FE68C7" w:rsidRDefault="00FE68C7" w:rsidP="00FE68C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8B6A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4B4F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DB7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6E6BF576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A787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338BC308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CD58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6EBB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B388" w14:textId="77777777" w:rsidR="00FE68C7" w:rsidRPr="00D0473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39B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</w:tbl>
    <w:p w14:paraId="3A31EBCE" w14:textId="77777777" w:rsidR="00FE68C7" w:rsidRDefault="00FE68C7" w:rsidP="00F340A3">
      <w:pPr>
        <w:spacing w:before="40" w:after="40" w:line="192" w:lineRule="auto"/>
        <w:ind w:right="57"/>
        <w:rPr>
          <w:sz w:val="20"/>
          <w:szCs w:val="20"/>
        </w:rPr>
      </w:pPr>
    </w:p>
    <w:p w14:paraId="2F4989CE" w14:textId="77777777" w:rsidR="00FE68C7" w:rsidRDefault="00FE68C7" w:rsidP="00EE4C95">
      <w:pPr>
        <w:pStyle w:val="Heading1"/>
        <w:spacing w:line="360" w:lineRule="auto"/>
      </w:pPr>
      <w:r>
        <w:t>LINIA 507</w:t>
      </w:r>
    </w:p>
    <w:p w14:paraId="33386D44" w14:textId="77777777" w:rsidR="00FE68C7" w:rsidRPr="006A4B24" w:rsidRDefault="00FE68C7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E68C7" w14:paraId="7CC5BE75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A3D8" w14:textId="77777777" w:rsidR="00FE68C7" w:rsidRDefault="00FE68C7" w:rsidP="00FE68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5CA7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3B92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4620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E0E1DA8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7C50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171F170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3094" w14:textId="77777777" w:rsidR="00FE68C7" w:rsidRPr="00E1695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5DE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5357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041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2A8E3415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2C70C1C0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FE68C7" w14:paraId="1BD4CDEB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9B4B" w14:textId="77777777" w:rsidR="00FE68C7" w:rsidRDefault="00FE68C7" w:rsidP="00FE68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71C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977E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7918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1D549A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BE3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2C964C7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F87D" w14:textId="77777777" w:rsidR="00FE68C7" w:rsidRPr="00E1695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B73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90B9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D7A8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7C7B28AF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FE68C7" w14:paraId="61AFDFE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6C17" w14:textId="77777777" w:rsidR="00FE68C7" w:rsidRDefault="00FE68C7" w:rsidP="00FE68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7F4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A73A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2D25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33AC37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3068F8E8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A5F0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B0DF" w14:textId="77777777" w:rsidR="00FE68C7" w:rsidRPr="00E1695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15D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5668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BF4E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19DFE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FE68C7" w14:paraId="66D5803B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C78F" w14:textId="77777777" w:rsidR="00FE68C7" w:rsidRDefault="00FE68C7" w:rsidP="00FE68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919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2321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5160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281DA60C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D4F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7021" w14:textId="77777777" w:rsidR="00FE68C7" w:rsidRPr="00E1695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738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340B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6077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093FA1BA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50D2" w14:textId="77777777" w:rsidR="00FE68C7" w:rsidRDefault="00FE68C7" w:rsidP="00FE68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45A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6EF0EC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C17C75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3746E13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026C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B91D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5E7932C6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BA5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3801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522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BF0B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B090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3BA53431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BD0184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07D83652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18CF" w14:textId="77777777" w:rsidR="00FE68C7" w:rsidRDefault="00FE68C7" w:rsidP="00FE68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BEE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C68678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C579390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66C4AAAA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342B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2B7D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53AB3A64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025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BE28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F18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9327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0C57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75776940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10DC200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547C77F1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A3BD" w14:textId="77777777" w:rsidR="00FE68C7" w:rsidRDefault="00FE68C7" w:rsidP="00FE68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2E4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1B61A30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4906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2519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6B231994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396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0665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277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9A61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6424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14:paraId="60BED231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419A" w14:textId="77777777" w:rsidR="00FE68C7" w:rsidRDefault="00FE68C7" w:rsidP="00FE68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7DB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7C3E93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1D5F0B7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4780763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1998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935E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72694AFF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0E4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7429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35D7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56FE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189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5C84ACF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8ECD546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4A18FE36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93FF" w14:textId="77777777" w:rsidR="00FE68C7" w:rsidRDefault="00FE68C7" w:rsidP="00FE68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4A37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231B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97D9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1B61664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A05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AD9B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F86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E015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51AE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046810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FE68C7" w14:paraId="6B504314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33A3" w14:textId="77777777" w:rsidR="00FE68C7" w:rsidRDefault="00FE68C7" w:rsidP="00FE68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BBC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6050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BE8B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5053C066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E41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3ACB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61E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9551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2490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27405D8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FE68C7" w14:paraId="24EA363F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43F7" w14:textId="77777777" w:rsidR="00FE68C7" w:rsidRDefault="00FE68C7" w:rsidP="00FE68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0B3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DE19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5554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04372EE4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9D3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569E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CD1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5941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E14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51A315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FE68C7" w14:paraId="3E669B5B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CBA7" w14:textId="77777777" w:rsidR="00FE68C7" w:rsidRDefault="00FE68C7" w:rsidP="00FE68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AB6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1B57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88A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2E909940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036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F6AF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6C0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CA7F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131F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7D73CF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2DD0CD74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FE68C7" w14:paraId="59755CED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BF17" w14:textId="77777777" w:rsidR="00FE68C7" w:rsidRDefault="00FE68C7" w:rsidP="00FE68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7E57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280B72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EFF5FE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160E3F97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3934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665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0F9F16E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8D5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B652" w14:textId="77777777" w:rsidR="00FE68C7" w:rsidRPr="00E1695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235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4368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D574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B66B9D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EF3C911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00D6754F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E271" w14:textId="77777777" w:rsidR="00FE68C7" w:rsidRDefault="00FE68C7" w:rsidP="00FE68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C39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9548C8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BA11F9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7F45D54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9E99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334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0F5C8FD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362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EE87" w14:textId="77777777" w:rsidR="00FE68C7" w:rsidRPr="00E1695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76C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746F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97A0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B108BAC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4CB285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654699EB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0EEC" w14:textId="77777777" w:rsidR="00FE68C7" w:rsidRDefault="00FE68C7" w:rsidP="00FE68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488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3B08463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11D5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E329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09B95A04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EED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BDF1" w14:textId="77777777" w:rsidR="00FE68C7" w:rsidRPr="00E1695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7D4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CAA7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50AC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14:paraId="1394F380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B87E" w14:textId="77777777" w:rsidR="00FE68C7" w:rsidRDefault="00FE68C7" w:rsidP="00FE68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97B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896D89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E001C3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6546E0B0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AC0F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9969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30412298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E5B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04FB" w14:textId="77777777" w:rsidR="00FE68C7" w:rsidRPr="00E1695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DBC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911B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8AD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0F7C96E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CF73ABB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099E33ED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27A0" w14:textId="77777777" w:rsidR="00FE68C7" w:rsidRDefault="00FE68C7" w:rsidP="00FE68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12D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F05D92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E67B4D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7B91344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87E1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79D0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982E77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D3D0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8C67" w14:textId="77777777" w:rsidR="00FE68C7" w:rsidRPr="00E1695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544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5582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2AF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B5B8EFE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2895568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0D413C36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C6F8" w14:textId="77777777" w:rsidR="00FE68C7" w:rsidRDefault="00FE68C7" w:rsidP="00FE68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D09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D22090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DC1E32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6235430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9C9E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25E6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63ECD3D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303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1FB2" w14:textId="77777777" w:rsidR="00FE68C7" w:rsidRPr="00E1695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EED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AB34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DD94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A8661FD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069FDF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566F7EB7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95AC" w14:textId="77777777" w:rsidR="00FE68C7" w:rsidRDefault="00FE68C7" w:rsidP="00FE68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A7D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FED0AC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3C3FB37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4089555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5EF2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506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7D60DEED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23E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48C9" w14:textId="77777777" w:rsidR="00FE68C7" w:rsidRPr="00E1695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335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69A6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F09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FE821F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76C727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0FD6B946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23A0" w14:textId="77777777" w:rsidR="00FE68C7" w:rsidRDefault="00FE68C7" w:rsidP="00FE68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6F3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6742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F84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3AE5FF67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DCD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4C49" w14:textId="77777777" w:rsidR="00FE68C7" w:rsidRPr="00E1695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913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DF32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5071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53D98BEB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6B13" w14:textId="77777777" w:rsidR="00FE68C7" w:rsidRDefault="00FE68C7" w:rsidP="00FE68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9E07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2F1627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15C1720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44EFE59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CC54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856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3B1EFCC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777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EE86" w14:textId="77777777" w:rsidR="00FE68C7" w:rsidRPr="00E1695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44A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6AF4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EA3B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0DEC03C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C819FBB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4E402B0B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9F0B" w14:textId="77777777" w:rsidR="00FE68C7" w:rsidRDefault="00FE68C7" w:rsidP="00FE68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5FA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3DE8BA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B9F44C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781F57D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DE78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9C1B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55696A9C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C25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F52C" w14:textId="77777777" w:rsidR="00FE68C7" w:rsidRPr="00E1695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8A3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B1F9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896E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F7C110F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5A74CF6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7E977CA3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2F3F" w14:textId="77777777" w:rsidR="00FE68C7" w:rsidRDefault="00FE68C7" w:rsidP="00FE68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4D17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75756F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CAFA22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78EDD337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E5C8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0CC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1D2F60C6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590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5E39" w14:textId="77777777" w:rsidR="00FE68C7" w:rsidRPr="00E1695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942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DDFA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A2CD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2946A4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2BE6E3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070F58A9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63B1" w14:textId="77777777" w:rsidR="00FE68C7" w:rsidRDefault="00FE68C7" w:rsidP="00FE68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351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CC77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C1C7" w14:textId="77777777" w:rsidR="00FE68C7" w:rsidRDefault="00FE68C7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7E2ED33E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FD90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69E2" w14:textId="77777777" w:rsidR="00FE68C7" w:rsidRPr="00E1695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E48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2E29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BA2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2B1611D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089C" w14:textId="77777777" w:rsidR="00FE68C7" w:rsidRDefault="00FE68C7" w:rsidP="00FE68C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31E0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12C0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2851" w14:textId="77777777" w:rsidR="00FE68C7" w:rsidRDefault="00FE68C7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460579B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A74A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EEDB01A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B6B5" w14:textId="77777777" w:rsidR="00FE68C7" w:rsidRPr="00E1695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E86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055F" w14:textId="77777777" w:rsidR="00FE68C7" w:rsidRPr="002761C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B419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8B6B754" w14:textId="77777777" w:rsidR="00FE68C7" w:rsidRDefault="00FE68C7">
      <w:pPr>
        <w:spacing w:before="40" w:after="40" w:line="192" w:lineRule="auto"/>
        <w:ind w:right="57"/>
        <w:rPr>
          <w:sz w:val="20"/>
        </w:rPr>
      </w:pPr>
    </w:p>
    <w:p w14:paraId="4B2291EE" w14:textId="77777777" w:rsidR="00FE68C7" w:rsidRDefault="00FE68C7" w:rsidP="00D430CA">
      <w:pPr>
        <w:pStyle w:val="Heading1"/>
        <w:spacing w:line="360" w:lineRule="auto"/>
      </w:pPr>
      <w:r>
        <w:t>LINIA 510</w:t>
      </w:r>
    </w:p>
    <w:p w14:paraId="08453952" w14:textId="77777777" w:rsidR="00FE68C7" w:rsidRDefault="00FE68C7" w:rsidP="006B5BFC">
      <w:pPr>
        <w:pStyle w:val="Heading1"/>
        <w:spacing w:line="360" w:lineRule="auto"/>
        <w:rPr>
          <w:b w:val="0"/>
          <w:bCs w:val="0"/>
          <w:sz w:val="8"/>
        </w:rPr>
      </w:pPr>
      <w:r>
        <w:t>LEORDA - DOROHOI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E68C7" w14:paraId="30B342A0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BACE" w14:textId="77777777" w:rsidR="00FE68C7" w:rsidRDefault="00FE68C7" w:rsidP="00FE68C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5DA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D67DFC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8E0C" w14:textId="77777777" w:rsidR="00FE68C7" w:rsidRPr="003459D6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1C48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Leorda - Dorohoi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B94B" w14:textId="77777777" w:rsidR="00FE68C7" w:rsidRDefault="00FE68C7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427F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CA3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9625" w14:textId="77777777" w:rsidR="00FE68C7" w:rsidRPr="003459D6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CE14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Ax. St. </w:t>
            </w:r>
            <w:r w:rsidRPr="00C8117C">
              <w:rPr>
                <w:b/>
                <w:bCs/>
                <w:i/>
                <w:iCs/>
                <w:sz w:val="20"/>
              </w:rPr>
              <w:t>Leorda</w:t>
            </w:r>
          </w:p>
          <w:p w14:paraId="4734976D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Ax. St.</w:t>
            </w:r>
            <w:r w:rsidRPr="00C8117C">
              <w:rPr>
                <w:b/>
                <w:bCs/>
                <w:i/>
                <w:iCs/>
                <w:sz w:val="20"/>
              </w:rPr>
              <w:t xml:space="preserve"> Dorohoi</w:t>
            </w:r>
          </w:p>
          <w:p w14:paraId="47A21959" w14:textId="77777777" w:rsidR="00FE68C7" w:rsidRPr="00C8117C" w:rsidRDefault="00FE68C7">
            <w:pPr>
              <w:spacing w:before="40" w:after="40" w:line="360" w:lineRule="auto"/>
              <w:ind w:left="57" w:right="57"/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31D90CFC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BF0D" w14:textId="77777777" w:rsidR="00FE68C7" w:rsidRDefault="00FE68C7" w:rsidP="00FE68C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482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4E90" w14:textId="77777777" w:rsidR="00FE68C7" w:rsidRPr="003459D6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E11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2C726BFF" w14:textId="77777777" w:rsidR="00FE68C7" w:rsidRPr="00673810" w:rsidRDefault="00FE68C7">
            <w:pPr>
              <w:spacing w:before="40" w:after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E43D" w14:textId="77777777" w:rsidR="00FE68C7" w:rsidRPr="00673810" w:rsidRDefault="00FE68C7">
            <w:pPr>
              <w:spacing w:before="40" w:after="40" w:line="360" w:lineRule="auto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C064" w14:textId="77777777" w:rsidR="00FE68C7" w:rsidRPr="00673810" w:rsidRDefault="00FE68C7">
            <w:pPr>
              <w:spacing w:before="12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9A10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3A91" w14:textId="77777777" w:rsidR="00FE68C7" w:rsidRPr="003459D6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B5F4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FE68C7" w14:paraId="0CAAA0CD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F3FD" w14:textId="77777777" w:rsidR="00FE68C7" w:rsidRDefault="00FE68C7" w:rsidP="00FE68C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25F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AAA0" w14:textId="77777777" w:rsidR="00FE68C7" w:rsidRPr="003459D6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A3AD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09E9FEBD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58CC" w14:textId="77777777" w:rsidR="00FE68C7" w:rsidRDefault="00FE68C7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7688" w14:textId="77777777" w:rsidR="00FE68C7" w:rsidRPr="003459D6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12F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E26C" w14:textId="77777777" w:rsidR="00FE68C7" w:rsidRPr="003459D6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2385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08E79924" w14:textId="77777777" w:rsidR="00FE68C7" w:rsidRDefault="00FE68C7">
      <w:pPr>
        <w:spacing w:before="40" w:after="40" w:line="192" w:lineRule="auto"/>
        <w:ind w:right="57"/>
        <w:rPr>
          <w:sz w:val="20"/>
        </w:rPr>
      </w:pPr>
    </w:p>
    <w:p w14:paraId="42A81A8E" w14:textId="77777777" w:rsidR="00FE68C7" w:rsidRDefault="00FE68C7" w:rsidP="007E1810">
      <w:pPr>
        <w:pStyle w:val="Heading1"/>
        <w:spacing w:line="360" w:lineRule="auto"/>
      </w:pPr>
      <w:r>
        <w:lastRenderedPageBreak/>
        <w:t>LINIA 511</w:t>
      </w:r>
    </w:p>
    <w:p w14:paraId="460F9F90" w14:textId="77777777" w:rsidR="00FE68C7" w:rsidRPr="009B4FEF" w:rsidRDefault="00FE68C7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E68C7" w14:paraId="087F9F92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93951" w14:textId="77777777" w:rsidR="00FE68C7" w:rsidRDefault="00FE68C7" w:rsidP="00FE68C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C8BE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0595" w14:textId="77777777" w:rsidR="00FE68C7" w:rsidRPr="00D33E71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CF77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BD7D3C2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96EB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32155E5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00E8DF3B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00C884EC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04D7" w14:textId="77777777" w:rsidR="00FE68C7" w:rsidRPr="00D33E71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666F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95F6" w14:textId="77777777" w:rsidR="00FE68C7" w:rsidRPr="00D33E71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FA98" w14:textId="77777777" w:rsidR="00FE68C7" w:rsidRPr="009E7CE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FE68C7" w14:paraId="7FB09C2C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4B61" w14:textId="77777777" w:rsidR="00FE68C7" w:rsidRDefault="00FE68C7" w:rsidP="00FE68C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8994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B53A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505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5AF293AF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935E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74DA3B1C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31AA9B0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C357" w14:textId="77777777" w:rsidR="00FE68C7" w:rsidRPr="00F02EF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CAED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DCA3" w14:textId="77777777" w:rsidR="00FE68C7" w:rsidRPr="00BE2D76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1A7B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384F69DD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4CBB" w14:textId="77777777" w:rsidR="00FE68C7" w:rsidRDefault="00FE68C7" w:rsidP="00FE68C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73FA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34CE3A0D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E4B4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C162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36CE86F9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C50B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EE84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2EA5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50F9" w14:textId="77777777" w:rsidR="00FE68C7" w:rsidRPr="00BE2D76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42FC" w14:textId="77777777" w:rsidR="00FE68C7" w:rsidRPr="00193954" w:rsidRDefault="00FE68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03E9B849" w14:textId="77777777" w:rsidR="00FE68C7" w:rsidRPr="00176852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16FB9B6A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169B" w14:textId="77777777" w:rsidR="00FE68C7" w:rsidRDefault="00FE68C7" w:rsidP="00FE68C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118C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0E84" w14:textId="77777777" w:rsidR="00FE68C7" w:rsidRPr="002108A9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8BBC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73AD847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62BF828D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3369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6AC13B54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20DECD8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E074" w14:textId="77777777" w:rsidR="00FE68C7" w:rsidRPr="00F02EF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8EA5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14E0" w14:textId="77777777" w:rsidR="00FE68C7" w:rsidRPr="00BE2D76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B369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74DE4C77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E3EF" w14:textId="77777777" w:rsidR="00FE68C7" w:rsidRDefault="00FE68C7" w:rsidP="00FE68C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2B08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9843" w14:textId="77777777" w:rsidR="00FE68C7" w:rsidRPr="002108A9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31AF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2A79DD4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599D" w14:textId="77777777" w:rsidR="00FE68C7" w:rsidRDefault="00FE68C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13BCA2B2" w14:textId="77777777" w:rsidR="00FE68C7" w:rsidRDefault="00FE68C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46BA4527" w14:textId="77777777" w:rsidR="00FE68C7" w:rsidRDefault="00FE68C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72FBD5BC" w14:textId="77777777" w:rsidR="00FE68C7" w:rsidRDefault="00FE68C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9511" w14:textId="77777777" w:rsidR="00FE68C7" w:rsidRPr="00F02EF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8C1C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ED55" w14:textId="77777777" w:rsidR="00FE68C7" w:rsidRPr="00BE2D76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A394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79F1B69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5A0F" w14:textId="77777777" w:rsidR="00FE68C7" w:rsidRDefault="00FE68C7" w:rsidP="00FE68C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A96C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6202" w14:textId="77777777" w:rsidR="00FE68C7" w:rsidRPr="002108A9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D56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02A26879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A933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FDC8B2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23DE" w14:textId="77777777" w:rsidR="00FE68C7" w:rsidRPr="00F02EF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AEE7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90B0" w14:textId="77777777" w:rsidR="00FE68C7" w:rsidRPr="00BE2D76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6F53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2BE8C60D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A1CA" w14:textId="77777777" w:rsidR="00FE68C7" w:rsidRDefault="00FE68C7" w:rsidP="00FE68C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ACDB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2BAC" w14:textId="77777777" w:rsidR="00FE68C7" w:rsidRPr="002108A9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1E5B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26835DBB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8C27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7702" w14:textId="77777777" w:rsidR="00FE68C7" w:rsidRPr="00F02EF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3C1A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8A04" w14:textId="77777777" w:rsidR="00FE68C7" w:rsidRPr="00BE2D76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6364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6BB7853D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A895" w14:textId="77777777" w:rsidR="00FE68C7" w:rsidRDefault="00FE68C7" w:rsidP="00FE68C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1706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122D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2FBF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7AD4A5B3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4AE5B2D9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FB2F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6553176F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E39A" w14:textId="77777777" w:rsidR="00FE68C7" w:rsidRPr="00F02EF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6276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28B4" w14:textId="77777777" w:rsidR="00FE68C7" w:rsidRPr="00BE2D76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4114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2E84786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615A" w14:textId="77777777" w:rsidR="00FE68C7" w:rsidRDefault="00FE68C7" w:rsidP="00FE68C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C4FE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EB28" w14:textId="77777777" w:rsidR="00FE68C7" w:rsidRPr="002108A9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682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0141552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301A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301C" w14:textId="77777777" w:rsidR="00FE68C7" w:rsidRPr="00F02EF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7F3C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EB34" w14:textId="77777777" w:rsidR="00FE68C7" w:rsidRPr="00BE2D76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EB87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497676FE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EF04" w14:textId="77777777" w:rsidR="00FE68C7" w:rsidRDefault="00FE68C7" w:rsidP="00FE68C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34C2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DB2F" w14:textId="77777777" w:rsidR="00FE68C7" w:rsidRPr="002108A9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5259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50A8E39E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7A310294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F455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E76316D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753068E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372F34E7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290D480D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F528" w14:textId="77777777" w:rsidR="00FE68C7" w:rsidRPr="00F02EF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08F3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3136" w14:textId="77777777" w:rsidR="00FE68C7" w:rsidRPr="00BE2D76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C3C7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74FA07F7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D5F9" w14:textId="77777777" w:rsidR="00FE68C7" w:rsidRDefault="00FE68C7" w:rsidP="00FE68C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9A48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9A6A" w14:textId="77777777" w:rsidR="00FE68C7" w:rsidRPr="002108A9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C1AE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AC5FCB6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BD69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698A" w14:textId="77777777" w:rsidR="00FE68C7" w:rsidRPr="00F02EF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D1D6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DE80" w14:textId="77777777" w:rsidR="00FE68C7" w:rsidRPr="00BE2D76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B3BD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04C336A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7250" w14:textId="77777777" w:rsidR="00FE68C7" w:rsidRDefault="00FE68C7" w:rsidP="00FE68C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29FA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172B" w14:textId="77777777" w:rsidR="00FE68C7" w:rsidRPr="002108A9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7AB3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1B061A11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CD60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B57D" w14:textId="77777777" w:rsidR="00FE68C7" w:rsidRPr="00F02EF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5F8B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16E3" w14:textId="77777777" w:rsidR="00FE68C7" w:rsidRPr="00BE2D76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CF92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3FC3FF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4ECAB4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FE68C7" w14:paraId="01F66D2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87A6" w14:textId="77777777" w:rsidR="00FE68C7" w:rsidRDefault="00FE68C7" w:rsidP="00FE68C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C31F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519B" w14:textId="77777777" w:rsidR="00FE68C7" w:rsidRPr="002108A9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7CE0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29DC87DA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6DF2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E0A95C9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14B1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8784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BC27" w14:textId="77777777" w:rsidR="00FE68C7" w:rsidRPr="00BE2D76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FEE8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E7E2D8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FE68C7" w14:paraId="7503496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8412" w14:textId="77777777" w:rsidR="00FE68C7" w:rsidRDefault="00FE68C7" w:rsidP="00FE68C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94C2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CEBC" w14:textId="77777777" w:rsidR="00FE68C7" w:rsidRPr="002108A9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F097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10FCB91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2794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FDC4783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31E7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1F12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B934" w14:textId="77777777" w:rsidR="00FE68C7" w:rsidRPr="00BE2D76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BFB1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E6B28B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5C5A5B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FE68C7" w14:paraId="236D164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9173" w14:textId="77777777" w:rsidR="00FE68C7" w:rsidRDefault="00FE68C7" w:rsidP="00FE68C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9AC2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BDE0" w14:textId="77777777" w:rsidR="00FE68C7" w:rsidRPr="002108A9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F318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B7BCCD0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3363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1F21" w14:textId="77777777" w:rsidR="00FE68C7" w:rsidRPr="00F02EF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F761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F52B" w14:textId="77777777" w:rsidR="00FE68C7" w:rsidRPr="00BE2D76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3D8C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198CC74A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6348" w14:textId="77777777" w:rsidR="00FE68C7" w:rsidRDefault="00FE68C7" w:rsidP="00FE68C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918E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CA9A" w14:textId="77777777" w:rsidR="00FE68C7" w:rsidRPr="002108A9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63DE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9420108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7163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C8DF" w14:textId="77777777" w:rsidR="00FE68C7" w:rsidRPr="00F02EF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C7B0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7904" w14:textId="77777777" w:rsidR="00FE68C7" w:rsidRPr="00BE2D76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4C4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8C61BA7" w14:textId="77777777" w:rsidR="00FE68C7" w:rsidRDefault="00FE68C7">
      <w:pPr>
        <w:spacing w:before="40" w:after="40" w:line="192" w:lineRule="auto"/>
        <w:ind w:right="57"/>
        <w:rPr>
          <w:sz w:val="20"/>
        </w:rPr>
      </w:pPr>
    </w:p>
    <w:p w14:paraId="73853258" w14:textId="77777777" w:rsidR="00FE68C7" w:rsidRDefault="00FE68C7" w:rsidP="00B86D21">
      <w:pPr>
        <w:pStyle w:val="Heading1"/>
        <w:spacing w:line="360" w:lineRule="auto"/>
      </w:pPr>
      <w:r>
        <w:t>LINIA 515</w:t>
      </w:r>
    </w:p>
    <w:p w14:paraId="57E952D4" w14:textId="77777777" w:rsidR="00FE68C7" w:rsidRDefault="00FE68C7" w:rsidP="00862BF9">
      <w:pPr>
        <w:pStyle w:val="Heading1"/>
        <w:spacing w:line="360" w:lineRule="auto"/>
        <w:rPr>
          <w:b w:val="0"/>
          <w:bCs w:val="0"/>
          <w:sz w:val="8"/>
        </w:rPr>
      </w:pPr>
      <w:r>
        <w:t>DORNEŞTI - NISIPITU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0"/>
        <w:gridCol w:w="2207"/>
        <w:gridCol w:w="871"/>
        <w:gridCol w:w="750"/>
        <w:gridCol w:w="871"/>
        <w:gridCol w:w="750"/>
        <w:gridCol w:w="2497"/>
      </w:tblGrid>
      <w:tr w:rsidR="00FE68C7" w14:paraId="23E9CBC8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7F56" w14:textId="77777777" w:rsidR="00FE68C7" w:rsidRDefault="00FE68C7" w:rsidP="00FE68C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C470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0+200</w:t>
            </w:r>
          </w:p>
          <w:p w14:paraId="39ACA70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0+700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5CB5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6930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Dornești - Rădăuți</w:t>
            </w: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43A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63F9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0160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A95F" w14:textId="77777777" w:rsidR="00FE68C7" w:rsidRPr="00412AB5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981F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5B3B8E6C" w14:textId="77777777" w:rsidR="00FE68C7" w:rsidRDefault="00FE68C7">
      <w:pPr>
        <w:spacing w:before="40" w:after="40" w:line="192" w:lineRule="auto"/>
        <w:ind w:right="57"/>
        <w:rPr>
          <w:sz w:val="20"/>
          <w:szCs w:val="20"/>
        </w:rPr>
      </w:pPr>
    </w:p>
    <w:p w14:paraId="38D0734E" w14:textId="77777777" w:rsidR="00FE68C7" w:rsidRDefault="00FE68C7" w:rsidP="00072BF3">
      <w:pPr>
        <w:pStyle w:val="Heading1"/>
        <w:spacing w:line="360" w:lineRule="auto"/>
      </w:pPr>
      <w:bookmarkStart w:id="3" w:name="_Hlk182558800"/>
      <w:r>
        <w:t>LINIA 517</w:t>
      </w:r>
    </w:p>
    <w:p w14:paraId="2FE43BE6" w14:textId="77777777" w:rsidR="00FE68C7" w:rsidRDefault="00FE68C7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FE68C7" w14:paraId="1998B5BC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A1BF" w14:textId="77777777" w:rsidR="00FE68C7" w:rsidRDefault="00FE68C7" w:rsidP="00FE68C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0943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FFE6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C2A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277BEE3D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6546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1F16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5951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7FD1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7DD1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6F18974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BBFA" w14:textId="77777777" w:rsidR="00FE68C7" w:rsidRDefault="00FE68C7" w:rsidP="00FE68C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0EA7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1CA6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C913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DD89D4B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2A5A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5C08BF2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6C5A72B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77AAF7CE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4F19C35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9F8D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DFA2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039F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C653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01B36A4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5F0C1F46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FE68C7" w14:paraId="05D6B23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1FEA" w14:textId="77777777" w:rsidR="00FE68C7" w:rsidRDefault="00FE68C7" w:rsidP="00FE68C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1292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65E95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3133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EF75EC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A579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011B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1CBD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2D6A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2289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FE68C7" w14:paraId="666AD2E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D183" w14:textId="77777777" w:rsidR="00FE68C7" w:rsidRDefault="00FE68C7" w:rsidP="00FE68C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5207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9C4E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13EE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D07891F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473F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25B0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96B1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08A1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B392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2CBA932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290E" w14:textId="77777777" w:rsidR="00FE68C7" w:rsidRDefault="00FE68C7" w:rsidP="00FE68C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C8B6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EB07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1726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2F2E0212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4149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51B4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4B77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15B5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95CC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63DF9F0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AD38" w14:textId="77777777" w:rsidR="00FE68C7" w:rsidRDefault="00FE68C7" w:rsidP="00FE68C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F397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D52E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F9B6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9734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88CB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CAF5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F278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BAC9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028D003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28CF" w14:textId="77777777" w:rsidR="00FE68C7" w:rsidRDefault="00FE68C7" w:rsidP="00FE68C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4433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41+225</w:t>
            </w:r>
          </w:p>
          <w:p w14:paraId="288B1871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7E90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6082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 –</w:t>
            </w:r>
          </w:p>
          <w:p w14:paraId="5694415A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Humorului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09A4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9A4A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EE2F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7117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6E7A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2F4A7ED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D7F3" w14:textId="77777777" w:rsidR="00FE68C7" w:rsidRDefault="00FE68C7" w:rsidP="00FE68C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6D0D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9285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C977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6B37A934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1AF6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620E3EEF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791426C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FCC7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4C6F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3F21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91C2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7F1D7C0" w14:textId="77777777" w:rsidR="00FE68C7" w:rsidRDefault="00FE68C7" w:rsidP="00F232A2">
      <w:pPr>
        <w:spacing w:before="40" w:after="40" w:line="192" w:lineRule="auto"/>
        <w:ind w:right="57"/>
        <w:rPr>
          <w:sz w:val="20"/>
        </w:rPr>
      </w:pPr>
    </w:p>
    <w:p w14:paraId="6B19F7FD" w14:textId="77777777" w:rsidR="00FE68C7" w:rsidRDefault="00FE68C7" w:rsidP="00F04622">
      <w:pPr>
        <w:pStyle w:val="Heading1"/>
        <w:spacing w:line="360" w:lineRule="auto"/>
      </w:pPr>
      <w:r>
        <w:t>LINIA 600</w:t>
      </w:r>
    </w:p>
    <w:p w14:paraId="5E4B8591" w14:textId="77777777" w:rsidR="00FE68C7" w:rsidRDefault="00FE68C7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E68C7" w14:paraId="2EB70D81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F1CE" w14:textId="77777777" w:rsidR="00FE68C7" w:rsidRDefault="00FE68C7" w:rsidP="00FE68C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356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299A0B9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386F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C3FA" w14:textId="77777777" w:rsidR="00FE68C7" w:rsidRDefault="00FE68C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631B3CDD" w14:textId="77777777" w:rsidR="00FE68C7" w:rsidRDefault="00FE68C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CB7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849F" w14:textId="77777777" w:rsidR="00FE68C7" w:rsidRPr="002F6CED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B34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C42B" w14:textId="77777777" w:rsidR="00FE68C7" w:rsidRPr="00C1413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9EDA" w14:textId="77777777" w:rsidR="00FE68C7" w:rsidRPr="009E2C90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2F2143A5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CE87" w14:textId="77777777" w:rsidR="00FE68C7" w:rsidRDefault="00FE68C7" w:rsidP="00FE68C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E18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273061F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1DFD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38AC" w14:textId="77777777" w:rsidR="00FE68C7" w:rsidRDefault="00FE68C7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1403D616" w14:textId="77777777" w:rsidR="00FE68C7" w:rsidRDefault="00FE68C7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B4E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C503" w14:textId="77777777" w:rsidR="00FE68C7" w:rsidRPr="002F6CED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C090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F7D4" w14:textId="77777777" w:rsidR="00FE68C7" w:rsidRPr="00C1413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5D9A" w14:textId="77777777" w:rsidR="00FE68C7" w:rsidRPr="005D499E" w:rsidRDefault="00FE68C7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90DBD3A" w14:textId="77777777" w:rsidR="00FE68C7" w:rsidRPr="009E2C90" w:rsidRDefault="00FE68C7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5B7E3C27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E829" w14:textId="77777777" w:rsidR="00FE68C7" w:rsidRDefault="00FE68C7" w:rsidP="00FE68C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30D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1C0611B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1A69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0211" w14:textId="77777777" w:rsidR="00FE68C7" w:rsidRDefault="00FE68C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5B510A6F" w14:textId="77777777" w:rsidR="00FE68C7" w:rsidRDefault="00FE68C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305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8381" w14:textId="77777777" w:rsidR="00FE68C7" w:rsidRPr="002F6CED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C14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C3B1" w14:textId="77777777" w:rsidR="00FE68C7" w:rsidRPr="00C1413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43A7" w14:textId="77777777" w:rsidR="00FE68C7" w:rsidRPr="00DD03D3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FE68C7" w14:paraId="13B8038A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7FE2" w14:textId="77777777" w:rsidR="00FE68C7" w:rsidRDefault="00FE68C7" w:rsidP="00FE68C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C12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4DB6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16B6" w14:textId="77777777" w:rsidR="00FE68C7" w:rsidRDefault="00FE68C7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048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9D84" w14:textId="77777777" w:rsidR="00FE68C7" w:rsidRPr="002F6CED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BA4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04A5" w14:textId="77777777" w:rsidR="00FE68C7" w:rsidRPr="00C1413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24A0" w14:textId="77777777" w:rsidR="00FE68C7" w:rsidRPr="00DD03D3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FE68C7" w14:paraId="5B8AC1FF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90E3" w14:textId="77777777" w:rsidR="00FE68C7" w:rsidRDefault="00FE68C7" w:rsidP="00FE68C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207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568C6FE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F858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2914" w14:textId="77777777" w:rsidR="00FE68C7" w:rsidRDefault="00FE68C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1486A754" w14:textId="77777777" w:rsidR="00FE68C7" w:rsidRDefault="00FE68C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0AC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004F" w14:textId="77777777" w:rsidR="00FE68C7" w:rsidRPr="002F6CED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CC7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9F92" w14:textId="77777777" w:rsidR="00FE68C7" w:rsidRPr="00C1413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5471" w14:textId="77777777" w:rsidR="00FE68C7" w:rsidRPr="005D499E" w:rsidRDefault="00FE68C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6D459ED" w14:textId="77777777" w:rsidR="00FE68C7" w:rsidRPr="009E2C90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49CF1F0D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38DD" w14:textId="77777777" w:rsidR="00FE68C7" w:rsidRDefault="00FE68C7" w:rsidP="00FE68C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5F5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4E69333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CD8C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392B" w14:textId="77777777" w:rsidR="00FE68C7" w:rsidRDefault="00FE68C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2E550123" w14:textId="77777777" w:rsidR="00FE68C7" w:rsidRDefault="00FE68C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5F6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C089" w14:textId="77777777" w:rsidR="00FE68C7" w:rsidRPr="002F6CED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3FB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BB6E" w14:textId="77777777" w:rsidR="00FE68C7" w:rsidRPr="00C1413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4448" w14:textId="77777777" w:rsidR="00FE68C7" w:rsidRPr="005D20EA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FE68C7" w14:paraId="34502765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0599" w14:textId="77777777" w:rsidR="00FE68C7" w:rsidRDefault="00FE68C7" w:rsidP="00FE68C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989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76BFF8A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C974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3631" w14:textId="77777777" w:rsidR="00FE68C7" w:rsidRDefault="00FE68C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5716C17A" w14:textId="77777777" w:rsidR="00FE68C7" w:rsidRDefault="00FE68C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50B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7B4E" w14:textId="77777777" w:rsidR="00FE68C7" w:rsidRPr="002F6CED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337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CEDA" w14:textId="77777777" w:rsidR="00FE68C7" w:rsidRPr="00C1413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3A85" w14:textId="77777777" w:rsidR="00FE68C7" w:rsidRPr="005D499E" w:rsidRDefault="00FE68C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7A4B211" w14:textId="77777777" w:rsidR="00FE68C7" w:rsidRPr="009E2C90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5D67C90E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12C8" w14:textId="77777777" w:rsidR="00FE68C7" w:rsidRDefault="00FE68C7" w:rsidP="00FE68C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21E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508E6AF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902C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9BAF" w14:textId="77777777" w:rsidR="00FE68C7" w:rsidRDefault="00FE68C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04BD6F28" w14:textId="77777777" w:rsidR="00FE68C7" w:rsidRDefault="00FE68C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0F3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DDD0" w14:textId="77777777" w:rsidR="00FE68C7" w:rsidRPr="002F6CED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36B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3FF4" w14:textId="77777777" w:rsidR="00FE68C7" w:rsidRPr="00C1413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714D" w14:textId="77777777" w:rsidR="00FE68C7" w:rsidRPr="005D499E" w:rsidRDefault="00FE68C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05C3B9D" w14:textId="77777777" w:rsidR="00FE68C7" w:rsidRPr="009E2C90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2B3D91C5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01D0" w14:textId="77777777" w:rsidR="00FE68C7" w:rsidRDefault="00FE68C7" w:rsidP="00FE68C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7FB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6D1AC8A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55BD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F2D3" w14:textId="77777777" w:rsidR="00FE68C7" w:rsidRDefault="00FE68C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697A6736" w14:textId="77777777" w:rsidR="00FE68C7" w:rsidRDefault="00FE68C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654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F6EB" w14:textId="77777777" w:rsidR="00FE68C7" w:rsidRPr="002F6CED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54D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69CF" w14:textId="77777777" w:rsidR="00FE68C7" w:rsidRPr="00C1413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22C3" w14:textId="77777777" w:rsidR="00FE68C7" w:rsidRPr="005D499E" w:rsidRDefault="00FE68C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65E505B" w14:textId="77777777" w:rsidR="00FE68C7" w:rsidRPr="009E2C90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09D568BE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FCD1" w14:textId="77777777" w:rsidR="00FE68C7" w:rsidRDefault="00FE68C7" w:rsidP="00FE68C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DE5A" w14:textId="77777777" w:rsidR="00FE68C7" w:rsidRDefault="00FE68C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0467096D" w14:textId="77777777" w:rsidR="00FE68C7" w:rsidRDefault="00FE68C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4F32" w14:textId="77777777" w:rsidR="00FE68C7" w:rsidRDefault="00FE68C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1EA3" w14:textId="77777777" w:rsidR="00FE68C7" w:rsidRDefault="00FE68C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153A" w14:textId="77777777" w:rsidR="00FE68C7" w:rsidRDefault="00FE68C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2CE2" w14:textId="77777777" w:rsidR="00FE68C7" w:rsidRPr="002F6CED" w:rsidRDefault="00FE68C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C524" w14:textId="77777777" w:rsidR="00FE68C7" w:rsidRDefault="00FE68C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A894" w14:textId="77777777" w:rsidR="00FE68C7" w:rsidRPr="00C14131" w:rsidRDefault="00FE68C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1FF0" w14:textId="77777777" w:rsidR="00FE68C7" w:rsidRDefault="00FE68C7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12BA22CA" w14:textId="77777777" w:rsidR="00FE68C7" w:rsidRDefault="00FE68C7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FE68C7" w14:paraId="0676E9FB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FEDD4" w14:textId="77777777" w:rsidR="00FE68C7" w:rsidRDefault="00FE68C7" w:rsidP="00FE68C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CFAE" w14:textId="77777777" w:rsidR="00FE68C7" w:rsidRDefault="00FE68C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351C" w14:textId="77777777" w:rsidR="00FE68C7" w:rsidRPr="00C14131" w:rsidRDefault="00FE68C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200D" w14:textId="77777777" w:rsidR="00FE68C7" w:rsidRDefault="00FE68C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2DF8B5B" w14:textId="77777777" w:rsidR="00FE68C7" w:rsidRDefault="00FE68C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0CFB" w14:textId="77777777" w:rsidR="00FE68C7" w:rsidRDefault="00FE68C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44E8DABE" w14:textId="77777777" w:rsidR="00FE68C7" w:rsidRDefault="00FE68C7" w:rsidP="00FE68C7">
            <w:pPr>
              <w:numPr>
                <w:ilvl w:val="0"/>
                <w:numId w:val="4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341C7188" w14:textId="77777777" w:rsidR="00FE68C7" w:rsidRDefault="00FE68C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423C4553" w14:textId="77777777" w:rsidR="00FE68C7" w:rsidRDefault="00FE68C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4F9B" w14:textId="77777777" w:rsidR="00FE68C7" w:rsidRPr="002F6CED" w:rsidRDefault="00FE68C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A79B" w14:textId="77777777" w:rsidR="00FE68C7" w:rsidRDefault="00FE68C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A4EC" w14:textId="77777777" w:rsidR="00FE68C7" w:rsidRPr="00C14131" w:rsidRDefault="00FE68C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D3BF" w14:textId="77777777" w:rsidR="00FE68C7" w:rsidRDefault="00FE68C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69C8EB97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0061" w14:textId="77777777" w:rsidR="00FE68C7" w:rsidRDefault="00FE68C7" w:rsidP="00FE68C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3F12" w14:textId="77777777" w:rsidR="00FE68C7" w:rsidRDefault="00FE68C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6812" w14:textId="77777777" w:rsidR="00FE68C7" w:rsidRPr="00C14131" w:rsidRDefault="00FE68C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6A85" w14:textId="77777777" w:rsidR="00FE68C7" w:rsidRDefault="00FE68C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2E648CE" w14:textId="77777777" w:rsidR="00FE68C7" w:rsidRDefault="00FE68C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0783F489" w14:textId="77777777" w:rsidR="00FE68C7" w:rsidRDefault="00FE68C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DC3F" w14:textId="77777777" w:rsidR="00FE68C7" w:rsidRDefault="00FE68C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2364ABB" w14:textId="77777777" w:rsidR="00FE68C7" w:rsidRDefault="00FE68C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37DDCCDD" w14:textId="77777777" w:rsidR="00FE68C7" w:rsidRDefault="00FE68C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0776" w14:textId="77777777" w:rsidR="00FE68C7" w:rsidRPr="002F6CED" w:rsidRDefault="00FE68C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1728" w14:textId="77777777" w:rsidR="00FE68C7" w:rsidRDefault="00FE68C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127B" w14:textId="77777777" w:rsidR="00FE68C7" w:rsidRPr="00C14131" w:rsidRDefault="00FE68C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ADF4" w14:textId="77777777" w:rsidR="00FE68C7" w:rsidRDefault="00FE68C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45A86F76" w14:textId="77777777" w:rsidR="00FE68C7" w:rsidRDefault="00FE68C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FE68C7" w14:paraId="59696A3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E502" w14:textId="77777777" w:rsidR="00FE68C7" w:rsidRDefault="00FE68C7" w:rsidP="00FE68C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5FCE" w14:textId="77777777" w:rsidR="00FE68C7" w:rsidRDefault="00FE68C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5920" w14:textId="77777777" w:rsidR="00FE68C7" w:rsidRPr="00C14131" w:rsidRDefault="00FE68C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DAB3" w14:textId="77777777" w:rsidR="00FE68C7" w:rsidRDefault="00FE68C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0C5DAFBD" w14:textId="77777777" w:rsidR="00FE68C7" w:rsidRDefault="00FE68C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ADAC" w14:textId="77777777" w:rsidR="00FE68C7" w:rsidRDefault="00FE68C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3B241F5" w14:textId="77777777" w:rsidR="00FE68C7" w:rsidRDefault="00FE68C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F665" w14:textId="77777777" w:rsidR="00FE68C7" w:rsidRPr="002F6CED" w:rsidRDefault="00FE68C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7457" w14:textId="77777777" w:rsidR="00FE68C7" w:rsidRDefault="00FE68C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FA8F" w14:textId="77777777" w:rsidR="00FE68C7" w:rsidRPr="00C14131" w:rsidRDefault="00FE68C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0855" w14:textId="77777777" w:rsidR="00FE68C7" w:rsidRDefault="00FE68C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3C1B8DF4" w14:textId="77777777" w:rsidR="00FE68C7" w:rsidRDefault="00FE68C7">
      <w:pPr>
        <w:spacing w:before="40" w:after="40" w:line="192" w:lineRule="auto"/>
        <w:ind w:right="57"/>
        <w:rPr>
          <w:sz w:val="20"/>
        </w:rPr>
      </w:pPr>
    </w:p>
    <w:p w14:paraId="1C29F482" w14:textId="77777777" w:rsidR="00FE68C7" w:rsidRDefault="00FE68C7" w:rsidP="003C645F">
      <w:pPr>
        <w:pStyle w:val="Heading1"/>
        <w:spacing w:line="360" w:lineRule="auto"/>
      </w:pPr>
      <w:r>
        <w:t>LINIA 602</w:t>
      </w:r>
    </w:p>
    <w:p w14:paraId="1095E789" w14:textId="77777777" w:rsidR="00FE68C7" w:rsidRDefault="00FE68C7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E68C7" w14:paraId="5DC9904F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311C" w14:textId="77777777" w:rsidR="00FE68C7" w:rsidRDefault="00FE68C7" w:rsidP="00FE68C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DDC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64F2117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A062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9D61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72405A8B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6B34" w14:textId="77777777" w:rsidR="00FE68C7" w:rsidRPr="00406474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6229" w14:textId="77777777" w:rsidR="00FE68C7" w:rsidRPr="00DA41E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A88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2FE3BAA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8B6A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320E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3C3F270A" w14:textId="77777777" w:rsidR="00FE68C7" w:rsidRPr="0007619C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1A53F327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1333" w14:textId="77777777" w:rsidR="00FE68C7" w:rsidRDefault="00FE68C7" w:rsidP="00FE68C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3F9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7F6FD9F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10CA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D73F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94158C4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241D" w14:textId="77777777" w:rsidR="00FE68C7" w:rsidRPr="00406474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6B04" w14:textId="77777777" w:rsidR="00FE68C7" w:rsidRPr="00DA41E4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434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3999F2C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CEA0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C68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693E6921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1A3E2AE" w14:textId="77777777" w:rsidR="00FE68C7" w:rsidRDefault="00FE68C7">
      <w:pPr>
        <w:spacing w:before="40" w:after="40" w:line="192" w:lineRule="auto"/>
        <w:ind w:right="57"/>
        <w:rPr>
          <w:sz w:val="20"/>
        </w:rPr>
      </w:pPr>
    </w:p>
    <w:p w14:paraId="7ACAB422" w14:textId="77777777" w:rsidR="00FE68C7" w:rsidRDefault="00FE68C7" w:rsidP="00857B52">
      <w:pPr>
        <w:pStyle w:val="Heading1"/>
        <w:spacing w:line="360" w:lineRule="auto"/>
      </w:pPr>
      <w:r>
        <w:t>LINIA 605</w:t>
      </w:r>
    </w:p>
    <w:p w14:paraId="4D6D6301" w14:textId="77777777" w:rsidR="00FE68C7" w:rsidRDefault="00FE68C7" w:rsidP="00C73ABA">
      <w:pPr>
        <w:pStyle w:val="Heading1"/>
        <w:spacing w:line="360" w:lineRule="auto"/>
        <w:rPr>
          <w:b w:val="0"/>
          <w:bCs w:val="0"/>
          <w:sz w:val="8"/>
        </w:rPr>
      </w:pPr>
      <w:r>
        <w:t>SOCOLA - UNGHENI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E68C7" w14:paraId="751DC2AF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F181" w14:textId="77777777" w:rsidR="00FE68C7" w:rsidRDefault="00FE68C7" w:rsidP="00FE68C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E164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992A" w14:textId="77777777" w:rsidR="00FE68C7" w:rsidRPr="002C1631" w:rsidRDefault="00FE68C7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9FF2" w14:textId="77777777" w:rsidR="00FE68C7" w:rsidRDefault="00FE68C7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1 CL</w:t>
            </w:r>
          </w:p>
          <w:p w14:paraId="234BEFE4" w14:textId="77777777" w:rsidR="00FE68C7" w:rsidRDefault="00FE68C7" w:rsidP="00BB05C5">
            <w:pPr>
              <w:spacing w:before="40" w:line="276" w:lineRule="auto"/>
              <w:ind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C3AA" w14:textId="77777777" w:rsidR="00FE68C7" w:rsidRDefault="00FE68C7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9E50F54" w14:textId="77777777" w:rsidR="00FE68C7" w:rsidRDefault="00FE68C7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3389B054" w14:textId="77777777" w:rsidR="00FE68C7" w:rsidRDefault="00FE68C7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31 CL </w:t>
            </w:r>
          </w:p>
          <w:p w14:paraId="443E63CD" w14:textId="77777777" w:rsidR="00FE68C7" w:rsidRDefault="00FE68C7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4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8EC8" w14:textId="77777777" w:rsidR="00FE68C7" w:rsidRDefault="00FE68C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6A4A" w14:textId="77777777" w:rsidR="00FE68C7" w:rsidRDefault="00FE68C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9EB5" w14:textId="77777777" w:rsidR="00FE68C7" w:rsidRPr="002C1631" w:rsidRDefault="00FE68C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491D" w14:textId="77777777" w:rsidR="00FE68C7" w:rsidRDefault="00FE68C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77A57736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BC06" w14:textId="77777777" w:rsidR="00FE68C7" w:rsidRDefault="00FE68C7" w:rsidP="00FE68C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DCD0" w14:textId="77777777" w:rsidR="00FE68C7" w:rsidRDefault="00FE68C7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FEF6" w14:textId="77777777" w:rsidR="00FE68C7" w:rsidRPr="002C1631" w:rsidRDefault="00FE68C7" w:rsidP="00BB05C5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16AF" w14:textId="77777777" w:rsidR="00FE68C7" w:rsidRDefault="00FE68C7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2 CL</w:t>
            </w:r>
          </w:p>
          <w:p w14:paraId="57670007" w14:textId="77777777" w:rsidR="00FE68C7" w:rsidRDefault="00FE68C7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FF2F" w14:textId="77777777" w:rsidR="00FE68C7" w:rsidRDefault="00FE68C7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DE28478" w14:textId="77777777" w:rsidR="00FE68C7" w:rsidRDefault="00FE68C7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600B3A0" w14:textId="77777777" w:rsidR="00FE68C7" w:rsidRDefault="00FE68C7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43 CL </w:t>
            </w:r>
          </w:p>
          <w:p w14:paraId="43F7FEA1" w14:textId="77777777" w:rsidR="00FE68C7" w:rsidRDefault="00FE68C7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10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49D9" w14:textId="77777777" w:rsidR="00FE68C7" w:rsidRDefault="00FE68C7" w:rsidP="00BB05C5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B7C3" w14:textId="77777777" w:rsidR="00FE68C7" w:rsidRDefault="00FE68C7" w:rsidP="00BB05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9AF0" w14:textId="77777777" w:rsidR="00FE68C7" w:rsidRPr="002C1631" w:rsidRDefault="00FE68C7" w:rsidP="00BB05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E6FE" w14:textId="77777777" w:rsidR="00FE68C7" w:rsidRDefault="00FE68C7" w:rsidP="00BB05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30438DA1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43C3" w14:textId="77777777" w:rsidR="00FE68C7" w:rsidRDefault="00FE68C7" w:rsidP="00FE68C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4E1A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397A" w14:textId="77777777" w:rsidR="00FE68C7" w:rsidRPr="002C1631" w:rsidRDefault="00FE68C7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C4E1" w14:textId="77777777" w:rsidR="00FE68C7" w:rsidRDefault="00FE68C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484AB11F" w14:textId="77777777" w:rsidR="00FE68C7" w:rsidRDefault="00FE68C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expediere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D3BE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0BD05EE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E993022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33 </w:t>
            </w:r>
          </w:p>
          <w:p w14:paraId="05D87CCC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5D384119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Socola şi </w:t>
            </w:r>
          </w:p>
          <w:p w14:paraId="5226559D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trav.</w:t>
            </w:r>
          </w:p>
          <w:p w14:paraId="23AF59B4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 /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16ED" w14:textId="77777777" w:rsidR="00FE68C7" w:rsidRDefault="00FE68C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2EFB" w14:textId="77777777" w:rsidR="00FE68C7" w:rsidRDefault="00FE68C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2574" w14:textId="77777777" w:rsidR="00FE68C7" w:rsidRPr="002C1631" w:rsidRDefault="00FE68C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BDEA" w14:textId="77777777" w:rsidR="00FE68C7" w:rsidRDefault="00FE68C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175445D2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283D" w14:textId="77777777" w:rsidR="00FE68C7" w:rsidRDefault="00FE68C7" w:rsidP="00FE68C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8253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A603" w14:textId="77777777" w:rsidR="00FE68C7" w:rsidRPr="002C1631" w:rsidRDefault="00FE68C7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7E3B" w14:textId="77777777" w:rsidR="00FE68C7" w:rsidRDefault="00FE68C7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49D57FAA" w14:textId="77777777" w:rsidR="00FE68C7" w:rsidRDefault="00FE68C7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7B9F" w14:textId="77777777" w:rsidR="00FE68C7" w:rsidRDefault="00FE68C7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TDJ 82/72</w:t>
            </w:r>
          </w:p>
          <w:p w14:paraId="01863498" w14:textId="77777777" w:rsidR="00FE68C7" w:rsidRDefault="00FE68C7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56AE" w14:textId="77777777" w:rsidR="00FE68C7" w:rsidRDefault="00FE68C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122D" w14:textId="77777777" w:rsidR="00FE68C7" w:rsidRDefault="00FE68C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19D4" w14:textId="77777777" w:rsidR="00FE68C7" w:rsidRPr="002C1631" w:rsidRDefault="00FE68C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DB7D" w14:textId="77777777" w:rsidR="00FE68C7" w:rsidRDefault="00FE68C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22EFD60A" w14:textId="77777777">
        <w:trPr>
          <w:cantSplit/>
          <w:trHeight w:val="8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4310" w14:textId="77777777" w:rsidR="00FE68C7" w:rsidRDefault="00FE68C7" w:rsidP="00FE68C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7204" w14:textId="77777777" w:rsidR="00FE68C7" w:rsidRDefault="00FE68C7">
            <w:pPr>
              <w:spacing w:before="40" w:line="276" w:lineRule="auto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B595" w14:textId="77777777" w:rsidR="00FE68C7" w:rsidRPr="002C1631" w:rsidRDefault="00FE68C7">
            <w:pPr>
              <w:spacing w:before="120" w:line="276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DC76" w14:textId="77777777" w:rsidR="00FE68C7" w:rsidRDefault="00FE68C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5DF671B5" w14:textId="77777777" w:rsidR="00FE68C7" w:rsidRDefault="00FE68C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1A99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18A445C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sch.10</w:t>
            </w:r>
          </w:p>
          <w:p w14:paraId="606D6306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</w:t>
            </w:r>
          </w:p>
          <w:p w14:paraId="5F7CC2B5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7850" w14:textId="77777777" w:rsidR="00FE68C7" w:rsidRDefault="00FE68C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77BE" w14:textId="77777777" w:rsidR="00FE68C7" w:rsidRDefault="00FE68C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9654" w14:textId="77777777" w:rsidR="00FE68C7" w:rsidRPr="002C1631" w:rsidRDefault="00FE68C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FA58" w14:textId="77777777" w:rsidR="00FE68C7" w:rsidRDefault="00FE68C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01042521" w14:textId="77777777">
        <w:trPr>
          <w:cantSplit/>
          <w:trHeight w:val="8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0FD4" w14:textId="77777777" w:rsidR="00FE68C7" w:rsidRDefault="00FE68C7" w:rsidP="00FE68C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1BD2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1F08" w14:textId="77777777" w:rsidR="00FE68C7" w:rsidRPr="002C1631" w:rsidRDefault="00FE68C7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4447" w14:textId="77777777" w:rsidR="00FE68C7" w:rsidRDefault="00FE68C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09C657D9" w14:textId="77777777" w:rsidR="00FE68C7" w:rsidRDefault="00FE68C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Legătura  131 - intrare remiză marfă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E3A5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73DF32E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5EA6F510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 și intrare remiză marfă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6059" w14:textId="77777777" w:rsidR="00FE68C7" w:rsidRDefault="00FE68C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01A3" w14:textId="77777777" w:rsidR="00FE68C7" w:rsidRDefault="00FE68C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92C0" w14:textId="77777777" w:rsidR="00FE68C7" w:rsidRPr="002C1631" w:rsidRDefault="00FE68C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7CA3" w14:textId="77777777" w:rsidR="00FE68C7" w:rsidRDefault="00FE68C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1923A924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010A" w14:textId="77777777" w:rsidR="00FE68C7" w:rsidRDefault="00FE68C7" w:rsidP="00FE68C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89E5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CA14" w14:textId="77777777" w:rsidR="00FE68C7" w:rsidRPr="002C1631" w:rsidRDefault="00FE68C7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4616" w14:textId="77777777" w:rsidR="00FE68C7" w:rsidRDefault="00FE68C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3F3980A6" w14:textId="77777777" w:rsidR="00FE68C7" w:rsidRDefault="00FE68C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Varianta Cântar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4529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AAEFC1B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125 și</w:t>
            </w:r>
          </w:p>
          <w:p w14:paraId="160A52DB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5422" w14:textId="77777777" w:rsidR="00FE68C7" w:rsidRDefault="00FE68C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5525" w14:textId="77777777" w:rsidR="00FE68C7" w:rsidRDefault="00FE68C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6082" w14:textId="77777777" w:rsidR="00FE68C7" w:rsidRPr="002C1631" w:rsidRDefault="00FE68C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1C90" w14:textId="77777777" w:rsidR="00FE68C7" w:rsidRDefault="00FE68C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48DE209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81FA" w14:textId="77777777" w:rsidR="00FE68C7" w:rsidRDefault="00FE68C7" w:rsidP="00FE68C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1AA1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5EEB" w14:textId="77777777" w:rsidR="00FE68C7" w:rsidRPr="002C1631" w:rsidRDefault="00FE68C7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1B57" w14:textId="77777777" w:rsidR="00FE68C7" w:rsidRDefault="00FE68C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05EC9467" w14:textId="77777777" w:rsidR="00FE68C7" w:rsidRDefault="00FE68C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de centură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E4F2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D2CF439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2685" w14:textId="77777777" w:rsidR="00FE68C7" w:rsidRDefault="00FE68C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80CE" w14:textId="77777777" w:rsidR="00FE68C7" w:rsidRDefault="00FE68C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130F" w14:textId="77777777" w:rsidR="00FE68C7" w:rsidRPr="002C1631" w:rsidRDefault="00FE68C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1771" w14:textId="77777777" w:rsidR="00FE68C7" w:rsidRDefault="00FE68C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1B559350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3932" w14:textId="77777777" w:rsidR="00FE68C7" w:rsidRDefault="00FE68C7" w:rsidP="00FE68C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DBB3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4623" w14:textId="77777777" w:rsidR="00FE68C7" w:rsidRPr="002C1631" w:rsidRDefault="00FE68C7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539B" w14:textId="77777777" w:rsidR="00FE68C7" w:rsidRDefault="00FE68C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4CC31F34" w14:textId="77777777" w:rsidR="00FE68C7" w:rsidRDefault="00FE68C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D9B7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3FD3AC9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4C53438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12-</w:t>
            </w:r>
          </w:p>
          <w:p w14:paraId="2C712448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B89B321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ABB7" w14:textId="77777777" w:rsidR="00FE68C7" w:rsidRDefault="00FE68C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6432" w14:textId="77777777" w:rsidR="00FE68C7" w:rsidRDefault="00FE68C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AE66" w14:textId="77777777" w:rsidR="00FE68C7" w:rsidRPr="002C1631" w:rsidRDefault="00FE68C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6FE6" w14:textId="77777777" w:rsidR="00FE68C7" w:rsidRDefault="00FE68C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3F9386CD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25DA" w14:textId="77777777" w:rsidR="00FE68C7" w:rsidRDefault="00FE68C7" w:rsidP="00FE68C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E21A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EB58" w14:textId="77777777" w:rsidR="00FE68C7" w:rsidRPr="002C1631" w:rsidRDefault="00FE68C7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5806" w14:textId="77777777" w:rsidR="00FE68C7" w:rsidRDefault="00FE68C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76F1BBD6" w14:textId="77777777" w:rsidR="00FE68C7" w:rsidRDefault="00FE68C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02E5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B3BD24D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4-sch.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95EA" w14:textId="77777777" w:rsidR="00FE68C7" w:rsidRDefault="00FE68C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DF7D" w14:textId="77777777" w:rsidR="00FE68C7" w:rsidRDefault="00FE68C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A211" w14:textId="77777777" w:rsidR="00FE68C7" w:rsidRPr="002C1631" w:rsidRDefault="00FE68C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2FFB" w14:textId="77777777" w:rsidR="00FE68C7" w:rsidRDefault="00FE68C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428B1E3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3F6A" w14:textId="77777777" w:rsidR="00FE68C7" w:rsidRDefault="00FE68C7" w:rsidP="00FE68C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9049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24FF" w14:textId="77777777" w:rsidR="00FE68C7" w:rsidRPr="002C1631" w:rsidRDefault="00FE68C7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3ABB" w14:textId="77777777" w:rsidR="00FE68C7" w:rsidRDefault="00FE68C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3F35E795" w14:textId="77777777" w:rsidR="00FE68C7" w:rsidRDefault="00FE68C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1C31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6004E34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2-sch. 6 şi între </w:t>
            </w:r>
          </w:p>
          <w:p w14:paraId="04C508E5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7-</w:t>
            </w:r>
          </w:p>
          <w:p w14:paraId="15F2F12A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41AA609" w14:textId="77777777" w:rsidR="00FE68C7" w:rsidRPr="00026A53" w:rsidRDefault="00FE68C7">
            <w:pPr>
              <w:spacing w:before="40" w:line="276" w:lineRule="auto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11 </w:t>
            </w:r>
            <w:r>
              <w:rPr>
                <w:b/>
                <w:bCs/>
                <w:sz w:val="20"/>
                <w:lang w:val="en-US"/>
              </w:rPr>
              <w:t>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6F94" w14:textId="77777777" w:rsidR="00FE68C7" w:rsidRDefault="00FE68C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3F1B" w14:textId="77777777" w:rsidR="00FE68C7" w:rsidRDefault="00FE68C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CD71" w14:textId="77777777" w:rsidR="00FE68C7" w:rsidRPr="002C1631" w:rsidRDefault="00FE68C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51B3" w14:textId="77777777" w:rsidR="00FE68C7" w:rsidRDefault="00FE68C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570E80B1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E3D1" w14:textId="77777777" w:rsidR="00FE68C7" w:rsidRDefault="00FE68C7" w:rsidP="00FE68C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BFD6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58C5" w14:textId="77777777" w:rsidR="00FE68C7" w:rsidRPr="002C1631" w:rsidRDefault="00FE68C7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6A36" w14:textId="77777777" w:rsidR="00FE68C7" w:rsidRDefault="00FE68C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Socola Mărfuri </w:t>
            </w:r>
          </w:p>
          <w:p w14:paraId="677781FD" w14:textId="77777777" w:rsidR="00FE68C7" w:rsidRDefault="00FE68C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C816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T.D.J.</w:t>
            </w:r>
          </w:p>
          <w:p w14:paraId="4182D387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26- T.D.J.</w:t>
            </w:r>
          </w:p>
          <w:p w14:paraId="52F9AC4C" w14:textId="77777777" w:rsidR="00FE68C7" w:rsidRDefault="00FE68C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B9AC" w14:textId="77777777" w:rsidR="00FE68C7" w:rsidRDefault="00FE68C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E20F" w14:textId="77777777" w:rsidR="00FE68C7" w:rsidRDefault="00FE68C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4CD6" w14:textId="77777777" w:rsidR="00FE68C7" w:rsidRPr="002C1631" w:rsidRDefault="00FE68C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A375" w14:textId="77777777" w:rsidR="00FE68C7" w:rsidRDefault="00FE68C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26BE130" w14:textId="77777777" w:rsidR="00FE68C7" w:rsidRDefault="00FE68C7">
      <w:pPr>
        <w:spacing w:before="40" w:line="192" w:lineRule="auto"/>
        <w:ind w:right="57"/>
        <w:rPr>
          <w:sz w:val="20"/>
        </w:rPr>
      </w:pPr>
    </w:p>
    <w:p w14:paraId="1FA81C91" w14:textId="77777777" w:rsidR="00FE68C7" w:rsidRDefault="00FE68C7" w:rsidP="00870AF0">
      <w:pPr>
        <w:pStyle w:val="Heading1"/>
        <w:spacing w:line="360" w:lineRule="auto"/>
      </w:pPr>
      <w:r>
        <w:t>LINIA 609</w:t>
      </w:r>
    </w:p>
    <w:p w14:paraId="0F5CA28C" w14:textId="77777777" w:rsidR="00FE68C7" w:rsidRDefault="00FE68C7" w:rsidP="008A16BE">
      <w:pPr>
        <w:pStyle w:val="Heading1"/>
        <w:spacing w:line="360" w:lineRule="auto"/>
        <w:rPr>
          <w:b w:val="0"/>
          <w:bCs w:val="0"/>
          <w:sz w:val="8"/>
        </w:rPr>
      </w:pPr>
      <w:r>
        <w:t>BUHĂIEŞTI - ROMAN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E68C7" w14:paraId="4362598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8D5A" w14:textId="77777777" w:rsidR="00FE68C7" w:rsidRDefault="00FE68C7" w:rsidP="00FE68C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B440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CD25" w14:textId="77777777" w:rsidR="00FE68C7" w:rsidRPr="002409E9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F2BC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Negreşti</w:t>
            </w:r>
          </w:p>
          <w:p w14:paraId="5FD0FE85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278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5A5C" w14:textId="77777777" w:rsidR="00FE68C7" w:rsidRPr="002409E9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6B4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D6FD" w14:textId="77777777" w:rsidR="00FE68C7" w:rsidRPr="002409E9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9155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5945F44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35E2" w14:textId="77777777" w:rsidR="00FE68C7" w:rsidRDefault="00FE68C7" w:rsidP="00FE68C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EE87" w14:textId="77777777" w:rsidR="00FE68C7" w:rsidRDefault="00FE68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7934" w14:textId="77777777" w:rsidR="00FE68C7" w:rsidRPr="002409E9" w:rsidRDefault="00FE68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704B" w14:textId="77777777" w:rsidR="00FE68C7" w:rsidRDefault="00FE68C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Mareşal Constantin Prezan</w:t>
            </w:r>
          </w:p>
          <w:p w14:paraId="745DD41F" w14:textId="77777777" w:rsidR="00FE68C7" w:rsidRDefault="00FE68C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9229" w14:textId="77777777" w:rsidR="00FE68C7" w:rsidRDefault="00FE68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141F" w14:textId="77777777" w:rsidR="00FE68C7" w:rsidRPr="002409E9" w:rsidRDefault="00FE68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D250" w14:textId="77777777" w:rsidR="00FE68C7" w:rsidRDefault="00FE68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13DD" w14:textId="77777777" w:rsidR="00FE68C7" w:rsidRPr="002409E9" w:rsidRDefault="00FE68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E618" w14:textId="77777777" w:rsidR="00FE68C7" w:rsidRDefault="00FE68C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307462C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D4D4" w14:textId="77777777" w:rsidR="00FE68C7" w:rsidRDefault="00FE68C7" w:rsidP="00FE68C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BA15" w14:textId="77777777" w:rsidR="00FE68C7" w:rsidRDefault="00FE68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15+500</w:t>
            </w:r>
          </w:p>
          <w:p w14:paraId="51F49537" w14:textId="77777777" w:rsidR="00FE68C7" w:rsidRDefault="00FE68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33CD" w14:textId="77777777" w:rsidR="00FE68C7" w:rsidRPr="002409E9" w:rsidRDefault="00FE68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0AA1" w14:textId="77777777" w:rsidR="00FE68C7" w:rsidRDefault="00FE68C7" w:rsidP="002D67A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Negreşti- Mareşal Constantin Prezan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7D15" w14:textId="77777777" w:rsidR="00FE68C7" w:rsidRDefault="00FE68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6A1D" w14:textId="77777777" w:rsidR="00FE68C7" w:rsidRPr="002409E9" w:rsidRDefault="00FE68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D26B" w14:textId="77777777" w:rsidR="00FE68C7" w:rsidRDefault="00FE68C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44B0" w14:textId="77777777" w:rsidR="00FE68C7" w:rsidRPr="002409E9" w:rsidRDefault="00FE68C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EA68" w14:textId="77777777" w:rsidR="00FE68C7" w:rsidRDefault="00FE68C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BFE8C09" w14:textId="77777777" w:rsidR="00FE68C7" w:rsidRDefault="00FE68C7">
      <w:pPr>
        <w:spacing w:before="40" w:line="192" w:lineRule="auto"/>
        <w:ind w:right="57"/>
        <w:rPr>
          <w:sz w:val="20"/>
        </w:rPr>
      </w:pPr>
    </w:p>
    <w:p w14:paraId="2780907E" w14:textId="77777777" w:rsidR="00FE68C7" w:rsidRDefault="00FE68C7" w:rsidP="00DE3370">
      <w:pPr>
        <w:pStyle w:val="Heading1"/>
        <w:spacing w:line="360" w:lineRule="auto"/>
      </w:pPr>
      <w:r>
        <w:t>LINIA 610</w:t>
      </w:r>
    </w:p>
    <w:p w14:paraId="0A33F7C3" w14:textId="77777777" w:rsidR="00FE68C7" w:rsidRDefault="00FE68C7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E68C7" w14:paraId="0BB7B6D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99FB" w14:textId="77777777" w:rsidR="00FE68C7" w:rsidRDefault="00FE68C7" w:rsidP="00FE68C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F71E" w14:textId="77777777" w:rsidR="00FE68C7" w:rsidRDefault="00FE68C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17EF" w14:textId="77777777" w:rsidR="00FE68C7" w:rsidRPr="00F81D6F" w:rsidRDefault="00FE68C7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0418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7ECBF2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D1A6" w14:textId="77777777" w:rsidR="00FE68C7" w:rsidRDefault="00FE68C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010AAAB" w14:textId="77777777" w:rsidR="00FE68C7" w:rsidRDefault="00FE68C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1A70220A" w14:textId="77777777" w:rsidR="00FE68C7" w:rsidRDefault="00FE68C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5AD68AC9" w14:textId="77777777" w:rsidR="00FE68C7" w:rsidRDefault="00FE68C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2E81" w14:textId="77777777" w:rsidR="00FE68C7" w:rsidRPr="00F81D6F" w:rsidRDefault="00FE68C7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11AA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518A" w14:textId="77777777" w:rsidR="00FE68C7" w:rsidRPr="00F81D6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1078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5A2E5963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4712" w14:textId="77777777" w:rsidR="00FE68C7" w:rsidRDefault="00FE68C7" w:rsidP="00FE68C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3A88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47B4" w14:textId="77777777" w:rsidR="00FE68C7" w:rsidRPr="00F81D6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8520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79D1A6E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C6D3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BD776D3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13F66541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6E9737F7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F844" w14:textId="77777777" w:rsidR="00FE68C7" w:rsidRPr="00F81D6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1427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1901" w14:textId="77777777" w:rsidR="00FE68C7" w:rsidRPr="00F81D6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E001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FE68C7" w14:paraId="6C790606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FF56" w14:textId="77777777" w:rsidR="00FE68C7" w:rsidRDefault="00FE68C7" w:rsidP="00FE68C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4DF2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369A" w14:textId="77777777" w:rsidR="00FE68C7" w:rsidRPr="00F81D6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64D3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36D1B2F1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25CA9B8D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2C17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4D37" w14:textId="77777777" w:rsidR="00FE68C7" w:rsidRPr="00F81D6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0F2C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DCCF" w14:textId="77777777" w:rsidR="00FE68C7" w:rsidRPr="00F81D6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B22A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5B01BB3D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FE68C7" w14:paraId="07E7266B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FF79" w14:textId="77777777" w:rsidR="00FE68C7" w:rsidRDefault="00FE68C7" w:rsidP="00FE68C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C95A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8067" w14:textId="77777777" w:rsidR="00FE68C7" w:rsidRPr="00F81D6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A8E4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110FF285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9AEE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095F624C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B4ABC2D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D785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0CF7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3F1D" w14:textId="77777777" w:rsidR="00FE68C7" w:rsidRPr="00F81D6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1E2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9B99A75" w14:textId="77777777" w:rsidR="00FE68C7" w:rsidRPr="00C60E02" w:rsidRDefault="00FE68C7">
      <w:pPr>
        <w:tabs>
          <w:tab w:val="left" w:pos="3768"/>
        </w:tabs>
        <w:rPr>
          <w:sz w:val="20"/>
          <w:szCs w:val="20"/>
        </w:rPr>
      </w:pPr>
    </w:p>
    <w:p w14:paraId="5A695820" w14:textId="77777777" w:rsidR="00FE68C7" w:rsidRDefault="00FE68C7" w:rsidP="00BC435D">
      <w:pPr>
        <w:pStyle w:val="Heading1"/>
        <w:spacing w:line="360" w:lineRule="auto"/>
      </w:pPr>
      <w:r>
        <w:t>LINIA 613</w:t>
      </w:r>
    </w:p>
    <w:p w14:paraId="1666AD0D" w14:textId="77777777" w:rsidR="00FE68C7" w:rsidRDefault="00FE68C7" w:rsidP="005E6C8C">
      <w:pPr>
        <w:pStyle w:val="Heading1"/>
        <w:spacing w:line="360" w:lineRule="auto"/>
        <w:rPr>
          <w:b w:val="0"/>
          <w:bCs w:val="0"/>
          <w:sz w:val="8"/>
        </w:rPr>
      </w:pPr>
      <w:r>
        <w:t>LEŢCANI - DOROHOI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E68C7" w14:paraId="11525057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9500" w14:textId="77777777" w:rsidR="00FE68C7" w:rsidRDefault="00FE68C7" w:rsidP="00FE68C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139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8+140</w:t>
            </w:r>
          </w:p>
          <w:p w14:paraId="7C49712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9A79" w14:textId="77777777" w:rsidR="00FE68C7" w:rsidRPr="00625463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E69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Leţcani -</w:t>
            </w:r>
          </w:p>
          <w:p w14:paraId="62C4893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Larga Jijia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28B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ECDC" w14:textId="77777777" w:rsidR="00FE68C7" w:rsidRPr="00D8119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969A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7441" w14:textId="77777777" w:rsidR="00FE68C7" w:rsidRPr="00D8119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A11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14:paraId="25A60BD9" w14:textId="77777777">
        <w:trPr>
          <w:cantSplit/>
          <w:trHeight w:val="3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C597" w14:textId="77777777" w:rsidR="00FE68C7" w:rsidRDefault="00FE68C7" w:rsidP="00FE68C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FD3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B64C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50BC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05AB0EF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1AC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946438">
              <w:rPr>
                <w:b/>
                <w:bCs/>
                <w:sz w:val="20"/>
                <w:szCs w:val="20"/>
              </w:rPr>
              <w:t xml:space="preserve">toată </w:t>
            </w:r>
          </w:p>
          <w:p w14:paraId="71360FD9" w14:textId="77777777" w:rsidR="00FE68C7" w:rsidRPr="00946438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EED1" w14:textId="77777777" w:rsidR="00FE68C7" w:rsidRPr="00D8119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B2D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1064" w14:textId="77777777" w:rsidR="00FE68C7" w:rsidRPr="00D8119C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92D5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terminus.</w:t>
            </w:r>
          </w:p>
          <w:p w14:paraId="236CF2A9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6E213E20" w14:textId="77777777" w:rsidR="00FE68C7" w:rsidRDefault="00FE68C7">
      <w:pPr>
        <w:spacing w:before="40" w:after="40" w:line="192" w:lineRule="auto"/>
        <w:ind w:right="57"/>
        <w:rPr>
          <w:sz w:val="20"/>
        </w:rPr>
      </w:pPr>
    </w:p>
    <w:p w14:paraId="398A0EC1" w14:textId="77777777" w:rsidR="00FE68C7" w:rsidRDefault="00FE68C7" w:rsidP="004F6534">
      <w:pPr>
        <w:pStyle w:val="Heading1"/>
        <w:spacing w:line="360" w:lineRule="auto"/>
      </w:pPr>
      <w:r>
        <w:t>LINIA 700</w:t>
      </w:r>
    </w:p>
    <w:p w14:paraId="0064E147" w14:textId="77777777" w:rsidR="00FE68C7" w:rsidRDefault="00FE68C7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FE68C7" w14:paraId="6EB6708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0822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C1B2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7426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AF4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946BF43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34F8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00CF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E2A2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4E19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E87A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49A68A1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CD92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54DA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D783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656D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050E036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5ABF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3738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0D0C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7DEA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842C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39EC5CF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62BC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79A0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B2DC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838E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8EFAC0F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B49C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937F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4C46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EACD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9E5A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55C17C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FE68C7" w14:paraId="0B35B31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E618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098D" w14:textId="77777777" w:rsidR="00FE68C7" w:rsidRDefault="00FE68C7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301B" w14:textId="77777777" w:rsidR="00FE68C7" w:rsidRDefault="00FE68C7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3309" w14:textId="77777777" w:rsidR="00FE68C7" w:rsidRDefault="00FE68C7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8EB9" w14:textId="77777777" w:rsidR="00FE68C7" w:rsidRPr="00E4222D" w:rsidRDefault="00FE68C7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1DC640BA" w14:textId="77777777" w:rsidR="00FE68C7" w:rsidRPr="00E4222D" w:rsidRDefault="00FE68C7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59ADDA2A" w14:textId="77777777" w:rsidR="00FE68C7" w:rsidRPr="00E4222D" w:rsidRDefault="00FE68C7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7D9758BE" w14:textId="77777777" w:rsidR="00FE68C7" w:rsidRDefault="00FE68C7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68E9" w14:textId="77777777" w:rsidR="00FE68C7" w:rsidRDefault="00FE68C7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7E1A" w14:textId="77777777" w:rsidR="00FE68C7" w:rsidRDefault="00FE68C7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5B8D" w14:textId="77777777" w:rsidR="00FE68C7" w:rsidRDefault="00FE68C7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FB39" w14:textId="77777777" w:rsidR="00FE68C7" w:rsidRDefault="00FE68C7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218192E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5D16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E5C3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026262B4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4658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46539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48F2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54E3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74BD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3C44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F317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3FC762A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375B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6191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EAC4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520C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A3F5EF7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03F1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9432910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35F6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EE9E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EB7B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9D7C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69FAE7A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95BC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360C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841A7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6E98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B4EAFA2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C1B5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577E6F0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6925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6FE9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EB5B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ADE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327300D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1518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16C8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C10F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4474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2D6CE1D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FC50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1EB5515F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67DB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F4D4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52A9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21F2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33D3B3D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9C89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ED3E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2336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C317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142443C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ADCE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A5882FD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40A604DE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9423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D43D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F39D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A481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553AEBA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1EAB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69D9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A0F8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1C98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6A3A62B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AD3E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1344F366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573A5BA8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206F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2B74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AE9F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ED6B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7F68369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2277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082B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4AC3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FF78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C0E7642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AFBF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1032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37E4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E49F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637C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238FFE9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B8BD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222C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C0F5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6214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E5C626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A151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16349E88" w14:textId="77777777" w:rsidR="00FE68C7" w:rsidRPr="00B401EA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95C7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F359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6124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8AAE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73436F3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D3D8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F722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C23F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BE23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4BBF09F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EE8A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536DD163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B814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AD70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50D1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456F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0D4471C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89A8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F0BD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3C22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A40B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032FC9C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B281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44F9E3CB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AFEC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CE05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7520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2844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FE68C7" w14:paraId="192A7CB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88B0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78CB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C7B4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3AED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05F7D93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4452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0086E86B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F044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3EAA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DC85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AF3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FE68C7" w14:paraId="7188495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3B80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5300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F500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DE36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E5F95F4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B7C3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4D7E9313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0BDD1493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089F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7E9A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8E53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B85A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07F580E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2125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504D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54DE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99A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23BB3658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9AEB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181D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FC36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064157C5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E43B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5FBC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0FAA664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A39C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9061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CB0F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AEA2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7784287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05C5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1462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C7D2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2D7FA36C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41CD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0799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5A38D31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88A3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9CB3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3D72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FDA7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55D4D532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BDCC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24C2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04A9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7EAFAD98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9722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B106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0BC1259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4E75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D052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B042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9EFC" w14:textId="77777777" w:rsidR="00FE68C7" w:rsidRDefault="00FE68C7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3FDED634" w14:textId="77777777" w:rsidR="00FE68C7" w:rsidRDefault="00FE68C7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6C9E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76FE089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BA43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9C04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3313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2FC6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DAB0E6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FE68C7" w14:paraId="1A9A2D7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2159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00BD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2F58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3742" w14:textId="77777777" w:rsidR="00FE68C7" w:rsidRDefault="00FE68C7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56BEB538" w14:textId="77777777" w:rsidR="00FE68C7" w:rsidRDefault="00FE68C7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01CE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1B39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1607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C67D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68E0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2F89E3F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409D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847A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1410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7831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3B59A321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ECB8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56D6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43A7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5DDF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05B0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5902ED3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48F5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C1C2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295818C1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5F75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DFF4" w14:textId="77777777" w:rsidR="00FE68C7" w:rsidRDefault="00FE68C7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0D583BF5" w14:textId="77777777" w:rsidR="00FE68C7" w:rsidRDefault="00FE68C7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CED8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E7B8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60FA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1648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C296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14:paraId="52175A7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AF44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B990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1F4DBECD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911F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1327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284C7E2F" w14:textId="77777777" w:rsidR="00FE68C7" w:rsidRPr="008A1A04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A1B3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1497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A00D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D93B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9A5B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423628A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8288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814F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6A768EBC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B6BC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2E7A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5E94D28A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D845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8444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FD32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2E7F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94FA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804 se va citi poziția Km 48+170 – 55+000</w:t>
            </w:r>
          </w:p>
        </w:tc>
      </w:tr>
      <w:tr w:rsidR="00FE68C7" w14:paraId="373C342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E68A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FB5E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4542510A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BCB45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D95A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489C2FE1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B0F1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DE19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4909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C3F2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076A" w14:textId="77777777" w:rsidR="00FE68C7" w:rsidRPr="00C20CA5" w:rsidRDefault="00FE68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3532195" w14:textId="77777777" w:rsidR="00FE68C7" w:rsidRPr="00EB107D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6C62D27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CDDC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4226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5B63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A58E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5501916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29C0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8516C89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B00B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5B89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3976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4187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9AB3D4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F1B968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FE68C7" w14:paraId="5039FE4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6A5D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35BF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787CB08F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456C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3A99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E76A473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188F9158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8DF9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5B5B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79FE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C722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5697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0C7DC6A2" w14:textId="77777777" w:rsidR="00FE68C7" w:rsidRPr="00C401D9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FE68C7" w14:paraId="15BB5A5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EA4B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2CCB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30A6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466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43B84E5C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10A2E5B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545312C4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C405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583ACFD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3018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B574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E77A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FFF9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556EC654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FE68C7" w14:paraId="1748A08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61B7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7B3B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406D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8610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0662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86AA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EFEA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230+200</w:t>
            </w:r>
          </w:p>
          <w:p w14:paraId="62D4BAC6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24CF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DBBD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0CEFB9A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431DBA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5BBD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1C1C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055C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7695742F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2024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6B8E2A9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6893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C0EB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D854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EA28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4EAB4FA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B118B2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623F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241+300</w:t>
            </w:r>
          </w:p>
          <w:p w14:paraId="487ECED9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2B01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ACD6" w14:textId="77777777" w:rsidR="00FE68C7" w:rsidRDefault="00FE68C7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5D9B8806" w14:textId="77777777" w:rsidR="00FE68C7" w:rsidRDefault="00FE68C7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38CE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FC85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5150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191D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7070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4BAD986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1C9BA2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4C06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6889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080B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222C5149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1558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90CE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25BF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0EFEF46B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733A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676A" w14:textId="77777777" w:rsidR="00FE68C7" w:rsidRPr="00C20CA5" w:rsidRDefault="00FE68C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CC42433" w14:textId="77777777" w:rsidR="00FE68C7" w:rsidRPr="00EB107D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318AD7C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C758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5FD2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E7DD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C45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6C8A974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8B6F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E07240A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557F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B603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78DE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A614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AA2767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B687F6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FE68C7" w14:paraId="2456D32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17C1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29DF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12EC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C971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022C880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7ED0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077C0C3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D274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8F44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2FD1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588B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43F18A63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FE68C7" w14:paraId="04E7FA2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5B2E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CFA6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E846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9E86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3042D08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6825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4BE81DEB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AF58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76D2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2470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C7D6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9B2CD7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14149E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4A67A313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FE68C7" w14:paraId="70C9325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735F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EF1C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D8B7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D2A1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4561E90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5D5F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320DD4F0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C358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DDBC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5C2D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ECE3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DF7F5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24A291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127D6CF2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E68C7" w14:paraId="1297EC8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16CF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EFEC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F9CB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980B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404B9C8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1B0D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A30E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280E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5E01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19B1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FF06029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A5DBF7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0CF448C2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FE68C7" w14:paraId="441129F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DDC4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A988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8D84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C2E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70378AB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4223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2908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FC76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0B91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853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BB1F953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B6D267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51B26673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FE68C7" w14:paraId="2FF4B60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8B13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52A3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FEEB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770E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54BA2D53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AFCF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428A45D5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C79B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6D3B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6E2A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134F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6A6D34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EC43E0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FE68C7" w14:paraId="38E26DA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FEBB" w14:textId="77777777" w:rsidR="00FE68C7" w:rsidRDefault="00FE68C7" w:rsidP="00FE68C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38E0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EDA1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DD88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60DC6C0B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C056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4AA7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D757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F9F3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B4D9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CCACF2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F1377A9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61948E28" w14:textId="77777777" w:rsidR="00FE68C7" w:rsidRDefault="00FE68C7">
      <w:pPr>
        <w:spacing w:before="40" w:after="40" w:line="192" w:lineRule="auto"/>
        <w:ind w:right="57"/>
        <w:rPr>
          <w:sz w:val="20"/>
        </w:rPr>
      </w:pPr>
    </w:p>
    <w:p w14:paraId="3F1BB351" w14:textId="77777777" w:rsidR="00FE68C7" w:rsidRDefault="00FE68C7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24BAF222" w14:textId="77777777" w:rsidR="00FE68C7" w:rsidRDefault="00FE68C7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FE68C7" w14:paraId="6B36E9D5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D5AC" w14:textId="77777777" w:rsidR="00FE68C7" w:rsidRDefault="00FE68C7" w:rsidP="00FE68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00BA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9FDC" w14:textId="77777777" w:rsidR="00FE68C7" w:rsidRPr="001304A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8EEC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F2DAF99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85CE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338082D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779E861A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98E5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4FFF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DC6D" w14:textId="77777777" w:rsidR="00FE68C7" w:rsidRPr="001304A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25EE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B6D75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6F905F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3C028B11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89DDD12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FE68C7" w14:paraId="4ED02487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789B" w14:textId="77777777" w:rsidR="00FE68C7" w:rsidRDefault="00FE68C7" w:rsidP="00FE68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9F43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95B9" w14:textId="77777777" w:rsidR="00FE68C7" w:rsidRPr="001304A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9F84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51A6577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7042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EE64847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036F9D65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D7BF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B318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9189" w14:textId="77777777" w:rsidR="00FE68C7" w:rsidRPr="001304A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0B3D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CCEE2B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DD99446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1F1A4B86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FE68C7" w14:paraId="4DE9DDE0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2882" w14:textId="77777777" w:rsidR="00FE68C7" w:rsidRDefault="00FE68C7" w:rsidP="00FE68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D86C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38A76EDE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0701" w14:textId="77777777" w:rsidR="00FE68C7" w:rsidRPr="001304A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685B" w14:textId="77777777" w:rsidR="00FE68C7" w:rsidRDefault="00FE68C7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38277B2" w14:textId="77777777" w:rsidR="00FE68C7" w:rsidRDefault="00FE68C7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E59E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C547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F768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169D" w14:textId="77777777" w:rsidR="00FE68C7" w:rsidRPr="001304A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69F6" w14:textId="77777777" w:rsidR="00FE68C7" w:rsidRPr="006A2576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2A4CF5FC" w14:textId="77777777" w:rsidR="00FE68C7" w:rsidRPr="006A2576" w:rsidRDefault="00FE68C7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65858270" w14:textId="77777777" w:rsidR="00FE68C7" w:rsidRDefault="00FE68C7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14:paraId="2DF336E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B664" w14:textId="77777777" w:rsidR="00FE68C7" w:rsidRDefault="00FE68C7" w:rsidP="00FE68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CFE8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62AAA5E3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CE8E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F64C" w14:textId="77777777" w:rsidR="00FE68C7" w:rsidRDefault="00FE68C7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C436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162D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658E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F50A" w14:textId="77777777" w:rsidR="00FE68C7" w:rsidRPr="001304A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759A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14:paraId="3C7FB72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872B" w14:textId="77777777" w:rsidR="00FE68C7" w:rsidRDefault="00FE68C7" w:rsidP="00FE68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5B41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09C4B644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0686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28E3" w14:textId="77777777" w:rsidR="00FE68C7" w:rsidRDefault="00FE68C7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36A7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6243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63A9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012B" w14:textId="77777777" w:rsidR="00FE68C7" w:rsidRPr="001304A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9FFF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14:paraId="451A400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31E2" w14:textId="77777777" w:rsidR="00FE68C7" w:rsidRDefault="00FE68C7" w:rsidP="00FE68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4EFF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08C34057" w14:textId="77777777" w:rsidR="00FE68C7" w:rsidRDefault="00FE68C7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09D2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8A52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14C6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D77B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6493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1B8B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698D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14:paraId="5B53082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4044" w14:textId="77777777" w:rsidR="00FE68C7" w:rsidRDefault="00FE68C7" w:rsidP="00FE68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28C1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4636227E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2653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FCDF" w14:textId="77777777" w:rsidR="00FE68C7" w:rsidRPr="001904F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ABC3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2CE2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BA29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8B7D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170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FE68C7" w14:paraId="3E4EBA2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0115" w14:textId="77777777" w:rsidR="00FE68C7" w:rsidRDefault="00FE68C7" w:rsidP="00FE68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385B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B79A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5FCA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C836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94F5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76EF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5CF29972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9675" w14:textId="77777777" w:rsidR="00FE68C7" w:rsidRPr="001304A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03DC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2092E458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FE68C7" w14:paraId="58DAAF0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DD6D" w14:textId="77777777" w:rsidR="00FE68C7" w:rsidRDefault="00FE68C7" w:rsidP="00FE68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6A371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0EB92834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19FF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33F1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5209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E08F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BE1E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5B83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AFE4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14:paraId="34D0CB1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2471" w14:textId="77777777" w:rsidR="00FE68C7" w:rsidRDefault="00FE68C7" w:rsidP="00FE68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EF05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8934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696F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7D1F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F824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2371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60277FE3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1F7F" w14:textId="77777777" w:rsidR="00FE68C7" w:rsidRPr="001304A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4AE3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2BC8DB0E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38873D6" w14:textId="77777777" w:rsidR="00FE68C7" w:rsidRPr="00B56D0E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14:paraId="7E1655D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C583" w14:textId="77777777" w:rsidR="00FE68C7" w:rsidRDefault="00FE68C7" w:rsidP="00FE68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071B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4D0E92D0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2701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2B5A" w14:textId="77777777" w:rsidR="00FE68C7" w:rsidRPr="00DA3842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FB4E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B07C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5405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2EE3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AA09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C5DE094" w14:textId="77777777" w:rsidR="00FE68C7" w:rsidRDefault="00FE68C7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787D6847" w14:textId="77777777" w:rsidR="00FE68C7" w:rsidRDefault="00FE68C7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14:paraId="1C8F4FAA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0DAA" w14:textId="77777777" w:rsidR="00FE68C7" w:rsidRDefault="00FE68C7" w:rsidP="00FE68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0B65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66361D52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C7E7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BF17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847C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6C8C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3F74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2412" w14:textId="77777777" w:rsidR="00FE68C7" w:rsidRPr="001304A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CC10" w14:textId="77777777" w:rsidR="00FE68C7" w:rsidRPr="00175A24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14:paraId="18B5BA8A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FC08" w14:textId="77777777" w:rsidR="00FE68C7" w:rsidRDefault="00FE68C7" w:rsidP="00FE68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9F7D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33875D6C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B7FF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A19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92FE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E727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8495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118F" w14:textId="77777777" w:rsidR="00FE68C7" w:rsidRPr="001304A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7518" w14:textId="77777777" w:rsidR="00FE68C7" w:rsidRPr="00175A24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27BB5346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090B" w14:textId="77777777" w:rsidR="00FE68C7" w:rsidRDefault="00FE68C7" w:rsidP="00FE68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9FDC" w14:textId="77777777" w:rsidR="00FE68C7" w:rsidRDefault="00FE68C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873D" w14:textId="77777777" w:rsidR="00FE68C7" w:rsidRDefault="00FE68C7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F5E5" w14:textId="77777777" w:rsidR="00FE68C7" w:rsidRDefault="00FE68C7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92417A7" w14:textId="77777777" w:rsidR="00FE68C7" w:rsidRDefault="00FE68C7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23C1" w14:textId="77777777" w:rsidR="00FE68C7" w:rsidRDefault="00FE68C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EE484E5" w14:textId="77777777" w:rsidR="00FE68C7" w:rsidRDefault="00FE68C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209A" w14:textId="77777777" w:rsidR="00FE68C7" w:rsidRDefault="00FE68C7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A4DE" w14:textId="77777777" w:rsidR="00FE68C7" w:rsidRDefault="00FE68C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81DC" w14:textId="77777777" w:rsidR="00FE68C7" w:rsidRPr="001304AF" w:rsidRDefault="00FE68C7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AB04" w14:textId="77777777" w:rsidR="00FE68C7" w:rsidRDefault="00FE68C7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D686FA" w14:textId="77777777" w:rsidR="00FE68C7" w:rsidRDefault="00FE68C7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050C72" w14:textId="77777777" w:rsidR="00FE68C7" w:rsidRPr="00175A24" w:rsidRDefault="00FE68C7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FE68C7" w14:paraId="3EA03625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6072" w14:textId="77777777" w:rsidR="00FE68C7" w:rsidRDefault="00FE68C7" w:rsidP="00FE68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E236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0190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EA3F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AF0532C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8220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193AF82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FCAC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2248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0F27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33B1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97F621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CA07F7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FE68C7" w14:paraId="4C462FB7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F1C0" w14:textId="77777777" w:rsidR="00FE68C7" w:rsidRDefault="00FE68C7" w:rsidP="00FE68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2817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F64A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38FF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9924662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FCD6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6CA726A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09B9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E768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5B84" w14:textId="77777777" w:rsidR="00FE68C7" w:rsidRPr="001304A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D5E2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540D8E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98BAE2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FE68C7" w14:paraId="14A1AC47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617D" w14:textId="77777777" w:rsidR="00FE68C7" w:rsidRDefault="00FE68C7" w:rsidP="00FE68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C25D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4E56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304D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EBF1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3AAA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7BDA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AFC29D8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2087" w14:textId="77777777" w:rsidR="00FE68C7" w:rsidRPr="001304A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CBCF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31AF4EF3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DEBC" w14:textId="77777777" w:rsidR="00FE68C7" w:rsidRDefault="00FE68C7" w:rsidP="00FE68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9BF3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2DAEA853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32F9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447C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3491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919E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2674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F1A0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7DE4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11EA2B4B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7FD1" w14:textId="77777777" w:rsidR="00FE68C7" w:rsidRDefault="00FE68C7" w:rsidP="00FE68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4FF6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84CD" w14:textId="77777777" w:rsidR="00FE68C7" w:rsidRPr="001304A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B704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2C0E8C0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CE7D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7FD768D9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4C10" w14:textId="77777777" w:rsidR="00FE68C7" w:rsidRPr="00CA3079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C5C6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0D1B" w14:textId="77777777" w:rsidR="00FE68C7" w:rsidRPr="001304A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85EC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DD82A8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FE68C7" w14:paraId="42D4AF49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A1EE" w14:textId="77777777" w:rsidR="00FE68C7" w:rsidRDefault="00FE68C7" w:rsidP="00FE68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FE75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68617D8F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B37B" w14:textId="77777777" w:rsidR="00FE68C7" w:rsidRPr="001304A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8266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0EB61B1" w14:textId="77777777" w:rsidR="00FE68C7" w:rsidRPr="00180EA2" w:rsidRDefault="00FE68C7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8696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06AD" w14:textId="77777777" w:rsidR="00FE68C7" w:rsidRPr="00CA3079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010D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2045" w14:textId="77777777" w:rsidR="00FE68C7" w:rsidRPr="001304A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DB0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7234A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25A7202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FE68C7" w14:paraId="3EAC3A9B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6752" w14:textId="77777777" w:rsidR="00FE68C7" w:rsidRDefault="00FE68C7" w:rsidP="00FE68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B2E6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C9A3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793C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BEBD8EC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C5AE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65ED" w14:textId="77777777" w:rsidR="00FE68C7" w:rsidRPr="00CA3079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F409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815ED49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F8A4" w14:textId="77777777" w:rsidR="00FE68C7" w:rsidRPr="001304A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6D5E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3F750E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27A85FC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72DD9A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FE68C7" w14:paraId="20FEE39C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2818" w14:textId="77777777" w:rsidR="00FE68C7" w:rsidRDefault="00FE68C7" w:rsidP="00FE68C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0E1C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4FDE" w14:textId="77777777" w:rsidR="00FE68C7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CFB0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D067D30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63CB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FEA35EB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472343AD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0C61" w14:textId="77777777" w:rsidR="00FE68C7" w:rsidRPr="00CA3079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B87D" w14:textId="77777777" w:rsidR="00FE68C7" w:rsidRDefault="00FE68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3F52" w14:textId="77777777" w:rsidR="00FE68C7" w:rsidRPr="001304AF" w:rsidRDefault="00FE68C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F133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A40525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4966518E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75538AC0" w14:textId="77777777" w:rsidR="00FE68C7" w:rsidRPr="00B71446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6D6E94E3" w14:textId="77777777" w:rsidR="00FE68C7" w:rsidRDefault="00FE68C7">
      <w:pPr>
        <w:tabs>
          <w:tab w:val="left" w:pos="6382"/>
        </w:tabs>
        <w:rPr>
          <w:sz w:val="20"/>
        </w:rPr>
      </w:pPr>
    </w:p>
    <w:p w14:paraId="79FC9708" w14:textId="77777777" w:rsidR="00FE68C7" w:rsidRDefault="00FE68C7" w:rsidP="00B52218">
      <w:pPr>
        <w:pStyle w:val="Heading1"/>
        <w:spacing w:line="360" w:lineRule="auto"/>
      </w:pPr>
      <w:r>
        <w:lastRenderedPageBreak/>
        <w:t>LINIA 704</w:t>
      </w:r>
    </w:p>
    <w:p w14:paraId="6A3AFB00" w14:textId="77777777" w:rsidR="00FE68C7" w:rsidRDefault="00FE68C7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FE68C7" w14:paraId="7D1A87C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1AD2" w14:textId="77777777" w:rsidR="00FE68C7" w:rsidRDefault="00FE68C7" w:rsidP="00FE68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D2B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346A7E9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5034" w14:textId="77777777" w:rsidR="00FE68C7" w:rsidRPr="00E4080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C39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 -</w:t>
            </w:r>
          </w:p>
          <w:p w14:paraId="18876214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48E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4D4B" w14:textId="77777777" w:rsidR="00FE68C7" w:rsidRPr="00E4080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FBA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727B30F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7FFE" w14:textId="77777777" w:rsidR="00FE68C7" w:rsidRPr="00E4080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34AE" w14:textId="77777777" w:rsidR="00FE68C7" w:rsidRPr="001467E0" w:rsidRDefault="00FE68C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B829F00" w14:textId="77777777" w:rsidR="00FE68C7" w:rsidRPr="00C00026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0002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3142506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FA1D" w14:textId="77777777" w:rsidR="00FE68C7" w:rsidRDefault="00FE68C7" w:rsidP="00FE68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317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1AC4" w14:textId="77777777" w:rsidR="00FE68C7" w:rsidRPr="00E4080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BE4C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Barcea </w:t>
            </w:r>
          </w:p>
          <w:p w14:paraId="64A2556E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42B44569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AEE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9583" w14:textId="77777777" w:rsidR="00FE68C7" w:rsidRPr="00E4080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8D2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9405" w14:textId="77777777" w:rsidR="00FE68C7" w:rsidRPr="00E4080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338B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67C9C60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A73A" w14:textId="77777777" w:rsidR="00FE68C7" w:rsidRDefault="00FE68C7" w:rsidP="00FE68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3DE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8F7B" w14:textId="77777777" w:rsidR="00FE68C7" w:rsidRPr="00E4080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281E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457AD6D9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14911568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F0B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EC87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C74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5053" w14:textId="77777777" w:rsidR="00FE68C7" w:rsidRPr="00E4080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7651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1D35870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15F9" w14:textId="77777777" w:rsidR="00FE68C7" w:rsidRDefault="00FE68C7" w:rsidP="00FE68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DA3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FA8B" w14:textId="77777777" w:rsidR="00FE68C7" w:rsidRPr="00E4080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97C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736DEC6F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5B14462C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FCE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C126" w14:textId="77777777" w:rsidR="00FE68C7" w:rsidRPr="00E4080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8E1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0166" w14:textId="77777777" w:rsidR="00FE68C7" w:rsidRPr="00E4080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5A21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7ACFEE4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8A8FC8" w14:textId="77777777" w:rsidR="00FE68C7" w:rsidRDefault="00FE68C7" w:rsidP="00FE68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BCE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D9AE" w14:textId="77777777" w:rsidR="00FE68C7" w:rsidRPr="00E4080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CF2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Hanu Conachi</w:t>
            </w:r>
          </w:p>
          <w:p w14:paraId="538347E9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6E6AA4B0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D51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D05E" w14:textId="77777777" w:rsidR="00FE68C7" w:rsidRPr="00E4080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724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D640" w14:textId="77777777" w:rsidR="00FE68C7" w:rsidRPr="00E4080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219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7B36A91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F60C9E" w14:textId="77777777" w:rsidR="00FE68C7" w:rsidRDefault="00FE68C7" w:rsidP="00FE68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BAA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365A72E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D007" w14:textId="77777777" w:rsidR="00FE68C7" w:rsidRPr="00E4080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85E5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5EC16480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7930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F57E" w14:textId="77777777" w:rsidR="00FE68C7" w:rsidRPr="00E4080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881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78E99F5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97CA" w14:textId="77777777" w:rsidR="00FE68C7" w:rsidRPr="00E4080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F486" w14:textId="77777777" w:rsidR="00FE68C7" w:rsidRPr="001467E0" w:rsidRDefault="00FE68C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FDBB836" w14:textId="77777777" w:rsidR="00FE68C7" w:rsidRPr="008D7F2C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D7F2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6BE8867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01970B" w14:textId="77777777" w:rsidR="00FE68C7" w:rsidRDefault="00FE68C7" w:rsidP="00FE68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6A20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278+900</w:t>
            </w:r>
          </w:p>
          <w:p w14:paraId="024FFB1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1E76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850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7B2E97E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D5B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2625" w14:textId="77777777" w:rsidR="00FE68C7" w:rsidRPr="00E4080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256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5AC1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72A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E68C7" w14:paraId="522DD83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7C8137" w14:textId="77777777" w:rsidR="00FE68C7" w:rsidRDefault="00FE68C7" w:rsidP="00FE68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F51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6D73" w14:textId="77777777" w:rsidR="00FE68C7" w:rsidRPr="00E4080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7751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6F06548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152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8B34" w14:textId="77777777" w:rsidR="00FE68C7" w:rsidRPr="00E4080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246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6D70" w14:textId="77777777" w:rsidR="00FE68C7" w:rsidRPr="00E4080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62B6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514E05C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096E" w14:textId="77777777" w:rsidR="00FE68C7" w:rsidRDefault="00FE68C7" w:rsidP="00FE68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8B1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D74E" w14:textId="77777777" w:rsidR="00FE68C7" w:rsidRPr="00E4080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93CB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61289F05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7F9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04FEE70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15D3" w14:textId="77777777" w:rsidR="00FE68C7" w:rsidRPr="00E4080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4960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95F4" w14:textId="77777777" w:rsidR="00FE68C7" w:rsidRPr="00E4080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A6AD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003068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4. </w:t>
            </w:r>
          </w:p>
        </w:tc>
      </w:tr>
      <w:tr w:rsidR="00FE68C7" w14:paraId="6F2E5DE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C69C" w14:textId="77777777" w:rsidR="00FE68C7" w:rsidRDefault="00FE68C7" w:rsidP="00FE68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0E0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48EB" w14:textId="77777777" w:rsidR="00FE68C7" w:rsidRPr="00E4080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0F54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2311C696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1D6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6850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7697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5B2B" w14:textId="77777777" w:rsidR="00FE68C7" w:rsidRPr="00E4080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5211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BF4106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4 - 6.</w:t>
            </w:r>
          </w:p>
        </w:tc>
      </w:tr>
      <w:tr w:rsidR="00FE68C7" w14:paraId="3E602E2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D8EF" w14:textId="77777777" w:rsidR="00FE68C7" w:rsidRDefault="00FE68C7" w:rsidP="00FE68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3DA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76DF" w14:textId="77777777" w:rsidR="00FE68C7" w:rsidRPr="00E4080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2EFD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16181EB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DE5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C7AFAB5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C275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A7A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288E" w14:textId="77777777" w:rsidR="00FE68C7" w:rsidRPr="00E4080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BCD4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2E0AC6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– 8.</w:t>
            </w:r>
          </w:p>
        </w:tc>
      </w:tr>
      <w:tr w:rsidR="00FE68C7" w14:paraId="25FC3FC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D740" w14:textId="77777777" w:rsidR="00FE68C7" w:rsidRDefault="00FE68C7" w:rsidP="00FE68C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604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8BAF" w14:textId="77777777" w:rsidR="00FE68C7" w:rsidRPr="00E4080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8BF8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072894D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318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319F63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2382" w14:textId="77777777" w:rsidR="00FE68C7" w:rsidRPr="00E4080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DF2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FE52" w14:textId="77777777" w:rsidR="00FE68C7" w:rsidRPr="00E4080B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470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E212E9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7 şi 8. </w:t>
            </w:r>
          </w:p>
        </w:tc>
      </w:tr>
    </w:tbl>
    <w:p w14:paraId="59285611" w14:textId="77777777" w:rsidR="00FE68C7" w:rsidRDefault="00FE68C7">
      <w:pPr>
        <w:spacing w:before="40" w:after="40" w:line="192" w:lineRule="auto"/>
        <w:ind w:right="57"/>
        <w:rPr>
          <w:sz w:val="20"/>
        </w:rPr>
      </w:pPr>
    </w:p>
    <w:p w14:paraId="79C0B4AF" w14:textId="77777777" w:rsidR="00FE68C7" w:rsidRDefault="00FE68C7" w:rsidP="00D06EF4">
      <w:pPr>
        <w:pStyle w:val="Heading1"/>
        <w:spacing w:line="360" w:lineRule="auto"/>
      </w:pPr>
      <w:r>
        <w:t>LINIA 705</w:t>
      </w:r>
    </w:p>
    <w:p w14:paraId="70E09468" w14:textId="77777777" w:rsidR="00FE68C7" w:rsidRDefault="00FE68C7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FE68C7" w14:paraId="4B83E837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5D47" w14:textId="77777777" w:rsidR="00FE68C7" w:rsidRDefault="00FE68C7" w:rsidP="00FE68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649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  <w:p w14:paraId="252552D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F035" w14:textId="77777777" w:rsidR="00FE68C7" w:rsidRPr="006A1A9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E7C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3FEEFAC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B2E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0EC1" w14:textId="77777777" w:rsidR="00FE68C7" w:rsidRPr="006A1A9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E81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9C5C" w14:textId="77777777" w:rsidR="00FE68C7" w:rsidRPr="006A1A9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65BE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14:paraId="3FA5F26E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56AE" w14:textId="77777777" w:rsidR="00FE68C7" w:rsidRDefault="00FE68C7" w:rsidP="00FE68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1CB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9+250</w:t>
            </w:r>
          </w:p>
          <w:p w14:paraId="3CED5C1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F1F6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6421" w14:textId="77777777" w:rsidR="00FE68C7" w:rsidRDefault="00FE68C7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03C2FFE9" w14:textId="77777777" w:rsidR="00FE68C7" w:rsidRDefault="00FE68C7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50C7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D8E8" w14:textId="77777777" w:rsidR="00FE68C7" w:rsidRPr="006A1A9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047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1374" w14:textId="77777777" w:rsidR="00FE68C7" w:rsidRPr="006A1A9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3005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14:paraId="7D93C33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2BCB" w14:textId="77777777" w:rsidR="00FE68C7" w:rsidRDefault="00FE68C7" w:rsidP="00FE68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EFA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8D07" w14:textId="77777777" w:rsidR="00FE68C7" w:rsidRPr="006A1A9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FC78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4585408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2409C9C6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6A07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51C1" w14:textId="77777777" w:rsidR="00FE68C7" w:rsidRPr="006A1A9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305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F0D6" w14:textId="77777777" w:rsidR="00FE68C7" w:rsidRPr="006A1A9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385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61C9BDCE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EBC0" w14:textId="77777777" w:rsidR="00FE68C7" w:rsidRDefault="00FE68C7" w:rsidP="00FE68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E56A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E3FA" w14:textId="77777777" w:rsidR="00FE68C7" w:rsidRPr="006A1A9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F12C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1237E87F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1CD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B632FA0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3 - 7 </w:t>
            </w:r>
          </w:p>
          <w:p w14:paraId="0726ED7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B70082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976B" w14:textId="77777777" w:rsidR="00FE68C7" w:rsidRPr="006A1A9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9B17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BC8A" w14:textId="77777777" w:rsidR="00FE68C7" w:rsidRPr="006A1A9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C54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37627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3.</w:t>
            </w:r>
          </w:p>
        </w:tc>
      </w:tr>
      <w:tr w:rsidR="00FE68C7" w14:paraId="2AF7989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7FB9" w14:textId="77777777" w:rsidR="00FE68C7" w:rsidRDefault="00FE68C7" w:rsidP="00FE68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A7A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D4DD" w14:textId="77777777" w:rsidR="00FE68C7" w:rsidRPr="006A1A9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ED4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10F502E8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3BA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2014" w14:textId="77777777" w:rsidR="00FE68C7" w:rsidRPr="006A1A9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71C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1F28" w14:textId="77777777" w:rsidR="00FE68C7" w:rsidRPr="006A1A9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08C9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63FD4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şi 4.</w:t>
            </w:r>
          </w:p>
        </w:tc>
      </w:tr>
      <w:tr w:rsidR="00FE68C7" w14:paraId="1C89BD0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4A2B" w14:textId="77777777" w:rsidR="00FE68C7" w:rsidRDefault="00FE68C7" w:rsidP="00FE68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3CC0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27+300</w:t>
            </w:r>
          </w:p>
          <w:p w14:paraId="7EF63F3A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9E17" w14:textId="77777777" w:rsidR="00FE68C7" w:rsidRPr="006A1A9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A250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 -</w:t>
            </w:r>
          </w:p>
          <w:p w14:paraId="760C9540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AF4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5BAA" w14:textId="77777777" w:rsidR="00FE68C7" w:rsidRPr="006A1A9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6D2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A705" w14:textId="77777777" w:rsidR="00FE68C7" w:rsidRPr="006A1A9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3EA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14:paraId="6C53074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6586" w14:textId="77777777" w:rsidR="00FE68C7" w:rsidRDefault="00FE68C7" w:rsidP="00FE68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C2A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  <w:p w14:paraId="3365A65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FC05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304D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Tg. Bujor</w:t>
            </w:r>
          </w:p>
          <w:p w14:paraId="40B09D57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E24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B4AD" w14:textId="77777777" w:rsidR="00FE68C7" w:rsidRPr="006A1A9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1B41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4E41" w14:textId="77777777" w:rsidR="00FE68C7" w:rsidRPr="006A1A9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CB96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14:paraId="2E7838A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AA5F" w14:textId="77777777" w:rsidR="00FE68C7" w:rsidRDefault="00FE68C7" w:rsidP="00FE68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E34A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66+950</w:t>
            </w:r>
          </w:p>
          <w:p w14:paraId="32FA737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4193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82F6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Tg. Bujor -</w:t>
            </w:r>
          </w:p>
          <w:p w14:paraId="2561FA0D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80AA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DF96" w14:textId="77777777" w:rsidR="00FE68C7" w:rsidRPr="006A1A9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518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D382" w14:textId="77777777" w:rsidR="00FE68C7" w:rsidRPr="006A1A9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0608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6B7BBBC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06AE" w14:textId="77777777" w:rsidR="00FE68C7" w:rsidRDefault="00FE68C7" w:rsidP="00FE68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1AE7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80+600</w:t>
            </w:r>
          </w:p>
          <w:p w14:paraId="2F7FD3A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8F4C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4A7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2841F09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063B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BC34" w14:textId="77777777" w:rsidR="00FE68C7" w:rsidRPr="006A1A9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0EA0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F428" w14:textId="77777777" w:rsidR="00FE68C7" w:rsidRPr="006A1A9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68E3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permanentă.</w:t>
            </w:r>
          </w:p>
        </w:tc>
      </w:tr>
      <w:tr w:rsidR="00FE68C7" w14:paraId="3986514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CAE5" w14:textId="77777777" w:rsidR="00FE68C7" w:rsidRDefault="00FE68C7" w:rsidP="00FE68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6CD0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98+575</w:t>
            </w:r>
          </w:p>
          <w:p w14:paraId="765F352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532C" w14:textId="77777777" w:rsidR="00FE68C7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85A5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3372C96F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6D88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DBD0" w14:textId="77777777" w:rsidR="00FE68C7" w:rsidRPr="006A1A9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997F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7C5F" w14:textId="77777777" w:rsidR="00FE68C7" w:rsidRPr="006A1A9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1D2E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14:paraId="561FAAC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6D28" w14:textId="77777777" w:rsidR="00FE68C7" w:rsidRDefault="00FE68C7" w:rsidP="00FE68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793D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104+943</w:t>
            </w:r>
          </w:p>
          <w:p w14:paraId="0DF0ED9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21FB" w14:textId="77777777" w:rsidR="00FE68C7" w:rsidRPr="006A1A9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8FBE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 -</w:t>
            </w:r>
          </w:p>
          <w:p w14:paraId="35436C14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FF1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6480" w14:textId="77777777" w:rsidR="00FE68C7" w:rsidRPr="006A1A9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7237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A197" w14:textId="77777777" w:rsidR="00FE68C7" w:rsidRPr="006A1A9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F020" w14:textId="77777777" w:rsidR="00FE68C7" w:rsidRPr="00D84B80" w:rsidRDefault="00FE68C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84B8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9FCE666" w14:textId="77777777" w:rsidR="00FE68C7" w:rsidRPr="00577556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7755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6909465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5D79" w14:textId="77777777" w:rsidR="00FE68C7" w:rsidRDefault="00FE68C7" w:rsidP="00FE68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96A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E772" w14:textId="77777777" w:rsidR="00FE68C7" w:rsidRPr="006A1A9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E08D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0E85366D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2785A5BA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97E7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4FC2" w14:textId="77777777" w:rsidR="00FE68C7" w:rsidRPr="006A1A9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B35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3591" w14:textId="77777777" w:rsidR="00FE68C7" w:rsidRPr="006A1A9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E147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67527B8A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965A" w14:textId="77777777" w:rsidR="00FE68C7" w:rsidRDefault="00FE68C7" w:rsidP="00FE68C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B703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D066" w14:textId="77777777" w:rsidR="00FE68C7" w:rsidRPr="006A1A9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9884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7C62FA6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Y</w:t>
            </w:r>
          </w:p>
          <w:p w14:paraId="7C2C7A4F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1A84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BCF107E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 7, diag.</w:t>
            </w:r>
          </w:p>
          <w:p w14:paraId="51B8AA1C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 -  5, </w:t>
            </w:r>
          </w:p>
          <w:p w14:paraId="3462C339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  -  7, </w:t>
            </w:r>
          </w:p>
          <w:p w14:paraId="4BE82D62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F3FA" w14:textId="77777777" w:rsidR="00FE68C7" w:rsidRPr="006A1A9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7C76" w14:textId="77777777" w:rsidR="00FE68C7" w:rsidRDefault="00FE68C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8F02" w14:textId="77777777" w:rsidR="00FE68C7" w:rsidRPr="006A1A91" w:rsidRDefault="00FE68C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3F40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BE8072" w14:textId="77777777" w:rsidR="00FE68C7" w:rsidRDefault="00FE68C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2 - 6.</w:t>
            </w:r>
          </w:p>
        </w:tc>
      </w:tr>
    </w:tbl>
    <w:p w14:paraId="625A4D13" w14:textId="77777777" w:rsidR="00FE68C7" w:rsidRPr="00454E32" w:rsidRDefault="00FE68C7">
      <w:pPr>
        <w:spacing w:before="40" w:after="40" w:line="192" w:lineRule="auto"/>
        <w:ind w:right="57"/>
        <w:rPr>
          <w:b/>
          <w:sz w:val="20"/>
        </w:rPr>
      </w:pPr>
    </w:p>
    <w:p w14:paraId="6D621F21" w14:textId="77777777" w:rsidR="00FE68C7" w:rsidRDefault="00FE68C7" w:rsidP="00F0370D">
      <w:pPr>
        <w:pStyle w:val="Heading1"/>
        <w:spacing w:line="360" w:lineRule="auto"/>
      </w:pPr>
      <w:r>
        <w:t>LINIA 800</w:t>
      </w:r>
    </w:p>
    <w:p w14:paraId="685123E1" w14:textId="77777777" w:rsidR="00FE68C7" w:rsidRDefault="00FE68C7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E68C7" w14:paraId="4047465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A685A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1F09A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82EB7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51C77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7A1CFFB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4A659" w14:textId="77777777" w:rsidR="00FE68C7" w:rsidRDefault="00FE68C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EA031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43503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2C3A8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8B867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14F9819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292A3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02393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18643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8733D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63995CB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47427" w14:textId="77777777" w:rsidR="00FE68C7" w:rsidRDefault="00FE68C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8B9D5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E0D07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6878E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B2D65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29C27A7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D481C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4343D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4C85F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7D7E8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EF28844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28042" w14:textId="77777777" w:rsidR="00FE68C7" w:rsidRDefault="00FE68C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F2F80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E454C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561EE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AC1E6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5D779B" w14:textId="77777777" w:rsidR="00FE68C7" w:rsidRDefault="00FE68C7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FE68C7" w:rsidRPr="00A8307A" w14:paraId="38B295C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0ABCE" w14:textId="77777777" w:rsidR="00FE68C7" w:rsidRPr="00A75A00" w:rsidRDefault="00FE68C7" w:rsidP="00FE68C7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BB462" w14:textId="77777777" w:rsidR="00FE68C7" w:rsidRPr="00A8307A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3F66E" w14:textId="77777777" w:rsidR="00FE68C7" w:rsidRPr="00A8307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1CA34" w14:textId="77777777" w:rsidR="00FE68C7" w:rsidRPr="00A8307A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70A7A" w14:textId="77777777" w:rsidR="00FE68C7" w:rsidRDefault="00FE68C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419BF24" w14:textId="77777777" w:rsidR="00FE68C7" w:rsidRDefault="00FE68C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5AC6933B" w14:textId="77777777" w:rsidR="00FE68C7" w:rsidRDefault="00FE68C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F0B1F65" w14:textId="77777777" w:rsidR="00FE68C7" w:rsidRDefault="00FE68C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01AD1" w14:textId="77777777" w:rsidR="00FE68C7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19573" w14:textId="77777777" w:rsidR="00FE68C7" w:rsidRPr="00A8307A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F283B" w14:textId="77777777" w:rsidR="00FE68C7" w:rsidRPr="00A8307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735E7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FBA9ED" w14:textId="77777777" w:rsidR="00FE68C7" w:rsidRPr="00A8307A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FE68C7" w14:paraId="7ADAFE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F0D8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5F3E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A005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B922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0843149D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748C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4D5EA76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9545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6132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6892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85BA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FE68C7" w14:paraId="6AA218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2461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79C6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8748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B3A4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3DF0764A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DB4F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5484B27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3177EEC3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610F6F47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282CD8BA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5B831A8E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A243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B4AA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ACCE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4CE0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0D1AFD8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3C77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7C57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1102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803A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E659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9D6E" w14:textId="77777777" w:rsidR="00FE68C7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482D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790D9733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69DA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A072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619A06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C0EF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7BD3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0FD0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8750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DF5B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70FD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65F6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7638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12BF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45D90B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A4428E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FE68C7" w14:paraId="492075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3993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A24E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655F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E1F4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0B76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5BB9" w14:textId="77777777" w:rsidR="00FE68C7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A858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F8A2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2F54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EC6023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310883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FE68C7" w14:paraId="2DD4FA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A513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C191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8E4C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E369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F8E7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93E1" w14:textId="77777777" w:rsidR="00FE68C7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F009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662F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D58B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9DFF5F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5AE377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FE68C7" w14:paraId="2D1CCA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DCF6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DA633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079DF4C2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35E43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1B7D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5A82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0DBC" w14:textId="77777777" w:rsidR="00FE68C7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BD57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767D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88FA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45B18D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3E6B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56A8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1EF5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721F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F64A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7AD455A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910B" w14:textId="77777777" w:rsidR="00FE68C7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3CDF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03BE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4380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B9572D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520C5F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FE68C7" w14:paraId="7025BF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EA33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7281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9FBE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36FC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17CC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B411" w14:textId="77777777" w:rsidR="00FE68C7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CA8B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EC39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0341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167F19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16BB8C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FE68C7" w14:paraId="2FBEA5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43B7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B633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7999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CFD3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CB8F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1B18" w14:textId="77777777" w:rsidR="00FE68C7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4201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1BD8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147F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981CAF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914988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FE68C7" w14:paraId="7DB867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7057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940B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4D0E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CA82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AE73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3B047B9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44CC" w14:textId="77777777" w:rsidR="00FE68C7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0F9E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DB25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DD80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755FF1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C2CC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C32E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A8F6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9266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59A93343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73DF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0662" w14:textId="77777777" w:rsidR="00FE68C7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A550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1F099B06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E80E" w14:textId="77777777" w:rsidR="00FE68C7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47BE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7C25E05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8542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1CE6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A15D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1F4A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1DB2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F7E7" w14:textId="77777777" w:rsidR="00FE68C7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2247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1FD1AA9A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A140" w14:textId="77777777" w:rsidR="00FE68C7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EA6A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FE68C7" w14:paraId="2CCEBD0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334A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801C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2850B765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7608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F0AA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88D7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8D34" w14:textId="77777777" w:rsidR="00FE68C7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C95A" w14:textId="77777777" w:rsidR="00FE68C7" w:rsidRDefault="00FE68C7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1FBD43C9" w14:textId="77777777" w:rsidR="00FE68C7" w:rsidRDefault="00FE68C7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3170" w14:textId="77777777" w:rsidR="00FE68C7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7119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14:paraId="205494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78A7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555E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C18D" w14:textId="77777777" w:rsidR="00FE68C7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263A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6E96370A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6EC6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6A62" w14:textId="77777777" w:rsidR="00FE68C7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243E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790934EA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DF67" w14:textId="77777777" w:rsidR="00FE68C7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6FEC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14:paraId="3ECBE8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EA85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D34D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E26D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44F1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176FA71F" w14:textId="77777777" w:rsidR="00FE68C7" w:rsidRPr="008B2519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145F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3F95E9E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D8FF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8362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0AC9" w14:textId="77777777" w:rsidR="00FE68C7" w:rsidRPr="008D08DE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A618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FE68C7" w14:paraId="15A591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9B36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204F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792671A7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16A4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7EE5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E5917EB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6E9C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2126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9DC6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8F39" w14:textId="77777777" w:rsidR="00FE68C7" w:rsidRPr="008D08DE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2C76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14:paraId="55BBFC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CEAB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2CBE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5ED3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8A69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360BC1A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291C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CDB9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EEAE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365F2CBA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B927" w14:textId="77777777" w:rsidR="00FE68C7" w:rsidRPr="008D08DE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13D0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14:paraId="21ABAA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A1EF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11C9" w14:textId="77777777" w:rsidR="00FE68C7" w:rsidRDefault="00FE68C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1C32" w14:textId="77777777" w:rsidR="00FE68C7" w:rsidRPr="001161EA" w:rsidRDefault="00FE68C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6B48" w14:textId="77777777" w:rsidR="00FE68C7" w:rsidRDefault="00FE68C7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76D656B6" w14:textId="77777777" w:rsidR="00FE68C7" w:rsidRDefault="00FE68C7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6EBE" w14:textId="77777777" w:rsidR="00FE68C7" w:rsidRDefault="00FE68C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25AA34C9" w14:textId="77777777" w:rsidR="00FE68C7" w:rsidRDefault="00FE68C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BA9F" w14:textId="77777777" w:rsidR="00FE68C7" w:rsidRPr="001161EA" w:rsidRDefault="00FE68C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10B2" w14:textId="77777777" w:rsidR="00FE68C7" w:rsidRDefault="00FE68C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5994" w14:textId="77777777" w:rsidR="00FE68C7" w:rsidRPr="008D08DE" w:rsidRDefault="00FE68C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3F3C" w14:textId="77777777" w:rsidR="00FE68C7" w:rsidRDefault="00FE68C7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FE68C7" w14:paraId="630ADE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8C6F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5325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147+130</w:t>
            </w:r>
          </w:p>
          <w:p w14:paraId="62317D98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112E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C6D6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FA7D143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peste sch.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E929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7A12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FCE1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EC46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1D88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liniile 6, 7, 8 în fir I Fetești - Ram. Borcea</w:t>
            </w:r>
          </w:p>
        </w:tc>
      </w:tr>
      <w:tr w:rsidR="00FE68C7" w14:paraId="3E3E4F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4A12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6FBA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0E95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4611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1ADCF26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9788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5FF2151F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227F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52FB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2FC9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3299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58A4E5BB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490E2215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FE68C7" w14:paraId="24FCC48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7313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9E4E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00A8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2391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8B1594D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C0D5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6765" w14:textId="77777777" w:rsidR="00FE68C7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7A7D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DD5D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E4FE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39E880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652A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AD1C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F57F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D962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4A9730C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6329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4A7BE087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8392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3A6C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3EE3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7BD5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536D67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0298C5CA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FE68C7" w14:paraId="0C72FE5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BE3F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40D8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5CAA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9018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A97CB3E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CE9B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0F6EFC49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2642" w14:textId="77777777" w:rsidR="00FE68C7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6C20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B94E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A93A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1EB8E9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A8AE3D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71315411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FE68C7" w14:paraId="68218E4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6A3B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1620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A869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955E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BD40D18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124E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7562A34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EDFF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3910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E42B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18CB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2AEF0C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FE68C7" w14:paraId="56AECD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26DB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9831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7A92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2D05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5440DEE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39A1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AAFB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42B0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3C2B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1C7B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6772DF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FE68C7" w14:paraId="52D258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DE7E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4DC3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0D99D7FB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7D1E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C5F0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8093A17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75065D25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37A6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A1AA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BFBC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8C5A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389B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14:paraId="373B26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E095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A0B3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D46E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8541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3271436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1D3F305D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23F9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C62C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6118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0DD7D121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98C2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260A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14:paraId="33EA6A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60F4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6DD8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E564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F2CA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F178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6A60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C04B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A171" w14:textId="77777777" w:rsidR="00FE68C7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1544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1DBE986E" w14:textId="77777777" w:rsidR="00FE68C7" w:rsidRDefault="00FE68C7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FE68C7" w14:paraId="663D45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80B4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57E1" w14:textId="77777777" w:rsidR="00FE68C7" w:rsidRDefault="00FE68C7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0816" w14:textId="77777777" w:rsidR="00FE68C7" w:rsidRPr="001161EA" w:rsidRDefault="00FE68C7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1A6B" w14:textId="77777777" w:rsidR="00FE68C7" w:rsidRDefault="00FE68C7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6065" w14:textId="77777777" w:rsidR="00FE68C7" w:rsidRDefault="00FE68C7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079C" w14:textId="77777777" w:rsidR="00FE68C7" w:rsidRPr="001161EA" w:rsidRDefault="00FE68C7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F4DE" w14:textId="77777777" w:rsidR="00FE68C7" w:rsidRDefault="00FE68C7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B29A" w14:textId="77777777" w:rsidR="00FE68C7" w:rsidRDefault="00FE68C7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A280" w14:textId="77777777" w:rsidR="00FE68C7" w:rsidRDefault="00FE68C7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62F4D932" w14:textId="77777777" w:rsidR="00FE68C7" w:rsidRDefault="00FE68C7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FE68C7" w14:paraId="205E8E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0785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6690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179+450</w:t>
            </w:r>
          </w:p>
          <w:p w14:paraId="670B75B5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80F6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3FE7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Mircea Vodă, </w:t>
            </w:r>
            <w:r>
              <w:rPr>
                <w:b/>
                <w:bCs/>
                <w:sz w:val="20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2EEC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01CD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0F28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4AC5" w14:textId="77777777" w:rsidR="00FE68C7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4E37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E68C7" w14:paraId="684FFAD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6AE8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352C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D298" w14:textId="77777777" w:rsidR="00FE68C7" w:rsidRPr="001161EA" w:rsidRDefault="00FE68C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E391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82AFD0D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D195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F87369D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31471E0C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7353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FD23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F438" w14:textId="77777777" w:rsidR="00FE68C7" w:rsidRPr="001161EA" w:rsidRDefault="00FE68C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CD48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14:paraId="7A7F17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6F48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016A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F454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3CE5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B98D2C4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7E2B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09273714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4078ACB1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E581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7295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AD8C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8B185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2C0C3B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2DD6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7271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0ABB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6BD1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A65207E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6D5F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A90F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6C3B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EDB9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A754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C6022D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4E6F30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FE68C7" w14:paraId="3F2CFE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983F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9502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4BC3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501A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7D4F499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74DD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0F9E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BEE4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2E43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8D71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472867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3F94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EC07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AB86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0B7F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99BDC7B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3040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F1BA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2464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F687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8FF4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67AD8CD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F7C4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0294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C2A7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672B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B94C90C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7E8A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6246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1815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B2D2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1048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5BC262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2473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16A9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24CB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3998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BB13863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0256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64F4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919A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73D3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25F1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45E269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6016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13EB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F5BD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258E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DCFA6E1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0241EDF8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E99C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C717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776E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61AC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CB7D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7F080B8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2811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D5F7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2AA4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9B1D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31B7097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2E84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59BD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950F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1B6B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AFD7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589F07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5DD993CD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FE68C7" w14:paraId="0FB76E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C44E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E032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6A7E9B61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C171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C06D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EE2A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8F8F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33AB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1557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8BDC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14:paraId="279C7F5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A790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E5E6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974D" w14:textId="77777777" w:rsidR="00FE68C7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2A48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E6AB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6D971824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1E1A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C38F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FEF1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5404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1C0FF2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FE68C7" w14:paraId="723450A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2BCA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BAC6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208+450</w:t>
            </w:r>
          </w:p>
          <w:p w14:paraId="4B3D2854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F5A9" w14:textId="77777777" w:rsidR="00FE68C7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1163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Basarabi </w:t>
            </w:r>
            <w:r>
              <w:rPr>
                <w:b/>
                <w:bCs/>
                <w:sz w:val="20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D743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E614" w14:textId="77777777" w:rsidR="00FE68C7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64B6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4C9F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3393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14:paraId="3FCD77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6CEE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E011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E4CF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C420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1A0FBAD2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D0CB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F906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4FFE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432BA3EE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C76F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F5B2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14:paraId="56FB94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2CCF4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7D56" w14:textId="77777777" w:rsidR="00FE68C7" w:rsidRDefault="00FE68C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3E23" w14:textId="77777777" w:rsidR="00FE68C7" w:rsidRPr="001161EA" w:rsidRDefault="00FE68C7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7BCA" w14:textId="77777777" w:rsidR="00FE68C7" w:rsidRDefault="00FE68C7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BB44" w14:textId="77777777" w:rsidR="00FE68C7" w:rsidRDefault="00FE68C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F31A" w14:textId="77777777" w:rsidR="00FE68C7" w:rsidRPr="001161EA" w:rsidRDefault="00FE68C7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E64A" w14:textId="77777777" w:rsidR="00FE68C7" w:rsidRDefault="00FE68C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068C876B" w14:textId="77777777" w:rsidR="00FE68C7" w:rsidRDefault="00FE68C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C1E0" w14:textId="77777777" w:rsidR="00FE68C7" w:rsidRDefault="00FE68C7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9C72" w14:textId="77777777" w:rsidR="00FE68C7" w:rsidRDefault="00FE68C7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E68C7" w14:paraId="75668F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C98A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736D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CA3A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04A9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6BBAF53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B428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8A9346E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E4D27E3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3E0D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6C0A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8417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32A1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BD473F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62FFEC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0200D7E1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FE68C7" w14:paraId="67D523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CD3A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282D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14CD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B6C4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5BE632E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BDB9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4E05CD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47AB" w14:textId="77777777" w:rsidR="00FE68C7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1574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F508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1158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34ABCA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3596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C210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C259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7E56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4A19750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AB62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0A59A7D8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C9C2" w14:textId="77777777" w:rsidR="00FE68C7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EB79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4C30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8F00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52B9F1E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4A0C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764A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DD1C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480D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6C9DC23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F425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5DB90994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EB16050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5C8A5F8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4D93EAD1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37F5" w14:textId="77777777" w:rsidR="00FE68C7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784A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70E5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DC00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0923D54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CECF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B544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B1EB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5165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1468567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A80B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34D38FDA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8094" w14:textId="77777777" w:rsidR="00FE68C7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7433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9879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52E5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7EEE5F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3C6A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7683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6EC8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DDC6" w14:textId="77777777" w:rsidR="00FE68C7" w:rsidRDefault="00FE68C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5A8DD27" w14:textId="77777777" w:rsidR="00FE68C7" w:rsidRDefault="00FE68C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147C" w14:textId="77777777" w:rsidR="00FE68C7" w:rsidRPr="00F565BC" w:rsidRDefault="00FE68C7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1AD3A16E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BE45" w14:textId="77777777" w:rsidR="00FE68C7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3795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12CA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AA0C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FE68C7" w14:paraId="273DB4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0C6D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83F1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A64A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5ABF" w14:textId="77777777" w:rsidR="00FE68C7" w:rsidRDefault="00FE68C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E512097" w14:textId="77777777" w:rsidR="00FE68C7" w:rsidRDefault="00FE68C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F41C" w14:textId="77777777" w:rsidR="00FE68C7" w:rsidRDefault="00FE68C7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7B092F0" w14:textId="77777777" w:rsidR="00FE68C7" w:rsidRDefault="00FE68C7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E6F0" w14:textId="77777777" w:rsidR="00FE68C7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78A7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74FB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CAF9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FE68C7" w14:paraId="65830C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4C8F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BE3F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6ED9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4D42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72A88F7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10C0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9F03EE2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5996" w14:textId="77777777" w:rsidR="00FE68C7" w:rsidRPr="001161EA" w:rsidRDefault="00FE68C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C881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BDD4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33FF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D28B080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1D0809CD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586CB525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5D6E24B5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FE68C7" w14:paraId="6C79DD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13B3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A6BF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DCCE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A880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3A9EBEC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AA22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EA79552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E1842C1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C965" w14:textId="77777777" w:rsidR="00FE68C7" w:rsidRPr="001161EA" w:rsidRDefault="00FE68C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F518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658C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7ECF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F7819A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339F7A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FE68C7" w14:paraId="0EA597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14E4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2466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5863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BA70F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B849CCD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40B7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5099" w14:textId="77777777" w:rsidR="00FE68C7" w:rsidRDefault="00FE68C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C630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F9A7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49D2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E00C214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4E222300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FE68C7" w14:paraId="59A530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2E45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D0F4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E9DA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0612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B22AB05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A76C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CAEB474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6DEE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083F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28FB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2C0E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093FED21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78CEDF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FE68C7" w14:paraId="165CBE5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8970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6833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568E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39E2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F928B10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B74E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19E2B05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2BE4FFB6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B8FF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BF61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B8EE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45A2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B083EC4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FE68C7" w14:paraId="7B6347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FBD4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F27F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BCFE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215B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6668C08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DEED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737329FF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1E2A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F4EB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B608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48DE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04603F26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FE68C7" w14:paraId="3DF5BA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A4BC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903F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9376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CFC9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2CB3B84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79B72D90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DBD6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760D5138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BF30" w14:textId="77777777" w:rsidR="00FE68C7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795F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D867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A550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80A2E4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FE68C7" w14:paraId="5AA143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B643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D6F1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DB00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8E27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3CD5172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761B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AEAB" w14:textId="77777777" w:rsidR="00FE68C7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AD31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E6D3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0511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1BAF22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CFE1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D836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51A1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684D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4B63182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1267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44CF2E1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6626" w14:textId="77777777" w:rsidR="00FE68C7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936D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8B59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AB80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3C5723E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4DC8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AD85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CC89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A278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C63DBCB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BA82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A46FD2C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42D8" w14:textId="77777777" w:rsidR="00FE68C7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4BB5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4688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98D5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64EDC1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5C48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256D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9665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8BB0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C4EC776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E29F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9EB2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B73A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1E7C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62F9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57CB159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8D8D" w14:textId="77777777" w:rsidR="00FE68C7" w:rsidRDefault="00FE68C7" w:rsidP="00FE68C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2227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1A64" w14:textId="77777777" w:rsidR="00FE68C7" w:rsidRPr="001161EA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6192" w14:textId="77777777" w:rsidR="00FE68C7" w:rsidRDefault="00FE68C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DF9A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EE4F" w14:textId="77777777" w:rsidR="00FE68C7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44F7" w14:textId="77777777" w:rsidR="00FE68C7" w:rsidRDefault="00FE68C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594C" w14:textId="77777777" w:rsidR="00FE68C7" w:rsidRPr="008D08DE" w:rsidRDefault="00FE68C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A0D7" w14:textId="77777777" w:rsidR="00FE68C7" w:rsidRDefault="00FE68C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25095379" w14:textId="77777777" w:rsidR="00FE68C7" w:rsidRDefault="00FE68C7">
      <w:pPr>
        <w:spacing w:before="40" w:after="40" w:line="192" w:lineRule="auto"/>
        <w:ind w:right="57"/>
        <w:rPr>
          <w:sz w:val="20"/>
        </w:rPr>
      </w:pPr>
    </w:p>
    <w:p w14:paraId="03C0FB56" w14:textId="77777777" w:rsidR="00FE68C7" w:rsidRDefault="00FE68C7" w:rsidP="00FF5C69">
      <w:pPr>
        <w:pStyle w:val="Heading1"/>
        <w:spacing w:line="276" w:lineRule="auto"/>
      </w:pPr>
      <w:r>
        <w:t>LINIA 804</w:t>
      </w:r>
    </w:p>
    <w:p w14:paraId="1D76B53C" w14:textId="77777777" w:rsidR="00FE68C7" w:rsidRDefault="00FE68C7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FE68C7" w14:paraId="74B0A5F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91F7" w14:textId="77777777" w:rsidR="00FE68C7" w:rsidRDefault="00FE68C7" w:rsidP="00FE68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A265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7509EBA8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8CB0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EAC5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116A4F33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23E1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4C1A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415C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3DEF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0004" w14:textId="77777777" w:rsidR="00FE68C7" w:rsidRPr="00436B1D" w:rsidRDefault="00FE68C7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FE68C7" w14:paraId="6E1EA7E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FE92" w14:textId="77777777" w:rsidR="00FE68C7" w:rsidRDefault="00FE68C7" w:rsidP="00FE68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EFCB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265026E6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0B76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99C4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6A84BD42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6AA4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CB00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AC66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8B91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EA3C" w14:textId="77777777" w:rsidR="00FE68C7" w:rsidRPr="00436B1D" w:rsidRDefault="00FE68C7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FE68C7" w14:paraId="45D69F2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69C3" w14:textId="77777777" w:rsidR="00FE68C7" w:rsidRDefault="00FE68C7" w:rsidP="00FE68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2BD8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105FB452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5FC4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C1F5" w14:textId="77777777" w:rsidR="00FE68C7" w:rsidRDefault="00FE68C7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E28D974" w14:textId="77777777" w:rsidR="00FE68C7" w:rsidRDefault="00FE68C7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FDF2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1FB4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20B8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1500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78E5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FE68C7" w14:paraId="1FED9F9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F986" w14:textId="77777777" w:rsidR="00FE68C7" w:rsidRDefault="00FE68C7" w:rsidP="00FE68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7488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6F8B39A1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C67B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3339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3970A0A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16E6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334C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B7DD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572E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348A" w14:textId="77777777" w:rsidR="00FE68C7" w:rsidRPr="00E25A4B" w:rsidRDefault="00FE68C7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22AB47C9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14:paraId="71131D1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5F2F" w14:textId="77777777" w:rsidR="00FE68C7" w:rsidRDefault="00FE68C7" w:rsidP="00FE68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8D87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38E24CD5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6A95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C2DA" w14:textId="77777777" w:rsidR="00FE68C7" w:rsidRDefault="00FE68C7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A8AEE2D" w14:textId="77777777" w:rsidR="00FE68C7" w:rsidRDefault="00FE68C7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0B0B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5E8B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C127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DA05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DE8A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E68C7" w14:paraId="75BF691A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B83B" w14:textId="77777777" w:rsidR="00FE68C7" w:rsidRDefault="00FE68C7" w:rsidP="00FE68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690F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0BB6" w14:textId="77777777" w:rsidR="00FE68C7" w:rsidRPr="00A152FB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25D9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7B89E2C6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73CDCA2D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111E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6D9C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DEF9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52CAE679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9F00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A42E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54C77FC8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F5F8" w14:textId="77777777" w:rsidR="00FE68C7" w:rsidRDefault="00FE68C7" w:rsidP="00FE68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F7C0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225C2D42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12C5" w14:textId="77777777" w:rsidR="00FE68C7" w:rsidRPr="00A152FB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E894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1BDC6DE1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72700ACE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4F5B7845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0321DD97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9A42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BCDC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F719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563E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7265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16642560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F580" w14:textId="77777777" w:rsidR="00FE68C7" w:rsidRDefault="00FE68C7" w:rsidP="00FE68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DACE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1096" w14:textId="77777777" w:rsidR="00FE68C7" w:rsidRPr="00A152FB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3F28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5052B454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0FDCC958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2424EBBE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A965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6B93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9EBF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16E0F602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5E6D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622C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14:paraId="6742D3A5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A33A" w14:textId="77777777" w:rsidR="00FE68C7" w:rsidRDefault="00FE68C7" w:rsidP="00FE68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A943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23DD" w14:textId="77777777" w:rsidR="00FE68C7" w:rsidRPr="00A152FB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BBCA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1D4AFA71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60769485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997E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A095530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C0D2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FC7A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9309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9B62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189F7497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4101" w14:textId="77777777" w:rsidR="00FE68C7" w:rsidRDefault="00FE68C7" w:rsidP="00FE68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7198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71A2B0D4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A257" w14:textId="77777777" w:rsidR="00FE68C7" w:rsidRPr="00A152FB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97AE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4ABDD144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FC7C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18A2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D4CC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56B2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DA87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FE68C7" w14:paraId="0E30D43B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8EF6" w14:textId="77777777" w:rsidR="00FE68C7" w:rsidRDefault="00FE68C7" w:rsidP="00FE68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3F7E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0F0DB398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9A80" w14:textId="77777777" w:rsidR="00FE68C7" w:rsidRPr="00A152FB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D088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783AB570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8730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463B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20C5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0F84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0EA6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BC5CC06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FE68C7" w14:paraId="6D8BB0D3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8AF1" w14:textId="77777777" w:rsidR="00FE68C7" w:rsidRDefault="00FE68C7" w:rsidP="00FE68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F92D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0623DA9E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8A67" w14:textId="77777777" w:rsidR="00FE68C7" w:rsidRPr="00A152FB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622C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415B0C59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8E6B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81C7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8023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BE8A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AFD7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D88A0C0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FE68C7" w14:paraId="416D7A54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8F02" w14:textId="77777777" w:rsidR="00FE68C7" w:rsidRDefault="00FE68C7" w:rsidP="00FE68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F90D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1B54197A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282D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0B6E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173F66EF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65CAED8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5CAC945F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63C4DCBF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12557C3B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AC09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D5D9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B3FC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8F55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7FFA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54ACAF8A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C08F" w14:textId="77777777" w:rsidR="00FE68C7" w:rsidRDefault="00FE68C7" w:rsidP="00FE68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F1D5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67F3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9A97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020E4702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DB62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FDB3FA0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EC2A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D7A8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1E0C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A047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543BC12A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22C3" w14:textId="77777777" w:rsidR="00FE68C7" w:rsidRDefault="00FE68C7" w:rsidP="00FE68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86AD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9428" w14:textId="77777777" w:rsidR="00FE68C7" w:rsidRPr="00A152FB" w:rsidRDefault="00FE68C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9F5F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4C52B503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0218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0990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D805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F148" w14:textId="77777777" w:rsidR="00FE68C7" w:rsidRPr="00F9444C" w:rsidRDefault="00FE68C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6392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E68C7" w14:paraId="03505101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3C08" w14:textId="77777777" w:rsidR="00FE68C7" w:rsidRDefault="00FE68C7" w:rsidP="00FE68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B53C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6792665B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ADA9" w14:textId="77777777" w:rsidR="00FE68C7" w:rsidRPr="00A152FB" w:rsidRDefault="00FE68C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2F38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09C56E1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BFEA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6D78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5902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4EFC" w14:textId="77777777" w:rsidR="00FE68C7" w:rsidRPr="00F9444C" w:rsidRDefault="00FE68C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E84C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BED8D3E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FE68C7" w14:paraId="2C8E60B8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3FCC" w14:textId="77777777" w:rsidR="00FE68C7" w:rsidRDefault="00FE68C7" w:rsidP="00FE68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43F0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5F271BF6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9B08" w14:textId="77777777" w:rsidR="00FE68C7" w:rsidRPr="00A152FB" w:rsidRDefault="00FE68C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8CFA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7FD0B18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5B02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138D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C810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DE5D" w14:textId="77777777" w:rsidR="00FE68C7" w:rsidRPr="00F9444C" w:rsidRDefault="00FE68C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5360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3526F8E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FE68C7" w14:paraId="44FADDA2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4D48" w14:textId="77777777" w:rsidR="00FE68C7" w:rsidRDefault="00FE68C7" w:rsidP="00FE68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A636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448E" w14:textId="77777777" w:rsidR="00FE68C7" w:rsidRPr="00A152FB" w:rsidRDefault="00FE68C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B461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551E14E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2EC0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337452F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CFD9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A561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4325" w14:textId="77777777" w:rsidR="00FE68C7" w:rsidRPr="00F9444C" w:rsidRDefault="00FE68C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B22B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E97D949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77B22B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FE68C7" w14:paraId="11B883B7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6AAA" w14:textId="77777777" w:rsidR="00FE68C7" w:rsidRDefault="00FE68C7" w:rsidP="00FE68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F24C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0EBA" w14:textId="77777777" w:rsidR="00FE68C7" w:rsidRPr="00A152FB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A320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7A4ED40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8CEF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A11D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ABC7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640CDC1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447F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9EBF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98BA5C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A324560" w14:textId="77777777" w:rsidR="00FE68C7" w:rsidRDefault="00FE68C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9C215B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FE68C7" w14:paraId="38E0BF4C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CD48" w14:textId="77777777" w:rsidR="00FE68C7" w:rsidRDefault="00FE68C7" w:rsidP="00FE68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4023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57A8" w14:textId="77777777" w:rsidR="00FE68C7" w:rsidRPr="00A152FB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92CF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B51F3AE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2403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DB88411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7F7A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5C8A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DF38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2CF3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4EA55CAA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FE68C7" w14:paraId="7C162946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A2C6" w14:textId="77777777" w:rsidR="00FE68C7" w:rsidRDefault="00FE68C7" w:rsidP="00FE68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4971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40C8" w14:textId="77777777" w:rsidR="00FE68C7" w:rsidRPr="00A152FB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EC21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0386A607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0DB8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2802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983C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5C1B28E3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71D8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3C18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14:paraId="520DC1F0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6A59" w14:textId="77777777" w:rsidR="00FE68C7" w:rsidRDefault="00FE68C7" w:rsidP="00FE68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C55A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3EB5F2A0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B14D" w14:textId="77777777" w:rsidR="00FE68C7" w:rsidRPr="00A152FB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B443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6A72749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659AF728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98FE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0B7C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6B44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D3AB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F0EF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14:paraId="1556DE6C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E81B" w14:textId="77777777" w:rsidR="00FE68C7" w:rsidRDefault="00FE68C7" w:rsidP="00FE68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3E6E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EE15" w14:textId="77777777" w:rsidR="00FE68C7" w:rsidRPr="00A152FB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7997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4C46727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5DB62014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8219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C2F6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34F3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48B04976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FF06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43C6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14:paraId="54466E17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8065" w14:textId="77777777" w:rsidR="00FE68C7" w:rsidRDefault="00FE68C7" w:rsidP="00FE68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6E25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184757E9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50A7" w14:textId="77777777" w:rsidR="00FE68C7" w:rsidRPr="00A152FB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C354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6D02AE2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4B09F0E0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93DF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AB54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7CC5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87CE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B571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E68C7" w14:paraId="3BAD86E4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517B" w14:textId="77777777" w:rsidR="00FE68C7" w:rsidRDefault="00FE68C7" w:rsidP="00FE68C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AF75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D1D4" w14:textId="77777777" w:rsidR="00FE68C7" w:rsidRPr="00A152FB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7FF1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0B216CB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2B214636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3EA3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D5D2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B4A0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6E6B4812" w14:textId="77777777" w:rsidR="00FE68C7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D499" w14:textId="77777777" w:rsidR="00FE68C7" w:rsidRPr="00F9444C" w:rsidRDefault="00FE68C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C760" w14:textId="77777777" w:rsidR="00FE68C7" w:rsidRDefault="00FE68C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0B1CAA94" w14:textId="77777777" w:rsidR="00FE68C7" w:rsidRDefault="00FE68C7" w:rsidP="00802827">
      <w:pPr>
        <w:spacing w:line="276" w:lineRule="auto"/>
        <w:ind w:right="57"/>
        <w:rPr>
          <w:sz w:val="20"/>
        </w:rPr>
      </w:pPr>
    </w:p>
    <w:p w14:paraId="7E2511EA" w14:textId="77777777" w:rsidR="00FE68C7" w:rsidRDefault="00FE68C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6AD88B8" w14:textId="77777777" w:rsidR="00BF38B2" w:rsidRDefault="00BF38B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ADCA262" w14:textId="77777777" w:rsidR="00BF38B2" w:rsidRDefault="00BF38B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862BD16" w14:textId="77777777" w:rsidR="00BF38B2" w:rsidRDefault="00BF38B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0251AC2" w14:textId="77777777" w:rsidR="00BF38B2" w:rsidRDefault="00BF38B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3BE7F84" w14:textId="77777777" w:rsidR="00BF38B2" w:rsidRDefault="00BF38B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E978717" w14:textId="77777777" w:rsidR="00BF38B2" w:rsidRDefault="00BF38B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570A76C" w14:textId="77777777" w:rsidR="00BF38B2" w:rsidRDefault="00BF38B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660C2C4" w14:textId="77777777" w:rsidR="00BF38B2" w:rsidRPr="00C21F42" w:rsidRDefault="00BF38B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F2D2BDA" w14:textId="77777777" w:rsidR="00FE68C7" w:rsidRPr="00C21F42" w:rsidRDefault="00FE68C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32F82F20" w14:textId="77777777" w:rsidR="00FE68C7" w:rsidRPr="00C21F42" w:rsidRDefault="00FE68C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7634ABE0" w14:textId="77777777" w:rsidR="00FE68C7" w:rsidRPr="00C21F42" w:rsidRDefault="00FE68C7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5DB294A1" w14:textId="77777777" w:rsidR="00FE68C7" w:rsidRDefault="00FE68C7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26FCBFD4" w14:textId="77777777" w:rsidR="00FE68C7" w:rsidRPr="00C21F42" w:rsidRDefault="00FE68C7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4957EB9A" w14:textId="77777777" w:rsidR="00FE68C7" w:rsidRPr="00C21F42" w:rsidRDefault="00FE68C7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4CF646A4" w14:textId="77777777" w:rsidR="00FE68C7" w:rsidRPr="00C21F42" w:rsidRDefault="00FE68C7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1F00D74C" w14:textId="77777777" w:rsidR="00FE68C7" w:rsidRPr="00C21F42" w:rsidRDefault="00FE68C7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F43BD54" w14:textId="77777777" w:rsidR="001513BB" w:rsidRPr="00613D2C" w:rsidRDefault="001513BB" w:rsidP="00613D2C"/>
    <w:sectPr w:rsidR="001513BB" w:rsidRPr="00613D2C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F9A0" w14:textId="77777777" w:rsidR="002C7865" w:rsidRDefault="002C7865">
      <w:r>
        <w:separator/>
      </w:r>
    </w:p>
  </w:endnote>
  <w:endnote w:type="continuationSeparator" w:id="0">
    <w:p w14:paraId="39257BCB" w14:textId="77777777" w:rsidR="002C7865" w:rsidRDefault="002C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FC07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CF8B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55EE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1707F" w14:textId="77777777" w:rsidR="002C7865" w:rsidRDefault="002C7865">
      <w:r>
        <w:separator/>
      </w:r>
    </w:p>
  </w:footnote>
  <w:footnote w:type="continuationSeparator" w:id="0">
    <w:p w14:paraId="673031CC" w14:textId="77777777" w:rsidR="002C7865" w:rsidRDefault="002C7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EBE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3506">
      <w:rPr>
        <w:rStyle w:val="PageNumber"/>
      </w:rPr>
      <w:t>2</w:t>
    </w:r>
    <w:r>
      <w:rPr>
        <w:rStyle w:val="PageNumber"/>
      </w:rPr>
      <w:fldChar w:fldCharType="end"/>
    </w:r>
  </w:p>
  <w:p w14:paraId="0123CFCB" w14:textId="558B6888" w:rsidR="00615117" w:rsidRDefault="00E6382E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613E8D">
      <w:rPr>
        <w:b/>
        <w:bCs/>
        <w:i/>
        <w:iCs/>
        <w:sz w:val="22"/>
      </w:rPr>
      <w:t>decada 1-10 martie 2026</w:t>
    </w:r>
  </w:p>
  <w:p w14:paraId="55E74E2D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2F2E98BB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5AEED5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2D4E5FF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7C883FF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20B3995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3ACC20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59B4EA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5225D9B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111D913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365938C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7E535C4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4C6E81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42381D9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DD3CB58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412CF69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74FCD00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1C48557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3C1F78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1C8FEF4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8DC12F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DD1990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3CE96E7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23F0CBD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27D89C2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3BEA864A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72A92BA8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9A5FB3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FA3A9E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B8CCF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09D053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2DDD9C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F7CBF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583FB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891F5F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42953F4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5EFCB3F5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0F4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29CF">
      <w:rPr>
        <w:rStyle w:val="PageNumber"/>
      </w:rPr>
      <w:t>3</w:t>
    </w:r>
    <w:r>
      <w:rPr>
        <w:rStyle w:val="PageNumber"/>
      </w:rPr>
      <w:fldChar w:fldCharType="end"/>
    </w:r>
  </w:p>
  <w:p w14:paraId="17D100F8" w14:textId="168892A2" w:rsidR="00D66BBF" w:rsidRPr="00A048AC" w:rsidRDefault="00E6382E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 </w:t>
    </w:r>
    <w:r w:rsidR="00613E8D">
      <w:rPr>
        <w:b/>
        <w:bCs/>
        <w:i/>
        <w:iCs/>
        <w:sz w:val="22"/>
      </w:rPr>
      <w:t>decada 1-10 martie 2026</w:t>
    </w:r>
  </w:p>
  <w:p w14:paraId="481EEC55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55D423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5C2CA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5CF15765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1B2AC96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E93C9B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AF29EE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A78831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8E87A3C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9A6237E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05AC6E7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4317A9D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7DDAB32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A17E584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11CCC6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7EDDC5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7B2BEAF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5EE230C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676A99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15521D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2A00AF2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774BD71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33874D1F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68A667E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2ED6B0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0B2E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C4C38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3191A3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50FC949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9A9C19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073E5E4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69472C39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4A3F1017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C49D0E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6E0666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9C4EBD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2974A1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102A27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D203D1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D5B27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92B6D4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20BD03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0591AFE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954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36C96AF2"/>
    <w:multiLevelType w:val="hybridMultilevel"/>
    <w:tmpl w:val="39D6254C"/>
    <w:lvl w:ilvl="0" w:tplc="AE0CA3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9354ED"/>
    <w:multiLevelType w:val="hybridMultilevel"/>
    <w:tmpl w:val="FF7CEA34"/>
    <w:lvl w:ilvl="0" w:tplc="18D0268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39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5F5211F5"/>
    <w:multiLevelType w:val="hybridMultilevel"/>
    <w:tmpl w:val="3E88771E"/>
    <w:lvl w:ilvl="0" w:tplc="DDE05C0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3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73C23515"/>
    <w:multiLevelType w:val="hybridMultilevel"/>
    <w:tmpl w:val="951CB946"/>
    <w:lvl w:ilvl="0" w:tplc="0C602FC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A66A12"/>
    <w:multiLevelType w:val="hybridMultilevel"/>
    <w:tmpl w:val="615EE740"/>
    <w:lvl w:ilvl="0" w:tplc="E2268C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79B44DF5"/>
    <w:multiLevelType w:val="hybridMultilevel"/>
    <w:tmpl w:val="5C661494"/>
    <w:lvl w:ilvl="0" w:tplc="6EA405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53030552">
    <w:abstractNumId w:val="18"/>
  </w:num>
  <w:num w:numId="2" w16cid:durableId="1543975484">
    <w:abstractNumId w:val="12"/>
  </w:num>
  <w:num w:numId="3" w16cid:durableId="281805907">
    <w:abstractNumId w:val="14"/>
  </w:num>
  <w:num w:numId="4" w16cid:durableId="989358314">
    <w:abstractNumId w:val="1"/>
  </w:num>
  <w:num w:numId="5" w16cid:durableId="432436868">
    <w:abstractNumId w:val="2"/>
  </w:num>
  <w:num w:numId="6" w16cid:durableId="396048776">
    <w:abstractNumId w:val="24"/>
  </w:num>
  <w:num w:numId="7" w16cid:durableId="1308974699">
    <w:abstractNumId w:val="10"/>
  </w:num>
  <w:num w:numId="8" w16cid:durableId="2088573307">
    <w:abstractNumId w:val="23"/>
  </w:num>
  <w:num w:numId="9" w16cid:durableId="264074095">
    <w:abstractNumId w:val="27"/>
  </w:num>
  <w:num w:numId="10" w16cid:durableId="1181236199">
    <w:abstractNumId w:val="25"/>
  </w:num>
  <w:num w:numId="11" w16cid:durableId="936517881">
    <w:abstractNumId w:val="7"/>
  </w:num>
  <w:num w:numId="12" w16cid:durableId="149947623">
    <w:abstractNumId w:val="9"/>
  </w:num>
  <w:num w:numId="13" w16cid:durableId="25910938">
    <w:abstractNumId w:val="19"/>
  </w:num>
  <w:num w:numId="14" w16cid:durableId="1935016965">
    <w:abstractNumId w:val="28"/>
  </w:num>
  <w:num w:numId="15" w16cid:durableId="1318219569">
    <w:abstractNumId w:val="5"/>
  </w:num>
  <w:num w:numId="16" w16cid:durableId="1268854381">
    <w:abstractNumId w:val="11"/>
  </w:num>
  <w:num w:numId="17" w16cid:durableId="244806653">
    <w:abstractNumId w:val="29"/>
  </w:num>
  <w:num w:numId="18" w16cid:durableId="701826518">
    <w:abstractNumId w:val="8"/>
  </w:num>
  <w:num w:numId="19" w16cid:durableId="428818036">
    <w:abstractNumId w:val="26"/>
  </w:num>
  <w:num w:numId="20" w16cid:durableId="1572933392">
    <w:abstractNumId w:val="21"/>
  </w:num>
  <w:num w:numId="21" w16cid:durableId="1555240462">
    <w:abstractNumId w:val="15"/>
  </w:num>
  <w:num w:numId="22" w16cid:durableId="1499542297">
    <w:abstractNumId w:val="17"/>
  </w:num>
  <w:num w:numId="23" w16cid:durableId="232354897">
    <w:abstractNumId w:val="3"/>
  </w:num>
  <w:num w:numId="24" w16cid:durableId="384842544">
    <w:abstractNumId w:val="4"/>
  </w:num>
  <w:num w:numId="25" w16cid:durableId="1482119642">
    <w:abstractNumId w:val="16"/>
  </w:num>
  <w:num w:numId="26" w16cid:durableId="577131854">
    <w:abstractNumId w:val="6"/>
  </w:num>
  <w:num w:numId="27" w16cid:durableId="1501697941">
    <w:abstractNumId w:val="22"/>
  </w:num>
  <w:num w:numId="28" w16cid:durableId="2096515494">
    <w:abstractNumId w:val="13"/>
  </w:num>
  <w:num w:numId="29" w16cid:durableId="244926543">
    <w:abstractNumId w:val="20"/>
  </w:num>
  <w:num w:numId="30" w16cid:durableId="35665740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HJOTOakQNPSnrjNwqfwnZYVhB2qb7jMeMydRtl6beS+nInX5+yDdyeAgHxPr7IgYqASd2BuGgVXCxnBOssUopA==" w:salt="fCqywDwOnmkL+nixd9Sobw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7E5"/>
    <w:rsid w:val="0000191B"/>
    <w:rsid w:val="00001DCD"/>
    <w:rsid w:val="00001F2E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67C0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A52"/>
    <w:rsid w:val="00021D57"/>
    <w:rsid w:val="000227F7"/>
    <w:rsid w:val="00022E94"/>
    <w:rsid w:val="00023468"/>
    <w:rsid w:val="00023D7E"/>
    <w:rsid w:val="00023F40"/>
    <w:rsid w:val="00024227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079"/>
    <w:rsid w:val="0002669D"/>
    <w:rsid w:val="000266DD"/>
    <w:rsid w:val="000267D5"/>
    <w:rsid w:val="0002742F"/>
    <w:rsid w:val="0002788D"/>
    <w:rsid w:val="00027964"/>
    <w:rsid w:val="00027F92"/>
    <w:rsid w:val="00030335"/>
    <w:rsid w:val="00030AA4"/>
    <w:rsid w:val="000313A4"/>
    <w:rsid w:val="00032300"/>
    <w:rsid w:val="0003241C"/>
    <w:rsid w:val="0003277C"/>
    <w:rsid w:val="00032AD7"/>
    <w:rsid w:val="00032D77"/>
    <w:rsid w:val="00032EE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246"/>
    <w:rsid w:val="0004577C"/>
    <w:rsid w:val="00045E9C"/>
    <w:rsid w:val="00046458"/>
    <w:rsid w:val="00046709"/>
    <w:rsid w:val="00046B0E"/>
    <w:rsid w:val="00046C83"/>
    <w:rsid w:val="000471A0"/>
    <w:rsid w:val="00047B23"/>
    <w:rsid w:val="000507B9"/>
    <w:rsid w:val="00050F92"/>
    <w:rsid w:val="00050FE4"/>
    <w:rsid w:val="000518B0"/>
    <w:rsid w:val="0005202C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80D"/>
    <w:rsid w:val="0005783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2C8"/>
    <w:rsid w:val="000663D8"/>
    <w:rsid w:val="00066442"/>
    <w:rsid w:val="00066855"/>
    <w:rsid w:val="00066AB3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8F0"/>
    <w:rsid w:val="000728F2"/>
    <w:rsid w:val="00073AFB"/>
    <w:rsid w:val="00074596"/>
    <w:rsid w:val="000746B6"/>
    <w:rsid w:val="000748FB"/>
    <w:rsid w:val="00074E4B"/>
    <w:rsid w:val="00075256"/>
    <w:rsid w:val="00075816"/>
    <w:rsid w:val="00075A7F"/>
    <w:rsid w:val="00075AF9"/>
    <w:rsid w:val="00075EDB"/>
    <w:rsid w:val="0007604B"/>
    <w:rsid w:val="0007605B"/>
    <w:rsid w:val="0007738A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A23"/>
    <w:rsid w:val="00083C3E"/>
    <w:rsid w:val="00083DFF"/>
    <w:rsid w:val="000840EA"/>
    <w:rsid w:val="000844C7"/>
    <w:rsid w:val="00084F88"/>
    <w:rsid w:val="000851D8"/>
    <w:rsid w:val="0008522F"/>
    <w:rsid w:val="000854FF"/>
    <w:rsid w:val="000855BC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32B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337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A7A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558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1B4F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6E1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A50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3E5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1F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0B0"/>
    <w:rsid w:val="00135957"/>
    <w:rsid w:val="00136D6A"/>
    <w:rsid w:val="00136EC7"/>
    <w:rsid w:val="00137033"/>
    <w:rsid w:val="001375EC"/>
    <w:rsid w:val="0013767B"/>
    <w:rsid w:val="0014066F"/>
    <w:rsid w:val="00140A9F"/>
    <w:rsid w:val="001413DB"/>
    <w:rsid w:val="00141761"/>
    <w:rsid w:val="00141E4A"/>
    <w:rsid w:val="0014214D"/>
    <w:rsid w:val="0014230A"/>
    <w:rsid w:val="001427BF"/>
    <w:rsid w:val="00142C7C"/>
    <w:rsid w:val="00143804"/>
    <w:rsid w:val="00143BDF"/>
    <w:rsid w:val="00143C07"/>
    <w:rsid w:val="00143CB7"/>
    <w:rsid w:val="0014488F"/>
    <w:rsid w:val="0014497D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9CF"/>
    <w:rsid w:val="00147D5F"/>
    <w:rsid w:val="00147F63"/>
    <w:rsid w:val="00150579"/>
    <w:rsid w:val="00150FB4"/>
    <w:rsid w:val="001511C6"/>
    <w:rsid w:val="001511F4"/>
    <w:rsid w:val="0015139D"/>
    <w:rsid w:val="001513BB"/>
    <w:rsid w:val="0015195A"/>
    <w:rsid w:val="00151C5A"/>
    <w:rsid w:val="00153289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A97"/>
    <w:rsid w:val="00172B91"/>
    <w:rsid w:val="001736E7"/>
    <w:rsid w:val="0017445A"/>
    <w:rsid w:val="001745F9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1BE8"/>
    <w:rsid w:val="00182758"/>
    <w:rsid w:val="0018549B"/>
    <w:rsid w:val="00185757"/>
    <w:rsid w:val="00185948"/>
    <w:rsid w:val="001860D7"/>
    <w:rsid w:val="00186ABE"/>
    <w:rsid w:val="00186BB0"/>
    <w:rsid w:val="001877D5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7AD7"/>
    <w:rsid w:val="00197C6B"/>
    <w:rsid w:val="00197E12"/>
    <w:rsid w:val="001A077A"/>
    <w:rsid w:val="001A0835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01"/>
    <w:rsid w:val="001A6324"/>
    <w:rsid w:val="001A7324"/>
    <w:rsid w:val="001A79F1"/>
    <w:rsid w:val="001A7E29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6BE0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384"/>
    <w:rsid w:val="001C7454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71E"/>
    <w:rsid w:val="001D3BA4"/>
    <w:rsid w:val="001D4226"/>
    <w:rsid w:val="001D437D"/>
    <w:rsid w:val="001D4421"/>
    <w:rsid w:val="001D4BA8"/>
    <w:rsid w:val="001D4D08"/>
    <w:rsid w:val="001D5473"/>
    <w:rsid w:val="001D63AE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B27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6DA8"/>
    <w:rsid w:val="001F0142"/>
    <w:rsid w:val="001F1061"/>
    <w:rsid w:val="001F279F"/>
    <w:rsid w:val="001F2B93"/>
    <w:rsid w:val="001F2D22"/>
    <w:rsid w:val="001F36A8"/>
    <w:rsid w:val="001F3943"/>
    <w:rsid w:val="001F39A2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8CB"/>
    <w:rsid w:val="00203DD4"/>
    <w:rsid w:val="00203E77"/>
    <w:rsid w:val="0020420B"/>
    <w:rsid w:val="002042CB"/>
    <w:rsid w:val="00204F84"/>
    <w:rsid w:val="0020527E"/>
    <w:rsid w:val="00205368"/>
    <w:rsid w:val="00205517"/>
    <w:rsid w:val="00205778"/>
    <w:rsid w:val="00205A50"/>
    <w:rsid w:val="00205FE4"/>
    <w:rsid w:val="00206973"/>
    <w:rsid w:val="00206BCC"/>
    <w:rsid w:val="00207EFA"/>
    <w:rsid w:val="002109B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09CD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998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48F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DC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4AFD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727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19C5"/>
    <w:rsid w:val="00281F4A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1BD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ADA"/>
    <w:rsid w:val="00292F4A"/>
    <w:rsid w:val="002933A6"/>
    <w:rsid w:val="0029386E"/>
    <w:rsid w:val="00293BC0"/>
    <w:rsid w:val="00293D2B"/>
    <w:rsid w:val="00293F1F"/>
    <w:rsid w:val="00294975"/>
    <w:rsid w:val="00294A61"/>
    <w:rsid w:val="002953D5"/>
    <w:rsid w:val="002959C1"/>
    <w:rsid w:val="00295DAD"/>
    <w:rsid w:val="00296010"/>
    <w:rsid w:val="00296629"/>
    <w:rsid w:val="0029674F"/>
    <w:rsid w:val="002977DF"/>
    <w:rsid w:val="002A0F01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3DD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326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C4E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3B5"/>
    <w:rsid w:val="002C5903"/>
    <w:rsid w:val="002C5AA1"/>
    <w:rsid w:val="002C5E4B"/>
    <w:rsid w:val="002C639A"/>
    <w:rsid w:val="002C669E"/>
    <w:rsid w:val="002C6EA8"/>
    <w:rsid w:val="002C70A3"/>
    <w:rsid w:val="002C713A"/>
    <w:rsid w:val="002C7162"/>
    <w:rsid w:val="002C72DF"/>
    <w:rsid w:val="002C7474"/>
    <w:rsid w:val="002C751B"/>
    <w:rsid w:val="002C75F2"/>
    <w:rsid w:val="002C7865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21E4"/>
    <w:rsid w:val="002F22CB"/>
    <w:rsid w:val="002F2C12"/>
    <w:rsid w:val="002F3B02"/>
    <w:rsid w:val="002F3D1A"/>
    <w:rsid w:val="002F429B"/>
    <w:rsid w:val="002F459C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4BF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048"/>
    <w:rsid w:val="00322976"/>
    <w:rsid w:val="003232A5"/>
    <w:rsid w:val="0032357E"/>
    <w:rsid w:val="00323BEA"/>
    <w:rsid w:val="00324A26"/>
    <w:rsid w:val="00324ADE"/>
    <w:rsid w:val="00325355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47C"/>
    <w:rsid w:val="00331497"/>
    <w:rsid w:val="00331FAD"/>
    <w:rsid w:val="0033214A"/>
    <w:rsid w:val="003321BF"/>
    <w:rsid w:val="003323A6"/>
    <w:rsid w:val="003327DF"/>
    <w:rsid w:val="00332B6E"/>
    <w:rsid w:val="00332D3C"/>
    <w:rsid w:val="00332F6F"/>
    <w:rsid w:val="003334BC"/>
    <w:rsid w:val="003338EA"/>
    <w:rsid w:val="003341B0"/>
    <w:rsid w:val="003352B1"/>
    <w:rsid w:val="00335E3A"/>
    <w:rsid w:val="00336143"/>
    <w:rsid w:val="003362C8"/>
    <w:rsid w:val="0033693D"/>
    <w:rsid w:val="00336A66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039"/>
    <w:rsid w:val="0037127A"/>
    <w:rsid w:val="00371573"/>
    <w:rsid w:val="00371756"/>
    <w:rsid w:val="003719B0"/>
    <w:rsid w:val="00371C41"/>
    <w:rsid w:val="00372908"/>
    <w:rsid w:val="00373139"/>
    <w:rsid w:val="003735AE"/>
    <w:rsid w:val="00374133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876A3"/>
    <w:rsid w:val="00390883"/>
    <w:rsid w:val="00390BD9"/>
    <w:rsid w:val="00390C7A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95"/>
    <w:rsid w:val="00397307"/>
    <w:rsid w:val="00397310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6DD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0F8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8D2"/>
    <w:rsid w:val="003E1C23"/>
    <w:rsid w:val="003E1D64"/>
    <w:rsid w:val="003E1F11"/>
    <w:rsid w:val="003E29B4"/>
    <w:rsid w:val="003E2ACB"/>
    <w:rsid w:val="003E2BDF"/>
    <w:rsid w:val="003E2EB1"/>
    <w:rsid w:val="003E32B8"/>
    <w:rsid w:val="003E3602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AA7"/>
    <w:rsid w:val="003E7CB6"/>
    <w:rsid w:val="003F03B1"/>
    <w:rsid w:val="003F0514"/>
    <w:rsid w:val="003F0842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427F"/>
    <w:rsid w:val="004049AB"/>
    <w:rsid w:val="004049AE"/>
    <w:rsid w:val="004049BC"/>
    <w:rsid w:val="00404E26"/>
    <w:rsid w:val="00404E8A"/>
    <w:rsid w:val="00405846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4C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B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158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57C"/>
    <w:rsid w:val="00444922"/>
    <w:rsid w:val="00444B49"/>
    <w:rsid w:val="004456EF"/>
    <w:rsid w:val="00446153"/>
    <w:rsid w:val="004463E0"/>
    <w:rsid w:val="00446C7C"/>
    <w:rsid w:val="004471F4"/>
    <w:rsid w:val="00447643"/>
    <w:rsid w:val="00447B07"/>
    <w:rsid w:val="004501DF"/>
    <w:rsid w:val="0045026F"/>
    <w:rsid w:val="00450657"/>
    <w:rsid w:val="00450A2C"/>
    <w:rsid w:val="004510C1"/>
    <w:rsid w:val="00451683"/>
    <w:rsid w:val="004516D2"/>
    <w:rsid w:val="0045179C"/>
    <w:rsid w:val="00451C94"/>
    <w:rsid w:val="0045203B"/>
    <w:rsid w:val="004526B0"/>
    <w:rsid w:val="00452CFF"/>
    <w:rsid w:val="0045333D"/>
    <w:rsid w:val="0045340A"/>
    <w:rsid w:val="004535C7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4ED"/>
    <w:rsid w:val="00477A18"/>
    <w:rsid w:val="00477B63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1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B8"/>
    <w:rsid w:val="004C67DD"/>
    <w:rsid w:val="004C70D1"/>
    <w:rsid w:val="004C76E8"/>
    <w:rsid w:val="004C7D10"/>
    <w:rsid w:val="004C7DEA"/>
    <w:rsid w:val="004D060C"/>
    <w:rsid w:val="004D0C97"/>
    <w:rsid w:val="004D0ED7"/>
    <w:rsid w:val="004D0F1F"/>
    <w:rsid w:val="004D0FC8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3FAA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2199"/>
    <w:rsid w:val="004E2366"/>
    <w:rsid w:val="004E2B09"/>
    <w:rsid w:val="004E3189"/>
    <w:rsid w:val="004E31DB"/>
    <w:rsid w:val="004E3224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0D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049"/>
    <w:rsid w:val="004F4296"/>
    <w:rsid w:val="004F48A5"/>
    <w:rsid w:val="004F49CA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4E8E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1D0"/>
    <w:rsid w:val="0051535B"/>
    <w:rsid w:val="005158D0"/>
    <w:rsid w:val="00515A0D"/>
    <w:rsid w:val="00515F9C"/>
    <w:rsid w:val="00516172"/>
    <w:rsid w:val="00516264"/>
    <w:rsid w:val="00516835"/>
    <w:rsid w:val="0051727E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596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833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979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79E"/>
    <w:rsid w:val="0055094A"/>
    <w:rsid w:val="005509F9"/>
    <w:rsid w:val="0055107C"/>
    <w:rsid w:val="0055124F"/>
    <w:rsid w:val="00551F08"/>
    <w:rsid w:val="00552433"/>
    <w:rsid w:val="00552B9C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7E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4D"/>
    <w:rsid w:val="00566363"/>
    <w:rsid w:val="00566733"/>
    <w:rsid w:val="00566768"/>
    <w:rsid w:val="00567464"/>
    <w:rsid w:val="00567AA8"/>
    <w:rsid w:val="00567B12"/>
    <w:rsid w:val="00570BC5"/>
    <w:rsid w:val="00571697"/>
    <w:rsid w:val="00572E07"/>
    <w:rsid w:val="005730F6"/>
    <w:rsid w:val="00573953"/>
    <w:rsid w:val="00573FC8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ED2"/>
    <w:rsid w:val="00592670"/>
    <w:rsid w:val="00593608"/>
    <w:rsid w:val="00593AD1"/>
    <w:rsid w:val="00594150"/>
    <w:rsid w:val="0059435F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9D2"/>
    <w:rsid w:val="005A0BB6"/>
    <w:rsid w:val="005A0F97"/>
    <w:rsid w:val="005A13C9"/>
    <w:rsid w:val="005A1A74"/>
    <w:rsid w:val="005A20BC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CF5"/>
    <w:rsid w:val="005A5DD0"/>
    <w:rsid w:val="005A60C0"/>
    <w:rsid w:val="005A6657"/>
    <w:rsid w:val="005A6EC5"/>
    <w:rsid w:val="005A6FBB"/>
    <w:rsid w:val="005A7537"/>
    <w:rsid w:val="005A7BBA"/>
    <w:rsid w:val="005B063B"/>
    <w:rsid w:val="005B0BFA"/>
    <w:rsid w:val="005B0E49"/>
    <w:rsid w:val="005B1669"/>
    <w:rsid w:val="005B2121"/>
    <w:rsid w:val="005B2151"/>
    <w:rsid w:val="005B2451"/>
    <w:rsid w:val="005B29E7"/>
    <w:rsid w:val="005B2BB4"/>
    <w:rsid w:val="005B31CA"/>
    <w:rsid w:val="005B32EC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C65"/>
    <w:rsid w:val="005B7FC0"/>
    <w:rsid w:val="005C012D"/>
    <w:rsid w:val="005C0677"/>
    <w:rsid w:val="005C0A12"/>
    <w:rsid w:val="005C0C16"/>
    <w:rsid w:val="005C0D93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37D4"/>
    <w:rsid w:val="005D3A9F"/>
    <w:rsid w:val="005D50D4"/>
    <w:rsid w:val="005D51AB"/>
    <w:rsid w:val="005D562F"/>
    <w:rsid w:val="005D599D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17B"/>
    <w:rsid w:val="005E32FA"/>
    <w:rsid w:val="005E33FB"/>
    <w:rsid w:val="005E3536"/>
    <w:rsid w:val="005E3D02"/>
    <w:rsid w:val="005E3FE1"/>
    <w:rsid w:val="005E4018"/>
    <w:rsid w:val="005E40CD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CA4"/>
    <w:rsid w:val="00603D40"/>
    <w:rsid w:val="0060428E"/>
    <w:rsid w:val="00604538"/>
    <w:rsid w:val="00604731"/>
    <w:rsid w:val="006047F2"/>
    <w:rsid w:val="00604B43"/>
    <w:rsid w:val="00605270"/>
    <w:rsid w:val="00605286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3D2C"/>
    <w:rsid w:val="00613E8D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1C8"/>
    <w:rsid w:val="00640803"/>
    <w:rsid w:val="006409A0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6BC0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DB6"/>
    <w:rsid w:val="00672FA6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0EE0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6F34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F25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066"/>
    <w:rsid w:val="006C15FE"/>
    <w:rsid w:val="006C18D8"/>
    <w:rsid w:val="006C1ADC"/>
    <w:rsid w:val="006C1D0F"/>
    <w:rsid w:val="006C214B"/>
    <w:rsid w:val="006C21BC"/>
    <w:rsid w:val="006C2C66"/>
    <w:rsid w:val="006C311C"/>
    <w:rsid w:val="006C3141"/>
    <w:rsid w:val="006C3E98"/>
    <w:rsid w:val="006C417E"/>
    <w:rsid w:val="006C4475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710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820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6C"/>
    <w:rsid w:val="006F17E6"/>
    <w:rsid w:val="006F1D60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B1A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83E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4FD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6D5"/>
    <w:rsid w:val="00750FD3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979"/>
    <w:rsid w:val="00761C94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1E58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71C"/>
    <w:rsid w:val="007B478F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C06"/>
    <w:rsid w:val="007C1D41"/>
    <w:rsid w:val="007C1E93"/>
    <w:rsid w:val="007C22BC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486"/>
    <w:rsid w:val="007D5B65"/>
    <w:rsid w:val="007D65CD"/>
    <w:rsid w:val="007D6877"/>
    <w:rsid w:val="007D6D43"/>
    <w:rsid w:val="007D6FB0"/>
    <w:rsid w:val="007D72BF"/>
    <w:rsid w:val="007D744D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2D6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86E"/>
    <w:rsid w:val="007F59E5"/>
    <w:rsid w:val="007F5BC9"/>
    <w:rsid w:val="007F5D89"/>
    <w:rsid w:val="007F5EA8"/>
    <w:rsid w:val="007F629F"/>
    <w:rsid w:val="007F695D"/>
    <w:rsid w:val="007F6992"/>
    <w:rsid w:val="007F788E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3552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20F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664"/>
    <w:rsid w:val="00822BAF"/>
    <w:rsid w:val="00822BF6"/>
    <w:rsid w:val="00822CAB"/>
    <w:rsid w:val="00823027"/>
    <w:rsid w:val="00823A5D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3E81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62D2"/>
    <w:rsid w:val="00847580"/>
    <w:rsid w:val="00850034"/>
    <w:rsid w:val="008505BF"/>
    <w:rsid w:val="00851352"/>
    <w:rsid w:val="0085165C"/>
    <w:rsid w:val="008519CA"/>
    <w:rsid w:val="00851D34"/>
    <w:rsid w:val="008526FE"/>
    <w:rsid w:val="00853211"/>
    <w:rsid w:val="0085377D"/>
    <w:rsid w:val="00853A12"/>
    <w:rsid w:val="00853D5E"/>
    <w:rsid w:val="008546C7"/>
    <w:rsid w:val="008547F1"/>
    <w:rsid w:val="008553D5"/>
    <w:rsid w:val="00855BB2"/>
    <w:rsid w:val="00856220"/>
    <w:rsid w:val="00856A3A"/>
    <w:rsid w:val="00856D7F"/>
    <w:rsid w:val="00856E61"/>
    <w:rsid w:val="00857EBB"/>
    <w:rsid w:val="008602A5"/>
    <w:rsid w:val="00861664"/>
    <w:rsid w:val="00861CDA"/>
    <w:rsid w:val="00862729"/>
    <w:rsid w:val="00862AAE"/>
    <w:rsid w:val="00862D85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67C"/>
    <w:rsid w:val="00867B0A"/>
    <w:rsid w:val="00867DE7"/>
    <w:rsid w:val="00870067"/>
    <w:rsid w:val="0087037C"/>
    <w:rsid w:val="00870AAA"/>
    <w:rsid w:val="00870AAE"/>
    <w:rsid w:val="00870B7B"/>
    <w:rsid w:val="00870D05"/>
    <w:rsid w:val="00871A54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0822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200"/>
    <w:rsid w:val="00885DD8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C84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02"/>
    <w:rsid w:val="008C56E0"/>
    <w:rsid w:val="008C571A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4DB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2E72"/>
    <w:rsid w:val="008E3369"/>
    <w:rsid w:val="008E34B4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4BA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0D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077BE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66F9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086"/>
    <w:rsid w:val="00960403"/>
    <w:rsid w:val="009604ED"/>
    <w:rsid w:val="00960759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5E7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1E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03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531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2F1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63DF"/>
    <w:rsid w:val="009B667F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091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AED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7F7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425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CBA"/>
    <w:rsid w:val="00A04E19"/>
    <w:rsid w:val="00A04EB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872"/>
    <w:rsid w:val="00A07C44"/>
    <w:rsid w:val="00A07D73"/>
    <w:rsid w:val="00A07F91"/>
    <w:rsid w:val="00A10573"/>
    <w:rsid w:val="00A10820"/>
    <w:rsid w:val="00A10992"/>
    <w:rsid w:val="00A12962"/>
    <w:rsid w:val="00A13215"/>
    <w:rsid w:val="00A14314"/>
    <w:rsid w:val="00A14425"/>
    <w:rsid w:val="00A149CC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6AA3"/>
    <w:rsid w:val="00A271FC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9CF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AC0"/>
    <w:rsid w:val="00A40AAB"/>
    <w:rsid w:val="00A4106A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575C6"/>
    <w:rsid w:val="00A60088"/>
    <w:rsid w:val="00A6078A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3305"/>
    <w:rsid w:val="00A64EA8"/>
    <w:rsid w:val="00A64F1D"/>
    <w:rsid w:val="00A65B3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392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3FF8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0FC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83F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EDE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49F4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01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9C4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472"/>
    <w:rsid w:val="00B347E5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0E10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6AC4"/>
    <w:rsid w:val="00B46DAD"/>
    <w:rsid w:val="00B46DFE"/>
    <w:rsid w:val="00B47406"/>
    <w:rsid w:val="00B4744C"/>
    <w:rsid w:val="00B47535"/>
    <w:rsid w:val="00B50476"/>
    <w:rsid w:val="00B50782"/>
    <w:rsid w:val="00B507FD"/>
    <w:rsid w:val="00B50B80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115"/>
    <w:rsid w:val="00B5637B"/>
    <w:rsid w:val="00B56732"/>
    <w:rsid w:val="00B56A90"/>
    <w:rsid w:val="00B5750C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18C"/>
    <w:rsid w:val="00B73806"/>
    <w:rsid w:val="00B738C4"/>
    <w:rsid w:val="00B73D19"/>
    <w:rsid w:val="00B73D78"/>
    <w:rsid w:val="00B73FDF"/>
    <w:rsid w:val="00B745F9"/>
    <w:rsid w:val="00B749D4"/>
    <w:rsid w:val="00B74C03"/>
    <w:rsid w:val="00B75224"/>
    <w:rsid w:val="00B75967"/>
    <w:rsid w:val="00B76437"/>
    <w:rsid w:val="00B76B56"/>
    <w:rsid w:val="00B778A2"/>
    <w:rsid w:val="00B80641"/>
    <w:rsid w:val="00B8067A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EE7"/>
    <w:rsid w:val="00B97054"/>
    <w:rsid w:val="00B9735A"/>
    <w:rsid w:val="00B97C72"/>
    <w:rsid w:val="00B97C7B"/>
    <w:rsid w:val="00BA0B29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8B2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C8A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0F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922"/>
    <w:rsid w:val="00C13E11"/>
    <w:rsid w:val="00C14022"/>
    <w:rsid w:val="00C141E8"/>
    <w:rsid w:val="00C14795"/>
    <w:rsid w:val="00C15C90"/>
    <w:rsid w:val="00C16CF6"/>
    <w:rsid w:val="00C16DD4"/>
    <w:rsid w:val="00C16EB8"/>
    <w:rsid w:val="00C17522"/>
    <w:rsid w:val="00C17A09"/>
    <w:rsid w:val="00C17BFD"/>
    <w:rsid w:val="00C17D9A"/>
    <w:rsid w:val="00C17DA4"/>
    <w:rsid w:val="00C20924"/>
    <w:rsid w:val="00C218B8"/>
    <w:rsid w:val="00C225CC"/>
    <w:rsid w:val="00C22621"/>
    <w:rsid w:val="00C22E98"/>
    <w:rsid w:val="00C2338F"/>
    <w:rsid w:val="00C234DB"/>
    <w:rsid w:val="00C236AA"/>
    <w:rsid w:val="00C23B5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46F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E0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426"/>
    <w:rsid w:val="00C63748"/>
    <w:rsid w:val="00C63AA7"/>
    <w:rsid w:val="00C63B66"/>
    <w:rsid w:val="00C63C67"/>
    <w:rsid w:val="00C63D55"/>
    <w:rsid w:val="00C640FE"/>
    <w:rsid w:val="00C64476"/>
    <w:rsid w:val="00C64555"/>
    <w:rsid w:val="00C645CD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CC1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6FAB"/>
    <w:rsid w:val="00C7756A"/>
    <w:rsid w:val="00C77839"/>
    <w:rsid w:val="00C80123"/>
    <w:rsid w:val="00C801CE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8F1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A7F"/>
    <w:rsid w:val="00CA6C91"/>
    <w:rsid w:val="00CA6FBB"/>
    <w:rsid w:val="00CA759D"/>
    <w:rsid w:val="00CA7A60"/>
    <w:rsid w:val="00CA7EB0"/>
    <w:rsid w:val="00CB03DD"/>
    <w:rsid w:val="00CB058E"/>
    <w:rsid w:val="00CB0C39"/>
    <w:rsid w:val="00CB0CD1"/>
    <w:rsid w:val="00CB0E1C"/>
    <w:rsid w:val="00CB0E30"/>
    <w:rsid w:val="00CB16A4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BF8"/>
    <w:rsid w:val="00CC1DFD"/>
    <w:rsid w:val="00CC21C7"/>
    <w:rsid w:val="00CC24F1"/>
    <w:rsid w:val="00CC254E"/>
    <w:rsid w:val="00CC2DFB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51B"/>
    <w:rsid w:val="00CC6DAA"/>
    <w:rsid w:val="00CC7C74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C52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1E7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156"/>
    <w:rsid w:val="00CE637B"/>
    <w:rsid w:val="00CE6450"/>
    <w:rsid w:val="00CE678A"/>
    <w:rsid w:val="00CE6ED7"/>
    <w:rsid w:val="00CF06EC"/>
    <w:rsid w:val="00CF07B1"/>
    <w:rsid w:val="00CF0986"/>
    <w:rsid w:val="00CF0EDA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5E17"/>
    <w:rsid w:val="00CF62DC"/>
    <w:rsid w:val="00CF6ADB"/>
    <w:rsid w:val="00CF6F72"/>
    <w:rsid w:val="00CF75F1"/>
    <w:rsid w:val="00CF777C"/>
    <w:rsid w:val="00D00188"/>
    <w:rsid w:val="00D007AC"/>
    <w:rsid w:val="00D00AA7"/>
    <w:rsid w:val="00D01B83"/>
    <w:rsid w:val="00D020A8"/>
    <w:rsid w:val="00D02292"/>
    <w:rsid w:val="00D02620"/>
    <w:rsid w:val="00D0262A"/>
    <w:rsid w:val="00D0280F"/>
    <w:rsid w:val="00D030FA"/>
    <w:rsid w:val="00D031D4"/>
    <w:rsid w:val="00D035E2"/>
    <w:rsid w:val="00D04262"/>
    <w:rsid w:val="00D04960"/>
    <w:rsid w:val="00D04C5A"/>
    <w:rsid w:val="00D05158"/>
    <w:rsid w:val="00D0579F"/>
    <w:rsid w:val="00D061DE"/>
    <w:rsid w:val="00D07037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2C2"/>
    <w:rsid w:val="00D2043A"/>
    <w:rsid w:val="00D20624"/>
    <w:rsid w:val="00D2095E"/>
    <w:rsid w:val="00D21069"/>
    <w:rsid w:val="00D21601"/>
    <w:rsid w:val="00D21BFB"/>
    <w:rsid w:val="00D21E17"/>
    <w:rsid w:val="00D22556"/>
    <w:rsid w:val="00D229D4"/>
    <w:rsid w:val="00D2398F"/>
    <w:rsid w:val="00D23D63"/>
    <w:rsid w:val="00D23DCC"/>
    <w:rsid w:val="00D23DCD"/>
    <w:rsid w:val="00D23E37"/>
    <w:rsid w:val="00D24146"/>
    <w:rsid w:val="00D24EF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8D5"/>
    <w:rsid w:val="00D47F68"/>
    <w:rsid w:val="00D50285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A42"/>
    <w:rsid w:val="00D54CC3"/>
    <w:rsid w:val="00D54D28"/>
    <w:rsid w:val="00D55187"/>
    <w:rsid w:val="00D55CEB"/>
    <w:rsid w:val="00D56456"/>
    <w:rsid w:val="00D56A39"/>
    <w:rsid w:val="00D56DF3"/>
    <w:rsid w:val="00D56EF1"/>
    <w:rsid w:val="00D56F1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7A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716"/>
    <w:rsid w:val="00D86C7A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67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048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133"/>
    <w:rsid w:val="00DC1234"/>
    <w:rsid w:val="00DC12BD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625"/>
    <w:rsid w:val="00DD4818"/>
    <w:rsid w:val="00DD4B33"/>
    <w:rsid w:val="00DD5381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464"/>
    <w:rsid w:val="00DE3941"/>
    <w:rsid w:val="00DE3F36"/>
    <w:rsid w:val="00DE40C3"/>
    <w:rsid w:val="00DE4316"/>
    <w:rsid w:val="00DE49AF"/>
    <w:rsid w:val="00DE49BB"/>
    <w:rsid w:val="00DE5D22"/>
    <w:rsid w:val="00DE6264"/>
    <w:rsid w:val="00DE6621"/>
    <w:rsid w:val="00DE76BD"/>
    <w:rsid w:val="00DE7742"/>
    <w:rsid w:val="00DE781E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99B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877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457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2E7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4350"/>
    <w:rsid w:val="00E44E4B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4B80"/>
    <w:rsid w:val="00E55A0E"/>
    <w:rsid w:val="00E55BF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382E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11DA"/>
    <w:rsid w:val="00E91F05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6CCD"/>
    <w:rsid w:val="00EA7A16"/>
    <w:rsid w:val="00EA7D1F"/>
    <w:rsid w:val="00EA7EF6"/>
    <w:rsid w:val="00EB0AED"/>
    <w:rsid w:val="00EB0F64"/>
    <w:rsid w:val="00EB10AB"/>
    <w:rsid w:val="00EB118A"/>
    <w:rsid w:val="00EB1719"/>
    <w:rsid w:val="00EB195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6A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109"/>
    <w:rsid w:val="00EE4E3D"/>
    <w:rsid w:val="00EE531B"/>
    <w:rsid w:val="00EE55DC"/>
    <w:rsid w:val="00EE5D3C"/>
    <w:rsid w:val="00EE61A9"/>
    <w:rsid w:val="00EE61B5"/>
    <w:rsid w:val="00EE64A3"/>
    <w:rsid w:val="00EE6BB7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596C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290"/>
    <w:rsid w:val="00F108AF"/>
    <w:rsid w:val="00F11154"/>
    <w:rsid w:val="00F11346"/>
    <w:rsid w:val="00F115BE"/>
    <w:rsid w:val="00F11DE0"/>
    <w:rsid w:val="00F11FCF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5B18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09FF"/>
    <w:rsid w:val="00F613B4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1D"/>
    <w:rsid w:val="00F6746D"/>
    <w:rsid w:val="00F677A2"/>
    <w:rsid w:val="00F67981"/>
    <w:rsid w:val="00F67A51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5F73"/>
    <w:rsid w:val="00F7617C"/>
    <w:rsid w:val="00F76215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7ED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083"/>
    <w:rsid w:val="00FB425D"/>
    <w:rsid w:val="00FB45EB"/>
    <w:rsid w:val="00FB48BE"/>
    <w:rsid w:val="00FB4FB6"/>
    <w:rsid w:val="00FB55B6"/>
    <w:rsid w:val="00FB5896"/>
    <w:rsid w:val="00FB5FBB"/>
    <w:rsid w:val="00FB6090"/>
    <w:rsid w:val="00FB60BB"/>
    <w:rsid w:val="00FB6BF9"/>
    <w:rsid w:val="00FB727E"/>
    <w:rsid w:val="00FB728E"/>
    <w:rsid w:val="00FB769C"/>
    <w:rsid w:val="00FB7A80"/>
    <w:rsid w:val="00FC017F"/>
    <w:rsid w:val="00FC1430"/>
    <w:rsid w:val="00FC18A9"/>
    <w:rsid w:val="00FC1944"/>
    <w:rsid w:val="00FC1A80"/>
    <w:rsid w:val="00FC2480"/>
    <w:rsid w:val="00FC24D2"/>
    <w:rsid w:val="00FC25ED"/>
    <w:rsid w:val="00FC26F1"/>
    <w:rsid w:val="00FC2C5D"/>
    <w:rsid w:val="00FC34F5"/>
    <w:rsid w:val="00FC3506"/>
    <w:rsid w:val="00FC395C"/>
    <w:rsid w:val="00FC3A37"/>
    <w:rsid w:val="00FC44CF"/>
    <w:rsid w:val="00FC4C7B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1CE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48A"/>
    <w:rsid w:val="00FE5A06"/>
    <w:rsid w:val="00FE6575"/>
    <w:rsid w:val="00FE6752"/>
    <w:rsid w:val="00FE68C7"/>
    <w:rsid w:val="00FE695E"/>
    <w:rsid w:val="00FE70A6"/>
    <w:rsid w:val="00FE7925"/>
    <w:rsid w:val="00FF01FF"/>
    <w:rsid w:val="00FF0379"/>
    <w:rsid w:val="00FF0706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A287A8C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84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3F084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F084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F084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F084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F084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F084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3F084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3F084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3F084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F084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3F08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F084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F0842"/>
  </w:style>
  <w:style w:type="paragraph" w:styleId="BlockText">
    <w:name w:val="Block Text"/>
    <w:basedOn w:val="Normal"/>
    <w:rsid w:val="003F084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F084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F084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3F084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347E5"/>
    <w:rPr>
      <w:color w:val="0000FF"/>
      <w:u w:val="single"/>
    </w:rPr>
  </w:style>
  <w:style w:type="character" w:styleId="FollowedHyperlink">
    <w:name w:val="FollowedHyperlink"/>
    <w:rsid w:val="00B347E5"/>
    <w:rPr>
      <w:color w:val="800080"/>
      <w:u w:val="single"/>
    </w:rPr>
  </w:style>
  <w:style w:type="character" w:customStyle="1" w:styleId="Heading7Char">
    <w:name w:val="Heading 7 Char"/>
    <w:link w:val="Heading7"/>
    <w:rsid w:val="00B347E5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B347E5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B347E5"/>
    <w:rPr>
      <w:b/>
      <w:bCs/>
      <w:i/>
      <w:iCs/>
      <w:noProof/>
      <w:szCs w:val="24"/>
      <w:lang w:val="ro-RO"/>
    </w:rPr>
  </w:style>
  <w:style w:type="character" w:customStyle="1" w:styleId="Heading1Char">
    <w:name w:val="Heading 1 Char"/>
    <w:aliases w:val="BAR Char"/>
    <w:link w:val="Heading1"/>
    <w:rsid w:val="00B347E5"/>
    <w:rPr>
      <w:b/>
      <w:bCs/>
      <w:noProof/>
      <w:sz w:val="24"/>
      <w:szCs w:val="24"/>
      <w:lang w:val="ro-RO"/>
    </w:rPr>
  </w:style>
  <w:style w:type="character" w:customStyle="1" w:styleId="HeaderChar">
    <w:name w:val="Header Char"/>
    <w:link w:val="Header"/>
    <w:rsid w:val="00B347E5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B347E5"/>
    <w:rPr>
      <w:noProof/>
      <w:sz w:val="24"/>
      <w:szCs w:val="24"/>
      <w:lang w:val="ro-RO"/>
    </w:rPr>
  </w:style>
  <w:style w:type="character" w:customStyle="1" w:styleId="BodyTextChar">
    <w:name w:val="Body Text Char"/>
    <w:link w:val="BodyText"/>
    <w:rsid w:val="00B347E5"/>
    <w:rPr>
      <w:rFonts w:ascii="Helvetica-R" w:hAnsi="Helvetica-R"/>
      <w:b/>
      <w:bCs/>
      <w:noProof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7E5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B347E5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link w:val="Heading2"/>
    <w:rsid w:val="00B347E5"/>
    <w:rPr>
      <w:rFonts w:ascii="Helvetica-R" w:hAnsi="Helvetica-R"/>
      <w:b/>
      <w:bCs/>
      <w:noProof/>
      <w:szCs w:val="24"/>
      <w:lang w:val="ro-RO"/>
    </w:rPr>
  </w:style>
  <w:style w:type="paragraph" w:customStyle="1" w:styleId="Style1">
    <w:name w:val="Style1"/>
    <w:basedOn w:val="Normal"/>
    <w:rsid w:val="00B347E5"/>
    <w:pPr>
      <w:numPr>
        <w:numId w:val="3"/>
      </w:numPr>
      <w:tabs>
        <w:tab w:val="clear" w:pos="96"/>
        <w:tab w:val="num" w:pos="720"/>
        <w:tab w:val="num" w:pos="1102"/>
      </w:tabs>
      <w:ind w:left="0" w:firstLine="742"/>
    </w:pPr>
    <w:rPr>
      <w:noProof w:val="0"/>
      <w:lang w:val="en-GB"/>
    </w:rPr>
  </w:style>
  <w:style w:type="paragraph" w:styleId="ListBullet">
    <w:name w:val="List Bullet"/>
    <w:basedOn w:val="Normal"/>
    <w:uiPriority w:val="99"/>
    <w:unhideWhenUsed/>
    <w:rsid w:val="0056634D"/>
    <w:pPr>
      <w:numPr>
        <w:numId w:val="30"/>
      </w:numPr>
      <w:tabs>
        <w:tab w:val="clear" w:pos="360"/>
      </w:tabs>
      <w:ind w:left="0" w:firstLine="0"/>
      <w:contextualSpacing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2</TotalTime>
  <Pages>1</Pages>
  <Words>15792</Words>
  <Characters>90021</Characters>
  <Application>Microsoft Office Word</Application>
  <DocSecurity>0</DocSecurity>
  <Lines>750</Lines>
  <Paragraphs>211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2026-02-23T07:16:00Z</dcterms:created>
  <dcterms:modified xsi:type="dcterms:W3CDTF">2026-02-23T08:46:00Z</dcterms:modified>
</cp:coreProperties>
</file>