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74AB" w14:textId="77777777" w:rsidR="00B46DAD" w:rsidRPr="00B26C8D" w:rsidRDefault="00B46DA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CD5D53F" w14:textId="17697107" w:rsidR="00B46DAD" w:rsidRPr="00B26C8D" w:rsidRDefault="00E84BEC" w:rsidP="00E84BEC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</w:t>
      </w:r>
      <w:r w:rsidR="00B46DAD" w:rsidRPr="00B26C8D">
        <w:rPr>
          <w:b/>
          <w:sz w:val="16"/>
          <w:szCs w:val="16"/>
        </w:rPr>
        <w:t xml:space="preserve"> (de la pagina 1 la pagina )</w:t>
      </w:r>
    </w:p>
    <w:p w14:paraId="6262CE91" w14:textId="77777777" w:rsidR="00B46DAD" w:rsidRDefault="00B46DA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39B741C" w14:textId="77777777" w:rsidR="00B46DAD" w:rsidRDefault="00B46DA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DC20B11" w14:textId="77777777" w:rsidR="00B46DAD" w:rsidRDefault="00B46DAD">
      <w:pPr>
        <w:jc w:val="center"/>
        <w:rPr>
          <w:sz w:val="28"/>
        </w:rPr>
      </w:pPr>
    </w:p>
    <w:p w14:paraId="182F9486" w14:textId="77777777" w:rsidR="00B46DAD" w:rsidRDefault="00B46DAD">
      <w:pPr>
        <w:jc w:val="center"/>
        <w:rPr>
          <w:sz w:val="28"/>
        </w:rPr>
      </w:pPr>
    </w:p>
    <w:p w14:paraId="5CFFEF90" w14:textId="77777777" w:rsidR="00B46DAD" w:rsidRDefault="00B46DAD">
      <w:pPr>
        <w:jc w:val="center"/>
        <w:rPr>
          <w:sz w:val="28"/>
        </w:rPr>
      </w:pPr>
    </w:p>
    <w:p w14:paraId="61965F1F" w14:textId="77777777" w:rsidR="00B46DAD" w:rsidRDefault="00B46DAD">
      <w:pPr>
        <w:jc w:val="center"/>
        <w:rPr>
          <w:sz w:val="28"/>
        </w:rPr>
      </w:pPr>
    </w:p>
    <w:p w14:paraId="60CC131C" w14:textId="77777777" w:rsidR="00B46DAD" w:rsidRDefault="00B46DA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1005F3C3" w14:textId="77777777" w:rsidR="00B46DA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29199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F654A78" w14:textId="77777777" w:rsidR="00B46DAD" w:rsidRDefault="00B46DA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BE6B422" w14:textId="77777777" w:rsidR="00B46DAD" w:rsidRDefault="00B46DA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5C9974AF" w14:textId="77777777" w:rsidR="00B46DAD" w:rsidRDefault="00B46DA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46DAD" w14:paraId="61D7872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61E52FE" w14:textId="77777777" w:rsidR="00B46DAD" w:rsidRDefault="00B46DA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4627F96" w14:textId="77777777" w:rsidR="00B46DAD" w:rsidRDefault="00B46DA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1C588DD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2206B49" w14:textId="77777777" w:rsidR="00B46DAD" w:rsidRDefault="00B46DA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0C0CA07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F1347C8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B5AA50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1536CB2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87DB3E4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96B30C2" w14:textId="77777777" w:rsidR="00B46DAD" w:rsidRDefault="00B46DA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03A50C6" w14:textId="77777777" w:rsidR="00B46DAD" w:rsidRDefault="00B46DA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839B504" w14:textId="77777777" w:rsidR="00B46DAD" w:rsidRDefault="00B46DA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8E22250" w14:textId="77777777" w:rsidR="00B46DAD" w:rsidRDefault="00B46DA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64B11F5" w14:textId="77777777" w:rsidR="00B46DAD" w:rsidRDefault="00B46DA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8FCB500" w14:textId="77777777" w:rsidR="00B46DAD" w:rsidRDefault="00B46DA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1B8A867" w14:textId="77777777" w:rsidR="00B46DAD" w:rsidRDefault="00B46DA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421445E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B48B8E5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FE9EEA6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C753EC0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8F5540C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6A6136C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C43DF84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2E29727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CDA8F4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46DAD" w14:paraId="403CA0A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46906BD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C344824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CC071DC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DDCC43C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9611E4B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DD3FDB0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8B805A1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BCD047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48EDEA8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800829C" w14:textId="77777777" w:rsidR="00B46DAD" w:rsidRDefault="00B46DA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69F819F" w14:textId="77777777" w:rsidR="00B46DAD" w:rsidRDefault="00B46DA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0EB2198" w14:textId="77777777" w:rsidR="00B46DAD" w:rsidRDefault="00B46DAD">
      <w:pPr>
        <w:spacing w:line="192" w:lineRule="auto"/>
        <w:jc w:val="center"/>
      </w:pPr>
    </w:p>
    <w:p w14:paraId="0774ADA6" w14:textId="77777777" w:rsidR="00B46DAD" w:rsidRDefault="00B46DA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2365C4C" w14:textId="77777777" w:rsidR="00B46DAD" w:rsidRPr="006310EB" w:rsidRDefault="00B46DA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A7FA2C8" w14:textId="77777777" w:rsidR="00B46DAD" w:rsidRPr="006310EB" w:rsidRDefault="00B46DA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D949DF6" w14:textId="77777777" w:rsidR="00B46DAD" w:rsidRPr="006310EB" w:rsidRDefault="00B46DA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E92EA22" w14:textId="77777777" w:rsidR="00B46DAD" w:rsidRPr="00A8307A" w:rsidRDefault="00B46DAD" w:rsidP="00516DD3">
      <w:pPr>
        <w:pStyle w:val="Heading1"/>
        <w:spacing w:line="360" w:lineRule="auto"/>
      </w:pPr>
      <w:r w:rsidRPr="00A8307A">
        <w:t>LINIA 100</w:t>
      </w:r>
    </w:p>
    <w:p w14:paraId="552CD53F" w14:textId="77777777" w:rsidR="00B46DAD" w:rsidRPr="00A8307A" w:rsidRDefault="00B46DA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46DAD" w:rsidRPr="00AB76B4" w14:paraId="1FA141B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2E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9F8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E4D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BEE4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A2120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B13D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315B30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F4B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C84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5E7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214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0AE6D92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CC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132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16A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13A8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86ED42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0C8C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1C44707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AE2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33D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638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E0C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26DF05A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E43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E26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330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3A60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B454F8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F674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586C43D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3AF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EC2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71C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CE0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95F4D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B46DAD" w:rsidRPr="00AB76B4" w14:paraId="14F1FFB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CF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2D8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311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A57E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CAA327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115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3E4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2E2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C02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E4E6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288111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ABF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B07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E83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CC910" w14:textId="77777777" w:rsidR="00B46DAD" w:rsidRPr="00AB76B4" w:rsidRDefault="00B46DA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55A512A" w14:textId="77777777" w:rsidR="00B46DAD" w:rsidRPr="00AB76B4" w:rsidRDefault="00B46DA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96E5" w14:textId="77777777" w:rsidR="00B46DAD" w:rsidRPr="00AB76B4" w:rsidRDefault="00B46DA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9F1927A" w14:textId="77777777" w:rsidR="00B46DAD" w:rsidRPr="00AB76B4" w:rsidRDefault="00B46DA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738D3081" w14:textId="77777777" w:rsidR="00B46DAD" w:rsidRPr="00AB76B4" w:rsidRDefault="00B46DA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A8AAB12" w14:textId="77777777" w:rsidR="00B46DAD" w:rsidRPr="00AB76B4" w:rsidRDefault="00B46DA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7BB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4C2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A69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1B9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20493B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0B3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82B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67C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B7FA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6BD309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D61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56929F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0E7CE11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3E2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D96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1FD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F8F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195B86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7CFF72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46DAD" w:rsidRPr="00AB76B4" w14:paraId="24A443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CD0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C9D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866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52D0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E4E53C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DF1673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917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C4A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BBA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22E905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730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268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B46DAD" w:rsidRPr="00AB76B4" w14:paraId="6AEAFB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D9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8B4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DA6B39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528B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79B1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F44C9E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D03280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089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2D1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1D4C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B4C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381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5E3441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2DB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9D4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F5A1BD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9ED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86DE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FDBFBD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558922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234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31F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A74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FA7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F03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64CDEF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99D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6DA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8C9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740E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142681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B9F0ED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570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6F5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573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93AD2A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9D0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C94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56725D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17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008C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79D2EA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9D2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CE59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6617DB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D2D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312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CE6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385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338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7FAB3C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907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0AA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B35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0F8C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5C5AA2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D11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61C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D8A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6452B7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B2A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6CA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280C0C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422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2A8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79D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6516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D5CC95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AC9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766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B9B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83D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C1F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2A6B864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00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971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55B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C646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785B6D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18A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0F230C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64737E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537CC6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ED4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9BE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873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65E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F4764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B46DAD" w:rsidRPr="00AB76B4" w14:paraId="775F37E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E40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D94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5E1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388A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DBDECF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D2E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FE8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5E5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C1E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2DC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1601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46DAD" w:rsidRPr="00AB76B4" w14:paraId="2380CB2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717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B6B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303934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BE6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234B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1CB05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2A5B00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EB6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D4D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10B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7FA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7D8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76D0E8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B37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B29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421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45FA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1D35EBC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38A2D29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AAA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4191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7A2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0FCFE7F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C8F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73D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B46DAD" w:rsidRPr="00AB76B4" w14:paraId="4D0F69B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92F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CEC1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915F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BF9F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DC09D9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A08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8F909C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4F8980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B0C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2A9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002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8FB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B46DAD" w:rsidRPr="00AB76B4" w14:paraId="5BDE9BE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BCE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74DA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CD3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1910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C55137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6D9250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8B7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E26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FCD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D8D3D6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C52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A76D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4E4F7D4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DFC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E6F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FCA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A511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B469E5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B96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BAA4B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74E3F6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FE2FF0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7FC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30B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6E6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DBB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28AB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B46DAD" w:rsidRPr="00AB76B4" w14:paraId="2970A4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994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2BF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5CE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BFB8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44C922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FB98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CD8EA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4E6FE0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20F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D72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DB1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FF1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6C0E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2B2C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46DAD" w:rsidRPr="00AB76B4" w14:paraId="25E77EE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A4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CA7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44CE9A1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24A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AC80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598A3D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325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DE6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976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E67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545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0DCAC8F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099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6729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FC7604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F34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23F43" w14:textId="77777777" w:rsidR="00B46DAD" w:rsidRPr="00AB76B4" w:rsidRDefault="00B46DA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611B2B8" w14:textId="77777777" w:rsidR="00B46DAD" w:rsidRPr="00AB76B4" w:rsidRDefault="00B46DA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44B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F9E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D680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2B6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195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CD44C6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911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89B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854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9A1D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2F20A3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F0A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E68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3F3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75C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27B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E19F5E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E5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888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931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7BB9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C14485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7CE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E24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F1D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D7D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396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526F6A7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303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F95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310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4E31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84995E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3B2D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DDA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15C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7A2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4F3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70983C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124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E65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5CF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97D9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2D4D7B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301E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F38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22A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A19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86D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4E31835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824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50C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0B2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ACDB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483800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B1D6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2D0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D1B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54047B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B7F4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E485" w14:textId="77777777" w:rsidR="00B46DAD" w:rsidRPr="00AB76B4" w:rsidRDefault="00B46DA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15F500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70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C67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070D54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6C3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E640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A7F550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01EDBF2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9A9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D2B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BB1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C19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96D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03ED2BB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7F5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048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588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6E519" w14:textId="77777777" w:rsidR="00B46DAD" w:rsidRPr="00AB76B4" w:rsidRDefault="00B46DA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B07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E06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B058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C16084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12E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586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1C378B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31A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68A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A2D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D04D2" w14:textId="77777777" w:rsidR="00B46DAD" w:rsidRPr="00AB76B4" w:rsidRDefault="00B46DA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C9A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CB9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EAA5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BC69BC7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E0FC" w14:textId="77777777" w:rsidR="00B46DAD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E62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C99BA4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5C8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67A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352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938A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BDF870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1D5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80F625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13D3AA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698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A34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CED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D57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180B99C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2E6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3C9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68A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911C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8AAD91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98ED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492BE2C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C96846A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562959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4211E62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0CC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5CF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BFA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45C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5D16712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F62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4E9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E12226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EFB2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5CBF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65E1FB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762A" w14:textId="77777777" w:rsidR="00B46DAD" w:rsidRPr="00AB76B4" w:rsidRDefault="00B46DA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27A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68A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4B2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AB60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758D14F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B97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F11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C7E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6DC7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69577E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F61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019F4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64B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B41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E0F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8BA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0C1C24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B09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F2C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CF4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DEB93" w14:textId="77777777" w:rsidR="00B46DAD" w:rsidRPr="00AB76B4" w:rsidRDefault="00B46DAD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1CA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F9A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497D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0BF1C7F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170B" w14:textId="77777777" w:rsidR="00B46DAD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D1D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91DC8B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BA0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197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1D2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D585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34C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78BDC0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B83F0E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FBE706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7EB74D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EED356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116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486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62E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DB7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4770727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DAF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4CCB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28F191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9A0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F249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D6B55B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769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A3B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FB0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EB7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90C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338ABD0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9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BEE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686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3381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D0C05E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3B3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E2AC38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08F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82B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7D4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7A8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68E73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BC03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46DAD" w:rsidRPr="00AB76B4" w14:paraId="4A3E4AF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798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1A0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B2E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EDD0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8F2F7B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FA8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960A5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E09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549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7DE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A8B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49BC350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3D6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5C9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3EE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90DE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E56F77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571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A0D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144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95C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A12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57AF034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4D2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6B1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4BB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D76B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86FE5A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1B9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55EDCEA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17B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A32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4F2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B32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27C26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A5D0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46DAD" w:rsidRPr="00AB76B4" w14:paraId="3A6648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5D5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7BF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5BAA96C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7D2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AF6A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334A60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3A1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DB7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778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A0E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470B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96439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1B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CD57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FA3727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78A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17431" w14:textId="77777777" w:rsidR="00B46DAD" w:rsidRPr="00AB76B4" w:rsidRDefault="00B46DA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52A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4B6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5304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7FB2" w14:textId="77777777" w:rsidR="00B46DAD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8ED4" w14:textId="77777777" w:rsidR="00B46DAD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478702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9F1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CAE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62B618A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92B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62ED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5706B6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4D6867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A14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179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326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9F5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6A6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06E6CD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E7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CE0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05B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F34E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C0CBD5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448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7655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49B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1434CC0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DF6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D7A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79AE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6D2D88D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6FC7C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146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5BA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2A5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DC07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3BDAC8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ED2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3A5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5D3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C1E14F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4FF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FFC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5CB609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B4E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967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0BB8AC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B55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44AD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33795D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FF0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393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90B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0DA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8AB7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2887F5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4E3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307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8DFACE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80C4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CDAA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C5C71F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CC0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A34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C5C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98D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4EA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618C5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1F09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B46DAD" w:rsidRPr="00AB76B4" w14:paraId="49B71E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5FD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4D95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550D2E9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139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5E6BD" w14:textId="77777777" w:rsidR="00B46DAD" w:rsidRPr="00AB76B4" w:rsidRDefault="00B46DA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321AFB6" w14:textId="77777777" w:rsidR="00B46DAD" w:rsidRPr="00AB76B4" w:rsidRDefault="00B46DA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A4C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EB1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C2E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EC1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FB0D" w14:textId="77777777" w:rsidR="00B46DAD" w:rsidRPr="00AB76B4" w:rsidRDefault="00B46DA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D0861" w14:textId="77777777" w:rsidR="00B46DAD" w:rsidRPr="00AB76B4" w:rsidRDefault="00B46DA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:rsidRPr="00AB76B4" w14:paraId="40D00D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1C3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381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7B5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D4A5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718F3B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C21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03F97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1871F2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7C306D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409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D76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24E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5D4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A335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46DAD" w:rsidRPr="00AB76B4" w14:paraId="1D92B12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48A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DD4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C59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0EE6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07B5F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CEC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5528BA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AC4339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5BB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200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7125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979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B46DAD" w:rsidRPr="00AB76B4" w14:paraId="66D75A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16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632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EF7F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B14F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4DE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A95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8C4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885A02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53D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C22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52B835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504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B6CF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244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4769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8F73A6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70CF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9FF9051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221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45DE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2A6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28E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1FE7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B46DAD" w:rsidRPr="00AB76B4" w14:paraId="28627B8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098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5BFA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812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499C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69CFEC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DFB3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20B3D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027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7463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B5D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8B3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B46DAD" w:rsidRPr="00AB76B4" w14:paraId="41EE03C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BD4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6C0F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6CB688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885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873E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6623A2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EBF2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6D7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1642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9BD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49C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6824DE6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F2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9652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B1B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8738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063FF8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5B4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4A9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867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532286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882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20D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0C28E79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BF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9B71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126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E80F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36570F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D420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8BC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BF1D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DABA99A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72A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863B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FD6BD4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46DAD" w:rsidRPr="00AB76B4" w14:paraId="2192256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B98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988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D4546E4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561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DAD1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B053BC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B3B1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31B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D1DF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471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770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46DAD" w:rsidRPr="00AB76B4" w14:paraId="400BEF4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C2C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3F21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0A6B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95AA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077A92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6FD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79E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4560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0E34A6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BCD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795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46DAD" w:rsidRPr="00AB76B4" w14:paraId="04EC380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5DD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CB8A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485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F4DC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4388D6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895CA1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7577939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39D8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C95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FF73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D5EA763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34D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041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46DAD" w:rsidRPr="00AB76B4" w14:paraId="31C74DA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1A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CACC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D84CC2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B80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9BA4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ECC947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969063B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CD3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914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D92F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C71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00E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11145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4246D0D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46DAD" w:rsidRPr="00AB76B4" w14:paraId="2B0A840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EA2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6B4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861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F1D0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9389F9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DB0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9317C0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6C030A0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BA469F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DDD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EC14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AD1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D52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1E7CAF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3461E7E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46DAD" w:rsidRPr="00AB76B4" w14:paraId="2D95F10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6B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080D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DA8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8289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3F9183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ED25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4D907E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9ACE267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8765ED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144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CE2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3FE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42D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24F34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B46DAD" w:rsidRPr="00AB76B4" w14:paraId="3B6F78C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B7E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4BD9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9946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E313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0A7A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D6D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EA5C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B9CD4E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FAD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B7D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46DAD" w:rsidRPr="00AB76B4" w14:paraId="7B53331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E4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37E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40E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FC42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A24CFFA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926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0296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2E06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5878DD8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865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710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0F1122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46DAD" w:rsidRPr="00AB76B4" w14:paraId="4A1071C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FFE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4FDA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345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A94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D54EC4C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01D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25740B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6E182DE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4665352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2E0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C590" w14:textId="77777777" w:rsidR="00B46DAD" w:rsidRPr="00AB76B4" w:rsidRDefault="00B46DA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000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CB4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DA43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B46DAD" w:rsidRPr="00AB76B4" w14:paraId="52410D8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66F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F2F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A51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2FF6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F0DD450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C12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7BCE1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29DAD0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F41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632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F97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926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9939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46DAD" w:rsidRPr="00AB76B4" w14:paraId="3746A1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F5C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8A1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7F8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101B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3DC8E5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9CC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5E0E54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FC8484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189BF2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C783D6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3FD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BCC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00AD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B348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7D4FD5F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5B6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788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6FD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3752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2F3076F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070D6C3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BB79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83F97C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CC7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959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9954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0E9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1DAA2C9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909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CB4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9AA259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462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C613D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554B47A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44090AD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C76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54D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AA70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BF31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A55A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30EF14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530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F3C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E048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1F7B6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8D8B48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1D05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70266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123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795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D317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222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B46DAD" w:rsidRPr="00AB76B4" w14:paraId="250D3A1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6EA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2DD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B41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F3F7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3E2489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B06AD15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C04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1ECF0B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806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047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947B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115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5830A34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C91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373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166649B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AF12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72B39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3E1C98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7FE07A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7779814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21210CE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8B0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4283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685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C545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935F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408A162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360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8971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EED9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FDC18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C3B2F81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59A36D7" w14:textId="77777777" w:rsidR="00B46DAD" w:rsidRPr="00AB76B4" w:rsidRDefault="00B46DA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9AD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0D0E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B6B6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319622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135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9C2B" w14:textId="77777777" w:rsidR="00B46DAD" w:rsidRPr="00AB76B4" w:rsidRDefault="00B46DA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774CB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69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6D90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1DE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D0D8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16CB442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1502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BCE96B7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ABA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9A0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253A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0E7D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714CD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D09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4B53" w14:textId="77777777" w:rsidR="00B46DAD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A94AAA3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EFE0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95B37" w14:textId="77777777" w:rsidR="00B46DAD" w:rsidRPr="00AB76B4" w:rsidRDefault="00B46DA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03C1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D47C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57CEE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6ECF" w14:textId="77777777" w:rsidR="00B46DAD" w:rsidRPr="00AB76B4" w:rsidRDefault="00B46DA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C574" w14:textId="77777777" w:rsidR="00B46DAD" w:rsidRPr="00AB76B4" w:rsidRDefault="00B46DA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264E68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2A7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0A9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451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B2AB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D6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3D3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79C4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06D27C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B88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13B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6B8CA2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7A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B50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6A5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59BC4" w14:textId="77777777" w:rsidR="00B46DAD" w:rsidRPr="00AB76B4" w:rsidRDefault="00B46DA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9E59A53" w14:textId="77777777" w:rsidR="00B46DAD" w:rsidRDefault="00B46DA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401E" w14:textId="77777777" w:rsidR="00B46DAD" w:rsidRPr="00AB76B4" w:rsidRDefault="00B46DA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2CE69D6" w14:textId="77777777" w:rsidR="00B46DAD" w:rsidRPr="00AB76B4" w:rsidRDefault="00B46DA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ED4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12B7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C05D" w14:textId="77777777" w:rsidR="00B46DAD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6702" w14:textId="77777777" w:rsidR="00B46DAD" w:rsidRPr="00AB76B4" w:rsidRDefault="00B46DA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08C8C" w14:textId="77777777" w:rsidR="00B46DAD" w:rsidRDefault="00B46DA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46DAD" w:rsidRPr="00AB76B4" w14:paraId="1CEBB2A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2E0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5E0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DF1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0854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556657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4A3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44E09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0E17CE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582B0B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53A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CCF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DCE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5F5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142C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46DAD" w:rsidRPr="00AB76B4" w14:paraId="0975B0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429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EB0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2FE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3BD7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6990E9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C14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1EF7A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9BC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227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352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FD2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B2DB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46DAD" w:rsidRPr="00AB76B4" w14:paraId="01110DD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A15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3FA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E5D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2BFAC" w14:textId="77777777" w:rsidR="00B46DAD" w:rsidRDefault="00B46DA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414FF23D" w14:textId="77777777" w:rsidR="00B46DAD" w:rsidRPr="00AB76B4" w:rsidRDefault="00B46DA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F6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20F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B5FD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89D9A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662C" w14:textId="77777777" w:rsidR="00B46DAD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A82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3BEA65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99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89B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872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FC08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119977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DD5194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CF1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8B2BF8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C6A7DA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C6357D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D93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3F1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11D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4F4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B23A1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37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576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229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1F7F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2A23F6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7449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5BFE7A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E258C2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17EF31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065F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850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130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5B2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B85A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B46DAD" w:rsidRPr="00AB76B4" w14:paraId="4B8386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039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1C3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F61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6C71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C7FE63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9C4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2B6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40A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961BEF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554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7F4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20157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CC6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3D2B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50D28BD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7C4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B0948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DCFDB0F" w14:textId="77777777" w:rsidR="00B46DAD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A13A85D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D0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BAD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A54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507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5C6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0E5DC5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7E6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F0C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62D3D4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E83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C955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11AEA6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2E2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A6D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E01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B53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E26A" w14:textId="77777777" w:rsidR="00B46DAD" w:rsidRPr="00AB76B4" w:rsidRDefault="00B46DA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F7B168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66BD0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A1A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7F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6C95B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E88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63AC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6BA369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0CE201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B10FC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48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0B5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E01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EE51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AFDA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D61E16A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F116139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78CB9DA6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5F27D3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3DA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38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9A9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E5CE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5BE359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07B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576050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E6E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FC5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857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2DF8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606ED8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2890F97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B46DAD" w:rsidRPr="00AB76B4" w14:paraId="16993B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A4B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7F0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713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9ACE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92C2CE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AEB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BF4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CDC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191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49A0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46DAD" w:rsidRPr="00AB76B4" w14:paraId="4639CF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DFF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069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712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8601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5A854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8B6EBF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95B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305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5B9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547039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ED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8E14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2F5422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B5F0B" w14:textId="77777777" w:rsidR="00B46DAD" w:rsidRPr="00AB76B4" w:rsidRDefault="00B46DA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46DAD" w:rsidRPr="00AB76B4" w14:paraId="2B6DA56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B62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03E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8EA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39A4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C92734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452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09111B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53B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D90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146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56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66CE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46DAD" w:rsidRPr="00AB76B4" w14:paraId="40025E2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A1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E39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AC4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F431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1DB4E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E85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0CD37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6B6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339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7BA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88C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43B1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46DAD" w:rsidRPr="00AB76B4" w14:paraId="480BCEB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EBB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C8D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B54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358D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038B2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B5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68226E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A1A663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1D156E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AC5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9B8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C25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63B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96B7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B46DAD" w:rsidRPr="00AB76B4" w14:paraId="74975D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A48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F64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EC1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8E4F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55349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7D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36C354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B61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6D4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AC8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CDA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BC7370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46DAD" w:rsidRPr="00AB76B4" w14:paraId="576615F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883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6DF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920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A5B2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BD7D8F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120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E3BEE7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D18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E56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BDE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B2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AC7F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B46DAD" w:rsidRPr="00AB76B4" w14:paraId="276011A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5AC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9CA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642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D9F6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5863D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34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0C7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C11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A91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40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D7F7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46DAD" w:rsidRPr="00AB76B4" w14:paraId="08D690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406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F42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621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E4DA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B68B3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6F2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729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2C1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B71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C3F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46DAD" w:rsidRPr="00AB76B4" w14:paraId="24B562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EF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59D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4BD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54C2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56853F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B04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583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968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EE5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55C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46DAD" w:rsidRPr="00AB76B4" w14:paraId="5CA1272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ACB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8B0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F9A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5AD2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87F9CE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786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C1A2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DE4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FE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893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D09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884F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46DAD" w:rsidRPr="00AB76B4" w14:paraId="1EB63C5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05C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472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F65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90FC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BEFDFE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C6E404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613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80F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07E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35C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FFF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40D263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AE9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DB8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EA9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9469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1627B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0FE399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88A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519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6B5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E61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A39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77FE7C8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A23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AF9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B80EF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31C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F964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9F632C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0E7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8CF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CFD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C76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48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2A613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157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638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0E338E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1B0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BCF2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E0715C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9B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1C4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38A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C09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73D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6A4F9F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1B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B071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1262930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35C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D291C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4EEC1A7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237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945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5488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95F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1BE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B46DAD" w:rsidRPr="00AB76B4" w14:paraId="707FD97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F84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8F16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17A3FEA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423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DF14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44DC8F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ABD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280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4EE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077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7357" w14:textId="77777777" w:rsidR="00B46DAD" w:rsidRPr="00AB76B4" w:rsidRDefault="00B46DA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0321C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7F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2D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A90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8417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3442B4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C18D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64E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8F2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9C12BC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20A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525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1F0901C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A04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51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4B8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B6711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9DB5AA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275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A2E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16AC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43717D4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00DB" w14:textId="77777777" w:rsidR="00B46DAD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B94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6A7690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F3C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19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542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93455" w14:textId="77777777" w:rsidR="00B46DAD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C895926" w14:textId="77777777" w:rsidR="00B46DAD" w:rsidRPr="00AB76B4" w:rsidRDefault="00B46DA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F07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705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065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678A1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9B4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3F04" w14:textId="77777777" w:rsidR="00B46DAD" w:rsidRPr="00AB76B4" w:rsidRDefault="00B46DA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152C036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EC9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156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F33D5D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212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68CC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514C64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6CE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D55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B13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393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A93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309177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EDC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5B4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449D1C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F72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5D6A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7D79AF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72E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3CC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FDE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34F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644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D30B4B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34C0FA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F52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5F6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35B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CF57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431A85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618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7A4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771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B45A46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424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8A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5F0A99F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5D60BA8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C4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68F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B30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552A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CB0C55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48F209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7BC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8B448B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FF1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97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DA0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BAF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C378A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3E2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98A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55F8F9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976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4094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F84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B5E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2D4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3262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AD4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C403C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63E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517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ECB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801F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65F761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EEC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3E7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F9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8DB32A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67C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87E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D0700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F19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3B9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0DB155F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A25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3C33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7160C3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3DFB35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A34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4A0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3AA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C40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071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967AB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F4A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B46DAD" w:rsidRPr="00AB76B4" w14:paraId="6591C4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55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F72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63D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D4D6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96F214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E88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2524CC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3DA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CA3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C54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DCB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46DAD" w:rsidRPr="00AB76B4" w14:paraId="0AC3B6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28E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6DB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233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8694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F9C2F3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7FE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F6D2F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B52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833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C97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ABD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46DAD" w:rsidRPr="00AB76B4" w14:paraId="38B5CE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B90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680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8FF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91BB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E9174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792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EB755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253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4E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DD0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5B8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E80DC4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20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BC4C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9999BE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C5E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C339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486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D3B5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1FD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424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E7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19CA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6C253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BD9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668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41F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DF41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730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5E0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433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416FE9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67E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1DAF" w14:textId="77777777" w:rsidR="00B46DAD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5E17E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5B1113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FD9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68F7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7A4D2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967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390F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F9E4A9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9FD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767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5C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D0D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448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46DAD" w:rsidRPr="00AB76B4" w14:paraId="60D1EE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903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C87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CE2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BB1B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2DD784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D12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6FB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130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67EFDE6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36D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D33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058B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65261DE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E9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3079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0C3857B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E57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3F15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C03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ED5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85F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25C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F1C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420CB0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7E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8F7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C9AAC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AA9A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53B5F9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CEB0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1650B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5C862DB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294203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7A5B9C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BD5A7B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E8F104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18CD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46AA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D112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B864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0306BA2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530624D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A95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2E2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5255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59DB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0DF868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8290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78BD34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A3538C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D069B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752EA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BC94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6B33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C3D72D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259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12E10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EF5E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D43A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D599DF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CB71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D98C7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F265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9DF73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3157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FB271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73AF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B46DAD" w:rsidRPr="00AB76B4" w14:paraId="6F4E71F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D0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BBC8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8D57D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FE58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4C4CFF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6A4C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F356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B109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41B6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2C407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3083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B46DAD" w:rsidRPr="00AB76B4" w14:paraId="4C98D6A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1C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BA7B5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AC6D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A36B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20D3F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70258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5DCAB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35F02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AA15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C880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A82C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B46DAD" w:rsidRPr="00AB76B4" w14:paraId="078D0E5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98E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491C9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1DAF52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B64E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BEC2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7F916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8D75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6AA2D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5D15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6D027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5A0C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1F58F4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86EF0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46DAD" w:rsidRPr="00AB76B4" w14:paraId="2164D5CD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A9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8FD2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3ACE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C486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232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FA82E4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2030EA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56593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A8609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8DD4F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2F373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46DAD" w:rsidRPr="00AB76B4" w14:paraId="7FC8DE0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72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C465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B41FC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4AFE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DE74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CAE298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07C8D6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4A062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DA0C0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C8C4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6DBBC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B46DAD" w:rsidRPr="00AB76B4" w14:paraId="37C83DD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FF7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970B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F4D33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80FE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266840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E3F77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199011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CBF26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F167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E6E4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AAFD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B46DAD" w:rsidRPr="00AB76B4" w14:paraId="18B0A75F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5B8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98F5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3C6D5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ABA8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412C1C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A0EF5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F0AED1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3586D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180A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23FA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C077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B46DAD" w:rsidRPr="00AB76B4" w14:paraId="17C8FDD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6E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B90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CB2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7BAC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1565E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CB5A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CD1382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8725DEF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68A6F78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7E319AC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6E5CB579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C29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05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3EB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4B1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5B68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:rsidRPr="00AB76B4" w14:paraId="2EED195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B6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E42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7F4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5D1D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CF09C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02BE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F0F8A3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3A6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5D1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20B6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AB9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24C1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:rsidRPr="00AB76B4" w14:paraId="1FFEABE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D0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79C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A88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D42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076B95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707D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3E2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66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E08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D29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6BB158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D2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7C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6FF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00AE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B6E43C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6A81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44A875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72FF8949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042AE3A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922D8E3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8E752EF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D6565D4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6004909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3FEC1FF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F654AC6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606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0EE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EE4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769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8D75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:rsidRPr="00AB76B4" w14:paraId="60BD11E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B5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491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472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AB15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9E2A6E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EA9F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E1AB585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1B28E67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CC2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B99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17A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242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DE45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:rsidRPr="00AB76B4" w14:paraId="79DEB0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9FC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06E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D0E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38AA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CB2D3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7D2E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44A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6BB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D73312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1B80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BEF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44863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118E942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52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E5A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B93450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20E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4DAB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8F7AEB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0F6959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DBE1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187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2D6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B8E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A8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7397A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:rsidRPr="00AB76B4" w14:paraId="1FFAF3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662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519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031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47A0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FB9459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7C4B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9CFE12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3CBD48D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DA60129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48756DD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355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87C9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891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283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AF52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B46DAD" w:rsidRPr="00AB76B4" w14:paraId="4D6701F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CFD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BCC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D4B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7854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62137A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F94A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0A52EA6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BFB7AEF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FA7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7B2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718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E50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995D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B46DAD" w:rsidRPr="00AB76B4" w14:paraId="1690EF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7A4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16C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EA9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7BCE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95D56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F688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86BF80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459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FB7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964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661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B46DAD" w:rsidRPr="00AB76B4" w14:paraId="481637E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FB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E5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634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7440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89D6A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8B4D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71BADEB" w14:textId="77777777" w:rsidR="00B46DAD" w:rsidRPr="00AB76B4" w:rsidRDefault="00B46DA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B28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42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16C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533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9682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D7CCEC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:rsidRPr="00AB76B4" w14:paraId="3CBA2DF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AA4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4E5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622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82FA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308718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544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C690FA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FD5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C8A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69A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23F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44F7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B46DAD" w:rsidRPr="00AB76B4" w14:paraId="220FD9F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9E5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578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ADA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3C06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2A279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DC7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63FB0F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4742D7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601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CE2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CE2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0D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B46DAD" w:rsidRPr="00AB76B4" w14:paraId="0094A62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1B5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E7E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CEA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3C3E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BCFF3B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DD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F27707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471133E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002B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D69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2D4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EA1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7B2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4322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B46DAD" w:rsidRPr="00AB76B4" w14:paraId="613FD41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476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5D0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F47E1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A43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87A6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B7C646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E3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65B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87F7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CB7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D99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B1860A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04E45C1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4E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A7E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07C1E6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85A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F138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25D4DA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077F1A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247F720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9B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301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3C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581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CE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5276F4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46DAD" w:rsidRPr="00AB76B4" w14:paraId="3038A16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1A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C21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B37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79E2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95BAB7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CCDD7E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FDFF4C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0EF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2A8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B4B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82CCBD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7D6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C7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762B14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46DAD" w:rsidRPr="00AB76B4" w14:paraId="02DD42A0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C7E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BAB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A5E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30A7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EC68ED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ACB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89B8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4708CE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CD9B74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175A192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684DE7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470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239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42F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93D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18DF194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B5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4A2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9C6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0D3E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2CE903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97EC65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F8C2BA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B87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0D9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00D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633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164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2A1C68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915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1EA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DB8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5D07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8AB39F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F00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3B7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392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9D54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CB0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5E78C6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F92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745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EA0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6EB0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44264B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D5F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4A614C9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1C4E6B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155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091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6FF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BDC5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71341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B46DAD" w:rsidRPr="00AB76B4" w14:paraId="5559CF8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1A8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192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615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8B8E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379F9D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8B7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400F5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01D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85D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7DE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810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B46DAD" w:rsidRPr="00AB76B4" w14:paraId="16DE9DB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035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511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9A35D7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695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A8F7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0AEA61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973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6D1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60F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34C2B3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BE8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6548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336581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7673FF3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094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4D7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02E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76F7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48C2BF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161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6FA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4B1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686251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DF1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F82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46DAD" w:rsidRPr="00AB76B4" w14:paraId="1BEDB9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649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50D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2D9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8587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9E6C02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46723E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95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82E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C70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665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6CB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96387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BD0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2BBB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9B5604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583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4F64C" w14:textId="77777777" w:rsidR="00B46DAD" w:rsidRPr="00AB76B4" w:rsidRDefault="00B46DA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A59AF27" w14:textId="77777777" w:rsidR="00B46DAD" w:rsidRPr="00AB76B4" w:rsidRDefault="00B46DA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5A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4A6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822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BEA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25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1DC491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0E0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D2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DDB2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CE2E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4B95DE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6AA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FBD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D81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3F330B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825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794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1B06FBC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F35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F76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A12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95AD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11EC5B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494E97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FD4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A44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B5F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C3B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1EC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2A2359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FDA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19D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33D0643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60A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4025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3BA017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3D5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250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18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288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F4C6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E7326B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3B3564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E32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8F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4C8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7459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A5558F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F4E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EB99DA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ECC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6C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112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242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F240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46DAD" w:rsidRPr="00AB76B4" w14:paraId="4CC6E9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6D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534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4E89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AB12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91A308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A5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48BD44C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57D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B8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37B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E5C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7167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B46DAD" w:rsidRPr="00AB76B4" w14:paraId="1359AA5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A8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739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B02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A1CB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F3C3E7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5EF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B889C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BAE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764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27A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7E5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FE5A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46DAD" w:rsidRPr="00AB76B4" w14:paraId="1C4433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4BF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B27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BBE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174C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6EAA00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332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E82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3EF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796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DDD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CE83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46DAD" w:rsidRPr="00AB76B4" w14:paraId="00D66F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52C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A08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3BEE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F658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D87D6E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F4CE98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0F0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37F90B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429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81EB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DCE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208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15EE2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124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B88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503378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24B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97BE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2CA35D9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D37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FD2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E1D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D33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9E2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6DAF07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AD0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E8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1D7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DB6C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339A18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521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8B92AD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2ACF05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F8E087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56E7673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91D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23D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0D6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4D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147C88C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64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7E2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1DB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8185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26A420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174F05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4BD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A9E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E5D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C69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8C5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CA1323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E9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83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2CD615C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7F8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BB23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510917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5A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F94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01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682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09C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C2722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B46DAD" w:rsidRPr="00AB76B4" w14:paraId="4AB4B1F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DDE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799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6CDDF0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2B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DEEC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68D828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977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687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265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9EA7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D7C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C73349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42E07F7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EE6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E2A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01B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D127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670AEC7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91DC39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E44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0F726E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2DE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706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008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243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D6CA58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926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A2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945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B9E7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7FAA19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5168C8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F87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01EC7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54D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CFB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72E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DBA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68EEC8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22A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4F3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FBB4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080A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293D22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BF1A29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64D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7412CA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A59C9A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934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71F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F26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CD5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3002A8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A6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B82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F628FB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705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FD7C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6F5D82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B7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E5C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CD4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883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9B6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BB53D5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2945BA6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155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BEF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C6F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DD4E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BAD07C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DB5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35EA37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3C8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16E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6C7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CF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28D5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B46DAD" w:rsidRPr="00AB76B4" w14:paraId="6B57120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828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DDC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AF4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1E38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7F39C7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984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8CD098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48A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089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3AD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03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3CB3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B46DAD" w:rsidRPr="00AB76B4" w14:paraId="46DF863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A70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D92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917F26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501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EC4C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9EF615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6A4D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C29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152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841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36C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0F09F3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44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97E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80E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6386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FE297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688E17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7C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DEFDA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4C8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CFB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30B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ADC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0B1A0B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8E0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208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6BD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671D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7EB20E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E9C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4C774A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D9C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4A9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4B4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4E9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BC28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B46DAD" w:rsidRPr="00AB76B4" w14:paraId="4D4D07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40E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A3E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A16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5713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5563C8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DB3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D5199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88A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60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E52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415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D929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B46DAD" w:rsidRPr="00AB76B4" w14:paraId="3D3A9B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A9E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9EE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A1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6D5E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D8C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04905C2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12BF73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EB7076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531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18A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B3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3D3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7DD16A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7BA32C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B46DAD" w:rsidRPr="00AB76B4" w14:paraId="6ABD98B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0D7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5D2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C52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D8D5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A51B3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5115B6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68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31A0B3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92DC45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29C7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7C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534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D8B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332737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87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448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424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3064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C04373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8C6407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1E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1A24A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408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AD5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FB0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8D3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55793A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181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0A9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8D29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4F05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E94CD4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D95472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D1D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3E2EC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6F2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AD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AC8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398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824CFC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B88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D4D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6F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2A2F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053862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292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48DDD1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AED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3E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173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265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4FE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B46DAD" w:rsidRPr="00AB76B4" w14:paraId="4259B3E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2F9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222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DA1172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A10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BB1E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734F0B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6C3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111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6A4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3E9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4EE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3FD7516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AB76B4" w14:paraId="387DC2F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919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29A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4E41FC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2E84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602B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392601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017E6FF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A99FD0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308C7BB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871F03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7F2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2F4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439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B3B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78F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6DB78CC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8E1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EF8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38E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4151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6BB8FF8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9A1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1E5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06B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2AC1C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D79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DBB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7BA1016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9A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2E3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F1A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BEB6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4E20CA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F0B6A6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03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33A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415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79BFDFF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3C1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8E9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B7BB8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B46DAD" w:rsidRPr="00AB76B4" w14:paraId="06B7F22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C4F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68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037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2F92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0ADDA0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7470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F2CD43E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5D7030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49CC9D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DF8E957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11CA871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B80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377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9BA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38F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E8F9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46DAD" w:rsidRPr="00AB76B4" w14:paraId="112A3AC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32B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665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5569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6DF6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4D62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9A66FD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11E1AC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CFB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5D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A07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E2D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AC6E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46DAD" w:rsidRPr="00AB76B4" w14:paraId="3595BB66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87A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07F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D4A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03A0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5BDED5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E631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F9B980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B4E12DB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D362D9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280692C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34FC355" w14:textId="77777777" w:rsidR="00B46DAD" w:rsidRPr="00AB76B4" w:rsidRDefault="00B46DA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619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D527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880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5F6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2800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B46DAD" w:rsidRPr="00AB76B4" w14:paraId="5517680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66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5F5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DCC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F82A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5D44D5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CA6A74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A8A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90238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F53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014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6A9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321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21C37B9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E64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16C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644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AEAC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35DB3F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CCE55E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A30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A22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A51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EF1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85D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18BB2A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EF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988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C83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290C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9CA37F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74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77F16B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3EE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D8C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F32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129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3811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B46DAD" w:rsidRPr="00AB76B4" w14:paraId="16AD5EF0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C18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4FF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E2B0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E74F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B0A31D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3C6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12E8F41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160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1E8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F0E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32F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B46DAD" w:rsidRPr="00AB76B4" w14:paraId="4118450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E6E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950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BDE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82B2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61BEC14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999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7DD76B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5F8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094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60E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816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7912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B46DAD" w:rsidRPr="00AB76B4" w14:paraId="0C7879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2E4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176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F04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FC04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970B15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79D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0232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E5478A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9A573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8DD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9A9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680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5C4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4450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46DAD" w:rsidRPr="00AB76B4" w14:paraId="0C43629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54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0E4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EC4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B068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75665C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2D8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BAAB5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84D188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E12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A2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F84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2E1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5D25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46DAD" w:rsidRPr="00AB76B4" w14:paraId="4C3D896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446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A9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E4E4E9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BF6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00C3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80145E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3E3003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68CF7C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826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A5F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30C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D91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69C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0AA2A21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F2C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818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879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F79A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BCA042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573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7135776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B33A0B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3EC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27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0CA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6B3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7EA1009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C05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F3D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4D3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07BA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C75218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A3D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55E60D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0B6347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9082FB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A1C7CC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1EC396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E6242E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BEF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E90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004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368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49C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B46DAD" w:rsidRPr="00AB76B4" w14:paraId="1C1FEAB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C34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0D0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982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8361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7EEBD2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997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5B7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0FF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36C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C91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4EBA6D0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93D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C11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D10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C819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2745B9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929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53F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4C9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443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73E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140A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B46DAD" w:rsidRPr="00AB76B4" w14:paraId="581FED4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C8D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5F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4D2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81A9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9C05CD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32A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A08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65D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C56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6B5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1EC756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710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97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C6F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5770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585039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97D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E0B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46A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D4B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F24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409AFE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82BA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194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8A8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88A6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E42377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4E0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958B6C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A3E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97D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A7D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CF1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26BC1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B46DAD" w:rsidRPr="00AB76B4" w14:paraId="3946DDD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98B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B11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101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9918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EDFCB3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F69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D12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A36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53A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E2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B46DAD" w:rsidRPr="00AB76B4" w14:paraId="67AD633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C43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4BC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00A7630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7A1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F15A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431DB33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3DF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D41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77E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B53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43C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CB256E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1B3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646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7F3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D298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D7E59D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390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12D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7BE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420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031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7C58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46DAD" w:rsidRPr="00AB76B4" w14:paraId="5CCEFF6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0F2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110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01EF380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090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8635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058876A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6B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A86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C6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982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D47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6E6134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B5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D5C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749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62A5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422CD2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306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21CDA2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AF7F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B61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77C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1A6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EB65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B46DAD" w:rsidRPr="00AB76B4" w14:paraId="2096846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654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14B5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E31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8949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5E9374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712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8D33D7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810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D27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D80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785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B609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46DAD" w:rsidRPr="00AB76B4" w14:paraId="7D96E11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8E8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8C3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C6A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F650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843FF1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A94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743B7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592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AA6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C93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469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F1B41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B46DAD" w:rsidRPr="00AB76B4" w14:paraId="4A2310B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4B6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E8C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EA730D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0B5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2C57A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B3EB94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B30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47F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DDE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5EB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1388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ED47B5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FAD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28E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CF6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5C0F1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56784F6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C00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FDF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181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140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488D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D5C0910" w14:textId="77777777" w:rsidR="00B46DAD" w:rsidRPr="00AB76B4" w:rsidRDefault="00B46DA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B46DAD" w:rsidRPr="00AB76B4" w14:paraId="20BC0B0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5C6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B48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71B8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B7A4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87EFF3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996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D36D5A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BAECA8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374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1B9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912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21D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6700A06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F88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6B1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806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CF59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3C5B45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257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57E1669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0A8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401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9BAE7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215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00E1A6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BBC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AC4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555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3C92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FF80CD9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9F1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59B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E22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F66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313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A529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B46DAD" w:rsidRPr="00AB76B4" w14:paraId="7E1B0F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D52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37E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797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50282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CBE1B5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3BA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FF8C44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304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4AF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AA4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BA7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9478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B46DAD" w:rsidRPr="00AB76B4" w14:paraId="635E8F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861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4DD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119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6660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7861A9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496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EE5208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71DBDB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B04448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DC53B6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2854BF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EBF2EB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771393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FB8B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EF2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1F35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255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B984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B46DAD" w:rsidRPr="00AB76B4" w14:paraId="6F266D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60E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502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726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0E1BD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4671128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DE5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EE5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E44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3414865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046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0DB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7BA97D0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9D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72F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FDC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E1D18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1BF1A3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19B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0D06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1753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C5AA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BD8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D3F6A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B46DAD" w:rsidRPr="00AB76B4" w14:paraId="5B301F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E0D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994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189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B7215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6D47AEE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B42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549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0A3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B6A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9E4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DB906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B46DAD" w:rsidRPr="00AB76B4" w14:paraId="226F93B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29E9D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3EF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22A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29FEF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53E49B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2282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9DD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CE9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6B5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E04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B46DAD" w:rsidRPr="00AB76B4" w14:paraId="66C92C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82674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4D61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6C7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FC0C3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992F260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185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BD724F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7B2A28C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B12CE3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044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026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6276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222F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304719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B688C0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1FB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293E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02E3A" w14:textId="77777777" w:rsidR="00B46DAD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9DA3AD7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26C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07AD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27B9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1C5CE709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FD7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A23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F6848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46DAD" w:rsidRPr="00AB76B4" w14:paraId="4DCC19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B35AA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71B8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75A4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2C73B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F42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6911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A1A4" w14:textId="77777777" w:rsidR="00B46DAD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0325" w14:textId="77777777" w:rsidR="00B46DAD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71D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B46DAD" w:rsidRPr="00AB76B4" w14:paraId="1C8ABAC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06CA9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5CD2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CD31" w14:textId="77777777" w:rsidR="00B46DAD" w:rsidRPr="00AB76B4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C8FAB" w14:textId="77777777" w:rsidR="00B46DAD" w:rsidRPr="00AB76B4" w:rsidRDefault="00B46DAD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55CE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B300" w14:textId="77777777" w:rsidR="00B46DAD" w:rsidRPr="00AB76B4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E7CF" w14:textId="77777777" w:rsidR="00B46DAD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BDBF" w14:textId="77777777" w:rsidR="00B46DAD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4884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B46DAD" w:rsidRPr="00AB76B4" w14:paraId="1C8636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2D5C49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2222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1C04" w14:textId="77777777" w:rsidR="00B46DAD" w:rsidRPr="00AB76B4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B78A1" w14:textId="77777777" w:rsidR="00B46DAD" w:rsidRPr="00AB76B4" w:rsidRDefault="00B46DAD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94A6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8E2E" w14:textId="77777777" w:rsidR="00B46DAD" w:rsidRPr="00AB76B4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4770" w14:textId="77777777" w:rsidR="00B46DAD" w:rsidRDefault="00B46DAD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6D87" w14:textId="77777777" w:rsidR="00B46DAD" w:rsidRDefault="00B46DAD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A5B7" w14:textId="77777777" w:rsidR="00B46DAD" w:rsidRPr="00AB76B4" w:rsidRDefault="00B46DAD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B46DAD" w:rsidRPr="00AB76B4" w14:paraId="2AD02E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F3D73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0AEA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CD07EF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6A6F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3D27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8E54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F799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5C3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3CDE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BB7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59604D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46DAD" w:rsidRPr="00AB76B4" w14:paraId="5D81B9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9BCFB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2E50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209B1EB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4BB3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40F3C" w14:textId="77777777" w:rsidR="00B46DAD" w:rsidRPr="00AB76B4" w:rsidRDefault="00B46DA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3847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E092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26A5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B471C" w14:textId="77777777" w:rsidR="00B46DAD" w:rsidRPr="00AB76B4" w:rsidRDefault="00B46DA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B55E" w14:textId="77777777" w:rsidR="00B46DAD" w:rsidRPr="00AB76B4" w:rsidRDefault="00B46DA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B46DAD" w:rsidRPr="00AB76B4" w14:paraId="3144E4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2DC5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1B9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507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EDDCB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723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732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7A1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77D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F80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0C0C24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FFAC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D69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DFC513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CC0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7BCE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5D96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4FA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A03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A423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A3D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B46DAD" w:rsidRPr="00AB76B4" w14:paraId="4C8BB3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D7E30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32D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061B9D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AB5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33033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CBF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F92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3ED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865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951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46DAD" w:rsidRPr="00AB76B4" w14:paraId="524EF9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84288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B16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F857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8EA5D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B39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DCD44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C69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A4A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DEE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132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46DAD" w:rsidRPr="00AB76B4" w14:paraId="15C31D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BE6D3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AEF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5D3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8147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EAA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041FE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56C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28F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798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015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46DAD" w:rsidRPr="00AB76B4" w14:paraId="18BFA0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4C9D6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C10D" w14:textId="77777777" w:rsidR="00B46DAD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0180BA5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1C7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2A7D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F72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B70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918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E50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3F01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045957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B841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164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FE5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C9FC2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9FE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0762B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CAFF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666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B8D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E84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B46DAD" w:rsidRPr="00AB76B4" w14:paraId="42C57C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7867E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740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140D7D5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56A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C9797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61E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EA4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ABC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092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043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46DAD" w:rsidRPr="00AB76B4" w14:paraId="09253E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42C9B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8DAC" w14:textId="77777777" w:rsidR="00B46DAD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546+050</w:t>
            </w:r>
          </w:p>
          <w:p w14:paraId="258801C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511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7B2D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5E9C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7BB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C75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51F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1FC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24891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DDB3E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DCA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7BA8E4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DA8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CA212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AE2606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734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74E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B30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712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B0B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46DAD" w:rsidRPr="00AB76B4" w14:paraId="30F616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F376A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C359" w14:textId="77777777" w:rsidR="00B46DAD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3CC5046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997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95C77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2DD27F4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BCF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3D5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759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2DA4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D0F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46DAD" w:rsidRPr="00AB76B4" w14:paraId="13BE1DF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A87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E04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F82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1F3B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A20985D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078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A683E9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A0D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03B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787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9BB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E7D2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67F3EC5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B46DAD" w:rsidRPr="00AB76B4" w14:paraId="1FF236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0898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245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5500A8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7B0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C151B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7FA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0C0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5B6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69F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C8E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11B21E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1D4018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A12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07A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55B84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054C15B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70D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A51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92C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252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E24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A452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B46DAD" w:rsidRPr="00AB76B4" w14:paraId="0E01F3D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CB7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D28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06C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66DDC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81176E7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379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65F594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6A4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36A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5674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5E2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B46DAD" w:rsidRPr="00AB76B4" w14:paraId="7BF5740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2C9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5A2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2DC3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25008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275139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ECD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AB2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CA9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FC9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F33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B46DAD" w:rsidRPr="00AB76B4" w14:paraId="5AFCE08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117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7D5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13A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1CB35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458D97A8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D4F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8FE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62C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FA1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BB4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B46DAD" w:rsidRPr="00AB76B4" w14:paraId="161DF0B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2C75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56E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1A8947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A4C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5CF3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54C7302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0CB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6FA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131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E5A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E2C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46DAD" w:rsidRPr="00AB76B4" w14:paraId="0A3E28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8E9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5297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9D7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8980B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46DCD57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594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4D988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ECF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F14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9504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487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AB76B4" w14:paraId="5FA305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91F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649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9C6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FD156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FEAE80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51A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03EFFE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71F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3F9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4214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BD2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FA4A6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040A1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A04A7B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46DAD" w:rsidRPr="00AB76B4" w14:paraId="302B44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56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A8A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E927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74DA4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C6A699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A31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B5E554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FC3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4E8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5423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7F3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7F7F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2D0293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6CA765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46DAD" w:rsidRPr="00AB76B4" w14:paraId="52CAD0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026B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649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C4A7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D25BD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98DB33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A3B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938A8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93C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AD6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66BF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597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F3CC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B46DAD" w:rsidRPr="00AB76B4" w14:paraId="33BD90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A3B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6E7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5E1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A95E7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A45B60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099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727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46A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045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090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80FA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46DAD" w:rsidRPr="00AB76B4" w14:paraId="7103A5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EB4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B97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E12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76359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C7B2BA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0CE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9BD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2BB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757A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A10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B2F50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16E56C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B46DAD" w:rsidRPr="00AB76B4" w14:paraId="571EC7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41D7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A94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D56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2233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26CE6FF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701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300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195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2ED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E13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1150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17F990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46DAD" w:rsidRPr="00AB76B4" w14:paraId="5BFF3D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6C9E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DB8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22EE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3E558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357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7AD20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6D92E2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DB4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DF8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DC4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AB7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C9BEBD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4B3ACF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B46DAD" w:rsidRPr="00AB76B4" w14:paraId="15725C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74D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72B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C0D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0951B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EC4EB99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2EA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00C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D38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3BE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FBA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36E1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B46DAD" w:rsidRPr="00AB76B4" w14:paraId="43DA5B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5F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790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F98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E9C49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E6ED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090060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0440A0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171F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DE6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31B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35E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23C06B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46DAD" w:rsidRPr="00AB76B4" w14:paraId="5CD2D3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69E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BF1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CEB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6529D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239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AED19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775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AE4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D4D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FAC5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46DAD" w:rsidRPr="00AB76B4" w14:paraId="61637D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9C72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974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8524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483C8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50F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B800919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9E9E25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10C6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6EB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6D2B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1324" w14:textId="77777777" w:rsidR="00B46DAD" w:rsidRPr="007B5A25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BD1241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46DAD" w:rsidRPr="00AB76B4" w14:paraId="6206F2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E403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0C5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9FB3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85DCE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F33A87C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989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F9239F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9EE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E14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471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550E" w14:textId="77777777" w:rsidR="00B46DAD" w:rsidRPr="00AB76B4" w:rsidRDefault="00B46DAD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AD9EB" w14:textId="77777777" w:rsidR="00B46DAD" w:rsidRPr="00AB76B4" w:rsidRDefault="00B46DAD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46DAD" w:rsidRPr="00AB76B4" w14:paraId="0A1FE0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025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573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CF7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7BC6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E3E55C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AC6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A4D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B9EA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0D0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FE18" w14:textId="77777777" w:rsidR="00B46DAD" w:rsidRPr="00AB76B4" w:rsidRDefault="00B46DAD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42A0CF" w14:textId="77777777" w:rsidR="00B46DAD" w:rsidRPr="00AB76B4" w:rsidRDefault="00B46DAD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46DAD" w:rsidRPr="00AB76B4" w14:paraId="2D8A5A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8D1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3E1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D47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AFC34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CEA0D10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052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FABF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E26BD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E0B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FEAA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B70F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46DAD" w:rsidRPr="00AB76B4" w14:paraId="07EB55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A4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F5B0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499C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1DC5C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09F8479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E1A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EF3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42B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1443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2782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15F8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46DAD" w:rsidRPr="00AB76B4" w14:paraId="060EBE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2AC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50BE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3AF7956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9359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D96E0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E31C52C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12D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4EA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102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2D3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6AD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2DAD9F8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0FF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B321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A0FC2A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FCA0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A40F2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18A4DF1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021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5F7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CBD95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FD6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576C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:rsidRPr="00AB76B4" w14:paraId="3943B8C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E676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2B76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2B9A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795B4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326DD4D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B4AE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0944BA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3AB5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00F4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6A42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22BF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B46DAD" w:rsidRPr="00AB76B4" w14:paraId="46FCAA6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7764" w14:textId="77777777" w:rsidR="00B46DAD" w:rsidRPr="00AB76B4" w:rsidRDefault="00B46DAD" w:rsidP="00B46D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3403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1428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71DC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6AED7BA" w14:textId="77777777" w:rsidR="00B46DAD" w:rsidRPr="00AB76B4" w:rsidRDefault="00B46DAD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6D277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D52D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1728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C4461" w14:textId="77777777" w:rsidR="00B46DAD" w:rsidRPr="00AB76B4" w:rsidRDefault="00B46DAD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17FB" w14:textId="77777777" w:rsidR="00B46DAD" w:rsidRPr="00AB76B4" w:rsidRDefault="00B46DAD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66216643" w14:textId="77777777" w:rsidR="00B46DAD" w:rsidRPr="00A8307A" w:rsidRDefault="00B46DAD" w:rsidP="008B25EE">
      <w:pPr>
        <w:spacing w:before="40" w:after="40" w:line="192" w:lineRule="auto"/>
        <w:ind w:right="57"/>
        <w:rPr>
          <w:sz w:val="20"/>
        </w:rPr>
      </w:pPr>
    </w:p>
    <w:p w14:paraId="58D88E11" w14:textId="77777777" w:rsidR="00B46DAD" w:rsidRDefault="00B46DAD" w:rsidP="0095691E">
      <w:pPr>
        <w:pStyle w:val="Heading1"/>
        <w:spacing w:line="360" w:lineRule="auto"/>
      </w:pPr>
      <w:r>
        <w:lastRenderedPageBreak/>
        <w:t>LINIA 300</w:t>
      </w:r>
    </w:p>
    <w:p w14:paraId="06CF1006" w14:textId="77777777" w:rsidR="00B46DAD" w:rsidRDefault="00B46DA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46DAD" w14:paraId="19842BD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749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D0D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EDD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497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6DFCB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4DD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703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4F0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E57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B30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09C1D99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C85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DD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32E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3F5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1B712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A84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CEC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A51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CDD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F904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54F3FD4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F04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3C3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56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1C7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6C523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859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03862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55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B1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9E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29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BBFB79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B46DAD" w14:paraId="0925266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F85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AF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416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2726" w14:textId="77777777" w:rsidR="00B46DAD" w:rsidRDefault="00B46DA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FF93BB" w14:textId="77777777" w:rsidR="00B46DAD" w:rsidRDefault="00B46DA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25E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046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B65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C47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6D5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97135F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4DD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6C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AFB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DEAB" w14:textId="77777777" w:rsidR="00B46DAD" w:rsidRDefault="00B46DA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D5F" w14:textId="77777777" w:rsidR="00B46DAD" w:rsidRPr="00E4222D" w:rsidRDefault="00B46DA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DD57B0A" w14:textId="77777777" w:rsidR="00B46DAD" w:rsidRPr="00E4222D" w:rsidRDefault="00B46DA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1DE0D44" w14:textId="77777777" w:rsidR="00B46DAD" w:rsidRPr="00E4222D" w:rsidRDefault="00B46DA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EAFD35B" w14:textId="77777777" w:rsidR="00B46DAD" w:rsidRDefault="00B46DA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01E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FAF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C01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630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B46DAD" w14:paraId="6D5648D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16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A3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6E2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DFD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031E326" w14:textId="77777777" w:rsidR="00B46DAD" w:rsidRDefault="00B46DA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F5A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854FBF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F53E25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FDB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4F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5CF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7FA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35D744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3415B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46DAD" w14:paraId="42BC773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35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409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3534AE7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856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2075" w14:textId="77777777" w:rsidR="00B46DAD" w:rsidRDefault="00B46DA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Chitila </w:t>
            </w:r>
            <w:r>
              <w:rPr>
                <w:b/>
                <w:bCs/>
                <w:sz w:val="20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E00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6D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EA0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8A8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316A" w14:textId="77777777" w:rsidR="00B46DAD" w:rsidRPr="00E4222D" w:rsidRDefault="00B46DAD" w:rsidP="00E4222D"/>
        </w:tc>
      </w:tr>
      <w:tr w:rsidR="00B46DAD" w14:paraId="4D97993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4C4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F3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3160A14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A80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390B" w14:textId="77777777" w:rsidR="00B46DAD" w:rsidRDefault="00B46DA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D741C8F" w14:textId="77777777" w:rsidR="00B46DAD" w:rsidRDefault="00B46DA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715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25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F22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7C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A33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D9DA9B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D98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B2A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D41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2FF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7055577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12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257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4B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08A0F36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AE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91F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62F6E8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78D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D1A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CFF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7B8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315B23F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A0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F27B2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42F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AF4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534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F5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7054F45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9629E5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E35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60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8C0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6F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9F1EC5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1A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7966E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E84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2B3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7A2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6C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9A7AB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B46DAD" w14:paraId="29500A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491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68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5789556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F52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196F" w14:textId="77777777" w:rsidR="00B46DAD" w:rsidRDefault="00B46DA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34C949D" w14:textId="77777777" w:rsidR="00B46DAD" w:rsidRDefault="00B46DA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  <w:r>
              <w:rPr>
                <w:b/>
                <w:bCs/>
                <w:sz w:val="20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03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FD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61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34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30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8E4A8C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447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70B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5ADA3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7F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A9B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DBC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4D0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40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8C0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4ED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AA584A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16E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E39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417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3B8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CC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272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8B2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52D0BAD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D77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F39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7104219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AD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532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3C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F50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33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4B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04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5096B64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85A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3A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197F7DF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3F0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E16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16A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675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6781C6B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74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366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74C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62B8665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B0A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03F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F0C186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36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A01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5D95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050F" w14:textId="77777777" w:rsidR="00B46DAD" w:rsidRDefault="00B46DA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17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510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B49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24EDE08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DB0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C38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E61F54B" w14:textId="77777777" w:rsidR="00B46DAD" w:rsidRDefault="00B46DA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5D42D8A4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552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5BD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E49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03E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2A64156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F1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2AB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1C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B33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1D5A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5F726B8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E85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268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CE9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869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3CB777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1E6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F45A5B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DF35C3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C2456D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2924087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3F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603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9E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5B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1A165B6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66BC4365" w14:textId="77777777" w:rsidR="00B46DAD" w:rsidRPr="004870EE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46DAD" w14:paraId="05EC0ED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30B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E7A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5D275E2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6EC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D76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AE2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706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B0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87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FCF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9AA65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B46DAD" w14:paraId="65DB4B5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AFD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6FE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52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DE7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48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88C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F7B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58B054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AB8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81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B9681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B46DAD" w14:paraId="5A102A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34A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C1A9" w14:textId="77777777" w:rsidR="00B46DAD" w:rsidRDefault="00B46DA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73D845CF" w14:textId="77777777" w:rsidR="00B46DAD" w:rsidRDefault="00B46DA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191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BA8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F2A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D4C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A34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965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30D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3EBE1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B46DAD" w14:paraId="0CEA63B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641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68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509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7E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4E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ED8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7D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2923D9B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3CD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F6B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695D3C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B46DAD" w14:paraId="213CB06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547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566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A81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C80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A5C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A8B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53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66+850</w:t>
            </w:r>
          </w:p>
          <w:p w14:paraId="50921E2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15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02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0B9B6CE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682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B39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C6D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83F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94B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FF3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509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4A1F9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E0F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0AF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801756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15E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81B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3FCC6F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80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337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370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08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B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6CB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60E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2CBAA5D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122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756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75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FCB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2F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86F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2D3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680D7AC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22A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A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78E5603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205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56A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B18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F52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86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20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FEA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76E1DBA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A24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CE8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A3BED3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012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EC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5A9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11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C9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11C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222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4EC760E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7C5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662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44F251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EA3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3A0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414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555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4C49FF3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5B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7A3EA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0C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F0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13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507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9E0C7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C51419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B46DAD" w14:paraId="7A4705A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A86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6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0B0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B08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24182D7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63E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679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E6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07B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E1ED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0F4AA8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F9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A8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1C9087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39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8C2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2C8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067E22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3007C71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356D7EB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A2352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EAE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D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E6EC2D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2FE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F9A0" w14:textId="77777777" w:rsidR="00B46DAD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79020A7" w14:textId="77777777" w:rsidR="00B46DAD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F4182FA" w14:textId="77777777" w:rsidR="00B46DAD" w:rsidRPr="00D344C9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B46DAD" w14:paraId="7399641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136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84B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3E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558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17CB14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CD5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36F5D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244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7C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082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DC2" w14:textId="77777777" w:rsidR="00B46DAD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EEFA25" w14:textId="77777777" w:rsidR="00B46DAD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8FF4224" w14:textId="77777777" w:rsidR="00B46DAD" w:rsidRDefault="00B46DA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B46DAD" w14:paraId="6AA2191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16A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DD5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AEB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A23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2BFEC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FA7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D52747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50D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B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AA0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EA8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A0B73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B46DAD" w14:paraId="7BC4EF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6C3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30D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D5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3B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9D7A00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002259D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0DCB91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4F9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76E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5F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53F33B1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34E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269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F22351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E5A883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2228AB4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0D3FA20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5D37BB3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3E15EA3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69C6695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B46DAD" w14:paraId="6D73450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C03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F5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66E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6B88" w14:textId="77777777" w:rsidR="00B46DAD" w:rsidRDefault="00B46DA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227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E65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2B5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6D2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9FB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B413E5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596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133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0BC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B37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B60D47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3E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B52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0E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5B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A01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71A52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5AF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450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AC7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EF3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D9F20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A89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C8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3F1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73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F8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123B6FB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C98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F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FAA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FCC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974BCD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CF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02460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2E449B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90424D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0FF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4C7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CFE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3DE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C7282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5C3A7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B46DAD" w14:paraId="448F80E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EDA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38B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D4B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89A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AE3164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5B4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EBFF6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884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DE2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FC8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A6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C2785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B46DAD" w14:paraId="531C70F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6CA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D56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4D2493A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5EB5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09B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81A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B25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1E5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A0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840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46DAD" w14:paraId="1CBFABA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F5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C60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71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26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60A6BA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2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0CE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1B1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55DB9A2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4B6993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B1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A096" w14:textId="77777777" w:rsidR="00B46DAD" w:rsidRDefault="00B46DA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62E674C" w14:textId="77777777" w:rsidR="00B46DAD" w:rsidRDefault="00B46DA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5D3D890D" w14:textId="77777777" w:rsidR="00B46DAD" w:rsidRPr="001D4392" w:rsidRDefault="00B46DA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B46DAD" w14:paraId="4BB87D4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65FC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8E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9F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80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16A651E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01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C66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87A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EC20B77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753ECAB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4F2C8E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52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92C" w14:textId="77777777" w:rsidR="00B46DAD" w:rsidRPr="00616BAF" w:rsidRDefault="00B46DA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5DC271" w14:textId="77777777" w:rsidR="00B46DAD" w:rsidRDefault="00B46DA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4F95180" w14:textId="77777777" w:rsidR="00B46DAD" w:rsidRPr="003B726B" w:rsidRDefault="00B46DA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B46DAD" w14:paraId="0623332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0E9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19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3D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8B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2E0C988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0E5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17C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19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6BEFB2B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881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F5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9B1695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7A558E3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456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1E1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96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A1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292B774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335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CB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A6F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6FF592E5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3B113F5F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FB8F3CF" w14:textId="77777777" w:rsidR="00B46DAD" w:rsidRPr="001D4392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0CF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2AA1" w14:textId="77777777" w:rsidR="00B46DAD" w:rsidRDefault="00B46DA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B73B5B" w14:textId="77777777" w:rsidR="00B46DAD" w:rsidRDefault="00B46DA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06CD5DE" w14:textId="77777777" w:rsidR="00B46DAD" w:rsidRPr="003B726B" w:rsidRDefault="00B46DA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B46DAD" w14:paraId="09A67D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F69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6B8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F8D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47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61C545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74E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94B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F4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1550307A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0606354" w14:textId="77777777" w:rsidR="00B46DAD" w:rsidRPr="00E731A9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CCF7165" w14:textId="77777777" w:rsidR="00B46DAD" w:rsidRPr="001D4392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E6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FAC" w14:textId="77777777" w:rsidR="00B46DAD" w:rsidRPr="00616BAF" w:rsidRDefault="00B46DA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CEC538D" w14:textId="77777777" w:rsidR="00B46DAD" w:rsidRDefault="00B46DA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14E086F" w14:textId="77777777" w:rsidR="00B46DAD" w:rsidRPr="003B726B" w:rsidRDefault="00B46DA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B46DAD" w14:paraId="644052A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A4D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0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D59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BD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2CB8A6F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E50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1A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4BE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AEB8B4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D2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5C9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48FA7D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6277F0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B46DAD" w14:paraId="047875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E1B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697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DBF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80B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CCA2BE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F11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CD5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9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4815A46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098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D23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46DAD" w14:paraId="7D79781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13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EEC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370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F61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5F7B0A7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BA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9DA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32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428C6CA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41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CD9B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6A348FB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18F7279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DF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45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4F2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D5E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66F866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4A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615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B8B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804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B23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2A89D9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B46DAD" w14:paraId="223DDB6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86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0D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0923988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14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26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01844C1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4B674E8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011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3D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0E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CD2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48F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B09639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748365D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EC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AF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7FF20D5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20D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A88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52FECA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D52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172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1E4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B36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65CA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613E69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665FA85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8BC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51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B1C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380" w14:textId="77777777" w:rsidR="00B46DAD" w:rsidRDefault="00B46DAD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30CA334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581DBBE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A1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263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ADE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5E261A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70D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4616" w14:textId="77777777" w:rsidR="00B46DAD" w:rsidRDefault="00B46DAD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46DAD" w14:paraId="019E9D0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C09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36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E6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59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4FE8437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829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4DF52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ACE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61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0CC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2A6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3566390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760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A5C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CF6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C6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30A52F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E91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67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727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0D3D2E0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EE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FE7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783A719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D60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13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C1B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7E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734A261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32D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9D7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628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2405AFE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DD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1C65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27C7140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B571E84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B46DAD" w14:paraId="5625867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6EB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AC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7E5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6D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3CE06DE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0C5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41D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EC0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2A8285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F40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FA5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216220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173CD3A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8E8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77D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E9F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A28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0E6E9BD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351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26A77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7EF3555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1E1E5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7FF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310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7F0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8C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2AA501A5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7D79A12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CCA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5A7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0A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1771" w14:textId="77777777" w:rsidR="00B46DAD" w:rsidRDefault="00B46DA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0E26138F" w14:textId="77777777" w:rsidR="00B46DAD" w:rsidRDefault="00B46DA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FB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2B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2D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  <w:p w14:paraId="2F70F18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653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FB9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963DA4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6B9B5A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208+300 – 211+600 protecție muncitori lucrări pe fir I</w:t>
            </w:r>
          </w:p>
        </w:tc>
      </w:tr>
      <w:tr w:rsidR="00B46DAD" w14:paraId="1F5464A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45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A0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D5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D86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39B2BA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74E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C2FC0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ECF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97B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6AF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933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12766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B46DAD" w14:paraId="1B97910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08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E3A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F14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184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37D093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C6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943E2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E4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603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7B2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DC2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ADE0D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B46DAD" w14:paraId="6F048A2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0CE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5682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4C538979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D567" w14:textId="77777777" w:rsidR="00B46DAD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A037" w14:textId="77777777" w:rsidR="00B46DAD" w:rsidRDefault="00B46DA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48FA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758" w14:textId="77777777" w:rsidR="00B46DAD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23CA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70F20101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0B0" w14:textId="77777777" w:rsidR="00B46DAD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C402" w14:textId="77777777" w:rsidR="00B46DAD" w:rsidRDefault="00B46DA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22D7904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C6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1E1C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ECD7" w14:textId="77777777" w:rsidR="00B46DAD" w:rsidRDefault="00B46DA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D7B0" w14:textId="77777777" w:rsidR="00B46DAD" w:rsidRDefault="00B46DA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3DC6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A10AFAC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BB0" w14:textId="77777777" w:rsidR="00B46DAD" w:rsidRDefault="00B46DA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2D3C" w14:textId="77777777" w:rsidR="00B46DAD" w:rsidRDefault="00B46DA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FE3" w14:textId="77777777" w:rsidR="00B46DAD" w:rsidRDefault="00B46DA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58F6" w14:textId="77777777" w:rsidR="00B46DAD" w:rsidRDefault="00B46DAD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43C80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36D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A5C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2A1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DFC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12E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AF82AA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BA8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007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E31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23B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593216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934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1909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5839" w14:textId="77777777" w:rsidR="00B46DAD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3031" w14:textId="77777777" w:rsidR="00B46DAD" w:rsidRDefault="00B46DA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8518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1AB385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FDCD" w14:textId="77777777" w:rsidR="00B46DAD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2BC" w14:textId="77777777" w:rsidR="00B46DAD" w:rsidRDefault="00B46DA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A827" w14:textId="77777777" w:rsidR="00B46DAD" w:rsidRPr="00600D25" w:rsidRDefault="00B46DA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C2B2" w14:textId="77777777" w:rsidR="00B46DAD" w:rsidRDefault="00B46DA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78566F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0DE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84E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52E62E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26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931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77FDEE7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108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58B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BD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420C974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D7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B9AC" w14:textId="77777777" w:rsidR="00B46DAD" w:rsidRPr="0019324E" w:rsidRDefault="00B46DA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E1DFAA" w14:textId="77777777" w:rsidR="00B46DAD" w:rsidRPr="000160B5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104E50FB" w14:textId="77777777" w:rsidR="00B46DAD" w:rsidRPr="006B78FD" w:rsidRDefault="00B46DA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348086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A3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F56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77E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E2A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43E81A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5A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35A3499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7D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1EB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A9F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787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3DF298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B46DAD" w14:paraId="22FB05B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A59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73C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CF5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31D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CE13BF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17C6B4D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9AC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1D2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4E9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1B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C0C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3578A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635684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B46DAD" w14:paraId="2C8AA16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EF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6EE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B92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612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D10769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C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C9355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440FEEF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24E978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DE5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AF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08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A6B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C38C0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6DECDD2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B46DAD" w14:paraId="4C5321C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AB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1B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7A4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D31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1F4AB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84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3AF67BA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48F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9FD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F35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EFD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05AF41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B46DAD" w14:paraId="5682D5F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6A3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E1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62C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73C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AF60F6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E33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E47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924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C70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C5B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268B8B6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B46DAD" w14:paraId="2C594AF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3E6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52E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3F6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3F1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925312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52DCD94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D874BC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83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FFC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13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8C4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997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7227869A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E24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9D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43F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73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9D60A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1B90D90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EE3BC6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F4B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CBC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0C0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535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D7D3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AB7948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B0B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3BC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DC76A0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6AC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1F0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099B3E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57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34A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E16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9F90E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7AB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9069" w14:textId="77777777" w:rsidR="00B46DAD" w:rsidRPr="0019324E" w:rsidRDefault="00B46DA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7DC744" w14:textId="77777777" w:rsidR="00B46DAD" w:rsidRPr="000160B5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1523B3F" w14:textId="77777777" w:rsidR="00B46DAD" w:rsidRPr="005C2BB7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DE41C7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66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882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D4FC7A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E8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DC9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C18FEC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5C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46A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48B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33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0B9C" w14:textId="77777777" w:rsidR="00B46DAD" w:rsidRPr="00DE4F3A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B383CF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787625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FD372B3" w14:textId="77777777" w:rsidR="00B46DAD" w:rsidRPr="00DE4F3A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B46DAD" w14:paraId="7CA0FE1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AAA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C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15D49D2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649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C28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217EF8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6B4C38D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C8E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DD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D18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B48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23C" w14:textId="77777777" w:rsidR="00B46DAD" w:rsidRPr="00DE4F3A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F51024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31D2439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A77450D" w14:textId="77777777" w:rsidR="00B46DAD" w:rsidRPr="00DE4F3A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B46DAD" w14:paraId="4313E4DC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6D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577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076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3F6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463C40B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6E5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F2D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303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AA5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BF9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751EF61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4D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8B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3B822EB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029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F68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2468DA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056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4AC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C4C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01C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C9D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A9A05A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527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094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40E3BA2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C12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3A6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198531D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524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48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D89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CE6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D3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582BEE" w14:textId="77777777" w:rsidR="00B46DAD" w:rsidRPr="00CB2A72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05D0AE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5D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50A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3E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54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B681A3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DE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F7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049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774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027B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4E7CDC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91D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C9F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CEA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555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1C158C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9B0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ADFF3E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34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C6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054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95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A2AC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2B6ABC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B46DAD" w14:paraId="3270A42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FE4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A4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85B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0F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029A38A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E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86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30C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4853CBF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67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AF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46DAD" w14:paraId="523E5F5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737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5DE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121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54B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B8CED5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E11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5F1C3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DE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5AF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886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220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4115B02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78DD060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B46DAD" w14:paraId="6525ADD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6A0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EEE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012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59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3E4317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100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B3B0C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2F1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786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613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5C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9EA0F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4914C37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B46DAD" w14:paraId="0022020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B4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AF8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BE8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D7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A5F27C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B9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54089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EA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8C3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A84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1352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E7151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B46DAD" w14:paraId="777BD8C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AAF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152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993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862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4D3629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8AC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42AF68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1A7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326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837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1A7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E972393" w14:textId="77777777" w:rsidR="00B46DAD" w:rsidRPr="00D344C9" w:rsidRDefault="00B46DA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473C8309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B46DAD" w14:paraId="7BCB6A8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CC7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FB9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5A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4BA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534E7AF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51F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507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F0B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102C8B7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94F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A26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321F46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28A923B4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B46DAD" w14:paraId="4F33609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E1C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C8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0D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72A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046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01CE0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41A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873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B4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D23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4B2E2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36464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B46DAD" w14:paraId="706ED7E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DA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D86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724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269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57F296E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93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49E7C1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45E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E76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8C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932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09076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B46DAD" w14:paraId="276B71A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98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2DE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5F5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E3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153794D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1056E50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62A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BA4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70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13E2FC2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BB7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A2E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69D9BB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30018C6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FA0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704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15A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C10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0F35028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D39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9DA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E58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524872B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6D3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56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36F4D9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3D37FB2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0E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480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25A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54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018D05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73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0DF2F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4E0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8F7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1DD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8A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FF4A4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ED06E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B46DAD" w14:paraId="68F74FB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D07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E1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AC0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8A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49E8EA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04D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6D8F1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16C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88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221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A4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95690A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B46DAD" w14:paraId="33885B3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0E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4F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DDE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3BC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9058FC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4FA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7F135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75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14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90F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959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5791FC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B46DAD" w14:paraId="1526973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4C8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1D0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852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288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D54549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9EA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859D06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CF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F9C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A13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23C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376294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A72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F69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7E93782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9CE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579C" w14:textId="77777777" w:rsidR="00B46DAD" w:rsidRDefault="00B46DA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2B23C1BB" w14:textId="77777777" w:rsidR="00B46DAD" w:rsidRDefault="00B46DA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F66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B49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09A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3A3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D3FB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FE661C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A7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92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0499802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6CF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5C8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6E0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D05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5BE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5CE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743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8B4983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76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456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2D7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4F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844CA1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35A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5B75E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B20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C5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02C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CD5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DBFE3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B46DAD" w14:paraId="33987D7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4E3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79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2EA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89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A9918D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868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E70EF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804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46D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632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A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8BD5D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B46DAD" w14:paraId="4CA9332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139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C3F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12BBEBB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B78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D0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00A667B1" w14:textId="77777777" w:rsidR="00B46DAD" w:rsidRDefault="00B46DA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A77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35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7B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6EF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B92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453D4BE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60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A85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417+300</w:t>
            </w:r>
          </w:p>
          <w:p w14:paraId="5F779CA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743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D2C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D45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087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BF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D3B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0EC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79C60D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38B4AA8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2D7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EF1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3267D8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69E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5515" w14:textId="77777777" w:rsidR="00B46DAD" w:rsidRDefault="00B46DA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20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663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8E4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6B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F2B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70E3763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D88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AAE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37E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27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CE92D5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9C2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8027B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684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581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037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99A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0304F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B46DAD" w14:paraId="474C8CC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690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0B7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9B75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B43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3E4D89B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7AD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5A0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7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B1E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5FB5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273524C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88F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09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15AE165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E67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618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7C00D473" w14:textId="77777777" w:rsidR="00B46DAD" w:rsidRDefault="00B46DA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54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45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19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C68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39D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0ED1162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E1AC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49F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6C3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24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9ED11E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D74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52E0F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ED8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2C0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E5C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B8C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9E0A74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A7ED57F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B46DAD" w14:paraId="232E771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4FD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5A8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813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7C2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2352446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64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E1E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88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2CDED47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7B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FBC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AFB138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D28D18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31FBC7D8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B46DAD" w14:paraId="46983F8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B47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C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731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2A0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F6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B1C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396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01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28C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6B91773D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B46DAD" w14:paraId="501AE81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B9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0A1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A2A6E0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93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259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40DA6C7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F0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0FA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2A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158846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04D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00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16A87D2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F51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CC9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6C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46C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C3331A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CD5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E8A8D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291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D07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23C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164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E45CBC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B46DAD" w14:paraId="3B6EA14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D01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6E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98C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7D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8F4E05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136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B12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473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EA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99A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6BF54540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B46DAD" w14:paraId="1D460BA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84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9E5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C4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E2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D8B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EFA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B29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D586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12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B46DAD" w14:paraId="3C3D5BB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9C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72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EF7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C7C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BFB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0EAAD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5FBBFDF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A0A2DF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391482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C3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FF6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775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81B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5E5A39B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AF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E58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600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F3A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066A12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7FC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7CFE5F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D59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713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654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6EB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B46DAD" w14:paraId="25F27A1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721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D7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06F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C59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EA8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64916A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0CF5FF1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D89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53B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2AAA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DA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1202DF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1A901E9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19D87E0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27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1B9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63D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101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828CB1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0038DF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06F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11D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00C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C6E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51A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152A2A7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CC2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C67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463CA17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FF7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2D2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2E9540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F4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F6D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85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A1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FA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198921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B46DAD" w14:paraId="68ED9E05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FF7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F86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6E0C890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27E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E33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38188C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308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9D0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3A2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D1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454E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272E3FB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1A1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40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34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15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1254020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5B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4D8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2F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EBD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8A73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0125057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C1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8A1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979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248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B42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E75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731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502800F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902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A14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3DCE67E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FDF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E4B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5E5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FA2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02A3A06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5B4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570C9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C8BAEA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79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A18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657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C99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030B82F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B08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4C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AE7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518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D3D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3F5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C59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DC07C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F41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EE65" w14:textId="77777777" w:rsidR="00B46DAD" w:rsidRDefault="00B46DA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DEE97D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20C1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7B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6BB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1DB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7FE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683E578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B16A2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4342414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CB8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31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438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7AA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29E7D54C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B46DAD" w14:paraId="4BE31FB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7ED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75C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9A01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71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71A419B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3E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8A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46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49F1AE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8A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F692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0AC12D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D5A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D6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027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3F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01F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541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28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BD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C0B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B46DAD" w14:paraId="383C244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79F5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56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41E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02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79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C56FD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EC8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196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C29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E7B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2C1D40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2264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4BA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A3F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B5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7BD4728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B98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0A7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622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79D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17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7262C09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386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DCA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860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829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DDD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4409FB5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4DFBEC9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4B0D26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E844F9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716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626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4C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6761" w14:textId="77777777" w:rsidR="00B46DAD" w:rsidRPr="00D344C9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46DAD" w14:paraId="67FDA4D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E3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A6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3BF43D3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E6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02C5" w14:textId="77777777" w:rsidR="00B46DAD" w:rsidRDefault="00B46DA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21F7FB23" w14:textId="77777777" w:rsidR="00B46DAD" w:rsidRDefault="00B46DA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30B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BB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8B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038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442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766F70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E00C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E87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2D1F778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DB5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D21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F4BE5D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645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15E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421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54C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8AF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4A69BD8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A8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3D5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25CA173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76C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E70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A4B459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9FA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54B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B20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275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ECA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7F4ED90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61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CD3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4C68383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90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5B8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A6104A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767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1C6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5C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E2D9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60F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2AC48D0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9279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F6F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62DA0E63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CFB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B07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B2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636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A9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C72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ADA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322D00E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C87F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06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1E0B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24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E35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1EB8E3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DFB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8CD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BF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7B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B46DAD" w14:paraId="62E3D13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81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8A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1C6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AD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D8D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E17A0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761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4F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FC3B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13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B46DAD" w14:paraId="08FF601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430A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B8B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1568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F0D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AC4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9B12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F0B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50D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4BF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D59763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4C197DE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B46DAD" w14:paraId="10B239C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23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8E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33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5E8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24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D1F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AE5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8B90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D71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5BAA8D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4ECEFA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B46DAD" w14:paraId="3CD5238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60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4F9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3A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33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01DCE96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750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3CE6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C9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34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E9B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B46DAD" w14:paraId="5242258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5977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44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5456DC4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6164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BB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4C35971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657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2F5D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F84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6814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882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46DAD" w14:paraId="7FF7440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3C7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59C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8CD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72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C87CBF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065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0203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EEB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33E7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90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0C21CE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01DBBC9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DD905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46DAD" w14:paraId="4590327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C882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FDA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45D0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B5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23CF68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7B8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D0F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9025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62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728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AA561C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05A501DD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45245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46DAD" w14:paraId="2E83FDA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BC2D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F13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009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F8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99DB3D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C1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EF3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CBA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A7D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47B7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171AF21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7FC59E6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5A33D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46DAD" w14:paraId="5E442B5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FC6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39E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58D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3A33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874E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6779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3FE9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94E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31C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760E045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C9AED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46DAD" w14:paraId="262A172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BC3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72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D14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15B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DF31346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347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FA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325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5063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B2B1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3ACD0A2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0AD8BF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46DAD" w14:paraId="22BF08F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8E4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1216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85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5C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8E31E5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511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A84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9F9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B68E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6B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65A3994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3BD74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46DAD" w14:paraId="659608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EA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082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208466B7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2F15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FFBC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031EB79A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C6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541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F6B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4FC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ABC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671C82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5B8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9EF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465F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8B05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225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7625F5F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F18F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BE2A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021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67E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9B9662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E51C0B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B46DAD" w14:paraId="281416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919B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B070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1AFB9D5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418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420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AD6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650C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6284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1DAC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2068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14:paraId="67B8E2A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0D0E" w14:textId="77777777" w:rsidR="00B46DAD" w:rsidRDefault="00B46DAD" w:rsidP="00B46DA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9A18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410E538D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0FA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2EF9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CC5F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F7AE" w14:textId="77777777" w:rsidR="00B46DAD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BDA2" w14:textId="77777777" w:rsidR="00B46DAD" w:rsidRDefault="00B46DA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BE27" w14:textId="77777777" w:rsidR="00B46DAD" w:rsidRPr="00600D25" w:rsidRDefault="00B46DA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0E4" w14:textId="77777777" w:rsidR="00B46DAD" w:rsidRDefault="00B46DA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ADD34D5" w14:textId="77777777" w:rsidR="00B46DAD" w:rsidRPr="00836022" w:rsidRDefault="00B46DAD" w:rsidP="0095691E">
      <w:pPr>
        <w:spacing w:before="40" w:line="192" w:lineRule="auto"/>
        <w:ind w:right="57"/>
        <w:rPr>
          <w:sz w:val="20"/>
          <w:lang w:val="en-US"/>
        </w:rPr>
      </w:pPr>
    </w:p>
    <w:p w14:paraId="79E26276" w14:textId="77777777" w:rsidR="00B46DAD" w:rsidRDefault="00B46DAD" w:rsidP="00956F37">
      <w:pPr>
        <w:pStyle w:val="Heading1"/>
        <w:spacing w:line="360" w:lineRule="auto"/>
      </w:pPr>
      <w:r>
        <w:t>LINIA 301 N</w:t>
      </w:r>
    </w:p>
    <w:p w14:paraId="7CE84DC9" w14:textId="77777777" w:rsidR="00B46DAD" w:rsidRDefault="00B46DA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46DAD" w14:paraId="56D66BA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136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04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97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ED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24BB2C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81D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C1E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AF8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D9FC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3E3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5F90FC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9B33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FE9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EBD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F3D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2883A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83D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28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9BE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D299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FDC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76DC38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751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F49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099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C8C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D36B7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8BE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BDF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42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C13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3B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11F62" w14:textId="77777777" w:rsidR="00B46DAD" w:rsidRPr="00474FB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46DAD" w14:paraId="0A93D4A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CC1D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459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39A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10B" w14:textId="77777777" w:rsidR="00B46DAD" w:rsidRDefault="00B46DA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6A1BBF" w14:textId="77777777" w:rsidR="00B46DAD" w:rsidRDefault="00B46DA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7CE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6FF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D4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710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A8D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CF2607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684E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D6A" w14:textId="77777777" w:rsidR="00B46DAD" w:rsidRDefault="00B46DA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69F" w14:textId="77777777" w:rsidR="00B46DAD" w:rsidRDefault="00B46DA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56CE" w14:textId="77777777" w:rsidR="00B46DAD" w:rsidRDefault="00B46DA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FCE6" w14:textId="77777777" w:rsidR="00B46DAD" w:rsidRPr="00E4222D" w:rsidRDefault="00B46DA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9FDB1CA" w14:textId="77777777" w:rsidR="00B46DAD" w:rsidRPr="00E4222D" w:rsidRDefault="00B46DA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49A48A3" w14:textId="77777777" w:rsidR="00B46DAD" w:rsidRPr="00E4222D" w:rsidRDefault="00B46DA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DE135CF" w14:textId="77777777" w:rsidR="00B46DAD" w:rsidRDefault="00B46DA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2090" w14:textId="77777777" w:rsidR="00B46DAD" w:rsidRDefault="00B46DA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1066" w14:textId="77777777" w:rsidR="00B46DAD" w:rsidRDefault="00B46DA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FBF6" w14:textId="77777777" w:rsidR="00B46DAD" w:rsidRPr="0022092F" w:rsidRDefault="00B46DA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DD37" w14:textId="77777777" w:rsidR="00B46DAD" w:rsidRDefault="00B46DA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3537F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CA9B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8A4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EB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A3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9960C2" w14:textId="77777777" w:rsidR="00B46DAD" w:rsidRDefault="00B46DA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C5D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CB0DC3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7FD32E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8FB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5A1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1E0A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3ED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6FED7A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9A468C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46DAD" w14:paraId="2FCE686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1487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7CC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AB089F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11B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6CE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7E0675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152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61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446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D90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4E5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9756C0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B00" w14:textId="77777777" w:rsidR="00B46DAD" w:rsidRDefault="00B46DAD" w:rsidP="00B46DA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AD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D9F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8F2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168B9E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54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FC786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523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2F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E6D0" w14:textId="77777777" w:rsidR="00B46DAD" w:rsidRPr="0022092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A3A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BE1619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3A5D4902" w14:textId="77777777" w:rsidR="00B46DAD" w:rsidRDefault="00B46DAD" w:rsidP="003260D9">
      <w:pPr>
        <w:pStyle w:val="Heading1"/>
        <w:spacing w:line="360" w:lineRule="auto"/>
      </w:pPr>
      <w:r>
        <w:lastRenderedPageBreak/>
        <w:t>LINIA 301 P</w:t>
      </w:r>
    </w:p>
    <w:p w14:paraId="27C6B1B6" w14:textId="77777777" w:rsidR="00B46DAD" w:rsidRDefault="00B46DA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46DAD" w14:paraId="514548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0BF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39C1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8E10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35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96B49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261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62F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9E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B18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EA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835989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3B3F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D4DA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776D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6E5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1295A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51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1A5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035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55D4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753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76FAB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E25A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5616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5718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0A0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DEB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544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7D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5F1B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DC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443F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46DAD" w:rsidRPr="00A8307A" w14:paraId="784C5FD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C2F0" w14:textId="77777777" w:rsidR="00B46DAD" w:rsidRPr="00A75A00" w:rsidRDefault="00B46DAD" w:rsidP="00B46DA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3107" w14:textId="77777777" w:rsidR="00B46DAD" w:rsidRPr="00A8307A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AA18" w14:textId="77777777" w:rsidR="00B46DAD" w:rsidRPr="00A8307A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2F5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4BDECAD" w14:textId="77777777" w:rsidR="00B46DAD" w:rsidRPr="00A8307A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6FC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C3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CC3" w14:textId="77777777" w:rsidR="00B46DAD" w:rsidRPr="00A8307A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15C1" w14:textId="77777777" w:rsidR="00B46DAD" w:rsidRPr="00A8307A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830E" w14:textId="77777777" w:rsidR="00B46DAD" w:rsidRPr="00A8307A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CA354D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A374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5A67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0347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6D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D18CFF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399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9DE0DA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8C2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7F3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47C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A59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516C5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A4C8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5CFA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83C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417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E3AA5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3D8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E6EB7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E708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FD9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1F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585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46DAD" w14:paraId="5B46E78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D5A0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0CD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E4F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D88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E4BC7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D9A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90ACE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CC5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789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2FB1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764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57B85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46DAD" w14:paraId="71B971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C3D2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2096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F768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0D4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3D1A2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419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380793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4AD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AE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253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F39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6D9A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46DAD" w14:paraId="05059BB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8A4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5509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50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A9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397E2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4E0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23FED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9DD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1E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AB58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358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1508F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46DAD" w14:paraId="4632E4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6C01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3DA1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061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1A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BB0AD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445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F6436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933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60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D53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4C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8A48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C451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46DAD" w14:paraId="346CC13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0A1B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9AB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597D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C74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AB075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8E3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0F802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2B46BA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4F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605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191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E31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72B3E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46DAD" w14:paraId="692EB46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5796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1F5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FD05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B1C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53475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81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70F8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26D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FEE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32C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E0B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20F3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46DAD" w14:paraId="3E4B74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C42F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2714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23D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0BF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D3BE7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CC7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9442F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744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191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8761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64C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AE56F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46DAD" w14:paraId="188E604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28D8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E745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2533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D4E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CF087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E04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C0D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933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550F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D1E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340C4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BFE9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11C1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F73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24F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12064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55C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5031F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68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6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CB5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93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18FA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46DAD" w14:paraId="0A3F42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4E05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0A07" w14:textId="77777777" w:rsidR="00B46DAD" w:rsidRDefault="00B46DA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A441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92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A4DB4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C0A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55DDC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0955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E20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68A6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A72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3E974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46DAD" w14:paraId="4466550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BC40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44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E09D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B47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FBF88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B2E6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2D0FE51" w14:textId="77777777" w:rsidR="00B46DAD" w:rsidRDefault="00B46DA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6B93E51" w14:textId="77777777" w:rsidR="00B46DAD" w:rsidRDefault="00B46DA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A1E8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47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E9F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EEB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0A8629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9FE6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F06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7670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95A9" w14:textId="77777777" w:rsidR="00B46DAD" w:rsidRDefault="00B46DA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5AC285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893A6E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94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471C2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0F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3E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9DF2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513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F057E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BF29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3C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3BE3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05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1DBE8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49D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30B70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9603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C9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2075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25B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5AA41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783C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50E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6E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F3AF" w14:textId="77777777" w:rsidR="00B46DAD" w:rsidRDefault="00B46DA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054EA6" w14:textId="77777777" w:rsidR="00B46DAD" w:rsidRDefault="00B46DA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1A7C" w14:textId="77777777" w:rsidR="00B46DAD" w:rsidRDefault="00B46DA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AFDB44" w14:textId="77777777" w:rsidR="00B46DAD" w:rsidRDefault="00B46DA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9FD6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04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78D3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45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EF8879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22D4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3C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685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03D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FAED7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6A5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7E541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DC30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6A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58C9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FB4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74973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946A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C1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669A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D4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21A33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B7C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5CA4A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962E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D0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E1F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ABE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5E16C3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506" w14:textId="77777777" w:rsidR="00B46DAD" w:rsidRDefault="00B46DAD" w:rsidP="00B46DA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210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2D0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1F6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A2841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3FB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44509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62CB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AB5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94E" w14:textId="77777777" w:rsidR="00B46DAD" w:rsidRPr="001B37B8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9D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00D1F9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4F3E37DE" w14:textId="77777777" w:rsidR="00B46DAD" w:rsidRDefault="00B46DA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20F210B9" w14:textId="77777777" w:rsidR="00B46DAD" w:rsidRDefault="00B46DA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46DAD" w14:paraId="3DC03E6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138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3C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BB51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063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32C51B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647404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C8F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F7CF42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07AFC4D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D1EBD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2BD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D58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714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977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B0ABD6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1F07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18D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22DB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AF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EC5DB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DD3992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7A6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D0AD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87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9D0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46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F986A6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B7E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76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045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21D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3933FF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309170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EC477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7A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139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6FD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02E6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D8F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3D2BD6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FC3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841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0FD2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C99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688CCE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92982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92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17DD39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F5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D07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A0C6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E9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5392E0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0F5C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139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EAA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A6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4ABBBA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06F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0EB4C6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EF6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34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EBF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FA6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FA1964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4A69" w14:textId="77777777" w:rsidR="00B46DAD" w:rsidRDefault="00B46DAD" w:rsidP="00B46DA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91C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A3BA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184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87F91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3F6BC2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0B6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A65B3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3C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79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686A" w14:textId="77777777" w:rsidR="00B46DAD" w:rsidRPr="00594E5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87A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5105F17" w14:textId="77777777" w:rsidR="00B46DAD" w:rsidRDefault="00B46DAD">
      <w:pPr>
        <w:spacing w:before="40" w:after="40" w:line="192" w:lineRule="auto"/>
        <w:ind w:right="57"/>
        <w:rPr>
          <w:sz w:val="20"/>
          <w:lang w:val="en-US"/>
        </w:rPr>
      </w:pPr>
    </w:p>
    <w:p w14:paraId="26112E90" w14:textId="77777777" w:rsidR="00B46DAD" w:rsidRDefault="00B46DAD" w:rsidP="003A5387">
      <w:pPr>
        <w:pStyle w:val="Heading1"/>
        <w:spacing w:line="360" w:lineRule="auto"/>
      </w:pPr>
      <w:r>
        <w:lastRenderedPageBreak/>
        <w:t>LINIA 316</w:t>
      </w:r>
    </w:p>
    <w:p w14:paraId="7C341011" w14:textId="77777777" w:rsidR="00B46DAD" w:rsidRDefault="00B46DA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7F6BE12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607F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DFF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31D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C04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4781107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59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836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9A5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2E76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2E7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3BB37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61A7B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B46DAD" w14:paraId="697034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C46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80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62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CB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28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CC9C6A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D5E58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5FD454F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FCCACD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A10CDB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11B1A6B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F1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9C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7A5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621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C05B0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B46DAD" w14:paraId="0B27139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0FAE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36B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EBC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C6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03F16AE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8F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8604F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3C65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CA6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7D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EF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811B3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D2FF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B46DAD" w14:paraId="7310730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C68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C8D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D21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0F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F2866A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E9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603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B9A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568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FDA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EBA237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724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681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312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480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344605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3AB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CA1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48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664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08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845BF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8BB0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91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0CA8A0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FB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34A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5B5DEB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6D8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324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C44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D21F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C74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24C2B7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B70F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B3F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5D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94B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76D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023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2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24D0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E7F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251E36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560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38F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4AAD868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E2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4D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4447377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CB0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E73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A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D22F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4DC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EE564A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FB4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975" w14:textId="77777777" w:rsidR="00B46DAD" w:rsidRDefault="00B46DA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2F13318C" w14:textId="77777777" w:rsidR="00B46DAD" w:rsidRDefault="00B46DA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8980" w14:textId="77777777" w:rsidR="00B46DAD" w:rsidRDefault="00B46DA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B79" w14:textId="77777777" w:rsidR="00B46DAD" w:rsidRDefault="00B46DA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77CA0EBB" w14:textId="77777777" w:rsidR="00B46DAD" w:rsidRDefault="00B46DA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0A9B" w14:textId="77777777" w:rsidR="00B46DAD" w:rsidRDefault="00B46DA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9AB9" w14:textId="77777777" w:rsidR="00B46DAD" w:rsidRDefault="00B46DA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0D0" w14:textId="77777777" w:rsidR="00B46DAD" w:rsidRDefault="00B46DA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3ABA" w14:textId="77777777" w:rsidR="00B46DAD" w:rsidRPr="00F6236C" w:rsidRDefault="00B46DA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D022" w14:textId="77777777" w:rsidR="00B46DAD" w:rsidRDefault="00B46DA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AA3542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D66E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96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EAC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D87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54623EF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5F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7720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FFA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12D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97B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01125D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BA8F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B79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2708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07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2FD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124962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33A0601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A92D54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E0CE1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58F7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D5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D7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6BE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DD5B5F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169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A9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F69F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FDA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C353C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6B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ACB7FE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1BF642C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2E0D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8D6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6D3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5A1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B46DAD" w14:paraId="44687D0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282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4D8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79CA3F1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F3CE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0F8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21AC61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B587" w14:textId="77777777" w:rsidR="00B46DAD" w:rsidRPr="00273EC0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CF8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002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1C5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10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811656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A92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D95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C3D6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AB6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6D667C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84A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A1DB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285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C2D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91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54989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C9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00A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9C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1EA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C61F72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0B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B7A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CB1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D6E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E91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D4EBA4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60B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58F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9D9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D45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0B30A2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6FF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F841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AA0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021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2AD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3BAF1D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A5D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C221" w14:textId="77777777" w:rsidR="00B46DAD" w:rsidRDefault="00B46DA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6E5E5F7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BB8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AE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788AA7D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0F1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D3EB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C8F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452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B4E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AF3173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B338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528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6B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325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35B119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72E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CA9C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694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F7B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9A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F84DF9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2E0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EAC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600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597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4DA8D9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64D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39C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E32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6D6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6D5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B43A0B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1C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F3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000C017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67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DF5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D9B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15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792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C1DD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013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5C10A0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C1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4F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51F2A5A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7E8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6F4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730E1B7C" w14:textId="77777777" w:rsidR="00B46DAD" w:rsidRPr="00830247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75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EE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94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8C5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49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0CA3962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111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B73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9C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1C9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59BE117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F40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46D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FE2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98A6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12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AE305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161C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213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EB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BA4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CD12E4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6A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9A6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1C9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BFC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9AE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1A6D67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C27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CC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224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939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195DF31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1D5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224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63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5CA0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411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E33C2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552B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31F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312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6A6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37A685C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12C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78F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8C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C302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1B3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09BC25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5D5F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17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894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D6C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50F7F2D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39E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79A2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1B7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4F03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1B6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00FD2" w14:textId="77777777" w:rsidR="00B46DAD" w:rsidRPr="000D7AA7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B46DAD" w14:paraId="4D4066B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F972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62D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45BD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651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8FEE4F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9C8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5B0E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FF8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6E8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CC7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169093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5061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6C6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C372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B4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0D538F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6E2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EBD8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B78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8BD6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69C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A2D75B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011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64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0530FC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944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83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325DD16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C0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E241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B86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D4C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FCC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BCA3E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7C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9B9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4D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9F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368990F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656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2452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C8B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1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2E4E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4A1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5C320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C2C5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FF3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159DDB2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A5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F10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1A5C7DF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960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D16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391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8EBC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88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30F1C29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B46DAD" w14:paraId="1A5B5A6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968C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7A9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A9E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B04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B9C73F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E07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FF62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0C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47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97B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C73956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75EA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70F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CB6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8FD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85143A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573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EAF9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193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3243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66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3A8DA2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85A7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223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B44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46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CB1999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C3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FBBD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5D5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EBF0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3BA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B46DAD" w14:paraId="4EFBA87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8A6C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332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B9B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1F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124CC0F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D9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D62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0DF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5E0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187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46DAD" w14:paraId="59FDB1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3838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7A2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B1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77A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6B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5C301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C38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348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2B3D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0F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5479A6B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A5DB9B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8DAB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CB2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CF6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087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EFA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80C03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42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C3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C442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030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939D2E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E900FA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B536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A06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4358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5C1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39309F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53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F51AD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072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218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62BA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713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33C16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B46DAD" w14:paraId="281F282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F3F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B7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255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7DE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293F039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C1E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40B431F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8E5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41A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66B0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237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84DB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9362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B46DAD" w14:paraId="6DAC8A0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F333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CA9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FC4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DE0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6FF374A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264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9F008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191D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12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A99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B3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6DA801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ECBD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B92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99E7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2EA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7E7A85B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1C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5081A71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E9BD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C83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7D35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FE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F979F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8867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B46DAD" w14:paraId="5CABC6B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6A97" w14:textId="77777777" w:rsidR="00B46DAD" w:rsidRDefault="00B46DAD" w:rsidP="00B46DA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1A7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36FE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953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01059B9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78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145FA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E6A" w14:textId="77777777" w:rsidR="00B46DAD" w:rsidRPr="00514DA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CCB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8761" w14:textId="77777777" w:rsidR="00B46DAD" w:rsidRPr="00F6236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6F5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BA4B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44F35596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076EF8F7" w14:textId="77777777" w:rsidR="00B46DAD" w:rsidRDefault="00B46DAD" w:rsidP="00503CFC">
      <w:pPr>
        <w:pStyle w:val="Heading1"/>
        <w:spacing w:line="360" w:lineRule="auto"/>
      </w:pPr>
      <w:r>
        <w:t>LINIA 412</w:t>
      </w:r>
    </w:p>
    <w:p w14:paraId="4751CF6E" w14:textId="77777777" w:rsidR="00B46DAD" w:rsidRDefault="00B46DA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46DAD" w14:paraId="1F40B12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958A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9C2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03E" w14:textId="77777777" w:rsidR="00B46DAD" w:rsidRPr="005C35B0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521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7DF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6EF854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624E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1EA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ED97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914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04A3E97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B46DAD" w14:paraId="0BD1C40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2797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953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BC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0F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0095B3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1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CE33C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710C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7E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8C3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0C5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7F1DC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7F17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57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AD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601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D2ED68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05E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5BAF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255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7E6D292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5D6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EF9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F05FD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A7D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CAA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E1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DB3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7F038F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5A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DEB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E5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4065FB6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01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2F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5CB43E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83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CC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3FFDAC4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13E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A0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53E8F24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51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60E9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54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DDD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C59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70E95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030DCD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AE38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3DD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543AFE8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961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56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D6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DD9F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182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09C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0C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EA215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58DE91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4708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C56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642062B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5E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E516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5435B7A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330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056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25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0E7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F86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A31C9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B46DAD" w14:paraId="6D7EB29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BFFF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77E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7D22795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B137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48F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3104E1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E06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B859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06B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B41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9780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EFBD09C" w14:textId="77777777" w:rsidR="00B46DAD" w:rsidRDefault="00B46DAD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B46DAD" w14:paraId="4C12FF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E85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51A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758" w14:textId="77777777" w:rsidR="00B46DAD" w:rsidRPr="005C35B0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63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C5E956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850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79697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FAA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B74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351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19B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7DBAB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85F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BDC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C9F" w14:textId="77777777" w:rsidR="00B46DAD" w:rsidRPr="005C35B0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A51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6569B2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16A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F1360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15B25BD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67A5B3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0B10F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E3D1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E1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177F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420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849299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5D7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BA1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7FE0A8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832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6702" w14:textId="77777777" w:rsidR="00B46DAD" w:rsidRPr="007239CA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01D395C4" w14:textId="77777777" w:rsidR="00B46DAD" w:rsidRPr="007239CA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D25321B" w14:textId="77777777" w:rsidR="00B46DAD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0E9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FDCB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12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D37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464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06F74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18C96D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A84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A0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4274EE0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FC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2C9" w14:textId="77777777" w:rsidR="00B46DAD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39DC5105" w14:textId="77777777" w:rsidR="00B46DAD" w:rsidRPr="007239CA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0B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A4F1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03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91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AFD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DE82CF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833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FD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66C43CB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19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DE6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441F9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975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B8AC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970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64E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C41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F74A4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6FBD45F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4CDC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3A9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5BD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2EA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27C4BDEC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C6E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456F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6C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01C00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C25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2C2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B7F1A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1A016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3F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15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4EB0F2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D07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678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D0D7B4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549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2F97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A9C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EB0A6D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54A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8C1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B46DAD" w14:paraId="42B6414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C95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629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56E0191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AB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9E2E" w14:textId="77777777" w:rsidR="00B46DAD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2052F0A" w14:textId="77777777" w:rsidR="00B46DAD" w:rsidRDefault="00B46DA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74C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4146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F6B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87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EE7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4A03FA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B46DAD" w14:paraId="338A62B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4BD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01D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69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62B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85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668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18D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3282F97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AEA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68F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A405F0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9711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600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1295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CBC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3D3954B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99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C0FB2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B1C9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3C4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B25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09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E25A5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BF2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78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73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0D8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A7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ABE49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6DC9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03D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D5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1B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C10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7904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B46DAD" w14:paraId="775F0A4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1122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39B" w14:textId="77777777" w:rsidR="00B46DAD" w:rsidRDefault="00B46DA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6D9F" w14:textId="77777777" w:rsidR="00B46DAD" w:rsidRDefault="00B46DA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3E35" w14:textId="77777777" w:rsidR="00B46DAD" w:rsidRDefault="00B46DA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2025621B" w14:textId="77777777" w:rsidR="00B46DAD" w:rsidRDefault="00B46DA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5A08" w14:textId="77777777" w:rsidR="00B46DAD" w:rsidRDefault="00B46DA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D5E5" w14:textId="77777777" w:rsidR="00B46DAD" w:rsidRPr="00396332" w:rsidRDefault="00B46DA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F1A" w14:textId="77777777" w:rsidR="00B46DAD" w:rsidRDefault="00B46DA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320B240E" w14:textId="77777777" w:rsidR="00B46DAD" w:rsidRDefault="00B46DA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FBFC" w14:textId="77777777" w:rsidR="00B46DAD" w:rsidRPr="00396332" w:rsidRDefault="00B46DA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EDA8" w14:textId="77777777" w:rsidR="00B46DAD" w:rsidRDefault="00B46DAD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8,00 - 16,00 </w:t>
            </w:r>
          </w:p>
        </w:tc>
      </w:tr>
      <w:tr w:rsidR="00B46DAD" w14:paraId="7FB9F6C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A4EF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59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984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64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17F395E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B72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018D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27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24CF54B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60ED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398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3814597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B46DAD" w14:paraId="1B61B1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554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CCF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095" w14:textId="77777777" w:rsidR="00B46DAD" w:rsidRPr="005C35B0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357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A02C7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19A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A35B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BF11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C63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14E9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070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6D4D4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650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522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3EC" w14:textId="77777777" w:rsidR="00B46DAD" w:rsidRPr="005C35B0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E894" w14:textId="77777777" w:rsidR="00B46DAD" w:rsidRDefault="00B46DA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468596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4E0A" w14:textId="77777777" w:rsidR="00B46DAD" w:rsidRDefault="00B46DA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2DAC40" w14:textId="77777777" w:rsidR="00B46DAD" w:rsidRDefault="00B46DA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35EC30" w14:textId="77777777" w:rsidR="00B46DAD" w:rsidRDefault="00B46DA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DE94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B86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25C" w14:textId="77777777" w:rsidR="00B46DAD" w:rsidRPr="00396332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DAD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ED4A9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8C60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2407" w14:textId="77777777" w:rsidR="00B46DAD" w:rsidRDefault="00B46DA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29F" w14:textId="77777777" w:rsidR="00B46DAD" w:rsidRPr="005C35B0" w:rsidRDefault="00B46DA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850C" w14:textId="77777777" w:rsidR="00B46DAD" w:rsidRDefault="00B46DA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FDCB" w14:textId="77777777" w:rsidR="00B46DAD" w:rsidRDefault="00B46DA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25D1" w14:textId="77777777" w:rsidR="00B46DAD" w:rsidRDefault="00B46DA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B14C" w14:textId="77777777" w:rsidR="00B46DAD" w:rsidRDefault="00B46DA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16797971" w14:textId="77777777" w:rsidR="00B46DAD" w:rsidRDefault="00B46DA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ACCE" w14:textId="77777777" w:rsidR="00B46DAD" w:rsidRPr="00396332" w:rsidRDefault="00B46DA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2FC" w14:textId="77777777" w:rsidR="00B46DAD" w:rsidRDefault="00B46DA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46DAD" w14:paraId="6676B6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A2E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219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7ACE044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007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22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E98F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48B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A14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1981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53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175B0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80BC44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B46DAD" w14:paraId="43B1D7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A26F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1B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398B071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C8E3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638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6C0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A8DA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6D0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FB2B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4EA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6F3E3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11154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894A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9C2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17FC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C37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32FF5AF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0950A2C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3E6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A03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8C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268EACB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A0B5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15A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7338E1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F103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E0D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C53D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6CA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3FE6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0861F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79A289C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9E91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EE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4885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14A6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20A50F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D4C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930F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C33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73F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731CAD9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E3C5D49" w14:textId="77777777" w:rsidR="00B46DAD" w:rsidRDefault="00B46DA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94D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027F8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71EC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407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743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2B6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C50E8F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944D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557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4AACB97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4699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4E26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1533D73B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BA9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099E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FFA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04BB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EB9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78D8DE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4610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857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ED6F6A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7A99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2B2E" w14:textId="77777777" w:rsidR="00B46DAD" w:rsidRPr="00B85537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D4A574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6C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5AC4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E65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BED2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87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065C9A6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0953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7B4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9F5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8F0F" w14:textId="77777777" w:rsidR="00B46DAD" w:rsidRPr="00B85537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6BE113C" w14:textId="77777777" w:rsidR="00B46DAD" w:rsidRPr="00B85537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C0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21C3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F66F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C25A37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ED57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E5A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FA48E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2DC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BBE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4FFA596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8F64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CF2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3F783DF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55E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1A9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255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C555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21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4BF93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219BFD0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42FC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AB3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7759405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1DB5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E36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338FF61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CBF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516C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406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652C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1F1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8710C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71E36AD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1794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918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07F2151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36F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C97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53F218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52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26DE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036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E195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F66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BAC9FB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09A9DCD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8178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A2B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5634792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BBFD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A52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3FDF8D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C77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E486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A18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7E64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48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61955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571F71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7947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69B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71EA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EF1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2F91C0A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F60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31E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87B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30D9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BA5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C2A59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B58C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E0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419403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68B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6F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B5FE17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2F6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041A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1DC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4E5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F9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B1DE1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196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097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26B2EE0C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0C77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FD5C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7AE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D604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2DD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1DF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98CB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6960B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B1127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5E499E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2F9E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72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20800D2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BA40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0E7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477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43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4BE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0581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A3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74174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AE1AD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34E7A6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56A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FA0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75130B2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8446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58C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4F33D08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11D3EB3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A5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43A8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326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D0B1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06E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B5CF8A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4F6D4F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56CA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4A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741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AC17" w14:textId="77777777" w:rsidR="00B46DAD" w:rsidRDefault="00B46DA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862DE9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712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BC537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E134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68EC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083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0D3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91A59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F8A9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40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7438E28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96BC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729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2BF62A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58F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8D6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67E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54C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BB8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03C14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394E70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7A5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E6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24BE8B7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C6C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FD0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BDDE96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4D7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A76E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37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7863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470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2ABCC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99E0B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6783CA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6631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19A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177FE9D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E213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C30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31FB78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CE4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0F3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89D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0F12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2B8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300C27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2659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076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3FB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9F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1B67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FF03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B93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ED8B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B08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B46DAD" w14:paraId="25BF08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EA2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12A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6C9CE5B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3423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0A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6BAA029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7432891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0C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F776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612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599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E60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5115D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36719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45CE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B1A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D020D08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D7CE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2E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2342827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D13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588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474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D33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016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7C08B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46DAD" w14:paraId="383525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5506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B566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2DFFEB5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D0F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7FDB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E799B2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A41C93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FBE5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68A5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3D5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CDD6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554C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8A142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4B2F41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B125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C01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2E09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B4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5B19C52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B66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274F70BF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A50A2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7D6A" w14:textId="77777777" w:rsidR="00B46DAD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14C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5596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2AEA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C7429D4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AECF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2213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1BE0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4C93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DFC61F8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46473446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F5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FE8C4C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427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7BDC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11A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C58B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B4C042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9D08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0ED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9DF5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94E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DAD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82AF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F7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9B0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C227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B46DAD" w14:paraId="03E7EA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47DF33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4A86C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0BB82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64DC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20A3C11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3430E1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43FC2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2E65C1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02461A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4814A2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C65BD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A6D52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350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DDE6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4CA18184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914C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037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C3B2454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F99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9556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B2EB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E7CC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2B7E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3D44F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5B8B5015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0A8C10BF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3A6B1E11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B46DAD" w14:paraId="1C6C428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C65" w14:textId="77777777" w:rsidR="00B46DAD" w:rsidRDefault="00B46DAD" w:rsidP="00B46DA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4F0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6BCD882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DAA" w14:textId="77777777" w:rsidR="00B46DAD" w:rsidRPr="005C35B0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D5D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2576B59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068E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4B88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60FF" w14:textId="77777777" w:rsidR="00B46DAD" w:rsidRDefault="00B46DA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E024" w14:textId="77777777" w:rsidR="00B46DAD" w:rsidRPr="00396332" w:rsidRDefault="00B46DA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A630" w14:textId="77777777" w:rsidR="00B46DAD" w:rsidRDefault="00B46DA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3FF1C9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1894CC81" w14:textId="77777777" w:rsidR="00B46DAD" w:rsidRDefault="00B46DAD" w:rsidP="0002281B">
      <w:pPr>
        <w:pStyle w:val="Heading1"/>
        <w:spacing w:line="360" w:lineRule="auto"/>
      </w:pPr>
      <w:r>
        <w:t>LINIA 416</w:t>
      </w:r>
    </w:p>
    <w:p w14:paraId="1F762743" w14:textId="77777777" w:rsidR="00B46DAD" w:rsidRDefault="00B46DA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1D7187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A3D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1E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135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CA1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221AEE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13F8AC4" w14:textId="77777777" w:rsidR="00B46DAD" w:rsidRDefault="00B46DAD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98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67094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E1D9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68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1014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B87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ED2CF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0DA9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AB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6E54B16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AD2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B9F" w14:textId="77777777" w:rsidR="00B46DAD" w:rsidRPr="00575A50" w:rsidRDefault="00B46DA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12FDBABB" w14:textId="77777777" w:rsidR="00B46DAD" w:rsidRDefault="00B46DA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4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FC86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658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633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1EEB" w14:textId="77777777" w:rsidR="00B46DAD" w:rsidRDefault="00B46DA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7F0A1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48F6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EBC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B032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6C1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D69A1C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787011D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D73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17164EA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4DD40A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96377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FDA73A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641B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126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2ABE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9FA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5B0AB7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27CD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A8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BB0A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49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D41C6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3F6FCB2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3ED1EED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724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63033FD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0EB6051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77EDE3D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C4BDBC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53AF4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41D0126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5EF6F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7EF5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38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5C9C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A09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8DAB5D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5371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40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E864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FAE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A8D463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92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54F5F1E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7A4F1A4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47B079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8239E5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22D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319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277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0A0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68F06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B46DAD" w14:paraId="244AB47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FBEF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B8D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913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C93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131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ECD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D65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61EEA63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A20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ECE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16EDC0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A6DF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A5F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5E4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462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222B4D9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6FC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0BA5F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E700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9E8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FDD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82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EBD7C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E6F1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75E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19C6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7D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1C9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4BF4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8F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7C57EF1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0766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AD9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3307F0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7F1D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485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BD9EC0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C46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633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B6F3FD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052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C3BF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45A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44FA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09D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0F410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8505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F8E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2822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6A0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25B976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1F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3AC3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100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32BA9C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5AB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6B0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E5DCE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8FE9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D2C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16C32A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96F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A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6E1394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04B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EB95" w14:textId="77777777" w:rsidR="00B46DAD" w:rsidRPr="00C4423F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5E9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87D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494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6AAC7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6BC3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CF82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CDB" w14:textId="77777777" w:rsidR="00B46DAD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2680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CD4C747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D346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EE29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6A8B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338E" w14:textId="77777777" w:rsidR="00B46DAD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F5B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B46DAD" w14:paraId="202181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D601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8BC7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199A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2C1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2FF865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9D16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622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AFB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F6D9" w14:textId="77777777" w:rsidR="00B46DAD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D09A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4D90C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2D6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A0E5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5345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55B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986DE21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6911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3F52D1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B20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6D05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A9B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8938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B46DAD" w14:paraId="08177F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E43B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62A9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48699BDA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55A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C84A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74BF9A5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008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24B8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A3C0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CECB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3DFB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1DC6EF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CF77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C299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5488" w14:textId="77777777" w:rsidR="00B46DAD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9CE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30F20CA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66A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B2F7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7B21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932E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EA9" w14:textId="77777777" w:rsidR="00B46DAD" w:rsidRPr="00620605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784D125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13A3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CB2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4BDE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3938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AA214AD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0A17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D4A5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91EF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6F6B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1D6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AD02B1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B46DAD" w14:paraId="1AA92C1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B633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A2AA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08F5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77F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750A77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746F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42B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BA67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C0BB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26D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10066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46DAD" w14:paraId="5F8FD5D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0CF4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E43A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5B04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690A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7599480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39B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9CCABB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57A6" w14:textId="77777777" w:rsidR="00B46DAD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4EB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075C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F970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03242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B46DAD" w14:paraId="19A768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B735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29C5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4947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30B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E8AED6C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2EF6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E54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79FD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A0D9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8AE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EEF32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E6AB" w14:textId="77777777" w:rsidR="00B46DAD" w:rsidRDefault="00B46DAD" w:rsidP="00B46DA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04BE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9F9A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A1B8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ECC1AB0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BBF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9EA5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D284" w14:textId="77777777" w:rsidR="00B46DAD" w:rsidRDefault="00B46DA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0318" w14:textId="77777777" w:rsidR="00B46DAD" w:rsidRPr="00C4423F" w:rsidRDefault="00B46DA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9432" w14:textId="77777777" w:rsidR="00B46DAD" w:rsidRDefault="00B46DA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67DDA0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67AC6121" w14:textId="77777777" w:rsidR="00B46DAD" w:rsidRDefault="00B46DAD" w:rsidP="00380064">
      <w:pPr>
        <w:pStyle w:val="Heading1"/>
        <w:spacing w:line="360" w:lineRule="auto"/>
      </w:pPr>
      <w:r>
        <w:lastRenderedPageBreak/>
        <w:t>LINIA 500</w:t>
      </w:r>
    </w:p>
    <w:p w14:paraId="5B171869" w14:textId="77777777" w:rsidR="00B46DAD" w:rsidRPr="00071303" w:rsidRDefault="00B46DA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46DAD" w14:paraId="7F82F4B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63CA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089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1E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CC8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3592DD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F3F509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0EF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62D5D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F32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C24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31C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954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BCFB9B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3E8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3F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A2A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B02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6C530B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EBE20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342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11CC80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C61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FD4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6AF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F0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365270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F886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125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1C0198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370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43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109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55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53A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7B2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12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AF7EE6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21DE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11D2" w14:textId="77777777" w:rsidR="00B46DAD" w:rsidRDefault="00B46DA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CC5" w14:textId="77777777" w:rsidR="00B46DAD" w:rsidRPr="00D33E71" w:rsidRDefault="00B46DA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0F1F" w14:textId="77777777" w:rsidR="00B46DAD" w:rsidRDefault="00B46DA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02E2" w14:textId="77777777" w:rsidR="00B46DAD" w:rsidRDefault="00B46DA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425" w14:textId="77777777" w:rsidR="00B46DAD" w:rsidRDefault="00B46DA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7CF3" w14:textId="77777777" w:rsidR="00B46DAD" w:rsidRDefault="00B46DA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B303358" w14:textId="77777777" w:rsidR="00B46DAD" w:rsidRDefault="00B46DA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923B" w14:textId="77777777" w:rsidR="00B46DAD" w:rsidRPr="00D33E71" w:rsidRDefault="00B46DA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46A" w14:textId="77777777" w:rsidR="00B46DAD" w:rsidRDefault="00B46DA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41908B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9B5E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69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065501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6C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7D6" w14:textId="77777777" w:rsidR="00B46DAD" w:rsidRPr="0008670B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B734CE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15ACBB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ADA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C3D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300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42D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A73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:rsidRPr="00456545" w14:paraId="6BFA069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8547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F539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4C1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98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3F000F8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1265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808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EB6C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7E6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230A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:rsidRPr="00456545" w14:paraId="792E73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54B2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3777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7B0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176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589BAD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DEB0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F188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E850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33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28C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:rsidRPr="00456545" w14:paraId="540A53A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14F0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E12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7F58B5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FE0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507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0CCFF0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FEF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152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43A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A03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5472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6DAD" w:rsidRPr="00456545" w14:paraId="2389C05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4CDD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A0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F330E4D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80D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19A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70D586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A33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99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2C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7468AE9" w14:textId="77777777" w:rsidR="00B46DAD" w:rsidRPr="00456545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2D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6DD3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971191" w14:textId="77777777" w:rsidR="00B46DAD" w:rsidRPr="00A3090B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:rsidRPr="00456545" w14:paraId="4C69CAB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8B1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34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200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D16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9B5E9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088F45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1118E0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C09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115D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FDD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AA31D6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060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031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:rsidRPr="00456545" w14:paraId="1AA27B5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E27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CB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12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0BA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DFF6E7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B30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2ADD70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471C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DFC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B0A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FA7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76E62" w14:textId="77777777" w:rsidR="00B46DAD" w:rsidRPr="005F21B7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46DAD" w:rsidRPr="00456545" w14:paraId="4C74B3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AD5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499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C5A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BA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D388CC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01C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FBA59E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E39D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B8B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B3D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593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51EA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46DAD" w:rsidRPr="00456545" w14:paraId="3063DEE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964D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DCD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02C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C6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61F774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D32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5C499B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3A9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4AF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37D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62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DA30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46DAD" w:rsidRPr="00456545" w14:paraId="23E2AFE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623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000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156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2EF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087A10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26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5AAA8D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91F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F55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66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0D2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5566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831A70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46DAD" w:rsidRPr="00456545" w14:paraId="4D00CF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3FCE" w14:textId="77777777" w:rsidR="00B46DAD" w:rsidRPr="00456545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AA9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12413C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D0F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65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1406C5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2B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EA9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953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AD3A63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652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1C1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5DB7B5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6E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5AD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164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D85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A3415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95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7BC8BE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75142F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4C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744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A59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36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98D2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B830F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43B1E8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B0E7CE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46DAD" w14:paraId="616DDAB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CFD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0F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7C5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893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15EA7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84A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DB63F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397F93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7D9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67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A75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A73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ED0B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CBA45C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115190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46DAD" w14:paraId="0CCDB79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68A9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EE7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5851C1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2AD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38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E62F1A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4DC47B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00F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A4A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41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560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0A3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33C5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46DAD" w14:paraId="4C55D74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A5E5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91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4215A1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702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8B0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8A5CB9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01E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B3AF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1B1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050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451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4D361A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46DAD" w14:paraId="5892DB7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F1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1E65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D125" w14:textId="77777777" w:rsidR="00B46DAD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6B14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8D1DB2B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909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7DC6" w14:textId="77777777" w:rsidR="00B46DAD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F4E9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ED482A2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6195" w14:textId="77777777" w:rsidR="00B46DAD" w:rsidRPr="00D33E71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7E13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F317CEF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46DAD" w14:paraId="3F194AD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CA15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526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5C8444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881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EA3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67C108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8E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2DE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6EB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E38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A0B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0335E3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8E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F6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CCB50C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154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DC2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491977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99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CCA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35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5B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6B23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0D16E0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BB45FE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A7AA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F62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33D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A5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5E255A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A7E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7C3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63C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41AD29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D54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5C1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72D078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F3CC4B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6E9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881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BFD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5E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F04739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4D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9B9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0D1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8D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34D5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1AC82BA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8BB3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4F7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180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1DF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5422B0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AD9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6CD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C01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99BA36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6E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A15C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757E55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685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7D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D3B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7A7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D94C0D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B64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2C3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7D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5A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F867" w14:textId="77777777" w:rsidR="00B46DAD" w:rsidRPr="00534A5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AF24DFF" w14:textId="77777777" w:rsidR="00B46DAD" w:rsidRPr="00534A5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CA733E3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46DAD" w14:paraId="376C5F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0DA7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77A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9C5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75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C7F2F7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D0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68A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02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91D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290" w14:textId="77777777" w:rsidR="00B46DAD" w:rsidRPr="00534A5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FE07258" w14:textId="77777777" w:rsidR="00B46DAD" w:rsidRPr="00534A5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08F6041" w14:textId="77777777" w:rsidR="00B46DAD" w:rsidRPr="00534A55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46DAD" w14:paraId="514B582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57F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71B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906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F90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A509F3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215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24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0D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D96608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85D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B061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0F2C03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6F2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AC2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C8C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31E" w14:textId="77777777" w:rsidR="00B46DAD" w:rsidRPr="000C4604" w:rsidRDefault="00B46DA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542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956FB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1EB18D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EE4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15D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E5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14DA" w14:textId="77777777" w:rsidR="00B46DAD" w:rsidRPr="000C4604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F0CF551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46DAD" w14:paraId="24DA392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F1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C6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E18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D2C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ACB1B3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80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A772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AEA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F4F5E1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292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3E0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7255A5A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95BB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129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FFD9ED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C85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7FB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8AFD42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C6B481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803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53D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450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35E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907E" w14:textId="77777777" w:rsidR="00B46DAD" w:rsidRPr="00BB30B6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53CFB8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F89538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46DAD" w14:paraId="08578C3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C212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149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05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C34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B29AA0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630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C10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151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F9C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2D2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06AB7B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BE7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C6F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203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797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00D309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C5B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A0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EC2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7F2E84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1B3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0F9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25A7AC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3AA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C0D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75492B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15D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568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F0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3C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603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E03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679C" w14:textId="77777777" w:rsidR="00B46DAD" w:rsidRPr="000C4604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46DAD" w14:paraId="2EE690D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EDFB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720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3B9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B5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6A9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CA00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280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D699AE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108C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A945" w14:textId="77777777" w:rsidR="00B46DAD" w:rsidRPr="000C4604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46DAD" w14:paraId="0F5940E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3FBF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677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3BE1B5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D403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73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A2C014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8C8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114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E0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049D7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5C7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0078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D0E11F" w14:textId="77777777" w:rsidR="00B46DAD" w:rsidRPr="006C1F61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99F8CD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7AD6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84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528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8D6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D4F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0DF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3F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36B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FBF5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2DB98CB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B36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5E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D3360B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EBC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34B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9511B3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715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C8D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A19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18C14C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8728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0635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3E290C" w14:textId="77777777" w:rsidR="00B46DAD" w:rsidRPr="00D84BDE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156EE6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729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4B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08C0FA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BB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815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729135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80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4B7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8E2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9FBF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4EF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0C1323B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1113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0B6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DD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16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DA6F3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CE4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4059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5AA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0DA1EC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4C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24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1E89D61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1B97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503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181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D01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EFFFDB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481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9CA3A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281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B5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65C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DF3" w14:textId="77777777" w:rsidR="00B46DAD" w:rsidRPr="00534C03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A65BA62" w14:textId="77777777" w:rsidR="00B46DAD" w:rsidRPr="00534C03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ABF2A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46DAD" w14:paraId="75954BB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811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9E8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FB7843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2B8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324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BB6D68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0C7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504F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8BB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5B0BAF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FE5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F58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3BEA38" w14:textId="77777777" w:rsidR="00B46DAD" w:rsidRPr="00D84BDE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B23C01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C8D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7E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2E173D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0CD7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DD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05CEB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DD81FF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212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7E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32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A4B9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3355" w14:textId="77777777" w:rsidR="00B46DAD" w:rsidRPr="001F07B1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8333D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667E75D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46DAD" w14:paraId="61D381A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FC02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7C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B1C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DCD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F089A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ED6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46080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6B5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85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82C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435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409310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FAB832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46DAD" w14:paraId="511FD32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1A2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0EC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1E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BA4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ED992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3E3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17727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DD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21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FB4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8A7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1F59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D87785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46DAD" w14:paraId="39E01F1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78A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7CD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774D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BE3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03CD0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E5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401A9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3D2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B5B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795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36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6D90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46DAD" w14:paraId="592B655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3E0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EE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ED8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BF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5C37E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329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CD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EE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9B9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D2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C52D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A82DB8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54AAE1B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C89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61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313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A5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1975B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793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737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EB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19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CC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7E78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46DAD" w14:paraId="42897DE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CF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01C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0E28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C68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4148F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CAA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FF6F9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2F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5CB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2D59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B12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65629A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46DAD" w14:paraId="61230AB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FFA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8ED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AA2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42E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73771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E1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CCDAD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7A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A32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74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EF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2741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82CFE4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46DAD" w14:paraId="49CD40FB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AEB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6E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695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E946" w14:textId="77777777" w:rsidR="00B46DAD" w:rsidRPr="00AD0C48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6204E3" w14:textId="77777777" w:rsidR="00B46DAD" w:rsidRPr="00AD0C48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5D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1F217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184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C58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1B1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5682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F0925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A062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13A6F5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15506A4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CC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649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039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2F0" w14:textId="77777777" w:rsidR="00B46DAD" w:rsidRDefault="00B46DA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1BE30C" w14:textId="77777777" w:rsidR="00B46DAD" w:rsidRDefault="00B46DA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0E1FF62" w14:textId="77777777" w:rsidR="00B46DAD" w:rsidRDefault="00B46DA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90EF2AB" w14:textId="77777777" w:rsidR="00B46DAD" w:rsidRPr="002532C4" w:rsidRDefault="00B46DA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806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008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616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898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42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2DE6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E1A688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629312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46DAD" w14:paraId="04D43FC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2B5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902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035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FFA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E2A81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F47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391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F1D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8D7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FFF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39CD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3259BB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64766B2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B665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194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C74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184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A7ACCE" w14:textId="77777777" w:rsidR="00B46DAD" w:rsidRPr="0037264C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627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3A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1CA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AAA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91E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1039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C744B38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3FE2C57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4EA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DA2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E4A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AB24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A96111" w14:textId="77777777" w:rsidR="00B46DAD" w:rsidRPr="003A070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8C9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28C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D1B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E0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5A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AAAA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46DAD" w14:paraId="135792A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D0B9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46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B7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EA4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0BCC25" w14:textId="77777777" w:rsidR="00B46DAD" w:rsidRPr="00F401C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76D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F13EAC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B79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75F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1E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047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17336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0FDCAB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7DE9FBF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AF1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F5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3F4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6A7F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09415B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D1D3B3E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84A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C1C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D75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5CA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44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45748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B93BDE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3AC6B22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9BE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B4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20AF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4EA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F03898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2B7F2EA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5EED0BB" w14:textId="77777777" w:rsidR="00B46DAD" w:rsidRPr="002532C4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19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045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B0A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D9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FE0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DD8F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7588A8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46DAD" w14:paraId="60CF8A0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2CF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F1F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249071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E074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4B5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F54532D" w14:textId="77777777" w:rsidR="00B46DAD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107D3DF" w14:textId="77777777" w:rsidR="00B46DAD" w:rsidRDefault="00B46DA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C27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341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98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F6A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01C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9C1E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46DAD" w14:paraId="1C6D4EB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748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87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618B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576" w14:textId="77777777" w:rsidR="00B46DAD" w:rsidRPr="002D1130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B7DB9AE" w14:textId="77777777" w:rsidR="00B46DAD" w:rsidRPr="002D1130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1490952" w14:textId="77777777" w:rsidR="00B46DAD" w:rsidRPr="002D1130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912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622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AF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E86B68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C7E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388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BD12D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388ED7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70AD7E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608B0E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67833F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46DAD" w14:paraId="66DC3E1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64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8AE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299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BA8" w14:textId="77777777" w:rsidR="00B46DAD" w:rsidRPr="002D1130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2F1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DC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CC8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784B9E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6D2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EDF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46DAD" w14:paraId="144B890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0F1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90B3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38AC93D" w14:textId="77777777" w:rsidR="00B46DAD" w:rsidRDefault="00B46DA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1B6E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584" w14:textId="77777777" w:rsidR="00B46DAD" w:rsidRPr="002D1130" w:rsidRDefault="00B46DA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388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924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323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35CA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58E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46DAD" w14:paraId="7357795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A558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F0D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5A1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48F1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C1F2EA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69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6816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E1E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CA9E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C57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7DB788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9AB7FE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46DAD" w14:paraId="5BE7869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F5EB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326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7BC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742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C68E7B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7A8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B22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4D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8AED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26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151A34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3F1521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46DAD" w14:paraId="48963F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0BD9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582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AAB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790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5C440F5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BAD0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A62A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29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435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609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A27167A" w14:textId="77777777" w:rsidR="00B46DAD" w:rsidRPr="00CB3447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46DAD" w14:paraId="6037E4C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5FCF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39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244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13D4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04D37EAA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00A5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F5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D6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06EF01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9DBC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FBCD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40FFCCD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8E9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0AF9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B21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3E8C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C424AD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21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999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E2F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FAEE57B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627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32E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847EC3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03B7E6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315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C8C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2C4E6F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4A73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0AE0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F8D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BD5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5C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3E8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653C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13D905F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89A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80D6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5302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F3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59B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33BFB14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052F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AA8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B756" w14:textId="77777777" w:rsidR="00B46DAD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4439" w14:textId="77777777" w:rsidR="00B46DAD" w:rsidRPr="004143AF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46EFDCE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A49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99E9" w14:textId="77777777" w:rsidR="00B46DAD" w:rsidRDefault="00B46DA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640C" w14:textId="77777777" w:rsidR="00B46DAD" w:rsidRPr="00D33E71" w:rsidRDefault="00B46DA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097C" w14:textId="77777777" w:rsidR="00B46DAD" w:rsidRDefault="00B46DA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375ADE4" w14:textId="77777777" w:rsidR="00B46DAD" w:rsidRDefault="00B46DA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E77C" w14:textId="77777777" w:rsidR="00B46DAD" w:rsidRDefault="00B46DA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49D9" w14:textId="77777777" w:rsidR="00B46DAD" w:rsidRDefault="00B46DA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06CF" w14:textId="77777777" w:rsidR="00B46DAD" w:rsidRDefault="00B46DA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3281" w14:textId="77777777" w:rsidR="00B46DAD" w:rsidRDefault="00B46DA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49B8" w14:textId="77777777" w:rsidR="00B46DAD" w:rsidRPr="004143AF" w:rsidRDefault="00B46DA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46DAD" w14:paraId="59ED91C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5C1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E91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3DB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FE5B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C46D2EF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E78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E60F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C57C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FF70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9E9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2FE380C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B1D2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7FCE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FCB8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F47E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2A7D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D767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3AA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7093A1E7" w14:textId="77777777" w:rsidR="00B46DAD" w:rsidRDefault="00B46DA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1041" w14:textId="77777777" w:rsidR="00B46DAD" w:rsidRPr="00D33E71" w:rsidRDefault="00B46DA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78D7" w14:textId="77777777" w:rsidR="00B46DAD" w:rsidRDefault="00B46DA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46DAD" w14:paraId="4E81BF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196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FE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A329E0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8DB2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68F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262EBD4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E04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1F51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4104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0114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592C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7443FFD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BC6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AE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0A3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795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662CC14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D2CA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59B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C27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A043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F7B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C93A43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2123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3EE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6C172F2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82F5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D11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2768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9D65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F2A7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4AA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1036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63E8C68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99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816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3BCF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850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AF40CD0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406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6FE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11DA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C166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1A6D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5209EA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77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D6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CB1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AF0" w14:textId="77777777" w:rsidR="00B46DAD" w:rsidRDefault="00B46DAD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3F18AE6" w14:textId="77777777" w:rsidR="00B46DAD" w:rsidRDefault="00B46DAD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EDC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8794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017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0743539A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DEB0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D21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2338DAE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7920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BD62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1CB6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039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633A04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A514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5EDAD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42CB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286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F721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676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BFF7A9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D37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18A7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4BE3980F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45AC" w14:textId="77777777" w:rsidR="00B46DAD" w:rsidRPr="00D33E71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C99A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E4FF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F27E" w14:textId="77777777" w:rsidR="00B46DAD" w:rsidRPr="00D33E71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5CF" w14:textId="77777777" w:rsidR="00B46DAD" w:rsidRDefault="00B46DA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5C37" w14:textId="77777777" w:rsidR="00B46DAD" w:rsidRPr="00D33E71" w:rsidRDefault="00B46DA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A367" w14:textId="77777777" w:rsidR="00B46DAD" w:rsidRDefault="00B46DA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46DAD" w14:paraId="15A4111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BF7B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8B0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D7C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98A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F08C584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1F62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56E8EA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2BA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8CEB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F8E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6E30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56EAE5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572D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F8D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4C4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6D86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8AC6D24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88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C18BC8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1C81D4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DAD5366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65181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1DDE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916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3E3D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5147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67BD3A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DD328E6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8D4C3F8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46DAD" w14:paraId="4929D10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171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C89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D1C5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402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2157ADD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5DD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D49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293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138E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F4D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46DAD" w14:paraId="4E2C251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DFE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C8C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7762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9755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F4D8295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46B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C2BFBD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B1D0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77F0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A4D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60A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749E1C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EBB3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E26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7CD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6A4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1E4A6CF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15F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EB7522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9D6E567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42B6E57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C35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801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5ECD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A8A6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F075FF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E089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DAC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3F8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977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83691AB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F3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7DE6A5C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AA32748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026E986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087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36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665D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68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905E7E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25D4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81A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DF3A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8F7C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873529A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AD8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9D68" w14:textId="77777777" w:rsidR="00B46DAD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93AB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EBF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F73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90EF8B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75B8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D6D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F788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FCB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393D57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9E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D43445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2E60ADD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3BAB4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226D1A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E8F5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FCA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A53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FE35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B06CE9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616C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4241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7F2C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805E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D5977A1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4164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8C745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83A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6E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6B0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2EB6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0DF5BB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365A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E1F4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1D83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C8F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2305812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4DE9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74C8CEF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A86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4E62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C811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C12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291F714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219F" w14:textId="77777777" w:rsidR="00B46DAD" w:rsidRDefault="00B46DAD" w:rsidP="00B46DA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95B3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ABB3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CA4B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5D77809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624D47A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12A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631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3C7E" w14:textId="77777777" w:rsidR="00B46DAD" w:rsidRDefault="00B46DA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DAE" w14:textId="77777777" w:rsidR="00B46DAD" w:rsidRPr="00D33E71" w:rsidRDefault="00B46DA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393B" w14:textId="77777777" w:rsidR="00B46DAD" w:rsidRDefault="00B46DA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49EA17" w14:textId="77777777" w:rsidR="00B46DAD" w:rsidRPr="00BA7DAE" w:rsidRDefault="00B46DAD" w:rsidP="000A5D7E">
      <w:pPr>
        <w:tabs>
          <w:tab w:val="left" w:pos="2748"/>
        </w:tabs>
        <w:rPr>
          <w:sz w:val="20"/>
        </w:rPr>
      </w:pPr>
    </w:p>
    <w:p w14:paraId="13BC5D7D" w14:textId="77777777" w:rsidR="00B46DAD" w:rsidRDefault="00B46DAD" w:rsidP="00E7698F">
      <w:pPr>
        <w:pStyle w:val="Heading1"/>
        <w:spacing w:line="360" w:lineRule="auto"/>
      </w:pPr>
      <w:r>
        <w:t>LINIA 504</w:t>
      </w:r>
    </w:p>
    <w:p w14:paraId="3C5B3B56" w14:textId="77777777" w:rsidR="00B46DAD" w:rsidRPr="00A16A49" w:rsidRDefault="00B46DA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4B36177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2232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846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51DF10C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253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B22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6FB0E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1C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862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088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BB8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C8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5C7543A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19B18B34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B46DAD" w14:paraId="3B3B18E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3D0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D3A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463A51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9EB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EA5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3F4CAC7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C09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AF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E17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298D2B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A8F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AD3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06D57F1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AB0F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3C2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B9D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E37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52D2F5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9C1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A10D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5E3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4A0474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8C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361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4260CE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F17F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61F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3E414F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4831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333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B151C9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DE6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43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0FE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0ADCD4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38F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8A3D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6EBC2192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489DCC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5CA8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4F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835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23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586C2D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6DEE3FB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7E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67A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7DA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56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88C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A91EA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13B1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2CC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2F4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629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9E877E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BD3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424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048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1A2B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BD0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B46DAD" w14:paraId="75CD0C8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F12E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D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69D3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1D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6F0E7D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148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18D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1C7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EC3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2F9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B46DAD" w14:paraId="74C3337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64B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1C4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24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0EA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7A0E87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231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B963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63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8AD4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3D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44365E0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6E820CB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FFC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854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C81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3A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60D032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0E4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51FE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70D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8D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3C2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B46DAD" w14:paraId="64DEB8F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A7F1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8BE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4EC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A3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2AD8AB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BA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5F2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31D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34EE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810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B46DAD" w14:paraId="6C15085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CA40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D00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105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4F6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6287AB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6759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FE8E21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8F28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E57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202D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F9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7232D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B46DAD" w14:paraId="1BF84D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DB0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494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7B9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41C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BDED39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8008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047884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FF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635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9C9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EA0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E5F51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B46DAD" w14:paraId="6622ABE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48D7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32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D93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728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44E8244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3222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F08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0D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1CD7B61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6A5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919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C9B4FA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FEFB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E4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320831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877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AB5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6B14897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80B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015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E53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AD8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A5B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AE1C17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266A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703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172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85E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1D8209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7494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932F0D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50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F8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96F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F83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B2D3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B46DAD" w14:paraId="6B8A785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896" w14:textId="77777777" w:rsidR="00B46DAD" w:rsidRDefault="00B46DAD" w:rsidP="00B46DA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439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653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4CB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5D90E5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4353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0B9C92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699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12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54C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0D0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9F07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B46DAD" w14:paraId="2A4C623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9884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3F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00D4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D6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09DC72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ACE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31A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805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D3E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55F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58D624B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B46DAD" w14:paraId="7F5FAF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5F9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D42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1B3795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B3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476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1EA71A4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EF4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45F3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411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41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16A0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5A859D4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3EAC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1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50C04EE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106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F04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454716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D98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EAF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4CB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D948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B47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52D00D3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323F1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AC18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05D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48AFAD6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122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B7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7D13E3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1B7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3F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70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3FF6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AEF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6597A54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5534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6E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3161902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92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23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3D04A7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1D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583E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284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F8E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3F82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4441A8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302CF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13B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5E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0DA09AD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CCC4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65A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62C7BF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453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09D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ED9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C96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E89C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D78813C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8C7824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B4A9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AC9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63B1AD4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DB2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2BA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C3B804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E9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C6D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B2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F8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156C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959D7D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8B683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9F2A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C3F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571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DE3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4A5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5A41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373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383E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5985" w14:textId="77777777" w:rsidR="00B46DAD" w:rsidRPr="00E03C2B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246299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B46DAD" w14:paraId="36D9DB5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2FF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8E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09E52BE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6CD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877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1181852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19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C811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8B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316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C317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53329DD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0E51E1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E966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DDA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0F68085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84F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E5E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2719CA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FAE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A6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1E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04D1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8970" w14:textId="77777777" w:rsidR="00B46DAD" w:rsidRPr="00E4349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EA5A69" w14:textId="77777777" w:rsidR="00B46DAD" w:rsidRPr="00E4349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179B6E5A" w14:textId="77777777" w:rsidR="00B46DAD" w:rsidRPr="00E4349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B46DAD" w14:paraId="72AAA62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5A0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553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428B849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50C4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61D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720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AF0F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C7B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538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8F6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5F71343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E1626D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7546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401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43E65F55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8F7" w14:textId="77777777" w:rsidR="00B46DAD" w:rsidRPr="00D0473F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AD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871736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5A2B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EC3A" w14:textId="77777777" w:rsidR="00B46DAD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4749" w14:textId="77777777" w:rsidR="00B46DAD" w:rsidRDefault="00B46DA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89AB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044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F89372B" w14:textId="77777777" w:rsidR="00B46DAD" w:rsidRPr="00D0576C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5CCAAB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51D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6FA9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7F1E9655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4977" w14:textId="77777777" w:rsidR="00B46DAD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4D8C" w14:textId="77777777" w:rsidR="00B46DAD" w:rsidRDefault="00B46DA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0E8BC3D" w14:textId="77777777" w:rsidR="00B46DAD" w:rsidRDefault="00B46DA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5BD6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D4E4" w14:textId="77777777" w:rsidR="00B46DAD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8DA" w14:textId="77777777" w:rsidR="00B46DAD" w:rsidRDefault="00B46DA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3DD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F28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B46DAD" w14:paraId="5623EEB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E703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031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3ED0F24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8FD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644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13529EF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232B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B7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4F58" w14:textId="77777777" w:rsidR="00B46DAD" w:rsidRDefault="00B46DA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C10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1BA1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66C86D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6DBFE1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AD24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07C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58355FD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4E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EF9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67C3823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CAD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CF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6E37" w14:textId="77777777" w:rsidR="00B46DAD" w:rsidRDefault="00B46DA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18AF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D036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A526AE7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B70BFA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11A6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DD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05C8D82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F7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E2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4EB9952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B5D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97B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CBF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0BC3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1ECC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68C3242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0B5768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3EB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279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1DF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B98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A11F7B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08B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0BA9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137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646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A2D" w14:textId="77777777" w:rsidR="00B46DAD" w:rsidRPr="00423757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3A0245A8" w14:textId="77777777" w:rsidR="00B46DAD" w:rsidRPr="00423757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37188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B46DAD" w14:paraId="3507EE5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6FA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BCC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171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2C9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72F4E6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080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03DA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94D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E35B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FF6F" w14:textId="77777777" w:rsidR="00B46DAD" w:rsidRPr="00F94F88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43C5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07AA8DA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B46DAD" w14:paraId="134976C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864D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E88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281F517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F6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74F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050FD3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311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07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A2D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DA2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6D49" w14:textId="77777777" w:rsidR="00B46DAD" w:rsidRPr="00F94F88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E8CE8A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09A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9DC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174530E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556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31F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382E43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AB0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5EEC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57E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2BE7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1C9A" w14:textId="77777777" w:rsidR="00B46DAD" w:rsidRPr="004C419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29180F" w14:textId="77777777" w:rsidR="00B46DAD" w:rsidRPr="00D0576C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E7EF6A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D47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FC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B2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73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AC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8AF332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7449C8E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AD94F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737DCF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8310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D16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5F65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6CA7" w14:textId="77777777" w:rsidR="00B46DAD" w:rsidRPr="006E4685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2514D4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DA36" w14:textId="77777777" w:rsidR="00B46DAD" w:rsidRDefault="00B46DAD" w:rsidP="00B46DA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062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23B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097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29AD5C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22A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1CA57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B2B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C2D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3DE" w14:textId="77777777" w:rsidR="00B46DAD" w:rsidRPr="00D0473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F3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40E2ACE" w14:textId="77777777" w:rsidR="00B46DAD" w:rsidRDefault="00B46DAD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0D7DA397" w14:textId="77777777" w:rsidR="00B46DAD" w:rsidRDefault="00B46DAD" w:rsidP="00EE4C95">
      <w:pPr>
        <w:pStyle w:val="Heading1"/>
        <w:spacing w:line="360" w:lineRule="auto"/>
      </w:pPr>
      <w:r>
        <w:t>LINIA 507</w:t>
      </w:r>
    </w:p>
    <w:p w14:paraId="27F993F3" w14:textId="77777777" w:rsidR="00B46DAD" w:rsidRPr="006A4B24" w:rsidRDefault="00B46DA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274168A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9EAE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45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394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18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6A6CE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54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F2848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57A2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AF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1B68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3D2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4C5AE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EB1D4E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46DAD" w14:paraId="73BA3185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421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781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52B0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EF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DDD5A7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6E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E5D2C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CD08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553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15DD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9B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BE10CF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46DAD" w14:paraId="3B2609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F74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E3F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20A5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305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1B174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C58D5F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152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A01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BF7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FAC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26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C5AA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46DAD" w14:paraId="23763D2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B1DD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41E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13D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A9B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4D531CA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30B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A70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222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5C13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2A0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AB2F6F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B8C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93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6F6E28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85D69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2B57F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282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95C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69B71F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469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95E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753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973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A7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500474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6BB4E2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7A3B20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C9FB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65C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9320A4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C0821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74A4B7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1D0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F5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2B016F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95B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3A3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A6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879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AF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33FDE5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42898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29CC5F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6FAB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CFF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3EE0C5D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3A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F48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DA6444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D10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27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C8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230C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6BC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CD7A10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9AC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DD0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DD2782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07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C42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E3DB8C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7A8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C87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0F2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176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817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35E5EC8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5E7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3DF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4893BE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FCACA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1D7DC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1B5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8D4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4F10E5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857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44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2A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30F1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838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365086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FF156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7A7382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19DD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01D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49D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058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21C2E9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DD1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24C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F9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0184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41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5317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46DAD" w14:paraId="5BCA842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4562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801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E03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A31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EDA407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A1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EC8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B6E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F2B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44A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983AE8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46DAD" w14:paraId="5FEEE96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68C0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3C4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684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FA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B3F9CA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5B2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DE2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430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2B85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2F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1427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46DAD" w14:paraId="468DF99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419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619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9C2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E2B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370FF5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62C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8B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6D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02A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27F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EC86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0BA4FA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46DAD" w14:paraId="2EF0A81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7D88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BC8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00E2CA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D409E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38D2A8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2B0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F50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701747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F2B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E6A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235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BD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0F9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FB16C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9A5F68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A73FF4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40B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D1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621FED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13A030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993E31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DC3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0D9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BBF4C3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FB0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CFE1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C06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3AAF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FF3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7B272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D993AD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9F373A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720C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25D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6C8100D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765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EF5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546EEB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C3F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B146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9C6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EA52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098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4C5DADB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D849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43B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1F852C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8C052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CAE0B0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A49A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683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AE099C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CBF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763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41F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98F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103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0D3831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D59E2C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87F42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C22F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5F3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A4882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8087C2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89026F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4F37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B74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DB66DB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E05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5CA7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38B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0B0B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65C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FD949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3AF96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EA7BE8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F82B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3E5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70B978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C202A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7EC488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C61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699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2FB8AC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1F5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8DBE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7CA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937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8EA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C25E5A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E70B4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58CE42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CC5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5D3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A23C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DE9863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2CEF01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1205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31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6F9DB2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A93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16A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0AF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55D5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DB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5C91B7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F30287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7F8B70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6E60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2F0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8E7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34E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7391D73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E1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5DF5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2E5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7048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CF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181822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6A8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97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CFF45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9DD939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24739D2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11AC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B1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8B70A8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7F6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F3B3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E1B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BC9F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D2A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E19DD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7221A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B0522F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938C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393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8837F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D7ED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2ACE76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4DA7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0DD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17487B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E58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291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B79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0E6C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14A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445F8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127AF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5825AF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1AA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2D6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FBCC0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CF616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5BD8175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230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828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981BEC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5E7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EAA6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FF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DFB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7B9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E513E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3AA2C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344A9C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C6B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52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709E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3E22" w14:textId="77777777" w:rsidR="00B46DAD" w:rsidRDefault="00B46DA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8B564F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02B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A73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87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6DF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3B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DF065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BD82" w14:textId="77777777" w:rsidR="00B46DAD" w:rsidRDefault="00B46DAD" w:rsidP="00B46DA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75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7CBC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3EB7" w14:textId="77777777" w:rsidR="00B46DAD" w:rsidRDefault="00B46DA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6BAED9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E0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A52AD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230D" w14:textId="77777777" w:rsidR="00B46DAD" w:rsidRPr="00E1695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57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9AD" w14:textId="77777777" w:rsidR="00B46DAD" w:rsidRPr="002761C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DFD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612F57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5C8CCF18" w14:textId="77777777" w:rsidR="00B46DAD" w:rsidRDefault="00B46DAD" w:rsidP="00D430CA">
      <w:pPr>
        <w:pStyle w:val="Heading1"/>
        <w:spacing w:line="360" w:lineRule="auto"/>
      </w:pPr>
      <w:r>
        <w:t>LINIA 510</w:t>
      </w:r>
    </w:p>
    <w:p w14:paraId="20F1A509" w14:textId="77777777" w:rsidR="00B46DAD" w:rsidRDefault="00B46DAD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46DAD" w14:paraId="574DDEC1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1186" w14:textId="77777777" w:rsidR="00B46DAD" w:rsidRDefault="00B46DAD" w:rsidP="00B46DA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37E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03FE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DD99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D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C29C" w14:textId="77777777" w:rsidR="00B46DAD" w:rsidRDefault="00B46DA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74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327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4CAF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B1A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1DD7834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6FD4F1D1" w14:textId="77777777" w:rsidR="00B46DAD" w:rsidRPr="00C8117C" w:rsidRDefault="00B46DAD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05E518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6774" w14:textId="77777777" w:rsidR="00B46DAD" w:rsidRDefault="00B46DAD" w:rsidP="00B46DA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C91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204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B3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D0022C4" w14:textId="77777777" w:rsidR="00B46DAD" w:rsidRPr="00673810" w:rsidRDefault="00B46DAD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6782" w14:textId="77777777" w:rsidR="00B46DAD" w:rsidRPr="00673810" w:rsidRDefault="00B46DAD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9CE" w14:textId="77777777" w:rsidR="00B46DAD" w:rsidRPr="00673810" w:rsidRDefault="00B46DAD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CD0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AD02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FE4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B46DAD" w14:paraId="4681686F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3A94" w14:textId="77777777" w:rsidR="00B46DAD" w:rsidRDefault="00B46DAD" w:rsidP="00B46DA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DF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FDCD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98D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E840AC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79C" w14:textId="77777777" w:rsidR="00B46DAD" w:rsidRDefault="00B46DA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940D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A26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748" w14:textId="77777777" w:rsidR="00B46DAD" w:rsidRPr="003459D6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AFD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D90382C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759B5224" w14:textId="77777777" w:rsidR="00B46DAD" w:rsidRDefault="00B46DAD" w:rsidP="007E1810">
      <w:pPr>
        <w:pStyle w:val="Heading1"/>
        <w:spacing w:line="360" w:lineRule="auto"/>
      </w:pPr>
      <w:r>
        <w:lastRenderedPageBreak/>
        <w:t>LINIA 511</w:t>
      </w:r>
    </w:p>
    <w:p w14:paraId="62AB264A" w14:textId="77777777" w:rsidR="00B46DAD" w:rsidRPr="009B4FEF" w:rsidRDefault="00B46DA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4C80AEA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E6C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116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991" w14:textId="77777777" w:rsidR="00B46DAD" w:rsidRPr="00D33E71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3C6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E31154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56A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D4DF7D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329F5B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BC3EB3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58E" w14:textId="77777777" w:rsidR="00B46DAD" w:rsidRPr="00D33E71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7A6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7AC9" w14:textId="77777777" w:rsidR="00B46DAD" w:rsidRPr="00D33E71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368D" w14:textId="77777777" w:rsidR="00B46DAD" w:rsidRPr="009E7CE7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46DAD" w14:paraId="1096088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A73C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AAF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F36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DEE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B0317C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79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FFEECC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1CFBA0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AAC4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E87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C6BE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32A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CEECE4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0C2B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ACE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0DA922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B3A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32A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05D562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C4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8C8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CE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384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1EF1" w14:textId="77777777" w:rsidR="00B46DAD" w:rsidRPr="00193954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2DDAAD0" w14:textId="77777777" w:rsidR="00B46DAD" w:rsidRPr="00176852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425DEC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0BA8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01F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469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49A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E09466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4DF139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915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D19C2F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05A59C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D00E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7BB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9C2F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9C7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F4D5A0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9C3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1F6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5291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353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947E6E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CC2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39A9475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C3E0825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2CB63C2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EE1A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98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4AC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5B2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F72FB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AD18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3BA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1A09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C27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E9BC22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00F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5724A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734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D34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488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26A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1B7B41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179A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31E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6022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EF0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C7621A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02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C91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CE8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172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21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8D645B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E877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FEB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20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4D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FA413A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492120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912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02E58C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60A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E64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E0B2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01A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7C0B7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194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D8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098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29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D2512C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6B2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8685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D8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F8C0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C44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D64AB6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4F5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BBD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1F56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FAF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3A4801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8D2FDC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563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17B9DC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E5FAEC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7C20FC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AE4BB5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7F61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869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9E09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7BD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857B05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B49D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99D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147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138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253F9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43C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F96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A59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822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6C6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974CF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0261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233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F56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109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ED11D9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44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EDA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ABD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1FBE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896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1E66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1B68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46DAD" w14:paraId="1E051C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EBDF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9C2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A131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8A4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49479F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22B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F9B25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428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A17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0297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2DF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EADF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46DAD" w14:paraId="33F09A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20E7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AA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A1A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8FE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CEC7A4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917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059D1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FFF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2A1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07F4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F3A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E6447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D2C1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46DAD" w14:paraId="1719B8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0443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461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ED8D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0F6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0CE438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783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B36B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D6C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D83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C47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36F5D1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94EE" w14:textId="77777777" w:rsidR="00B46DAD" w:rsidRDefault="00B46DAD" w:rsidP="00B46DA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537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060" w14:textId="77777777" w:rsidR="00B46DAD" w:rsidRPr="002108A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CC0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5477B5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AA8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615A" w14:textId="77777777" w:rsidR="00B46DAD" w:rsidRPr="00F02EF7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EC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8444" w14:textId="77777777" w:rsidR="00B46DAD" w:rsidRPr="00BE2D76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F4B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53D756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4BEB26EA" w14:textId="77777777" w:rsidR="00B46DAD" w:rsidRDefault="00B46DAD" w:rsidP="00B86D21">
      <w:pPr>
        <w:pStyle w:val="Heading1"/>
        <w:spacing w:line="360" w:lineRule="auto"/>
      </w:pPr>
      <w:r>
        <w:t>LINIA 515</w:t>
      </w:r>
    </w:p>
    <w:p w14:paraId="1740C30A" w14:textId="77777777" w:rsidR="00B46DAD" w:rsidRDefault="00B46DAD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B46DAD" w14:paraId="709748D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1CEB" w14:textId="77777777" w:rsidR="00B46DAD" w:rsidRDefault="00B46DAD" w:rsidP="00B46DA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56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223FFB6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F10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D2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7A7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2BC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316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0F49" w14:textId="77777777" w:rsidR="00B46DAD" w:rsidRPr="00412AB5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5FA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D31807" w14:textId="77777777" w:rsidR="00B46DAD" w:rsidRDefault="00B46DAD">
      <w:pPr>
        <w:spacing w:before="40" w:after="40" w:line="192" w:lineRule="auto"/>
        <w:ind w:right="57"/>
        <w:rPr>
          <w:sz w:val="20"/>
          <w:szCs w:val="20"/>
        </w:rPr>
      </w:pPr>
    </w:p>
    <w:p w14:paraId="0F5AB7DB" w14:textId="77777777" w:rsidR="00B46DAD" w:rsidRDefault="00B46DAD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264BFD90" w14:textId="77777777" w:rsidR="00B46DAD" w:rsidRDefault="00B46DA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46DAD" w14:paraId="16660A1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4F35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28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ED1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1D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BAE07D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7B4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58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539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2C8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459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93E56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350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32E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5FE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D8E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1596B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171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D97A8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3EC7F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08B163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2E1207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3EB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D9A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BA5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AE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F7C49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03DADB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46DAD" w14:paraId="02A7B1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C00D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A27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C3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020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35F59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80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6F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F6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62C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C7F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46DAD" w14:paraId="6F965B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27B0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94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9C2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144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A6C3A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22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19D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DD0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E95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ED3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07245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CAED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D1C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D2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C22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AD5757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1BA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F14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AE6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5FE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94E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E9556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87C8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DD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6B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4B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D0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5CE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68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959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CE1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D949D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960C" w14:textId="77777777" w:rsidR="00B46DAD" w:rsidRDefault="00B46DAD" w:rsidP="00B46DA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E8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85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B4D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02B049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7A4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96DFD4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B9B968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9F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70C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42E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5B6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97ADABF" w14:textId="77777777" w:rsidR="00B46DAD" w:rsidRDefault="00B46DAD" w:rsidP="00F232A2">
      <w:pPr>
        <w:spacing w:before="40" w:after="40" w:line="192" w:lineRule="auto"/>
        <w:ind w:right="57"/>
        <w:rPr>
          <w:sz w:val="20"/>
        </w:rPr>
      </w:pPr>
    </w:p>
    <w:p w14:paraId="6DDA3789" w14:textId="77777777" w:rsidR="00B46DAD" w:rsidRDefault="00B46DAD" w:rsidP="00F04622">
      <w:pPr>
        <w:pStyle w:val="Heading1"/>
        <w:spacing w:line="360" w:lineRule="auto"/>
      </w:pPr>
      <w:r>
        <w:t>LINIA 600</w:t>
      </w:r>
    </w:p>
    <w:p w14:paraId="679172C9" w14:textId="77777777" w:rsidR="00B46DAD" w:rsidRDefault="00B46DA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09B7E74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7823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BED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F75108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37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51A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9B4441A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9B9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039D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F5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111D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68D1" w14:textId="77777777" w:rsidR="00B46DAD" w:rsidRPr="009E2C9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21A170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6D78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92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0F9CCB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6ED4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FDE" w14:textId="77777777" w:rsidR="00B46DAD" w:rsidRDefault="00B46DA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5BC5D13" w14:textId="77777777" w:rsidR="00B46DAD" w:rsidRDefault="00B46DA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68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7A28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288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36A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9D33" w14:textId="77777777" w:rsidR="00B46DAD" w:rsidRPr="005D499E" w:rsidRDefault="00B46DA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FD7263" w14:textId="77777777" w:rsidR="00B46DAD" w:rsidRPr="009E2C90" w:rsidRDefault="00B46DA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3C454F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A4C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97A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79B152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214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50C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9A3918A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2F5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6FD5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39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6442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1C9B" w14:textId="77777777" w:rsidR="00B46DAD" w:rsidRPr="00DD03D3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46DAD" w14:paraId="5E68010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DF85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F65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44C9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B82D" w14:textId="77777777" w:rsidR="00B46DAD" w:rsidRDefault="00B46DA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521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2719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CA8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FB07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038D" w14:textId="77777777" w:rsidR="00B46DAD" w:rsidRPr="00DD03D3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46DAD" w14:paraId="62A83DA9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3ED7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A64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2D6F7E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84F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1A0E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19368D2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230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466C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668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A228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A7F5" w14:textId="77777777" w:rsidR="00B46DAD" w:rsidRPr="005D499E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DD22A29" w14:textId="77777777" w:rsidR="00B46DAD" w:rsidRPr="009E2C9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5B4C33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345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6F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9C486F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E0D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BE3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E335446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CEF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4CF2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0F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0AB2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1C84" w14:textId="77777777" w:rsidR="00B46DAD" w:rsidRPr="005D20EA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46DAD" w14:paraId="3DB1A6C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8A7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DC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4C78BD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94A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FD6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E134EC5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C71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8A02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19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605F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1BE4" w14:textId="77777777" w:rsidR="00B46DAD" w:rsidRPr="005D499E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C7FCB94" w14:textId="77777777" w:rsidR="00B46DAD" w:rsidRPr="009E2C9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50789A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50F1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200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9DF0E7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446B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9344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0A15BBE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8C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3D5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EBC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A04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6230" w14:textId="77777777" w:rsidR="00B46DAD" w:rsidRPr="005D499E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1490E6" w14:textId="77777777" w:rsidR="00B46DAD" w:rsidRPr="009E2C9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E40864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3A5B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B6D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229FA4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052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251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980A9E4" w14:textId="77777777" w:rsidR="00B46DAD" w:rsidRDefault="00B46DA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48D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8F71" w14:textId="77777777" w:rsidR="00B46DAD" w:rsidRPr="002F6CE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97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AB22" w14:textId="77777777" w:rsidR="00B46DAD" w:rsidRPr="00C1413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4B0" w14:textId="77777777" w:rsidR="00B46DAD" w:rsidRPr="005D499E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74E34B" w14:textId="77777777" w:rsidR="00B46DAD" w:rsidRPr="009E2C90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8BBDB1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11D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5586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9929CF1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AA4A" w14:textId="77777777" w:rsidR="00B46DAD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901B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0A1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5BA4" w14:textId="77777777" w:rsidR="00B46DAD" w:rsidRPr="002F6CED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8389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FA41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780" w14:textId="77777777" w:rsidR="00B46DAD" w:rsidRDefault="00B46DA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FA504F4" w14:textId="77777777" w:rsidR="00B46DAD" w:rsidRDefault="00B46DA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46DAD" w14:paraId="27EB7BA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8C2E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6D5E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2E1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283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34B7E17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EB50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9BFFCF6" w14:textId="77777777" w:rsidR="00B46DAD" w:rsidRDefault="00B46DAD" w:rsidP="00B46DAD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55829E0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24B57A1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B2D8" w14:textId="77777777" w:rsidR="00B46DAD" w:rsidRPr="002F6CED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63C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8C0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3622" w14:textId="77777777" w:rsidR="00B46DAD" w:rsidRDefault="00B46DA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398308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CE9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A4F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D00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3A99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2ED201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03B42B6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0B7E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74D6A3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85AFA69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8E20" w14:textId="77777777" w:rsidR="00B46DAD" w:rsidRPr="002F6CED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E64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C814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9ABB" w14:textId="77777777" w:rsidR="00B46DAD" w:rsidRDefault="00B46DA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620CE54" w14:textId="77777777" w:rsidR="00B46DAD" w:rsidRDefault="00B46DA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46DAD" w14:paraId="47DA0D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685E" w14:textId="77777777" w:rsidR="00B46DAD" w:rsidRDefault="00B46DAD" w:rsidP="00B46DA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9B24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885F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B9E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59BDD7A" w14:textId="77777777" w:rsidR="00B46DAD" w:rsidRDefault="00B46DA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6A30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D27740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947D" w14:textId="77777777" w:rsidR="00B46DAD" w:rsidRPr="002F6CED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8C4" w14:textId="77777777" w:rsidR="00B46DAD" w:rsidRDefault="00B46DA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5A5F" w14:textId="77777777" w:rsidR="00B46DAD" w:rsidRPr="00C14131" w:rsidRDefault="00B46DA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E02D" w14:textId="77777777" w:rsidR="00B46DAD" w:rsidRDefault="00B46DA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33DB6B8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0DB17A96" w14:textId="77777777" w:rsidR="00B46DAD" w:rsidRDefault="00B46DAD" w:rsidP="003C645F">
      <w:pPr>
        <w:pStyle w:val="Heading1"/>
        <w:spacing w:line="360" w:lineRule="auto"/>
      </w:pPr>
      <w:r>
        <w:t>LINIA 602</w:t>
      </w:r>
    </w:p>
    <w:p w14:paraId="6CB893F9" w14:textId="77777777" w:rsidR="00B46DAD" w:rsidRDefault="00B46DA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458406E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C3D" w14:textId="77777777" w:rsidR="00B46DAD" w:rsidRDefault="00B46DAD" w:rsidP="00B46DA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F7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3C4017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738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CE4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8FD902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71A" w14:textId="77777777" w:rsidR="00B46DAD" w:rsidRPr="00406474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899" w14:textId="77777777" w:rsidR="00B46DAD" w:rsidRPr="00DA41E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FB7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7FFD64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5DC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92C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B1591B8" w14:textId="77777777" w:rsidR="00B46DAD" w:rsidRPr="0007619C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A92B82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0B4" w14:textId="77777777" w:rsidR="00B46DAD" w:rsidRDefault="00B46DAD" w:rsidP="00B46DA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17B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93CD14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45B0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A4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FC2F40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4CBF" w14:textId="77777777" w:rsidR="00B46DAD" w:rsidRPr="00406474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13E0" w14:textId="77777777" w:rsidR="00B46DAD" w:rsidRPr="00DA41E4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661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C15976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521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46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93B7F6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9AEA88D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129040BF" w14:textId="77777777" w:rsidR="00B46DAD" w:rsidRDefault="00B46DAD" w:rsidP="00857B52">
      <w:pPr>
        <w:pStyle w:val="Heading1"/>
        <w:spacing w:line="360" w:lineRule="auto"/>
      </w:pPr>
      <w:r>
        <w:t>LINIA 605</w:t>
      </w:r>
    </w:p>
    <w:p w14:paraId="4310ACDD" w14:textId="77777777" w:rsidR="00B46DAD" w:rsidRDefault="00B46DAD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46DAD" w14:paraId="04F5FFB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D14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D75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846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0D2B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3160E84A" w14:textId="77777777" w:rsidR="00B46DAD" w:rsidRDefault="00B46DAD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252A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5EAA4A2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5BAB5BD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16DAFA2A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350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6DE5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D15E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E18F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49A7B4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13D9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50EA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D5D5" w14:textId="77777777" w:rsidR="00B46DAD" w:rsidRPr="002C1631" w:rsidRDefault="00B46DAD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2864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5F0B6043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E5AC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30FD094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0C1701F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67F70B23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F33" w14:textId="77777777" w:rsidR="00B46DAD" w:rsidRDefault="00B46DAD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A711" w14:textId="77777777" w:rsidR="00B46DAD" w:rsidRDefault="00B46DAD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237" w14:textId="77777777" w:rsidR="00B46DAD" w:rsidRPr="002C1631" w:rsidRDefault="00B46DAD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60E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7EE46BC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B3EC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44DE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D436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41B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07A9D81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34B4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567CB3C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ECA1BA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760529D2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F22418B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20394CD6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1457154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7735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2856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3D4A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15BF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E14100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67FF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95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9112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1770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160EA7F" w14:textId="77777777" w:rsidR="00B46DAD" w:rsidRDefault="00B46DA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D690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270436A5" w14:textId="77777777" w:rsidR="00B46DAD" w:rsidRDefault="00B46DA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3BB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EB31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CBF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333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A8A1571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DAE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66D7" w14:textId="77777777" w:rsidR="00B46DAD" w:rsidRDefault="00B46DAD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CA5" w14:textId="77777777" w:rsidR="00B46DAD" w:rsidRPr="002C1631" w:rsidRDefault="00B46DAD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E48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B7F18B1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2268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5ABBD08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087FC02A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27FBC016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1A5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8C84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78ED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CAF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7D1C207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7128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F4F4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449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D0E0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031D860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9AC9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6AD0EE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8216D63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505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636D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8CC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A8AD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FAE6E3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3D78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DD8A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D2C5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AF07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E7F62C2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D54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79549D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753E8D4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C444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F0F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41E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AB6E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80FBE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986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3473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9C3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1C96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1CD3A307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F2AB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6793FC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3324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CB03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140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921A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CC4ED04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796D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299C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056F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6345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4160FC7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2A99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036F93C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80461D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1B2A564A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23D1EEA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BC2B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8A33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26E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5FDF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7075AD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7B9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92CE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76E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4B3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89AB36B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F925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1FE22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A040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5EC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A44B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D13A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442CB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A97F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3A3E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0C7B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7BF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9B5AC03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D239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D519419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4DAB502F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402FF164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4C6CC3" w14:textId="77777777" w:rsidR="00B46DAD" w:rsidRPr="00026A53" w:rsidRDefault="00B46DAD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9BE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1AA4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DD66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10A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442A0CA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BB38" w14:textId="77777777" w:rsidR="00B46DAD" w:rsidRDefault="00B46DAD" w:rsidP="00B46DA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0B17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097" w14:textId="77777777" w:rsidR="00B46DAD" w:rsidRPr="002C1631" w:rsidRDefault="00B46D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8587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504E4942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22D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25266316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4CB41B8F" w14:textId="77777777" w:rsidR="00B46DAD" w:rsidRDefault="00B46DA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B40" w14:textId="77777777" w:rsidR="00B46DAD" w:rsidRDefault="00B46DA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8F8" w14:textId="77777777" w:rsidR="00B46DAD" w:rsidRDefault="00B46DA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E051" w14:textId="77777777" w:rsidR="00B46DAD" w:rsidRPr="002C1631" w:rsidRDefault="00B46DA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3E52" w14:textId="77777777" w:rsidR="00B46DAD" w:rsidRDefault="00B46DA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1F266D" w14:textId="77777777" w:rsidR="00B46DAD" w:rsidRDefault="00B46DAD">
      <w:pPr>
        <w:spacing w:before="40" w:line="192" w:lineRule="auto"/>
        <w:ind w:right="57"/>
        <w:rPr>
          <w:sz w:val="20"/>
        </w:rPr>
      </w:pPr>
    </w:p>
    <w:p w14:paraId="472FB276" w14:textId="77777777" w:rsidR="00B46DAD" w:rsidRDefault="00B46DAD" w:rsidP="00870AF0">
      <w:pPr>
        <w:pStyle w:val="Heading1"/>
        <w:spacing w:line="360" w:lineRule="auto"/>
      </w:pPr>
      <w:r>
        <w:t>LINIA 609</w:t>
      </w:r>
    </w:p>
    <w:p w14:paraId="0BDE3F26" w14:textId="77777777" w:rsidR="00B46DAD" w:rsidRDefault="00B46DAD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46DAD" w14:paraId="68B681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45F5" w14:textId="77777777" w:rsidR="00B46DAD" w:rsidRDefault="00B46DAD" w:rsidP="00B46DA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7D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A2CC" w14:textId="77777777" w:rsidR="00B46DAD" w:rsidRPr="002409E9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2EB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65A3350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59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527D" w14:textId="77777777" w:rsidR="00B46DAD" w:rsidRPr="002409E9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62B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25F9" w14:textId="77777777" w:rsidR="00B46DAD" w:rsidRPr="002409E9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D1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3CE6F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4EC" w14:textId="77777777" w:rsidR="00B46DAD" w:rsidRDefault="00B46DAD" w:rsidP="00B46DA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8F4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DC99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D01F" w14:textId="77777777" w:rsidR="00B46DAD" w:rsidRDefault="00B46DA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5130F686" w14:textId="77777777" w:rsidR="00B46DAD" w:rsidRDefault="00B46DA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489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EE26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149A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27E6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4EC4" w14:textId="77777777" w:rsidR="00B46DAD" w:rsidRDefault="00B46DA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D9330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1C3" w14:textId="77777777" w:rsidR="00B46DAD" w:rsidRDefault="00B46DAD" w:rsidP="00B46DA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617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460A2870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207D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200C" w14:textId="77777777" w:rsidR="00B46DAD" w:rsidRDefault="00B46DAD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2E85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8D11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C9D" w14:textId="77777777" w:rsidR="00B46DAD" w:rsidRDefault="00B46DA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243" w14:textId="77777777" w:rsidR="00B46DAD" w:rsidRPr="002409E9" w:rsidRDefault="00B46DA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1EAA" w14:textId="77777777" w:rsidR="00B46DAD" w:rsidRDefault="00B46DA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A584CE" w14:textId="77777777" w:rsidR="00B46DAD" w:rsidRDefault="00B46DAD">
      <w:pPr>
        <w:spacing w:before="40" w:line="192" w:lineRule="auto"/>
        <w:ind w:right="57"/>
        <w:rPr>
          <w:sz w:val="20"/>
        </w:rPr>
      </w:pPr>
    </w:p>
    <w:p w14:paraId="79A2D9DB" w14:textId="77777777" w:rsidR="00B46DAD" w:rsidRDefault="00B46DAD" w:rsidP="00DE3370">
      <w:pPr>
        <w:pStyle w:val="Heading1"/>
        <w:spacing w:line="360" w:lineRule="auto"/>
      </w:pPr>
      <w:r>
        <w:t>LINIA 610</w:t>
      </w:r>
    </w:p>
    <w:p w14:paraId="778C99F2" w14:textId="77777777" w:rsidR="00B46DAD" w:rsidRDefault="00B46DA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46DAD" w14:paraId="4F0BB9C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EA0" w14:textId="77777777" w:rsidR="00B46DAD" w:rsidRDefault="00B46DAD" w:rsidP="00B46DA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B7C1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229B" w14:textId="77777777" w:rsidR="00B46DAD" w:rsidRPr="00F81D6F" w:rsidRDefault="00B46DA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76B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912AC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1E1D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FA43359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952BE11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65258C3" w14:textId="77777777" w:rsidR="00B46DAD" w:rsidRDefault="00B46DA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E85C" w14:textId="77777777" w:rsidR="00B46DAD" w:rsidRPr="00F81D6F" w:rsidRDefault="00B46DA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021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392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E42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19079D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ECF2" w14:textId="77777777" w:rsidR="00B46DAD" w:rsidRDefault="00B46DAD" w:rsidP="00B46DA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AC7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0E7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C7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4CD09E6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996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666D3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D77BE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5DF9B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60EA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0C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CE49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39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46DAD" w14:paraId="741F2D3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AF01" w14:textId="77777777" w:rsidR="00B46DAD" w:rsidRDefault="00B46DAD" w:rsidP="00B46DA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C18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73B7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050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4B9C2D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573A26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C7B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CAAE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7F4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A42F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788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5421B5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46DAD" w14:paraId="49D61DE4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B706" w14:textId="77777777" w:rsidR="00B46DAD" w:rsidRDefault="00B46DAD" w:rsidP="00B46DA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60C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BF62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D90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9459AC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2F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75CD4D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F5E6C9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A11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9B7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E3B9" w14:textId="77777777" w:rsidR="00B46DAD" w:rsidRPr="00F81D6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1DD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457F95" w14:textId="77777777" w:rsidR="00B46DAD" w:rsidRPr="00C60E02" w:rsidRDefault="00B46DAD">
      <w:pPr>
        <w:tabs>
          <w:tab w:val="left" w:pos="3768"/>
        </w:tabs>
        <w:rPr>
          <w:sz w:val="20"/>
          <w:szCs w:val="20"/>
        </w:rPr>
      </w:pPr>
    </w:p>
    <w:p w14:paraId="2CB90A6F" w14:textId="77777777" w:rsidR="00B46DAD" w:rsidRDefault="00B46DAD" w:rsidP="00BC435D">
      <w:pPr>
        <w:pStyle w:val="Heading1"/>
        <w:spacing w:line="360" w:lineRule="auto"/>
      </w:pPr>
      <w:r>
        <w:t>LINIA 613</w:t>
      </w:r>
    </w:p>
    <w:p w14:paraId="51D1FF5E" w14:textId="77777777" w:rsidR="00B46DAD" w:rsidRDefault="00B46DAD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46DAD" w14:paraId="4F0CE17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9816" w14:textId="77777777" w:rsidR="00B46DAD" w:rsidRDefault="00B46DAD" w:rsidP="00B46DA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CC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1FF1DF1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1ECB" w14:textId="77777777" w:rsidR="00B46DAD" w:rsidRPr="00625463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166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E716FC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49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C26" w14:textId="77777777" w:rsidR="00B46DAD" w:rsidRPr="00D8119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8B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805A" w14:textId="77777777" w:rsidR="00B46DAD" w:rsidRPr="00D8119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BE2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3C4EAF16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B50D" w14:textId="77777777" w:rsidR="00B46DAD" w:rsidRDefault="00B46DAD" w:rsidP="00B46DA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824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928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8D7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22D3F2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FB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7FAAB773" w14:textId="77777777" w:rsidR="00B46DAD" w:rsidRPr="00946438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C1EB" w14:textId="77777777" w:rsidR="00B46DAD" w:rsidRPr="00D8119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3A0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CADB" w14:textId="77777777" w:rsidR="00B46DAD" w:rsidRPr="00D8119C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0DF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2F7BD2B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19FB037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3B4388EA" w14:textId="77777777" w:rsidR="00B46DAD" w:rsidRDefault="00B46DAD" w:rsidP="004F6534">
      <w:pPr>
        <w:pStyle w:val="Heading1"/>
        <w:spacing w:line="360" w:lineRule="auto"/>
      </w:pPr>
      <w:r>
        <w:t>LINIA 700</w:t>
      </w:r>
    </w:p>
    <w:p w14:paraId="28E85459" w14:textId="77777777" w:rsidR="00B46DAD" w:rsidRDefault="00B46DA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46DAD" w14:paraId="0C9877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9DEA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141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5F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F41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09A7E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C2B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A0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2D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5A4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E1F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5B43C2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0D9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5C5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A22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0B5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A2BEA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8A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D02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C25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4C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4C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FD5693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7390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304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134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30A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35400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1F7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216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66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D8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814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632B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B46DAD" w14:paraId="7EA067F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DDD7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00A" w14:textId="77777777" w:rsidR="00B46DAD" w:rsidRDefault="00B46DA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3ECB" w14:textId="77777777" w:rsidR="00B46DAD" w:rsidRDefault="00B46DA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BF72" w14:textId="77777777" w:rsidR="00B46DAD" w:rsidRDefault="00B46DA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601E" w14:textId="77777777" w:rsidR="00B46DAD" w:rsidRPr="00E4222D" w:rsidRDefault="00B46DA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0B4215D" w14:textId="77777777" w:rsidR="00B46DAD" w:rsidRPr="00E4222D" w:rsidRDefault="00B46DA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970A4AE" w14:textId="77777777" w:rsidR="00B46DAD" w:rsidRPr="00E4222D" w:rsidRDefault="00B46DA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16A9462" w14:textId="77777777" w:rsidR="00B46DAD" w:rsidRDefault="00B46DA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4008" w14:textId="77777777" w:rsidR="00B46DAD" w:rsidRDefault="00B46DA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30DF" w14:textId="77777777" w:rsidR="00B46DAD" w:rsidRDefault="00B46DA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D2A" w14:textId="77777777" w:rsidR="00B46DAD" w:rsidRDefault="00B46DA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F283" w14:textId="77777777" w:rsidR="00B46DAD" w:rsidRDefault="00B46DA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DC3131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A3C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768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059CDA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FA0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86A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D53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68D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E3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538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212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B17A44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49F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0D5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C58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25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E269CD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8DC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B897E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A67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7DB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C91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5BE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1C701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F91A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29B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586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2C9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0531C7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E4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6E1EC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9D9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03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CD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954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8B2EE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130A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F1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51A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8A3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8656E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72E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860DE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03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182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276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597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B7A09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DE3B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D2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46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68C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125851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B0D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8430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64E47F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3E0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58B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E56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9AF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3AC3A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A286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92A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4F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6E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2ECC6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A3F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0F35A6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2DFFE2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FF9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AF6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EBC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CCF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C5FC3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3775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53C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B3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DCF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68B45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C5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8B8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71F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F15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22D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8D46E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E0E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709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135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EC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66CD32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E6D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65FB87E" w14:textId="77777777" w:rsidR="00B46DAD" w:rsidRPr="00B401EA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81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13A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8F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867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0BD2C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6981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559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CED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07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A83532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8E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49962B4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38B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7A4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B99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0B7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2288A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94C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FD9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42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71E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F67E0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D9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496CE8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FC9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134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708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1D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46DAD" w14:paraId="56F090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E27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BCE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598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89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7F55A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E3B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DA0E8B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99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3AF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39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02C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46DAD" w14:paraId="44DF06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7F4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0CA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796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9A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7EEDA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2A2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00D4DF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974E0F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FEB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E4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08A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2A4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AE24B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BDD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09E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38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2F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DE1F6B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207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B92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02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AE6810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FF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AD1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249A0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7EA0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732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D6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77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A8AEC6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93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812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F15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CDF218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05A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BC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6023E4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8F1C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093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62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E5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20E2A3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F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CA0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748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888E33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C1D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41E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76153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54D2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4C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2CC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3711" w14:textId="77777777" w:rsidR="00B46DAD" w:rsidRDefault="00B46DA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C30552E" w14:textId="77777777" w:rsidR="00B46DAD" w:rsidRDefault="00B46DA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C9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F7524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C0A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2A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6A7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93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2BA4E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B46DAD" w14:paraId="1BBECB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E083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F28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4C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7291" w14:textId="77777777" w:rsidR="00B46DAD" w:rsidRDefault="00B46DA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F59F334" w14:textId="77777777" w:rsidR="00B46DAD" w:rsidRDefault="00B46DA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D32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610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58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BB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0E5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E14CA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B00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9B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332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6F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1D8A5C6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EA7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AD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461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5D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79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BA104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95A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13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676AC78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DF4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D6EB" w14:textId="77777777" w:rsidR="00B46DAD" w:rsidRDefault="00B46DA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EFBDD72" w14:textId="77777777" w:rsidR="00B46DAD" w:rsidRDefault="00B46DA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3C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935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681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5C1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19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94FE9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CE3F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49C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0B78A7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1CF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281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8C59CDA" w14:textId="77777777" w:rsidR="00B46DAD" w:rsidRPr="008A1A04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398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95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F9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AE1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EDE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2D6256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8E4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BC7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38AC3B5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044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DE3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234A00E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58F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DA6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318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E3F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92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B46DAD" w14:paraId="0FF0CE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FAB1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348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ABD5C9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BBA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CC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E59A5E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2D5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32D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C3A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3A8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1F9D" w14:textId="77777777" w:rsidR="00B46DAD" w:rsidRPr="00C20CA5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F6AA52" w14:textId="77777777" w:rsidR="00B46DAD" w:rsidRPr="00EB107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A0A07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2A59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606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24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A55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67966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D62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8206E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9F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83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F40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E7A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63C2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F234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B46DAD" w14:paraId="2324D0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13F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60F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35BDC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08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B0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9DA7D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93C39E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E3C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1E1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09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85E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7DA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93B4DCE" w14:textId="77777777" w:rsidR="00B46DAD" w:rsidRPr="00C401D9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B46DAD" w14:paraId="5EF7D7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361B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9B8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FB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B5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65F6E8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61FF1E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2911CD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34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4FAE7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F95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F86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C4E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78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A8DDA2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46DAD" w14:paraId="17C4D0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AEBC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4BA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E19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AB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A4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A1A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6F0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4BF0B7A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BC5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EE9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9520C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78E634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41D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A78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DE7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0C23041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71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8BE29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CE9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3E5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743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FA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B3260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A8ACAD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3C6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B1AB67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1A3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802" w14:textId="77777777" w:rsidR="00B46DAD" w:rsidRDefault="00B46DA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79DE564" w14:textId="77777777" w:rsidR="00B46DAD" w:rsidRDefault="00B46DA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FD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7E7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84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CE1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4CC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242A0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A84207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0C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96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C49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6E8851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C1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8F5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D48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321A23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AB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1E8" w14:textId="77777777" w:rsidR="00B46DAD" w:rsidRPr="00C20CA5" w:rsidRDefault="00B46DA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F38BAF" w14:textId="77777777" w:rsidR="00B46DAD" w:rsidRPr="00EB107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A0235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5BD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F17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DFE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7DF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A0EBE7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51C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27909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0F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983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F63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3DB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C8F1E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F5AD3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B46DAD" w14:paraId="06C4E2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3D46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951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C4D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118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34C273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FAD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10AE03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CE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66B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5E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6CB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E949FD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46DAD" w14:paraId="2A70DC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22D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471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290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CC0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CC01F1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4FD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2E1965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5A0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90E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463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2EE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C30F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FD7B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3C43D4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B46DAD" w14:paraId="1017C6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EF3E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058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40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9B4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692CE9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174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641F7A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74E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186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35D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F7F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E182C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42A1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3B0C8E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46DAD" w14:paraId="2A777C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40C9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01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399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79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697C0A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5AE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50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488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E1C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190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061394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F057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2E0F08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46DAD" w14:paraId="095CF5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DE7F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877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46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FCE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DF3023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3F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85F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273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B56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E3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6180A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17F9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ED9173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46DAD" w14:paraId="616CD0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249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88F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B8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950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A0E892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AC4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56CE1D7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8FB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E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6CA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6C5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BF55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FB2D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B46DAD" w14:paraId="127114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20A3" w14:textId="77777777" w:rsidR="00B46DAD" w:rsidRDefault="00B46DAD" w:rsidP="00B46DA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C57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FB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FDD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894540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ADD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0EE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B36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D60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BEC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45A18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5296D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7223E1C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641C3A71" w14:textId="77777777" w:rsidR="00B46DAD" w:rsidRDefault="00B46DA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9FAE861" w14:textId="77777777" w:rsidR="00B46DAD" w:rsidRDefault="00B46DA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46DAD" w14:paraId="6A9E642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739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323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068E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2D4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637153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C45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216144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414616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BA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F35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B94E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AC5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9B737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A0DA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ADA7C9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AEA53D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46DAD" w14:paraId="0FF1AAE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DCDF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336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A879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EA5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89B26C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CC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66D5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E2505E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F5A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3BB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EE44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7A2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8FD12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857F04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0AAB51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46DAD" w14:paraId="19B54C5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B283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229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151838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6E64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FF0C" w14:textId="77777777" w:rsidR="00B46DAD" w:rsidRDefault="00B46DA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DD027A1" w14:textId="77777777" w:rsidR="00B46DAD" w:rsidRDefault="00B46DA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352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B8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4F3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920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1C0A" w14:textId="77777777" w:rsidR="00B46DAD" w:rsidRPr="006A2576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E2B762F" w14:textId="77777777" w:rsidR="00B46DAD" w:rsidRPr="006A2576" w:rsidRDefault="00B46DA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461DF02" w14:textId="77777777" w:rsidR="00B46DAD" w:rsidRDefault="00B46DA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B30C30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3557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9F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804B18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04B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30D4" w14:textId="77777777" w:rsidR="00B46DAD" w:rsidRDefault="00B46DA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2F1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C1B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2A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EF4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9D5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FFE3B3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30B2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033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E8D2EA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8670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807C" w14:textId="77777777" w:rsidR="00B46DAD" w:rsidRDefault="00B46DA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CA0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0BC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31E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1A46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C17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5254E89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06D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3D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6ED5CF4" w14:textId="77777777" w:rsidR="00B46DAD" w:rsidRDefault="00B46DA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C40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E9A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3D8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04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3D6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D92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CE1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419A1E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2D4A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A3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3870AA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4C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5A3E" w14:textId="77777777" w:rsidR="00B46DAD" w:rsidRPr="001904F7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C85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F7A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B5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7D7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751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46DAD" w14:paraId="148ABAD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5397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7E5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386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AF3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45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D8D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030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A0D099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F531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44F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7BFCF9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46DAD" w14:paraId="32303B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1AA2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FB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9BA22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C08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1DC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FE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7F6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AE5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F9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1A4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463CFE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4208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299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42EC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30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439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DC3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FF5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70CE8B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C552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289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3F0710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A2C0808" w14:textId="77777777" w:rsidR="00B46DAD" w:rsidRPr="00B56D0E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2D1FD80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43F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FA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EC0F5B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559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C7AB" w14:textId="77777777" w:rsidR="00B46DAD" w:rsidRPr="00DA3842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2F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0215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8A4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13BD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87A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337776" w14:textId="77777777" w:rsidR="00B46DAD" w:rsidRDefault="00B46DA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77ACD39" w14:textId="77777777" w:rsidR="00B46DAD" w:rsidRDefault="00B46DA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06E65AC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5F1A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3FE2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336C05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40D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484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36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F1B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4EF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D13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81D9" w14:textId="77777777" w:rsidR="00B46DAD" w:rsidRPr="00175A24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7A703E6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F1A3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CB4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B519DE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FCA9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A82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A1F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FA0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0B4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B07C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4B07" w14:textId="77777777" w:rsidR="00B46DAD" w:rsidRPr="00175A24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7834941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0727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83E" w14:textId="77777777" w:rsidR="00B46DAD" w:rsidRDefault="00B46DA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73FF" w14:textId="77777777" w:rsidR="00B46DAD" w:rsidRDefault="00B46DA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F90B" w14:textId="77777777" w:rsidR="00B46DAD" w:rsidRDefault="00B46DA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C96FB21" w14:textId="77777777" w:rsidR="00B46DAD" w:rsidRDefault="00B46DA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C8D" w14:textId="77777777" w:rsidR="00B46DAD" w:rsidRDefault="00B46DA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E185B8" w14:textId="77777777" w:rsidR="00B46DAD" w:rsidRDefault="00B46DA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4CF" w14:textId="77777777" w:rsidR="00B46DAD" w:rsidRDefault="00B46DA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668" w14:textId="77777777" w:rsidR="00B46DAD" w:rsidRDefault="00B46DA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BB56" w14:textId="77777777" w:rsidR="00B46DAD" w:rsidRPr="001304AF" w:rsidRDefault="00B46DA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DFC" w14:textId="77777777" w:rsidR="00B46DAD" w:rsidRDefault="00B46DA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4B748B" w14:textId="77777777" w:rsidR="00B46DAD" w:rsidRDefault="00B46DA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2C60D" w14:textId="77777777" w:rsidR="00B46DAD" w:rsidRPr="00175A24" w:rsidRDefault="00B46DA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46DAD" w14:paraId="48D1942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A55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261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84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63D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6EA98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087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D2A893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ADA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DA0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09B1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D2A0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EF96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29D8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46DAD" w14:paraId="7DA3FB5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E68D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A27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F63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AA3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DC108F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3A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EE966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0C1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F00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D5B8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EE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CD822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7DC8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46DAD" w14:paraId="582EBEB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F959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7C6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A102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3E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672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32E4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18A4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8180DD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D448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16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5702EC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50B7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9B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D45066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04F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928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52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576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E43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F717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FBA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1AC808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9F9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05A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DB2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6B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6CC45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2C5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8733E28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6B1" w14:textId="77777777" w:rsidR="00B46DAD" w:rsidRPr="00CA307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DD0D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1303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4B61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3BAA7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46DAD" w14:paraId="520DD38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3EB8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88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9E59E0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AD5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ED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6633D3" w14:textId="77777777" w:rsidR="00B46DAD" w:rsidRPr="00180EA2" w:rsidRDefault="00B46DA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00B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5461" w14:textId="77777777" w:rsidR="00B46DAD" w:rsidRPr="00CA307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CB0F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AC4F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C7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77332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9F25E06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46DAD" w14:paraId="37F9B36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1F6E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ACCE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3FC3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F62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6DD9A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8BB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155" w14:textId="77777777" w:rsidR="00B46DAD" w:rsidRPr="00CA307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13B9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CCA82BC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611B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178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3C9F1E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2B1178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0FA9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46DAD" w14:paraId="1577EF3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E2F1" w14:textId="77777777" w:rsidR="00B46DAD" w:rsidRDefault="00B46DAD" w:rsidP="00B46DA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E25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CC38" w14:textId="77777777" w:rsidR="00B46DAD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509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D39F4D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1CC5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EC39C91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15A28D6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827F" w14:textId="77777777" w:rsidR="00B46DAD" w:rsidRPr="00CA3079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F310" w14:textId="77777777" w:rsidR="00B46DAD" w:rsidRDefault="00B46DA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E1B" w14:textId="77777777" w:rsidR="00B46DAD" w:rsidRPr="001304AF" w:rsidRDefault="00B46DA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3DDC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808C5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9056454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EE6C09C" w14:textId="77777777" w:rsidR="00B46DAD" w:rsidRPr="00B71446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52038CA" w14:textId="77777777" w:rsidR="00B46DAD" w:rsidRDefault="00B46DAD">
      <w:pPr>
        <w:tabs>
          <w:tab w:val="left" w:pos="6382"/>
        </w:tabs>
        <w:rPr>
          <w:sz w:val="20"/>
        </w:rPr>
      </w:pPr>
    </w:p>
    <w:p w14:paraId="72AECF36" w14:textId="77777777" w:rsidR="00B46DAD" w:rsidRDefault="00B46DAD" w:rsidP="00B52218">
      <w:pPr>
        <w:pStyle w:val="Heading1"/>
        <w:spacing w:line="360" w:lineRule="auto"/>
      </w:pPr>
      <w:r>
        <w:lastRenderedPageBreak/>
        <w:t>LINIA 704</w:t>
      </w:r>
    </w:p>
    <w:p w14:paraId="375049EC" w14:textId="77777777" w:rsidR="00B46DAD" w:rsidRDefault="00B46DA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46DAD" w14:paraId="1224DB2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AD97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3EF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6EFB692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19EB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25E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09FC37C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C3B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E9D9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D4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BBAF16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A2E6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4625" w14:textId="77777777" w:rsidR="00B46DAD" w:rsidRPr="001467E0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107C532" w14:textId="77777777" w:rsidR="00B46DAD" w:rsidRPr="00C00026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E64C00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4F6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B5E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9B1C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4C4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126C18B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7FC88F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BF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047A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A5A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9F2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173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37C6314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94D9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D8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BF68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C1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2CDFB65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D63CDA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3A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017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0B5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DB49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39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5877574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2937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F43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4D6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65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78E346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57C74B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D2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06FE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A7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B9BF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9C8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8C6843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5B8C37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02E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56F7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2AC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0E45077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93BF45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6E9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6CD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C12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B8DC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9DC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42E91D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CA9F7A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C3F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8EEC0D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8181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F39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192233B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06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34D3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63D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048D2D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AF6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97D3" w14:textId="77777777" w:rsidR="00B46DAD" w:rsidRPr="001467E0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0D345ED" w14:textId="77777777" w:rsidR="00B46DAD" w:rsidRPr="008D7F2C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3590C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9E4298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985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027AE4C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7A9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39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CF4BCA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958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5396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63A8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E66C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E2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23D312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35597E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84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F2BC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12A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34064C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9EF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B1C2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456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7546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F2D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A19311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233B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94E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4A1A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809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955F79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BBD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BED1B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6D5D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382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8F21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947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F585C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B46DAD" w14:paraId="09A72E1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932D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124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A521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D3A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4B29B3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7BF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1996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5B5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2BBC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A80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71C5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B46DAD" w14:paraId="6C9426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530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04A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BE8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E6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5C6B20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C9F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B5940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543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E1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3F4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5B3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BC083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B46DAD" w14:paraId="77035C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A0C" w14:textId="77777777" w:rsidR="00B46DAD" w:rsidRDefault="00B46DAD" w:rsidP="00B46DA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961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DD7F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2A60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DD28B8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E0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38E0D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3FDA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3F3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96C" w14:textId="77777777" w:rsidR="00B46DAD" w:rsidRPr="00E4080B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28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78D4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711717A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4605EBC8" w14:textId="77777777" w:rsidR="00B46DAD" w:rsidRDefault="00B46DAD" w:rsidP="00D06EF4">
      <w:pPr>
        <w:pStyle w:val="Heading1"/>
        <w:spacing w:line="360" w:lineRule="auto"/>
      </w:pPr>
      <w:r>
        <w:t>LINIA 705</w:t>
      </w:r>
    </w:p>
    <w:p w14:paraId="6C333DC8" w14:textId="77777777" w:rsidR="00B46DAD" w:rsidRDefault="00B46DA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46DAD" w14:paraId="51040C9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19A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2C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E6E8C1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CAF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8A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2691D5B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D2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3CBE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3BE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3C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6EF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617E8BF9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D74C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3B4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6FBAD7C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EB2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EEF8" w14:textId="77777777" w:rsidR="00B46DAD" w:rsidRDefault="00B46DA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4A2871F" w14:textId="77777777" w:rsidR="00B46DAD" w:rsidRDefault="00B46DA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80B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8949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790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F4A2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C4B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1AB1C7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A8D9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5B0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1A3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08D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5430D8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86AEEE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CFB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771B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A7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3F0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8F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C5CFE16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BD80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989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92F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854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A485E6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F04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62C3D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600850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CFBF03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722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EB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3FE3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BB2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6E99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B46DAD" w14:paraId="6A222F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417F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5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C3E4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BC3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47FB71C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8B0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88C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B54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19C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B1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BB43B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B46DAD" w14:paraId="7E94DC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A780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AE6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61682AD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A6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06E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5714338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607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855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C80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6638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5CA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7B2D30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10B9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5D3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0B0E5F1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E9D3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1B0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052F60B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46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85F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516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2ABD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474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24560E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0157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FA9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68A3440E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A8DF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606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5534571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CB8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D0C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55FC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96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91D8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1D6A2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1294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76D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58BF872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A3AE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31D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47A99E6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81B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1C14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DB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B281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EB95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B46DAD" w14:paraId="48BFE6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D2A6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0A3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4075A6A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A011" w14:textId="77777777" w:rsidR="00B46DAD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98B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456BB8DE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028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B643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F66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24AF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483B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4A0207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CD16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7360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4B6CEE0F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9A8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0827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64E3BB93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67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177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87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DA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2DF2" w14:textId="77777777" w:rsidR="00B46DAD" w:rsidRPr="00D84B80" w:rsidRDefault="00B46DA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5FB6FEF" w14:textId="77777777" w:rsidR="00B46DAD" w:rsidRPr="00577556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0F157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36F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B2CA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C495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296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663FA69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48A5C2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D4A7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E303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A37D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AB22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E1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73F5AA3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BF39" w14:textId="77777777" w:rsidR="00B46DAD" w:rsidRDefault="00B46DAD" w:rsidP="00B46DA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F60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476E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E9E1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00B28F2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672E8BFA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B45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34E40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071C7AB2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6A9BC133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744FA6C1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232A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CF36" w14:textId="77777777" w:rsidR="00B46DAD" w:rsidRDefault="00B46D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1300" w14:textId="77777777" w:rsidR="00B46DAD" w:rsidRPr="006A1A91" w:rsidRDefault="00B46D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C4F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C2D36" w14:textId="77777777" w:rsidR="00B46DAD" w:rsidRDefault="00B46D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54852051" w14:textId="77777777" w:rsidR="00B46DAD" w:rsidRPr="00454E32" w:rsidRDefault="00B46DAD">
      <w:pPr>
        <w:spacing w:before="40" w:after="40" w:line="192" w:lineRule="auto"/>
        <w:ind w:right="57"/>
        <w:rPr>
          <w:b/>
          <w:sz w:val="20"/>
        </w:rPr>
      </w:pPr>
    </w:p>
    <w:p w14:paraId="7D14CB98" w14:textId="77777777" w:rsidR="00B46DAD" w:rsidRDefault="00B46DAD" w:rsidP="00F0370D">
      <w:pPr>
        <w:pStyle w:val="Heading1"/>
        <w:spacing w:line="360" w:lineRule="auto"/>
      </w:pPr>
      <w:r>
        <w:t>LINIA 800</w:t>
      </w:r>
    </w:p>
    <w:p w14:paraId="21D38F1D" w14:textId="77777777" w:rsidR="00B46DAD" w:rsidRDefault="00B46DA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46DAD" w14:paraId="1B2C5EB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1FF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AED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FD20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67F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48BF6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A782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FF3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4F4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F58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B4A7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45BC67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13B6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F68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232FF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4E2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732A2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11A7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E91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04C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1B15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CC9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0E45D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E9E6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0ED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684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4B6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DB7F9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ACA7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4760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1D5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F83C7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40F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DBE4C6" w14:textId="77777777" w:rsidR="00B46DAD" w:rsidRDefault="00B46DA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46DAD" w:rsidRPr="00A8307A" w14:paraId="59F06A8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E555" w14:textId="77777777" w:rsidR="00B46DAD" w:rsidRPr="00A75A00" w:rsidRDefault="00B46DAD" w:rsidP="00B46DA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AF84" w14:textId="77777777" w:rsidR="00B46DAD" w:rsidRPr="00A8307A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3949" w14:textId="77777777" w:rsidR="00B46DAD" w:rsidRPr="00A8307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99A9" w14:textId="77777777" w:rsidR="00B46DAD" w:rsidRPr="00A8307A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B0B4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2FA7BB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4428F91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8A9753" w14:textId="77777777" w:rsidR="00B46DAD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297D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6E30" w14:textId="77777777" w:rsidR="00B46DAD" w:rsidRPr="00A8307A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EFBF" w14:textId="77777777" w:rsidR="00B46DAD" w:rsidRPr="00A8307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30B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632E34" w14:textId="77777777" w:rsidR="00B46DAD" w:rsidRPr="00A8307A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46DAD" w14:paraId="373488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0E51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1FA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340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213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5E46D6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352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15BA7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4D2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EC6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867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17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B46DAD" w14:paraId="57F66D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CECE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B33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157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0638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55B79D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413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19B78E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479156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437A73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6173CF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48A313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769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2E1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5CE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624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AD3A9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9F51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BBC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A2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E4D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50C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81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59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8EF059E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79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3352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E76B6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D65C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5A2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054D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5F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68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93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01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807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C3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1D0C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3D03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46DAD" w14:paraId="598F10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3586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08E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759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079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B8C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5A40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65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2CB1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3EE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4953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C27C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46DAD" w14:paraId="29F643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628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A12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23A9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FED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159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E32A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C8C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6FBF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F83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97F2F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145F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46DAD" w14:paraId="04D146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95C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8B4E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756DAC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51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FE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A3F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2606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B89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DE1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19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478043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D63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198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BD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89F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08C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EC5C6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0E3E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36E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9968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01E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139E1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4ACA7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46DAD" w14:paraId="205752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D1E1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77F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0D2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CCB3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E2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52B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28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7949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C55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3AF3D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8AF3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46DAD" w14:paraId="281FAD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2A87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6D0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C77F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DF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3A0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306D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B88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5209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FD4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EBAC9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8C7A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46DAD" w14:paraId="39301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E54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5DB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04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EEA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3E8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7DF8E3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B189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66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5AE5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D5F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13F8E2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1E7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59B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58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E43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1B28F8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84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2575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ECE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D7BDC8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81B0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F19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26906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05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C0E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B12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8DA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A51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ADE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C3D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834701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448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4FA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B46DAD" w14:paraId="076E11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87F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D04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A1D958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00D6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CC5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DAB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0987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78D4" w14:textId="77777777" w:rsidR="00B46DAD" w:rsidRDefault="00B46DA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C572F5D" w14:textId="77777777" w:rsidR="00B46DAD" w:rsidRDefault="00B46DA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CE2A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0C2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31452B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1398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6F1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430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B61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A06485E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461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E733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4E0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1B2DC0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B396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06F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692FEE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9C7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C1F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B19F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E8C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8259665" w14:textId="77777777" w:rsidR="00B46DAD" w:rsidRPr="008B2519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8FC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24E06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827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43B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4CBA" w14:textId="77777777" w:rsidR="00B46DAD" w:rsidRPr="008D08DE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5B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46DAD" w14:paraId="3D3488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8E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2F7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591A5E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2ED6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04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6A098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E6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D16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AA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312" w14:textId="77777777" w:rsidR="00B46DAD" w:rsidRPr="008D08DE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8A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61BAEE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256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E2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27EE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C68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3B06A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234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8D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842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454A7A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98D" w14:textId="77777777" w:rsidR="00B46DAD" w:rsidRPr="008D08DE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80A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5D860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267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DCCC" w14:textId="77777777" w:rsidR="00B46DAD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1D6" w14:textId="77777777" w:rsidR="00B46DAD" w:rsidRPr="001161EA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5E1" w14:textId="77777777" w:rsidR="00B46DAD" w:rsidRDefault="00B46DA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0069B3C" w14:textId="77777777" w:rsidR="00B46DAD" w:rsidRDefault="00B46DA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261C" w14:textId="77777777" w:rsidR="00B46DAD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A88EDCA" w14:textId="77777777" w:rsidR="00B46DAD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549E" w14:textId="77777777" w:rsidR="00B46DAD" w:rsidRPr="001161EA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385" w14:textId="77777777" w:rsidR="00B46DAD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B01" w14:textId="77777777" w:rsidR="00B46DAD" w:rsidRPr="008D08DE" w:rsidRDefault="00B46DA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D36" w14:textId="77777777" w:rsidR="00B46DAD" w:rsidRDefault="00B46DA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46DAD" w14:paraId="70B400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EA54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8D6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6ABC900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D7D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A89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4DEFC3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007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1AE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7D4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47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E7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B46DAD" w14:paraId="177F44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9FB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6B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C6C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CDE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5FFC9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19A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208C58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7A9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B9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7064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5DB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7EDB72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59746A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B46DAD" w14:paraId="27BB5B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D98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9D5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BF0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18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22928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78D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B45C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089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24AF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298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497C0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60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65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09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9B9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74E5CB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72D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86270A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81D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26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68B5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D4A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BD51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3EBB55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46DAD" w14:paraId="2C2DC6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83B9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85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5A3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497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2A899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AB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0BF12A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4C29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A34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A139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FE0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BD87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C0E1F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1267A47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46DAD" w14:paraId="68E522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BB6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C8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0F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56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C9B42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A65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CB1D1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FD5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6B8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9087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24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3684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46DAD" w14:paraId="6532DC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CCE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274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2C82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3CE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8A8DA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7BA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965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7E9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2C58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079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9A4C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46DAD" w14:paraId="5CCE87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958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868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9069F7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D1D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084D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B158D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9AA65BB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C2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9F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45B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5E5D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A4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54796A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734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AB5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9532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DA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028DCB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406903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3C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E2F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842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9F5B4E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B90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68E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32F3AF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AA8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0EAC" w14:textId="4FBE94E0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  <w:r w:rsidR="00C812E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+450</w:t>
            </w:r>
          </w:p>
          <w:p w14:paraId="2BE5CF0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F526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7AF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62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2D3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F2F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F953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7D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46DAD" w14:paraId="0366E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3817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97E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90C" w14:textId="77777777" w:rsidR="00B46DAD" w:rsidRPr="001161EA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8C1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0BE1F53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810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595D2A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FBE97C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4C32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E0E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9D03" w14:textId="77777777" w:rsidR="00B46DAD" w:rsidRPr="001161EA" w:rsidRDefault="00B46DA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648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55721B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37F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D0A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AED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14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A5701F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A6D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C5469D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D6D078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257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61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0DF9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FFB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C1871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A3E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7C9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56E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3ED8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0BCD26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0BC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678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0B6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3D4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A7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0C3A4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3F27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46DAD" w14:paraId="2E59CA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96C1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4CC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EA0E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A8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3D6274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3A7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E4EF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5D3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B1B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071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58BBF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C6C9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EA0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122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9B03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10C66B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1F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87E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ADF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00A1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F70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015F1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9A4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F65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50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E4F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757938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3B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A41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F5E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A68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24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DDBC9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ECF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D7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C696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5D7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61319B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F0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58A9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34A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65E6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2A5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70C1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76E7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2BA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4DD5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A5A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89D666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96F92B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03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316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58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E90D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14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552C5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3D9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27E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F0F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910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9202B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682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2838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A3B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63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951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DB54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36F065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46DAD" w14:paraId="48825E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87F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B5E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CFBAC0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EF0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88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A9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C41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265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911E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25B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1DF108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36A8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6BE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AD7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FA3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810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3DDFAA0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C3F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FC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B7FB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4F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7785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B46DAD" w14:paraId="6558F8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227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D6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28E4F2D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EFF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594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D98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D6A0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60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B6B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D8E7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350D15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847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979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1B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D98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E9071F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23B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384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189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2BB1FC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8EE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885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660CBD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22D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5FC6" w14:textId="77777777" w:rsidR="00B46DAD" w:rsidRDefault="00B46DA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2372" w14:textId="77777777" w:rsidR="00B46DAD" w:rsidRPr="001161EA" w:rsidRDefault="00B46DA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9147" w14:textId="77777777" w:rsidR="00B46DAD" w:rsidRDefault="00B46DA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17F" w14:textId="77777777" w:rsidR="00B46DAD" w:rsidRDefault="00B46DA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185" w14:textId="77777777" w:rsidR="00B46DAD" w:rsidRPr="001161EA" w:rsidRDefault="00B46DA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A19" w14:textId="77777777" w:rsidR="00B46DAD" w:rsidRDefault="00B46DA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5622A172" w14:textId="77777777" w:rsidR="00B46DAD" w:rsidRDefault="00B46DA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6D61" w14:textId="77777777" w:rsidR="00B46DAD" w:rsidRDefault="00B46DA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E959" w14:textId="77777777" w:rsidR="00B46DAD" w:rsidRDefault="00B46DA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46DAD" w14:paraId="0E30F3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3E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754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D4C8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CF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471F7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92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FC8C0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9956F7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1089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054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4BE8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D3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55B5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FE5C6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42B5A3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46DAD" w14:paraId="1FD962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068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AF8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E4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AFC8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2B600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B44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82CE9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9047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DA7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1B69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65F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62A1E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3A0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CF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178D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6B7E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0F907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C2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83C03E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9D4B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210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1BF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5CBA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696FB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4A75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372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CC6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615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49ED5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458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58C3B1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C39C2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4B346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625326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3FB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5A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3112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402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21E51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1E1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2E2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CA8A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DC5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E49EAB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CE4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3A1508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4FA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9B4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93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E63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5984CE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928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62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073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DF2D" w14:textId="77777777" w:rsidR="00B46DAD" w:rsidRDefault="00B46DA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50C96C" w14:textId="77777777" w:rsidR="00B46DAD" w:rsidRDefault="00B46DA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250" w14:textId="77777777" w:rsidR="00B46DAD" w:rsidRPr="00F565BC" w:rsidRDefault="00B46DA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1360C1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10A5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63A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196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B920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46DAD" w14:paraId="1E5544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8E3D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AF5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C67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BB0B" w14:textId="77777777" w:rsidR="00B46DAD" w:rsidRDefault="00B46DA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C5597B" w14:textId="77777777" w:rsidR="00B46DAD" w:rsidRDefault="00B46DA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E46" w14:textId="77777777" w:rsidR="00B46DAD" w:rsidRDefault="00B46DA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F2AE10" w14:textId="77777777" w:rsidR="00B46DAD" w:rsidRDefault="00B46DA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BFF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13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3CC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621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46DAD" w14:paraId="73AB7C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110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0DE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122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F23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FE464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215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F6C10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B72D" w14:textId="77777777" w:rsidR="00B46DAD" w:rsidRPr="001161EA" w:rsidRDefault="00B46DA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3BC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E416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1E2B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31A535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3FB9328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54956FA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99A689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46DAD" w14:paraId="3995CA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341C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E5F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4618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8E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C0487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AB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6C566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73B33B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0D9" w14:textId="77777777" w:rsidR="00B46DAD" w:rsidRPr="001161EA" w:rsidRDefault="00B46DA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59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DCE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413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61C4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85B5D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46DAD" w14:paraId="451663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7BB9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CB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13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61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04A77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534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5BC3" w14:textId="77777777" w:rsidR="00B46DAD" w:rsidRDefault="00B46DA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F074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56D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C95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A41771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C8212C2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46DAD" w14:paraId="0D750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D30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47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119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B1B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6E6C1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000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8AB0932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8D1E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C7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DED6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9A2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5B9894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4A2C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46DAD" w14:paraId="3EF15A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29C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0CE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416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EDF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DA303C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4709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A70AE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15AD3E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37E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8C0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3CD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F872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366199C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B46DAD" w14:paraId="592C9B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31F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98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7F2B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04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4F7370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52E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CD518C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3EE5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E4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B1E8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B7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F519E23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46DAD" w14:paraId="453009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CCB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B9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3A7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B3E7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3196E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C764081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7DFE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50F26C1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9DC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588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CADF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9DB6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691AA4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46DAD" w14:paraId="75CEEB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532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798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C21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30E6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ECDA90A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DB6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7CA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F88C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D41F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B1F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17421B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BCCE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EA2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04D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846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9B29332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EA76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C0901B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0A1E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DE1D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E7BC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F209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77F0F6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F0A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0BB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59B4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094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2F0685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DD5A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DB90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708C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723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501B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0635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D68F0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640B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4CE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5195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BDA9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2DD1E4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4F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1052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F17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E3A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BBE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EC337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0A93" w14:textId="77777777" w:rsidR="00B46DAD" w:rsidRDefault="00B46DAD" w:rsidP="00B46DA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736F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2E7C" w14:textId="77777777" w:rsidR="00B46DAD" w:rsidRPr="001161EA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179F" w14:textId="77777777" w:rsidR="00B46DAD" w:rsidRDefault="00B46DA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2108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374" w14:textId="77777777" w:rsidR="00B46DAD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825" w14:textId="77777777" w:rsidR="00B46DAD" w:rsidRDefault="00B46DA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D8B6" w14:textId="77777777" w:rsidR="00B46DAD" w:rsidRPr="008D08DE" w:rsidRDefault="00B46DA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8CB7" w14:textId="77777777" w:rsidR="00B46DAD" w:rsidRDefault="00B46DA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224B1A4" w14:textId="77777777" w:rsidR="00B46DAD" w:rsidRDefault="00B46DAD">
      <w:pPr>
        <w:spacing w:before="40" w:after="40" w:line="192" w:lineRule="auto"/>
        <w:ind w:right="57"/>
        <w:rPr>
          <w:sz w:val="20"/>
        </w:rPr>
      </w:pPr>
    </w:p>
    <w:p w14:paraId="5BDEF564" w14:textId="77777777" w:rsidR="00B46DAD" w:rsidRDefault="00B46DAD" w:rsidP="00FF5C69">
      <w:pPr>
        <w:pStyle w:val="Heading1"/>
        <w:spacing w:line="276" w:lineRule="auto"/>
      </w:pPr>
      <w:r>
        <w:lastRenderedPageBreak/>
        <w:t>LINIA 804</w:t>
      </w:r>
    </w:p>
    <w:p w14:paraId="1378D2F9" w14:textId="77777777" w:rsidR="00B46DAD" w:rsidRDefault="00B46DA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46DAD" w14:paraId="782FF5D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58A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12C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3627C1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292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190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23FF2CB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455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F9A9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9BF1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3454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B2B" w14:textId="77777777" w:rsidR="00B46DAD" w:rsidRPr="00436B1D" w:rsidRDefault="00B46DA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46DAD" w14:paraId="331F61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1A8E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AC4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58FE355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1A2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480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C49D43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41D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312B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AE5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58CD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8080" w14:textId="77777777" w:rsidR="00B46DAD" w:rsidRPr="00436B1D" w:rsidRDefault="00B46DA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46DAD" w14:paraId="33DA04A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0602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649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63234AC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45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35D3" w14:textId="77777777" w:rsidR="00B46DAD" w:rsidRDefault="00B46DA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C0DB90A" w14:textId="77777777" w:rsidR="00B46DAD" w:rsidRDefault="00B46DA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A93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BB77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9D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6459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A53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46DAD" w14:paraId="763B354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3934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9E2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4B7EC5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37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B4A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3D87C40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0C2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EF79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A2E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DC8F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3F67" w14:textId="77777777" w:rsidR="00B46DAD" w:rsidRPr="00E25A4B" w:rsidRDefault="00B46DA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0812A2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05798E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71C1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EED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3FDFC35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31E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4589" w14:textId="77777777" w:rsidR="00B46DAD" w:rsidRDefault="00B46DA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E697CF3" w14:textId="77777777" w:rsidR="00B46DAD" w:rsidRDefault="00B46DA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A7F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CA4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94A1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BCFB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B08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46DAD" w14:paraId="4C5ADD4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EFAB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3881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8E59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ABE0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F99650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AC671C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834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21A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F9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241AC5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B02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730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278B34F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4DCD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9D3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2854ED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DAA2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47F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0CFB617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B8974E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356DF7F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6C8BE5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DF3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7794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5BD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A6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CB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6C8B02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8F98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85F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6D6F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C5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873B18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6DE28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79748B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F31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635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71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19715A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73A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1D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2D1C8E0F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DA1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B492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8AA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715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BBFFC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A4FA2CC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467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0D6C0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C4E8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2C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12AA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FF5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39B6B14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A1CD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12D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B8D5BA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38C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C1B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477895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AAC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E6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E3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8021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949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46DAD" w14:paraId="5A122AB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EABC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94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E52ADA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5C67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8B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80C6C3F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83F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40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590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75AD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BA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0D6CC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46DAD" w14:paraId="2F7E0EC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90A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1DD7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69ABD9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0BD7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85F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16E100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D8B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DDD3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913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A3BB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D37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2CB08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46DAD" w14:paraId="36AFC75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B8CD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3A4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6A8C3A2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F1C5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FD3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316067C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F039A0B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839470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8679A4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995BC5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C10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8B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448C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E0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AB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487F207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6EA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6E7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EC07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9AE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81DE83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8C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F6A33C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2DCF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1F2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543E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9B07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6C2850F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C65B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695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6DF2" w14:textId="77777777" w:rsidR="00B46DAD" w:rsidRPr="00A152FB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99C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97D6DD6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73B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56E7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9577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BCE4" w14:textId="77777777" w:rsidR="00B46DAD" w:rsidRPr="00F9444C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355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46DAD" w14:paraId="0C3854F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80B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0CE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E2DE59F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D29C" w14:textId="77777777" w:rsidR="00B46DAD" w:rsidRPr="00A152FB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A04F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67CD749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C429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6563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509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C71" w14:textId="77777777" w:rsidR="00B46DAD" w:rsidRPr="00F9444C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C6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C3239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46DAD" w14:paraId="06D31B4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0854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69B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BA14EB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1F6" w14:textId="77777777" w:rsidR="00B46DAD" w:rsidRPr="00A152FB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BC6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783B9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37A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CD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A1E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AEF4" w14:textId="77777777" w:rsidR="00B46DAD" w:rsidRPr="00F9444C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A6C6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68D57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46DAD" w14:paraId="2946C48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C708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B1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CF18" w14:textId="77777777" w:rsidR="00B46DAD" w:rsidRPr="00A152FB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11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9C73E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310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1CA80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5B5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4E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90B" w14:textId="77777777" w:rsidR="00B46DAD" w:rsidRPr="00F9444C" w:rsidRDefault="00B46DA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7B20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EE7C8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D05D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46DAD" w14:paraId="6E8C35D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A30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DBA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0CDB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1050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F9B67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2C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0C60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8A2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EA7CF3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0C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7EB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04763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5FF7078" w14:textId="77777777" w:rsidR="00B46DAD" w:rsidRDefault="00B46DA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A5FDC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46DAD" w14:paraId="117BBA8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D3DD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11F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6FB5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242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EEFAB9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8B4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8C4D2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367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C622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FFF7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2A4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34321FE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46DAD" w14:paraId="74A373C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C228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4EB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E86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17D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7D2B585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8E2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438B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F441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86B236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C53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180C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5476D90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6F4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4A9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CDEE4B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D964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83C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6C6651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A9E1E26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60C8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D5B7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871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BE12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9945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7D429B4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25F9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22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3CD7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032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3431E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76C434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0D4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E1C6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643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51B57A3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C5A8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95C6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769CD47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D906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55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28A5660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AD5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C2CA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B4B16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407679C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8A4F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F335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17E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F56E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2A98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46DAD" w14:paraId="4145752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156" w14:textId="77777777" w:rsidR="00B46DAD" w:rsidRDefault="00B46DAD" w:rsidP="00B46DA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3E0B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B4D" w14:textId="77777777" w:rsidR="00B46DAD" w:rsidRPr="00A152FB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F3D3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3BD119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BD1980D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211D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08B6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0A47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AD02FAA" w14:textId="77777777" w:rsidR="00B46DAD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7FDA" w14:textId="77777777" w:rsidR="00B46DAD" w:rsidRPr="00F9444C" w:rsidRDefault="00B46DA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81AB" w14:textId="77777777" w:rsidR="00B46DAD" w:rsidRDefault="00B46DA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0AC58EC" w14:textId="77777777" w:rsidR="00B46DAD" w:rsidRDefault="00B46DAD" w:rsidP="00802827">
      <w:pPr>
        <w:spacing w:line="276" w:lineRule="auto"/>
        <w:ind w:right="57"/>
        <w:rPr>
          <w:sz w:val="20"/>
        </w:rPr>
      </w:pPr>
    </w:p>
    <w:p w14:paraId="3D514B81" w14:textId="77777777" w:rsidR="00B46DAD" w:rsidRDefault="00B46D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49C997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66823E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7598A8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041072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47DA8C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7CC743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8744BB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785ECC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A3D33A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D08F6A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3C6F40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9C9E6C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F21032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0021C6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F71B10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9CE21D" w14:textId="77777777" w:rsidR="00D65568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9A3E63" w14:textId="77777777" w:rsidR="00D65568" w:rsidRPr="00C21F42" w:rsidRDefault="00D655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CA7B30" w14:textId="77777777" w:rsidR="00B46DAD" w:rsidRPr="00C21F42" w:rsidRDefault="00B46D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CE4CCC8" w14:textId="77777777" w:rsidR="00B46DAD" w:rsidRPr="00C21F42" w:rsidRDefault="00B46D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09107AC" w14:textId="77777777" w:rsidR="00B46DAD" w:rsidRPr="00C21F42" w:rsidRDefault="00B46DA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6E0245A" w14:textId="77777777" w:rsidR="00B46DAD" w:rsidRDefault="00B46DA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FDF8CDA" w14:textId="77777777" w:rsidR="00B46DAD" w:rsidRPr="00C21F42" w:rsidRDefault="00B46DA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2B6035" w14:textId="77777777" w:rsidR="00B46DAD" w:rsidRPr="00C21F42" w:rsidRDefault="00B46DA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116C95D" w14:textId="77777777" w:rsidR="00B46DAD" w:rsidRPr="00C21F42" w:rsidRDefault="00B46DA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237D538" w14:textId="77777777" w:rsidR="00B46DAD" w:rsidRPr="00C21F42" w:rsidRDefault="00B46DA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1C7454" w:rsidRDefault="001513BB" w:rsidP="001C7454"/>
    <w:sectPr w:rsidR="001513BB" w:rsidRPr="001C745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6AD5" w14:textId="77777777" w:rsidR="00B01835" w:rsidRDefault="00B01835">
      <w:r>
        <w:separator/>
      </w:r>
    </w:p>
  </w:endnote>
  <w:endnote w:type="continuationSeparator" w:id="0">
    <w:p w14:paraId="4857DBA8" w14:textId="77777777" w:rsidR="00B01835" w:rsidRDefault="00B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F437" w14:textId="77777777" w:rsidR="00B01835" w:rsidRDefault="00B01835">
      <w:r>
        <w:separator/>
      </w:r>
    </w:p>
  </w:footnote>
  <w:footnote w:type="continuationSeparator" w:id="0">
    <w:p w14:paraId="3B22963F" w14:textId="77777777" w:rsidR="00B01835" w:rsidRDefault="00B0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06A8BAD3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10290">
      <w:rPr>
        <w:b/>
        <w:bCs/>
        <w:i/>
        <w:iCs/>
        <w:sz w:val="22"/>
      </w:rPr>
      <w:t>decada 11-20 februarie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1EF2E55F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F10290">
      <w:rPr>
        <w:b/>
        <w:bCs/>
        <w:i/>
        <w:iCs/>
        <w:sz w:val="22"/>
      </w:rPr>
      <w:t>decada 11-20 februarie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kePUocpB/GY9M2Mow3o1hKoxwWRXBTuZqcKhBP1ZJtqbAygJlWIrapl3YFeGAU/PYhLingm/rUh5XKlQrNIVg==" w:salt="Q4JgqEewHrgGe3S3ch4Vs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5F3A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1835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399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2E4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568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BEC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C86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15673</Words>
  <Characters>89339</Characters>
  <Application>Microsoft Office Word</Application>
  <DocSecurity>0</DocSecurity>
  <Lines>744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2026-02-03T07:30:00Z</dcterms:created>
  <dcterms:modified xsi:type="dcterms:W3CDTF">2026-02-03T09:16:00Z</dcterms:modified>
</cp:coreProperties>
</file>