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A9A7D" w14:textId="77777777" w:rsidR="00F32273" w:rsidRPr="00112589" w:rsidRDefault="00F32273" w:rsidP="00883759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112589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6131DC96" w14:textId="643065D7" w:rsidR="00F32273" w:rsidRPr="00112589" w:rsidRDefault="00F32273" w:rsidP="00A51CA1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112589">
        <w:rPr>
          <w:b/>
          <w:sz w:val="16"/>
          <w:szCs w:val="16"/>
          <w:lang w:val="ro-RO"/>
        </w:rPr>
        <w:t xml:space="preserve"> (de la pagina 1 la pagina )</w:t>
      </w:r>
    </w:p>
    <w:p w14:paraId="50E84786" w14:textId="77777777" w:rsidR="00F32273" w:rsidRDefault="00F32273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7A0CC222" w14:textId="77777777" w:rsidR="00F32273" w:rsidRDefault="00F32273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5680861D" w14:textId="77777777" w:rsidR="00F32273" w:rsidRDefault="00F32273">
      <w:pPr>
        <w:jc w:val="center"/>
        <w:rPr>
          <w:sz w:val="28"/>
        </w:rPr>
      </w:pPr>
    </w:p>
    <w:p w14:paraId="1BA5F8CE" w14:textId="77777777" w:rsidR="00F32273" w:rsidRDefault="00F32273">
      <w:pPr>
        <w:jc w:val="center"/>
        <w:rPr>
          <w:sz w:val="28"/>
        </w:rPr>
      </w:pPr>
    </w:p>
    <w:p w14:paraId="3703709B" w14:textId="77777777" w:rsidR="00F32273" w:rsidRDefault="00F32273">
      <w:pPr>
        <w:jc w:val="center"/>
        <w:rPr>
          <w:sz w:val="28"/>
        </w:rPr>
      </w:pPr>
    </w:p>
    <w:p w14:paraId="1A03BF94" w14:textId="77777777" w:rsidR="00F32273" w:rsidRDefault="00F32273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1CD95F5E" w14:textId="77777777" w:rsidR="00F32273" w:rsidRDefault="00F32273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BRAŞOV</w:t>
      </w:r>
    </w:p>
    <w:p w14:paraId="5A2C6161" w14:textId="77777777" w:rsidR="00F32273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0430341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1.1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73A0A3F9" w14:textId="77777777" w:rsidR="00F32273" w:rsidRDefault="00F32273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74BF6A36" w14:textId="77777777" w:rsidR="00F32273" w:rsidRDefault="00F32273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21-28 februarie 2026</w:t>
      </w:r>
    </w:p>
    <w:p w14:paraId="6E5A830A" w14:textId="77777777" w:rsidR="00F32273" w:rsidRPr="00304457" w:rsidRDefault="00F32273" w:rsidP="00304457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2162065A" w14:textId="77777777" w:rsidR="00F32273" w:rsidRDefault="00F32273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F32273" w14:paraId="307A0F0C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489A7DF1" w14:textId="77777777" w:rsidR="00F32273" w:rsidRDefault="00F32273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69DE58D2" w14:textId="77777777" w:rsidR="00F32273" w:rsidRDefault="00F32273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12025B11" w14:textId="77777777" w:rsidR="00F32273" w:rsidRDefault="00F32273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7F6C486E" w14:textId="77777777" w:rsidR="00F32273" w:rsidRDefault="00F32273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78239912" w14:textId="77777777" w:rsidR="00F32273" w:rsidRDefault="00F3227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08B44426" w14:textId="77777777" w:rsidR="00F32273" w:rsidRDefault="00F3227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6A71BFB" w14:textId="77777777" w:rsidR="00F32273" w:rsidRDefault="00F32273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53E92C2C" w14:textId="77777777" w:rsidR="00F32273" w:rsidRDefault="00F32273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33507278" w14:textId="77777777" w:rsidR="00F32273" w:rsidRDefault="00F3227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3044414F" w14:textId="77777777" w:rsidR="00F32273" w:rsidRDefault="00F32273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458A33C3" w14:textId="77777777" w:rsidR="00F32273" w:rsidRDefault="00F32273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61F0A54A" w14:textId="77777777" w:rsidR="00F32273" w:rsidRDefault="00F32273" w:rsidP="002A2B4F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680205D6" w14:textId="77777777" w:rsidR="00F32273" w:rsidRDefault="00F32273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30A6C98C" w14:textId="77777777" w:rsidR="00F32273" w:rsidRDefault="00F32273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098EBB6E" w14:textId="77777777" w:rsidR="00F32273" w:rsidRDefault="00F32273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43B92DF2" w14:textId="77777777" w:rsidR="00F32273" w:rsidRDefault="00F32273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32248597" w14:textId="77777777" w:rsidR="00F32273" w:rsidRDefault="00F3227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3E25C22E" w14:textId="77777777" w:rsidR="00F32273" w:rsidRDefault="00F3227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49972DC3" w14:textId="77777777" w:rsidR="00F32273" w:rsidRDefault="00F3227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47C35D84" w14:textId="77777777" w:rsidR="00F32273" w:rsidRDefault="00F32273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2CE77C54" w14:textId="77777777" w:rsidR="00F32273" w:rsidRDefault="00F3227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47996128" w14:textId="77777777" w:rsidR="00F32273" w:rsidRDefault="00F3227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62310FAD" w14:textId="77777777" w:rsidR="00F32273" w:rsidRDefault="00F3227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0F333904" w14:textId="77777777" w:rsidR="00F32273" w:rsidRDefault="00F3227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B1F07C6" w14:textId="77777777" w:rsidR="00F32273" w:rsidRDefault="00F32273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F32273" w14:paraId="22A36F11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55A00A36" w14:textId="77777777" w:rsidR="00F32273" w:rsidRDefault="00F32273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77B4A510" w14:textId="77777777" w:rsidR="00F32273" w:rsidRDefault="00F3227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682D42C8" w14:textId="77777777" w:rsidR="00F32273" w:rsidRDefault="00F3227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2B67E91F" w14:textId="77777777" w:rsidR="00F32273" w:rsidRDefault="00F3227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4C670468" w14:textId="77777777" w:rsidR="00F32273" w:rsidRDefault="00F3227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720E1D3" w14:textId="77777777" w:rsidR="00F32273" w:rsidRDefault="00F3227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33841F8A" w14:textId="77777777" w:rsidR="00F32273" w:rsidRDefault="00F3227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EBABA56" w14:textId="77777777" w:rsidR="00F32273" w:rsidRDefault="00F3227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0C8B60D8" w14:textId="77777777" w:rsidR="00F32273" w:rsidRDefault="00F3227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A0EEBA6" w14:textId="77777777" w:rsidR="00F32273" w:rsidRDefault="00F3227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09732D74" w14:textId="77777777" w:rsidR="00F32273" w:rsidRDefault="00F3227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72E8B44B" w14:textId="77777777" w:rsidR="00F32273" w:rsidRDefault="00F32273">
      <w:pPr>
        <w:spacing w:line="192" w:lineRule="auto"/>
        <w:jc w:val="center"/>
      </w:pPr>
    </w:p>
    <w:p w14:paraId="64598845" w14:textId="77777777" w:rsidR="00F32273" w:rsidRDefault="00F32273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59CDB5FA" w14:textId="77777777" w:rsidR="00F32273" w:rsidRPr="00C40B51" w:rsidRDefault="00F32273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43CB1BC6" w14:textId="77777777" w:rsidR="00F32273" w:rsidRPr="00C40B51" w:rsidRDefault="00F32273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1F5609B" w14:textId="77777777" w:rsidR="00F32273" w:rsidRPr="00C40B51" w:rsidRDefault="00F32273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0D3BA94A" w14:textId="77777777" w:rsidR="00F32273" w:rsidRDefault="00F32273" w:rsidP="004C7D25">
      <w:pPr>
        <w:pStyle w:val="Heading1"/>
        <w:spacing w:line="360" w:lineRule="auto"/>
      </w:pPr>
      <w:r>
        <w:t>LINIA 101</w:t>
      </w:r>
    </w:p>
    <w:p w14:paraId="44DA23F8" w14:textId="77777777" w:rsidR="00F32273" w:rsidRDefault="00F32273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32273" w14:paraId="6CBE2893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2C1BF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C8BB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06F469A8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5FC97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80D4A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0562A0F6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59F03" w14:textId="77777777" w:rsidR="00F32273" w:rsidRPr="009E41CA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FEEC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D6C7E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7DF90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85D39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4FD193E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3F6CC839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936D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F9889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539B94BD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5EFC1" w14:textId="77777777" w:rsidR="00F32273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B7178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1D6CBE78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CC12" w14:textId="77777777" w:rsidR="00F32273" w:rsidRPr="009E41CA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8D483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76BD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0FFA3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D4EC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14513A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7D02B2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63DD64B1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F32273" w14:paraId="7B5CCAEF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9F817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F6BD6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8D6A6" w14:textId="77777777" w:rsidR="00F32273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F52FC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48CF3542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503B0928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B17C1" w14:textId="77777777" w:rsidR="00F32273" w:rsidRPr="009E41CA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00E3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B9AB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4A58873F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96995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4FF9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6D1E6C88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23DF8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1268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0C48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DA3B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33EEEC7D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6FF35631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E8D62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2BC2E4E9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7F3B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EA4D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66D27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6190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499679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F32273" w14:paraId="003E49DC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68FAC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937A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06890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853D4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4D4494B4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8911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17DC3C8D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BABDC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D116F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28233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9C52F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F32273" w14:paraId="446F2B06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2FB9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7C2E3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3B8C63B2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9665A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5780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0A8183F3" w14:textId="77777777" w:rsidR="00F32273" w:rsidRDefault="00F32273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și zona aparate de cale </w:t>
            </w:r>
            <w:r>
              <w:rPr>
                <w:b/>
                <w:bCs/>
                <w:sz w:val="20"/>
                <w:lang w:val="ro-RO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A877" w14:textId="77777777" w:rsidR="00F32273" w:rsidRPr="009E41CA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EB6FE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1F58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22A1E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68EBF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6E4CCDBF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265C2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6C8D9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412F5" w14:textId="77777777" w:rsidR="00F32273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830F3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Ghergani, linia 2 directă + zonă aparate cale 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A9C24" w14:textId="77777777" w:rsidR="00F32273" w:rsidRPr="009E41CA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4DDF5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3C16B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531FEF4D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C371D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B1AB8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15248459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E0E7A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1BFC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47F31" w14:textId="77777777" w:rsidR="00F32273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632D" w14:textId="77777777" w:rsidR="00F32273" w:rsidRDefault="00F32273" w:rsidP="004F4CF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Ghergani Cap Y - </w:t>
            </w:r>
          </w:p>
          <w:p w14:paraId="4DB99029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– Fusea -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C546D" w14:textId="77777777" w:rsidR="00F32273" w:rsidRPr="009E41CA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FCA24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A9A2C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119974AF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E2A3A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6C5F0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5C484218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FD0F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012A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B847F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C69D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1D5E6402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F5494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37CC7FEB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41F28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C11A2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D2E00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67AE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43F20507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8249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F161D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  <w:p w14:paraId="10C05072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ED45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D5153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20B5AE27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6CF34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7F134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D46B6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E8066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7916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1E0703D0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B4AF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B80EE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  <w:p w14:paraId="28ADFEC2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31937" w14:textId="77777777" w:rsidR="00F32273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B2A6D" w14:textId="77777777" w:rsidR="00F32273" w:rsidRDefault="00F32273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74A19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28B41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2536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17857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4E6A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384FCE8B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0B19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6AF6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C5801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E2EC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0F66594B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47C58C0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5BB09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4F05C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B3B7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5976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0BF82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638A2226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8F0C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3B66C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16FA18C4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4CE47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40AD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5A50003E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62ABB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22A77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3EB9A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23AA8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EBFD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04910EAB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0976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0BECC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46429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360BE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3F34FF0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E67DB" w14:textId="77777777" w:rsidR="00F32273" w:rsidRPr="00A165AE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302D7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0DA7C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A7B7F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096AC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171FFC21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62DA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92FE5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7DCF30D7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1A158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75C8C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FD64DCF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EE12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E35B" w14:textId="77777777" w:rsidR="00F32273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0A73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0C94C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75B8D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F32273" w14:paraId="6BB34F5B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318A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53C6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7A832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C7B20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9FC694C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046F4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EB6EA" w14:textId="77777777" w:rsidR="00F32273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F24B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056F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C3329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73A2D0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39B3CC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F32273" w14:paraId="5C0D7D06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84361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BAAD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F61E8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BB9B5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C9FFF9D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FFFC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217C6" w14:textId="77777777" w:rsidR="00F32273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6EDBC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0C68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7B3B8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B66DB1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9ADC97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F32273" w14:paraId="04607109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225E0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3BBEB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1364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DC842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9D85927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10A74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AE373" w14:textId="77777777" w:rsidR="00F32273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48E6B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857F7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3884E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90EF8D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42DE8C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F32273" w14:paraId="139910DF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D2763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CAE85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0EF2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A103D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55DC216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9C3D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58643" w14:textId="77777777" w:rsidR="00F32273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715D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B908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1CE1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78CDB1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77C3A3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F32273" w14:paraId="74FA81AD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8E784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6AF1C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89E44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490E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7AB7A54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09819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857B7AB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0AFE" w14:textId="77777777" w:rsidR="00F32273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86D04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B1BE0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95005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DF9C06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713B3D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F32273" w14:paraId="16C3D21B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DC6FA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4BD9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944F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5153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C17A097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869C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7D112FF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6AD29215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B3B1A7A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5739510" w14:textId="77777777" w:rsidR="00F32273" w:rsidRPr="00A165AE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3905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A1CC2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EAD6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6DB99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D35DD7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F32273" w14:paraId="50407B98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16D8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4FC9" w14:textId="77777777" w:rsidR="00F32273" w:rsidRDefault="00F32273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49+700</w:t>
            </w:r>
          </w:p>
          <w:p w14:paraId="13569A7A" w14:textId="77777777" w:rsidR="00F32273" w:rsidRDefault="00F32273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0698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6F1FA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C7EE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D392" w14:textId="77777777" w:rsidR="00F32273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06745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BD1A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14BA9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6480DA43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250F5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9F92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E7256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54654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14:paraId="3F27CC5F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39C4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D0B91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17ACA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06B4E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15398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7785A262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239B2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3716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14:paraId="22C9FD2B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1A9C" w14:textId="77777777" w:rsidR="00F32273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3B127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5770273E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E5BF4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5EBB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10386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1127C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EDA9D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24B92361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37246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3DE30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14:paraId="3FDFD3D2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DE6D9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DD837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39FC9776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6FC5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BB39B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0F61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906C8" w14:textId="77777777" w:rsidR="00F32273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5FAF3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36AE8CCD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17AD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C4714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118F8E3B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173E" w14:textId="77777777" w:rsidR="00F32273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88D00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29660CEC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A7DFE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06551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BD1C7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BB26" w14:textId="77777777" w:rsidR="00F32273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8463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F32273" w14:paraId="152484B9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6F36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432F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53061" w14:textId="77777777" w:rsidR="00F32273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DA599" w14:textId="77777777" w:rsidR="00F32273" w:rsidRDefault="00F32273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0EB6A671" w14:textId="77777777" w:rsidR="00F32273" w:rsidRDefault="00F32273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BF7F3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CFEA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C050B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58+960</w:t>
            </w:r>
          </w:p>
          <w:p w14:paraId="546A6A4F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D4772" w14:textId="77777777" w:rsidR="00F32273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A5BA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58+990.</w:t>
            </w:r>
          </w:p>
        </w:tc>
      </w:tr>
      <w:tr w:rsidR="00F32273" w14:paraId="03408689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70DE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ACF51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01A9" w14:textId="77777777" w:rsidR="00F32273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82D0" w14:textId="77777777" w:rsidR="00F32273" w:rsidRDefault="00F32273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18E35E46" w14:textId="77777777" w:rsidR="00F32273" w:rsidRDefault="00F32273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46EE1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EAA91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6E0B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59+600</w:t>
            </w:r>
          </w:p>
          <w:p w14:paraId="56E46F17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B00E" w14:textId="77777777" w:rsidR="00F32273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D5BE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59+625.</w:t>
            </w:r>
          </w:p>
        </w:tc>
      </w:tr>
      <w:tr w:rsidR="00F32273" w14:paraId="1835257B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E533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6AE8C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2F33F" w14:textId="77777777" w:rsidR="00F32273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A8F2E" w14:textId="77777777" w:rsidR="00F32273" w:rsidRDefault="00F32273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6653A2A3" w14:textId="77777777" w:rsidR="00F32273" w:rsidRDefault="00F32273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339A2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BD56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A8302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60309374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BE07" w14:textId="77777777" w:rsidR="00F32273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7FA2C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63+370.</w:t>
            </w:r>
          </w:p>
        </w:tc>
      </w:tr>
      <w:tr w:rsidR="00F32273" w14:paraId="447B65FD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B9BB3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10ED2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8499" w14:textId="77777777" w:rsidR="00F32273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5DA98" w14:textId="77777777" w:rsidR="00F32273" w:rsidRDefault="00F32273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071FBA2F" w14:textId="77777777" w:rsidR="00F32273" w:rsidRDefault="00F32273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6630E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30E74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E4BC3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65+850</w:t>
            </w:r>
          </w:p>
          <w:p w14:paraId="173D4698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E506" w14:textId="77777777" w:rsidR="00F32273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3ECAC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65+875.</w:t>
            </w:r>
          </w:p>
        </w:tc>
      </w:tr>
      <w:tr w:rsidR="00F32273" w14:paraId="3C495BAE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47D24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1ACF0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44B61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C9A0E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A4F18C7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6505A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50F5602A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7077126E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30B0ABC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79A7A30A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F26A12F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46F0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84E3E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471C" w14:textId="77777777" w:rsidR="00F32273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EBEB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43AD8416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EFCB9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22F3C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AC518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821AD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1900E2A2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33332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FF6E7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FF1C8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B54C8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04F4E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CF243A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F32273" w14:paraId="0682DFF6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1109D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741F6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A35A3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7BB1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606E0818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975E7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F6D226B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E3452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9F247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04205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8471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60EFF7DB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68BF9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4C4B8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BAAF4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9F988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906944E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5C7419CC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EA06A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652D05A1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ECE6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ED3F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84D9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42F15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8EFF96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F32273" w14:paraId="34562F88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68A5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64D9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A9AF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651AE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0B82F0C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34F180A1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06CD8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FBC5CF8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764A9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58FF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C11EA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831B2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2764E3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F32273" w14:paraId="1086E519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50CA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A542A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8F9F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1A1B9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265623AE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51A38C26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461A7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C6300F5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8A72B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219AE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FE1D5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77601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F32273" w14:paraId="1DD3DE12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B6AB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75A4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0545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4091A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757DE689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0988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3B3498AC" w14:textId="77777777" w:rsidR="00F32273" w:rsidRPr="00FA554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D879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A7990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680D3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8EDB4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F32273" w14:paraId="7D1D939A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B1D8C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968DD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8BA6F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4E721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3A3964F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25CA2CD1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18C7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489175BD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BFA3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A79E0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5FE9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6702C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7A0BA4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F32273" w14:paraId="19A4C06E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4730D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EC086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C7F77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2C734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10B100F7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CCDC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2885F88D" w14:textId="77777777" w:rsidR="00F32273" w:rsidRPr="009E41CA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D10F7" w14:textId="77777777" w:rsidR="00F32273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0A21B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BF80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553C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2FCC74E8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7096F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1E07C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DC3DF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1F26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C62D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40A903A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BDFC8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4C5E9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55B5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9E755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F32273" w14:paraId="6140C67D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DB7A1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830B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1F185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61D1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53B47B59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D8CD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617A7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619B7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55639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9B341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7EA9B1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F32273" w14:paraId="0744B922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B856D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5C2D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ED8F4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E1BC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30C19BA6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D0B8B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E309DF9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486D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C57E2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47495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5F28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945201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1ACD5A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F32273" w14:paraId="780E7EE1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131B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F723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1A4CC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C10F6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45B36198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3CEDA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33160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01D8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B0BB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9DA0A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58973BE5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885B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E665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89AA5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5947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39FAA827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A2D8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1C5A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9610C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029CAD41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F4A51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2DCA4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03510049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A27F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3C7F7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22CC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2E4AC" w14:textId="77777777" w:rsidR="00F32273" w:rsidRDefault="00F32273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0B7B5801" w14:textId="77777777" w:rsidR="00F32273" w:rsidRDefault="00F32273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BD6B6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8CE60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EC93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91+700</w:t>
            </w:r>
          </w:p>
          <w:p w14:paraId="5E4DA9FA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ECF35" w14:textId="77777777" w:rsidR="00F32273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019F7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52EBC7D7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A531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3D3E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44858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231E" w14:textId="77777777" w:rsidR="00F32273" w:rsidRDefault="00F32273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5F783D38" w14:textId="77777777" w:rsidR="00F32273" w:rsidRDefault="00F32273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4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168FC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544A4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73128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92+750</w:t>
            </w:r>
          </w:p>
          <w:p w14:paraId="2BC57C63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1A5ED" w14:textId="77777777" w:rsidR="00F32273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75C46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239D7BAE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E57DA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D0A61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41052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2CE8A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434A592D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BF369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B15F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28C7D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5E5D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51683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F32273" w14:paraId="218C93AB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E7EC0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182F6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9F0E8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D072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5C5868EC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18D3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B307F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2372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092CA5CF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19E10" w14:textId="77777777" w:rsidR="00F32273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9791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5B861A7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6D87248C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749209BD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F32273" w14:paraId="3EF530C1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D247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A862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114CB975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368BD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5ED15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79E510F9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63C91232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FE2D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2E169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E438D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239DC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28B43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F32273" w14:paraId="0EF4CD8F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246B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E0193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430A" w14:textId="77777777" w:rsidR="00F32273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99FF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1DCF8A6E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E70AF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535B16E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7E4AA37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7A62F757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7AC02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95AE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FC97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71887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F32273" w14:paraId="79BF9B5A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EAA9C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3FD55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74FA9DD6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6139A" w14:textId="77777777" w:rsidR="00F32273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AD456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53A0B577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E8858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8A4F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D995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FDA6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59EF3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F32273" w14:paraId="5FBCC478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7CC0C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C80C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261E" w14:textId="77777777" w:rsidR="00F32273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0F164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5FB94E69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FE1D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E7E94EC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923FB46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B8898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3F2BB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3BCA9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9793C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F32273" w14:paraId="19B923FB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08FB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779C6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1B976CAF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1418E" w14:textId="77777777" w:rsidR="00F32273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9F1B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0A354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6A328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E26F8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9F898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2CCD7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F32273" w14:paraId="45603A64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61FC9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466C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0280865D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F4B45" w14:textId="77777777" w:rsidR="00F32273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535C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775D13A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891FC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54A50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0A9C5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A1B8" w14:textId="77777777" w:rsidR="00F32273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B755" w14:textId="77777777" w:rsidR="00F32273" w:rsidRDefault="00F32273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1A030728" w14:textId="77777777" w:rsidR="00F32273" w:rsidRDefault="00F32273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013643C1" w14:textId="77777777" w:rsidR="00F32273" w:rsidRDefault="00F32273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9D1FBC3" w14:textId="77777777" w:rsidR="00F32273" w:rsidRDefault="00F32273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27B4279B" w14:textId="77777777" w:rsidR="00F32273" w:rsidRPr="002C6BE4" w:rsidRDefault="00F32273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F32273" w14:paraId="3813A296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CDEB1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7EBB0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B267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DEFBD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3F2E2BB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7F0D4D5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D25C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058FEB3E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05880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890226F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C096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A002C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259557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5ADF0019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F32273" w14:paraId="4F80E768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136B9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D3612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025F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7A1F8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3BD8E6D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A239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2825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1D932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6577E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727DC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4DB3A63B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5B5F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1625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399E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55ABC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716AD58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4FB02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61E671A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27660F2A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11607303" w14:textId="77777777" w:rsidR="00F32273" w:rsidRPr="0016498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8E8C5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6ADA1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FA7B8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1A75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BDC177" w14:textId="77777777" w:rsidR="00F32273" w:rsidRPr="0058349B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F32273" w14:paraId="09695986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D0184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2E39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A118E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04E0E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B2F1DEA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B8800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EBD5AB8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DFBD8" w14:textId="77777777" w:rsidR="00F32273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4D61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C801F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BDEBC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AC91FD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F32273" w14:paraId="571A34A3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2F84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79984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9507E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CF10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397151C2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B5A5B1D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646FE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42BE67D9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2C70D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01B0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66C0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94DC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E1B635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3217D384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F32273" w14:paraId="1320A01B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22835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D4EAD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F906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11B2B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3FAC1F1B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2A85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49616BF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2CF35C7A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F8BEA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75073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0758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A451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72B68CAB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AD5D7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957C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5A3F8" w14:textId="77777777" w:rsidR="00F32273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0267B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0320F7CE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F5961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7A492EB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0016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1271C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60BDB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18A41" w14:textId="77777777" w:rsidR="00F32273" w:rsidRPr="0086098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61B435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2D4B31DE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38C4D89B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F32273" w14:paraId="0CA4D26E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7E92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78A04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13A6B9A3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C5131" w14:textId="77777777" w:rsidR="00F32273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3C0BC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5B08F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23A3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AD4D7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437E2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0DC00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49F12B89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9850D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1B51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B2DE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0AA37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256EE955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A2431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94B3C1F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66AD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5C686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EE0D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24DCC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5DEF8C95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F32273" w14:paraId="44F7AF03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06D4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2C79D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08849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91F7B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465965AF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6E9EC6A9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244C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6ED1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47C1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28C75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3A12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0F283158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1E433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57C2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162+900</w:t>
            </w:r>
          </w:p>
          <w:p w14:paraId="14DFA896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46C0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1FCD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AC1A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536DD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698D2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196A4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F036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1766EA09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BBC3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4E38E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46BAB5DF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0C73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427D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4CE57D6A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1B093AB4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DD425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07798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C821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25F85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60BC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40430EEA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D17A9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197AA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45CD4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A0576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1C304E8B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1F9B3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FB47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B5ED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80490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3DC62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57AA6DCC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F32273" w14:paraId="76F33FEB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FFEBF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DA1F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8D751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023C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4057A066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CB13268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7B951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BD23E1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64535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9CD42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2FFF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22D5D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3FC9E7FD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133A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697D3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B47F4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42E5D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38636DA4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59720DD5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99BBE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88910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EF7C4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3E296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59CC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277B006D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59892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AF3B5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411FD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2E955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451E429D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34EE479E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E5649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0F8D9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77DDE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69BD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96B6C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41CBC55A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288B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C3943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6DDE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CD623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264FB331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144C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099BF9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17CAB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88476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E82A0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61335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3D2785B8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ED327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7679E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EFA2D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9234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0B58020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1E0D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9BB5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576F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AE748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7AA93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3A5AE9B4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1C627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B85A1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6BEB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30EEF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5BB0A444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9C72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20708FCB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19491213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26A4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1CD8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97E50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F6FA5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F32273" w14:paraId="7D75D7D3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47349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89A5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8356B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5FF5E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5082AD83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404757CD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02BD1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DAA51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BEAE0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E5A30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8980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7743908E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C22C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6EA07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D26D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8F2A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CDE29EE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B6A0E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25203F5A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B363D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AB22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238D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696CB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F32273" w14:paraId="1F82F253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D9B3B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2C2F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C365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B5A3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A3904AE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7894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D9F98C9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53AC0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BA885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CEF2D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6ABD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5BA2E3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7F84AA37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F32273" w14:paraId="2638C608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714D1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69EBF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4D2F1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1AF3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49FCD58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5867A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054EA89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6590C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2DB94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9BC6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AE10E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F32273" w14:paraId="4E3645F3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1E29E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FACB4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3F0C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C7809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EF5F8D1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73409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3E308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998BA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4E3DA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5D239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3C3EBF1B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F32273" w14:paraId="0A328291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5EA3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94125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50F8A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21EF0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7B69B620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217CDAC5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175D5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D72440B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947C5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30804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744D1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7C4B7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185B586E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79F3C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4A13A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0D1A2582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B43C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2AA0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75A82B3E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4F8FD1C0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E7FB3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5E4C6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6453C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B0FAD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2382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E00CE3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F32273" w14:paraId="6AFF76CB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C2019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120A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8AA86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2CCEB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EDC2D5D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50208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3EBBE0E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75E6EE0F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3747A086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FDE2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B2B2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5092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4DF43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58A5C83B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F32273" w14:paraId="51D815DD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D4826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C422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1F62A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6A5F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876926E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C7096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ED7F02D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C557" w14:textId="77777777" w:rsidR="00F32273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07007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72B8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BCD4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F32273" w14:paraId="2ADE334C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B9B12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EEEF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32828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5E80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A7E116B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F0333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9763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EA554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964CE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CEBC8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F32273" w14:paraId="7CF7E180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A3B5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F19F7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3EFF2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9013C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66515155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A1181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F6E63B9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6C3A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8B380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B2BD0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9D36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31850737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F73E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3D639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E143D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1F3C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71AA07AD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719C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D142798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FB55B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D344F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82C7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20275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F32273" w14:paraId="61D9980B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2921C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20CD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26633024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9C7C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21EDB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6DB6A148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62C50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EB4EF" w14:textId="77777777" w:rsidR="00F32273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FED51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3AFA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8115" w14:textId="77777777" w:rsidR="00F32273" w:rsidRPr="006064A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053BCAA4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78136277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CD1D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BB9AF" w14:textId="77777777" w:rsidR="00F32273" w:rsidRPr="006064A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5D5F5AFE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2BC2F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A1EDA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612E91D8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E0706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5F2D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00DB3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6963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9E13D" w14:textId="77777777" w:rsidR="00F32273" w:rsidRPr="006064A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7C62DF09" w14:textId="77777777" w:rsidR="00F32273" w:rsidRPr="001D28D8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22094955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5555C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7414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28A9EBF3" w14:textId="77777777" w:rsidR="00F32273" w:rsidRPr="006064A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8419" w14:textId="77777777" w:rsidR="00F32273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17D1C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5D3986B1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12752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E214B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03668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3FD6F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E7A5E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F32273" w14:paraId="300EB249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F0BFB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B8EAC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D4B4E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EBB9D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01204C6E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4F20DBFF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49CC8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1F6D1C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9BDD0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3AAF5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23D09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C7FC7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39916CE9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A6ED0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A08AA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338B3933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3264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01080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0005E72E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279AB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28A8A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9834F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F49DC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166CB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32273" w14:paraId="52121EFC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0788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99A90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5BF5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39115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65E1AC9E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80902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526E62E0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FA59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1368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D45FD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2C025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F32273" w14:paraId="7A613374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B97B2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73B97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22F5E4FA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E0B7C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6486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497C1F4D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B6C6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8FB1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30E5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EB8D9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6601B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6201CEA3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F32273" w14:paraId="72B91C69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FED16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7603F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44973" w14:textId="77777777" w:rsidR="00F32273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27E38" w14:textId="77777777" w:rsidR="00F32273" w:rsidRDefault="00F32273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10216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1259D45F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1B34F3D7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42D7" w14:textId="77777777" w:rsidR="00F32273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13BC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0723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9C83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F32273" w14:paraId="49E5EB3E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3EBA5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EA63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3C2CF" w14:textId="77777777" w:rsidR="00F32273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58026" w14:textId="77777777" w:rsidR="00F32273" w:rsidRDefault="00F32273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222DF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4DD0A286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7BC87" w14:textId="77777777" w:rsidR="00F32273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87CAE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3FFCC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EDC2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F32273" w14:paraId="58B71399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E731B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9485" w14:textId="77777777" w:rsidR="00F32273" w:rsidRDefault="00F32273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8979F" w14:textId="77777777" w:rsidR="00F32273" w:rsidRPr="000625F2" w:rsidRDefault="00F32273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D786A" w14:textId="77777777" w:rsidR="00F32273" w:rsidRDefault="00F32273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7641698C" w14:textId="77777777" w:rsidR="00F32273" w:rsidRDefault="00F32273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B2768" w14:textId="77777777" w:rsidR="00F32273" w:rsidRDefault="00F32273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DA38AE2" w14:textId="77777777" w:rsidR="00F32273" w:rsidRDefault="00F32273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3F299" w14:textId="77777777" w:rsidR="00F32273" w:rsidRDefault="00F32273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E79AD" w14:textId="77777777" w:rsidR="00F32273" w:rsidRDefault="00F32273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AE20" w14:textId="77777777" w:rsidR="00F32273" w:rsidRPr="000625F2" w:rsidRDefault="00F32273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D805" w14:textId="77777777" w:rsidR="00F32273" w:rsidRDefault="00F32273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8DFBD9" w14:textId="77777777" w:rsidR="00F32273" w:rsidRDefault="00F32273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7003B156" w14:textId="77777777" w:rsidR="00F32273" w:rsidRDefault="00F32273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F32273" w14:paraId="151D5B3C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7A908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C4038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738B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8C1D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14ED0E9A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EA28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C04F3EC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550E7415" w14:textId="77777777" w:rsidR="00F32273" w:rsidRDefault="00F32273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/ 49, 45 / 51, sch. 55, 57, 59, 65, 67, 69</w:t>
            </w:r>
          </w:p>
          <w:p w14:paraId="2688312F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38C99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B016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1020D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88032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1ABEFA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- 11.</w:t>
            </w:r>
          </w:p>
        </w:tc>
      </w:tr>
      <w:tr w:rsidR="00F32273" w14:paraId="469D59FD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BB2E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697E5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E1145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95F2E" w14:textId="77777777" w:rsidR="00F32273" w:rsidRDefault="00F32273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05653CC2" w14:textId="77777777" w:rsidR="00F32273" w:rsidRDefault="00F32273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8982D" w14:textId="77777777" w:rsidR="00F32273" w:rsidRDefault="00F32273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B52A493" w14:textId="77777777" w:rsidR="00F32273" w:rsidRDefault="00F32273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145,147, 149,151 </w:t>
            </w:r>
          </w:p>
          <w:p w14:paraId="5C809E60" w14:textId="77777777" w:rsidR="00F32273" w:rsidRDefault="00F32273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B632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27686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F522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DD5F9" w14:textId="77777777" w:rsidR="00F32273" w:rsidRDefault="00F32273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D662EA" w14:textId="77777777" w:rsidR="00F32273" w:rsidRDefault="00F32273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12 - 16.</w:t>
            </w:r>
          </w:p>
        </w:tc>
      </w:tr>
      <w:tr w:rsidR="00F32273" w14:paraId="629EE03C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2147B" w14:textId="77777777" w:rsidR="00F32273" w:rsidRDefault="00F32273" w:rsidP="00F3227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876CC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27DC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FDBCB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0ABFCF6B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4F916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4AA31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1F48A" w14:textId="77777777" w:rsidR="00F32273" w:rsidRDefault="00F3227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2AB3" w14:textId="77777777" w:rsidR="00F32273" w:rsidRPr="000625F2" w:rsidRDefault="00F3227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5E354" w14:textId="77777777" w:rsidR="00F32273" w:rsidRDefault="00F3227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40D4C05" w14:textId="77777777" w:rsidR="00F32273" w:rsidRDefault="00F32273">
      <w:pPr>
        <w:spacing w:before="40" w:after="40" w:line="192" w:lineRule="auto"/>
        <w:ind w:right="57"/>
        <w:rPr>
          <w:sz w:val="20"/>
          <w:lang w:val="ro-RO"/>
        </w:rPr>
      </w:pPr>
    </w:p>
    <w:p w14:paraId="4A904A52" w14:textId="77777777" w:rsidR="00F32273" w:rsidRDefault="00F32273" w:rsidP="00DB78D2">
      <w:pPr>
        <w:pStyle w:val="Heading1"/>
        <w:spacing w:line="360" w:lineRule="auto"/>
      </w:pPr>
      <w:r>
        <w:lastRenderedPageBreak/>
        <w:t>LINIA 112</w:t>
      </w:r>
    </w:p>
    <w:p w14:paraId="1C7FFDB0" w14:textId="77777777" w:rsidR="00F32273" w:rsidRDefault="00F32273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F32273" w14:paraId="7D4090CD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10DE" w14:textId="77777777" w:rsidR="00F32273" w:rsidRDefault="00F32273" w:rsidP="00F3227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7FCD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CEA54" w14:textId="77777777" w:rsidR="00F32273" w:rsidRPr="0048314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660E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C601CD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024C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DD0902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0536430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C20E" w14:textId="77777777" w:rsidR="00F32273" w:rsidRPr="0048314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23F2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40C9" w14:textId="77777777" w:rsidR="00F32273" w:rsidRPr="0048314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B50C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13E6185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F32273" w14:paraId="5A0105D9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00874" w14:textId="77777777" w:rsidR="00F32273" w:rsidRDefault="00F32273" w:rsidP="00F3227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106E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D808" w14:textId="77777777" w:rsidR="00F32273" w:rsidRPr="0048314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9E6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351678D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6407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330AD" w14:textId="77777777" w:rsidR="00F32273" w:rsidRPr="0048314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F3FD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07FD4" w14:textId="77777777" w:rsidR="00F32273" w:rsidRPr="0048314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4E3B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F32273" w14:paraId="065359B1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A4745" w14:textId="77777777" w:rsidR="00F32273" w:rsidRDefault="00F32273" w:rsidP="00F3227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D226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428F" w14:textId="77777777" w:rsidR="00F32273" w:rsidRPr="0048314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19B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BC2D93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50B0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B55980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57DF6" w14:textId="77777777" w:rsidR="00F32273" w:rsidRPr="0048314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E1C2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29EA" w14:textId="77777777" w:rsidR="00F32273" w:rsidRPr="0048314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A164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F32273" w14:paraId="058C9691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47F0B" w14:textId="77777777" w:rsidR="00F32273" w:rsidRDefault="00F32273" w:rsidP="00F3227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A952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B515" w14:textId="77777777" w:rsidR="00F32273" w:rsidRPr="0048314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B2E9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68E44A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D64E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044093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72E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AF60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D7801" w14:textId="77777777" w:rsidR="00F32273" w:rsidRPr="0048314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1BC2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32273" w14:paraId="04992F66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DD16" w14:textId="77777777" w:rsidR="00F32273" w:rsidRDefault="00F32273" w:rsidP="00F3227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69FD6" w14:textId="77777777" w:rsidR="00F32273" w:rsidRDefault="00F32273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206+900</w:t>
            </w:r>
          </w:p>
          <w:p w14:paraId="7EEE9E8B" w14:textId="77777777" w:rsidR="00F32273" w:rsidRDefault="00F32273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5377B" w14:textId="77777777" w:rsidR="00F32273" w:rsidRPr="00483148" w:rsidRDefault="00F32273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E1C43" w14:textId="77777777" w:rsidR="00F32273" w:rsidRDefault="00F32273" w:rsidP="00850C5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F011E" w14:textId="77777777" w:rsidR="00F32273" w:rsidRDefault="00F32273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AC060" w14:textId="77777777" w:rsidR="00F32273" w:rsidRDefault="00F32273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12F8" w14:textId="77777777" w:rsidR="00F32273" w:rsidRDefault="00F32273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B83BF" w14:textId="77777777" w:rsidR="00F32273" w:rsidRPr="00483148" w:rsidRDefault="00F32273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9ED15" w14:textId="77777777" w:rsidR="00F32273" w:rsidRDefault="00F32273" w:rsidP="00850C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32273" w14:paraId="4FC5182F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C1DB2" w14:textId="77777777" w:rsidR="00F32273" w:rsidRDefault="00F32273" w:rsidP="00F3227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EDA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213+000</w:t>
            </w:r>
          </w:p>
          <w:p w14:paraId="446853F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FF94" w14:textId="77777777" w:rsidR="00F32273" w:rsidRPr="0048314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BB578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Piatra Olt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D9B3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8E9B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B162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B07C" w14:textId="77777777" w:rsidR="00F32273" w:rsidRPr="0048314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73B8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32273" w14:paraId="07F02804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DA1B5" w14:textId="77777777" w:rsidR="00F32273" w:rsidRDefault="00F32273" w:rsidP="00F3227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18666" w14:textId="77777777" w:rsidR="00F32273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DFB9B" w14:textId="77777777" w:rsidR="00F32273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A2939" w14:textId="77777777" w:rsidR="00F32273" w:rsidRDefault="00F3227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4E3C4739" w14:textId="77777777" w:rsidR="00F32273" w:rsidRDefault="00F3227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5358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663D53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65533" w14:textId="77777777" w:rsidR="00F32273" w:rsidRPr="0048314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594D" w14:textId="77777777" w:rsidR="00F32273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954C" w14:textId="77777777" w:rsidR="00F32273" w:rsidRPr="00483148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95289" w14:textId="77777777" w:rsidR="00F32273" w:rsidRDefault="00F3227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32273" w14:paraId="13F93525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BD78E" w14:textId="77777777" w:rsidR="00F32273" w:rsidRDefault="00F32273" w:rsidP="00F3227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1B9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4EBEA" w14:textId="77777777" w:rsidR="00F32273" w:rsidRPr="0048314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4B58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439658E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79DE031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78E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CB2BB3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5E907" w14:textId="77777777" w:rsidR="00F32273" w:rsidRPr="0048314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918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B5AC" w14:textId="77777777" w:rsidR="00F32273" w:rsidRPr="0048314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41D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32273" w14:paraId="082224B0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883F6" w14:textId="77777777" w:rsidR="00F32273" w:rsidRDefault="00F32273" w:rsidP="00F3227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B650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D17C" w14:textId="77777777" w:rsidR="00F32273" w:rsidRPr="0048314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3E2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58F9B87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7128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8FDFE8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AA9B" w14:textId="77777777" w:rsidR="00F32273" w:rsidRPr="0048314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FD82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4DDFD" w14:textId="77777777" w:rsidR="00F32273" w:rsidRPr="0048314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4E9C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288FD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F32273" w14:paraId="4FB0E427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62CA9" w14:textId="77777777" w:rsidR="00F32273" w:rsidRDefault="00F32273" w:rsidP="00F3227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C162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36F9B57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BEDE" w14:textId="77777777" w:rsidR="00F32273" w:rsidRPr="0048314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1061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5762959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18C6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467B8" w14:textId="77777777" w:rsidR="00F32273" w:rsidRPr="0048314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BD41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42C75" w14:textId="77777777" w:rsidR="00F32273" w:rsidRPr="0048314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3D88" w14:textId="77777777" w:rsidR="00F32273" w:rsidRPr="00EB0A86" w:rsidRDefault="00F3227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0217374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2273" w14:paraId="5B280C5F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D96F1" w14:textId="77777777" w:rsidR="00F32273" w:rsidRDefault="00F32273" w:rsidP="00F3227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862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489C320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833E7" w14:textId="77777777" w:rsidR="00F32273" w:rsidRPr="0048314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E1D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7C839C1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7236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D733" w14:textId="77777777" w:rsidR="00F32273" w:rsidRPr="0048314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D7C8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ECE9D" w14:textId="77777777" w:rsidR="00F32273" w:rsidRPr="0048314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91DC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32273" w14:paraId="1E104B4C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F7161" w14:textId="77777777" w:rsidR="00F32273" w:rsidRDefault="00F32273" w:rsidP="00F3227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5A0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685466F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EB4B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F06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47D848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2910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28CCB" w14:textId="77777777" w:rsidR="00F32273" w:rsidRPr="0048314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F3A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33870" w14:textId="77777777" w:rsidR="00F32273" w:rsidRPr="0048314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9262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8FA436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53F94D1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F32273" w14:paraId="0B0E0B6D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55C74" w14:textId="77777777" w:rsidR="00F32273" w:rsidRDefault="00F32273" w:rsidP="00F3227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8B0A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E8AE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49B2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5E05CE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956A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D5CF4E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BB496" w14:textId="77777777" w:rsidR="00F32273" w:rsidRPr="0048314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B853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2FEC0" w14:textId="77777777" w:rsidR="00F32273" w:rsidRPr="0048314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4063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F32273" w14:paraId="79E107F1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8F99D" w14:textId="77777777" w:rsidR="00F32273" w:rsidRDefault="00F32273" w:rsidP="00F3227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CCB8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15E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9C4D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C6143F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6A7A6A0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240A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7CDD2" w14:textId="77777777" w:rsidR="00F32273" w:rsidRPr="0048314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A1C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4ECDCA0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D134A" w14:textId="77777777" w:rsidR="00F32273" w:rsidRPr="0048314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9CB1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29FDBB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BD9A9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F32273" w14:paraId="41AD8932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AAE73" w14:textId="77777777" w:rsidR="00F32273" w:rsidRDefault="00F32273" w:rsidP="00F3227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33C0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2D8F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88A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A89FB8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9FF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403EA1B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AA8C" w14:textId="77777777" w:rsidR="00F32273" w:rsidRPr="0048314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A35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DECD8" w14:textId="77777777" w:rsidR="00F32273" w:rsidRPr="0048314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3EDF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DBF75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F32273" w14:paraId="747A2339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17E9" w14:textId="77777777" w:rsidR="00F32273" w:rsidRDefault="00F32273" w:rsidP="00F3227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309D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CEF1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D46D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D832E6D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C54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BD5A2D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6DD4EEB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CD6CFC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EC5E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5EB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D7F7" w14:textId="77777777" w:rsidR="00F32273" w:rsidRPr="0048314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5D78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3A23B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F32273" w14:paraId="3AC4C888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3939" w14:textId="77777777" w:rsidR="00F32273" w:rsidRDefault="00F32273" w:rsidP="00F3227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DE86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365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9F8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49F965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69BE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AA8F8FD" w14:textId="77777777" w:rsidR="00F32273" w:rsidRPr="000A20AF" w:rsidRDefault="00F32273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4E197" w14:textId="77777777" w:rsidR="00F32273" w:rsidRPr="0048314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5C5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61A19" w14:textId="77777777" w:rsidR="00F32273" w:rsidRPr="0048314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3F62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17953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F32273" w14:paraId="6DCFAAA7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DE9EB" w14:textId="77777777" w:rsidR="00F32273" w:rsidRDefault="00F32273" w:rsidP="00F3227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3A50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FC4E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C25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2283C39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B234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5736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D02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31A71" w14:textId="77777777" w:rsidR="00F32273" w:rsidRPr="0048314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A5CA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22742D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F32273" w14:paraId="5B9F2FB0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2AD5F" w14:textId="77777777" w:rsidR="00F32273" w:rsidRDefault="00F32273" w:rsidP="00F3227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F42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191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F65B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000D051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8989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2951FDB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04E5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9371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35A00" w14:textId="77777777" w:rsidR="00F32273" w:rsidRPr="0048314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9A6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F32273" w14:paraId="21587C51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5527A" w14:textId="77777777" w:rsidR="00F32273" w:rsidRDefault="00F32273" w:rsidP="00F3227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9B62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D2FD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002E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7A9BFE34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40A2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5439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DF8A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80224" w14:textId="77777777" w:rsidR="00F32273" w:rsidRPr="0048314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0E3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F32273" w14:paraId="51C2B668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5F555" w14:textId="77777777" w:rsidR="00F32273" w:rsidRDefault="00F32273" w:rsidP="00F3227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1A9C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B0059" w14:textId="77777777" w:rsidR="00F32273" w:rsidRPr="0048314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33F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36FC731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6F3D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A5586C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13E71" w14:textId="77777777" w:rsidR="00F32273" w:rsidRPr="0048314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31F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C46C" w14:textId="77777777" w:rsidR="00F32273" w:rsidRPr="0048314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E2819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A4F7C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F32273" w14:paraId="21C182E1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C8C33" w14:textId="77777777" w:rsidR="00F32273" w:rsidRDefault="00F32273" w:rsidP="00F3227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40E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545CB" w14:textId="77777777" w:rsidR="00F32273" w:rsidRPr="0048314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43D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3CEEA7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7406DDF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C9D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912071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5AF02" w14:textId="77777777" w:rsidR="00F32273" w:rsidRPr="0048314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8A0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85357" w14:textId="77777777" w:rsidR="00F32273" w:rsidRPr="0048314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20E0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32273" w14:paraId="2E51F5A3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6C523" w14:textId="77777777" w:rsidR="00F32273" w:rsidRDefault="00F32273" w:rsidP="00F3227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898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B157C" w14:textId="77777777" w:rsidR="00F32273" w:rsidRPr="0048314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E40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800B4C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7E24AE8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68A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4E2BE6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068EA" w14:textId="77777777" w:rsidR="00F32273" w:rsidRPr="0048314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5A28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5CB3" w14:textId="77777777" w:rsidR="00F32273" w:rsidRPr="0048314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9021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32273" w14:paraId="2D123BA4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3A6B" w14:textId="77777777" w:rsidR="00F32273" w:rsidRDefault="00F32273" w:rsidP="00F3227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EA4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6CF32DC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F8EF8" w14:textId="77777777" w:rsidR="00F32273" w:rsidRPr="0048314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CA71E" w14:textId="77777777" w:rsidR="00F32273" w:rsidRPr="002F2938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20B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A94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18F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134C4" w14:textId="77777777" w:rsidR="00F32273" w:rsidRPr="0048314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FAE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32273" w14:paraId="796B0729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6DB5F" w14:textId="77777777" w:rsidR="00F32273" w:rsidRDefault="00F32273" w:rsidP="00F3227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A885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DD16B" w14:textId="77777777" w:rsidR="00F32273" w:rsidRPr="0048314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BED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1E3187E4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6D36EF5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6F89FC88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D25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CF6FA7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49808" w14:textId="77777777" w:rsidR="00F32273" w:rsidRPr="0048314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91FB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324F2" w14:textId="77777777" w:rsidR="00F32273" w:rsidRPr="0048314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33D9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32273" w14:paraId="08B3C7A5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EAF80" w14:textId="77777777" w:rsidR="00F32273" w:rsidRDefault="00F32273" w:rsidP="00F3227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F81D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5D640" w14:textId="77777777" w:rsidR="00F32273" w:rsidRPr="0048314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1C5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0801B75D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44E41844" w14:textId="77777777" w:rsidR="00F32273" w:rsidRPr="007D0C0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CC5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443AF3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73A61AC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D8ABF" w14:textId="77777777" w:rsidR="00F32273" w:rsidRPr="0048314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AE6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B0A2" w14:textId="77777777" w:rsidR="00F32273" w:rsidRPr="0048314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8236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73FEBD82" w14:textId="77777777" w:rsidR="00F32273" w:rsidRDefault="00F32273">
      <w:pPr>
        <w:spacing w:before="40" w:after="40" w:line="192" w:lineRule="auto"/>
        <w:ind w:right="57"/>
        <w:rPr>
          <w:sz w:val="20"/>
          <w:lang w:val="ro-RO"/>
        </w:rPr>
      </w:pPr>
    </w:p>
    <w:p w14:paraId="44688060" w14:textId="77777777" w:rsidR="00F32273" w:rsidRPr="005905D7" w:rsidRDefault="00F32273" w:rsidP="006B4CB8">
      <w:pPr>
        <w:pStyle w:val="Heading1"/>
        <w:spacing w:line="360" w:lineRule="auto"/>
      </w:pPr>
      <w:r w:rsidRPr="005905D7">
        <w:t>LINIA 116</w:t>
      </w:r>
    </w:p>
    <w:p w14:paraId="7811B49E" w14:textId="77777777" w:rsidR="00F32273" w:rsidRPr="005905D7" w:rsidRDefault="00F32273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F32273" w:rsidRPr="00743905" w14:paraId="75E8C5D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181E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2785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CD04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EF907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433474EF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6C42C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3D50B389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469A8" w14:textId="77777777" w:rsidR="00F32273" w:rsidRPr="00743905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63889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3A5D3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D897C" w14:textId="77777777" w:rsidR="00F32273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450415F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F32273" w:rsidRPr="00743905" w14:paraId="3188AE82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B556C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8FB9C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94E63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10713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76E95F4E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A39C1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27869C39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FAF7" w14:textId="77777777" w:rsidR="00F32273" w:rsidRPr="00743905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C1C6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9C670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73AE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F32273" w:rsidRPr="00743905" w14:paraId="67E8F2F4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71F6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FE82C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AB8DA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24701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5D6AD9F6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6738A215" w14:textId="77777777" w:rsidR="00F32273" w:rsidRPr="00743905" w:rsidRDefault="00F32273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EF92B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98B90" w14:textId="77777777" w:rsidR="00F32273" w:rsidRPr="00743905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DBD8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DD7B7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9770C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32273" w:rsidRPr="00743905" w14:paraId="634AEF5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748C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D0D00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B9CD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CD09A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7C3B89B2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E6522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7962" w14:textId="77777777" w:rsidR="00F32273" w:rsidRPr="00743905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68A2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E0C5A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CE26B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21C6D0F4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F32273" w:rsidRPr="00743905" w14:paraId="1556EC4E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BC5A0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64BD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264A89CB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4F023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D3BD1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4C7C973E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308F4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53E7" w14:textId="77777777" w:rsidR="00F32273" w:rsidRPr="00743905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A7E6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BFA73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3C3B9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F088804" w14:textId="77777777" w:rsidR="00F32273" w:rsidRPr="0007721B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32273" w:rsidRPr="00743905" w14:paraId="4F9565E9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42090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FEF2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4BAE3A18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77CB0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76134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28D8C5B5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584FA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B2496" w14:textId="77777777" w:rsidR="00F32273" w:rsidRPr="00743905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7906C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C3183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443DC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6CC1D86" w14:textId="77777777" w:rsidR="00F32273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32273" w:rsidRPr="00743905" w14:paraId="047099E8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37962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460FF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6109D98C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BB191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7DC1E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7A945FEF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14963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934A7" w14:textId="77777777" w:rsidR="00F32273" w:rsidRPr="00743905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5D4C4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44D5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D9338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B659E23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32273" w:rsidRPr="00743905" w14:paraId="6FB4B583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100D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DBA75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7A16FE88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F940D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F9F3F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6C9D1CA2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07081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F63B" w14:textId="77777777" w:rsidR="00F32273" w:rsidRPr="00743905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B0874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02DDF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C94C9" w14:textId="77777777" w:rsidR="00F32273" w:rsidRPr="00537749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F32273" w:rsidRPr="00743905" w14:paraId="63DB4367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6246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AB852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6E5E1807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CA73A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81817" w14:textId="77777777" w:rsidR="00F32273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6B00F0C9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24555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AA087" w14:textId="77777777" w:rsidR="00F32273" w:rsidRPr="00743905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1BEF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55ED6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2EBA" w14:textId="77777777" w:rsidR="00F32273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78F1807D" w14:textId="77777777" w:rsidR="00F32273" w:rsidRPr="005A7670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32273" w:rsidRPr="00743905" w14:paraId="04468B46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5BA54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A28A4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60CCB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B346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7D8B2AA4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5EEFC7D8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28375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A09FF1D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CCCAF" w14:textId="77777777" w:rsidR="00F32273" w:rsidRPr="00743905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5248D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F9EE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C0EF5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32273" w:rsidRPr="00743905" w14:paraId="18B781AF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9ADBC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ACCB5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F334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DD541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611ADD67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C9A7F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F16D" w14:textId="77777777" w:rsidR="00F32273" w:rsidRPr="00743905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D9CAA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01D32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CF2B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055493D2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F32273" w:rsidRPr="00743905" w14:paraId="16938C07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6D85C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72DB1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0CB32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2C95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193B2DDE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0E5B5A0B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A1AE8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700717FC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5B30195A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5F4986CF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22C5895E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0F33B0A5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4D0C6715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72DB" w14:textId="77777777" w:rsidR="00F32273" w:rsidRPr="00743905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240C8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1100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4E665" w14:textId="77777777" w:rsidR="00F32273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8378FC6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F32273" w:rsidRPr="00743905" w14:paraId="2007750E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FAE01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1E74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40390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605C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5A229A56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7C87CB40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59AE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49B60C67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69AFE" w14:textId="77777777" w:rsidR="00F32273" w:rsidRPr="00743905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4E3D4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528E2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E6363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F32273" w:rsidRPr="00743905" w14:paraId="701C4D47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5461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FEB8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7A32D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B004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791C6BE8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4970B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37342" w14:textId="77777777" w:rsidR="00F32273" w:rsidRPr="00743905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9AB41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B540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553E1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3B2FD3DA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34DF285D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F32273" w:rsidRPr="00743905" w14:paraId="3B958B8C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D804D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C5D7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2E15A7F7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986ED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9DD8F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265577EA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11FE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D09C7" w14:textId="77777777" w:rsidR="00F32273" w:rsidRPr="00743905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CDC39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97B1B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9325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1DDF891" w14:textId="77777777" w:rsidR="00F32273" w:rsidRPr="001D7D9E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32273" w:rsidRPr="00743905" w14:paraId="66EB5620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4E87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C8BA0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5943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E148B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3C16CAA0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82375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23251659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60D71BD0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3752DF58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EF236" w14:textId="77777777" w:rsidR="00F32273" w:rsidRPr="00743905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EC0C8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9737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40720" w14:textId="77777777" w:rsidR="00F32273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A1230EA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F32273" w:rsidRPr="00743905" w14:paraId="112DF330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3F0A6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40724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CD36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885A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5FD6C8B9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F4DDA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ABA8C93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F97DA" w14:textId="77777777" w:rsidR="00F32273" w:rsidRPr="00743905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165BB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8811E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E08A2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32273" w:rsidRPr="00743905" w14:paraId="06EC118A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4517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2563A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2C4DC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72B4D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4FAB8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54134533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0252A600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37B6F3C4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26EAA" w14:textId="77777777" w:rsidR="00F32273" w:rsidRPr="00743905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C2CAC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B62C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BACAC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F32273" w:rsidRPr="00743905" w14:paraId="72E67EFC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8073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180C9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50668406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3AE54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7F51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4F58261C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AD84B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59BD" w14:textId="77777777" w:rsidR="00F32273" w:rsidRPr="00743905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76CBF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A0FE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426A9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94BFAEE" w14:textId="77777777" w:rsidR="00F32273" w:rsidRPr="0007721B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32273" w:rsidRPr="00743905" w14:paraId="3E05CB6B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7393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882C6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20FDE4DC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19A39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4F6E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64E1F6D1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6912F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C8913" w14:textId="77777777" w:rsidR="00F32273" w:rsidRPr="00743905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35EF1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1080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ED3E" w14:textId="77777777" w:rsidR="00F32273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8194F59" w14:textId="77777777" w:rsidR="00F32273" w:rsidRPr="00951746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32273" w:rsidRPr="00743905" w14:paraId="62C60F1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9A9A6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E4715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BB2E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EC9A7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BB67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0695" w14:textId="77777777" w:rsidR="00F32273" w:rsidRPr="00743905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4364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0AAF3530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82E9A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0C4AE" w14:textId="77777777" w:rsidR="00F32273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32273" w:rsidRPr="00743905" w14:paraId="50D5431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CE06E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AD353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5009D830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79CC1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5607F" w14:textId="77777777" w:rsidR="00F32273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7053AD71" w14:textId="77777777" w:rsidR="00F32273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C8ED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6161E" w14:textId="77777777" w:rsidR="00F32273" w:rsidRPr="00743905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7DEE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ABED9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44D4" w14:textId="77777777" w:rsidR="00F32273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F32273" w:rsidRPr="00743905" w14:paraId="7B886A4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CC864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06CC8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6CFA274B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26527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F5B36" w14:textId="77777777" w:rsidR="00F32273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594B22D9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4BED1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9258E" w14:textId="77777777" w:rsidR="00F32273" w:rsidRPr="00743905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272F4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0E796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14386" w14:textId="77777777" w:rsidR="00F32273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32273" w:rsidRPr="00743905" w14:paraId="1B9FE42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331A4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42B6E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0668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9AFC0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3FA84F36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3AB20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3CF8C2AB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0DE02" w14:textId="77777777" w:rsidR="00F32273" w:rsidRPr="00743905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BBEE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38510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463FE" w14:textId="77777777" w:rsidR="00F32273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63CF56A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F32273" w:rsidRPr="00743905" w14:paraId="1CB0C9E0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CE16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0FFD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52944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CCCB4" w14:textId="77777777" w:rsidR="00F32273" w:rsidRPr="00743905" w:rsidRDefault="00F32273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1055D54F" w14:textId="77777777" w:rsidR="00F32273" w:rsidRPr="00743905" w:rsidRDefault="00F32273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FFDB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37384B54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14:paraId="05AE9608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18/20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E7372" w14:textId="77777777" w:rsidR="00F32273" w:rsidRPr="00743905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F9B47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DBD7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2BA45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4-10 Cap Y</w:t>
            </w:r>
          </w:p>
        </w:tc>
      </w:tr>
      <w:tr w:rsidR="00F32273" w:rsidRPr="00743905" w14:paraId="5FE31C02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63ED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F54DC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76CFD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036C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6AF91415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70845F44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79470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2165358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3BD3" w14:textId="77777777" w:rsidR="00F32273" w:rsidRPr="00743905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BD3DD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B8053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F573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32273" w:rsidRPr="00743905" w14:paraId="1D08ECDC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673C3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3BD0E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18F8AB4A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FEA43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BE8B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514CA8CC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6CD6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EF3D" w14:textId="77777777" w:rsidR="00F32273" w:rsidRPr="00743905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9B20F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09416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DD107" w14:textId="77777777" w:rsidR="00F32273" w:rsidRPr="00351657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F32273" w:rsidRPr="00743905" w14:paraId="5B7E8BDA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37C4D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481A5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E7187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63908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5E76E4CF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1234D19D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A238B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012451F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25D87" w14:textId="77777777" w:rsidR="00F32273" w:rsidRPr="00743905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ABE6A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AF18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4E33D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32273" w:rsidRPr="00743905" w14:paraId="4BCDC1DA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80B3B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39287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91272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6B3E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372FFC78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5645B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F17CBF4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821C3" w14:textId="77777777" w:rsidR="00F32273" w:rsidRPr="00743905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12AC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D52B6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ADE45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32273" w:rsidRPr="00743905" w14:paraId="2F508E68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2984C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955C1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038BA528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BB36B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ED914" w14:textId="77777777" w:rsidR="00F32273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E4A9980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F970B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6F24" w14:textId="77777777" w:rsidR="00F32273" w:rsidRPr="00743905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925E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1F544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B18BB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32273" w:rsidRPr="00743905" w14:paraId="526AEF6C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408C4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3101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7D41B91E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7B838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33427" w14:textId="77777777" w:rsidR="00F32273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EC4A704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81F30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1735F" w14:textId="77777777" w:rsidR="00F32273" w:rsidRPr="00743905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AB72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52D7F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F4F5B" w14:textId="77777777" w:rsidR="00F32273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2243751" w14:textId="77777777" w:rsidR="00F32273" w:rsidRPr="003B409E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32273" w:rsidRPr="00743905" w14:paraId="35082627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E9A2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2DF2B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4F183D13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BF48A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14EE3" w14:textId="77777777" w:rsidR="00F32273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50C44F1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894D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07D9" w14:textId="77777777" w:rsidR="00F32273" w:rsidRPr="00743905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EBE23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1284B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3AE71" w14:textId="77777777" w:rsidR="00F32273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32273" w:rsidRPr="00743905" w14:paraId="64772B71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C7ED0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9A078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12DDEA32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E4865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286E" w14:textId="77777777" w:rsidR="00F32273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C07C05B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B25F8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C7CCC" w14:textId="77777777" w:rsidR="00F32273" w:rsidRPr="00743905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98EB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33E0B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2190" w14:textId="77777777" w:rsidR="00F32273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1744491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32273" w:rsidRPr="00743905" w14:paraId="5E397BBE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73CE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97E66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03B7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27C91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04618E89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2DA5D8AA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C2C1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6BD4D84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38DE7" w14:textId="77777777" w:rsidR="00F32273" w:rsidRPr="00743905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7C5A9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6D038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B66E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32273" w:rsidRPr="00743905" w14:paraId="2B4EA9C5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D036F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9AA3E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7B54DC18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C812E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469F4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09A15783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FF76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31548" w14:textId="77777777" w:rsidR="00F32273" w:rsidRPr="00743905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45F21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2373A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D756D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F32273" w:rsidRPr="00743905" w14:paraId="398CB1B2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B5E0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4F48A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64BBE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48A5F" w14:textId="77777777" w:rsidR="00F32273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6F5D29E3" w14:textId="77777777" w:rsidR="00F32273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641CDF53" w14:textId="77777777" w:rsidR="00F32273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68B7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4AE0E19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91DA" w14:textId="77777777" w:rsidR="00F32273" w:rsidRPr="00743905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1797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4A299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E778A" w14:textId="77777777" w:rsidR="00F32273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32273" w:rsidRPr="00743905" w14:paraId="30C7F489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DBF3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7E6F8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B54D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1287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0EBFB0CB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6AEE16DD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00230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490C679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B0465" w14:textId="77777777" w:rsidR="00F32273" w:rsidRPr="00743905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47B05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510C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21838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32273" w:rsidRPr="00743905" w14:paraId="295B95DA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CFD98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9712E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DE0F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C8F5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6CE01ADF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BBDE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2EFB325B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8687" w14:textId="77777777" w:rsidR="00F32273" w:rsidRPr="00743905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0CF19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B4D8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963D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F32273" w:rsidRPr="00743905" w14:paraId="35D042BB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910E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99D26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EBD8E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C914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2FF0CB99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F836D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1B415" w14:textId="77777777" w:rsidR="00F32273" w:rsidRPr="00743905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480C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6B39A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DA1D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F32273" w:rsidRPr="00743905" w14:paraId="3E77698E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CE29E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E8357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1866F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2466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408E3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5D046" w14:textId="77777777" w:rsidR="00F32273" w:rsidRPr="00743905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BECE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653BD993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B63E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3A32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F32273" w:rsidRPr="00743905" w14:paraId="14ECF26A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93AD1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20951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3468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3344D" w14:textId="77777777" w:rsidR="00F32273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427D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B16B" w14:textId="77777777" w:rsidR="00F32273" w:rsidRPr="00743905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42106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3C423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4E33" w14:textId="77777777" w:rsidR="00F32273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F32273" w:rsidRPr="00743905" w14:paraId="56A7FCB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C97F5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E8ED6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72BE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0DC68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46A46583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72370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7775926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025D" w14:textId="77777777" w:rsidR="00F32273" w:rsidRPr="00743905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717F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DC217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BEBF6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32273" w:rsidRPr="00743905" w14:paraId="1632C4F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76CE7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7AAA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38DB2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FB983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6C7C93E1" w14:textId="77777777" w:rsidR="00F32273" w:rsidRPr="00D73778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0EE9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3B42B0F9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C205F" w14:textId="77777777" w:rsidR="00F32273" w:rsidRPr="00D73778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293D0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D47FC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F7BF1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32273" w:rsidRPr="00743905" w14:paraId="73FB15F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AE750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A8A8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D82C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3F118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4F43F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D627" w14:textId="77777777" w:rsidR="00F32273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51AB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B9C8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EB07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F32273" w:rsidRPr="00743905" w14:paraId="78740CE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60424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98C1A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B60A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45A07" w14:textId="77777777" w:rsidR="00F32273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506E8174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920D9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6E1E04BD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10A8B3AF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3301FF24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6EA5D540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2FBE6" w14:textId="77777777" w:rsidR="00F32273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685F1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2ADF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68F3" w14:textId="77777777" w:rsidR="00F32273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DA13E77" w14:textId="77777777" w:rsidR="00F32273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2DE655BD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F32273" w:rsidRPr="00743905" w14:paraId="448657B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BA36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75766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0BD38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7ED07" w14:textId="77777777" w:rsidR="00F32273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0B1CFDAA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C073F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EE757" w14:textId="77777777" w:rsidR="00F32273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D93FF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1293A1F7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2BD0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B56A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F32273" w:rsidRPr="00743905" w14:paraId="06B1FD4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091EC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B07A3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F0A0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C0011" w14:textId="77777777" w:rsidR="00F32273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32B7320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C827E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FCE1" w14:textId="77777777" w:rsidR="00F32273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2D29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27416D8A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41357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699AA" w14:textId="77777777" w:rsidR="00F32273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32273" w:rsidRPr="00743905" w14:paraId="06C662C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638F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E4BD3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65BFC6A0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3D453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532B8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59578A05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BF1B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E27C1" w14:textId="77777777" w:rsidR="00F32273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7F2C0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03A88F36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ACDD3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7153C" w14:textId="77777777" w:rsidR="00F32273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32273" w:rsidRPr="00743905" w14:paraId="317815D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7CA7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5D3C9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7393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B907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30D7073A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1310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7611223A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0A5B0DF9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6233C985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6D8C4" w14:textId="77777777" w:rsidR="00F32273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6D529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C4668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5ECAE" w14:textId="77777777" w:rsidR="00F32273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0D5B470" w14:textId="77777777" w:rsidR="00F32273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F32273" w:rsidRPr="00743905" w14:paraId="62552695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9A055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8B991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BD99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9330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368474E6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7AF1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A2BCC" w14:textId="77777777" w:rsidR="00F32273" w:rsidRPr="00743905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E615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D9D93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0A76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32273" w:rsidRPr="00743905" w14:paraId="3C7D40F5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61A89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4F601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3E22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279E9" w14:textId="77777777" w:rsidR="00F32273" w:rsidRDefault="00F32273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3C2BDE80" w14:textId="77777777" w:rsidR="00F32273" w:rsidRDefault="00F32273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7A039BD4" w14:textId="77777777" w:rsidR="00F32273" w:rsidRDefault="00F32273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777E1138" w14:textId="77777777" w:rsidR="00F32273" w:rsidRPr="00743905" w:rsidRDefault="00F32273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7F44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A192A" w14:textId="77777777" w:rsidR="00F32273" w:rsidRPr="00743905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42258" w14:textId="77777777" w:rsidR="00F32273" w:rsidRDefault="00F32273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33D66BC0" w14:textId="77777777" w:rsidR="00F32273" w:rsidRPr="004E7F11" w:rsidRDefault="00F32273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0802A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95CF" w14:textId="77777777" w:rsidR="00F32273" w:rsidRDefault="00F32273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2C8D1C23" w14:textId="77777777" w:rsidR="00F32273" w:rsidRPr="00743905" w:rsidRDefault="00F32273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32273" w:rsidRPr="00743905" w14:paraId="2391E18A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1D378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A5B9E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78A3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606EA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6F042907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F293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58B49CC9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23EFAB61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E7258" w14:textId="77777777" w:rsidR="00F32273" w:rsidRPr="00743905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56619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958A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79B69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32273" w:rsidRPr="00743905" w14:paraId="62C11689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2F2B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C5BC3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92B31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F19B" w14:textId="77777777" w:rsidR="00F32273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0C83BC6D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05167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FB1EA" w14:textId="77777777" w:rsidR="00F32273" w:rsidRPr="00743905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91B26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0213630A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B2F21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BDD2E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32273" w:rsidRPr="00743905" w14:paraId="3B376348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A6408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C4DB6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7AAE31E7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759D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5C3E8" w14:textId="77777777" w:rsidR="00F32273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174953C8" w14:textId="77777777" w:rsidR="00F32273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D17B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53DF" w14:textId="77777777" w:rsidR="00F32273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52F9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606CE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FD97C" w14:textId="77777777" w:rsidR="00F32273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32273" w:rsidRPr="00743905" w14:paraId="4B36B2B5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9719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8109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05D7FFC7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3009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BB2B2" w14:textId="77777777" w:rsidR="00F32273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08131FF3" w14:textId="77777777" w:rsidR="00F32273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D531D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7552" w14:textId="77777777" w:rsidR="00F32273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3B94F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E278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4D61C" w14:textId="77777777" w:rsidR="00F32273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32273" w:rsidRPr="00743905" w14:paraId="59B164FC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2AEFC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BC3C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51699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0CC65" w14:textId="77777777" w:rsidR="00F32273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583DE5E1" w14:textId="77777777" w:rsidR="00F32273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8C280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9991" w14:textId="77777777" w:rsidR="00F32273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22D2F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C584A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DE3C" w14:textId="77777777" w:rsidR="00F32273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32273" w:rsidRPr="00743905" w14:paraId="793BD63F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BF270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72D3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3511F513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AD73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DC8E" w14:textId="77777777" w:rsidR="00F32273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0E87343E" w14:textId="77777777" w:rsidR="00F32273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73EBDD5A" w14:textId="77777777" w:rsidR="00F32273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3A97B3B1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559A7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D3907" w14:textId="77777777" w:rsidR="00F32273" w:rsidRPr="00743905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1A7D2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FACD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90AB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32273" w:rsidRPr="00743905" w14:paraId="56BA1ACE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71ED5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6933E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B7E67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F6D5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255612D0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6956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4701F5CA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313F0F70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1959" w14:textId="77777777" w:rsidR="00F32273" w:rsidRPr="00743905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9471F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A374A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81993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F32273" w:rsidRPr="00743905" w14:paraId="71BB6CCC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33B16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8432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5DC2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D563" w14:textId="77777777" w:rsidR="00F32273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576DFED2" w14:textId="77777777" w:rsidR="00F32273" w:rsidRPr="00CD295A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59F8C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68EDB" w14:textId="77777777" w:rsidR="00F32273" w:rsidRPr="00743905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4EF5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63E90051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E123E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EC72A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32273" w:rsidRPr="00743905" w14:paraId="68718C76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9C672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ED277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EAE8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B1A8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D3838BE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20E5D280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4D8C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64B0AD8D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68FEF52E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0C253" w14:textId="77777777" w:rsidR="00F32273" w:rsidRPr="00743905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BB11C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65989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5B8DB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32273" w:rsidRPr="00743905" w14:paraId="1A98CAC3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8213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912BB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6521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46A9E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89B221D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52788FE5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52A77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0AB151B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5B301" w14:textId="77777777" w:rsidR="00F32273" w:rsidRPr="00743905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137D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926D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F4EA5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32273" w:rsidRPr="00743905" w14:paraId="03957B67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764DE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5842C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58A4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13817" w14:textId="77777777" w:rsidR="00F32273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F7179C9" w14:textId="77777777" w:rsidR="00F32273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ED09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75B05" w14:textId="77777777" w:rsidR="00F32273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BA61C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04B1A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F080" w14:textId="77777777" w:rsidR="00F32273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3C501FFD" w14:textId="77777777" w:rsidR="00F32273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68E7FD4E" w14:textId="77777777" w:rsidR="00F32273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26ED95B8" w14:textId="77777777" w:rsidR="00F32273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F32273" w:rsidRPr="00743905" w14:paraId="3A674C9E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BE3CE" w14:textId="77777777" w:rsidR="00F32273" w:rsidRPr="00743905" w:rsidRDefault="00F32273" w:rsidP="00F3227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10F5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A468C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1D88" w14:textId="77777777" w:rsidR="00F32273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D56DED8" w14:textId="77777777" w:rsidR="00F32273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E8A6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1F7CFC87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18F080D1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5D8A8720" w14:textId="77777777" w:rsidR="00F32273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EAF1E" w14:textId="77777777" w:rsidR="00F32273" w:rsidRDefault="00F3227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D93A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8346" w14:textId="77777777" w:rsidR="00F32273" w:rsidRPr="00743905" w:rsidRDefault="00F3227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B0259" w14:textId="77777777" w:rsidR="00F32273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04C5FC28" w14:textId="77777777" w:rsidR="00F32273" w:rsidRDefault="00F3227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27F32B2F" w14:textId="77777777" w:rsidR="00F32273" w:rsidRPr="005905D7" w:rsidRDefault="00F32273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15A4D8F6" w14:textId="77777777" w:rsidR="00F32273" w:rsidRDefault="00F32273" w:rsidP="00F078FE">
      <w:pPr>
        <w:pStyle w:val="Heading1"/>
        <w:spacing w:line="360" w:lineRule="auto"/>
      </w:pPr>
      <w:r>
        <w:lastRenderedPageBreak/>
        <w:t>LINIA 124</w:t>
      </w:r>
    </w:p>
    <w:p w14:paraId="70241A60" w14:textId="77777777" w:rsidR="00F32273" w:rsidRDefault="00F32273" w:rsidP="00210DC6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REŞIŢA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F32273" w14:paraId="095FC91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B9E1" w14:textId="77777777" w:rsidR="00F32273" w:rsidRDefault="00F32273" w:rsidP="00F3227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C0E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37745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34B64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2D7FED1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097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BF3B62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F1941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8C9D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7D1F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3BD3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:rsidRPr="001F08D5" w14:paraId="6CA5135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6D55" w14:textId="77777777" w:rsidR="00F32273" w:rsidRPr="00A75A00" w:rsidRDefault="00F32273" w:rsidP="00F32273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1C46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E8909" w14:textId="77777777" w:rsidR="00F32273" w:rsidRPr="001F08D5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15C8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B9C68A2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6D38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55CF0471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47AF" w14:textId="77777777" w:rsidR="00F32273" w:rsidRPr="001F08D5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F08D5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CB5E1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A4026" w14:textId="77777777" w:rsidR="00F32273" w:rsidRPr="001F08D5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C042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7B5E4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66DC630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FD07F01" w14:textId="77777777" w:rsidR="00F32273" w:rsidRPr="001F08D5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1F08D5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F32273" w14:paraId="4DCBBE8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EEFC" w14:textId="77777777" w:rsidR="00F32273" w:rsidRDefault="00F32273" w:rsidP="00F3227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E40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6E05F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71B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6B58F46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465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17, 29, 43, 55, 59, 63, 69, 71, 73, 75, și 79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6EDD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BDB2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3D405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97DA8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C69EED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F32273" w:rsidRPr="00A8307A" w14:paraId="4065518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9A92C" w14:textId="77777777" w:rsidR="00F32273" w:rsidRPr="00A75A00" w:rsidRDefault="00F32273" w:rsidP="00F32273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BCC2F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500B0" w14:textId="77777777" w:rsidR="00F32273" w:rsidRPr="00177526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84312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741C8EE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61F90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ADA1" w14:textId="77777777" w:rsidR="00F32273" w:rsidRPr="00177526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77526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2DCEC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1FEA2" w14:textId="77777777" w:rsidR="00F32273" w:rsidRPr="00177526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6FD6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C91631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F32273" w:rsidRPr="00A8307A" w14:paraId="5204D34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4BDCC" w14:textId="77777777" w:rsidR="00F32273" w:rsidRPr="00A75A00" w:rsidRDefault="00F32273" w:rsidP="00F32273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FF39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8E574" w14:textId="77777777" w:rsidR="00F32273" w:rsidRPr="00AF6A3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7260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40BA19F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414F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7E46CFD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2776" w14:textId="77777777" w:rsidR="00F32273" w:rsidRPr="00AF6A3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F6A3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4B5E1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254AD" w14:textId="77777777" w:rsidR="00F32273" w:rsidRPr="00AF6A3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745D0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4E3C04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C613E3E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99DB3BB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F32273" w:rsidRPr="00A8307A" w14:paraId="2145E7D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AAD3B" w14:textId="77777777" w:rsidR="00F32273" w:rsidRPr="00A75A00" w:rsidRDefault="00F32273" w:rsidP="00F32273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60C3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0F8BF" w14:textId="77777777" w:rsidR="00F32273" w:rsidRPr="00AF6A3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3A469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70EA2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599496C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4A295B7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67363" w14:textId="77777777" w:rsidR="00F32273" w:rsidRPr="00AF6A3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551A4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CEA7" w14:textId="77777777" w:rsidR="00F32273" w:rsidRPr="00AF6A3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9C0D8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74D8190C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F32273" w:rsidRPr="00A8307A" w14:paraId="1FEA899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C9833" w14:textId="77777777" w:rsidR="00F32273" w:rsidRPr="00A75A00" w:rsidRDefault="00F32273" w:rsidP="00F32273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7959F" w14:textId="77777777" w:rsidR="00F32273" w:rsidRPr="00A8307A" w:rsidRDefault="00F32273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3DE56" w14:textId="77777777" w:rsidR="00F32273" w:rsidRPr="00AF6A38" w:rsidRDefault="00F32273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6076" w14:textId="77777777" w:rsidR="00F32273" w:rsidRPr="00A8307A" w:rsidRDefault="00F32273" w:rsidP="00D66AF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52D4" w14:textId="77777777" w:rsidR="00F32273" w:rsidRDefault="00F32273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DF05F30" w14:textId="77777777" w:rsidR="00F32273" w:rsidRDefault="00F32273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9809BEB" w14:textId="77777777" w:rsidR="00F32273" w:rsidRDefault="00F32273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33ED" w14:textId="77777777" w:rsidR="00F32273" w:rsidRDefault="00F32273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6F5B9" w14:textId="77777777" w:rsidR="00F32273" w:rsidRPr="00A8307A" w:rsidRDefault="00F32273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D7FF7" w14:textId="77777777" w:rsidR="00F32273" w:rsidRPr="00AF6A38" w:rsidRDefault="00F32273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304B0" w14:textId="77777777" w:rsidR="00F32273" w:rsidRPr="00D66AFF" w:rsidRDefault="00F32273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0417CB9A" w14:textId="77777777" w:rsidR="00F32273" w:rsidRDefault="00F32273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F32273" w:rsidRPr="00A8307A" w14:paraId="1DFDFCB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697B" w14:textId="77777777" w:rsidR="00F32273" w:rsidRPr="00A75A00" w:rsidRDefault="00F32273" w:rsidP="00F32273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3315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F643B" w14:textId="77777777" w:rsidR="00F32273" w:rsidRPr="00AF6A3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4D65E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B10F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E756F47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AE70A" w14:textId="77777777" w:rsidR="00F32273" w:rsidRPr="00AF6A3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E2202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631F" w14:textId="77777777" w:rsidR="00F32273" w:rsidRPr="00AF6A3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65F2C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F32273" w:rsidRPr="00A8307A" w14:paraId="428337B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3E6BF" w14:textId="77777777" w:rsidR="00F32273" w:rsidRPr="00A75A00" w:rsidRDefault="00F32273" w:rsidP="00F32273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7FC0F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DC103" w14:textId="77777777" w:rsidR="00F32273" w:rsidRPr="00732832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69B4" w14:textId="77777777" w:rsidR="00F32273" w:rsidRPr="00A8307A" w:rsidRDefault="00F322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D9E0185" w14:textId="77777777" w:rsidR="00F32273" w:rsidRPr="00A8307A" w:rsidRDefault="00F322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3112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04CA4" w14:textId="77777777" w:rsidR="00F32273" w:rsidRPr="00A8307A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05E5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059E" w14:textId="77777777" w:rsidR="00F32273" w:rsidRPr="00732832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8005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A44950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639D4186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E7AC1D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CC2A6BC" w14:textId="77777777" w:rsidR="00F32273" w:rsidRPr="00A8307A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F32273" w:rsidRPr="00A8307A" w14:paraId="09C9FB8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E2567" w14:textId="77777777" w:rsidR="00F32273" w:rsidRPr="00A75A00" w:rsidRDefault="00F32273" w:rsidP="00F32273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DAECB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77B6F" w14:textId="77777777" w:rsidR="00F32273" w:rsidRPr="001033B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3B6C" w14:textId="77777777" w:rsidR="00F32273" w:rsidRPr="00A8307A" w:rsidRDefault="00F322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61F7FDE" w14:textId="77777777" w:rsidR="00F32273" w:rsidRPr="00A8307A" w:rsidRDefault="00F322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93520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7DF6B" w14:textId="77777777" w:rsidR="00F32273" w:rsidRPr="00A8307A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3010E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7997" w14:textId="77777777" w:rsidR="00F32273" w:rsidRPr="001033B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140F1" w14:textId="77777777" w:rsidR="00F32273" w:rsidRPr="00A8307A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C5220A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51B78DDB" w14:textId="77777777" w:rsidR="00F32273" w:rsidRPr="00A8307A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32273" w:rsidRPr="00A8307A" w14:paraId="7E21B15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426C4" w14:textId="77777777" w:rsidR="00F32273" w:rsidRPr="00A75A00" w:rsidRDefault="00F32273" w:rsidP="00F32273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FFF2D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D303F" w14:textId="77777777" w:rsidR="00F32273" w:rsidRPr="001033B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0C4FE" w14:textId="77777777" w:rsidR="00F32273" w:rsidRPr="00A8307A" w:rsidRDefault="00F322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21186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B2725EF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7E71D04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0D81B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F3961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3992" w14:textId="77777777" w:rsidR="00F32273" w:rsidRPr="001033B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6F47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4563DD72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23333269" w14:textId="77777777" w:rsidR="00F32273" w:rsidRPr="00A8307A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F32273" w14:paraId="2CC1AB3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E716F" w14:textId="77777777" w:rsidR="00F32273" w:rsidRDefault="00F32273" w:rsidP="00F3227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AD2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8A3EE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AC5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3090648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BB3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C56638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5F1C3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A20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BC3E0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6351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400049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6757C23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F32273" w:rsidRPr="00A8307A" w14:paraId="6BA702D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14507" w14:textId="77777777" w:rsidR="00F32273" w:rsidRPr="00A75A00" w:rsidRDefault="00F32273" w:rsidP="00F32273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1E94C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FD497" w14:textId="77777777" w:rsidR="00F32273" w:rsidRPr="00B85265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B5F61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1C6BA65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98A5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1D6CD053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B3C6" w14:textId="77777777" w:rsidR="00F32273" w:rsidRPr="00B85265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8526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DB8E7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4711" w14:textId="77777777" w:rsidR="00F32273" w:rsidRPr="00B85265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2627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8E6AE0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F32273" w:rsidRPr="00A8307A" w14:paraId="5FE16A9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5E348" w14:textId="77777777" w:rsidR="00F32273" w:rsidRPr="00A75A00" w:rsidRDefault="00F32273" w:rsidP="00F32273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CF289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4026" w14:textId="77777777" w:rsidR="00F32273" w:rsidRPr="00DD4726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B0A3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FF3093D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624D7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0383A" w14:textId="77777777" w:rsidR="00F32273" w:rsidRPr="00DD4726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DD472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9E71C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CF14" w14:textId="77777777" w:rsidR="00F32273" w:rsidRPr="00DD4726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BE4B1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413D82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F32273" w:rsidRPr="00A8307A" w14:paraId="4384144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2C578" w14:textId="77777777" w:rsidR="00F32273" w:rsidRPr="00A75A00" w:rsidRDefault="00F32273" w:rsidP="00F32273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E89A5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38537" w14:textId="77777777" w:rsidR="00F32273" w:rsidRPr="0080537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A55A3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2643312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7FFBF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23CB" w14:textId="77777777" w:rsidR="00F32273" w:rsidRPr="0080537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0537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01AF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24F5F" w14:textId="77777777" w:rsidR="00F32273" w:rsidRPr="0080537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BBD36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56A852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32273" w:rsidRPr="00A8307A" w14:paraId="6A0FC26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9B983" w14:textId="77777777" w:rsidR="00F32273" w:rsidRPr="00A75A00" w:rsidRDefault="00F32273" w:rsidP="00F32273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E9D66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91E7B" w14:textId="77777777" w:rsidR="00F32273" w:rsidRPr="00AA776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33903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A8F0A3F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8EAC8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B09B" w14:textId="77777777" w:rsidR="00F32273" w:rsidRPr="00AA776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AA7768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AFBC1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905F6" w14:textId="77777777" w:rsidR="00F32273" w:rsidRPr="00AA776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88F5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00E9A3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32273" w14:paraId="372D1C5A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6EA9" w14:textId="77777777" w:rsidR="00F32273" w:rsidRDefault="00F32273" w:rsidP="00F3227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F3EA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39735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CC6D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6F24DFD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D6FE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CAC22D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F45C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B42F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5CE62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63B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F32273" w14:paraId="3CD9E854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7D5D" w14:textId="77777777" w:rsidR="00F32273" w:rsidRDefault="00F32273" w:rsidP="00F3227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73C5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7963A4F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D3248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EF329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7903413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A96B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54832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6BD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93AD3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28611" w14:textId="77777777" w:rsidR="00F32273" w:rsidRPr="00E462CC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4DE3D1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Rest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r</w:t>
            </w:r>
            <w:r w:rsidRPr="00E462CC">
              <w:rPr>
                <w:b/>
                <w:bCs/>
                <w:i/>
                <w:iCs/>
                <w:sz w:val="20"/>
                <w:lang w:val="ro-RO"/>
              </w:rPr>
              <w:t>icție peste breateaua din Cap Y st. Timişoara Sud.</w:t>
            </w:r>
          </w:p>
        </w:tc>
      </w:tr>
      <w:tr w:rsidR="00F32273" w:rsidRPr="00E462CC" w14:paraId="6650B4B9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2C3F9" w14:textId="77777777" w:rsidR="00F32273" w:rsidRDefault="00F32273" w:rsidP="00F3227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4D8A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69C9986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7CCE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D42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76F7F7E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Timişoara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E10D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7E8E2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E007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4B152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5354" w14:textId="77777777" w:rsidR="00F32273" w:rsidRPr="00E462CC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7ABF77F0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21D09" w14:textId="77777777" w:rsidR="00F32273" w:rsidRDefault="00F32273" w:rsidP="00F3227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B77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5+020</w:t>
            </w:r>
          </w:p>
          <w:p w14:paraId="5CDB17D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45A3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5B94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42B8FCA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276B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19D68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5E7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0A91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48D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0B1B6B59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25CE" w14:textId="77777777" w:rsidR="00F32273" w:rsidRDefault="00F32273" w:rsidP="00F3227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C0DC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53A2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71F6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4FBBA88D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DFAA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DC65CF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DE970D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A7405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1B91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4F97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8427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8A138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F32273" w14:paraId="2D355414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1F83E" w14:textId="77777777" w:rsidR="00F32273" w:rsidRDefault="00F32273" w:rsidP="00F3227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D443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F5FE1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E096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3E4BF6B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4575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FD8944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D4D8C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4D80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0CBDA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94A5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Cap X și sch. 2, Cap Y.</w:t>
            </w:r>
          </w:p>
        </w:tc>
      </w:tr>
      <w:tr w:rsidR="00F32273" w14:paraId="2018D1A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75BC1" w14:textId="77777777" w:rsidR="00F32273" w:rsidRDefault="00F32273" w:rsidP="00F3227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7E8C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B240A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2817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763E0A19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646A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A28D1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FD02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5F20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3894D" w14:textId="77777777" w:rsidR="00F32273" w:rsidRPr="00ED5B96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521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15, </w:t>
            </w:r>
          </w:p>
          <w:p w14:paraId="61A55E2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F32273" w14:paraId="6C06BDE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FB2A" w14:textId="77777777" w:rsidR="00F32273" w:rsidRDefault="00F32273" w:rsidP="00F3227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07D3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12DC1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51F7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44C56768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E3A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7A7C9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A37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8A13E" w14:textId="77777777" w:rsidR="00F32273" w:rsidRPr="00ED5B96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8F28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Cap X.</w:t>
            </w:r>
          </w:p>
        </w:tc>
      </w:tr>
      <w:tr w:rsidR="00F32273" w14:paraId="37C3C37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F6476" w14:textId="77777777" w:rsidR="00F32273" w:rsidRDefault="00F32273" w:rsidP="00F3227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DE94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BC7B4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8F59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55439534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BE7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FA952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8BC4D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CCC9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17593" w14:textId="77777777" w:rsidR="00F32273" w:rsidRPr="00ED5B96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8757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9, </w:t>
            </w:r>
          </w:p>
          <w:p w14:paraId="24F074F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F32273" w14:paraId="70346B9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E1AEB" w14:textId="77777777" w:rsidR="00F32273" w:rsidRDefault="00F32273" w:rsidP="00F3227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BAB2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19B5D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1E7F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 -</w:t>
            </w:r>
          </w:p>
          <w:p w14:paraId="1F0DF7B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8F7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D6322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CAE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582B8" w14:textId="77777777" w:rsidR="00F32273" w:rsidRPr="00ED5B96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CC8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96F7E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și 6 </w:t>
            </w:r>
          </w:p>
          <w:p w14:paraId="19B2821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F32273" w14:paraId="4A21BFBF" w14:textId="77777777" w:rsidTr="002D4AF8">
        <w:trPr>
          <w:cantSplit/>
          <w:trHeight w:val="7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F65A8" w14:textId="77777777" w:rsidR="00F32273" w:rsidRDefault="00F32273" w:rsidP="00F3227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B98B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32+550</w:t>
            </w:r>
          </w:p>
          <w:p w14:paraId="32DDED7C" w14:textId="77777777" w:rsidR="00F32273" w:rsidRDefault="00F32273" w:rsidP="002D4A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7B74" w14:textId="77777777" w:rsidR="00F32273" w:rsidRDefault="00F32273" w:rsidP="002D4A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8B69B" w14:textId="77777777" w:rsidR="00F32273" w:rsidRDefault="00F32273" w:rsidP="002D4AF8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Voiteni</w:t>
            </w:r>
          </w:p>
          <w:p w14:paraId="35922B4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2396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FECC4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13B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23C6" w14:textId="77777777" w:rsidR="00F32273" w:rsidRPr="00ED5B96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C3EC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 Inclusiv peste sch. 1, 3, 10, 8 și 2 de pe linia directă st. </w:t>
            </w:r>
            <w:r w:rsidRPr="00487437">
              <w:rPr>
                <w:b/>
                <w:bCs/>
                <w:i/>
                <w:iCs/>
                <w:sz w:val="20"/>
                <w:lang w:val="ro-RO"/>
              </w:rPr>
              <w:t>Voiteni</w:t>
            </w:r>
            <w:r>
              <w:rPr>
                <w:b/>
                <w:bCs/>
                <w:sz w:val="20"/>
                <w:lang w:val="ro-RO"/>
              </w:rPr>
              <w:t>.</w:t>
            </w:r>
          </w:p>
        </w:tc>
      </w:tr>
      <w:tr w:rsidR="00F32273" w14:paraId="5A134E16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5DF9A" w14:textId="77777777" w:rsidR="00F32273" w:rsidRDefault="00F32273" w:rsidP="00F3227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FC8E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E57D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FF1D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16FE4BB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117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BA9F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543C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6C160" w14:textId="77777777" w:rsidR="00F32273" w:rsidRPr="00ED5B96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558A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C754F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4, Cap X.</w:t>
            </w:r>
          </w:p>
        </w:tc>
      </w:tr>
      <w:tr w:rsidR="00F32273" w14:paraId="37A32231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79156" w14:textId="77777777" w:rsidR="00F32273" w:rsidRDefault="00F32273" w:rsidP="00F3227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F66F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BEBC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F8F4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58548D7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5075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9C61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6EDC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DFD5C" w14:textId="77777777" w:rsidR="00F32273" w:rsidRPr="00ED5B96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802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E90CF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F32273" w14:paraId="1E669CFC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9024" w14:textId="77777777" w:rsidR="00F32273" w:rsidRDefault="00F32273" w:rsidP="00F3227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D5C7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21615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5E20B" w14:textId="77777777" w:rsidR="00F32273" w:rsidRDefault="00F32273" w:rsidP="002D4A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3AFDA599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abătută/directă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6C41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44BA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F9C9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156B" w14:textId="77777777" w:rsidR="00F32273" w:rsidRPr="00ED5B96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7062" w14:textId="77777777" w:rsidR="00F32273" w:rsidRDefault="00F32273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C61027" w14:textId="77777777" w:rsidR="00F32273" w:rsidRDefault="00F32273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2, 3 și 4..</w:t>
            </w:r>
          </w:p>
        </w:tc>
      </w:tr>
      <w:tr w:rsidR="00F32273" w14:paraId="072D51D0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140D8" w14:textId="77777777" w:rsidR="00F32273" w:rsidRDefault="00F32273" w:rsidP="00F3227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17B6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25271B1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64B6B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83C75" w14:textId="77777777" w:rsidR="00F32273" w:rsidRDefault="00F32273" w:rsidP="00DC76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Voiteni – </w:t>
            </w:r>
            <w:r>
              <w:rPr>
                <w:b/>
                <w:bCs/>
                <w:sz w:val="20"/>
                <w:lang w:val="ro-RO"/>
              </w:rPr>
              <w:br/>
              <w:t>Ax St. Gătaia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469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60DD1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CCC7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DAEC6" w14:textId="77777777" w:rsidR="00F32273" w:rsidRPr="00ED5B96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6DA31" w14:textId="77777777" w:rsidR="00F32273" w:rsidRDefault="00F32273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RV 30 km/h pt trenurile de marfă</w:t>
            </w:r>
          </w:p>
        </w:tc>
      </w:tr>
      <w:tr w:rsidR="00F32273" w14:paraId="667A7006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83B07" w14:textId="77777777" w:rsidR="00F32273" w:rsidRDefault="00F32273" w:rsidP="00F3227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D6AA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26+310</w:t>
            </w:r>
          </w:p>
          <w:p w14:paraId="2F21BD9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49A4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E57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Gătaia -</w:t>
            </w:r>
          </w:p>
          <w:p w14:paraId="4C25EAE4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Berzovia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F7A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AB9A8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4E0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4C64" w14:textId="77777777" w:rsidR="00F32273" w:rsidRPr="00ED5B96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14B8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44B81278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800F" w14:textId="77777777" w:rsidR="00F32273" w:rsidRDefault="00F32273" w:rsidP="00F3227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565C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43+520</w:t>
            </w:r>
          </w:p>
          <w:p w14:paraId="3DDFB66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7618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0470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3B62400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D80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FBCA5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C49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65C47" w14:textId="77777777" w:rsidR="00F32273" w:rsidRPr="00ED5B96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ED99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62E9934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32273" w14:paraId="52B613CB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95EBE" w14:textId="77777777" w:rsidR="00F32273" w:rsidRDefault="00F32273" w:rsidP="00F3227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48E3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C319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7E3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89B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BAA4A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0A1F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51DA" w14:textId="77777777" w:rsidR="00F32273" w:rsidRPr="00ED5B96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CD9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4048ABCB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23414" w14:textId="77777777" w:rsidR="00F32273" w:rsidRDefault="00F32273" w:rsidP="00F3227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4BB3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FA9B8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9EE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2 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20FE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9F068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AE0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9BF80" w14:textId="77777777" w:rsidR="00F32273" w:rsidRPr="00ED5B96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73B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423CBBA3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62F0" w14:textId="77777777" w:rsidR="00F32273" w:rsidRDefault="00F32273" w:rsidP="00F3227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630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  <w:p w14:paraId="740E2B0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67E11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F453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Reșița Nord - </w:t>
            </w:r>
          </w:p>
          <w:p w14:paraId="1DBE3BAD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Reșița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40B4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17BD0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785F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7546" w14:textId="77777777" w:rsidR="00F32273" w:rsidRPr="00ED5B96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C8A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EF742CB" w14:textId="77777777" w:rsidR="00F32273" w:rsidRDefault="00F32273">
      <w:pPr>
        <w:spacing w:before="40" w:after="40" w:line="192" w:lineRule="auto"/>
        <w:ind w:right="57"/>
        <w:rPr>
          <w:sz w:val="20"/>
          <w:lang w:val="ro-RO"/>
        </w:rPr>
      </w:pPr>
    </w:p>
    <w:p w14:paraId="723D7ED1" w14:textId="77777777" w:rsidR="00F32273" w:rsidRDefault="00F32273" w:rsidP="00C13E1E">
      <w:pPr>
        <w:pStyle w:val="Heading1"/>
        <w:spacing w:line="360" w:lineRule="auto"/>
      </w:pPr>
      <w:r>
        <w:t>LINIA 125</w:t>
      </w:r>
    </w:p>
    <w:p w14:paraId="3C370911" w14:textId="77777777" w:rsidR="00F32273" w:rsidRDefault="00F32273" w:rsidP="00C52D69">
      <w:pPr>
        <w:pStyle w:val="Heading1"/>
        <w:spacing w:line="360" w:lineRule="auto"/>
        <w:rPr>
          <w:b w:val="0"/>
          <w:bCs w:val="0"/>
          <w:sz w:val="8"/>
        </w:rPr>
      </w:pPr>
      <w:r>
        <w:t>TIMIŞOARA SUD - BUZIAŞ</w:t>
      </w:r>
    </w:p>
    <w:p w14:paraId="2663B5CE" w14:textId="77777777" w:rsidR="00F32273" w:rsidRDefault="00F32273" w:rsidP="00C52D69">
      <w:pPr>
        <w:pStyle w:val="Heading1"/>
        <w:spacing w:line="360" w:lineRule="auto"/>
        <w:rPr>
          <w:b w:val="0"/>
          <w:bCs w:val="0"/>
          <w:sz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F32273" w14:paraId="20C3A727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27780" w14:textId="77777777" w:rsidR="00F32273" w:rsidRDefault="00F32273" w:rsidP="00F3227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574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CFE0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AE1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1375DA5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F1C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0EFB1F8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64507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3117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18F44" w14:textId="77777777" w:rsidR="00F32273" w:rsidRPr="00CE363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214C4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F32273" w14:paraId="004EB441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5811" w14:textId="77777777" w:rsidR="00F32273" w:rsidRDefault="00F32273" w:rsidP="00F3227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F2FE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738EC0A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EF55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764ED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597791C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0ED5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E1639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469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C36C5" w14:textId="77777777" w:rsidR="00F32273" w:rsidRPr="00CE363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FFA8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BE58C94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peste breteaua din Cap Y, st. Timișoara Sud.</w:t>
            </w:r>
          </w:p>
        </w:tc>
      </w:tr>
      <w:tr w:rsidR="00F32273" w14:paraId="6C0E6E63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D4B6" w14:textId="77777777" w:rsidR="00F32273" w:rsidRDefault="00F32273" w:rsidP="00F3227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E45A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3D3DE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3B33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1C3EBDA4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DF7B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3144D9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CF08EB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FD08E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0D2C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29AB9" w14:textId="77777777" w:rsidR="00F32273" w:rsidRPr="00CE363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65C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9C44F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F32273" w14:paraId="7AF3F91D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DCC6F" w14:textId="77777777" w:rsidR="00F32273" w:rsidRDefault="00F32273" w:rsidP="00F3227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86EF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55C0F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9937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1C1BF11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abatuta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CA83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5CD396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07AA3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DA4F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8B33" w14:textId="77777777" w:rsidR="00F32273" w:rsidRPr="00CE363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ED37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40E47DA9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8B44C" w14:textId="77777777" w:rsidR="00F32273" w:rsidRDefault="00F32273" w:rsidP="00F3227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9B94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11+250</w:t>
            </w:r>
          </w:p>
          <w:p w14:paraId="48E5A16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DA058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D251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Semenic -</w:t>
            </w:r>
          </w:p>
          <w:p w14:paraId="0174A40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5244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07E0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0C51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4C27E" w14:textId="77777777" w:rsidR="00F32273" w:rsidRPr="00CE363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620C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42AD2B13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908B" w14:textId="77777777" w:rsidR="00F32273" w:rsidRDefault="00F32273" w:rsidP="00F3227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6D74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  <w:p w14:paraId="522E5E4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43B5C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29A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 - 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83DA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2685D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AAE3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B8777" w14:textId="77777777" w:rsidR="00F32273" w:rsidRPr="00CE363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E59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258FB96F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417C" w14:textId="77777777" w:rsidR="00F32273" w:rsidRDefault="00F32273" w:rsidP="00F3227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EF3C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A3EC7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7485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115DEDB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733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E8248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8EFA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B2CA" w14:textId="77777777" w:rsidR="00F32273" w:rsidRPr="00CE363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ABB4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15C9AFF8" w14:textId="77777777" w:rsidR="00F32273" w:rsidRDefault="00F32273">
      <w:pPr>
        <w:spacing w:before="40" w:after="40" w:line="192" w:lineRule="auto"/>
        <w:ind w:right="57"/>
        <w:rPr>
          <w:sz w:val="20"/>
          <w:lang w:val="ro-RO"/>
        </w:rPr>
      </w:pPr>
    </w:p>
    <w:p w14:paraId="1261DF3E" w14:textId="77777777" w:rsidR="00F32273" w:rsidRDefault="00F32273" w:rsidP="00E56A6A">
      <w:pPr>
        <w:pStyle w:val="Heading1"/>
        <w:spacing w:line="360" w:lineRule="auto"/>
      </w:pPr>
      <w:r>
        <w:t>LINIA 200</w:t>
      </w:r>
    </w:p>
    <w:p w14:paraId="4FBE0904" w14:textId="77777777" w:rsidR="00F32273" w:rsidRDefault="00F32273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32273" w14:paraId="77F8A9EA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C0D5" w14:textId="77777777" w:rsidR="00F32273" w:rsidRDefault="00F32273" w:rsidP="00F3227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982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0990C64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4242F" w14:textId="77777777" w:rsidR="00F32273" w:rsidRPr="00032DF2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D8F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4CDD71C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2892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71CA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B488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66FAE79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2952B" w14:textId="77777777" w:rsidR="00F32273" w:rsidRPr="00032DF2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17741" w14:textId="77777777" w:rsidR="00F32273" w:rsidRPr="00F716C0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F32273" w14:paraId="703AED09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B63C8" w14:textId="77777777" w:rsidR="00F32273" w:rsidRDefault="00F32273" w:rsidP="00F3227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FA72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7FCD5A0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12AB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E64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402B794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77A5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C6F1D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F5E6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C8CC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50E1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F32273" w14:paraId="55AAB74B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45A33" w14:textId="77777777" w:rsidR="00F32273" w:rsidRDefault="00F32273" w:rsidP="00F3227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079A" w14:textId="77777777" w:rsidR="00F32273" w:rsidRDefault="00F32273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4AA19E2C" w14:textId="77777777" w:rsidR="00F32273" w:rsidRDefault="00F32273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DE84F" w14:textId="77777777" w:rsidR="00F32273" w:rsidRDefault="00F32273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5EEE0" w14:textId="77777777" w:rsidR="00F32273" w:rsidRDefault="00F32273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35A9C87D" w14:textId="77777777" w:rsidR="00F32273" w:rsidRDefault="00F32273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D3754" w14:textId="77777777" w:rsidR="00F32273" w:rsidRDefault="00F32273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7C23" w14:textId="77777777" w:rsidR="00F32273" w:rsidRDefault="00F32273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736C4" w14:textId="77777777" w:rsidR="00F32273" w:rsidRDefault="00F32273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28ACADD5" w14:textId="77777777" w:rsidR="00F32273" w:rsidRDefault="00F32273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599CD" w14:textId="77777777" w:rsidR="00F32273" w:rsidRDefault="00F32273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03A6" w14:textId="77777777" w:rsidR="00F32273" w:rsidRDefault="00F32273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F32273" w14:paraId="414C7A06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96BC" w14:textId="77777777" w:rsidR="00F32273" w:rsidRDefault="00F32273" w:rsidP="00F3227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15FA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218F235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CB29B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C958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8F9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DB5F8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AD47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DBE0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3FEA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32273" w14:paraId="7677EAF8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04AF" w14:textId="77777777" w:rsidR="00F32273" w:rsidRDefault="00F32273" w:rsidP="00F3227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A728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7C342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B99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F484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8A07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3130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778D96E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384C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726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32273" w14:paraId="63BE2BB3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3655" w14:textId="77777777" w:rsidR="00F32273" w:rsidRDefault="00F32273" w:rsidP="00F3227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76008" w14:textId="77777777" w:rsidR="00F32273" w:rsidRDefault="00F32273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5A2BBDD7" w14:textId="77777777" w:rsidR="00F32273" w:rsidRDefault="00F32273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EBE04" w14:textId="77777777" w:rsidR="00F32273" w:rsidRDefault="00F32273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C8249" w14:textId="77777777" w:rsidR="00F32273" w:rsidRDefault="00F32273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EF465" w14:textId="77777777" w:rsidR="00F32273" w:rsidRDefault="00F32273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2CAA5" w14:textId="77777777" w:rsidR="00F32273" w:rsidRDefault="00F32273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CA78" w14:textId="77777777" w:rsidR="00F32273" w:rsidRDefault="00F32273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64F85614" w14:textId="77777777" w:rsidR="00F32273" w:rsidRDefault="00F32273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B1A1B" w14:textId="77777777" w:rsidR="00F32273" w:rsidRDefault="00F32273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5334F" w14:textId="77777777" w:rsidR="00F32273" w:rsidRDefault="00F32273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32273" w14:paraId="3919329F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F4F3E" w14:textId="77777777" w:rsidR="00F32273" w:rsidRDefault="00F32273" w:rsidP="00F3227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FAF8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A143" w14:textId="77777777" w:rsidR="00F32273" w:rsidRPr="00032DF2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3401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7FED6C8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9FC5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0197F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2E07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599D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71AC" w14:textId="77777777" w:rsidR="00F32273" w:rsidRPr="00032DF2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9F89" w14:textId="77777777" w:rsidR="00F32273" w:rsidRPr="00F716C0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32273" w14:paraId="3FF63EA3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7CE50" w14:textId="77777777" w:rsidR="00F32273" w:rsidRDefault="00F32273" w:rsidP="00F3227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290A8" w14:textId="77777777" w:rsidR="00F32273" w:rsidRDefault="00F32273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5A243C58" w14:textId="77777777" w:rsidR="00F32273" w:rsidRDefault="00F32273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E877" w14:textId="77777777" w:rsidR="00F32273" w:rsidRDefault="00F32273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1F7AC" w14:textId="77777777" w:rsidR="00F32273" w:rsidRDefault="00F32273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7B073E2C" w14:textId="77777777" w:rsidR="00F32273" w:rsidRDefault="00F32273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92321" w14:textId="77777777" w:rsidR="00F32273" w:rsidRDefault="00F32273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5A0A7" w14:textId="77777777" w:rsidR="00F32273" w:rsidRDefault="00F32273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0DD38" w14:textId="77777777" w:rsidR="00F32273" w:rsidRDefault="00F32273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69D0" w14:textId="77777777" w:rsidR="00F32273" w:rsidRDefault="00F32273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F1A71" w14:textId="77777777" w:rsidR="00F32273" w:rsidRDefault="00F32273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F32273" w14:paraId="70E2C8A9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C808" w14:textId="77777777" w:rsidR="00F32273" w:rsidRDefault="00F32273" w:rsidP="00F3227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FCC6C" w14:textId="77777777" w:rsidR="00F32273" w:rsidRDefault="00F32273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52D22C31" w14:textId="77777777" w:rsidR="00F32273" w:rsidRDefault="00F32273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62F49" w14:textId="77777777" w:rsidR="00F32273" w:rsidRDefault="00F32273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0FB67" w14:textId="77777777" w:rsidR="00F32273" w:rsidRDefault="00F32273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4D39903C" w14:textId="77777777" w:rsidR="00F32273" w:rsidRDefault="00F32273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2457" w14:textId="77777777" w:rsidR="00F32273" w:rsidRDefault="00F32273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1EF94" w14:textId="77777777" w:rsidR="00F32273" w:rsidRDefault="00F32273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CFAB" w14:textId="77777777" w:rsidR="00F32273" w:rsidRDefault="00F32273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713B90DC" w14:textId="77777777" w:rsidR="00F32273" w:rsidRDefault="00F32273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3B8B" w14:textId="77777777" w:rsidR="00F32273" w:rsidRDefault="00F32273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F207" w14:textId="77777777" w:rsidR="00F32273" w:rsidRDefault="00F32273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32273" w14:paraId="68104D3E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8FE98" w14:textId="77777777" w:rsidR="00F32273" w:rsidRDefault="00F32273" w:rsidP="00F3227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E927" w14:textId="77777777" w:rsidR="00F32273" w:rsidRDefault="00F32273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427C7880" w14:textId="77777777" w:rsidR="00F32273" w:rsidRDefault="00F32273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79FBD" w14:textId="77777777" w:rsidR="00F32273" w:rsidRDefault="00F32273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7FC50" w14:textId="77777777" w:rsidR="00F32273" w:rsidRDefault="00F32273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34075D0F" w14:textId="77777777" w:rsidR="00F32273" w:rsidRDefault="00F32273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9D3AE" w14:textId="77777777" w:rsidR="00F32273" w:rsidRDefault="00F32273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A7BC6" w14:textId="77777777" w:rsidR="00F32273" w:rsidRDefault="00F32273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324B" w14:textId="77777777" w:rsidR="00F32273" w:rsidRDefault="00F32273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06855F83" w14:textId="77777777" w:rsidR="00F32273" w:rsidRDefault="00F32273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DC63C" w14:textId="77777777" w:rsidR="00F32273" w:rsidRDefault="00F32273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AB4A1" w14:textId="77777777" w:rsidR="00F32273" w:rsidRDefault="00F32273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54702BAC" w14:textId="77777777" w:rsidR="00F32273" w:rsidRDefault="00F32273" w:rsidP="00623FF6">
      <w:pPr>
        <w:spacing w:before="40" w:after="40" w:line="192" w:lineRule="auto"/>
        <w:ind w:right="57"/>
        <w:rPr>
          <w:lang w:val="ro-RO"/>
        </w:rPr>
      </w:pPr>
    </w:p>
    <w:p w14:paraId="34574E9C" w14:textId="77777777" w:rsidR="00F32273" w:rsidRDefault="00F32273" w:rsidP="006D4098">
      <w:pPr>
        <w:pStyle w:val="Heading1"/>
        <w:spacing w:line="360" w:lineRule="auto"/>
      </w:pPr>
      <w:r>
        <w:lastRenderedPageBreak/>
        <w:t>LINIA 201</w:t>
      </w:r>
    </w:p>
    <w:p w14:paraId="146F7C22" w14:textId="77777777" w:rsidR="00F32273" w:rsidRDefault="00F32273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F32273" w14:paraId="58A65A37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E671" w14:textId="77777777" w:rsidR="00F32273" w:rsidRDefault="00F32273" w:rsidP="00F3227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A387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52F02" w14:textId="77777777" w:rsidR="00F32273" w:rsidRPr="00C937B4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92A48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627DBB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56B0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7087BA1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21FA05C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0FBD825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D031" w14:textId="77777777" w:rsidR="00F32273" w:rsidRPr="00C937B4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8D56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06030" w14:textId="77777777" w:rsidR="00F32273" w:rsidRPr="00C937B4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BDA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7419236B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FE7A5" w14:textId="77777777" w:rsidR="00F32273" w:rsidRDefault="00F32273" w:rsidP="00F3227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65B7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0AD3E" w14:textId="77777777" w:rsidR="00F32273" w:rsidRPr="00C937B4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2F8E9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443A21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F177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52408E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66A35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5651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4A9FA" w14:textId="77777777" w:rsidR="00F32273" w:rsidRPr="00C937B4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CE9D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881B0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80B128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F32273" w14:paraId="050458B8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C28D" w14:textId="77777777" w:rsidR="00F32273" w:rsidRDefault="00F32273" w:rsidP="00F3227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464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A092F" w14:textId="77777777" w:rsidR="00F32273" w:rsidRPr="00C937B4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F2AA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B44866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5A8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970FF4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DF64D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EA19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A11D7" w14:textId="77777777" w:rsidR="00F32273" w:rsidRPr="00C937B4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B6C3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132CD8D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12CC3631" w14:textId="77777777" w:rsidR="00F32273" w:rsidRPr="003012FC" w:rsidRDefault="00F32273">
      <w:pPr>
        <w:spacing w:before="40" w:after="40" w:line="192" w:lineRule="auto"/>
        <w:ind w:right="57"/>
      </w:pPr>
    </w:p>
    <w:p w14:paraId="1BD5655E" w14:textId="77777777" w:rsidR="00F32273" w:rsidRDefault="00F32273" w:rsidP="00C53936">
      <w:pPr>
        <w:pStyle w:val="Heading1"/>
        <w:spacing w:line="360" w:lineRule="auto"/>
      </w:pPr>
      <w:r>
        <w:t>LINIA 202 A</w:t>
      </w:r>
    </w:p>
    <w:p w14:paraId="649E9A18" w14:textId="77777777" w:rsidR="00F32273" w:rsidRDefault="00F32273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F32273" w14:paraId="4494D5BA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A677B" w14:textId="77777777" w:rsidR="00F32273" w:rsidRDefault="00F32273" w:rsidP="00F3227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0AE9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35E4" w14:textId="77777777" w:rsidR="00F32273" w:rsidRPr="00874940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E224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6BFD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61A42B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F503D" w14:textId="77777777" w:rsidR="00F32273" w:rsidRPr="0048429E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5E62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AAC7A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77D0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F32273" w14:paraId="486257F3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2C65" w14:textId="77777777" w:rsidR="00F32273" w:rsidRDefault="00F32273" w:rsidP="00F3227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BE0C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B1413" w14:textId="77777777" w:rsidR="00F32273" w:rsidRPr="00874940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DF85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C05F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E3DC3" w14:textId="77777777" w:rsidR="00F32273" w:rsidRPr="0048429E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4289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554DC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5645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7828724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B582A9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F32273" w:rsidRPr="00743905" w14:paraId="024A9F9A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4D4D9" w14:textId="77777777" w:rsidR="00F32273" w:rsidRPr="00743905" w:rsidRDefault="00F32273" w:rsidP="00F3227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854A" w14:textId="77777777" w:rsidR="00F32273" w:rsidRPr="00743905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6664367B" w14:textId="77777777" w:rsidR="00F32273" w:rsidRPr="00743905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AFB47" w14:textId="77777777" w:rsidR="00F32273" w:rsidRPr="00743905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B087" w14:textId="77777777" w:rsidR="00F32273" w:rsidRPr="00743905" w:rsidRDefault="00F3227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23F0DCD" w14:textId="77777777" w:rsidR="00F32273" w:rsidRPr="00743905" w:rsidRDefault="00F3227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18013463" w14:textId="77777777" w:rsidR="00F32273" w:rsidRPr="00743905" w:rsidRDefault="00F3227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01437550" w14:textId="77777777" w:rsidR="00F32273" w:rsidRPr="00743905" w:rsidRDefault="00F3227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13F82C25" w14:textId="77777777" w:rsidR="00F32273" w:rsidRPr="00743905" w:rsidRDefault="00F3227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2561E" w14:textId="77777777" w:rsidR="00F32273" w:rsidRPr="00743905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9799" w14:textId="77777777" w:rsidR="00F32273" w:rsidRPr="00743905" w:rsidRDefault="00F32273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B0D9" w14:textId="77777777" w:rsidR="00F32273" w:rsidRPr="00743905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31F9" w14:textId="77777777" w:rsidR="00F32273" w:rsidRPr="00743905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FFB1" w14:textId="77777777" w:rsidR="00F32273" w:rsidRPr="00743905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2079F8CD" w14:textId="77777777" w:rsidR="00F32273" w:rsidRPr="00743905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F32273" w:rsidRPr="00743905" w14:paraId="5BAABB91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9833B" w14:textId="77777777" w:rsidR="00F32273" w:rsidRPr="00743905" w:rsidRDefault="00F32273" w:rsidP="00F3227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C2F53" w14:textId="77777777" w:rsidR="00F32273" w:rsidRPr="00743905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05928" w14:textId="77777777" w:rsidR="00F32273" w:rsidRPr="00743905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95887" w14:textId="77777777" w:rsidR="00F32273" w:rsidRPr="00743905" w:rsidRDefault="00F3227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3761CC5" w14:textId="77777777" w:rsidR="00F32273" w:rsidRPr="00743905" w:rsidRDefault="00F3227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053A705C" w14:textId="77777777" w:rsidR="00F32273" w:rsidRPr="00743905" w:rsidRDefault="00F3227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53524" w14:textId="77777777" w:rsidR="00F32273" w:rsidRPr="00743905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33047700" w14:textId="77777777" w:rsidR="00F32273" w:rsidRPr="00743905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61B6F" w14:textId="77777777" w:rsidR="00F32273" w:rsidRPr="00743905" w:rsidRDefault="00F32273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74265" w14:textId="77777777" w:rsidR="00F32273" w:rsidRPr="00743905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0B10" w14:textId="77777777" w:rsidR="00F32273" w:rsidRPr="00743905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42DB7" w14:textId="77777777" w:rsidR="00F32273" w:rsidRPr="00743905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32273" w:rsidRPr="00743905" w14:paraId="2FBBC384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A8DB5" w14:textId="77777777" w:rsidR="00F32273" w:rsidRPr="00743905" w:rsidRDefault="00F32273" w:rsidP="00F3227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B1F0A" w14:textId="77777777" w:rsidR="00F32273" w:rsidRPr="00743905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284A4" w14:textId="77777777" w:rsidR="00F32273" w:rsidRPr="00743905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88C2" w14:textId="77777777" w:rsidR="00F32273" w:rsidRPr="00743905" w:rsidRDefault="00F3227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1A633A6" w14:textId="77777777" w:rsidR="00F32273" w:rsidRPr="00743905" w:rsidRDefault="00F3227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2018317C" w14:textId="77777777" w:rsidR="00F32273" w:rsidRPr="00743905" w:rsidRDefault="00F3227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F3524" w14:textId="77777777" w:rsidR="00F32273" w:rsidRPr="00743905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3D1690C7" w14:textId="77777777" w:rsidR="00F32273" w:rsidRPr="00743905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EEF2" w14:textId="77777777" w:rsidR="00F32273" w:rsidRPr="00743905" w:rsidRDefault="00F32273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78CC9" w14:textId="77777777" w:rsidR="00F32273" w:rsidRPr="00743905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0D0CF" w14:textId="77777777" w:rsidR="00F32273" w:rsidRPr="00743905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9493" w14:textId="77777777" w:rsidR="00F32273" w:rsidRPr="00743905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514858F2" w14:textId="77777777" w:rsidR="00F32273" w:rsidRDefault="00F32273">
      <w:pPr>
        <w:spacing w:before="40" w:after="40" w:line="192" w:lineRule="auto"/>
        <w:ind w:right="57"/>
        <w:rPr>
          <w:sz w:val="20"/>
          <w:lang w:val="ro-RO"/>
        </w:rPr>
      </w:pPr>
    </w:p>
    <w:p w14:paraId="644269FE" w14:textId="77777777" w:rsidR="00F32273" w:rsidRDefault="00F32273" w:rsidP="00BD3926">
      <w:pPr>
        <w:pStyle w:val="Heading1"/>
        <w:spacing w:line="360" w:lineRule="auto"/>
      </w:pPr>
      <w:r>
        <w:t>LINIA 202 B</w:t>
      </w:r>
    </w:p>
    <w:p w14:paraId="62E92225" w14:textId="77777777" w:rsidR="00F32273" w:rsidRDefault="00F32273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F32273" w14:paraId="23688964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C7D3" w14:textId="77777777" w:rsidR="00F32273" w:rsidRDefault="00F32273" w:rsidP="00F32273">
            <w:pPr>
              <w:numPr>
                <w:ilvl w:val="0"/>
                <w:numId w:val="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B01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D0BF1" w14:textId="77777777" w:rsidR="00F32273" w:rsidRPr="007C5BF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FEF1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0485588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B60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F2CC7E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D178D" w14:textId="77777777" w:rsidR="00F32273" w:rsidRPr="007C5BF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D25A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A8908" w14:textId="77777777" w:rsidR="00F32273" w:rsidRPr="00BD268F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BA1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7A06ED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7C6B8C41" w14:textId="77777777" w:rsidR="00F32273" w:rsidRDefault="00F32273">
      <w:pPr>
        <w:spacing w:before="40" w:after="40" w:line="192" w:lineRule="auto"/>
        <w:ind w:right="57"/>
        <w:rPr>
          <w:sz w:val="20"/>
          <w:lang w:val="ro-RO"/>
        </w:rPr>
      </w:pPr>
    </w:p>
    <w:p w14:paraId="186F2B76" w14:textId="77777777" w:rsidR="00F32273" w:rsidRDefault="00F32273" w:rsidP="002A4CB1">
      <w:pPr>
        <w:pStyle w:val="Heading1"/>
        <w:spacing w:line="360" w:lineRule="auto"/>
      </w:pPr>
      <w:r>
        <w:t>LINIA 203</w:t>
      </w:r>
    </w:p>
    <w:p w14:paraId="7BE31D37" w14:textId="77777777" w:rsidR="00F32273" w:rsidRDefault="00F32273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F32273" w:rsidRPr="007126D7" w14:paraId="4EB6926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AE88" w14:textId="77777777" w:rsidR="00F32273" w:rsidRPr="007126D7" w:rsidRDefault="00F32273" w:rsidP="00F3227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87272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4D7E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9897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4082AD13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920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788D3ED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5DB04A0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4F147729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C3576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DA57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19B7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60B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5A5A2126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F32273" w:rsidRPr="007126D7" w14:paraId="232F22E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AA2CD" w14:textId="77777777" w:rsidR="00F32273" w:rsidRPr="007126D7" w:rsidRDefault="00F32273" w:rsidP="00F3227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46D37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E8930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19E6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51C59B99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1B7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03FC963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0C1C9A5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405A094C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36E97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689B9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4323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9A1D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F32273" w:rsidRPr="007126D7" w14:paraId="3EC8144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CB22" w14:textId="77777777" w:rsidR="00F32273" w:rsidRPr="007126D7" w:rsidRDefault="00F32273" w:rsidP="00F3227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B670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DAD6C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2CDB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7FF9E7B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C928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7BCE46E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90B7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687EF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9B24B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B23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F32273" w:rsidRPr="007126D7" w14:paraId="090D5CAF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E7ECC" w14:textId="77777777" w:rsidR="00F32273" w:rsidRPr="007126D7" w:rsidRDefault="00F32273" w:rsidP="00F3227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28E2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2114389A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C1EE6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24CF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09F30F71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40771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E4607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5B6C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D391E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098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EBBE494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93CB58A" w14:textId="77777777" w:rsidR="00F32273" w:rsidRPr="00744E17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32273" w:rsidRPr="007126D7" w14:paraId="1CBA01C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481D" w14:textId="77777777" w:rsidR="00F32273" w:rsidRPr="007126D7" w:rsidRDefault="00F32273" w:rsidP="00F3227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0769F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191395CB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65308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C1BE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2117E130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A79C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D5D9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DF4B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0495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94C8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16F8F88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FE203D5" w14:textId="77777777" w:rsidR="00F32273" w:rsidRPr="00744E17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32273" w:rsidRPr="007126D7" w14:paraId="379DFCC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2413A" w14:textId="77777777" w:rsidR="00F32273" w:rsidRPr="007126D7" w:rsidRDefault="00F32273" w:rsidP="00F3227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D0810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305B3E48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11C49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6E4F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659B1718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F07A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33C5B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F4633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4F5E3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9B36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7E410CB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3651330" w14:textId="77777777" w:rsidR="00F32273" w:rsidRPr="008F5A6B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32273" w:rsidRPr="007126D7" w14:paraId="40E7AD1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6CD5C" w14:textId="77777777" w:rsidR="00F32273" w:rsidRPr="007126D7" w:rsidRDefault="00F32273" w:rsidP="00F3227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11A51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23CB4B60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77352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FBA4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315576CE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Drăgăşani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B8777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8B6C6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9BE7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1BBD2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F250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92C7128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8FDEFDB" w14:textId="77777777" w:rsidR="00F32273" w:rsidRPr="00744E17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32273" w:rsidRPr="007126D7" w14:paraId="0B0C3D6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7B04F" w14:textId="77777777" w:rsidR="00F32273" w:rsidRPr="007126D7" w:rsidRDefault="00F32273" w:rsidP="00F3227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38A95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4EC865B2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4942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62E4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246B6653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1390C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6695D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4CCC2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FFC41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11E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4054913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9D13C8A" w14:textId="77777777" w:rsidR="00F32273" w:rsidRPr="00744E17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32273" w:rsidRPr="007126D7" w14:paraId="50F0BFA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100E" w14:textId="77777777" w:rsidR="00F32273" w:rsidRPr="007126D7" w:rsidRDefault="00F32273" w:rsidP="00F3227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CF49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30861A6F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0D1FE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4C38E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077F06F7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AE62E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5240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0512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43045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CBD4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525B4F7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29C4ADC" w14:textId="77777777" w:rsidR="00F32273" w:rsidRPr="00744E17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32273" w:rsidRPr="007126D7" w14:paraId="320CB207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61CF3" w14:textId="77777777" w:rsidR="00F32273" w:rsidRPr="007126D7" w:rsidRDefault="00F32273" w:rsidP="00F3227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16C99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516FE6A6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4992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39A9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6307D724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57C9C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422B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28C3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DA312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C86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095C93E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D5647C9" w14:textId="77777777" w:rsidR="00F32273" w:rsidRPr="00744E17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32273" w:rsidRPr="007126D7" w14:paraId="3F51BBA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67F60" w14:textId="77777777" w:rsidR="00F32273" w:rsidRPr="007126D7" w:rsidRDefault="00F32273" w:rsidP="00F3227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14EA1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76D25EA3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7FA2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E63C3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6EC5F7B2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C48EC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656E2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FEB13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22FA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C99F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E3AE3E8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44612F2" w14:textId="77777777" w:rsidR="00F32273" w:rsidRPr="00744E17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32273" w:rsidRPr="007126D7" w14:paraId="1F787A6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A0676" w14:textId="77777777" w:rsidR="00F32273" w:rsidRPr="007126D7" w:rsidRDefault="00F32273" w:rsidP="00F3227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6A732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09790A33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902A0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5B2A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52542616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ECF1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F8FF2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2322B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9FB8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B38A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9DA0EB9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D73D328" w14:textId="77777777" w:rsidR="00F32273" w:rsidRPr="00744E17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32273" w:rsidRPr="007126D7" w14:paraId="5AFC560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D79B7" w14:textId="77777777" w:rsidR="00F32273" w:rsidRPr="007126D7" w:rsidRDefault="00F32273" w:rsidP="00F3227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64A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251+200</w:t>
            </w:r>
          </w:p>
          <w:p w14:paraId="2CAA4326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253+100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EDDDA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1ADE3" w14:textId="77777777" w:rsidR="00F32273" w:rsidRPr="007126D7" w:rsidRDefault="00F32273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3CA8D86C" w14:textId="77777777" w:rsidR="00F32273" w:rsidRPr="007126D7" w:rsidRDefault="00F32273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383EC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8C2A9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0A3A3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280AD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F4C3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F32273" w:rsidRPr="007126D7" w14:paraId="222AC23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98F9" w14:textId="77777777" w:rsidR="00F32273" w:rsidRPr="007126D7" w:rsidRDefault="00F32273" w:rsidP="00F3227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4C0A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340C15B1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FD18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5ABC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295FB00C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1765A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4B2B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5662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4DC6B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8E79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D3942EE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8C96B6B" w14:textId="77777777" w:rsidR="00F32273" w:rsidRPr="00744E17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32273" w:rsidRPr="007126D7" w14:paraId="561A906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A53E2" w14:textId="77777777" w:rsidR="00F32273" w:rsidRPr="007126D7" w:rsidRDefault="00F32273" w:rsidP="00F3227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E80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30716593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91DF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2C6D8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4883141A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6F5CC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7079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791DF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EF88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8EDE1" w14:textId="77777777" w:rsidR="00F32273" w:rsidRPr="00F13EC0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F32273" w:rsidRPr="007126D7" w14:paraId="425262F3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38E92" w14:textId="77777777" w:rsidR="00F32273" w:rsidRPr="007126D7" w:rsidRDefault="00F32273" w:rsidP="00F3227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1633C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62E8D9B9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581D3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398A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0E664AE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169A9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F5B61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149B2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4E0A6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EF8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D3338B2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1130923" w14:textId="77777777" w:rsidR="00F32273" w:rsidRPr="00744E17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32273" w:rsidRPr="007126D7" w14:paraId="5772A68D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D8F2" w14:textId="77777777" w:rsidR="00F32273" w:rsidRPr="007126D7" w:rsidRDefault="00F32273" w:rsidP="00F3227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9F7E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2C608E0D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4412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E149F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5C9E66F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25E3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C4F27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7544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09357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117B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167C0A3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4562267" w14:textId="77777777" w:rsidR="00F32273" w:rsidRPr="00744E17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32273" w:rsidRPr="007126D7" w14:paraId="47B204B1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C66F5" w14:textId="77777777" w:rsidR="00F32273" w:rsidRPr="007126D7" w:rsidRDefault="00F32273" w:rsidP="00F3227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A8E2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5379C4CF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029D2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110FE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B85A07C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B3F1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5DC3A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4EF9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8ABF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B34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E4D883B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F700664" w14:textId="77777777" w:rsidR="00F32273" w:rsidRPr="00744E17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32273" w:rsidRPr="007126D7" w14:paraId="71D04CC9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AD664" w14:textId="77777777" w:rsidR="00F32273" w:rsidRPr="007126D7" w:rsidRDefault="00F32273" w:rsidP="00F3227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76E0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5A7019DC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E664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F3929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B80A187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18465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F40E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F7D00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B4085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6E7C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966F012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D14CB84" w14:textId="77777777" w:rsidR="00F32273" w:rsidRPr="00744E17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32273" w:rsidRPr="007126D7" w14:paraId="160E57AD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E9FF2" w14:textId="77777777" w:rsidR="00F32273" w:rsidRPr="007126D7" w:rsidRDefault="00F32273" w:rsidP="00F3227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AFA88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9F14C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CBCB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17F92D20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4D44DA33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3AB7E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2187003B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532089C9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2252C042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5BA66E74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8471D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D762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FBF1E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A6AE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F32273" w:rsidRPr="007126D7" w14:paraId="7A764B4D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641FE" w14:textId="77777777" w:rsidR="00F32273" w:rsidRPr="007126D7" w:rsidRDefault="00F32273" w:rsidP="00F3227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E8551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D3850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61E44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3454024D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1785" w14:textId="77777777" w:rsidR="00F32273" w:rsidRPr="007126D7" w:rsidRDefault="00F32273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2A381119" w14:textId="77777777" w:rsidR="00F32273" w:rsidRPr="007126D7" w:rsidRDefault="00F32273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43F4C65F" w14:textId="77777777" w:rsidR="00F32273" w:rsidRPr="007126D7" w:rsidRDefault="00F32273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206AFFA2" w14:textId="77777777" w:rsidR="00F32273" w:rsidRPr="007126D7" w:rsidRDefault="00F32273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DAA84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35A6E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E496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E11E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75A29D37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F32273" w:rsidRPr="007126D7" w14:paraId="7055F134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3C0C9" w14:textId="77777777" w:rsidR="00F32273" w:rsidRPr="007126D7" w:rsidRDefault="00F32273" w:rsidP="00F3227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A395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4653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5A4A8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089ABE51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3D183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63096F3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7BFDA9D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4D6A654A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B834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36115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03354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DE90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482286E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F32273" w:rsidRPr="007126D7" w14:paraId="6F413842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351A7" w14:textId="77777777" w:rsidR="00F32273" w:rsidRPr="007126D7" w:rsidRDefault="00F32273" w:rsidP="00F3227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2D96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1BCFD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2C85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7CD4D8C2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80A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052FD84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1789580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0B024FB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72B91D8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42ADF1F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2629A18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26265C03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99C3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B89EF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7633A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673E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4991180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F32273" w:rsidRPr="007126D7" w14:paraId="301015A3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8373C" w14:textId="77777777" w:rsidR="00F32273" w:rsidRPr="007126D7" w:rsidRDefault="00F32273" w:rsidP="00F3227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BCAFF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5613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E150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22E8BC2E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7EB0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5A4F6B5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33D5CA9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2BCAB2F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1A41787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5CB73DE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7CCF9EF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2D59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F764A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CF40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7FF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33A565D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F32273" w:rsidRPr="007126D7" w14:paraId="2CA2B6CE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DE9C" w14:textId="77777777" w:rsidR="00F32273" w:rsidRPr="007126D7" w:rsidRDefault="00F32273" w:rsidP="00F3227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B030E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0F7A4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93A5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533F63C8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41E3E39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E31C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75E9768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569A5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2ACCA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B705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91B8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F32273" w:rsidRPr="007126D7" w14:paraId="6BDCA4F8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DAB8" w14:textId="77777777" w:rsidR="00F32273" w:rsidRPr="007126D7" w:rsidRDefault="00F32273" w:rsidP="00F3227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2B589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B29CD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F8001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74AE7ABB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4600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567C3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A5DB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2348E51C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A1F91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9C096" w14:textId="77777777" w:rsidR="00F32273" w:rsidRDefault="00F3227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498E1C33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32273" w:rsidRPr="007126D7" w14:paraId="4E418038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1B323" w14:textId="77777777" w:rsidR="00F32273" w:rsidRPr="007126D7" w:rsidRDefault="00F32273" w:rsidP="00F3227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1EEB3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F3094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778A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197C852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590DAF0B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0C7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2C48186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64DD2C4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13F8086B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7B0F0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BA64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6C963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89B7A" w14:textId="77777777" w:rsidR="00F32273" w:rsidRDefault="00F3227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F32273" w:rsidRPr="007126D7" w14:paraId="416D255E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C992" w14:textId="77777777" w:rsidR="00F32273" w:rsidRPr="007126D7" w:rsidRDefault="00F32273" w:rsidP="00F3227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1CF16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45927228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24957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5C29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15C0444C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8E251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F493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7941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D81E3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CC20D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F32273" w:rsidRPr="007126D7" w14:paraId="6FD4B7E9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6D48" w14:textId="77777777" w:rsidR="00F32273" w:rsidRPr="007126D7" w:rsidRDefault="00F32273" w:rsidP="00F3227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1D6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351+550</w:t>
            </w:r>
          </w:p>
          <w:p w14:paraId="3383CAE3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263B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8604" w14:textId="77777777" w:rsidR="00F32273" w:rsidRPr="00F87E98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Valea M</w:t>
            </w:r>
            <w:r>
              <w:rPr>
                <w:b/>
                <w:bCs/>
                <w:color w:val="000000"/>
                <w:sz w:val="20"/>
                <w:lang w:val="ro-RO"/>
              </w:rPr>
              <w:t>ărului – 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2676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062FE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29A38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31834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7621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F32273" w:rsidRPr="007126D7" w14:paraId="20142F21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06373" w14:textId="77777777" w:rsidR="00F32273" w:rsidRPr="007126D7" w:rsidRDefault="00F32273" w:rsidP="00F3227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0BB7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25C9F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82464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0918E813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1B8BC8EB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792B2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23B3A0C4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B3A79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016F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D21F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7BE17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F32273" w:rsidRPr="007126D7" w14:paraId="3DE427E9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0D65C" w14:textId="77777777" w:rsidR="00F32273" w:rsidRPr="007126D7" w:rsidRDefault="00F32273" w:rsidP="00F3227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C6B4D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D47AE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3CED3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31927515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266FE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F93D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6045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4F901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16F35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F32273" w:rsidRPr="007126D7" w14:paraId="1FDED162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BDF72" w14:textId="77777777" w:rsidR="00F32273" w:rsidRPr="007126D7" w:rsidRDefault="00F32273" w:rsidP="00F3227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8156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  <w:p w14:paraId="60F99CA1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367+577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ABDA1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9ADF8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126D7">
              <w:rPr>
                <w:b/>
                <w:bCs/>
                <w:color w:val="000000"/>
                <w:sz w:val="20"/>
              </w:rPr>
              <w:t>Valea Mărului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>
              <w:rPr>
                <w:b/>
                <w:bCs/>
                <w:color w:val="000000"/>
                <w:sz w:val="20"/>
              </w:rPr>
              <w:br/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3CCD3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58A4E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78909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0E8AC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AF67C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F32273" w:rsidRPr="007126D7" w14:paraId="0751A950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36A61" w14:textId="77777777" w:rsidR="00F32273" w:rsidRPr="007126D7" w:rsidRDefault="00F32273" w:rsidP="00F3227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4D38A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46033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632A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8058B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983AD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906A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A030E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140A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32273" w:rsidRPr="007126D7" w14:paraId="7A6F779C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92845" w14:textId="77777777" w:rsidR="00F32273" w:rsidRPr="007126D7" w:rsidRDefault="00F32273" w:rsidP="00F3227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AC079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C0E5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2C9FD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0A8BBC9D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9460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BE957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36681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407029AC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B77EA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09FA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F32273" w:rsidRPr="007126D7" w14:paraId="33A32879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C99EE" w14:textId="77777777" w:rsidR="00F32273" w:rsidRPr="007126D7" w:rsidRDefault="00F32273" w:rsidP="00F3227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F57D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B6E77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8B97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658D212F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E62E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1784E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14372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382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075</w:t>
            </w:r>
          </w:p>
          <w:p w14:paraId="19C530AD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</w:t>
            </w:r>
            <w:r>
              <w:rPr>
                <w:b/>
                <w:bCs/>
                <w:color w:val="000000"/>
                <w:sz w:val="20"/>
              </w:rPr>
              <w:t>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2288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9266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F32273" w:rsidRPr="007126D7" w14:paraId="33E3FCF1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867F" w14:textId="77777777" w:rsidR="00F32273" w:rsidRPr="007126D7" w:rsidRDefault="00F32273" w:rsidP="00F3227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8762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881C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A75E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7979458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3C6D3192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8CAC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88C22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4D28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4A3DB7F9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79C01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B65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5937271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F32273" w:rsidRPr="007126D7" w14:paraId="6098634D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B83FD" w14:textId="77777777" w:rsidR="00F32273" w:rsidRPr="007126D7" w:rsidRDefault="00F32273" w:rsidP="00F3227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363F7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ED984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B6E2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797E8A4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068C1FD7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1E66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0F7BC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CC87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6E63E0B6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091A5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00D3A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F32273" w:rsidRPr="007126D7" w14:paraId="4A1CBBC9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67D47" w14:textId="77777777" w:rsidR="00F32273" w:rsidRPr="007126D7" w:rsidRDefault="00F32273" w:rsidP="00F3227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F3BE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3AFE4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F9EEF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7A31203F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F008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59B42DC2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C48D6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2005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03768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A7796" w14:textId="77777777" w:rsidR="00F32273" w:rsidRPr="007126D7" w:rsidRDefault="00F32273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0EEA711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30035CC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F32273" w:rsidRPr="007126D7" w14:paraId="71FB104A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CDE58" w14:textId="77777777" w:rsidR="00F32273" w:rsidRPr="007126D7" w:rsidRDefault="00F32273" w:rsidP="00F3227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AA505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97C7F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9D926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482C4572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0FA8E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191D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4D39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03575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FBAB9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32273" w:rsidRPr="007126D7" w14:paraId="1CB1A17F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CD2DB" w14:textId="77777777" w:rsidR="00F32273" w:rsidRPr="007126D7" w:rsidRDefault="00F32273" w:rsidP="00F3227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1EBA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4C5A6C8A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C22C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FFC3C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C5301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1299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4B20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F8C4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D7801" w14:textId="77777777" w:rsidR="00F32273" w:rsidRPr="007126D7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F32273" w:rsidRPr="007126D7" w14:paraId="74E60214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4486" w14:textId="77777777" w:rsidR="00F32273" w:rsidRPr="007126D7" w:rsidRDefault="00F32273" w:rsidP="00F3227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BC2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2060ADC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6CEE8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758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65E63879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7823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AAC0F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79104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30ED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8D23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6D551A7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F32273" w:rsidRPr="007126D7" w14:paraId="7C4C60E8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A9CFF" w14:textId="77777777" w:rsidR="00F32273" w:rsidRPr="007126D7" w:rsidRDefault="00F32273" w:rsidP="00F3227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5B37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4713758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FF7C8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1A1A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2B435006" w14:textId="77777777" w:rsidR="00F32273" w:rsidRPr="00037854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5061AD2D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7DA0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93AA5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856A" w14:textId="77777777" w:rsidR="00F32273" w:rsidRPr="007126D7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F333" w14:textId="77777777" w:rsidR="00F32273" w:rsidRPr="007126D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AE24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</w:tbl>
    <w:p w14:paraId="192EAF93" w14:textId="77777777" w:rsidR="00F32273" w:rsidRDefault="00F32273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0F107AB4" w14:textId="77777777" w:rsidR="00F32273" w:rsidRDefault="00F32273" w:rsidP="00CC0982">
      <w:pPr>
        <w:pStyle w:val="Heading1"/>
        <w:spacing w:line="360" w:lineRule="auto"/>
      </w:pPr>
      <w:r>
        <w:t>LINIA 205</w:t>
      </w:r>
    </w:p>
    <w:p w14:paraId="063FFD39" w14:textId="77777777" w:rsidR="00F32273" w:rsidRDefault="00F32273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F32273" w14:paraId="20713D98" w14:textId="7777777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21F2A" w14:textId="77777777" w:rsidR="00F32273" w:rsidRDefault="00F32273" w:rsidP="00F3227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2759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5C17A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C31D4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05E03C17" w14:textId="77777777" w:rsidR="00F32273" w:rsidRPr="00985789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04A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45B6508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7E3BD1E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156ED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963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A1B1" w14:textId="77777777" w:rsidR="00F32273" w:rsidRPr="0073437A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BCA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4BF7E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F32273" w14:paraId="42A78907" w14:textId="77777777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4B561" w14:textId="77777777" w:rsidR="00F32273" w:rsidRDefault="00F32273" w:rsidP="00F3227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F16D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64DB1BD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76DEE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11C1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3E2FE6B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2C91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F2DC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9BFA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A72C9" w14:textId="77777777" w:rsidR="00F32273" w:rsidRPr="0073437A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724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F32273" w14:paraId="22F87A15" w14:textId="77777777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ACF5" w14:textId="77777777" w:rsidR="00F32273" w:rsidRDefault="00F32273" w:rsidP="00F3227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7FD8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4B07268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DB8C5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5274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561613C4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1281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AA9D4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216D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1F983" w14:textId="77777777" w:rsidR="00F32273" w:rsidRPr="0073437A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DE92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F26AA2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95B69D8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F32273" w14:paraId="1DC0369A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03FB6" w14:textId="77777777" w:rsidR="00F32273" w:rsidRDefault="00F32273" w:rsidP="00F3227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8F8E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1402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652E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6B73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F9045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985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CD7A" w14:textId="77777777" w:rsidR="00F32273" w:rsidRPr="0073437A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282C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010F99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F32273" w14:paraId="20F14D9A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B7980" w14:textId="77777777" w:rsidR="00F32273" w:rsidRDefault="00F32273" w:rsidP="00F3227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10F3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2762C58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4CCC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DA8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2EA2D55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E87E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16078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EBF7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463BE" w14:textId="77777777" w:rsidR="00F32273" w:rsidRPr="0073437A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3413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60AE3D4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AD322F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F32273" w14:paraId="7E4D1102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C7B0" w14:textId="77777777" w:rsidR="00F32273" w:rsidRDefault="00F32273" w:rsidP="00F3227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945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7D10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5C161" w14:textId="77777777" w:rsidR="00F32273" w:rsidRDefault="00F32273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Ghimbav,</w:t>
            </w:r>
          </w:p>
          <w:p w14:paraId="7E2875A9" w14:textId="77777777" w:rsidR="00F32273" w:rsidRDefault="00F32273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6C2E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365EC3">
              <w:rPr>
                <w:b/>
                <w:bCs/>
                <w:sz w:val="20"/>
                <w:lang w:val="ro-RO"/>
              </w:rPr>
              <w:t>vărf sch. 10 - semnal ieșire cap X (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365EC3">
              <w:rPr>
                <w:b/>
                <w:bCs/>
                <w:sz w:val="20"/>
                <w:lang w:val="ro-RO"/>
              </w:rPr>
              <w:t>+240 - 10+000)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061D9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6AFC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14480" w14:textId="77777777" w:rsidR="00F32273" w:rsidRPr="0073437A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9D9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E49C4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F32273" w14:paraId="37C64F49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6E2A" w14:textId="77777777" w:rsidR="00F32273" w:rsidRDefault="00F32273" w:rsidP="00F3227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9259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3CDB8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8111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918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254B6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8A95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5B65D" w14:textId="77777777" w:rsidR="00F32273" w:rsidRPr="0073437A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F15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2565F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F32273" w14:paraId="457E61E7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7C16" w14:textId="77777777" w:rsidR="00F32273" w:rsidRDefault="00F32273" w:rsidP="00F3227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1264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4176DDF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3AF4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85D88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204921C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143A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E3E22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2629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DE6B8" w14:textId="77777777" w:rsidR="00F32273" w:rsidRPr="0073437A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8F7F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32273" w14:paraId="7802C0A3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EAF37" w14:textId="77777777" w:rsidR="00F32273" w:rsidRDefault="00F32273" w:rsidP="00F3227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491B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174A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246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1D41ADC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46D8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ADAC3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5B7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C7191" w14:textId="77777777" w:rsidR="00F32273" w:rsidRPr="0073437A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DAE4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673F3C9F" w14:textId="77777777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522EE" w14:textId="77777777" w:rsidR="00F32273" w:rsidRDefault="00F32273" w:rsidP="00F3227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9C5B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32C10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E443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46AAF8A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B56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0C5FED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F6B4E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757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1FE2" w14:textId="77777777" w:rsidR="00F32273" w:rsidRPr="0073437A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3102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53F287CF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59029" w14:textId="77777777" w:rsidR="00F32273" w:rsidRDefault="00F32273" w:rsidP="00F3227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813B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839E1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1469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162D6D7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C3B3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08FC3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4D4E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F9C6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0DB70" w14:textId="77777777" w:rsidR="00F32273" w:rsidRPr="0073437A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F295D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114A0DF2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04CA" w14:textId="77777777" w:rsidR="00F32273" w:rsidRDefault="00F32273" w:rsidP="00F3227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1852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5BB1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763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1F19BD98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45D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F03FA5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9BC6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DA8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B147" w14:textId="77777777" w:rsidR="00F32273" w:rsidRPr="0073437A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E62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77DA6B0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F32273" w14:paraId="5FEE2F58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BB2E" w14:textId="77777777" w:rsidR="00F32273" w:rsidRDefault="00F32273" w:rsidP="00F3227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AAB6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  <w:p w14:paraId="4CBD6FA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95+140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0EAC1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AB178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Ucea - Arpaș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7541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29867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D864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529FC" w14:textId="77777777" w:rsidR="00F32273" w:rsidRPr="0073437A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7A7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026B9CD4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B2B32" w14:textId="77777777" w:rsidR="00F32273" w:rsidRDefault="00F32273" w:rsidP="00F3227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EA0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36969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AA9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688FA38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1D2C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05FD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5868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33FF" w14:textId="77777777" w:rsidR="00F32273" w:rsidRPr="0073437A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5806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687FF2A3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C2756" w14:textId="77777777" w:rsidR="00F32273" w:rsidRDefault="00F32273" w:rsidP="00F3227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E0E0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D16E7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9F7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77D1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1F7A14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39955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189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047E" w14:textId="77777777" w:rsidR="00F32273" w:rsidRPr="0073437A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3E39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355531BD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4091" w14:textId="77777777" w:rsidR="00F32273" w:rsidRDefault="00F32273" w:rsidP="00F3227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5BCF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120+240</w:t>
            </w:r>
          </w:p>
          <w:p w14:paraId="1580063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FAD8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3228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C0C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5254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D2C6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DDEC8" w14:textId="77777777" w:rsidR="00F32273" w:rsidRPr="0073437A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89DA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2061F53B" w14:textId="77777777" w:rsidR="00F32273" w:rsidRDefault="00F32273">
      <w:pPr>
        <w:spacing w:before="40" w:after="40" w:line="192" w:lineRule="auto"/>
        <w:ind w:right="57"/>
        <w:rPr>
          <w:sz w:val="20"/>
          <w:lang w:val="ro-RO"/>
        </w:rPr>
      </w:pPr>
    </w:p>
    <w:p w14:paraId="296913C7" w14:textId="77777777" w:rsidR="00F32273" w:rsidRDefault="00F32273" w:rsidP="001B3E46">
      <w:pPr>
        <w:pStyle w:val="Heading1"/>
        <w:spacing w:line="360" w:lineRule="auto"/>
      </w:pPr>
      <w:r>
        <w:t>LINIA 206</w:t>
      </w:r>
    </w:p>
    <w:p w14:paraId="3F287EAD" w14:textId="77777777" w:rsidR="00F32273" w:rsidRDefault="00F32273" w:rsidP="00907AC9">
      <w:pPr>
        <w:pStyle w:val="Heading1"/>
        <w:spacing w:line="360" w:lineRule="auto"/>
        <w:rPr>
          <w:b w:val="0"/>
          <w:bCs w:val="0"/>
          <w:sz w:val="8"/>
        </w:rPr>
      </w:pPr>
      <w:r>
        <w:t>BARTOLOMEU - ZĂRNEŞTI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F32273" w14:paraId="66FDCE79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09455" w14:textId="77777777" w:rsidR="00F32273" w:rsidRDefault="00F32273" w:rsidP="00F3227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7406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14:paraId="1D8F23E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16FB9" w14:textId="77777777" w:rsidR="00F32273" w:rsidRPr="005E279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7CA0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15DE1C6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553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4EE00" w14:textId="77777777" w:rsidR="00F32273" w:rsidRPr="005E279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B4E7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EFF1B" w14:textId="77777777" w:rsidR="00F32273" w:rsidRPr="005E279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D85A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3AD1F2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în capătul dinspre Ghimbav.</w:t>
            </w:r>
          </w:p>
          <w:p w14:paraId="0390D9BD" w14:textId="77777777" w:rsidR="00F32273" w:rsidRDefault="00F3227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8 și 12 Cap Y.</w:t>
            </w:r>
          </w:p>
        </w:tc>
      </w:tr>
      <w:tr w:rsidR="00F32273" w14:paraId="057D6D6F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6D53E" w14:textId="77777777" w:rsidR="00F32273" w:rsidRDefault="00F32273" w:rsidP="00F3227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F8AD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  <w:p w14:paraId="40CDE90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1DFD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83D17" w14:textId="77777777" w:rsidR="00F32273" w:rsidRDefault="00F32273" w:rsidP="00B519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676C6E73" w14:textId="77777777" w:rsidR="00F32273" w:rsidRDefault="00F32273" w:rsidP="00B519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si Bartolomeu -</w:t>
            </w:r>
          </w:p>
          <w:p w14:paraId="45D61C7A" w14:textId="77777777" w:rsidR="00F32273" w:rsidRDefault="00F32273" w:rsidP="00B519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F40F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C6354" w14:textId="77777777" w:rsidR="00F32273" w:rsidRPr="005E279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634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A6B7" w14:textId="77777777" w:rsidR="00F32273" w:rsidRPr="005E279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8C3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32273" w14:paraId="71AEC009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BDF11" w14:textId="77777777" w:rsidR="00F32273" w:rsidRDefault="00F32273" w:rsidP="00F3227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5B4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087CB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6430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4026139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9B28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din</w:t>
            </w:r>
          </w:p>
          <w:p w14:paraId="47D229B3" w14:textId="77777777" w:rsidR="00F32273" w:rsidRPr="008978B6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Cap X aferenți liniei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69742" w14:textId="77777777" w:rsidR="00F32273" w:rsidRPr="005E279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5BA0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C24F" w14:textId="77777777" w:rsidR="00F32273" w:rsidRPr="005E279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41389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BEE57E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28EADBEF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9FCEC" w14:textId="77777777" w:rsidR="00F32273" w:rsidRDefault="00F32273" w:rsidP="00F3227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8DA0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10+300</w:t>
            </w:r>
          </w:p>
          <w:p w14:paraId="2A12094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B97E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AE24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1FB88169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9601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89FD0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7A44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676D" w14:textId="77777777" w:rsidR="00F32273" w:rsidRPr="005E279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A917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46A9BE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40E2B0FA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2774" w14:textId="77777777" w:rsidR="00F32273" w:rsidRDefault="00F32273" w:rsidP="00F3227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A7FDC" w14:textId="77777777" w:rsidR="00F32273" w:rsidRDefault="00F32273" w:rsidP="00477D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D1EB" w14:textId="77777777" w:rsidR="00F32273" w:rsidRDefault="00F32273" w:rsidP="00477D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D0AA6" w14:textId="77777777" w:rsidR="00F32273" w:rsidRDefault="00F32273" w:rsidP="00477D2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Cristian,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59D2" w14:textId="77777777" w:rsidR="00F32273" w:rsidRDefault="00F32273" w:rsidP="00477D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AD1F" w14:textId="77777777" w:rsidR="00F32273" w:rsidRDefault="00F32273" w:rsidP="00477D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6465" w14:textId="77777777" w:rsidR="00F32273" w:rsidRDefault="00F32273" w:rsidP="00477D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19E8" w14:textId="77777777" w:rsidR="00F32273" w:rsidRPr="005E2797" w:rsidRDefault="00F32273" w:rsidP="00477D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CC15B" w14:textId="77777777" w:rsidR="00F32273" w:rsidRDefault="00F32273" w:rsidP="00477D2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5870DEF0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C3665" w14:textId="77777777" w:rsidR="00F32273" w:rsidRDefault="00F32273" w:rsidP="00F3227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F96C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16+840</w:t>
            </w:r>
          </w:p>
          <w:p w14:paraId="3B386B8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17+528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9B1E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5D61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Râşnov</w:t>
            </w:r>
          </w:p>
          <w:p w14:paraId="70741F6D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31E69368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Râşnov -</w:t>
            </w:r>
          </w:p>
          <w:p w14:paraId="75B1CB8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Zărneşti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9F69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53B0D" w14:textId="77777777" w:rsidR="00F32273" w:rsidRPr="005E279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7067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ED0AD" w14:textId="77777777" w:rsidR="00F32273" w:rsidRPr="005E279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85C7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26FDCA8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79800CDF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58915" w14:textId="77777777" w:rsidR="00F32273" w:rsidRDefault="00F32273" w:rsidP="00F3227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8DA0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DC19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5677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Zărneşti liniile 4 și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763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7AE25" w14:textId="77777777" w:rsidR="00F32273" w:rsidRPr="005E279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08CD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23CB" w14:textId="77777777" w:rsidR="00F32273" w:rsidRPr="005E2797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4CB8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07AB9BA" w14:textId="77777777" w:rsidR="00F32273" w:rsidRDefault="00F32273">
      <w:pPr>
        <w:spacing w:before="40" w:after="40" w:line="192" w:lineRule="auto"/>
        <w:ind w:right="57"/>
        <w:rPr>
          <w:sz w:val="20"/>
          <w:lang w:val="ro-RO"/>
        </w:rPr>
      </w:pPr>
    </w:p>
    <w:p w14:paraId="7542EDAE" w14:textId="77777777" w:rsidR="00F32273" w:rsidRDefault="00F32273" w:rsidP="00406C17">
      <w:pPr>
        <w:pStyle w:val="Heading1"/>
        <w:spacing w:line="360" w:lineRule="auto"/>
      </w:pPr>
      <w:r>
        <w:t>LINIA 210</w:t>
      </w:r>
    </w:p>
    <w:p w14:paraId="23A535A2" w14:textId="77777777" w:rsidR="00F32273" w:rsidRDefault="00F32273" w:rsidP="00821D8C">
      <w:pPr>
        <w:pStyle w:val="Heading1"/>
        <w:spacing w:line="360" w:lineRule="auto"/>
        <w:rPr>
          <w:b w:val="0"/>
          <w:bCs w:val="0"/>
          <w:sz w:val="8"/>
        </w:rPr>
      </w:pPr>
      <w:r>
        <w:t>SIBIU - VINŢU DE JOS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69"/>
        <w:gridCol w:w="753"/>
        <w:gridCol w:w="869"/>
        <w:gridCol w:w="753"/>
        <w:gridCol w:w="2490"/>
      </w:tblGrid>
      <w:tr w:rsidR="00F32273" w14:paraId="602F77D1" w14:textId="77777777">
        <w:trPr>
          <w:cantSplit/>
          <w:trHeight w:val="11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7406D" w14:textId="77777777" w:rsidR="00F32273" w:rsidRDefault="00F32273" w:rsidP="00F3227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F4E6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F4665" w14:textId="77777777" w:rsidR="00F32273" w:rsidRPr="00C7636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521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1A569F3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C14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782F6E2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1BD70" w14:textId="77777777" w:rsidR="00F32273" w:rsidRPr="00C7636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417D" w14:textId="77777777" w:rsidR="00F32273" w:rsidRPr="00C7636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1D0C" w14:textId="77777777" w:rsidR="00F32273" w:rsidRPr="00C7636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178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24321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A1A478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1 - 10 Sibiu.</w:t>
            </w:r>
          </w:p>
        </w:tc>
      </w:tr>
      <w:tr w:rsidR="00F32273" w14:paraId="4B1FB351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4803E" w14:textId="77777777" w:rsidR="00F32273" w:rsidRDefault="00F32273" w:rsidP="00F3227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92E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89397" w14:textId="77777777" w:rsidR="00F32273" w:rsidRPr="00C7636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E25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66731A2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9 şi 10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FE4A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385E7" w14:textId="77777777" w:rsidR="00F32273" w:rsidRPr="00C7636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C15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9F8F4" w14:textId="77777777" w:rsidR="00F32273" w:rsidRPr="00C7636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0740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79A9DED9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EF98D" w14:textId="77777777" w:rsidR="00F32273" w:rsidRDefault="00F32273" w:rsidP="00F3227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68D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BF3E7" w14:textId="77777777" w:rsidR="00F32273" w:rsidRPr="00C7636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8A3E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Turnișor</w:t>
            </w:r>
          </w:p>
          <w:p w14:paraId="4215D87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D785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E5CCD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AEAF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761A" w14:textId="77777777" w:rsidR="00F32273" w:rsidRPr="00C7636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091E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74AC255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710D0" w14:textId="77777777" w:rsidR="00F32273" w:rsidRDefault="00F32273" w:rsidP="00F3227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B74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1615" w14:textId="77777777" w:rsidR="00F32273" w:rsidRPr="00C7636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DDB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Orlat</w:t>
            </w:r>
          </w:p>
          <w:p w14:paraId="5754ED1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8DD7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9146" w14:textId="77777777" w:rsidR="00F32273" w:rsidRPr="00C7636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5CDB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FAE4" w14:textId="77777777" w:rsidR="00F32273" w:rsidRPr="00C7636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2B7A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6A8DDAB5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11968" w14:textId="77777777" w:rsidR="00F32273" w:rsidRDefault="00F32273" w:rsidP="00F3227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8511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AF268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27BF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Săliște </w:t>
            </w:r>
          </w:p>
          <w:p w14:paraId="32F97F4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49F8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8B81A7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</w:p>
          <w:p w14:paraId="79DC11B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AA03BB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0027F" w14:textId="77777777" w:rsidR="00F32273" w:rsidRPr="00C7636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C974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37FA4" w14:textId="77777777" w:rsidR="00F32273" w:rsidRPr="00C7636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4870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003E886C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C3BA0" w14:textId="77777777" w:rsidR="00F32273" w:rsidRDefault="00F32273" w:rsidP="00F3227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85C3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38+350</w:t>
            </w:r>
          </w:p>
          <w:p w14:paraId="1FD683D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E10A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4F6A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Săliște - Apoldu de Sus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489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BBB5A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F0DC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0CAA9" w14:textId="77777777" w:rsidR="00F32273" w:rsidRPr="00C7636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B8BC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75212CBB" w14:textId="77777777">
        <w:trPr>
          <w:cantSplit/>
          <w:trHeight w:val="100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44802" w14:textId="77777777" w:rsidR="00F32273" w:rsidRDefault="00F32273" w:rsidP="00F3227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7E7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EBE19" w14:textId="77777777" w:rsidR="00F32273" w:rsidRPr="00C7636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810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Apoldu de Sus</w:t>
            </w:r>
          </w:p>
          <w:p w14:paraId="7FD5A90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185CC" w14:textId="77777777" w:rsidR="00F32273" w:rsidRDefault="00F32273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calcâiul sch. 9 </w:t>
            </w:r>
          </w:p>
          <w:p w14:paraId="1536B575" w14:textId="77777777" w:rsidR="00F32273" w:rsidRDefault="00F32273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6EDC14E1" w14:textId="77777777" w:rsidR="00F32273" w:rsidRDefault="00F32273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(km. 42+744)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9F19B" w14:textId="77777777" w:rsidR="00F32273" w:rsidRPr="00C7636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702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9150E" w14:textId="77777777" w:rsidR="00F32273" w:rsidRPr="00C7636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99D3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7523680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F58D" w14:textId="77777777" w:rsidR="00F32273" w:rsidRDefault="00F32273" w:rsidP="00F3227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1E03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7398" w14:textId="77777777" w:rsidR="00F32273" w:rsidRPr="00C7636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661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Sebeş Alba</w:t>
            </w:r>
          </w:p>
          <w:p w14:paraId="49EF1C7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4927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ax stație și sch.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D6A0" w14:textId="77777777" w:rsidR="00F32273" w:rsidRPr="00C7636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A6C8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14311" w14:textId="77777777" w:rsidR="00F32273" w:rsidRPr="00C7636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6B17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A5B35DA" w14:textId="77777777" w:rsidR="00F32273" w:rsidRDefault="00F32273">
      <w:pPr>
        <w:spacing w:before="40" w:after="40" w:line="192" w:lineRule="auto"/>
        <w:ind w:right="57"/>
        <w:rPr>
          <w:sz w:val="20"/>
          <w:lang w:val="ro-RO"/>
        </w:rPr>
      </w:pPr>
    </w:p>
    <w:p w14:paraId="6EED7459" w14:textId="77777777" w:rsidR="00F32273" w:rsidRDefault="00F32273" w:rsidP="001B4DE9">
      <w:pPr>
        <w:pStyle w:val="Heading1"/>
        <w:spacing w:line="360" w:lineRule="auto"/>
      </w:pPr>
      <w:r>
        <w:t>LINIA 213</w:t>
      </w:r>
    </w:p>
    <w:p w14:paraId="2695633C" w14:textId="77777777" w:rsidR="00F32273" w:rsidRDefault="00F32273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F32273" w14:paraId="3B5D5263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B3A9" w14:textId="77777777" w:rsidR="00F32273" w:rsidRDefault="00F32273" w:rsidP="00F3227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54372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93937" w14:textId="77777777" w:rsidR="00F32273" w:rsidRPr="00BA7F8C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4D3CA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B9EE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2F2DF97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2A786EB6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693C0133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E06ED80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1786" w14:textId="77777777" w:rsidR="00F32273" w:rsidRPr="009E0061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D4938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C582" w14:textId="77777777" w:rsidR="00F32273" w:rsidRPr="00BA7F8C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CFBD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F32273" w14:paraId="17A1CA55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E79CF" w14:textId="77777777" w:rsidR="00F32273" w:rsidRDefault="00F32273" w:rsidP="00F3227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3A582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1459D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88C9F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5007A1E0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A00B7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4D5C" w14:textId="77777777" w:rsidR="00F32273" w:rsidRPr="009E0061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BD4F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92EFA" w14:textId="77777777" w:rsidR="00F32273" w:rsidRPr="00BA7F8C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1E43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32273" w14:paraId="0712127C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BD820" w14:textId="77777777" w:rsidR="00F32273" w:rsidRDefault="00F32273" w:rsidP="00F3227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F14C5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BEE8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8F24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38B42F25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7AD3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EF6E" w14:textId="77777777" w:rsidR="00F32273" w:rsidRPr="009E0061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B35B0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77BE7" w14:textId="77777777" w:rsidR="00F32273" w:rsidRPr="00BA7F8C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1406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32273" w14:paraId="0614CA7E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BCC87" w14:textId="77777777" w:rsidR="00F32273" w:rsidRDefault="00F32273" w:rsidP="00F3227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3AB2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2AED6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9F813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397EAA73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DC46F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6745BB2D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792A99EA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25FADC6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B9A8A3A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5B24E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62F02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61CF1" w14:textId="77777777" w:rsidR="00F32273" w:rsidRPr="00BA7F8C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32C0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6A8F5F9" w14:textId="77777777" w:rsidR="00F32273" w:rsidRPr="006A7611" w:rsidRDefault="00F32273">
      <w:pPr>
        <w:spacing w:before="40" w:after="40" w:line="192" w:lineRule="auto"/>
        <w:ind w:right="57"/>
      </w:pPr>
    </w:p>
    <w:p w14:paraId="79843E3F" w14:textId="77777777" w:rsidR="00F32273" w:rsidRDefault="00F32273" w:rsidP="00AF3F1F">
      <w:pPr>
        <w:pStyle w:val="Heading1"/>
        <w:spacing w:line="360" w:lineRule="auto"/>
      </w:pPr>
      <w:r>
        <w:lastRenderedPageBreak/>
        <w:t>LINIA 216</w:t>
      </w:r>
    </w:p>
    <w:p w14:paraId="6154EB66" w14:textId="77777777" w:rsidR="00F32273" w:rsidRDefault="00F32273" w:rsidP="0031204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spacing w:val="60"/>
        </w:rPr>
        <w:t>ILIA - LUGOJ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32273" w14:paraId="17D77A23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9348" w14:textId="77777777" w:rsidR="00F32273" w:rsidRDefault="00F32273" w:rsidP="00F32273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9E1D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A914F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5C1D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AB4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044E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FEB7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0+470</w:t>
            </w:r>
          </w:p>
          <w:p w14:paraId="7768365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0+570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9EE8A" w14:textId="77777777" w:rsidR="00F32273" w:rsidRPr="00AA6001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107DD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106DBA3A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43D1" w14:textId="77777777" w:rsidR="00F32273" w:rsidRDefault="00F32273" w:rsidP="00F32273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77E1E" w14:textId="77777777" w:rsidR="00F32273" w:rsidRDefault="00F32273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E32E5" w14:textId="77777777" w:rsidR="00F32273" w:rsidRDefault="00F32273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3478C" w14:textId="77777777" w:rsidR="00F32273" w:rsidRDefault="00F32273" w:rsidP="00726D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 Holdea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C7CDC" w14:textId="77777777" w:rsidR="00F32273" w:rsidRDefault="00F32273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EC3D7" w14:textId="77777777" w:rsidR="00F32273" w:rsidRDefault="00F32273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BC042" w14:textId="77777777" w:rsidR="00F32273" w:rsidRDefault="00F32273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83CF" w14:textId="77777777" w:rsidR="00F32273" w:rsidRDefault="00F32273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C8241" w14:textId="77777777" w:rsidR="00F32273" w:rsidRDefault="00F32273" w:rsidP="00726D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22937C85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E08E7" w14:textId="77777777" w:rsidR="00F32273" w:rsidRDefault="00F32273" w:rsidP="00F32273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86AD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0827D40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D2E02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B086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Holdea -</w:t>
            </w:r>
          </w:p>
          <w:p w14:paraId="36DE0CB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Margina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9C1C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B190D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DF0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6762" w14:textId="77777777" w:rsidR="00F32273" w:rsidRPr="00AA6001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E6A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726AA141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CCADE" w14:textId="77777777" w:rsidR="00F32273" w:rsidRDefault="00F32273" w:rsidP="00F32273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F643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5DD7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C73D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Mănăștur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499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55A3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F2D0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2A3A" w14:textId="77777777" w:rsidR="00F32273" w:rsidRPr="00AA6001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6A2A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61257FC0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2A7A" w14:textId="77777777" w:rsidR="00F32273" w:rsidRDefault="00F32273" w:rsidP="00F32273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91D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43+102</w:t>
            </w:r>
          </w:p>
          <w:p w14:paraId="6DABBBC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EA750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59DED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Făget</w:t>
            </w:r>
          </w:p>
          <w:p w14:paraId="7F385C4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Coșteiu Mare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A93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DD2D7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E417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3723D" w14:textId="77777777" w:rsidR="00F32273" w:rsidRPr="00AA6001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2647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32273" w14:paraId="203DDA5D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C402" w14:textId="77777777" w:rsidR="00F32273" w:rsidRDefault="00F32273" w:rsidP="00F32273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68A1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AC6D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2D44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Cliciova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652E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4639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0D34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D53D" w14:textId="77777777" w:rsidR="00F32273" w:rsidRPr="00AA6001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F5BB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08DB3128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F0AE" w14:textId="77777777" w:rsidR="00F32273" w:rsidRDefault="00F32273" w:rsidP="00F32273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44DA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3074D97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76820" w14:textId="77777777" w:rsidR="00F32273" w:rsidRPr="0061450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2487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Cliciova -</w:t>
            </w:r>
          </w:p>
          <w:p w14:paraId="2AD23FC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6045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92C2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AF59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B9464" w14:textId="77777777" w:rsidR="00F32273" w:rsidRPr="00AA6001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89C9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6CFCEE4A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99423" w14:textId="77777777" w:rsidR="00F32273" w:rsidRDefault="00F32273" w:rsidP="00F32273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4DCE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649D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C9FD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Coșteiu Mare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C0B6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B58C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A9AF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6FCA5" w14:textId="77777777" w:rsidR="00F32273" w:rsidRPr="00AA6001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31C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73E63D0A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6ED1" w14:textId="77777777" w:rsidR="00F32273" w:rsidRDefault="00F32273" w:rsidP="00F32273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E0AF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81+700</w:t>
            </w:r>
          </w:p>
          <w:p w14:paraId="69F8553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90500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1C6C9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 –</w:t>
            </w:r>
          </w:p>
          <w:p w14:paraId="7BE3FB89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B3E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6595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CD5A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E31CD" w14:textId="77777777" w:rsidR="00F32273" w:rsidRPr="00AA6001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96B4D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62C0A131" w14:textId="77777777" w:rsidR="00F32273" w:rsidRDefault="00F32273">
      <w:pPr>
        <w:spacing w:before="40" w:after="40" w:line="192" w:lineRule="auto"/>
        <w:ind w:right="57"/>
        <w:rPr>
          <w:sz w:val="20"/>
          <w:lang w:val="ro-RO"/>
        </w:rPr>
      </w:pPr>
    </w:p>
    <w:p w14:paraId="604DFAA2" w14:textId="77777777" w:rsidR="00F32273" w:rsidRDefault="00F32273" w:rsidP="005B00A7">
      <w:pPr>
        <w:pStyle w:val="Heading1"/>
        <w:spacing w:line="360" w:lineRule="auto"/>
      </w:pPr>
      <w:r>
        <w:t>LINIA 218</w:t>
      </w:r>
    </w:p>
    <w:p w14:paraId="2A94FA56" w14:textId="77777777" w:rsidR="00F32273" w:rsidRDefault="00F32273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32273" w14:paraId="0030822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474C8" w14:textId="77777777" w:rsidR="00F32273" w:rsidRDefault="00F32273" w:rsidP="00AC7DF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0F7B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B35BE" w14:textId="77777777" w:rsidR="00F32273" w:rsidRPr="00CF787F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77D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6987475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1B4A" w14:textId="77777777" w:rsidR="00F32273" w:rsidRPr="00465A9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68CB9B14" w14:textId="77777777" w:rsidR="00F32273" w:rsidRPr="00465A9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94D1E" w14:textId="77777777" w:rsidR="00F32273" w:rsidRPr="00CF787F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0659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4F0F" w14:textId="77777777" w:rsidR="00F32273" w:rsidRPr="00984D71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E04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:rsidRPr="00A8307A" w14:paraId="6EC51C5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EC586" w14:textId="77777777" w:rsidR="00F32273" w:rsidRPr="00A75A00" w:rsidRDefault="00F32273" w:rsidP="00AC7DF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82F7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92B6D" w14:textId="77777777" w:rsidR="00F32273" w:rsidRPr="00A8307A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3CB71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8907588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9C73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415B3BAD" w14:textId="77777777" w:rsidR="00F32273" w:rsidRPr="00664FA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D4160" w14:textId="77777777" w:rsidR="00F32273" w:rsidRPr="00A8307A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1DE6F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F2B01" w14:textId="77777777" w:rsidR="00F32273" w:rsidRPr="00A8307A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A7BF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BD10D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6B3B183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51DAEBB" w14:textId="77777777" w:rsidR="00F32273" w:rsidRPr="00664FA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F32273" w:rsidRPr="00A8307A" w14:paraId="2290619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E1339" w14:textId="77777777" w:rsidR="00F32273" w:rsidRPr="00A75A00" w:rsidRDefault="00F32273" w:rsidP="00AC7DF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39DD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CAA0D" w14:textId="77777777" w:rsidR="00F32273" w:rsidRPr="00A8307A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49B9A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222257C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4C4EA" w14:textId="77777777" w:rsidR="00F32273" w:rsidRPr="00664FA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390307B2" w14:textId="77777777" w:rsidR="00F32273" w:rsidRPr="00664FA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0477" w14:textId="77777777" w:rsidR="00F32273" w:rsidRPr="00A8307A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2A0B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8F30" w14:textId="77777777" w:rsidR="00F32273" w:rsidRPr="00A8307A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D7D7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F61DD0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8E27737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3042F1F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F32273" w:rsidRPr="00A8307A" w14:paraId="436D9B2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C84DC" w14:textId="77777777" w:rsidR="00F32273" w:rsidRPr="00A75A00" w:rsidRDefault="00F32273" w:rsidP="00AC7DF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1A115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8AD2" w14:textId="77777777" w:rsidR="00F32273" w:rsidRPr="003F40D2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35089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1858517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FA956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03E3" w14:textId="77777777" w:rsidR="00F32273" w:rsidRPr="003F40D2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1E56B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B1E6D" w14:textId="77777777" w:rsidR="00F32273" w:rsidRPr="003F40D2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B0C4C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338B23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F32273" w:rsidRPr="00A8307A" w14:paraId="172C36A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EE0C" w14:textId="77777777" w:rsidR="00F32273" w:rsidRPr="00A75A00" w:rsidRDefault="00F32273" w:rsidP="00AC7DF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A3C1E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12B1A" w14:textId="77777777" w:rsidR="00F32273" w:rsidRPr="003F40D2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F8D58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8CE170C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71C6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9E94441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C4B3A" w14:textId="77777777" w:rsidR="00F32273" w:rsidRPr="003F40D2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ED334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3148" w14:textId="77777777" w:rsidR="00F32273" w:rsidRPr="003F40D2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46441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370E4B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F32273" w:rsidRPr="00A8307A" w14:paraId="74348ED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A6630" w14:textId="77777777" w:rsidR="00F32273" w:rsidRPr="00A75A00" w:rsidRDefault="00F32273" w:rsidP="00AC7DF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F0306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D0E1" w14:textId="77777777" w:rsidR="00F32273" w:rsidRPr="00732832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F717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71425C4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9A613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E085" w14:textId="77777777" w:rsidR="00F32273" w:rsidRPr="007B4F6A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6424F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A8B11" w14:textId="77777777" w:rsidR="00F32273" w:rsidRPr="00732832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5F82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AC9B2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48C8CB2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25B86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41F6A0E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F32273" w:rsidRPr="00A8307A" w14:paraId="744D1D0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90D1A" w14:textId="77777777" w:rsidR="00F32273" w:rsidRPr="00A75A00" w:rsidRDefault="00F32273" w:rsidP="00AC7DF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5212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15C25" w14:textId="77777777" w:rsidR="00F32273" w:rsidRPr="00B26991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EEF4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203D5B2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9B2FA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40C32" w14:textId="77777777" w:rsidR="00F32273" w:rsidRPr="00B26991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4AFCE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6346" w14:textId="77777777" w:rsidR="00F32273" w:rsidRPr="00B26991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274C8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56FC5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611B6DB8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32273" w:rsidRPr="00A8307A" w14:paraId="3E03246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B3E5" w14:textId="77777777" w:rsidR="00F32273" w:rsidRPr="00A75A00" w:rsidRDefault="00F32273" w:rsidP="00AC7DF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4451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38F06" w14:textId="77777777" w:rsidR="00F32273" w:rsidRPr="00B26991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2AA79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2E73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26DA54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369EB96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90B6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F914C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60221" w14:textId="77777777" w:rsidR="00F32273" w:rsidRPr="00B26991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66A8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319B1D7D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26C711D0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32273" w:rsidRPr="00A8307A" w14:paraId="38F4C19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E347" w14:textId="77777777" w:rsidR="00F32273" w:rsidRPr="00A75A00" w:rsidRDefault="00F32273" w:rsidP="00AC7DF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6D130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419B3" w14:textId="77777777" w:rsidR="00F32273" w:rsidRPr="00B26991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A93DC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742BB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CB7C851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18C90BC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56D0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42D39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BE5F" w14:textId="77777777" w:rsidR="00F32273" w:rsidRPr="00B26991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141B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40B34898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F32273" w:rsidRPr="00A8307A" w14:paraId="491B4D6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2A30E" w14:textId="77777777" w:rsidR="00F32273" w:rsidRPr="00A75A00" w:rsidRDefault="00F32273" w:rsidP="00AC7DF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61F97" w14:textId="77777777" w:rsidR="00F32273" w:rsidRPr="00A8307A" w:rsidRDefault="00F32273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68C9E" w14:textId="77777777" w:rsidR="00F32273" w:rsidRPr="00B26991" w:rsidRDefault="00F32273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D5C0C" w14:textId="77777777" w:rsidR="00F32273" w:rsidRPr="00A8307A" w:rsidRDefault="00F32273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07A3" w14:textId="77777777" w:rsidR="00F32273" w:rsidRDefault="00F32273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5EEB26E" w14:textId="77777777" w:rsidR="00F32273" w:rsidRDefault="00F32273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1402B55" w14:textId="77777777" w:rsidR="00F32273" w:rsidRDefault="00F32273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B4201" w14:textId="77777777" w:rsidR="00F32273" w:rsidRDefault="00F32273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104F" w14:textId="77777777" w:rsidR="00F32273" w:rsidRPr="00A8307A" w:rsidRDefault="00F32273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6890" w14:textId="77777777" w:rsidR="00F32273" w:rsidRPr="00B26991" w:rsidRDefault="00F32273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E2930" w14:textId="77777777" w:rsidR="00F32273" w:rsidRPr="00FD3B28" w:rsidRDefault="00F32273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7C6EFE36" w14:textId="77777777" w:rsidR="00F32273" w:rsidRDefault="00F32273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F32273" w:rsidRPr="00A8307A" w14:paraId="234ECEF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8F49" w14:textId="77777777" w:rsidR="00F32273" w:rsidRPr="00A75A00" w:rsidRDefault="00F32273" w:rsidP="00AC7DF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6AAB4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F844B" w14:textId="77777777" w:rsidR="00F32273" w:rsidRPr="00B26991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2754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8CBE8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37000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C9F59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C9AA" w14:textId="77777777" w:rsidR="00F32273" w:rsidRPr="00B26991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A384E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32273" w:rsidRPr="00A8307A" w14:paraId="285CA6D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CB21" w14:textId="77777777" w:rsidR="00F32273" w:rsidRPr="00A75A00" w:rsidRDefault="00F32273" w:rsidP="00AC7DF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87733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19A92" w14:textId="77777777" w:rsidR="00F32273" w:rsidRPr="000D3BB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B1FA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CCF7C9E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C871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307B1C8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C2E7B" w14:textId="77777777" w:rsidR="00F32273" w:rsidRPr="000D3BB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002F2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DC4B8" w14:textId="77777777" w:rsidR="00F32273" w:rsidRPr="000D3BB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B9A2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1E602F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F32273" w:rsidRPr="00A8307A" w14:paraId="784B1EF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A6A8B" w14:textId="77777777" w:rsidR="00F32273" w:rsidRPr="00A75A00" w:rsidRDefault="00F32273" w:rsidP="00AC7DF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61AD5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2A08" w14:textId="77777777" w:rsidR="00F32273" w:rsidRPr="009658E6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47C7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DF37316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EC01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4DA78" w14:textId="77777777" w:rsidR="00F32273" w:rsidRPr="009658E6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E3465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CB179" w14:textId="77777777" w:rsidR="00F32273" w:rsidRPr="009658E6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1644B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417C51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F32273" w:rsidRPr="00A8307A" w14:paraId="1DAA29B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0E1F1" w14:textId="77777777" w:rsidR="00F32273" w:rsidRPr="00A75A00" w:rsidRDefault="00F32273" w:rsidP="00AC7DF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DB80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AE91" w14:textId="77777777" w:rsidR="00F32273" w:rsidRPr="00472E1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ACE30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1E4D549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4729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AA1D" w14:textId="77777777" w:rsidR="00F32273" w:rsidRPr="00472E1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F98C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D2F9F" w14:textId="77777777" w:rsidR="00F32273" w:rsidRPr="00472E1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8D6B4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21AB01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32273" w:rsidRPr="00A8307A" w14:paraId="0F743FC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E4D75" w14:textId="77777777" w:rsidR="00F32273" w:rsidRPr="00A75A00" w:rsidRDefault="00F32273" w:rsidP="00AC7DF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5965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5401" w14:textId="77777777" w:rsidR="00F32273" w:rsidRPr="00530A8D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B7BCF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4099F0C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769F3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859E8" w14:textId="77777777" w:rsidR="00F32273" w:rsidRPr="00530A8D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DEFD4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43A0" w14:textId="77777777" w:rsidR="00F32273" w:rsidRPr="00530A8D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D2007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C26A48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32273" w:rsidRPr="00A8307A" w14:paraId="28A1057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F4CE4" w14:textId="77777777" w:rsidR="00F32273" w:rsidRPr="00A75A00" w:rsidRDefault="00F32273" w:rsidP="00AC7DF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5CF5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03206160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463C3" w14:textId="77777777" w:rsidR="00F32273" w:rsidRPr="00530A8D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3F90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31661D9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3589E50D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4EA3C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B05A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C3B25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DB19" w14:textId="77777777" w:rsidR="00F32273" w:rsidRPr="00530A8D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3340F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45990245" w14:textId="77777777" w:rsidTr="00447EF5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B2375" w14:textId="77777777" w:rsidR="00F32273" w:rsidRDefault="00F32273" w:rsidP="00AC7DF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240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02427" w14:textId="77777777" w:rsidR="00F32273" w:rsidRPr="00CF787F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79169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A42272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56E61F3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BB5F" w14:textId="77777777" w:rsidR="00F32273" w:rsidRPr="00447EF5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3BEC0F2B" w14:textId="77777777" w:rsidR="00F32273" w:rsidRPr="00465A9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EAE6C" w14:textId="77777777" w:rsidR="00F32273" w:rsidRPr="00CF787F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623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B0EC" w14:textId="77777777" w:rsidR="00F32273" w:rsidRPr="00984D71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A1884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4B3E1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F32273" w14:paraId="367981BC" w14:textId="77777777" w:rsidTr="00447EF5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8E0B8" w14:textId="77777777" w:rsidR="00F32273" w:rsidRDefault="00F32273" w:rsidP="00AC7DF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1A98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03E7" w14:textId="77777777" w:rsidR="00F32273" w:rsidRPr="00CF787F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76A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69FE3C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3EF2AC6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B418" w14:textId="77777777" w:rsidR="00F32273" w:rsidRPr="00465A9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0444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E6EC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C755" w14:textId="77777777" w:rsidR="00F32273" w:rsidRPr="00984D71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4A9F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F32273" w14:paraId="1A93877A" w14:textId="77777777" w:rsidTr="00447EF5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2DFB0" w14:textId="77777777" w:rsidR="00F32273" w:rsidRDefault="00F32273" w:rsidP="00AC7DF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645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22BC2" w14:textId="77777777" w:rsidR="00F32273" w:rsidRPr="00CF787F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764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546B86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8132" w14:textId="77777777" w:rsidR="00F32273" w:rsidRPr="00465A9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F3334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3C2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BFA6F" w14:textId="77777777" w:rsidR="00F32273" w:rsidRPr="00984D71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3479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6D7E5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F32273" w14:paraId="4F80BADF" w14:textId="77777777" w:rsidTr="00447EF5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10094" w14:textId="77777777" w:rsidR="00F32273" w:rsidRDefault="00F32273" w:rsidP="00AC7DF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FC8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2A1F" w14:textId="77777777" w:rsidR="00F32273" w:rsidRPr="00CF787F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BCC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9011B9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D5EA1" w14:textId="77777777" w:rsidR="00F32273" w:rsidRPr="00465A9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42559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99F8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9A981" w14:textId="77777777" w:rsidR="00F32273" w:rsidRPr="00984D71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87AD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BCDCF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0C77158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F32273" w14:paraId="02090323" w14:textId="77777777" w:rsidTr="00447EF5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DE205" w14:textId="77777777" w:rsidR="00F32273" w:rsidRDefault="00F32273" w:rsidP="00AC7DF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879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1272D1C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56C12" w14:textId="77777777" w:rsidR="00F32273" w:rsidRPr="00CF787F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C6A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824E5E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FA8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FB8D5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2936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AFF5" w14:textId="77777777" w:rsidR="00F32273" w:rsidRPr="00984D71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4262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7E4203C0" w14:textId="77777777" w:rsidTr="00447EF5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FC14" w14:textId="77777777" w:rsidR="00F32273" w:rsidRDefault="00F32273" w:rsidP="00AC7DF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651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BA57C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565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2A16499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E4F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DA949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4142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3D09" w14:textId="77777777" w:rsidR="00F32273" w:rsidRPr="00984D71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081E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A32EA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F32273" w14:paraId="61DA3F71" w14:textId="77777777" w:rsidTr="00447EF5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6CE57" w14:textId="77777777" w:rsidR="00F32273" w:rsidRDefault="00F32273" w:rsidP="00AC7DF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6C78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83C5" w14:textId="77777777" w:rsidR="00F32273" w:rsidRPr="00CF787F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14D4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0F60D10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F9C03" w14:textId="77777777" w:rsidR="00F32273" w:rsidRPr="00465A9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7350E7D8" w14:textId="77777777" w:rsidR="00F32273" w:rsidRPr="00465A9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B31A0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66D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459C3" w14:textId="77777777" w:rsidR="00F32273" w:rsidRPr="00984D71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465A8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DCB36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F32273" w14:paraId="02691F7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BC87" w14:textId="77777777" w:rsidR="00F32273" w:rsidRDefault="00F32273" w:rsidP="00AC7DF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D3EC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6C2EAA9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44411" w14:textId="77777777" w:rsidR="00F32273" w:rsidRPr="00CF787F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423E8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2BA24C0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C8796" w14:textId="77777777" w:rsidR="00F32273" w:rsidRPr="00465A9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3871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434A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7A70" w14:textId="77777777" w:rsidR="00F32273" w:rsidRPr="00984D71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6C6E4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0969059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4E89" w14:textId="77777777" w:rsidR="00F32273" w:rsidRDefault="00F32273" w:rsidP="00AC7DF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68EA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094A6B1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1877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4F2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4377F87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3D0E2" w14:textId="77777777" w:rsidR="00F32273" w:rsidRPr="00465A9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5E46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A53C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C1964" w14:textId="77777777" w:rsidR="00F32273" w:rsidRPr="00984D71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6B1A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F32273" w14:paraId="08319B74" w14:textId="77777777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449C" w14:textId="77777777" w:rsidR="00F32273" w:rsidRDefault="00F32273" w:rsidP="00AC7DF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9CFB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32C27E6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887AA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78D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>linia 3 directă și Băile Calacea -Orțișoara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CF7FD" w14:textId="77777777" w:rsidR="00F32273" w:rsidRPr="00465A9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8DBD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443A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36BA1" w14:textId="77777777" w:rsidR="00F32273" w:rsidRPr="00984D71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4C7C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F32273" w14:paraId="2241D89D" w14:textId="77777777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56969" w14:textId="77777777" w:rsidR="00F32273" w:rsidRDefault="00F32273" w:rsidP="00AC7DF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9CACC" w14:textId="77777777" w:rsidR="00F32273" w:rsidRDefault="00F32273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49F5AC15" w14:textId="77777777" w:rsidR="00F32273" w:rsidRDefault="00F32273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76F67" w14:textId="77777777" w:rsidR="00F32273" w:rsidRDefault="00F32273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9B117" w14:textId="77777777" w:rsidR="00F32273" w:rsidRDefault="00F32273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B7DC6" w14:textId="77777777" w:rsidR="00F32273" w:rsidRPr="00465A98" w:rsidRDefault="00F32273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4D42C" w14:textId="77777777" w:rsidR="00F32273" w:rsidRDefault="00F32273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C5B27" w14:textId="77777777" w:rsidR="00F32273" w:rsidRDefault="00F32273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19F5D" w14:textId="77777777" w:rsidR="00F32273" w:rsidRPr="00984D71" w:rsidRDefault="00F32273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B9578" w14:textId="77777777" w:rsidR="00F32273" w:rsidRDefault="00F32273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6B9CD23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C578" w14:textId="77777777" w:rsidR="00F32273" w:rsidRDefault="00F32273" w:rsidP="00AC7DF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5C8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1311" w14:textId="77777777" w:rsidR="00F32273" w:rsidRPr="00CF787F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537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C9901" w14:textId="77777777" w:rsidR="00F32273" w:rsidRPr="00465A9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68B9D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6CE1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E24B2" w14:textId="77777777" w:rsidR="00F32273" w:rsidRPr="00984D71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2ABA9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B05AE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F32273" w14:paraId="7349717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A66C" w14:textId="77777777" w:rsidR="00F32273" w:rsidRDefault="00F32273" w:rsidP="00AC7DF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56A8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A406" w14:textId="77777777" w:rsidR="00F32273" w:rsidRPr="00CF787F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5D3D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064FA59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165A" w14:textId="77777777" w:rsidR="00F32273" w:rsidRPr="00465A9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0AB650A4" w14:textId="77777777" w:rsidR="00F32273" w:rsidRPr="00465A9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0642B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F8F2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9FBB" w14:textId="77777777" w:rsidR="00F32273" w:rsidRPr="00984D71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6B25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953CC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F32273" w14:paraId="3E6F76B9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2AD88" w14:textId="77777777" w:rsidR="00F32273" w:rsidRDefault="00F32273" w:rsidP="00AC7DF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8296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72F8221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09A82" w14:textId="77777777" w:rsidR="00F32273" w:rsidRPr="00CF787F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4321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5DB24D0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1C4314D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32E28" w14:textId="77777777" w:rsidR="00F32273" w:rsidRPr="00465A9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E9B42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0DF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E9DA8" w14:textId="77777777" w:rsidR="00F32273" w:rsidRPr="00984D71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31E5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F32273" w14:paraId="4904701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A7ADC" w14:textId="77777777" w:rsidR="00F32273" w:rsidRDefault="00F32273" w:rsidP="00AC7DF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83A1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95AFA" w14:textId="77777777" w:rsidR="00F32273" w:rsidRPr="00CF787F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3DB6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6744A2D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A9DB" w14:textId="77777777" w:rsidR="00F32273" w:rsidRPr="00465A9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3FAC26A7" w14:textId="77777777" w:rsidR="00F32273" w:rsidRPr="00465A9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A451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3947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449D1" w14:textId="77777777" w:rsidR="00F32273" w:rsidRPr="00984D71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0989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A9AAA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F32273" w14:paraId="28C029E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C9DEF" w14:textId="77777777" w:rsidR="00F32273" w:rsidRDefault="00F32273" w:rsidP="00AC7DF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3BE8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1FAE" w14:textId="77777777" w:rsidR="00F32273" w:rsidRPr="00CF787F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199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7F86DB3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3C907" w14:textId="77777777" w:rsidR="00F32273" w:rsidRPr="00465A98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416D8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D155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87F46" w14:textId="77777777" w:rsidR="00F32273" w:rsidRPr="00984D71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7840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F32273" w14:paraId="74201DCF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543D5" w14:textId="77777777" w:rsidR="00F32273" w:rsidRDefault="00F32273" w:rsidP="00AC7DF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8414F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0C4E4227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8C77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570D8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2BB6F07A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24344247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F5BFD" w14:textId="77777777" w:rsidR="00F32273" w:rsidRPr="00465A98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8A33F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B736A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86F1" w14:textId="77777777" w:rsidR="00F32273" w:rsidRPr="00984D71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0B8CD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5CE3DA8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3B35A4FC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48EDB" w14:textId="77777777" w:rsidR="00F32273" w:rsidRDefault="00F32273" w:rsidP="00AC7DF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91664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C1F7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9C6B8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05E95E35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FD72A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147E6424" w14:textId="77777777" w:rsidR="00F32273" w:rsidRPr="00465A98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4728C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B4AEA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5B59F" w14:textId="77777777" w:rsidR="00F32273" w:rsidRPr="00984D71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5A99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715E25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F32273" w14:paraId="4C2E1755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7258D" w14:textId="77777777" w:rsidR="00F32273" w:rsidRDefault="00F32273" w:rsidP="00AC7DF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84911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80FE2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60A93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6917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C8055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402CA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BC4EA" w14:textId="77777777" w:rsidR="00F32273" w:rsidRPr="00984D71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E346C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F32273" w14:paraId="0CC6749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FAB6" w14:textId="77777777" w:rsidR="00F32273" w:rsidRDefault="00F32273" w:rsidP="00AC7DF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BE1FF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9D139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C4C86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0A233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B391F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35C0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9D846" w14:textId="77777777" w:rsidR="00F32273" w:rsidRPr="00984D71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AC0E1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F32273" w14:paraId="548F1D86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2D031" w14:textId="77777777" w:rsidR="00F32273" w:rsidRDefault="00F32273" w:rsidP="00AC7DF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9C8C2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795F8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F640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E710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4DA4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37E17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3FC1" w14:textId="77777777" w:rsidR="00F32273" w:rsidRPr="00984D71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F8B48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F32273" w14:paraId="59B64EEA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C8BC1" w14:textId="77777777" w:rsidR="00F32273" w:rsidRDefault="00F32273" w:rsidP="00AC7DF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A1813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A43C8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70FF2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26BB8AE9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CD7E0" w14:textId="77777777" w:rsidR="00F32273" w:rsidRPr="00465A98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6DEF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678D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1847C" w14:textId="77777777" w:rsidR="00F32273" w:rsidRPr="00984D71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4510D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16ABF3D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5620" w14:textId="77777777" w:rsidR="00F32273" w:rsidRDefault="00F32273" w:rsidP="00AC7DF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AF1C6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A2533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2016D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070D7BA8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9354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9D94D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24C5F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8937B" w14:textId="77777777" w:rsidR="00F32273" w:rsidRPr="00984D71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EADA6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489C95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F32273" w14:paraId="51145DA5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58426" w14:textId="77777777" w:rsidR="00F32273" w:rsidRDefault="00F32273" w:rsidP="00AC7DF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B7CE0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25366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4879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EE70A52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3C6C1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1A6CA139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5471C9A5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192CA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90CAC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812A7" w14:textId="77777777" w:rsidR="00F32273" w:rsidRPr="00984D71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06749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273475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F32273" w14:paraId="57722F4F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676C" w14:textId="77777777" w:rsidR="00F32273" w:rsidRDefault="00F32273" w:rsidP="00AC7DF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163F7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CA61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4C84D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CD4FC60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2D6E0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2DB6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86CE5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6557F" w14:textId="77777777" w:rsidR="00F32273" w:rsidRPr="00984D71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ACDD8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978FBE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F32273" w14:paraId="1369A0B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DC7E2" w14:textId="77777777" w:rsidR="00F32273" w:rsidRDefault="00F32273" w:rsidP="00AC7DF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A0F4E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F3E2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E090F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66E43C4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A7C56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0C9AE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FB44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53E7D" w14:textId="77777777" w:rsidR="00F32273" w:rsidRPr="00984D71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B12A3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F6A6CB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F32273" w14:paraId="29396985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6BCAE" w14:textId="77777777" w:rsidR="00F32273" w:rsidRDefault="00F32273" w:rsidP="00AC7DF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14E40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3F4CB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0036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F9C0A2F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F7C80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802A9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ABDCC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021FC" w14:textId="77777777" w:rsidR="00F32273" w:rsidRPr="00984D71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4A986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C83F82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F32273" w14:paraId="77630C3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1E092" w14:textId="77777777" w:rsidR="00F32273" w:rsidRDefault="00F32273" w:rsidP="00AC7DF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0FEED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0CBA6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7B52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754AE5D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FAC0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D9734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7EAE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BC6B" w14:textId="77777777" w:rsidR="00F32273" w:rsidRPr="00984D71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1B3B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F46F69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F32273" w14:paraId="335135B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7E083" w14:textId="77777777" w:rsidR="00F32273" w:rsidRDefault="00F32273" w:rsidP="00AC7DF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CCF4A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93195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09F4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3FAB3E6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46BB9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58B00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23CF6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9B1E3" w14:textId="77777777" w:rsidR="00F32273" w:rsidRPr="00984D71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A2981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97241D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4D877F42" w14:textId="77777777" w:rsidR="00F32273" w:rsidRDefault="00F32273">
      <w:pPr>
        <w:spacing w:before="40" w:after="40" w:line="192" w:lineRule="auto"/>
        <w:ind w:right="57"/>
        <w:rPr>
          <w:sz w:val="20"/>
          <w:lang w:val="ro-RO"/>
        </w:rPr>
      </w:pPr>
    </w:p>
    <w:p w14:paraId="16BE5EB4" w14:textId="77777777" w:rsidR="00F32273" w:rsidRDefault="00F32273" w:rsidP="0095691E">
      <w:pPr>
        <w:pStyle w:val="Heading1"/>
        <w:spacing w:line="360" w:lineRule="auto"/>
      </w:pPr>
      <w:r>
        <w:lastRenderedPageBreak/>
        <w:t>LINIA 300</w:t>
      </w:r>
    </w:p>
    <w:p w14:paraId="2043E873" w14:textId="77777777" w:rsidR="00F32273" w:rsidRDefault="00F32273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F32273" w14:paraId="006062D0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93B13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C23B0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0455" w14:textId="77777777" w:rsidR="00F32273" w:rsidRPr="00600D25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D1236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EF07996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2C68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8578" w14:textId="77777777" w:rsidR="00F32273" w:rsidRPr="00600D25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E37D2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23FE" w14:textId="77777777" w:rsidR="00F32273" w:rsidRPr="00600D25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1A3A8" w14:textId="77777777" w:rsidR="00F32273" w:rsidRPr="00D344C9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32273" w14:paraId="78809862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B85EE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B011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2B4C" w14:textId="77777777" w:rsidR="00F32273" w:rsidRPr="00600D25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1D6DF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46CD320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293F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4B2F" w14:textId="77777777" w:rsidR="00F32273" w:rsidRPr="00600D25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44E2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B60C8" w14:textId="77777777" w:rsidR="00F32273" w:rsidRPr="00600D25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C817E" w14:textId="77777777" w:rsidR="00F32273" w:rsidRPr="00D344C9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32273" w14:paraId="2F7D9BCA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F118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80B8D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FCE01" w14:textId="77777777" w:rsidR="00F32273" w:rsidRPr="00600D25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D587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C927BBB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166AF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CED38CA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888D5" w14:textId="77777777" w:rsidR="00F32273" w:rsidRPr="00600D25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18FD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971F0" w14:textId="77777777" w:rsidR="00F32273" w:rsidRPr="00600D25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B75D" w14:textId="77777777" w:rsidR="00F32273" w:rsidRPr="00D344C9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1B46F3" w14:textId="77777777" w:rsidR="00F32273" w:rsidRPr="00D344C9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F32273" w14:paraId="7663BCCD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E611D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4904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C9C3" w14:textId="77777777" w:rsidR="00F32273" w:rsidRPr="00600D25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222BB" w14:textId="77777777" w:rsidR="00F32273" w:rsidRDefault="00F32273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C9B3CD9" w14:textId="77777777" w:rsidR="00F32273" w:rsidRDefault="00F32273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A0D4D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D0CD9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2E4C8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FA18D" w14:textId="77777777" w:rsidR="00F32273" w:rsidRPr="00600D25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7059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762FA68B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06B2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CF2D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8DC91" w14:textId="77777777" w:rsidR="00F32273" w:rsidRPr="00600D25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2A41B" w14:textId="77777777" w:rsidR="00F32273" w:rsidRDefault="00F32273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7C58" w14:textId="77777777" w:rsidR="00F32273" w:rsidRPr="00E4222D" w:rsidRDefault="00F32273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AE52253" w14:textId="77777777" w:rsidR="00F32273" w:rsidRPr="00E4222D" w:rsidRDefault="00F32273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13628247" w14:textId="77777777" w:rsidR="00F32273" w:rsidRPr="00E4222D" w:rsidRDefault="00F32273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52C9324" w14:textId="77777777" w:rsidR="00F32273" w:rsidRDefault="00F32273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5B281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DE452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CF04" w14:textId="77777777" w:rsidR="00F32273" w:rsidRPr="00600D25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B341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1"/>
      <w:tr w:rsidR="00F32273" w14:paraId="1DFF2793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50BEC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72617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1387" w14:textId="77777777" w:rsidR="00F32273" w:rsidRPr="00600D25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2ED58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BB837DC" w14:textId="77777777" w:rsidR="00F32273" w:rsidRDefault="00F32273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3EC87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9D5EFC0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1F5B8A7E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D36D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7B34B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63503" w14:textId="77777777" w:rsidR="00F32273" w:rsidRPr="00600D25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C9C18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B7CFCB2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54F6E013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F32273" w14:paraId="67489103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DF0BE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87A9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224621AF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EE65" w14:textId="77777777" w:rsidR="00F32273" w:rsidRPr="00600D25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47EE6" w14:textId="77777777" w:rsidR="00F32273" w:rsidRDefault="00F32273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Chitila </w:t>
            </w:r>
            <w:r>
              <w:rPr>
                <w:b/>
                <w:bCs/>
                <w:sz w:val="20"/>
                <w:lang w:val="ro-RO"/>
              </w:rPr>
              <w:br/>
              <w:t xml:space="preserve">peste sch. 5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4E7BE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B219D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569B6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579D" w14:textId="77777777" w:rsidR="00F32273" w:rsidRPr="00600D25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FC79" w14:textId="77777777" w:rsidR="00F32273" w:rsidRPr="00E4222D" w:rsidRDefault="00F32273" w:rsidP="00E4222D"/>
        </w:tc>
      </w:tr>
      <w:tr w:rsidR="00F32273" w14:paraId="1E542210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FFEDF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1A899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177DCB87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BAA1" w14:textId="77777777" w:rsidR="00F32273" w:rsidRPr="00600D25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5A25C" w14:textId="77777777" w:rsidR="00F32273" w:rsidRDefault="00F32273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70325E2A" w14:textId="77777777" w:rsidR="00F32273" w:rsidRDefault="00F32273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35AAE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B4EE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BE1A3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CF27" w14:textId="77777777" w:rsidR="00F32273" w:rsidRPr="00600D25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6FA11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176BDEDB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8905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44A0C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9A844" w14:textId="77777777" w:rsidR="00F32273" w:rsidRPr="00600D25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926ED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04270CFF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3D45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D6778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7338C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0B814A3E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9F1D4" w14:textId="77777777" w:rsidR="00F32273" w:rsidRPr="00600D25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52E4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71FAF7A2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2BDC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C6884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88BD" w14:textId="77777777" w:rsidR="00F32273" w:rsidRPr="00600D25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48D01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3172511B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E4850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848CDD4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EA4C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4CDC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794D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44F98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1E7E6525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32273" w14:paraId="127D547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EEB9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50634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BA7F2" w14:textId="77777777" w:rsidR="00F32273" w:rsidRPr="00600D25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CB74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0C07E122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48D7A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7C436AC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248B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F451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978CE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C4536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1F8024F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F32273" w14:paraId="7D3399C5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07F4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70F7C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16+350</w:t>
            </w:r>
          </w:p>
          <w:p w14:paraId="28A9B4A2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36141" w14:textId="77777777" w:rsidR="00F32273" w:rsidRPr="00600D25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6A924" w14:textId="77777777" w:rsidR="00F32273" w:rsidRDefault="00F32273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6403C290" w14:textId="77777777" w:rsidR="00F32273" w:rsidRDefault="00F32273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>
              <w:rPr>
                <w:b/>
                <w:bCs/>
                <w:sz w:val="20"/>
                <w:lang w:val="ro-RO"/>
              </w:rPr>
              <w:br/>
              <w:t>+ sch. 11 și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BEB25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ECAB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2A46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E8437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30214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32273" w14:paraId="2A51B8F8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F18F9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CC6A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7F50C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8E79" w14:textId="77777777" w:rsidR="00F32273" w:rsidRDefault="00F32273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Buftea </w:t>
            </w:r>
            <w:r>
              <w:rPr>
                <w:b/>
                <w:bCs/>
                <w:sz w:val="20"/>
                <w:lang w:val="ro-RO"/>
              </w:rPr>
              <w:br/>
              <w:t>peste 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8BE1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0FB00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9F4AF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0C5CB492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F418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1942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32273" w14:paraId="4ACC384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1BA38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1ABB1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32E48BBB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4407" w14:textId="77777777" w:rsidR="00F32273" w:rsidRPr="00600D25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B71C5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8795D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ED14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801B0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5AC94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A9C56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32273" w14:paraId="7B6AB8D7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8D07F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3488A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BD03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DEA0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E855A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EB6BE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58A31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10533440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82270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DFC74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32273" w14:paraId="5DF3018A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213FB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55209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F28C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9F15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A147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3E08F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A9787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56E3FE1E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AA35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568C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32273" w14:paraId="14E3D148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EEC50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CA974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DB2A9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F056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3E4FDF4B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62819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177B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9FB5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097D83F3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C6AA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122E1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32273" w14:paraId="445B1BFA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06BD6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59874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67E52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8FB02" w14:textId="77777777" w:rsidR="00F32273" w:rsidRDefault="00F32273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7929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ECFEB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B42C9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3E1DFFBF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1D6D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AACAC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135F26AB" w14:textId="77777777" w:rsidR="00F32273" w:rsidRDefault="00F32273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32273" w14:paraId="76EA5F0F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D25F3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5DD35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3EC88" w14:textId="77777777" w:rsidR="00F32273" w:rsidRPr="00600D25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5F2AC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67FBA572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6F515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50B54" w14:textId="77777777" w:rsidR="00F32273" w:rsidRPr="00600D25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9A83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47D50" w14:textId="77777777" w:rsidR="00F32273" w:rsidRPr="00600D25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84B37" w14:textId="77777777" w:rsidR="00F32273" w:rsidRPr="00D344C9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32273" w14:paraId="55E71CA0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DB9BD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B41BA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7402" w14:textId="77777777" w:rsidR="00F32273" w:rsidRPr="00600D25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038E2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7CC30CDD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18786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E4908A8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12DDDADE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64223536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0F604C29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677D0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6C3D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8156F" w14:textId="77777777" w:rsidR="00F32273" w:rsidRPr="00600D25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B22C8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40023C3B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30CD7AA7" w14:textId="77777777" w:rsidR="00F32273" w:rsidRPr="004870EE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F32273" w14:paraId="36CEE2C8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21CAA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266DE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14CEF" w14:textId="77777777" w:rsidR="00F32273" w:rsidRPr="00600D25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13115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4DEAC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F69FD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1F257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66DACEDE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EFDA0" w14:textId="77777777" w:rsidR="00F32273" w:rsidRPr="00600D25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E14E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49442AE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F32273" w14:paraId="3F0E4A97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ED6C4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1FB50" w14:textId="77777777" w:rsidR="00F32273" w:rsidRDefault="00F32273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5C730B4C" w14:textId="77777777" w:rsidR="00F32273" w:rsidRDefault="00F32273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53747" w14:textId="77777777" w:rsidR="00F32273" w:rsidRPr="00600D25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825F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45FB7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8A3DC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2E11F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56EC" w14:textId="77777777" w:rsidR="00F32273" w:rsidRPr="00600D25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A94E4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FCEE403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F32273" w14:paraId="086F4E45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0544E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F8D1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6AE0" w14:textId="77777777" w:rsidR="00F32273" w:rsidRPr="00600D25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D0472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040A3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C8209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55E6C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05343632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FD14A" w14:textId="77777777" w:rsidR="00F32273" w:rsidRPr="00600D25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CD567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EF3C23D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F32273" w14:paraId="30560048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A51B5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5FC6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012A9" w14:textId="77777777" w:rsidR="00F32273" w:rsidRPr="00600D25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8AE2A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Vest - Buda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E7A1F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FAA4A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4A71C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66+850</w:t>
            </w:r>
          </w:p>
          <w:p w14:paraId="6D8BA8EC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5814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B1F0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32273" w14:paraId="258DC448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5978E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14C6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E93E" w14:textId="77777777" w:rsidR="00F32273" w:rsidRPr="00600D25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9A5EB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F23A1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A99C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5A283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7EE83116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00D5B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3957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32273" w14:paraId="3753244D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FB36E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626B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38638C72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FC8A1" w14:textId="77777777" w:rsidR="00F32273" w:rsidRPr="00600D25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0B2D0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A5BD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B04C6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F3D9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1B674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16C43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32273" w14:paraId="22C18CA7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6F46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86FA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07A7" w14:textId="77777777" w:rsidR="00F32273" w:rsidRPr="00600D25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5B8D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EE772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D53B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E29F4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5A6C304F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2929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5B0EF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32273" w14:paraId="6B5AD12F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B59C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D24CC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7B27" w14:textId="77777777" w:rsidR="00F32273" w:rsidRPr="00600D25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6673A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2F0A9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865E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AB178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445722F5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ED17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6E43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32273" w14:paraId="5C0260E0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7F7E8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2E43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195E8" w14:textId="77777777" w:rsidR="00F32273" w:rsidRPr="00600D25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0CFC1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EFD3A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52F1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BC39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10E093ED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ADF0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8490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32273" w14:paraId="5A780097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B6609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6605C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B4AEB" w14:textId="77777777" w:rsidR="00F32273" w:rsidRPr="00600D25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5D444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1A5D1134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9B09C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4A93DC5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37407" w14:textId="77777777" w:rsidR="00F32273" w:rsidRPr="00600D25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6F2A1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EC45" w14:textId="77777777" w:rsidR="00F32273" w:rsidRPr="00600D25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2EE8F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FE68F1C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B0CF0A1" w14:textId="77777777" w:rsidR="00F32273" w:rsidRPr="00D344C9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F32273" w14:paraId="53AABFC6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B9239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67BA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2E4D" w14:textId="77777777" w:rsidR="00F32273" w:rsidRPr="00600D25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210BF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704941E1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1546B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05421" w14:textId="77777777" w:rsidR="00F32273" w:rsidRPr="00600D25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845DD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FAE3" w14:textId="77777777" w:rsidR="00F32273" w:rsidRPr="00600D25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BADE" w14:textId="77777777" w:rsidR="00F32273" w:rsidRPr="00D344C9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32273" w14:paraId="2CD14EA7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BE2C6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7A997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3481A94C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89F39" w14:textId="77777777" w:rsidR="00F32273" w:rsidRPr="00600D25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14D03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436F2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727CA6FF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331F709C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582FE0C5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FCEC613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19EF1" w14:textId="77777777" w:rsidR="00F32273" w:rsidRPr="00600D25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B6DCD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63001AD3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20A30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9EBD" w14:textId="77777777" w:rsidR="00F32273" w:rsidRDefault="00F3227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45FA78F" w14:textId="77777777" w:rsidR="00F32273" w:rsidRDefault="00F3227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4ABC5D4" w14:textId="77777777" w:rsidR="00F32273" w:rsidRPr="00D344C9" w:rsidRDefault="00F3227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F32273" w14:paraId="0ACABF74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32113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CFE2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C0637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74238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834612B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08E27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ADA5EB6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3F5D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BA50E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7F4DD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96F8A" w14:textId="77777777" w:rsidR="00F32273" w:rsidRDefault="00F3227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F8F63F" w14:textId="77777777" w:rsidR="00F32273" w:rsidRDefault="00F3227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50BA521" w14:textId="77777777" w:rsidR="00F32273" w:rsidRDefault="00F3227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F32273" w14:paraId="34D9FC71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F7E2A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CD81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382D6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F35B1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FCB9B25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BE18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4A888EE3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7114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50B92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9AAE4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DD846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BBEE168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F32273" w14:paraId="7145978E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65497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0104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E054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9C33E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E53FB5C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56DEF075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41BB91E5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CC6A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F0A0" w14:textId="77777777" w:rsidR="00F32273" w:rsidRPr="00600D25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9F61A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51932454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7F0A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51EA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21E4917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EE6AAFA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723A3ECA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3F87C2E5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564C9A3D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53C60833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6F3577E6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F32273" w14:paraId="4EA852D8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1D19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FAF6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46FA8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C5407" w14:textId="77777777" w:rsidR="00F32273" w:rsidRDefault="00F32273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05BC6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7C7E" w14:textId="77777777" w:rsidR="00F32273" w:rsidRPr="00600D25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DC523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C7FA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89D4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32273" w14:paraId="32174830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F1797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BDA4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28DA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F8BB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1FC1E6FE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75591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9DD4" w14:textId="77777777" w:rsidR="00F32273" w:rsidRPr="00600D25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9520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6AE90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39E27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32273" w14:paraId="1BA9B165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92364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F97E2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289CC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D4900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BD6626F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2993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9995" w14:textId="77777777" w:rsidR="00F32273" w:rsidRPr="00600D25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ED746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72B7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D1F6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32273" w14:paraId="1748DB68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7402A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683F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CFC54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8C1EA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553E59B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C481B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C871F68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56CCAC53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4FBDA4D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26FE6" w14:textId="77777777" w:rsidR="00F32273" w:rsidRPr="00600D25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B9FAD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97083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E2211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4BD9CCD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93527E8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F32273" w14:paraId="20CC672D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5DC60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4468A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D2AF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9400A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2FAAFDF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A01F7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A6A0F43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84F76" w14:textId="77777777" w:rsidR="00F32273" w:rsidRPr="00600D25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D3EB4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B5B40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9A9C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F105652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F32273" w14:paraId="08CB8B5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EE597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AD31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1E331AC0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0B72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EA21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EC67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DAFF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A4F96" w14:textId="77777777" w:rsidR="00F32273" w:rsidRDefault="00F3227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C1D5D" w14:textId="77777777" w:rsidR="00F32273" w:rsidRDefault="00F3227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F339B" w14:textId="77777777" w:rsidR="00F32273" w:rsidRDefault="00F3227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F32273" w14:paraId="2EC89AA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4DC5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24C8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03C8D890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8BFDD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59EC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7AE5D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1AE6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BFB9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CF1B4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4388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între orele 07,00-19,00 (protecție muncitori-lucrări în firul II)</w:t>
            </w:r>
          </w:p>
        </w:tc>
      </w:tr>
      <w:tr w:rsidR="00F32273" w14:paraId="1487277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13E13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3718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9658A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94676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0B00E2DB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91B3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144F7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F6F67" w14:textId="77777777" w:rsidR="00F32273" w:rsidRPr="00E731A9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4C019AAF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7498045D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46FE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C44A2" w14:textId="77777777" w:rsidR="00F32273" w:rsidRDefault="00F32273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2191C3D5" w14:textId="77777777" w:rsidR="00F32273" w:rsidRDefault="00F32273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2"/>
          <w:p w14:paraId="70129911" w14:textId="77777777" w:rsidR="00F32273" w:rsidRPr="001D4392" w:rsidRDefault="00F32273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F32273" w14:paraId="5E46D956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2D70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8E02D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D0AEB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8BAC7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5442433A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9E73C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89023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500D" w14:textId="77777777" w:rsidR="00F32273" w:rsidRPr="00E731A9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5961EB8C" w14:textId="77777777" w:rsidR="00F32273" w:rsidRPr="00E731A9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1C96381F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49F3C412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B2F8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F9210" w14:textId="77777777" w:rsidR="00F32273" w:rsidRPr="00616BAF" w:rsidRDefault="00F32273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4B32B9C" w14:textId="77777777" w:rsidR="00F32273" w:rsidRDefault="00F32273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89CB133" w14:textId="77777777" w:rsidR="00F32273" w:rsidRPr="003B726B" w:rsidRDefault="00F32273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F32273" w14:paraId="610D297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C90BB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943A2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4E54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DDA5D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162EEDD7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1298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1219F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3806A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2452506E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4516C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45E52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6735193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32273" w14:paraId="2DBE445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C11B2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A93C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C5F41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F0F37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0C277937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1EA5A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6174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620D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53116E6E" w14:textId="77777777" w:rsidR="00F32273" w:rsidRPr="00E731A9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5EC64667" w14:textId="77777777" w:rsidR="00F32273" w:rsidRPr="00E731A9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7787D274" w14:textId="77777777" w:rsidR="00F32273" w:rsidRPr="001D4392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1A1B4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55014" w14:textId="77777777" w:rsidR="00F32273" w:rsidRDefault="00F32273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9DF95E" w14:textId="77777777" w:rsidR="00F32273" w:rsidRDefault="00F32273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E74466A" w14:textId="77777777" w:rsidR="00F32273" w:rsidRPr="003B726B" w:rsidRDefault="00F32273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F32273" w14:paraId="3D0970C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DD20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009CF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54DB2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29D79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61A015CE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5A6C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6D239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BD19D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36054615" w14:textId="77777777" w:rsidR="00F32273" w:rsidRPr="00E731A9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035E6980" w14:textId="77777777" w:rsidR="00F32273" w:rsidRPr="00E731A9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58020D1E" w14:textId="77777777" w:rsidR="00F32273" w:rsidRPr="001D4392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E2BE3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8432" w14:textId="77777777" w:rsidR="00F32273" w:rsidRPr="00616BAF" w:rsidRDefault="00F32273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A2A5F1D" w14:textId="77777777" w:rsidR="00F32273" w:rsidRDefault="00F32273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68F930F" w14:textId="77777777" w:rsidR="00F32273" w:rsidRPr="003B726B" w:rsidRDefault="00F32273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F32273" w14:paraId="6E8E8FC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6354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499C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B312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ABBC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4AF9F7E1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74F7F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1B666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12E4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55E47245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98CF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30B94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C0FE017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814BC75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F32273" w14:paraId="404C8316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6C67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A4BB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95069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E81A5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93064F1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D4EC4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3672F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A2F79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23FBF92E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32F18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27196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F32273" w14:paraId="3767C25B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DC153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E814B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2E28D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A1FEE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397A5BC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E096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D9251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2ED44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6F151A40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CED35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4C9B7" w14:textId="77777777" w:rsidR="00F32273" w:rsidRPr="00D344C9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3BFB6BEA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32273" w14:paraId="1437A65D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7E870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CE030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6090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46F6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3390C41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FEFE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E26E5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0A1D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BDC18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4B3A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12DC6FD" w14:textId="77777777" w:rsidR="00F32273" w:rsidRPr="00D344C9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F32273" w14:paraId="4D3FB860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F815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AFD3E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4A121588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0CC5D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C9FB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2A1D4C85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410D55D8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31CE8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8B72B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799A8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E7BE1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322E8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BCEF2A6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32273" w14:paraId="2F8E3D6F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0E46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D4D45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7FEA58F5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A9CF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65F4F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3633563B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FEB13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A2958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EEF6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C0C9D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CB42F" w14:textId="77777777" w:rsidR="00F32273" w:rsidRPr="00D344C9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7AB93E0C" w14:textId="77777777" w:rsidR="00F32273" w:rsidRPr="00D344C9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32273" w14:paraId="69955A35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9487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9EAA4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B6920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CB869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5C9B4812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4C28AFA8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A70F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0BAED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CCB9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612D98A4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5B7B3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52BFC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F32273" w14:paraId="2850B8BC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802B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BAE16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2723D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54562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7223956B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81B63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FAF85FF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6A18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E81E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B916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07A4D" w14:textId="77777777" w:rsidR="00F32273" w:rsidRPr="00D344C9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32273" w14:paraId="6B094A5C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BD931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7FEED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B8092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03CE7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608D37EB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0F95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9F78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B9E59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3BE6C1C8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4DC77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A8DA9" w14:textId="77777777" w:rsidR="00F32273" w:rsidRPr="00D344C9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32273" w14:paraId="68295666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68D94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23ECF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04F16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6C833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66EB11C2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53962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752BF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43AE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6EB718F7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A2C3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1BD06" w14:textId="77777777" w:rsidR="00F32273" w:rsidRPr="00D344C9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773D7322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B76D07F" w14:textId="77777777" w:rsidR="00F32273" w:rsidRPr="00D344C9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F32273" w14:paraId="1D9A4BF0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8516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6467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27ADE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05A01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1A59E3E2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810F9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FD8F4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2E0D5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2BE81D34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14DC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DDB8A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B0C2FFF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32273" w14:paraId="0A655EDD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0B3B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BB67E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4D45E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3F6C2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4C5E5DCC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13579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FAD3F0B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64586BE6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F304DC4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31AA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24250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E523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1CAB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4505CBB9" w14:textId="77777777" w:rsidR="00F32273" w:rsidRPr="00D344C9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32273" w14:paraId="67E9C0AE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4F1EA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8F99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C883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FA98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11E06B1E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A25D4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1E3F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FD67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14:paraId="19A419D5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FC9CF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DE457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EDDA4C9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807A24A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km. 208+300 – 211+600 protecție muncitori lucrări pe fir I</w:t>
            </w:r>
          </w:p>
        </w:tc>
      </w:tr>
      <w:tr w:rsidR="00F32273" w14:paraId="7BC755BE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1BE36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DFC8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7BE0C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834A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1EE378D0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8F9E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8F861E3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011DD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214D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C74E4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D3A93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DCCFB09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F32273" w14:paraId="533001B2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1532F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100F9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3490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04591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05698992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5ADD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9DDB7CA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0C9BA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BC76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5D72D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D129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800D673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F32273" w14:paraId="48239856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DF6AF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D7C6D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6F8B4E51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868C5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2468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97A0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AB9E7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B886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0795ABD9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E5C09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D7238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32273" w14:paraId="75A1741C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F010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160F8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1C4B0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6F6D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67A1F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087C2B7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5BCF2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8149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27A2C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F415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32273" w14:paraId="62EAB434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05600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1359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2EC8A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2E3F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DEA2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CCCCC16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3CAA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02F9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F3A7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4EC5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32273" w14:paraId="59EB55E0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2A85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C2548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F0363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1CAB4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A17C8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5DF3CED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1583F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1E03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32A9E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6947D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32273" w14:paraId="7760BD25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A63BE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430C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70D5E0B9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B1058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D29E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67F2B849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4ADE5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0212E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5A646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0EA886A0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16EA1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E13C4" w14:textId="77777777" w:rsidR="00F32273" w:rsidRPr="0019324E" w:rsidRDefault="00F32273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F893B05" w14:textId="77777777" w:rsidR="00F32273" w:rsidRPr="000160B5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1EA9E91D" w14:textId="77777777" w:rsidR="00F32273" w:rsidRPr="006B78FD" w:rsidRDefault="00F32273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4731CC58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53CCF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C184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EC982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50ED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79E5FA0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75A90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77EA0D31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90A8F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F03C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AF0EF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9D112" w14:textId="77777777" w:rsidR="00F32273" w:rsidRPr="00D344C9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8768DFD" w14:textId="77777777" w:rsidR="00F32273" w:rsidRPr="00D344C9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F32273" w14:paraId="7E81738F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936F7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8A42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AC85D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6F14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4B31D31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7673D337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ACCD5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0D7EE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830D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6F66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6888D" w14:textId="77777777" w:rsidR="00F32273" w:rsidRPr="00D344C9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BD163AA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AE92D74" w14:textId="77777777" w:rsidR="00F32273" w:rsidRPr="00D344C9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F32273" w14:paraId="4C99D138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B2C89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59B6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68211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8B60C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02CA51B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6BFDE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2BB974C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11A7F2D6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31BC65E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6010F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34823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1638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4253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9755E23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6A96BD0" w14:textId="77777777" w:rsidR="00F32273" w:rsidRPr="00D344C9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F32273" w14:paraId="3C9DEE38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C3633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08BC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F5B4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5D953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A4F2450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0DEC3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42DEC68A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84F4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08944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EBCA9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879C2" w14:textId="77777777" w:rsidR="00F32273" w:rsidRPr="00D344C9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7E3E390" w14:textId="77777777" w:rsidR="00F32273" w:rsidRPr="00D344C9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F32273" w14:paraId="666B4D12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8AB32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C5044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15E6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E030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FA95DCA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EBBF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3BE4D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8677E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7063E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75E94" w14:textId="77777777" w:rsidR="00F32273" w:rsidRPr="00D344C9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FD41660" w14:textId="77777777" w:rsidR="00F32273" w:rsidRPr="00D344C9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F32273" w14:paraId="5E5D4792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89078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B18C5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21ADA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FC82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6FFBC81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6BEF59F5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585AF594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C060F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13860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CAD4A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0D7CF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3F790" w14:textId="77777777" w:rsidR="00F32273" w:rsidRPr="00D344C9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32273" w14:paraId="2F42A0A9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9A56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0971C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1B3AF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285B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583CE33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3C8A5BA3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22EA3F47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A5013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B51B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9C3C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471F4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47468" w14:textId="77777777" w:rsidR="00F32273" w:rsidRPr="00D344C9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32273" w14:paraId="06F5096F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A35EF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D0B0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23B9D8FD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2EB7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ADCEC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EFA3DA5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BE326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D42F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A15CC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56F2FD5D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EB2D9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01568" w14:textId="77777777" w:rsidR="00F32273" w:rsidRPr="0019324E" w:rsidRDefault="00F32273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D522A2C" w14:textId="77777777" w:rsidR="00F32273" w:rsidRPr="000160B5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6428A955" w14:textId="77777777" w:rsidR="00F32273" w:rsidRPr="005C2BB7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3F4F154B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9BDA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BA55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51D33B4D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6D7E8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5BE71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0C7C2C1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72773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14F9A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7A549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88EE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0121" w14:textId="77777777" w:rsidR="00F32273" w:rsidRPr="00DE4F3A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40E33B2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7FE1EBEE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1925197A" w14:textId="77777777" w:rsidR="00F32273" w:rsidRPr="00DE4F3A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F32273" w14:paraId="758EACA0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AC05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2A7C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05DEBBC1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9362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40040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B0A756F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1B480987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25098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94D0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AEE0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B3DF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4C73" w14:textId="77777777" w:rsidR="00F32273" w:rsidRPr="00DE4F3A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6BEBAD6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7E125C29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2166887B" w14:textId="77777777" w:rsidR="00F32273" w:rsidRPr="00DE4F3A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F32273" w14:paraId="4D6AE2F8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15D13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C91EB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6D37E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4A8F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3D453C39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41C3E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3F95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FEE6E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AA762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4800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32273" w14:paraId="03E405DF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1C10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4EBB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3C182943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B434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4DF97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6012A69B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E60CD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45FCE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C38AE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732B1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9514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70BD4F78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FB2D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DCBE7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731465F6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870BF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A3C42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265686F8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4AD83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5720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84CFB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DF14D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F190C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AC0C7CA" w14:textId="77777777" w:rsidR="00F32273" w:rsidRPr="00CB2A72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37A1BE8B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AC8D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E5DBC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EDE33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F0964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0F282A62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980B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B9870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3F499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91B5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1BDF9" w14:textId="77777777" w:rsidR="00F32273" w:rsidRPr="00D344C9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32273" w14:paraId="504E1B20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A01B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5FBD5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AF3EA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C5A89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4859FD6E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3FA0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5101AEB9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8C1A1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90FD6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501F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84C3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540FBF8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90F0560" w14:textId="77777777" w:rsidR="00F32273" w:rsidRPr="00D344C9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F32273" w14:paraId="4ED30832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8027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836BA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86040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159A1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7DD8625B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3A69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7CA01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4594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5F8327F7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0978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51929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F32273" w14:paraId="2909A008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38E3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2453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33F0B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6805B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1870A75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91DD1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6E9C9BF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D70AB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80026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A9C35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74E09" w14:textId="77777777" w:rsidR="00F32273" w:rsidRPr="00D344C9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5896C42" w14:textId="77777777" w:rsidR="00F32273" w:rsidRPr="00D344C9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340B1AA3" w14:textId="77777777" w:rsidR="00F32273" w:rsidRPr="00D344C9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F32273" w14:paraId="709F1944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D0AF3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A0763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A253A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2E7C1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DA1AE1B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1173A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504E89C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68A8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7F9E2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A0886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EA13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5C1BC3B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45F21C4" w14:textId="77777777" w:rsidR="00F32273" w:rsidRPr="00D344C9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F32273" w14:paraId="4B76EEE7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94755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244A5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53B3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A0EA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0251544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D8687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10EC50F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A9469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C5051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2668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82007" w14:textId="77777777" w:rsidR="00F32273" w:rsidRPr="00D344C9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2316184" w14:textId="77777777" w:rsidR="00F32273" w:rsidRPr="00D344C9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F32273" w14:paraId="30305699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7E79D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D47C1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6892A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8BFC3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CE17BD3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1B48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C1B5387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028A1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6B84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05990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8F11F" w14:textId="77777777" w:rsidR="00F32273" w:rsidRPr="00D344C9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607019D" w14:textId="77777777" w:rsidR="00F32273" w:rsidRPr="00D344C9" w:rsidRDefault="00F32273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45D5A539" w14:textId="77777777" w:rsidR="00F32273" w:rsidRPr="00D344C9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F32273" w14:paraId="5FCB0473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EBB8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DDE43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AA2C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414F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1FB3600C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78DD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7B39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0F162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7158EE80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2A3A6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D20F2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3B5D7AE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421FFA1D" w14:textId="77777777" w:rsidR="00F32273" w:rsidRPr="00D344C9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F32273" w14:paraId="19AB4E45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6886C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C4625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BA1AD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65871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BD32C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D511CF2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04135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29188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5CADF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BD42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00D445A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803ED17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F32273" w14:paraId="7CDE3E15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66869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5897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36789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9B9C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6F1962EC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4DADD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3B7D361D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CA9B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66E81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A2EAC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2DDE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CD545A9" w14:textId="77777777" w:rsidR="00F32273" w:rsidRPr="00D344C9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F32273" w14:paraId="4641AFD2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95B9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E234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EB270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072D0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131186C8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226C6BD1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0FD81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A09C3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57E1F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74941D89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E0C66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9A2A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21D39DD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32273" w14:paraId="2F4FE161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2F1A4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CFF10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1E487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8CF1C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1D6E2444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F5EF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49244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F646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6E439E6A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312F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8A87A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913FFFA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32273" w14:paraId="7B995412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0BA0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8B43D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946D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5F4A3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5B6DF4A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0FE10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23F8008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930B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C231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ED0A7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78471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0E09A7F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393E3DD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F32273" w14:paraId="765BF596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B3EFC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C1A8C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32DE7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9D81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ADB4C9C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6C1FC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61C94B2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5AB0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0ECAE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48169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58DCF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37E10EB" w14:textId="77777777" w:rsidR="00F32273" w:rsidRPr="00D344C9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F32273" w14:paraId="27820CCB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831D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7C0AE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7C88D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58DEE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5C2D2F5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3BF45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6D91BB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CA0B5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DF746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291F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A6B4C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D2FEB4" w14:textId="77777777" w:rsidR="00F32273" w:rsidRPr="00D344C9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F32273" w14:paraId="12FEC9B4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19393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4159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D018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5FD9D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A1F4229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9D55F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1BB5303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6818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21792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EE04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DEF37" w14:textId="77777777" w:rsidR="00F32273" w:rsidRPr="00D344C9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32273" w14:paraId="7D7F877E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CC51F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32215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0DEF6815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A90C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0CC6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7AC8D27B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FAEA0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E000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062D3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C182F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8B39D" w14:textId="77777777" w:rsidR="00F32273" w:rsidRPr="00D344C9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F32273" w14:paraId="77BA56C4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DD779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0099D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D788A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6424A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6F69E9E5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EEE4D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8E069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5C6DB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643A8791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A583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D5248" w14:textId="77777777" w:rsidR="00F32273" w:rsidRPr="00FF6B4A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F32273" w14:paraId="47A7E3A8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8966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F2FB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71847AB8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E8A6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C8E5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0F9ED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9F8A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2B94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A5D2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72B60" w14:textId="77777777" w:rsidR="00F32273" w:rsidRPr="00D344C9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32273" w14:paraId="7382CC53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57F72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02F8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B3AA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E7D36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67581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6BD7C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4644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4813C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EAF2B" w14:textId="77777777" w:rsidR="00F32273" w:rsidRPr="00D344C9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32273" w14:paraId="4325CF47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585D5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C3BFC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F2EA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4AF9B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0B1BAC8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74CAC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92516EF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AE5B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C99B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0EC0B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C2656" w14:textId="77777777" w:rsidR="00F32273" w:rsidRPr="00D344C9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375789" w14:textId="77777777" w:rsidR="00F32273" w:rsidRPr="00D344C9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F32273" w14:paraId="7C0CA1E9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AC97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2DAFA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74C31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29D16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1A01490F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C85DD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E8838B6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49E9E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0105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ECB1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20DE7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ECC3B52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F32273" w14:paraId="6A6EDA53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C61DB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CBEC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0AC613E0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524A8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C2849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39F237AF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F1323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DE209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52F36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11072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B97C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28589C3F" w14:textId="77777777" w:rsidR="00F32273" w:rsidRPr="00F10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F32273" w14:paraId="7F7A36C5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AA042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D25A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4C6CA062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B9B2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DE9A9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9C5F1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AEAD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13EB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D586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1D2B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41CC9E6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32273" w14:paraId="1CC75349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428F1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6550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68829E01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47470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3D1FE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C6ED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B6124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8368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02B1C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2B49B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32273" w14:paraId="55243FD6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2DB1C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8582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A98E1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7C29D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1E11B078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9E3F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DE2A8A1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2F35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BF4E0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E926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445B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42907FD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F32273" w14:paraId="4BEA7EF7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E728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D162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66D00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06F04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58CFDA5F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5A42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87775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A968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ED5D2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A75D" w14:textId="77777777" w:rsidR="00F32273" w:rsidRPr="00D344C9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32273" w14:paraId="210D5A58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9DF2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9536A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63E1BEC8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0DE1D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5E81C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08165164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D2D49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F400E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408F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EA83C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CA0F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FFC6722" w14:textId="77777777" w:rsidR="00F32273" w:rsidRPr="00056F61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F32273" w14:paraId="12202536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FB764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2D80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6DDB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C22AE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504B48EC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6C29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CF74658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9C13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A535A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C845B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56AC" w14:textId="77777777" w:rsidR="00F32273" w:rsidRPr="00D344C9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B9FE67E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05A4545" w14:textId="77777777" w:rsidR="00F32273" w:rsidRPr="00D344C9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F32273" w14:paraId="156E0B85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0447B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27E9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C7A0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FE85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14DE1367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B1D3A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D0680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F1A78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6D972962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92DB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DB7F2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3E69755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048583F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426E1D7D" w14:textId="77777777" w:rsidR="00F32273" w:rsidRPr="00D344C9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F32273" w14:paraId="35F4C970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CAF41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C2476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F8028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6EB3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79FB9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735C1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5F3C6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B16B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44271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63C5CA75" w14:textId="77777777" w:rsidR="00F32273" w:rsidRPr="00D344C9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F32273" w14:paraId="76E8799C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ACDA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CE88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72271F1B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137A2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2030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237F9F37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BC949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DA39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19B58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02B14242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95CC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A9951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32273" w14:paraId="11D16462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E56EC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8250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90416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B5B4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42DA1F1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A7597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76DEFEE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A61A5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0A4CC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F063F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F5417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5149A87B" w14:textId="77777777" w:rsidR="00F32273" w:rsidRPr="00D344C9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F32273" w14:paraId="35369F72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4B415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D511D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D83F3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BE6E2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6352B44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AE44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F2305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F5920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EB8D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B72A4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7149BF23" w14:textId="77777777" w:rsidR="00F32273" w:rsidRPr="00D344C9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F32273" w14:paraId="6D029C35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AA77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46BD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57A47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0E9C7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57E64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E88FC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A1066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405A1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AC9B" w14:textId="77777777" w:rsidR="00F32273" w:rsidRPr="00D344C9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F32273" w14:paraId="2102A808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F9EA8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612E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B0CDC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242B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7410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D2A7FF9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427C5E74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84070AB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B2F1283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DC84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9A53F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52DF0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03809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32273" w14:paraId="76ACAE17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10FF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9FB86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32B4E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13132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4B9072F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55C81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0ACAB72E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20BEC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016A8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EE2B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B7DE" w14:textId="77777777" w:rsidR="00F32273" w:rsidRPr="00D344C9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F32273" w14:paraId="7B7D08F7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F9E84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11906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9EAAC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CAD1D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A0933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73FD74D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07335C6C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5E98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D25E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6899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6038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B320563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19054D8E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32273" w14:paraId="6D3D89F7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D768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D6502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C85B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2199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0E4E2EB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77E22044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DB2C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F43C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860E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17BE9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B75A8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32273" w14:paraId="744C44A3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2C40F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8730D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57B2A073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236BD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DE22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26E8805E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14A99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7AF1E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5DC13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BE5C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BA32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DE2E3DC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F32273" w14:paraId="68DA7BBB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219A0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DE511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1BD9A421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A4F7F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875E1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48DF222A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E6E9D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65035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FCC8E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7527B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40BEE" w14:textId="77777777" w:rsidR="00F32273" w:rsidRPr="00D344C9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32273" w14:paraId="57C90C5C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99FB5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B65F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14FA0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8835E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2314899D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050E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ECCB1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F7DA4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3C02B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FDEF4" w14:textId="77777777" w:rsidR="00F32273" w:rsidRPr="00D344C9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32273" w14:paraId="0EA76DAE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BF778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18C76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6ADA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DFAD3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C2B06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4BC3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655B9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2D338AE7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7A97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FAEF4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32273" w14:paraId="412D300D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7780A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50195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84D2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66860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0CAED690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A01D2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FD48EE9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587B4E45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8DCD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AB80F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3CEF9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7F0C8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32273" w14:paraId="67CE092B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94540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2A2FB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36568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01C0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DFAB8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821C3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4032A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63BA4D7A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3ED2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0801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32273" w14:paraId="1FA494C6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ABA8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04198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13DD5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F783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1BFB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3A473949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96D7BD6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5834A42C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B073E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1DEDE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C28A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70472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2F425ADD" w14:textId="77777777" w:rsidR="00F32273" w:rsidRPr="00D344C9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F32273" w14:paraId="17FDED8F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C2429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3DD2A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4470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64EA9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3DA4784B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7B959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7EF2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8EE2B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0235C2D0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F5B36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B028F" w14:textId="77777777" w:rsidR="00F32273" w:rsidRPr="00D344C9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32273" w14:paraId="49D9B8D0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F56FA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67FF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7DCD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8E4FB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6446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4AB44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B47BD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F733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73BB0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F32273" w14:paraId="755D1274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3D04A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A80BA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90AE2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33322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D5E35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563F10E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3877E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1CBB5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BDEA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287B5" w14:textId="77777777" w:rsidR="00F32273" w:rsidRPr="00D344C9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32273" w14:paraId="0EA4157E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D4F8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E611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E7F4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43F3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605B7F9E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BAF09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6AF8E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9B8C5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243C4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EAD1E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32273" w14:paraId="197A0A2C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4216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9327C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2BFD9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CAF7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5251F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222DE35D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55783D1A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00CCF1E1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5167F9A3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0C533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F271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CCBE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959E3" w14:textId="77777777" w:rsidR="00F32273" w:rsidRPr="00D344C9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32273" w14:paraId="41D2D445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4F001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85524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2C472CCE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EB5CD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14095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4E775611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D9E05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40979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30C3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77F74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18472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32273" w14:paraId="4530F400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62026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3DC6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27CACB51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BBF7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5CEE5" w14:textId="77777777" w:rsidR="00F32273" w:rsidRDefault="00F32273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269EEAB4" w14:textId="77777777" w:rsidR="00F32273" w:rsidRDefault="00F32273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C81E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00BD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92455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3AA45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7E74A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32273" w14:paraId="38AF18AA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D6FFB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AAB4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4DDA8FE9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CA4A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06142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37EFFBCA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B53EB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F288D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7C52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51A21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80A47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32273" w14:paraId="611EA454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2078D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8853D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3A1C46E8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12A3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CE7AF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4F40F0B3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F1DA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0DE1D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AE90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6B4B6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F8143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32273" w14:paraId="6C8826B0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3252C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5F015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2DD8536F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5A243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ED57B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DC0B429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C790F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D3182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101C6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DCF96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9259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32273" w14:paraId="3921C22C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11D48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29FF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0B11097C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59877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CC79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EFD1F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16CD2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896F8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8A67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E50E3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32273" w14:paraId="023199F9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2E42E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89C84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94BB1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9BA09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2EB78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99052B5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A3BF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C6DB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08BB0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BA765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F32273" w14:paraId="20EE7784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C957C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FA072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238F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FFF3D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F9C47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34B36D3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2E6C3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BA3D4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BF74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58AE6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F32273" w14:paraId="2DEB7C5E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BD43F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A7828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9FB9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C6C86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353C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0FA4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0668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9920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3631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DDCE046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5D94BB8A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F32273" w14:paraId="16F48B56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F6D1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F9381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A510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B318C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C6CA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01D5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62909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1243F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66E4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AB02925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03275500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F32273" w14:paraId="4664AC61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2DC6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D302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5B18A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8F5B8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13874D9E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95B99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BD513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013D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E31A3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280F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F32273" w14:paraId="69845E9F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5D26B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609CA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2442900F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44BA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4CAB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3A23FF55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73719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97E0B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3C2B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251A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60401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32273" w14:paraId="59B52B55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E5D0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30D31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DE638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CEE2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E9E7418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74D6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737D1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5335A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FE926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02E65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57E0BF7E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641F26B4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A1CB0BE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F32273" w14:paraId="5F2A3490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C5291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853BB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D240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A643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90D16FB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6F55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6C2AE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76CE4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9654E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528D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3A5BD6AC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70474A17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9F24ABD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F32273" w14:paraId="12851D4B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548C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B6FB4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91525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D1497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30BD147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86457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E2563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2140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18FBB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DFF7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31E3B0D7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07040518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0442D28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F32273" w14:paraId="4A2A7B76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17DD8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598C3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2741D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D5F5E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631B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C100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6EDB3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9B78F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3A006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5B2ECD0F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D7DB236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F32273" w14:paraId="7724DD98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4066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65D6C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E64E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11A7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CEC3345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7C4B8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29AFD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B514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F7997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479B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147FF687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C215E21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F32273" w14:paraId="521964B6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069B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41D8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2FDFE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E34C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26AB546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91006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AEF7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D0C14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26A6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5772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687F592D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88CF17E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F32273" w14:paraId="6E940CE6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9705C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55E2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18239E7D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DDA7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B2B01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6D0DAF4F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63C2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EDF44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83316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C7E61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093C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32273" w14:paraId="117E950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C60C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D82D1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05834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49949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9498D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1D37A3BB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F9FF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AD44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C679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CF59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7FB566F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02FB6A5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F32273" w14:paraId="0395E36E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748FD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F4E4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1DEAA6A6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7DD49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10F17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A976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E1857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A0D7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F2CC7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58B83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32273" w14:paraId="5CDE0AD9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2A756" w14:textId="77777777" w:rsidR="00F32273" w:rsidRDefault="00F32273" w:rsidP="00F3227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A66CF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2FE6E180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BE39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F5891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56D93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4B09" w14:textId="77777777" w:rsidR="00F32273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7FAB" w14:textId="77777777" w:rsidR="00F32273" w:rsidRDefault="00F3227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B670" w14:textId="77777777" w:rsidR="00F32273" w:rsidRPr="00600D25" w:rsidRDefault="00F3227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9AF13" w14:textId="77777777" w:rsidR="00F32273" w:rsidRDefault="00F3227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4D530159" w14:textId="77777777" w:rsidR="00F32273" w:rsidRPr="00836022" w:rsidRDefault="00F32273" w:rsidP="0095691E">
      <w:pPr>
        <w:spacing w:before="40" w:line="192" w:lineRule="auto"/>
        <w:ind w:right="57"/>
        <w:rPr>
          <w:sz w:val="20"/>
          <w:lang w:val="en-US"/>
        </w:rPr>
      </w:pPr>
    </w:p>
    <w:p w14:paraId="04678E00" w14:textId="77777777" w:rsidR="00F32273" w:rsidRPr="00DE2227" w:rsidRDefault="00F32273" w:rsidP="0095691E"/>
    <w:p w14:paraId="13BF413D" w14:textId="77777777" w:rsidR="00F32273" w:rsidRPr="0095691E" w:rsidRDefault="00F32273" w:rsidP="0095691E"/>
    <w:p w14:paraId="082A040A" w14:textId="77777777" w:rsidR="00F32273" w:rsidRDefault="00F32273" w:rsidP="00956F37">
      <w:pPr>
        <w:pStyle w:val="Heading1"/>
        <w:spacing w:line="360" w:lineRule="auto"/>
      </w:pPr>
      <w:r>
        <w:t>LINIA 301 N</w:t>
      </w:r>
    </w:p>
    <w:p w14:paraId="4EE998F2" w14:textId="77777777" w:rsidR="00F32273" w:rsidRDefault="00F32273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F32273" w14:paraId="716555A2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D6749" w14:textId="77777777" w:rsidR="00F32273" w:rsidRDefault="00F32273" w:rsidP="00F3227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0408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828D4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2FFD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FECD49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3CC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9DC3D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2D55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E775E" w14:textId="77777777" w:rsidR="00F32273" w:rsidRPr="0022092F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1D0D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37183BA4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326DB" w14:textId="77777777" w:rsidR="00F32273" w:rsidRDefault="00F32273" w:rsidP="00F3227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674E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977E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35A8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6947E6D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3064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55E43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033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046A" w14:textId="77777777" w:rsidR="00F32273" w:rsidRPr="0022092F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C092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28186F74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E2F0" w14:textId="77777777" w:rsidR="00F32273" w:rsidRDefault="00F32273" w:rsidP="00F3227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2F24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10AC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5FC4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FB8AE6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79B3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A0868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7AE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23AB" w14:textId="77777777" w:rsidR="00F32273" w:rsidRPr="0022092F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64DF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298D23" w14:textId="77777777" w:rsidR="00F32273" w:rsidRPr="00474FB0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F32273" w14:paraId="686B767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872CE" w14:textId="77777777" w:rsidR="00F32273" w:rsidRDefault="00F32273" w:rsidP="00F3227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9357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980E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75243" w14:textId="77777777" w:rsidR="00F32273" w:rsidRDefault="00F32273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8EBB3E0" w14:textId="77777777" w:rsidR="00F32273" w:rsidRDefault="00F32273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0628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B4AF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D61E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1F44D" w14:textId="77777777" w:rsidR="00F32273" w:rsidRPr="0022092F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5DA7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6BEDBB01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CFF55" w14:textId="77777777" w:rsidR="00F32273" w:rsidRDefault="00F32273" w:rsidP="00F3227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57FC" w14:textId="77777777" w:rsidR="00F32273" w:rsidRDefault="00F32273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6557" w14:textId="77777777" w:rsidR="00F32273" w:rsidRDefault="00F32273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4B21D" w14:textId="77777777" w:rsidR="00F32273" w:rsidRDefault="00F32273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F7DF" w14:textId="77777777" w:rsidR="00F32273" w:rsidRPr="00E4222D" w:rsidRDefault="00F32273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CAF1116" w14:textId="77777777" w:rsidR="00F32273" w:rsidRPr="00E4222D" w:rsidRDefault="00F32273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032F4233" w14:textId="77777777" w:rsidR="00F32273" w:rsidRPr="00E4222D" w:rsidRDefault="00F32273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70B63C3" w14:textId="77777777" w:rsidR="00F32273" w:rsidRDefault="00F32273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0364" w14:textId="77777777" w:rsidR="00F32273" w:rsidRDefault="00F32273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CBC0" w14:textId="77777777" w:rsidR="00F32273" w:rsidRDefault="00F32273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55F9" w14:textId="77777777" w:rsidR="00F32273" w:rsidRPr="0022092F" w:rsidRDefault="00F32273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0766" w14:textId="77777777" w:rsidR="00F32273" w:rsidRDefault="00F32273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395400C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053C" w14:textId="77777777" w:rsidR="00F32273" w:rsidRDefault="00F32273" w:rsidP="00F3227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899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93C6D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00D1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BF42AEA" w14:textId="77777777" w:rsidR="00F32273" w:rsidRDefault="00F32273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F25F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2FFDE6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1D03EA5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0D12F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5D4E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5CA81" w14:textId="77777777" w:rsidR="00F32273" w:rsidRPr="0022092F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6AB3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433AD5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5D8E5B5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F32273" w14:paraId="0820B52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FE7A" w14:textId="77777777" w:rsidR="00F32273" w:rsidRDefault="00F32273" w:rsidP="00F3227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77E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69B5636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771A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16F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239782D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212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DD856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143E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75EB2" w14:textId="77777777" w:rsidR="00F32273" w:rsidRPr="0022092F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A1B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396B492C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2AAE7" w14:textId="77777777" w:rsidR="00F32273" w:rsidRDefault="00F32273" w:rsidP="00F3227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344E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E5E0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C1E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135D9AC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9DC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DE0AA7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7C39D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81C9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0D20" w14:textId="77777777" w:rsidR="00F32273" w:rsidRPr="0022092F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A3B8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3E2E956" w14:textId="77777777" w:rsidR="00F32273" w:rsidRDefault="00F32273">
      <w:pPr>
        <w:spacing w:before="40" w:after="40" w:line="192" w:lineRule="auto"/>
        <w:ind w:right="57"/>
        <w:rPr>
          <w:sz w:val="20"/>
          <w:lang w:val="ro-RO"/>
        </w:rPr>
      </w:pPr>
    </w:p>
    <w:p w14:paraId="321467C1" w14:textId="77777777" w:rsidR="00F32273" w:rsidRDefault="00F32273" w:rsidP="007F72A5">
      <w:pPr>
        <w:pStyle w:val="Heading1"/>
        <w:spacing w:line="360" w:lineRule="auto"/>
      </w:pPr>
      <w:r>
        <w:t>LINIA 301 O</w:t>
      </w:r>
    </w:p>
    <w:p w14:paraId="53DD1AFF" w14:textId="77777777" w:rsidR="00F32273" w:rsidRDefault="00F32273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32273" w14:paraId="767CB38F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19834" w14:textId="77777777" w:rsidR="00F32273" w:rsidRDefault="00F32273" w:rsidP="00F3227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8EE7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204F4" w14:textId="77777777" w:rsidR="00F32273" w:rsidRPr="00F1029A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4F2C8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DE2E34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22E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272D3" w14:textId="77777777" w:rsidR="00F32273" w:rsidRPr="00F1029A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BD50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764BA" w14:textId="77777777" w:rsidR="00F32273" w:rsidRPr="00F1029A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F37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647FF9C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7B26" w14:textId="77777777" w:rsidR="00F32273" w:rsidRDefault="00F32273" w:rsidP="00F3227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209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4A9F" w14:textId="77777777" w:rsidR="00F32273" w:rsidRPr="00F1029A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F777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697424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CDF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C7852" w14:textId="77777777" w:rsidR="00F32273" w:rsidRPr="00F1029A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09C9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D6B3" w14:textId="77777777" w:rsidR="00F32273" w:rsidRPr="00F1029A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D7C8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35EC5F8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EF987" w14:textId="77777777" w:rsidR="00F32273" w:rsidRDefault="00F32273" w:rsidP="00F3227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7718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B3ECD" w14:textId="77777777" w:rsidR="00F32273" w:rsidRPr="00F1029A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53AD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87FAB1D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4634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2F1A2A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2D1E" w14:textId="77777777" w:rsidR="00F32273" w:rsidRPr="00F1029A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B2E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16F43" w14:textId="77777777" w:rsidR="00F32273" w:rsidRPr="00F1029A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64184" w14:textId="77777777" w:rsidR="00F32273" w:rsidRDefault="00F32273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4E18204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EAE7" w14:textId="77777777" w:rsidR="00F32273" w:rsidRDefault="00F32273" w:rsidP="00F3227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57B7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EF62C" w14:textId="77777777" w:rsidR="00F32273" w:rsidRPr="00F1029A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6E3A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6B9610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D1D9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7F4287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CFBF" w14:textId="77777777" w:rsidR="00F32273" w:rsidRPr="00F1029A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E918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2ACC9" w14:textId="77777777" w:rsidR="00F32273" w:rsidRPr="00F1029A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B577D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44EFA430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9479" w14:textId="77777777" w:rsidR="00F32273" w:rsidRDefault="00F32273" w:rsidP="00F3227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946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971A9" w14:textId="77777777" w:rsidR="00F32273" w:rsidRPr="00F1029A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A415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B9A00A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7A9D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CDA4B4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7D8C3" w14:textId="77777777" w:rsidR="00F32273" w:rsidRPr="00F1029A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7A1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C376" w14:textId="77777777" w:rsidR="00F32273" w:rsidRPr="00F1029A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7BA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464577A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A9C35" w14:textId="77777777" w:rsidR="00F32273" w:rsidRDefault="00F32273" w:rsidP="00F3227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75DC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5111A" w14:textId="77777777" w:rsidR="00F32273" w:rsidRPr="00F1029A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DF7A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7236A89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AD69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EC67FD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7562" w14:textId="77777777" w:rsidR="00F32273" w:rsidRPr="00F1029A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0A7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C62B8" w14:textId="77777777" w:rsidR="00F32273" w:rsidRPr="00F1029A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2CB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3C91BA9D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FF9A" w14:textId="77777777" w:rsidR="00F32273" w:rsidRDefault="00F32273" w:rsidP="00F3227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CA5E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DC4C" w14:textId="77777777" w:rsidR="00F32273" w:rsidRPr="00F1029A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124B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03ADA99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0F02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C6905F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D461" w14:textId="77777777" w:rsidR="00F32273" w:rsidRPr="00F1029A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1615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EE5E5" w14:textId="77777777" w:rsidR="00F32273" w:rsidRPr="00F1029A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6660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C3BF6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F32273" w14:paraId="429CA503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F2BA" w14:textId="77777777" w:rsidR="00F32273" w:rsidRDefault="00F32273" w:rsidP="00F3227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8D4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CAF8" w14:textId="77777777" w:rsidR="00F32273" w:rsidRPr="00F1029A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8599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08D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FFCC8A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A1FC2" w14:textId="77777777" w:rsidR="00F32273" w:rsidRPr="00F1029A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129B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971CC" w14:textId="77777777" w:rsidR="00F32273" w:rsidRPr="00F1029A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F7AAD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61F0F9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666E2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F32273" w14:paraId="2D7FCC4E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2B93" w14:textId="77777777" w:rsidR="00F32273" w:rsidRDefault="00F32273" w:rsidP="00F3227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B64D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8B88" w14:textId="77777777" w:rsidR="00F32273" w:rsidRPr="00F1029A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09F9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6829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1B6D0A4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412F8EB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315A3" w14:textId="77777777" w:rsidR="00F32273" w:rsidRPr="00F1029A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048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4819C" w14:textId="77777777" w:rsidR="00F32273" w:rsidRPr="00F1029A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D445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B2C10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53A2F43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1ACD9C83" w14:textId="77777777" w:rsidR="00F32273" w:rsidRDefault="00F32273">
      <w:pPr>
        <w:spacing w:before="40" w:after="40" w:line="192" w:lineRule="auto"/>
        <w:ind w:right="57"/>
        <w:rPr>
          <w:sz w:val="20"/>
          <w:lang w:val="ro-RO"/>
        </w:rPr>
      </w:pPr>
    </w:p>
    <w:p w14:paraId="288FA69F" w14:textId="77777777" w:rsidR="00F32273" w:rsidRDefault="00F32273" w:rsidP="003260D9">
      <w:pPr>
        <w:pStyle w:val="Heading1"/>
        <w:spacing w:line="360" w:lineRule="auto"/>
      </w:pPr>
      <w:r>
        <w:t>LINIA 301 P</w:t>
      </w:r>
    </w:p>
    <w:p w14:paraId="29F7E114" w14:textId="77777777" w:rsidR="00F32273" w:rsidRDefault="00F32273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32273" w14:paraId="479D920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28267" w14:textId="77777777" w:rsidR="00F32273" w:rsidRDefault="00F32273" w:rsidP="00F3227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5D7F" w14:textId="77777777" w:rsidR="00F32273" w:rsidRDefault="00F3227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8DD4" w14:textId="77777777" w:rsidR="00F32273" w:rsidRPr="001B37B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DCCD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3F875C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AE37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5A226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A7C2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895E4" w14:textId="77777777" w:rsidR="00F32273" w:rsidRPr="001B37B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B237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1C6B409E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89C92" w14:textId="77777777" w:rsidR="00F32273" w:rsidRDefault="00F32273" w:rsidP="00F3227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B4816" w14:textId="77777777" w:rsidR="00F32273" w:rsidRDefault="00F3227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2C90" w14:textId="77777777" w:rsidR="00F32273" w:rsidRPr="001B37B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F8679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EF6BAF4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F0B2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C3302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AB0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6A9BE" w14:textId="77777777" w:rsidR="00F32273" w:rsidRPr="001B37B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AD07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7B256D8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A9E66" w14:textId="77777777" w:rsidR="00F32273" w:rsidRDefault="00F32273" w:rsidP="00F3227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BA751" w14:textId="77777777" w:rsidR="00F32273" w:rsidRDefault="00F3227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E965C" w14:textId="77777777" w:rsidR="00F32273" w:rsidRPr="001B37B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B094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026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8C478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5F90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F3552" w14:textId="77777777" w:rsidR="00F32273" w:rsidRPr="001B37B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D51F9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6E865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F32273" w:rsidRPr="00A8307A" w14:paraId="54902832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F841" w14:textId="77777777" w:rsidR="00F32273" w:rsidRPr="00A75A00" w:rsidRDefault="00F32273" w:rsidP="00F32273">
            <w:pPr>
              <w:numPr>
                <w:ilvl w:val="0"/>
                <w:numId w:val="1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EC255" w14:textId="77777777" w:rsidR="00F32273" w:rsidRPr="00A8307A" w:rsidRDefault="00F3227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22639" w14:textId="77777777" w:rsidR="00F32273" w:rsidRPr="00A8307A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12F6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27043BF7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D396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F6FD2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19180" w14:textId="77777777" w:rsidR="00F32273" w:rsidRPr="00A8307A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7968B" w14:textId="77777777" w:rsidR="00F32273" w:rsidRPr="00A8307A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316E" w14:textId="77777777" w:rsidR="00F32273" w:rsidRPr="00A8307A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08888BE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DAD5" w14:textId="77777777" w:rsidR="00F32273" w:rsidRDefault="00F32273" w:rsidP="00F3227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200F6" w14:textId="77777777" w:rsidR="00F32273" w:rsidRDefault="00F3227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BA034" w14:textId="77777777" w:rsidR="00F32273" w:rsidRPr="001B37B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C5A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11738A0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098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1C6EAD6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01493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22D6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DF1A" w14:textId="77777777" w:rsidR="00F32273" w:rsidRPr="001B37B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FA6A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73D3D08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5B9B" w14:textId="77777777" w:rsidR="00F32273" w:rsidRDefault="00F32273" w:rsidP="00F3227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35413" w14:textId="77777777" w:rsidR="00F32273" w:rsidRDefault="00F3227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4608" w14:textId="77777777" w:rsidR="00F32273" w:rsidRPr="001B37B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44E5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4AD2FB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DA6A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DC0111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7BD1" w14:textId="77777777" w:rsidR="00F32273" w:rsidRPr="001B37B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E04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8194D" w14:textId="77777777" w:rsidR="00F32273" w:rsidRPr="001B37B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A0A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F32273" w14:paraId="2A148F6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E5F8" w14:textId="77777777" w:rsidR="00F32273" w:rsidRDefault="00F32273" w:rsidP="00F3227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0D5F" w14:textId="77777777" w:rsidR="00F32273" w:rsidRDefault="00F3227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6CAC8" w14:textId="77777777" w:rsidR="00F32273" w:rsidRPr="001B37B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294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541913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7BF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FDD7BA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E1209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69E9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C17B" w14:textId="77777777" w:rsidR="00F32273" w:rsidRPr="001B37B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E5A5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AD4AA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F32273" w14:paraId="1330935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D3901" w14:textId="77777777" w:rsidR="00F32273" w:rsidRDefault="00F32273" w:rsidP="00F3227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0C11D" w14:textId="77777777" w:rsidR="00F32273" w:rsidRDefault="00F3227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D6926" w14:textId="77777777" w:rsidR="00F32273" w:rsidRPr="001B37B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BB0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3E009A4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8E3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903230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2D8B3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FFDC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6ADD5" w14:textId="77777777" w:rsidR="00F32273" w:rsidRPr="001B37B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77A4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F9DA18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F32273" w14:paraId="0CB67A6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0B15E" w14:textId="77777777" w:rsidR="00F32273" w:rsidRDefault="00F32273" w:rsidP="00F3227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314C" w14:textId="77777777" w:rsidR="00F32273" w:rsidRDefault="00F3227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D1BC2" w14:textId="77777777" w:rsidR="00F32273" w:rsidRPr="001B37B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EB194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68F34E8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DA6A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E2071E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54CE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2AE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492C" w14:textId="77777777" w:rsidR="00F32273" w:rsidRPr="001B37B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AE1B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7132C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F32273" w14:paraId="6325B77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8C8A" w14:textId="77777777" w:rsidR="00F32273" w:rsidRDefault="00F32273" w:rsidP="00F3227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77E7" w14:textId="77777777" w:rsidR="00F32273" w:rsidRDefault="00F3227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9B6BA" w14:textId="77777777" w:rsidR="00F32273" w:rsidRPr="001B37B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3E74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3AD0D79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AC41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9712D6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7EBD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60CF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B9C86" w14:textId="77777777" w:rsidR="00F32273" w:rsidRPr="001B37B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76C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298FAD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79C27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F32273" w14:paraId="2AB057F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AD45" w14:textId="77777777" w:rsidR="00F32273" w:rsidRDefault="00F32273" w:rsidP="00F3227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003C3" w14:textId="77777777" w:rsidR="00F32273" w:rsidRDefault="00F3227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258F" w14:textId="77777777" w:rsidR="00F32273" w:rsidRPr="001B37B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6B10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C80FC8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3C0D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CEA128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2AD5D31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09BA2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F741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64358" w14:textId="77777777" w:rsidR="00F32273" w:rsidRPr="001B37B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2536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D62E0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F32273" w14:paraId="0CB31C2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BC359" w14:textId="77777777" w:rsidR="00F32273" w:rsidRDefault="00F32273" w:rsidP="00F3227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09A6" w14:textId="77777777" w:rsidR="00F32273" w:rsidRDefault="00F3227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8D063" w14:textId="77777777" w:rsidR="00F32273" w:rsidRPr="001B37B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50D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D9C162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AA0C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AC788A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40A4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6A27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066D" w14:textId="77777777" w:rsidR="00F32273" w:rsidRPr="001B37B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750D9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75791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F32273" w14:paraId="7B9BC93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ECB9" w14:textId="77777777" w:rsidR="00F32273" w:rsidRDefault="00F32273" w:rsidP="00F3227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25124" w14:textId="77777777" w:rsidR="00F32273" w:rsidRDefault="00F3227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FCD69" w14:textId="77777777" w:rsidR="00F32273" w:rsidRPr="001B37B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80E6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FDCAC4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90D9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F1BE4E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9337A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CD2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21D90" w14:textId="77777777" w:rsidR="00F32273" w:rsidRPr="001B37B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50E7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C85CC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F32273" w14:paraId="00AB8C57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3D5B5" w14:textId="77777777" w:rsidR="00F32273" w:rsidRDefault="00F32273" w:rsidP="00F3227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A46F6" w14:textId="77777777" w:rsidR="00F32273" w:rsidRDefault="00F3227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12CC6" w14:textId="77777777" w:rsidR="00F32273" w:rsidRPr="001B37B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F86DD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975AB7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021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FA3D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B8A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8A06" w14:textId="77777777" w:rsidR="00F32273" w:rsidRPr="001B37B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2CEF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6D42FD3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A392" w14:textId="77777777" w:rsidR="00F32273" w:rsidRDefault="00F32273" w:rsidP="00F3227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6FA32" w14:textId="77777777" w:rsidR="00F32273" w:rsidRDefault="00F3227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3385" w14:textId="77777777" w:rsidR="00F32273" w:rsidRPr="001B37B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A499D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A36CCC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A9F5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6A0D86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9C534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F05C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D6B5F" w14:textId="77777777" w:rsidR="00F32273" w:rsidRPr="001B37B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D11AD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6BDE7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F32273" w14:paraId="7C065FB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C301" w14:textId="77777777" w:rsidR="00F32273" w:rsidRDefault="00F32273" w:rsidP="00F3227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DD4CF" w14:textId="77777777" w:rsidR="00F32273" w:rsidRDefault="00F3227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BBB4" w14:textId="77777777" w:rsidR="00F32273" w:rsidRPr="001B37B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2AC3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575092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C005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9D6032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34761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6432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A4299" w14:textId="77777777" w:rsidR="00F32273" w:rsidRPr="001B37B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9B9D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DBCAF8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F32273" w14:paraId="2BD3E33E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2BE3C" w14:textId="77777777" w:rsidR="00F32273" w:rsidRDefault="00F32273" w:rsidP="00F3227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8B3A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D04F" w14:textId="77777777" w:rsidR="00F32273" w:rsidRPr="001B37B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461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3BA763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6B723" w14:textId="77777777" w:rsidR="00F32273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30BC7D4D" w14:textId="77777777" w:rsidR="00F32273" w:rsidRDefault="00F32273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4A1FC6AB" w14:textId="77777777" w:rsidR="00F32273" w:rsidRDefault="00F3227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63D7" w14:textId="77777777" w:rsidR="00F32273" w:rsidRPr="001B37B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4012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D0B0A" w14:textId="77777777" w:rsidR="00F32273" w:rsidRPr="001B37B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D384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26DA9D2E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17BE4" w14:textId="77777777" w:rsidR="00F32273" w:rsidRDefault="00F32273" w:rsidP="00F3227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C6C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877F6" w14:textId="77777777" w:rsidR="00F32273" w:rsidRPr="001B37B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F1711" w14:textId="77777777" w:rsidR="00F32273" w:rsidRDefault="00F32273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0CB4ED6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14033BA4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CC2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8C029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CD99D" w14:textId="77777777" w:rsidR="00F32273" w:rsidRPr="001B37B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525B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3BFFC" w14:textId="77777777" w:rsidR="00F32273" w:rsidRPr="001B37B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8E15D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099965E9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CB2DF" w14:textId="77777777" w:rsidR="00F32273" w:rsidRDefault="00F32273" w:rsidP="00F3227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6E19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929C2" w14:textId="77777777" w:rsidR="00F32273" w:rsidRPr="001B37B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3D164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184C1F9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1C5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D6EA6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A033" w14:textId="77777777" w:rsidR="00F32273" w:rsidRPr="001B37B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7BE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0950" w14:textId="77777777" w:rsidR="00F32273" w:rsidRPr="001B37B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8052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04D2377B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417B" w14:textId="77777777" w:rsidR="00F32273" w:rsidRDefault="00F32273" w:rsidP="00F3227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8017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D471D" w14:textId="77777777" w:rsidR="00F32273" w:rsidRPr="001B37B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DFA4E" w14:textId="77777777" w:rsidR="00F32273" w:rsidRDefault="00F32273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F0842DA" w14:textId="77777777" w:rsidR="00F32273" w:rsidRDefault="00F32273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967BB" w14:textId="77777777" w:rsidR="00F32273" w:rsidRDefault="00F32273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D0D5629" w14:textId="77777777" w:rsidR="00F32273" w:rsidRDefault="00F32273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F4C06" w14:textId="77777777" w:rsidR="00F32273" w:rsidRPr="001B37B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2FA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54A0C" w14:textId="77777777" w:rsidR="00F32273" w:rsidRPr="001B37B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9EAD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17C851FC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1AFD" w14:textId="77777777" w:rsidR="00F32273" w:rsidRDefault="00F32273" w:rsidP="00F3227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3235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EB83D" w14:textId="77777777" w:rsidR="00F32273" w:rsidRPr="001B37B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EBF8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5E6367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47BA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C96CD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181DE" w14:textId="77777777" w:rsidR="00F32273" w:rsidRPr="001B37B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14F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1101D" w14:textId="77777777" w:rsidR="00F32273" w:rsidRPr="001B37B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3EDD9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6B0BF57F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DF434" w14:textId="77777777" w:rsidR="00F32273" w:rsidRDefault="00F32273" w:rsidP="00F3227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E6FE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85C1F" w14:textId="77777777" w:rsidR="00F32273" w:rsidRPr="001B37B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2CB5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85F4CF4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F4A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114D2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90079" w14:textId="77777777" w:rsidR="00F32273" w:rsidRPr="001B37B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E3B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DC4B" w14:textId="77777777" w:rsidR="00F32273" w:rsidRPr="001B37B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152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69C24B7D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5E6CC" w14:textId="77777777" w:rsidR="00F32273" w:rsidRDefault="00F32273" w:rsidP="00F3227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3FC0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92D53" w14:textId="77777777" w:rsidR="00F32273" w:rsidRPr="001B37B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C89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628BB1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914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5388A3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C3580" w14:textId="77777777" w:rsidR="00F32273" w:rsidRPr="001B37B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6C8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A6393" w14:textId="77777777" w:rsidR="00F32273" w:rsidRPr="001B37B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AA5A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DD6E75B" w14:textId="77777777" w:rsidR="00F32273" w:rsidRDefault="00F32273">
      <w:pPr>
        <w:spacing w:before="40" w:after="40" w:line="192" w:lineRule="auto"/>
        <w:ind w:right="57"/>
        <w:rPr>
          <w:sz w:val="20"/>
          <w:lang w:val="ro-RO"/>
        </w:rPr>
      </w:pPr>
    </w:p>
    <w:p w14:paraId="6C314237" w14:textId="77777777" w:rsidR="00AC7DF8" w:rsidRDefault="00AC7DF8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25AE68AF" w14:textId="77777777" w:rsidR="00AC7DF8" w:rsidRDefault="00AC7DF8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5CAB48B1" w14:textId="38C62CB8" w:rsidR="00F32273" w:rsidRDefault="00F32273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lastRenderedPageBreak/>
        <w:t>LINIA 304</w:t>
      </w:r>
    </w:p>
    <w:p w14:paraId="3210A4FD" w14:textId="77777777" w:rsidR="00F32273" w:rsidRDefault="00F32273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32273" w14:paraId="41693B18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4CF6" w14:textId="77777777" w:rsidR="00F32273" w:rsidRDefault="00F32273" w:rsidP="00F3227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450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CA25F" w14:textId="77777777" w:rsidR="00F32273" w:rsidRPr="00594E5B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DD53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8E9ED2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713CF91D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D3F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382932C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1F8CB3F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3DFBCE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EC507" w14:textId="77777777" w:rsidR="00F32273" w:rsidRPr="00594E5B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998F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8256" w14:textId="77777777" w:rsidR="00F32273" w:rsidRPr="00594E5B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DF1FD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0A9A2569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CECCB" w14:textId="77777777" w:rsidR="00F32273" w:rsidRDefault="00F32273" w:rsidP="00F3227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5293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B44C0" w14:textId="77777777" w:rsidR="00F32273" w:rsidRPr="00594E5B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959E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2A3A0EA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1051684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9269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9F8F9" w14:textId="77777777" w:rsidR="00F32273" w:rsidRPr="00594E5B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12FF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EEF8" w14:textId="77777777" w:rsidR="00F32273" w:rsidRPr="00594E5B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45F5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1E201944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E557" w14:textId="77777777" w:rsidR="00F32273" w:rsidRDefault="00F32273" w:rsidP="00F3227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1D4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05BD3" w14:textId="77777777" w:rsidR="00F32273" w:rsidRPr="00594E5B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937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2A49A9C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6702234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5811718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C399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BDB0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BBC4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4071" w14:textId="77777777" w:rsidR="00F32273" w:rsidRPr="00594E5B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EA5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59986B9F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61880" w14:textId="77777777" w:rsidR="00F32273" w:rsidRDefault="00F32273" w:rsidP="00F3227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6B55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70E49" w14:textId="77777777" w:rsidR="00F32273" w:rsidRPr="00594E5B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BFE4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2745E7A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3FD46B4D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531F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54FA345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80CA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8C0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4407C" w14:textId="77777777" w:rsidR="00F32273" w:rsidRPr="00594E5B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AC1C4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1298A0E3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906C" w14:textId="77777777" w:rsidR="00F32273" w:rsidRDefault="00F32273" w:rsidP="00F3227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5B0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ABC36" w14:textId="77777777" w:rsidR="00F32273" w:rsidRPr="00594E5B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344F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818F63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B8BC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701F2B2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7AF1D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5E90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A0810" w14:textId="77777777" w:rsidR="00F32273" w:rsidRPr="00594E5B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4291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5A657CA7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D5EC" w14:textId="77777777" w:rsidR="00F32273" w:rsidRDefault="00F32273" w:rsidP="00F3227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B6DB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DB0C" w14:textId="77777777" w:rsidR="00F32273" w:rsidRPr="00594E5B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C45D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5EFDA9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5DA0AC8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7147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42AA567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385F9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74F2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D074" w14:textId="77777777" w:rsidR="00F32273" w:rsidRPr="00594E5B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D5F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26C077C" w14:textId="77777777" w:rsidR="00F32273" w:rsidRDefault="00F32273">
      <w:pPr>
        <w:spacing w:before="40" w:after="40" w:line="192" w:lineRule="auto"/>
        <w:ind w:right="57"/>
        <w:rPr>
          <w:sz w:val="20"/>
          <w:lang w:val="en-US"/>
        </w:rPr>
      </w:pPr>
    </w:p>
    <w:p w14:paraId="1FE92E32" w14:textId="77777777" w:rsidR="00F32273" w:rsidRDefault="00F32273" w:rsidP="00343A98">
      <w:pPr>
        <w:pStyle w:val="Heading1"/>
        <w:spacing w:line="360" w:lineRule="auto"/>
      </w:pPr>
      <w:r>
        <w:t>LINIA 314 A</w:t>
      </w:r>
    </w:p>
    <w:p w14:paraId="4F9DF474" w14:textId="77777777" w:rsidR="00F32273" w:rsidRDefault="00F32273" w:rsidP="007802E0">
      <w:pPr>
        <w:pStyle w:val="Heading1"/>
        <w:spacing w:line="360" w:lineRule="auto"/>
        <w:rPr>
          <w:b w:val="0"/>
          <w:bCs w:val="0"/>
          <w:sz w:val="8"/>
        </w:rPr>
      </w:pPr>
      <w:r>
        <w:t>DÂRSTE - BRAŞOV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F32273" w14:paraId="46203FCE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7DA22" w14:textId="77777777" w:rsidR="00F32273" w:rsidRDefault="00F32273" w:rsidP="00F3227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83BF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0747B" w14:textId="77777777" w:rsidR="00F32273" w:rsidRPr="0001408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143B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</w:t>
            </w:r>
          </w:p>
          <w:p w14:paraId="7A6E88D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41A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4BB5" w14:textId="77777777" w:rsidR="00F32273" w:rsidRPr="0001408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D521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76A244E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D70B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9B9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855941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32273" w14:paraId="7EC93079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C93CE" w14:textId="77777777" w:rsidR="00F32273" w:rsidRDefault="00F32273" w:rsidP="00F3227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F3B1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5E8B122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588B1" w14:textId="77777777" w:rsidR="00F32273" w:rsidRPr="0001408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AC3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</w:t>
            </w:r>
          </w:p>
          <w:p w14:paraId="286FAEF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8FBE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568AD" w14:textId="77777777" w:rsidR="00F32273" w:rsidRPr="0001408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D637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323A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CDA2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979C00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32273" w14:paraId="62AA68B4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580EE" w14:textId="77777777" w:rsidR="00F32273" w:rsidRDefault="00F32273" w:rsidP="00F3227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FDE6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35116" w14:textId="77777777" w:rsidR="00F32273" w:rsidRPr="0001408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A79A8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Dârste -</w:t>
            </w:r>
          </w:p>
          <w:p w14:paraId="4B69F28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Triaj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91BD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3DA2" w14:textId="77777777" w:rsidR="00F32273" w:rsidRPr="0001408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359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6D087FA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169+209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3B25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FDC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E37184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32273" w14:paraId="4659DA59" w14:textId="77777777">
        <w:trPr>
          <w:cantSplit/>
          <w:trHeight w:val="5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9B3B" w14:textId="77777777" w:rsidR="00F32273" w:rsidRDefault="00F32273" w:rsidP="00F3227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2F81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4FD33" w14:textId="77777777" w:rsidR="00F32273" w:rsidRPr="0001408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25BC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AD6C6D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1 - 5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FEB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300E1" w14:textId="77777777" w:rsidR="00F32273" w:rsidRPr="0001408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5884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3C7A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ED3A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32273" w14:paraId="5D37D121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A62C6" w14:textId="77777777" w:rsidR="00F32273" w:rsidRDefault="00F32273" w:rsidP="00F3227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C02A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D6C8B" w14:textId="77777777" w:rsidR="00F32273" w:rsidRPr="0001408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A1674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60C12D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6,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CA75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7705" w14:textId="77777777" w:rsidR="00F32273" w:rsidRPr="0001408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BEBA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C7B00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7893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32273" w14:paraId="5B6E6D40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ECA36" w14:textId="77777777" w:rsidR="00F32273" w:rsidRDefault="00F32273" w:rsidP="00F3227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050A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425F7" w14:textId="77777777" w:rsidR="00F32273" w:rsidRPr="0001408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126D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14C8D4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3CD7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087DC8F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și 73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5BDD" w14:textId="77777777" w:rsidR="00F32273" w:rsidRPr="0001408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11D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35CD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EB5D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1 - 4 Grupa A </w:t>
            </w:r>
          </w:p>
          <w:p w14:paraId="47A82C38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X.</w:t>
            </w:r>
          </w:p>
          <w:p w14:paraId="19B54D98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32273" w14:paraId="27919C98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21075" w14:textId="77777777" w:rsidR="00F32273" w:rsidRDefault="00F32273" w:rsidP="00F3227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E3B0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B9CA5" w14:textId="77777777" w:rsidR="00F32273" w:rsidRPr="0001408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5076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23B0E9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4EAB5234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7A3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599D1" w14:textId="77777777" w:rsidR="00F32273" w:rsidRPr="0001408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AD5F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6C6C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F699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32273" w14:paraId="5B6D71CF" w14:textId="77777777">
        <w:trPr>
          <w:cantSplit/>
          <w:trHeight w:val="52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408C" w14:textId="77777777" w:rsidR="00F32273" w:rsidRDefault="00F32273" w:rsidP="00F3227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5FFB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0CEA" w14:textId="77777777" w:rsidR="00F32273" w:rsidRPr="0001408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230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508C25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6C13AA8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64F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C326D" w14:textId="77777777" w:rsidR="00F32273" w:rsidRPr="0001408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446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33B3" w14:textId="77777777" w:rsidR="00F32273" w:rsidRPr="0001408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73A8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2D19FDE3" w14:textId="77777777">
        <w:trPr>
          <w:cantSplit/>
          <w:trHeight w:val="14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3FC73" w14:textId="77777777" w:rsidR="00F32273" w:rsidRDefault="00F32273" w:rsidP="00F3227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890F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D8C7" w14:textId="77777777" w:rsidR="00F32273" w:rsidRPr="0001408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F4434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90846B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liniile 1 – 26</w:t>
            </w:r>
          </w:p>
          <w:p w14:paraId="5D8EEEA4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(cu excepţia liniilor </w:t>
            </w:r>
          </w:p>
          <w:p w14:paraId="4F6600F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3,  4,  20  şi  21 închise)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EDE9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E13CE" w14:textId="77777777" w:rsidR="00F32273" w:rsidRPr="0001408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AB49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7D70" w14:textId="77777777" w:rsidR="00F32273" w:rsidRPr="0001408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0C3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E13EA8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34359754" w14:textId="77777777">
        <w:trPr>
          <w:cantSplit/>
          <w:trHeight w:val="10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DBF0F" w14:textId="77777777" w:rsidR="00F32273" w:rsidRDefault="00F32273" w:rsidP="00F3227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79B3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B1F24" w14:textId="77777777" w:rsidR="00F32273" w:rsidRPr="0001408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99D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6187DCF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3433C04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406321A7" w14:textId="77777777" w:rsidR="00F32273" w:rsidRPr="009A1321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nr.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EEBA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DD74" w14:textId="77777777" w:rsidR="00F32273" w:rsidRPr="0001408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39F4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2559D" w14:textId="77777777" w:rsidR="00F32273" w:rsidRPr="0001408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B346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7873DF82" w14:textId="77777777">
        <w:trPr>
          <w:cantSplit/>
          <w:trHeight w:val="10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316F" w14:textId="77777777" w:rsidR="00F32273" w:rsidRDefault="00F32273" w:rsidP="00F3227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4207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EC827" w14:textId="77777777" w:rsidR="00F32273" w:rsidRPr="0001408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1664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1A4E3B3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4641888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5B1EEEE4" w14:textId="77777777" w:rsidR="00F32273" w:rsidRPr="009A1321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nr.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F90D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9D83" w14:textId="77777777" w:rsidR="00F32273" w:rsidRPr="0001408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B8BC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F508" w14:textId="77777777" w:rsidR="00F32273" w:rsidRPr="0001408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E266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6A74D6DE" w14:textId="77777777">
        <w:trPr>
          <w:cantSplit/>
          <w:trHeight w:val="14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70DF" w14:textId="77777777" w:rsidR="00F32273" w:rsidRDefault="00F32273" w:rsidP="00F3227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0CB3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FE8C7" w14:textId="77777777" w:rsidR="00F32273" w:rsidRPr="0001408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C2D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02C231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484C298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D şi E), legătura între  </w:t>
            </w:r>
          </w:p>
          <w:p w14:paraId="2CE16AD8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sch. nr. 51 şi </w:t>
            </w:r>
          </w:p>
          <w:p w14:paraId="5ECCBBA8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T.D.J. 5C / 7C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7F80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399EF" w14:textId="77777777" w:rsidR="00F32273" w:rsidRPr="0001408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53AD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36B5" w14:textId="77777777" w:rsidR="00F32273" w:rsidRPr="0001408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F9259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EFE3CF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67AF3240" w14:textId="77777777">
        <w:trPr>
          <w:cantSplit/>
          <w:trHeight w:val="193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0361" w14:textId="77777777" w:rsidR="00F32273" w:rsidRDefault="00F32273" w:rsidP="00F3227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255F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8A146" w14:textId="77777777" w:rsidR="00F32273" w:rsidRPr="0001408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FCB4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4C63C4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2402852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BB09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2E7369C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CACC81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C073" w14:textId="77777777" w:rsidR="00F32273" w:rsidRPr="0001408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D34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C415" w14:textId="77777777" w:rsidR="00F32273" w:rsidRPr="0001408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195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A15216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4727A62E" w14:textId="77777777" w:rsidR="00F32273" w:rsidRPr="00074F42" w:rsidRDefault="00F32273">
      <w:pPr>
        <w:spacing w:before="40" w:after="40" w:line="192" w:lineRule="auto"/>
        <w:ind w:right="57"/>
      </w:pPr>
    </w:p>
    <w:p w14:paraId="566B142B" w14:textId="77777777" w:rsidR="00F32273" w:rsidRDefault="00F32273" w:rsidP="00056376">
      <w:pPr>
        <w:pStyle w:val="Heading1"/>
        <w:spacing w:line="360" w:lineRule="auto"/>
      </w:pPr>
      <w:r>
        <w:t>LINIA 314 B</w:t>
      </w:r>
    </w:p>
    <w:p w14:paraId="64F192C1" w14:textId="77777777" w:rsidR="00F32273" w:rsidRDefault="00F32273" w:rsidP="007B63D2">
      <w:pPr>
        <w:pStyle w:val="Heading1"/>
        <w:spacing w:line="360" w:lineRule="auto"/>
        <w:rPr>
          <w:b w:val="0"/>
          <w:bCs w:val="0"/>
          <w:sz w:val="8"/>
        </w:rPr>
      </w:pPr>
      <w:r>
        <w:t>BRAŞOV TRIAJ - BRAŞOV GR. TRANZIT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F32273" w14:paraId="41EA2762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7EDDA" w14:textId="77777777" w:rsidR="00F32273" w:rsidRDefault="00F32273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C81B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901D3" w14:textId="77777777" w:rsidR="00F32273" w:rsidRPr="00080A50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EC4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201FED2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8F19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4B814B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/ 85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0CBE" w14:textId="77777777" w:rsidR="00F32273" w:rsidRPr="00080A50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8963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7081" w14:textId="77777777" w:rsidR="00F32273" w:rsidRPr="00080A50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3EB5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D93B3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C133B9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8B, Cap X.</w:t>
            </w:r>
          </w:p>
        </w:tc>
      </w:tr>
      <w:tr w:rsidR="00F32273" w14:paraId="74BA89C5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B903" w14:textId="77777777" w:rsidR="00F32273" w:rsidRDefault="00F32273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77CD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CE1ED" w14:textId="77777777" w:rsidR="00F32273" w:rsidRPr="00080A50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262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6579677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2EEE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31440B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30E22" w14:textId="77777777" w:rsidR="00F32273" w:rsidRPr="00080A50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18E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14A2" w14:textId="77777777" w:rsidR="00F32273" w:rsidRPr="00080A50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E65F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78323A5C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450FD" w14:textId="77777777" w:rsidR="00F32273" w:rsidRDefault="00F32273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CEA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BC737" w14:textId="77777777" w:rsidR="00F32273" w:rsidRPr="00080A50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66E0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5509109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395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71E381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5D5BAB7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0CEDD7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2C5CB" w14:textId="77777777" w:rsidR="00F32273" w:rsidRPr="00080A50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AD2F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1060" w14:textId="77777777" w:rsidR="00F32273" w:rsidRPr="00080A50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9EBE4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4B92C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4B777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8B, Cap Y.</w:t>
            </w:r>
          </w:p>
        </w:tc>
      </w:tr>
      <w:tr w:rsidR="00F32273" w14:paraId="6F290F3E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D57B" w14:textId="77777777" w:rsidR="00F32273" w:rsidRDefault="00F32273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BA57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81257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43EFD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531504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1 - 5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315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DF0DB" w14:textId="77777777" w:rsidR="00F32273" w:rsidRPr="00080A50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DC1C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F95F6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A75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3F910BED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BEC7" w14:textId="77777777" w:rsidR="00F32273" w:rsidRDefault="00F32273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5988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8041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D0CF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BF720E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6,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B24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1748E" w14:textId="77777777" w:rsidR="00F32273" w:rsidRPr="00080A50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1389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AE62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FCD3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5EC2451D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3657B" w14:textId="77777777" w:rsidR="00F32273" w:rsidRDefault="00F32273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E61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0DCD8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436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997A6B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0A9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761A8D2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și 73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64837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5C9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FB60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68A4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1-4  Grupa A, Cap X.</w:t>
            </w:r>
          </w:p>
          <w:p w14:paraId="04C0427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590E6927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255BB" w14:textId="77777777" w:rsidR="00F32273" w:rsidRDefault="00F32273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CBD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CAA76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4E28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43170D7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666CDCF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D şi E), legătura între  sch. nr. 51 şi </w:t>
            </w:r>
          </w:p>
          <w:p w14:paraId="7965827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T.D.J. 5C / 7C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AD27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1058" w14:textId="77777777" w:rsidR="00F32273" w:rsidRPr="00080A50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7CAE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A59C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1133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E1BBC2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395BEF88" w14:textId="77777777">
        <w:trPr>
          <w:cantSplit/>
          <w:trHeight w:val="17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4EB77" w14:textId="77777777" w:rsidR="00F32273" w:rsidRDefault="00F32273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9F61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C398" w14:textId="77777777" w:rsidR="00F32273" w:rsidRPr="00080A50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685F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86F511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D35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608919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25, 4</w:t>
            </w:r>
            <w:r>
              <w:rPr>
                <w:b/>
                <w:bCs/>
                <w:sz w:val="20"/>
                <w:lang w:val="en-US"/>
              </w:rPr>
              <w:t xml:space="preserve">1 </w:t>
            </w:r>
          </w:p>
          <w:p w14:paraId="61C6D69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2422BB7E" w14:textId="77777777" w:rsidR="00F32273" w:rsidRPr="005148A2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T.D.J. 37 /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F8E70" w14:textId="77777777" w:rsidR="00F32273" w:rsidRPr="00080A50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84B5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EE442" w14:textId="77777777" w:rsidR="00F32273" w:rsidRPr="00080A50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76C6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717712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1C51DC51" w14:textId="77777777">
        <w:trPr>
          <w:cantSplit/>
          <w:trHeight w:val="7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0781" w14:textId="77777777" w:rsidR="00F32273" w:rsidRDefault="00F32273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9A43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052E" w14:textId="77777777" w:rsidR="00F32273" w:rsidRPr="00080A50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C889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FC091E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 liniile 01 și </w:t>
            </w:r>
          </w:p>
          <w:p w14:paraId="29AAE3C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0E8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68FE7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8183E" w14:textId="77777777" w:rsidR="00F32273" w:rsidRPr="00080A50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6CEA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2A521" w14:textId="77777777" w:rsidR="00F32273" w:rsidRPr="00080A50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588E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65CBC8E3" w14:textId="77777777">
        <w:trPr>
          <w:cantSplit/>
          <w:trHeight w:val="71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C41B" w14:textId="77777777" w:rsidR="00F32273" w:rsidRDefault="00F32273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E78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6BD80" w14:textId="77777777" w:rsidR="00F32273" w:rsidRPr="00080A50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856D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DDBB40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7097A14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2138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F970" w14:textId="77777777" w:rsidR="00F32273" w:rsidRPr="00080A50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2292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E953" w14:textId="77777777" w:rsidR="00F32273" w:rsidRPr="00080A50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3E52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2DFDC287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688A0" w14:textId="77777777" w:rsidR="00F32273" w:rsidRDefault="00F32273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44C0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68BB" w14:textId="77777777" w:rsidR="00F32273" w:rsidRPr="00080A50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8168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FCB6AD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09CDAD5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CAA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4531346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BB4DF3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3FB80" w14:textId="77777777" w:rsidR="00F32273" w:rsidRPr="00080A50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4320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FBF75" w14:textId="77777777" w:rsidR="00F32273" w:rsidRPr="00080A50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DCF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5F909E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260DD12A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C8630" w14:textId="77777777" w:rsidR="00F32273" w:rsidRDefault="00F32273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4D4C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39B27" w14:textId="77777777" w:rsidR="00F32273" w:rsidRPr="00080A50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3FE3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90D202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0798839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Gr. B și D) legătura între </w:t>
            </w:r>
          </w:p>
          <w:p w14:paraId="00FC191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2 și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187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56A69" w14:textId="77777777" w:rsidR="00F32273" w:rsidRPr="00080A50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2EC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EC8E8" w14:textId="77777777" w:rsidR="00F32273" w:rsidRPr="00080A50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E2C7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68B51F32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079B" w14:textId="77777777" w:rsidR="00F32273" w:rsidRDefault="00F32273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6ACD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24EF5" w14:textId="77777777" w:rsidR="00F32273" w:rsidRPr="00080A50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017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160303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02271BA8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Gr. A și D) legătura între </w:t>
            </w:r>
          </w:p>
          <w:p w14:paraId="315CB5CD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21 și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7550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629C4" w14:textId="77777777" w:rsidR="00F32273" w:rsidRPr="00080A50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D027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48D44" w14:textId="77777777" w:rsidR="00F32273" w:rsidRPr="00080A50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C0AC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77AAAE4" w14:textId="77777777" w:rsidR="00F32273" w:rsidRDefault="00F32273">
      <w:pPr>
        <w:spacing w:before="40" w:after="40" w:line="192" w:lineRule="auto"/>
        <w:ind w:right="57"/>
        <w:rPr>
          <w:sz w:val="20"/>
          <w:lang w:val="ro-RO"/>
        </w:rPr>
      </w:pPr>
    </w:p>
    <w:p w14:paraId="5C624952" w14:textId="77777777" w:rsidR="00F32273" w:rsidRDefault="00F32273" w:rsidP="00B31BA0">
      <w:pPr>
        <w:pStyle w:val="Heading1"/>
        <w:spacing w:line="360" w:lineRule="auto"/>
      </w:pPr>
      <w:r>
        <w:t>LINIA 314 E</w:t>
      </w:r>
    </w:p>
    <w:p w14:paraId="41A3AC00" w14:textId="77777777" w:rsidR="00F32273" w:rsidRDefault="00F32273" w:rsidP="008B74FC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BRAŞOV CĂLĂTORI  - DEPOU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F32273" w14:paraId="41E8B0AF" w14:textId="77777777">
        <w:trPr>
          <w:cantSplit/>
          <w:trHeight w:val="222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A5457" w14:textId="77777777" w:rsidR="00F32273" w:rsidRDefault="00F32273" w:rsidP="00F3227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26D5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67DF" w14:textId="77777777" w:rsidR="00F32273" w:rsidRPr="00FA0030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F9CB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  <w:p w14:paraId="0A1D10D9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C16E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8A8172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D0E95" w14:textId="77777777" w:rsidR="00F32273" w:rsidRPr="00FA0030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34A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ED26" w14:textId="77777777" w:rsidR="00F32273" w:rsidRPr="00FA0030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0A0E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296614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2 - 12 </w:t>
            </w:r>
          </w:p>
          <w:p w14:paraId="763DF4E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Tehnică.</w:t>
            </w:r>
          </w:p>
        </w:tc>
      </w:tr>
      <w:tr w:rsidR="00F32273" w14:paraId="6BA13E13" w14:textId="77777777">
        <w:trPr>
          <w:cantSplit/>
          <w:trHeight w:val="222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F0C1C" w14:textId="77777777" w:rsidR="00F32273" w:rsidRDefault="00F32273" w:rsidP="00F3227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03C2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1786B" w14:textId="77777777" w:rsidR="00F32273" w:rsidRPr="00FA0030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5743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CD7550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E-B)</w:t>
            </w:r>
          </w:p>
          <w:p w14:paraId="0BE6474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98F8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4D13862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10F7AA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09695" w14:textId="77777777" w:rsidR="00F32273" w:rsidRPr="00FA0030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003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A40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A73F0" w14:textId="77777777" w:rsidR="00F32273" w:rsidRPr="00FA0030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E9E6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45F6B39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6927E453" w14:textId="77777777">
        <w:trPr>
          <w:cantSplit/>
          <w:trHeight w:val="16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4CF9" w14:textId="77777777" w:rsidR="00F32273" w:rsidRDefault="00F32273" w:rsidP="00F3227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BFD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CEE67" w14:textId="77777777" w:rsidR="00F32273" w:rsidRPr="00FA0030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2C7F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28D89A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Depou</w:t>
            </w:r>
          </w:p>
          <w:p w14:paraId="4AE66D0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</w:t>
            </w:r>
          </w:p>
          <w:p w14:paraId="04F0DF6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986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</w:t>
            </w:r>
          </w:p>
          <w:p w14:paraId="495DCE4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EBE679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99996E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DD7A" w14:textId="77777777" w:rsidR="00F32273" w:rsidRPr="00FA0030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38F0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3B7C5" w14:textId="77777777" w:rsidR="00F32273" w:rsidRPr="00FA0030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DD66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ED8404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3A6F24E3" w14:textId="77777777" w:rsidR="00F32273" w:rsidRDefault="00F32273">
      <w:pPr>
        <w:spacing w:before="40" w:after="40" w:line="192" w:lineRule="auto"/>
        <w:ind w:right="57"/>
        <w:rPr>
          <w:sz w:val="20"/>
          <w:lang w:val="ro-RO"/>
        </w:rPr>
      </w:pPr>
    </w:p>
    <w:p w14:paraId="0A884D23" w14:textId="77777777" w:rsidR="00F32273" w:rsidRDefault="00F32273" w:rsidP="00FF39DE">
      <w:pPr>
        <w:pStyle w:val="Heading1"/>
        <w:spacing w:line="360" w:lineRule="auto"/>
      </w:pPr>
      <w:r>
        <w:t>LINIA 314 F</w:t>
      </w:r>
    </w:p>
    <w:p w14:paraId="2A03EC3E" w14:textId="77777777" w:rsidR="00F32273" w:rsidRDefault="00F32273" w:rsidP="00705B3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BraŞov Triaj - HĂrman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F32273" w14:paraId="13EB309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AC6A9" w14:textId="77777777" w:rsidR="00F32273" w:rsidRDefault="00F32273" w:rsidP="00F3227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42DD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7E79" w14:textId="77777777" w:rsidR="00F32273" w:rsidRPr="000535D4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6AFB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3E0BFF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7030A278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C39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D4435" w14:textId="77777777" w:rsidR="00F32273" w:rsidRPr="000535D4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E829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5A74F" w14:textId="77777777" w:rsidR="00F32273" w:rsidRPr="000535D4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07F9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70C4A35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443A2" w14:textId="77777777" w:rsidR="00F32273" w:rsidRDefault="00F32273" w:rsidP="00F3227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86D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38D9" w14:textId="77777777" w:rsidR="00F32273" w:rsidRPr="000535D4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C1C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1AB230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4D6B2DBD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68B0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1079B" w14:textId="77777777" w:rsidR="00F32273" w:rsidRPr="000535D4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7A4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9061B" w14:textId="77777777" w:rsidR="00F32273" w:rsidRPr="000535D4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0DA8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1AF80840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A70F5" w14:textId="77777777" w:rsidR="00F32273" w:rsidRDefault="00F32273" w:rsidP="00F3227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3DB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B592" w14:textId="77777777" w:rsidR="00F32273" w:rsidRPr="000535D4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D8F0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C16176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468BB16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( 18 B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20CC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4D51A70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0829FB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5BAB" w14:textId="77777777" w:rsidR="00F32273" w:rsidRPr="000535D4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7725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FE19" w14:textId="77777777" w:rsidR="00F32273" w:rsidRPr="000535D4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5C90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FEE7B2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66FAE4E2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13ABE" w14:textId="77777777" w:rsidR="00F32273" w:rsidRDefault="00F32273" w:rsidP="00F3227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6D6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CF536" w14:textId="77777777" w:rsidR="00F32273" w:rsidRPr="000535D4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80EE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C91931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circulaţie locomotive</w:t>
            </w:r>
          </w:p>
          <w:p w14:paraId="67C55A0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grupele B și D) </w:t>
            </w:r>
          </w:p>
          <w:p w14:paraId="191CD6D4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legătura între </w:t>
            </w:r>
          </w:p>
          <w:p w14:paraId="026A53A4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 2 și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7F2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4346" w14:textId="77777777" w:rsidR="00F32273" w:rsidRPr="000535D4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2B1F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13867" w14:textId="77777777" w:rsidR="00F32273" w:rsidRPr="000535D4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96B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6524EA0B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B911C" w14:textId="77777777" w:rsidR="00F32273" w:rsidRDefault="00F32273" w:rsidP="00F3227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AC54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FE48D" w14:textId="77777777" w:rsidR="00F32273" w:rsidRPr="000535D4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FDD4D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32991E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circulaţie locomotive</w:t>
            </w:r>
          </w:p>
          <w:p w14:paraId="6CCF87A9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grupele A și D) </w:t>
            </w:r>
          </w:p>
          <w:p w14:paraId="70944D7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legătura între </w:t>
            </w:r>
          </w:p>
          <w:p w14:paraId="046BB9F4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 21 și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9674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2459" w14:textId="77777777" w:rsidR="00F32273" w:rsidRPr="000535D4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B597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378ED" w14:textId="77777777" w:rsidR="00F32273" w:rsidRPr="000535D4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3085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433976A" w14:textId="77777777" w:rsidR="00F32273" w:rsidRDefault="00F32273">
      <w:pPr>
        <w:spacing w:before="40" w:after="40" w:line="192" w:lineRule="auto"/>
        <w:ind w:right="57"/>
        <w:rPr>
          <w:sz w:val="20"/>
          <w:lang w:val="ro-RO"/>
        </w:rPr>
      </w:pPr>
    </w:p>
    <w:p w14:paraId="2E0CB4F7" w14:textId="77777777" w:rsidR="00F32273" w:rsidRDefault="00F32273" w:rsidP="00E81B3B">
      <w:pPr>
        <w:pStyle w:val="Heading1"/>
        <w:spacing w:line="360" w:lineRule="auto"/>
      </w:pPr>
      <w:r>
        <w:t>LINIA 314 G</w:t>
      </w:r>
    </w:p>
    <w:p w14:paraId="38873B6D" w14:textId="77777777" w:rsidR="00F32273" w:rsidRDefault="00F32273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F32273" w14:paraId="129D7E17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F9A51" w14:textId="77777777" w:rsidR="00F32273" w:rsidRDefault="00F32273" w:rsidP="00F3227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FE77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E2D2" w14:textId="77777777" w:rsidR="00F32273" w:rsidRPr="00DF53C6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D98A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93572E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28662B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5A29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E606" w14:textId="77777777" w:rsidR="00F32273" w:rsidRPr="00DF53C6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615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E861F" w14:textId="77777777" w:rsidR="00F32273" w:rsidRPr="00DF53C6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379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4A7BDFD0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F0DA" w14:textId="77777777" w:rsidR="00F32273" w:rsidRDefault="00F32273" w:rsidP="00F3227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B36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CAECA" w14:textId="77777777" w:rsidR="00F32273" w:rsidRPr="00DF53C6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3C58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949E85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43624EE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E2B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77F29" w14:textId="77777777" w:rsidR="00F32273" w:rsidRPr="00DF53C6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6201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9BDD1" w14:textId="77777777" w:rsidR="00F32273" w:rsidRPr="00DF53C6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BBE4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0C4234C4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5FB11" w14:textId="77777777" w:rsidR="00F32273" w:rsidRDefault="00F32273" w:rsidP="00F3227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D801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89036" w14:textId="77777777" w:rsidR="00F32273" w:rsidRPr="00DF53C6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1198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06CDC1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4DB0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EED0" w14:textId="77777777" w:rsidR="00F32273" w:rsidRPr="00DF53C6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6A8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42D30" w14:textId="77777777" w:rsidR="00F32273" w:rsidRPr="00DF53C6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66A58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4CA9EF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5A763F05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0969" w14:textId="77777777" w:rsidR="00F32273" w:rsidRDefault="00F32273" w:rsidP="00F3227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8E28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81A29" w14:textId="77777777" w:rsidR="00F32273" w:rsidRPr="00DF53C6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04FB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07E070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72B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25DB" w14:textId="77777777" w:rsidR="00F32273" w:rsidRPr="00DF53C6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061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AAD44" w14:textId="77777777" w:rsidR="00F32273" w:rsidRPr="00DF53C6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F1E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79F045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2192867B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C8341" w14:textId="77777777" w:rsidR="00F32273" w:rsidRDefault="00F32273" w:rsidP="00F3227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3FF5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6DB2A" w14:textId="77777777" w:rsidR="00F32273" w:rsidRPr="00DF53C6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27CB9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747B454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04DDBC6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4990A21D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81A4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6387D" w14:textId="77777777" w:rsidR="00F32273" w:rsidRPr="00DF53C6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13E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BF31" w14:textId="77777777" w:rsidR="00F32273" w:rsidRPr="00DF53C6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D83B4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3CEB0258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DDA5A" w14:textId="77777777" w:rsidR="00F32273" w:rsidRDefault="00F32273" w:rsidP="00F3227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E74F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8333" w14:textId="77777777" w:rsidR="00F32273" w:rsidRPr="00DF53C6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7EFF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459E295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5FA5523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6450C14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2C55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5AB7" w14:textId="77777777" w:rsidR="00F32273" w:rsidRPr="00DF53C6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F15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3DF7D" w14:textId="77777777" w:rsidR="00F32273" w:rsidRPr="00DF53C6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976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EC5CA54" w14:textId="77777777" w:rsidR="00F32273" w:rsidRDefault="00F32273">
      <w:pPr>
        <w:spacing w:before="40" w:after="40" w:line="192" w:lineRule="auto"/>
        <w:ind w:right="57"/>
        <w:rPr>
          <w:sz w:val="20"/>
          <w:lang w:val="ro-RO"/>
        </w:rPr>
      </w:pPr>
    </w:p>
    <w:p w14:paraId="2C18390D" w14:textId="77777777" w:rsidR="00F32273" w:rsidRDefault="00F32273" w:rsidP="003A5387">
      <w:pPr>
        <w:pStyle w:val="Heading1"/>
        <w:spacing w:line="360" w:lineRule="auto"/>
      </w:pPr>
      <w:r>
        <w:t>LINIA 316</w:t>
      </w:r>
    </w:p>
    <w:p w14:paraId="38517DBE" w14:textId="77777777" w:rsidR="00F32273" w:rsidRDefault="00F32273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32273" w14:paraId="37A6447D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1A995" w14:textId="77777777" w:rsidR="00F32273" w:rsidRDefault="00F32273" w:rsidP="00F3227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7E8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4911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51D7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0F775318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B676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CB25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CF85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13B9D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8CD7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0F9A3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E9AE74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F32273" w14:paraId="667C030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E38C5" w14:textId="77777777" w:rsidR="00F32273" w:rsidRDefault="00F32273" w:rsidP="00F3227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8A5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D502E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9C8B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592F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67648F1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17D2FC8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142F0C0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6BED56D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0B2937F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4754F20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7EBE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9045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0B65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E55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00885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F32273" w14:paraId="3220EE9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CA93D" w14:textId="77777777" w:rsidR="00F32273" w:rsidRDefault="00F32273" w:rsidP="00F3227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5B8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559B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4EAC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6510D65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B00C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55A795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A3CD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EC01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C43A4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BCC2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03213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1E5EA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F32273" w14:paraId="355C90D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5E10" w14:textId="77777777" w:rsidR="00F32273" w:rsidRDefault="00F32273" w:rsidP="00F3227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E4B6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0769B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E24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1D9F08E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509E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93B5C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6EF7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EA205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A6D3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0468552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CD12F" w14:textId="77777777" w:rsidR="00F32273" w:rsidRDefault="00F32273" w:rsidP="00F3227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1CC7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F91E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DED9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1430465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86AC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60E78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5DCD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4C36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9B16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4897703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6A34" w14:textId="77777777" w:rsidR="00F32273" w:rsidRDefault="00F32273" w:rsidP="00F3227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F11F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0BD1696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670FB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94D1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3F3F213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9EE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F3F9E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445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1F946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B318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339D4518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7E4C9" w14:textId="77777777" w:rsidR="00F32273" w:rsidRDefault="00F32273" w:rsidP="00F3227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0DCD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2A0C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EC5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FD71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B43FA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BB79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01486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104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70D8E6EC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6BBB" w14:textId="77777777" w:rsidR="00F32273" w:rsidRDefault="00F32273" w:rsidP="00F3227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1BFB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4185E1E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8E4FD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97F9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56941208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4B04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22F5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5F88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D3A7A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1A7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12D7CE76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FE591" w14:textId="77777777" w:rsidR="00F32273" w:rsidRDefault="00F32273" w:rsidP="00F3227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6D300" w14:textId="77777777" w:rsidR="00F32273" w:rsidRDefault="00F32273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46C99359" w14:textId="77777777" w:rsidR="00F32273" w:rsidRDefault="00F32273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89FC" w14:textId="77777777" w:rsidR="00F32273" w:rsidRDefault="00F32273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5B6A" w14:textId="77777777" w:rsidR="00F32273" w:rsidRDefault="00F32273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7527EDA9" w14:textId="77777777" w:rsidR="00F32273" w:rsidRDefault="00F32273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56BC7" w14:textId="77777777" w:rsidR="00F32273" w:rsidRDefault="00F32273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45CAC" w14:textId="77777777" w:rsidR="00F32273" w:rsidRDefault="00F32273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3934" w14:textId="77777777" w:rsidR="00F32273" w:rsidRDefault="00F32273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7083" w14:textId="77777777" w:rsidR="00F32273" w:rsidRPr="00F6236C" w:rsidRDefault="00F32273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054A" w14:textId="77777777" w:rsidR="00F32273" w:rsidRDefault="00F32273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6C1063D2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851E4" w14:textId="77777777" w:rsidR="00F32273" w:rsidRDefault="00F32273" w:rsidP="00F3227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8D8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4CEC2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CCA5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684B014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C2DC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4D4E1" w14:textId="77777777" w:rsidR="00F32273" w:rsidRPr="00514DA4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78E5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B4CFC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522A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241D716C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25DCF" w14:textId="77777777" w:rsidR="00F32273" w:rsidRDefault="00F32273" w:rsidP="00F3227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5A50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5E7B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5319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CBB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70CDE1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33B16A0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83C8B0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05AF074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7FACD" w14:textId="77777777" w:rsidR="00F32273" w:rsidRPr="00514DA4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D5E8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0CCB2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9862D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1DC3CFC2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5067E" w14:textId="77777777" w:rsidR="00F32273" w:rsidRDefault="00F32273" w:rsidP="00F3227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6C37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5DF88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D57C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5F1DFC7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AFC0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4F547FF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77BE59F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DF86C" w14:textId="77777777" w:rsidR="00F32273" w:rsidRPr="00514DA4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0412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FF039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94F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F32273" w14:paraId="06158542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60623" w14:textId="77777777" w:rsidR="00F32273" w:rsidRDefault="00F32273" w:rsidP="00F3227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638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71C5F55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29BCB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F9EC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087AFE94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535C6" w14:textId="77777777" w:rsidR="00F32273" w:rsidRPr="00273EC0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EE1C" w14:textId="77777777" w:rsidR="00F32273" w:rsidRPr="00514DA4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7615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E3726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67FE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6FB4ECB9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DB45" w14:textId="77777777" w:rsidR="00F32273" w:rsidRDefault="00F32273" w:rsidP="00F3227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929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E733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A592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27AC28C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554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0EA3" w14:textId="77777777" w:rsidR="00F32273" w:rsidRPr="00514DA4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6EB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153E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7911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4884C42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A7437" w14:textId="77777777" w:rsidR="00F32273" w:rsidRDefault="00F32273" w:rsidP="00F3227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10F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C82EF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7F54D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31DA42B8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6C1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0FEE" w14:textId="77777777" w:rsidR="00F32273" w:rsidRPr="00514DA4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1276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183B1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5FF0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40735329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69AA9" w14:textId="77777777" w:rsidR="00F32273" w:rsidRDefault="00F32273" w:rsidP="00F3227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149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E4D4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9A28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791C51F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1F4A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3AF37" w14:textId="77777777" w:rsidR="00F32273" w:rsidRPr="00514DA4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B72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569F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F5B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5B9E7CFC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1208" w14:textId="77777777" w:rsidR="00F32273" w:rsidRDefault="00F32273" w:rsidP="00F3227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70FB" w14:textId="77777777" w:rsidR="00F32273" w:rsidRDefault="00F32273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51D5303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87317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43EE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59FD0B9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6F2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E2592" w14:textId="77777777" w:rsidR="00F32273" w:rsidRPr="00514DA4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4310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A7F7C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9A7FD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1CBE493B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B4D9" w14:textId="77777777" w:rsidR="00F32273" w:rsidRDefault="00F32273" w:rsidP="00F3227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FD8D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EEBE1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BD1B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4AC8E4B8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B4A2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77AF4" w14:textId="77777777" w:rsidR="00F32273" w:rsidRPr="00514DA4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A78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AB091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4870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1B1BB785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C1CCC" w14:textId="77777777" w:rsidR="00F32273" w:rsidRDefault="00F32273" w:rsidP="00F3227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9991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23503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8760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7D44BE6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BFB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EE082" w14:textId="77777777" w:rsidR="00F32273" w:rsidRPr="00514DA4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7DB0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B7D6E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7BA88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55CB5C9A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2111" w14:textId="77777777" w:rsidR="00F32273" w:rsidRDefault="00F32273" w:rsidP="00F3227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D420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788B9B0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73F20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D7189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9767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2FAC4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FFE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29F1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0B5C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77556C65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65B2" w14:textId="77777777" w:rsidR="00F32273" w:rsidRDefault="00F32273" w:rsidP="00F3227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512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6023356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3B4B6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8883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588EF84E" w14:textId="77777777" w:rsidR="00F32273" w:rsidRPr="00830247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9D0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12F2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F90D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3D05B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2DDD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3E2AE926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C5B39" w14:textId="77777777" w:rsidR="00F32273" w:rsidRDefault="00F32273" w:rsidP="00F3227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46F5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9AC6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E781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3AB111B9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1AF1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7BB41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B70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8E16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AAF9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5B92DE6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36B7" w14:textId="77777777" w:rsidR="00F32273" w:rsidRDefault="00F32273" w:rsidP="00F3227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2D12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1091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E773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77818D4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6552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A4F2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AC9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BB3B5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A0FF4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503BD6AD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A07CE" w14:textId="77777777" w:rsidR="00F32273" w:rsidRDefault="00F32273" w:rsidP="00F3227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A382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696F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B58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285E76C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9B1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16893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9C5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1770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0F8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6A0EB00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78CA2" w14:textId="77777777" w:rsidR="00F32273" w:rsidRDefault="00F32273" w:rsidP="00F3227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AD7E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98379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58888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7E139F7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C00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58DCE" w14:textId="77777777" w:rsidR="00F32273" w:rsidRPr="00514DA4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DF9B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DDAF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5490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6A0F14E7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46BA3" w14:textId="77777777" w:rsidR="00F32273" w:rsidRDefault="00F32273" w:rsidP="00F3227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23DA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43005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30F6D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2803B0C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07BA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4C7EE" w14:textId="77777777" w:rsidR="00F32273" w:rsidRPr="00514DA4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BE8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AB9D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F81D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D442B0" w14:textId="77777777" w:rsidR="00F32273" w:rsidRPr="000D7AA7" w:rsidRDefault="00F3227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F32273" w14:paraId="456DFA23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1E03F" w14:textId="77777777" w:rsidR="00F32273" w:rsidRDefault="00F32273" w:rsidP="00F3227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4BFA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6F28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D5269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63BF49C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3E8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8618" w14:textId="77777777" w:rsidR="00F32273" w:rsidRPr="00514DA4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E3F8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70A37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F84F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7E664E15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F6D8" w14:textId="77777777" w:rsidR="00F32273" w:rsidRDefault="00F32273" w:rsidP="00F3227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7860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E6270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21A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602DE724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93F1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6971" w14:textId="77777777" w:rsidR="00F32273" w:rsidRPr="00514DA4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5047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4E94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29F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2DD1B447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8768" w14:textId="77777777" w:rsidR="00F32273" w:rsidRDefault="00F32273" w:rsidP="00F3227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D712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1D5BC7B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187D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A5F28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5901630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04FF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99E50" w14:textId="77777777" w:rsidR="00F32273" w:rsidRPr="00514DA4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B312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EFE4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7F869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3A86E45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E35B" w14:textId="77777777" w:rsidR="00F32273" w:rsidRDefault="00F32273" w:rsidP="00F3227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7F28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0D28E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686D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43150B7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4D2F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BFEB45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0AB6" w14:textId="77777777" w:rsidR="00F32273" w:rsidRPr="00514DA4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9A10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BE74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213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3E27DC6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E7CD" w14:textId="77777777" w:rsidR="00F32273" w:rsidRDefault="00F32273" w:rsidP="00F3227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94C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5A27EF4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27877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3DA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0BDD1F8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E85C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3567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91E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0A88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2E56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34E7DD7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F32273" w14:paraId="43C18A2A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FEBEF" w14:textId="77777777" w:rsidR="00F32273" w:rsidRDefault="00F32273" w:rsidP="00F3227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AFB5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98921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A43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155F653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9E90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CD443" w14:textId="77777777" w:rsidR="00F32273" w:rsidRPr="00514DA4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7BC5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16A0A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DEBF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212737A5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E52C8" w14:textId="77777777" w:rsidR="00F32273" w:rsidRDefault="00F32273" w:rsidP="00F3227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C79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75B98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1C67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4977A7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188F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1085" w14:textId="77777777" w:rsidR="00F32273" w:rsidRPr="00514DA4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9F4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1BEB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0D7E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13B9F364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E8B68" w14:textId="77777777" w:rsidR="00F32273" w:rsidRDefault="00F32273" w:rsidP="00F3227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7062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B2E6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30C4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2929E644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3919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48A32" w14:textId="77777777" w:rsidR="00F32273" w:rsidRPr="00514DA4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792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3AB76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587D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F32273" w14:paraId="49A59F23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B0F87" w14:textId="77777777" w:rsidR="00F32273" w:rsidRDefault="00F32273" w:rsidP="00F3227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FA3D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CEA89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608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1D5A4EA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7F8D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23555" w14:textId="77777777" w:rsidR="00F32273" w:rsidRPr="00514DA4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4E6E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C056A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87BE4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F32273" w14:paraId="115C2B8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6DC3A" w14:textId="77777777" w:rsidR="00F32273" w:rsidRDefault="00F32273" w:rsidP="00F3227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B871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A7E75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271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1ABD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1EA29D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371DF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4594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7D37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D7608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3435DC9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0ED71B7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DB282" w14:textId="77777777" w:rsidR="00F32273" w:rsidRDefault="00F32273" w:rsidP="00F3227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5D30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CCE5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D26A9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077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E47896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872A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414D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FAFD3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9357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6D346A18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17709107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4C0A6" w14:textId="77777777" w:rsidR="00F32273" w:rsidRDefault="00F32273" w:rsidP="00F3227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F912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0278F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A8119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2F4793D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9CF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DD8294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4BDE5" w14:textId="77777777" w:rsidR="00F32273" w:rsidRPr="00514DA4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5D50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966E6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D4FBD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C8B264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F32273" w14:paraId="312E9AF8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88632" w14:textId="77777777" w:rsidR="00F32273" w:rsidRDefault="00F32273" w:rsidP="00F3227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0FF0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D210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B88D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58BCFEC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65F4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6F01D18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F09DF" w14:textId="77777777" w:rsidR="00F32273" w:rsidRPr="00514DA4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A78E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9F19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D3FB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D36F08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576E48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F32273" w14:paraId="32BC5015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BFBA0" w14:textId="77777777" w:rsidR="00F32273" w:rsidRDefault="00F32273" w:rsidP="00F3227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119A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28838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90A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361B2FDD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8042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A94485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7712B" w14:textId="77777777" w:rsidR="00F32273" w:rsidRPr="00514DA4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D505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10681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3735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0DE8EF0D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9050D" w14:textId="77777777" w:rsidR="00F32273" w:rsidRDefault="00F32273" w:rsidP="00F3227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B23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9CB5F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B9CA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0B34B14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636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21CE6CB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42BD" w14:textId="77777777" w:rsidR="00F32273" w:rsidRPr="00514DA4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3095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A07B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B5FE8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9B1D39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BCFAA9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F32273" w14:paraId="74893F22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78E67" w14:textId="77777777" w:rsidR="00F32273" w:rsidRDefault="00F32273" w:rsidP="00F3227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EE69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16BFA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1AF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79FFDBC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E93B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996BA0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AE4B3" w14:textId="77777777" w:rsidR="00F32273" w:rsidRPr="00514DA4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4782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32553" w14:textId="77777777" w:rsidR="00F32273" w:rsidRPr="00F6236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BA5DD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66D86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5047F961" w14:textId="77777777" w:rsidR="00F32273" w:rsidRDefault="00F32273">
      <w:pPr>
        <w:spacing w:before="40" w:after="40" w:line="192" w:lineRule="auto"/>
        <w:ind w:right="57"/>
        <w:rPr>
          <w:sz w:val="20"/>
          <w:lang w:val="ro-RO"/>
        </w:rPr>
      </w:pPr>
    </w:p>
    <w:p w14:paraId="0A3D98C4" w14:textId="77777777" w:rsidR="00F32273" w:rsidRDefault="00F32273" w:rsidP="00005D2F">
      <w:pPr>
        <w:pStyle w:val="Heading1"/>
        <w:spacing w:line="360" w:lineRule="auto"/>
      </w:pPr>
      <w:r>
        <w:t>LINIA 317</w:t>
      </w:r>
    </w:p>
    <w:p w14:paraId="781A3B8A" w14:textId="77777777" w:rsidR="00F32273" w:rsidRDefault="00F32273" w:rsidP="003B7857">
      <w:pPr>
        <w:pStyle w:val="Heading1"/>
        <w:spacing w:line="360" w:lineRule="auto"/>
        <w:rPr>
          <w:b w:val="0"/>
          <w:bCs w:val="0"/>
          <w:sz w:val="8"/>
        </w:rPr>
      </w:pPr>
      <w:r>
        <w:t>HĂRMAN - ÎNTORSURA BUZĂULUI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F32273" w14:paraId="09F4DB06" w14:textId="77777777">
        <w:trPr>
          <w:cantSplit/>
          <w:trHeight w:val="1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B2102" w14:textId="77777777" w:rsidR="00F32273" w:rsidRDefault="00F32273" w:rsidP="00F32273">
            <w:pPr>
              <w:numPr>
                <w:ilvl w:val="0"/>
                <w:numId w:val="37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179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580A" w14:textId="77777777" w:rsidR="00F32273" w:rsidRPr="007237A1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5838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Întorsura Buzăului</w:t>
            </w:r>
          </w:p>
          <w:p w14:paraId="2C1E14F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140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36+400</w:t>
            </w:r>
          </w:p>
          <w:p w14:paraId="4BC58D3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738B1" w14:textId="77777777" w:rsidR="00F32273" w:rsidRPr="007237A1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6C39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DAF6" w14:textId="77777777" w:rsidR="00F32273" w:rsidRPr="007237A1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EFE6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82E35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Linie deschisă doar din </w:t>
            </w:r>
          </w:p>
          <w:p w14:paraId="0957D78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până în axul stației.</w:t>
            </w:r>
          </w:p>
        </w:tc>
      </w:tr>
    </w:tbl>
    <w:p w14:paraId="11831B65" w14:textId="77777777" w:rsidR="00F32273" w:rsidRDefault="00F32273">
      <w:pPr>
        <w:spacing w:before="40" w:after="40" w:line="192" w:lineRule="auto"/>
        <w:ind w:right="57"/>
        <w:rPr>
          <w:sz w:val="20"/>
          <w:lang w:val="ro-RO"/>
        </w:rPr>
      </w:pPr>
    </w:p>
    <w:p w14:paraId="209ABF3B" w14:textId="77777777" w:rsidR="00F32273" w:rsidRDefault="00F32273" w:rsidP="00967407">
      <w:pPr>
        <w:pStyle w:val="Heading1"/>
        <w:spacing w:line="360" w:lineRule="auto"/>
      </w:pPr>
      <w:r>
        <w:lastRenderedPageBreak/>
        <w:t>LINIA 318</w:t>
      </w:r>
    </w:p>
    <w:p w14:paraId="6BA6EEA8" w14:textId="77777777" w:rsidR="00F32273" w:rsidRDefault="00F32273" w:rsidP="00822D3D">
      <w:pPr>
        <w:pStyle w:val="Heading1"/>
        <w:spacing w:line="360" w:lineRule="auto"/>
        <w:rPr>
          <w:b w:val="0"/>
          <w:bCs w:val="0"/>
          <w:sz w:val="8"/>
        </w:rPr>
      </w:pPr>
      <w:r>
        <w:t>SFÂNTU GHEORGHE - BREŢCU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32273" w14:paraId="6D9BBA5E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E9405" w14:textId="77777777" w:rsidR="00F32273" w:rsidRDefault="00F32273" w:rsidP="00F3227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180B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0+385</w:t>
            </w:r>
          </w:p>
          <w:p w14:paraId="7E540B4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0928E" w14:textId="77777777" w:rsidR="00F32273" w:rsidRPr="00B31D1D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3389D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Sf. Gheorghe –</w:t>
            </w:r>
          </w:p>
          <w:p w14:paraId="56DFAF9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FCB1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CA4F" w14:textId="77777777" w:rsidR="00F32273" w:rsidRPr="00B31D1D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FED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40BD1" w14:textId="77777777" w:rsidR="00F32273" w:rsidRPr="00B31D1D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633F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3502F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semnalul de intrare YB și sch. nr. 2 </w:t>
            </w:r>
          </w:p>
          <w:p w14:paraId="78BFB55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Sf. Gheorghe.</w:t>
            </w:r>
          </w:p>
        </w:tc>
      </w:tr>
      <w:tr w:rsidR="00F32273" w14:paraId="4AC55406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98F2E" w14:textId="77777777" w:rsidR="00F32273" w:rsidRDefault="00F32273" w:rsidP="00F3227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81E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0+635</w:t>
            </w:r>
          </w:p>
          <w:p w14:paraId="6BB2122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EFB1F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49A79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Sf. Gheorghe –</w:t>
            </w:r>
          </w:p>
          <w:p w14:paraId="42C6CF0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11E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DCFB" w14:textId="77777777" w:rsidR="00F32273" w:rsidRPr="00B31D1D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7D3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FC1AA" w14:textId="77777777" w:rsidR="00F32273" w:rsidRPr="00B31D1D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5602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67EB94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Restricția este doar pentru trenurile de marfă.</w:t>
            </w:r>
          </w:p>
        </w:tc>
      </w:tr>
      <w:tr w:rsidR="00F32273" w14:paraId="55DA5587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53A0E" w14:textId="77777777" w:rsidR="00F32273" w:rsidRDefault="00F32273" w:rsidP="00F3227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0F6B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  <w:p w14:paraId="2804A25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4CCBB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EF5B5" w14:textId="77777777" w:rsidR="00F32273" w:rsidRDefault="00F32273" w:rsidP="004D6A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 -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4D71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BE831" w14:textId="77777777" w:rsidR="00F32273" w:rsidRPr="00B31D1D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78D1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B8A1" w14:textId="77777777" w:rsidR="00F32273" w:rsidRPr="00B31D1D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AE3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928308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Restricția este doar pentru trenurile de călători.</w:t>
            </w:r>
          </w:p>
        </w:tc>
      </w:tr>
      <w:tr w:rsidR="00F32273" w14:paraId="5BD6BD6F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FF582" w14:textId="77777777" w:rsidR="00F32273" w:rsidRDefault="00F32273" w:rsidP="00F3227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A516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  <w:p w14:paraId="352263D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0801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5C55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 -</w:t>
            </w:r>
          </w:p>
          <w:p w14:paraId="605140B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Tg. Secuiesc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EA8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B655" w14:textId="77777777" w:rsidR="00F32273" w:rsidRPr="00B31D1D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C9A9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295A7" w14:textId="77777777" w:rsidR="00F32273" w:rsidRPr="00B31D1D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3ED8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87B436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marfă.</w:t>
            </w:r>
          </w:p>
        </w:tc>
      </w:tr>
      <w:tr w:rsidR="00F32273" w14:paraId="6B83E54C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E296F" w14:textId="77777777" w:rsidR="00F32273" w:rsidRDefault="00F32273" w:rsidP="00F3227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668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14:paraId="3D83509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8A120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A3FC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4B3CEE7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F24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D32FD" w14:textId="77777777" w:rsidR="00F32273" w:rsidRPr="00B31D1D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9E49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0032" w14:textId="77777777" w:rsidR="00F32273" w:rsidRPr="00B31D1D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881F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34EA7B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F32273" w14:paraId="50A09ED9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970F" w14:textId="77777777" w:rsidR="00F32273" w:rsidRDefault="00F32273" w:rsidP="00F3227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FD6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759A3CC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73A3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309D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292E080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C1F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E685" w14:textId="77777777" w:rsidR="00F32273" w:rsidRPr="00B31D1D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B4D7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79D35" w14:textId="77777777" w:rsidR="00F32273" w:rsidRPr="00B31D1D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BEF8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428E9D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F32273" w14:paraId="6D68008A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AC353" w14:textId="77777777" w:rsidR="00F32273" w:rsidRDefault="00F32273" w:rsidP="00F3227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40E7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24+800</w:t>
            </w:r>
          </w:p>
          <w:p w14:paraId="314C81E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FCF62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CE59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29F00DD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ECA7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A1244" w14:textId="77777777" w:rsidR="00F32273" w:rsidRPr="00B31D1D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AF3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DBC22" w14:textId="77777777" w:rsidR="00F32273" w:rsidRPr="00B31D1D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0E1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BB4428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F32273" w14:paraId="40E43C54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99862" w14:textId="77777777" w:rsidR="00F32273" w:rsidRDefault="00F32273" w:rsidP="00F3227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B0F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7A2C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7DBA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5E4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B677DA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BF117" w14:textId="77777777" w:rsidR="00F32273" w:rsidRPr="00B31D1D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31D1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CEA9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006E8" w14:textId="77777777" w:rsidR="00F32273" w:rsidRPr="00B31D1D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D5A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A1A28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abătută.</w:t>
            </w:r>
          </w:p>
        </w:tc>
      </w:tr>
      <w:tr w:rsidR="00F32273" w14:paraId="6AE20D12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B39F6" w14:textId="77777777" w:rsidR="00F32273" w:rsidRDefault="00F32273" w:rsidP="00F3227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B44D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E2D3" w14:textId="77777777" w:rsidR="00F32273" w:rsidRPr="00B31D1D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7AF8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1260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FCDB62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133DB" w14:textId="77777777" w:rsidR="00F32273" w:rsidRPr="00B31D1D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31D1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F3BF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D342C" w14:textId="77777777" w:rsidR="00F32273" w:rsidRPr="00B31D1D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75EF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8301A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abătută.</w:t>
            </w:r>
          </w:p>
        </w:tc>
      </w:tr>
      <w:tr w:rsidR="00F32273" w14:paraId="321531C3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C6359" w14:textId="77777777" w:rsidR="00F32273" w:rsidRDefault="00F32273" w:rsidP="00F3227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C384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  <w:p w14:paraId="66A6F73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F95D" w14:textId="77777777" w:rsidR="00F32273" w:rsidRPr="00B31D1D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63794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 - Imeci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F1DF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CF6C7" w14:textId="77777777" w:rsidR="00F32273" w:rsidRPr="00B31D1D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01A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BAA4" w14:textId="77777777" w:rsidR="00F32273" w:rsidRPr="00B31D1D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4DDED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22975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Valabila pentru toate trenurile de călători.</w:t>
            </w:r>
          </w:p>
        </w:tc>
      </w:tr>
      <w:tr w:rsidR="00F32273" w14:paraId="2D37AF05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2C60D" w14:textId="77777777" w:rsidR="00F32273" w:rsidRDefault="00F32273" w:rsidP="00F3227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D41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  <w:p w14:paraId="291A2BE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64A6" w14:textId="77777777" w:rsidR="00F32273" w:rsidRPr="00B31D1D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C358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 - Imeci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6F2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6B49" w14:textId="77777777" w:rsidR="00F32273" w:rsidRPr="00B31D1D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89ED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9232" w14:textId="77777777" w:rsidR="00F32273" w:rsidRPr="00B31D1D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C896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608E1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Valabila pentru toate trenurile de călători.</w:t>
            </w:r>
          </w:p>
        </w:tc>
      </w:tr>
      <w:tr w:rsidR="00F32273" w14:paraId="05D69E96" w14:textId="77777777">
        <w:trPr>
          <w:cantSplit/>
          <w:trHeight w:val="12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2222A" w14:textId="77777777" w:rsidR="00F32273" w:rsidRDefault="00F32273" w:rsidP="00F3227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58CD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44+800</w:t>
            </w:r>
          </w:p>
          <w:p w14:paraId="5B97BC1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66+254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7E7E" w14:textId="77777777" w:rsidR="00F32273" w:rsidRPr="00B31D1D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C943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Secuiesc –</w:t>
            </w:r>
          </w:p>
          <w:p w14:paraId="79AE15A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Breţcu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0CF0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31E07" w14:textId="77777777" w:rsidR="00F32273" w:rsidRPr="00B31D1D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3CE4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C7A0A" w14:textId="77777777" w:rsidR="00F32273" w:rsidRPr="00B31D1D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B71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trenurilor de marfă.</w:t>
            </w:r>
          </w:p>
        </w:tc>
      </w:tr>
      <w:tr w:rsidR="00F32273" w14:paraId="4A3F00D2" w14:textId="77777777">
        <w:trPr>
          <w:cantSplit/>
          <w:trHeight w:val="12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EA0EF" w14:textId="77777777" w:rsidR="00F32273" w:rsidRDefault="00F32273" w:rsidP="00F3227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0AC6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47+750</w:t>
            </w:r>
          </w:p>
          <w:p w14:paraId="49A261A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A1285" w14:textId="77777777" w:rsidR="00F32273" w:rsidRPr="00B31D1D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6F0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Secuiesc –</w:t>
            </w:r>
          </w:p>
          <w:p w14:paraId="7EB04869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Breţcu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D62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B49A" w14:textId="77777777" w:rsidR="00F32273" w:rsidRPr="00B31D1D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41E2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D6CD" w14:textId="77777777" w:rsidR="00F32273" w:rsidRPr="00B31D1D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E2A06" w14:textId="77777777" w:rsidR="00F32273" w:rsidRPr="00F578A4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Valabilă pentru toate trenurile de călători.</w:t>
            </w:r>
          </w:p>
        </w:tc>
      </w:tr>
    </w:tbl>
    <w:p w14:paraId="6E0F648F" w14:textId="77777777" w:rsidR="00F32273" w:rsidRDefault="00F32273">
      <w:pPr>
        <w:tabs>
          <w:tab w:val="left" w:pos="4320"/>
        </w:tabs>
        <w:rPr>
          <w:sz w:val="20"/>
          <w:lang w:val="ro-RO"/>
        </w:rPr>
      </w:pPr>
    </w:p>
    <w:p w14:paraId="5C2E27E1" w14:textId="77777777" w:rsidR="00F32273" w:rsidRDefault="00F32273" w:rsidP="00553F36">
      <w:pPr>
        <w:pStyle w:val="Heading1"/>
        <w:spacing w:line="360" w:lineRule="auto"/>
      </w:pPr>
      <w:r>
        <w:t>LINIA 319</w:t>
      </w:r>
    </w:p>
    <w:p w14:paraId="71BCC51E" w14:textId="77777777" w:rsidR="00F32273" w:rsidRDefault="00F32273" w:rsidP="00E16F30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RAMIFICAŢIE VÂNĂTORI - ODORHEI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32273" w14:paraId="5C423C69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FCB1" w14:textId="77777777" w:rsidR="00F32273" w:rsidRDefault="00F32273" w:rsidP="00F3227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5089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841AE" w14:textId="77777777" w:rsidR="00F32273" w:rsidRPr="006F7A4E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C977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Odorhei</w:t>
            </w:r>
          </w:p>
          <w:p w14:paraId="2FFB6F3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948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392A2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D55C" w14:textId="77777777" w:rsidR="00F32273" w:rsidRPr="006F7A4E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F7A4E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0174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A6F2A" w14:textId="77777777" w:rsidR="00F32273" w:rsidRPr="003F609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6CB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4146E1E" w14:textId="77777777" w:rsidR="00F32273" w:rsidRDefault="00F32273">
      <w:pPr>
        <w:spacing w:before="40" w:after="40" w:line="192" w:lineRule="auto"/>
        <w:ind w:right="57"/>
        <w:rPr>
          <w:sz w:val="20"/>
          <w:lang w:val="ro-RO"/>
        </w:rPr>
      </w:pPr>
    </w:p>
    <w:p w14:paraId="37793B6E" w14:textId="77777777" w:rsidR="00F32273" w:rsidRDefault="00F32273" w:rsidP="009A5523">
      <w:pPr>
        <w:pStyle w:val="Heading1"/>
        <w:spacing w:line="360" w:lineRule="auto"/>
      </w:pPr>
      <w:r>
        <w:t>LINIA 320</w:t>
      </w:r>
    </w:p>
    <w:p w14:paraId="40E9CE77" w14:textId="77777777" w:rsidR="00F32273" w:rsidRDefault="00F32273" w:rsidP="007437E1">
      <w:pPr>
        <w:pStyle w:val="Heading1"/>
        <w:spacing w:line="360" w:lineRule="auto"/>
        <w:rPr>
          <w:b w:val="0"/>
          <w:bCs w:val="0"/>
          <w:sz w:val="8"/>
        </w:rPr>
      </w:pPr>
      <w:r>
        <w:t>BLAJ - PRAID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32273" w14:paraId="56C75E4C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8D76" w14:textId="77777777" w:rsidR="00F32273" w:rsidRDefault="00F32273" w:rsidP="00F3227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9C6B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24+550</w:t>
            </w:r>
          </w:p>
          <w:p w14:paraId="36E9A5C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8FBA9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69B8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Jidvei - </w:t>
            </w:r>
          </w:p>
          <w:p w14:paraId="1283A43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Târnăveni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B87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70D04" w14:textId="77777777" w:rsidR="00F32273" w:rsidRPr="00387E05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B01E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4141F" w14:textId="77777777" w:rsidR="00F32273" w:rsidRPr="00EB59D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494A4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</w:tc>
      </w:tr>
      <w:tr w:rsidR="00F32273" w14:paraId="5552DCED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7A3A" w14:textId="77777777" w:rsidR="00F32273" w:rsidRDefault="00F32273" w:rsidP="00F3227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2DD2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36+350</w:t>
            </w:r>
          </w:p>
          <w:p w14:paraId="79FA47E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6427E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84C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Jidvei - </w:t>
            </w:r>
          </w:p>
          <w:p w14:paraId="7C5EEE0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Târnăveni -</w:t>
            </w:r>
          </w:p>
          <w:p w14:paraId="60DE5D6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Bălăușeri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32B8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A1A28" w14:textId="77777777" w:rsidR="00F32273" w:rsidRPr="00387E05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663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4025" w14:textId="77777777" w:rsidR="00F32273" w:rsidRPr="00EB59D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6D3A8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</w:tc>
      </w:tr>
      <w:tr w:rsidR="00F32273" w14:paraId="306A1173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448A" w14:textId="77777777" w:rsidR="00F32273" w:rsidRDefault="00F32273" w:rsidP="00F3227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C572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9022F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9EC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Târnăveni</w:t>
            </w:r>
          </w:p>
          <w:p w14:paraId="00A888F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A40D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4B585C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98E76" w14:textId="77777777" w:rsidR="00F32273" w:rsidRPr="00387E05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320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B7610" w14:textId="77777777" w:rsidR="00F32273" w:rsidRPr="00EB59D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D01C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3F3E87BE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C40AA" w14:textId="77777777" w:rsidR="00F32273" w:rsidRDefault="00F32273" w:rsidP="00F3227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BC6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37+988</w:t>
            </w:r>
          </w:p>
          <w:p w14:paraId="2C7EBFC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FD37E" w14:textId="77777777" w:rsidR="00F32273" w:rsidRPr="00EB59D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B59D9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143F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Târnăveni -</w:t>
            </w:r>
          </w:p>
          <w:p w14:paraId="3089479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Bălăuşeri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B5D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ADBC" w14:textId="77777777" w:rsidR="00F32273" w:rsidRPr="00387E05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AE5F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4A79F" w14:textId="77777777" w:rsidR="00F32273" w:rsidRPr="00EB59D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F3A7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63519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Valabilă pentru trenurile remorcate cu D.H.C.</w:t>
            </w:r>
          </w:p>
        </w:tc>
      </w:tr>
      <w:tr w:rsidR="00F32273" w14:paraId="4E1F8243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5518" w14:textId="77777777" w:rsidR="00F32273" w:rsidRDefault="00F32273" w:rsidP="00F3227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681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38+600</w:t>
            </w:r>
          </w:p>
          <w:p w14:paraId="43D9033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C1131" w14:textId="77777777" w:rsidR="00F32273" w:rsidRPr="00EB59D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C6CF4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Târnăveni -</w:t>
            </w:r>
          </w:p>
          <w:p w14:paraId="51BC92B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Bălăuşeri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4B07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DF50" w14:textId="77777777" w:rsidR="00F32273" w:rsidRPr="00387E05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DE7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59CB5" w14:textId="77777777" w:rsidR="00F32273" w:rsidRPr="00EB59D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9699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304117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6D8F4B6D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115F" w14:textId="77777777" w:rsidR="00F32273" w:rsidRDefault="00F32273" w:rsidP="00F3227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8297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4A2CF1F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C2C56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DA64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Târnăveni -</w:t>
            </w:r>
          </w:p>
          <w:p w14:paraId="4FF0ACC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Bălăuşeri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08CC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9E1D" w14:textId="77777777" w:rsidR="00F32273" w:rsidRPr="00387E05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CB23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E1FEF" w14:textId="77777777" w:rsidR="00F32273" w:rsidRPr="00EB59D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BC48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32273" w14:paraId="3487F2F4" w14:textId="77777777">
        <w:trPr>
          <w:cantSplit/>
          <w:trHeight w:val="4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D9361" w14:textId="77777777" w:rsidR="00F32273" w:rsidRDefault="00F32273" w:rsidP="00F3227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B09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  <w:p w14:paraId="0552DEE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E57C0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490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Bălăuşeri  -</w:t>
            </w:r>
          </w:p>
          <w:p w14:paraId="18344B9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Sovata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3DD5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CFAF" w14:textId="77777777" w:rsidR="00F32273" w:rsidRPr="00387E05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433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887BD" w14:textId="77777777" w:rsidR="00F32273" w:rsidRPr="00EB59D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C4EC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doar pentru trenurile remorcate cu D.H.C.</w:t>
            </w:r>
          </w:p>
        </w:tc>
      </w:tr>
      <w:tr w:rsidR="00F32273" w14:paraId="0156FE76" w14:textId="77777777">
        <w:trPr>
          <w:cantSplit/>
          <w:trHeight w:val="4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0445E" w14:textId="77777777" w:rsidR="00F32273" w:rsidRDefault="00F32273" w:rsidP="00F3227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C02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106+521</w:t>
            </w:r>
          </w:p>
          <w:p w14:paraId="1897C1F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89E90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7A38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Sovata -</w:t>
            </w:r>
          </w:p>
          <w:p w14:paraId="4D7921C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Praid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777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84C5" w14:textId="77777777" w:rsidR="00F32273" w:rsidRPr="00387E05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2351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62D5" w14:textId="77777777" w:rsidR="00F32273" w:rsidRPr="00EB59D9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E4BD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B2F5184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doar pentru  trenurile remorcate cu D.H.C.</w:t>
            </w:r>
          </w:p>
        </w:tc>
      </w:tr>
    </w:tbl>
    <w:p w14:paraId="016CAF9D" w14:textId="77777777" w:rsidR="00F32273" w:rsidRDefault="00F32273">
      <w:pPr>
        <w:spacing w:before="40" w:after="40" w:line="192" w:lineRule="auto"/>
        <w:ind w:right="57"/>
        <w:rPr>
          <w:sz w:val="20"/>
          <w:lang w:val="ro-RO"/>
        </w:rPr>
      </w:pPr>
    </w:p>
    <w:p w14:paraId="5BA9D5C8" w14:textId="77777777" w:rsidR="00F32273" w:rsidRDefault="00F32273" w:rsidP="00503CFC">
      <w:pPr>
        <w:pStyle w:val="Heading1"/>
        <w:spacing w:line="360" w:lineRule="auto"/>
      </w:pPr>
      <w:r>
        <w:t>LINIA 412</w:t>
      </w:r>
    </w:p>
    <w:p w14:paraId="1D7B4747" w14:textId="77777777" w:rsidR="00F32273" w:rsidRDefault="00F32273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32273" w14:paraId="17486692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3EAB" w14:textId="77777777" w:rsidR="00F32273" w:rsidRDefault="00F32273" w:rsidP="00F3227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F1B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02A9C" w14:textId="77777777" w:rsidR="00F32273" w:rsidRPr="005C35B0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F8BC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2E4F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0916484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556A" w14:textId="77777777" w:rsidR="00F32273" w:rsidRPr="00396332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99A2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A9690" w14:textId="77777777" w:rsidR="00F32273" w:rsidRPr="00396332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037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5BC45D9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F32273" w14:paraId="6A034D04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9F4B" w14:textId="77777777" w:rsidR="00F32273" w:rsidRDefault="00F32273" w:rsidP="00F3227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2D92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D138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10F9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53C0AB5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9F00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DF980E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2E147" w14:textId="77777777" w:rsidR="00F32273" w:rsidRPr="00396332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945F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D36FE" w14:textId="77777777" w:rsidR="00F32273" w:rsidRPr="00396332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A58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4BDA450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E8C37" w14:textId="77777777" w:rsidR="00F32273" w:rsidRDefault="00F32273" w:rsidP="00F3227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D3D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C2830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677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25D3481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A09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4D5E" w14:textId="77777777" w:rsidR="00F32273" w:rsidRPr="00396332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FF5C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47C58D9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6BF92" w14:textId="77777777" w:rsidR="00F32273" w:rsidRPr="00396332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FEE0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5D21B11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7DADE" w14:textId="77777777" w:rsidR="00F32273" w:rsidRDefault="00F32273" w:rsidP="00F3227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33A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DEEDF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C81D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00D6D7F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86AA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1A5C0" w14:textId="77777777" w:rsidR="00F32273" w:rsidRPr="00396332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847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6B36177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F8C26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045C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32273" w14:paraId="018A0EC7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C7D8" w14:textId="77777777" w:rsidR="00F32273" w:rsidRDefault="00F32273" w:rsidP="00F3227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98E2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6BA00C9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0F30B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F1B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  <w:p w14:paraId="206D0784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6223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C02A7" w14:textId="77777777" w:rsidR="00F32273" w:rsidRPr="00396332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BCF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837B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FC8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888574D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0336C00F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87B1" w14:textId="77777777" w:rsidR="00F32273" w:rsidRDefault="00F32273" w:rsidP="00F3227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348E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30E07C5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744B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34C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178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707A" w14:textId="77777777" w:rsidR="00F32273" w:rsidRPr="00396332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601D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06E63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C66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773094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524CAD80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2B0D3" w14:textId="77777777" w:rsidR="00F32273" w:rsidRDefault="00F32273" w:rsidP="00F3227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6836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12+880</w:t>
            </w:r>
          </w:p>
          <w:p w14:paraId="041B840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94DA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F2B49" w14:textId="77777777" w:rsidR="00F32273" w:rsidRDefault="00F32273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445C8349" w14:textId="77777777" w:rsidR="00F32273" w:rsidRDefault="00F32273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536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3026" w14:textId="77777777" w:rsidR="00F32273" w:rsidRPr="00396332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FA7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9BCB0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8542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DB20A9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(zona TN km 12+908)</w:t>
            </w:r>
          </w:p>
        </w:tc>
      </w:tr>
      <w:tr w:rsidR="00F32273" w14:paraId="731B4C79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EA41" w14:textId="77777777" w:rsidR="00F32273" w:rsidRDefault="00F32273" w:rsidP="00F3227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FA8E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106EEE2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E26F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264A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20DB906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00C2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DE465" w14:textId="77777777" w:rsidR="00F32273" w:rsidRPr="00396332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FB61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10BB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3AC40" w14:textId="77777777" w:rsidR="00F32273" w:rsidRDefault="00F32273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4003F6AE" w14:textId="77777777" w:rsidR="00F32273" w:rsidRDefault="00F32273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14+685)</w:t>
            </w:r>
          </w:p>
        </w:tc>
      </w:tr>
      <w:tr w:rsidR="00F32273" w14:paraId="5D914DC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1A0EF" w14:textId="77777777" w:rsidR="00F32273" w:rsidRDefault="00F32273" w:rsidP="00F3227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EF1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BAEA8" w14:textId="77777777" w:rsidR="00F32273" w:rsidRPr="005C35B0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8151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19BDAD5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570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407484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D00D3" w14:textId="77777777" w:rsidR="00F32273" w:rsidRPr="00396332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54C2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9802" w14:textId="77777777" w:rsidR="00F32273" w:rsidRPr="00396332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24EA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0A74598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290D" w14:textId="77777777" w:rsidR="00F32273" w:rsidRDefault="00F32273" w:rsidP="00F3227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0B12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A53A2" w14:textId="77777777" w:rsidR="00F32273" w:rsidRPr="005C35B0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358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084E824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86A4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D4318F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722275E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F12108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310332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73688" w14:textId="77777777" w:rsidR="00F32273" w:rsidRPr="00396332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F7A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12321" w14:textId="77777777" w:rsidR="00F32273" w:rsidRPr="00396332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D71D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547D9F7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C204C" w14:textId="77777777" w:rsidR="00F32273" w:rsidRDefault="00F32273" w:rsidP="00F3227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FC9E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3342882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D92B0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139F5" w14:textId="77777777" w:rsidR="00F32273" w:rsidRPr="007239CA" w:rsidRDefault="00F32273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5C396BE8" w14:textId="77777777" w:rsidR="00F32273" w:rsidRPr="007239CA" w:rsidRDefault="00F32273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21ED7F85" w14:textId="77777777" w:rsidR="00F32273" w:rsidRDefault="00F32273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DBC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9E9B8" w14:textId="77777777" w:rsidR="00F32273" w:rsidRPr="00396332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EBB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9D9D0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5EBB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9607538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0B4E4DF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5673" w14:textId="77777777" w:rsidR="00F32273" w:rsidRDefault="00F32273" w:rsidP="00F3227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D640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0EA329E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2FBA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2BDE0" w14:textId="77777777" w:rsidR="00F32273" w:rsidRDefault="00F32273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</w:t>
            </w:r>
            <w:r w:rsidRPr="007239CA">
              <w:rPr>
                <w:b/>
                <w:bCs/>
                <w:sz w:val="20"/>
                <w:lang w:val="ro-RO"/>
              </w:rPr>
              <w:t>Bonțida</w:t>
            </w:r>
          </w:p>
          <w:p w14:paraId="062B02E9" w14:textId="77777777" w:rsidR="00F32273" w:rsidRPr="007239CA" w:rsidRDefault="00F32273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B518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37A51" w14:textId="77777777" w:rsidR="00F32273" w:rsidRPr="00396332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39D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F9A5D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B08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71A36C2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C5AE" w14:textId="77777777" w:rsidR="00F32273" w:rsidRDefault="00F32273" w:rsidP="00F3227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C87B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306F59B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79FA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14404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0FDAF8E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E9F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BBB71" w14:textId="77777777" w:rsidR="00F32273" w:rsidRPr="00396332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2AA8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5CE85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A25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F12EF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10BBF85D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91DBD" w14:textId="77777777" w:rsidR="00F32273" w:rsidRDefault="00F32273" w:rsidP="00F3227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6A20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262CD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502C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4F495261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A404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08D5" w14:textId="77777777" w:rsidR="00F32273" w:rsidRPr="00396332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F999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23C3F0E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D867D" w14:textId="77777777" w:rsidR="00F32273" w:rsidRPr="00396332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489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175D6B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0BA875F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3CA40" w14:textId="77777777" w:rsidR="00F32273" w:rsidRDefault="00F32273" w:rsidP="00F3227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B12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22B2C59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3E476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0673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4333CB5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BE0A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74F86" w14:textId="77777777" w:rsidR="00F32273" w:rsidRPr="00396332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992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29694B7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13B8C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6347D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(zonă pod km 21+537)</w:t>
            </w:r>
          </w:p>
        </w:tc>
      </w:tr>
      <w:tr w:rsidR="00F32273" w14:paraId="037DC669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E39C" w14:textId="77777777" w:rsidR="00F32273" w:rsidRDefault="00F32273" w:rsidP="00F3227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CCF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0DD3D0E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307B7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BB560" w14:textId="77777777" w:rsidR="00F32273" w:rsidRDefault="00F32273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0879D8B4" w14:textId="77777777" w:rsidR="00F32273" w:rsidRDefault="00F32273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B270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58692" w14:textId="77777777" w:rsidR="00F32273" w:rsidRPr="00396332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640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179D2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B1FA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3FE9B2D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22+212)</w:t>
            </w:r>
          </w:p>
        </w:tc>
      </w:tr>
      <w:tr w:rsidR="00F32273" w14:paraId="44B6D89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157DB" w14:textId="77777777" w:rsidR="00F32273" w:rsidRDefault="00F32273" w:rsidP="00F3227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186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89822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12818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BEF1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4569" w14:textId="77777777" w:rsidR="00F32273" w:rsidRPr="00396332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90E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33A9E95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AAEFE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F2B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752B10CE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82E7" w14:textId="77777777" w:rsidR="00F32273" w:rsidRDefault="00F32273" w:rsidP="00F3227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DA94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5FC3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A9A8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0067DD7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86B7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72F550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AB03" w14:textId="77777777" w:rsidR="00F32273" w:rsidRPr="00396332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837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6F29A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C248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29E04DC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0A813" w14:textId="77777777" w:rsidR="00F32273" w:rsidRDefault="00F32273" w:rsidP="00F3227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907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FA5A3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227B9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A9EF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DE0B9B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140F7A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4DB1" w14:textId="77777777" w:rsidR="00F32273" w:rsidRPr="00396332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3285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03FF1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D764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71052D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F32273" w14:paraId="759A2A7D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1772" w14:textId="77777777" w:rsidR="00F32273" w:rsidRDefault="00F32273" w:rsidP="00F3227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2F95" w14:textId="77777777" w:rsidR="00F32273" w:rsidRDefault="00F32273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1F53" w14:textId="77777777" w:rsidR="00F32273" w:rsidRDefault="00F32273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895D5" w14:textId="77777777" w:rsidR="00F32273" w:rsidRDefault="00F32273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1BC8EEB0" w14:textId="77777777" w:rsidR="00F32273" w:rsidRDefault="00F32273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99568" w14:textId="77777777" w:rsidR="00F32273" w:rsidRDefault="00F32273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5647E" w14:textId="77777777" w:rsidR="00F32273" w:rsidRPr="00396332" w:rsidRDefault="00F32273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E19C" w14:textId="77777777" w:rsidR="00F32273" w:rsidRDefault="00F32273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33F7DB1E" w14:textId="77777777" w:rsidR="00F32273" w:rsidRDefault="00F32273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DCAC7" w14:textId="77777777" w:rsidR="00F32273" w:rsidRPr="00396332" w:rsidRDefault="00F32273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91151" w14:textId="77777777" w:rsidR="00F32273" w:rsidRDefault="00F32273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între orele 7,00 - 18,00 </w:t>
            </w:r>
          </w:p>
        </w:tc>
      </w:tr>
      <w:tr w:rsidR="00F32273" w14:paraId="793F6B02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CE3FD" w14:textId="77777777" w:rsidR="00F32273" w:rsidRDefault="00F32273" w:rsidP="00F3227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32E0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8FF69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B1C3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4ED61EE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80D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BAA67" w14:textId="77777777" w:rsidR="00F32273" w:rsidRPr="00396332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4FE8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08A50AA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5CC48" w14:textId="77777777" w:rsidR="00F32273" w:rsidRPr="00396332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AC16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</w:t>
            </w:r>
          </w:p>
          <w:p w14:paraId="646B08D9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25+811)</w:t>
            </w:r>
          </w:p>
        </w:tc>
      </w:tr>
      <w:tr w:rsidR="00F32273" w14:paraId="6A2983B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2770" w14:textId="77777777" w:rsidR="00F32273" w:rsidRDefault="00F32273" w:rsidP="00F3227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A2F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ACF2C" w14:textId="77777777" w:rsidR="00F32273" w:rsidRPr="005C35B0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AA4F9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76C7C41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915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208EC3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A5292" w14:textId="77777777" w:rsidR="00F32273" w:rsidRPr="00396332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700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D615C" w14:textId="77777777" w:rsidR="00F32273" w:rsidRPr="00396332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D00E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4B7F74B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50AE" w14:textId="77777777" w:rsidR="00F32273" w:rsidRDefault="00F32273" w:rsidP="00F3227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9F73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777B" w14:textId="77777777" w:rsidR="00F32273" w:rsidRPr="005C35B0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D919C" w14:textId="77777777" w:rsidR="00F32273" w:rsidRDefault="00F32273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5917E509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A8289" w14:textId="77777777" w:rsidR="00F32273" w:rsidRDefault="00F32273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22E6357" w14:textId="77777777" w:rsidR="00F32273" w:rsidRDefault="00F32273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8A5C278" w14:textId="77777777" w:rsidR="00F32273" w:rsidRDefault="00F32273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2427A" w14:textId="77777777" w:rsidR="00F32273" w:rsidRPr="00396332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F46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7C73E" w14:textId="77777777" w:rsidR="00F32273" w:rsidRPr="00396332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4A1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7F69304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123B" w14:textId="77777777" w:rsidR="00F32273" w:rsidRDefault="00F32273" w:rsidP="00F3227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E5BA3" w14:textId="77777777" w:rsidR="00F32273" w:rsidRDefault="00F32273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E864E" w14:textId="77777777" w:rsidR="00F32273" w:rsidRPr="005C35B0" w:rsidRDefault="00F32273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3558B" w14:textId="77777777" w:rsidR="00F32273" w:rsidRDefault="00F32273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5B565" w14:textId="77777777" w:rsidR="00F32273" w:rsidRDefault="00F32273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CE64B" w14:textId="77777777" w:rsidR="00F32273" w:rsidRDefault="00F32273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B95CC" w14:textId="77777777" w:rsidR="00F32273" w:rsidRDefault="00F32273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7ACEA90B" w14:textId="77777777" w:rsidR="00F32273" w:rsidRDefault="00F32273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80773" w14:textId="77777777" w:rsidR="00F32273" w:rsidRPr="00396332" w:rsidRDefault="00F32273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BBBE" w14:textId="77777777" w:rsidR="00F32273" w:rsidRDefault="00F32273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F32273" w14:paraId="378BFE0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D0B5A" w14:textId="77777777" w:rsidR="00F32273" w:rsidRDefault="00F32273" w:rsidP="00F3227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3829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2CCC6D24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C0C4" w14:textId="77777777" w:rsidR="00F32273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EC02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C32B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43C88" w14:textId="77777777" w:rsidR="00F32273" w:rsidRPr="00396332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32D89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6AB9F" w14:textId="77777777" w:rsidR="00F32273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2DE35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C838361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</w:t>
            </w:r>
          </w:p>
          <w:p w14:paraId="7C53D7D5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42+327)</w:t>
            </w:r>
          </w:p>
        </w:tc>
      </w:tr>
      <w:tr w:rsidR="00F32273" w14:paraId="0EB4C23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DA29F" w14:textId="77777777" w:rsidR="00F32273" w:rsidRDefault="00F32273" w:rsidP="00F3227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47133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44+985</w:t>
            </w:r>
          </w:p>
          <w:p w14:paraId="30277749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097A" w14:textId="77777777" w:rsidR="00F32273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84FB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  <w:r w:rsidRPr="00EF5BBB">
              <w:rPr>
                <w:b/>
                <w:bCs/>
                <w:sz w:val="20"/>
                <w:lang w:val="ro-RO"/>
              </w:rPr>
              <w:t xml:space="preserve">(zona TN km </w:t>
            </w:r>
            <w:r>
              <w:rPr>
                <w:b/>
                <w:bCs/>
                <w:sz w:val="20"/>
                <w:lang w:val="ro-RO"/>
              </w:rPr>
              <w:t>45</w:t>
            </w:r>
            <w:r w:rsidRPr="00EF5BBB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035 Cap X</w:t>
            </w:r>
            <w:r w:rsidRPr="00EF5BBB">
              <w:rPr>
                <w:b/>
                <w:bCs/>
                <w:sz w:val="20"/>
                <w:lang w:val="ro-RO"/>
              </w:rPr>
              <w:t>)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A6E2B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1516B" w14:textId="77777777" w:rsidR="00F32273" w:rsidRPr="00396332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61FE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52B3B" w14:textId="77777777" w:rsidR="00F32273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86E18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546BB5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38BEFDB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978F" w14:textId="77777777" w:rsidR="00F32273" w:rsidRDefault="00F32273" w:rsidP="00F3227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526E9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289F1" w14:textId="77777777" w:rsidR="00F32273" w:rsidRPr="005C35B0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BF76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  <w:p w14:paraId="09B7F4B4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(Intre semnal intrare</w:t>
            </w:r>
          </w:p>
          <w:p w14:paraId="713340E7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DE1DE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D68C" w14:textId="77777777" w:rsidR="00F32273" w:rsidRPr="00396332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649D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75F5DE3B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B7FBB" w14:textId="77777777" w:rsidR="00F32273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2456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32273" w14:paraId="16C1E5D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9174D" w14:textId="77777777" w:rsidR="00F32273" w:rsidRDefault="00F32273" w:rsidP="00F3227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F9E11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FDBBF" w14:textId="77777777" w:rsidR="00F32273" w:rsidRPr="005C35B0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2BF7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98D0F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0F52242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</w:t>
            </w:r>
          </w:p>
          <w:p w14:paraId="07302575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9A722" w14:textId="77777777" w:rsidR="00F32273" w:rsidRPr="00396332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B4F2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3697A" w14:textId="77777777" w:rsidR="00F32273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244B1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32273" w14:paraId="384B4366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B0AAD" w14:textId="77777777" w:rsidR="00F32273" w:rsidRDefault="00F32273" w:rsidP="00F3227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550B7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622FF" w14:textId="77777777" w:rsidR="00F32273" w:rsidRPr="005C35B0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9520D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036D9D29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1F32D89B" w14:textId="77777777" w:rsidR="00F32273" w:rsidRDefault="00F32273" w:rsidP="00C9473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C7A50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FDD3E41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A32BB" w14:textId="77777777" w:rsidR="00F32273" w:rsidRPr="00396332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1829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0A9C5" w14:textId="77777777" w:rsidR="00F32273" w:rsidRPr="00396332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DD259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65E5B8FF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7A32" w14:textId="77777777" w:rsidR="00F32273" w:rsidRDefault="00F32273" w:rsidP="00F3227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9758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3E73FA3D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C5E3" w14:textId="77777777" w:rsidR="00F32273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B5321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131105A4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2173C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2042E" w14:textId="77777777" w:rsidR="00F32273" w:rsidRPr="00396332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73913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531A5" w14:textId="77777777" w:rsidR="00F32273" w:rsidRPr="00396332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E5312" w14:textId="77777777" w:rsidR="00F32273" w:rsidRDefault="00F32273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26D8D548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F836" w14:textId="77777777" w:rsidR="00F32273" w:rsidRDefault="00F32273" w:rsidP="00F3227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D06D5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241C03B4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6E0A3" w14:textId="77777777" w:rsidR="00F32273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4BBA9" w14:textId="77777777" w:rsidR="00F32273" w:rsidRPr="00B85537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3BC01232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6CCCC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96A3" w14:textId="77777777" w:rsidR="00F32273" w:rsidRPr="00396332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EAD99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6C43E" w14:textId="77777777" w:rsidR="00F32273" w:rsidRPr="00396332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3232A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32273" w14:paraId="50E179C8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AF3FC" w14:textId="77777777" w:rsidR="00F32273" w:rsidRDefault="00F32273" w:rsidP="00F3227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EF9AA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D6E8" w14:textId="77777777" w:rsidR="00F32273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D6EB4" w14:textId="77777777" w:rsidR="00F32273" w:rsidRPr="00B85537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418CC2DC" w14:textId="77777777" w:rsidR="00F32273" w:rsidRPr="00B85537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5919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F27D" w14:textId="77777777" w:rsidR="00F32273" w:rsidRPr="00396332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DA085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62B3D280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5D95" w14:textId="77777777" w:rsidR="00F32273" w:rsidRPr="00396332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D1E1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4FCF0D00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CDB6" w14:textId="77777777" w:rsidR="00F32273" w:rsidRDefault="00F32273" w:rsidP="00F3227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5BA14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06604798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39C8" w14:textId="77777777" w:rsidR="00F32273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083E6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39B0EB04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4D7D6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90F59" w14:textId="77777777" w:rsidR="00F32273" w:rsidRPr="00396332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EA4AB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01E13" w14:textId="77777777" w:rsidR="00F32273" w:rsidRPr="00396332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E6C3C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73B0F85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F32273" w14:paraId="0FFC8A9F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28EDE" w14:textId="77777777" w:rsidR="00F32273" w:rsidRDefault="00F32273" w:rsidP="00F3227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BAA3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7DC7A679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A770D" w14:textId="77777777" w:rsidR="00F32273" w:rsidRPr="005C35B0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61ABF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48FCCFF4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290D2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A7F36" w14:textId="77777777" w:rsidR="00F32273" w:rsidRPr="00396332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F19ED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74BD" w14:textId="77777777" w:rsidR="00F32273" w:rsidRPr="00396332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2FC1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745E8B0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F32273" w14:paraId="76F22736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EB1B4" w14:textId="77777777" w:rsidR="00F32273" w:rsidRDefault="00F32273" w:rsidP="00F3227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42C38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3BB1346A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498B5" w14:textId="77777777" w:rsidR="00F32273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31532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20E0F6E8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CF0A7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936B8" w14:textId="77777777" w:rsidR="00F32273" w:rsidRPr="00396332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51B05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A5120" w14:textId="77777777" w:rsidR="00F32273" w:rsidRPr="00396332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72F51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0EEDF1C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11A78979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2DFD" w14:textId="77777777" w:rsidR="00F32273" w:rsidRDefault="00F32273" w:rsidP="00F3227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C27FD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7166F005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2EB3A" w14:textId="77777777" w:rsidR="00F32273" w:rsidRPr="005C35B0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C9D8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780A18AA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1309D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2BE71" w14:textId="77777777" w:rsidR="00F32273" w:rsidRPr="00396332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0D2DD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62BA5" w14:textId="77777777" w:rsidR="00F32273" w:rsidRPr="00396332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53E17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0AC00CC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F32273" w14:paraId="781C467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1A811" w14:textId="77777777" w:rsidR="00F32273" w:rsidRDefault="00F32273" w:rsidP="00F3227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8E75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B0920" w14:textId="77777777" w:rsidR="00F32273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9FCAC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2ECF297A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702BD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0E932" w14:textId="77777777" w:rsidR="00F32273" w:rsidRPr="00396332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F0985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CEB70" w14:textId="77777777" w:rsidR="00F32273" w:rsidRPr="00396332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0366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7B36416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8C222" w14:textId="77777777" w:rsidR="00F32273" w:rsidRDefault="00F32273" w:rsidP="00F3227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C9076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59CEA6F4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7BF4C" w14:textId="77777777" w:rsidR="00F32273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AC96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3BC3D880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7074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7F6B1" w14:textId="77777777" w:rsidR="00F32273" w:rsidRPr="00396332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DB5D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F4A50" w14:textId="77777777" w:rsidR="00F32273" w:rsidRPr="00396332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2BC81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3284156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71FFF" w14:textId="77777777" w:rsidR="00F32273" w:rsidRDefault="00F32273" w:rsidP="00F3227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36575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95+002</w:t>
            </w:r>
          </w:p>
          <w:p w14:paraId="07282208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E4F4B" w14:textId="77777777" w:rsidR="00F32273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C78A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C40F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965DE" w14:textId="77777777" w:rsidR="00F32273" w:rsidRPr="00396332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5B722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F8A1D" w14:textId="77777777" w:rsidR="00F32273" w:rsidRPr="00396332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2678F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ABB9770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9AD9043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F32273" w14:paraId="2495DDD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2F8A" w14:textId="77777777" w:rsidR="00F32273" w:rsidRDefault="00F32273" w:rsidP="00F3227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79ED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98+590</w:t>
            </w:r>
          </w:p>
          <w:p w14:paraId="79EB6D29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7A598" w14:textId="77777777" w:rsidR="00F32273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8A10C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70142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07C9" w14:textId="77777777" w:rsidR="00F32273" w:rsidRPr="00396332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F7672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FD7BE" w14:textId="77777777" w:rsidR="00F32273" w:rsidRPr="00396332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4762F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D769A9A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A15E243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+6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F32273" w14:paraId="2EBE794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3441" w14:textId="77777777" w:rsidR="00F32273" w:rsidRDefault="00F32273" w:rsidP="00F3227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0643A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105+320</w:t>
            </w:r>
          </w:p>
          <w:p w14:paraId="52D1CAE7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1E4D8" w14:textId="77777777" w:rsidR="00F32273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52603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1FDFF804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km 105+343</w:t>
            </w:r>
          </w:p>
          <w:p w14:paraId="6E3A6A65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A6B1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7B3D5" w14:textId="77777777" w:rsidR="00F32273" w:rsidRPr="00396332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AE2EB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4AD4" w14:textId="77777777" w:rsidR="00F32273" w:rsidRPr="00396332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391B6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8B9E623" w14:textId="77777777" w:rsidR="00F32273" w:rsidRDefault="00F32273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245CEA8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0355F" w14:textId="77777777" w:rsidR="00F32273" w:rsidRDefault="00F32273" w:rsidP="00F3227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5268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231E7" w14:textId="77777777" w:rsidR="00F32273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147C1" w14:textId="77777777" w:rsidR="00F32273" w:rsidRDefault="00F32273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176A92FA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54ED1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0FDAB7F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25D7" w14:textId="77777777" w:rsidR="00F32273" w:rsidRPr="00396332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D88F0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B453D" w14:textId="77777777" w:rsidR="00F32273" w:rsidRPr="00396332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C1E23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28F463F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EE1CA" w14:textId="77777777" w:rsidR="00F32273" w:rsidRDefault="00F32273" w:rsidP="00F3227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8CF8F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111+200</w:t>
            </w:r>
          </w:p>
          <w:p w14:paraId="394F7E3C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AA31B" w14:textId="77777777" w:rsidR="00F32273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01E72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50DCDADF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58696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8FFB6" w14:textId="77777777" w:rsidR="00F32273" w:rsidRPr="00396332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AD14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A870" w14:textId="77777777" w:rsidR="00F32273" w:rsidRPr="00396332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B82B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481F72E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5CB6F32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C0D24" w14:textId="77777777" w:rsidR="00F32273" w:rsidRDefault="00F32273" w:rsidP="00F3227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F512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  <w:p w14:paraId="374688F5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FB8B" w14:textId="77777777" w:rsidR="00F32273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C37C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Băbuțeni – </w:t>
            </w:r>
          </w:p>
          <w:p w14:paraId="595E4A88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E1F1F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CA853" w14:textId="77777777" w:rsidR="00F32273" w:rsidRPr="00396332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5D9B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DDAE7" w14:textId="77777777" w:rsidR="00F32273" w:rsidRPr="00396332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3905C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0C5D4FE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088D743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F32273" w14:paraId="5532BD2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E72C" w14:textId="77777777" w:rsidR="00F32273" w:rsidRDefault="00F32273" w:rsidP="00F3227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3722D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3F601777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11861" w14:textId="77777777" w:rsidR="00F32273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2D82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4AFBC01F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654AE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74E0" w14:textId="77777777" w:rsidR="00F32273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F6ACC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0181" w14:textId="77777777" w:rsidR="00F32273" w:rsidRPr="00396332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39331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F32273" w14:paraId="0C1D4F6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E7E45" w14:textId="77777777" w:rsidR="00F32273" w:rsidRDefault="00F32273" w:rsidP="00F3227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EA64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2E98D" w14:textId="77777777" w:rsidR="00F32273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69D5D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FDC25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2586" w14:textId="77777777" w:rsidR="00F32273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545B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0D42" w14:textId="77777777" w:rsidR="00F32273" w:rsidRPr="00396332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93E3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F32273" w14:paraId="5137DA1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CA18C" w14:textId="77777777" w:rsidR="00F32273" w:rsidRDefault="00F32273" w:rsidP="00F3227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E645B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756CD17E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DD831" w14:textId="77777777" w:rsidR="00F32273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AEBD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  <w:p w14:paraId="347B4175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116+224 </w:t>
            </w:r>
          </w:p>
          <w:p w14:paraId="778AF334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F998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FEAE" w14:textId="77777777" w:rsidR="00F32273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3779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2E3C4" w14:textId="77777777" w:rsidR="00F32273" w:rsidRPr="00396332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8A2A2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D73DED2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63F4801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2F85" w14:textId="77777777" w:rsidR="00F32273" w:rsidRDefault="00F32273" w:rsidP="00F3227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9DDA0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0AC83AF0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CDBF" w14:textId="77777777" w:rsidR="00F32273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F9F1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6BCF7F6B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82928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F8B9E" w14:textId="77777777" w:rsidR="00F32273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0D0E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DB810" w14:textId="77777777" w:rsidR="00F32273" w:rsidRPr="00396332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B1FD1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9B0853E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F32273" w14:paraId="6E05E70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24FF7" w14:textId="77777777" w:rsidR="00F32273" w:rsidRDefault="00F32273" w:rsidP="00F3227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28242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34EBFB6A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D863" w14:textId="77777777" w:rsidR="00F32273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247B9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63F6646A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7E771909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6901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11338" w14:textId="77777777" w:rsidR="00F32273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B2C99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AE118" w14:textId="77777777" w:rsidR="00F32273" w:rsidRPr="00396332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A24C4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C31653E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5619D7F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D83EF" w14:textId="77777777" w:rsidR="00F32273" w:rsidRDefault="00F32273" w:rsidP="00F3227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B5A3E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BE16" w14:textId="77777777" w:rsidR="00F32273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295C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56CD8051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091B9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0AA32813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045076B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A5548" w14:textId="77777777" w:rsidR="00F32273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69AF3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3366A" w14:textId="77777777" w:rsidR="00F32273" w:rsidRPr="00396332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B6E0E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1073989A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FAFF" w14:textId="77777777" w:rsidR="00F32273" w:rsidRDefault="00F32273" w:rsidP="00F3227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ECAB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2267" w14:textId="77777777" w:rsidR="00F32273" w:rsidRPr="005C35B0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4B1CB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2E3593A3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586D945A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12D1D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8CAB5F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71C79" w14:textId="77777777" w:rsidR="00F32273" w:rsidRPr="00396332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3A4E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8EFC" w14:textId="77777777" w:rsidR="00F32273" w:rsidRPr="00396332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B52C8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24D6A259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20C89" w14:textId="77777777" w:rsidR="00F32273" w:rsidRDefault="00F32273" w:rsidP="00F3227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7AD45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3789" w14:textId="77777777" w:rsidR="00F32273" w:rsidRPr="005C35B0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26C31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D8371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878C4" w14:textId="77777777" w:rsidR="00F32273" w:rsidRPr="00396332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D491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07E98" w14:textId="77777777" w:rsidR="00F32273" w:rsidRPr="00396332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53E5E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F32273" w14:paraId="1B7C454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91EF018" w14:textId="77777777" w:rsidR="00F32273" w:rsidRDefault="00F32273" w:rsidP="00F3227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2EDB8AA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4D21378" w14:textId="77777777" w:rsidR="00F32273" w:rsidRPr="005C35B0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A41C7E6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589E8C35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75BC4C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0C590CB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65085C6" w14:textId="77777777" w:rsidR="00F32273" w:rsidRPr="00396332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A28E873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6A76B8" w14:textId="77777777" w:rsidR="00F32273" w:rsidRPr="00396332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5593CC0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3A7E23F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B739E" w14:textId="77777777" w:rsidR="00F32273" w:rsidRDefault="00F32273" w:rsidP="00F3227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F234D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3FCA35F0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4006B" w14:textId="77777777" w:rsidR="00F32273" w:rsidRPr="005C35B0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0E69C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7D6BAB10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E6E17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223C6" w14:textId="77777777" w:rsidR="00F32273" w:rsidRPr="00396332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33E57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B8086" w14:textId="77777777" w:rsidR="00F32273" w:rsidRPr="00396332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6442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218E7B5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307DD948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6705606B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5450CABA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F32273" w14:paraId="68C4B60B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0E14" w14:textId="77777777" w:rsidR="00F32273" w:rsidRDefault="00F32273" w:rsidP="00F3227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BED9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7B9483C3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D6A4" w14:textId="77777777" w:rsidR="00F32273" w:rsidRPr="005C35B0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FC5D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6DC34AC2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7DF8C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7ED6D" w14:textId="77777777" w:rsidR="00F32273" w:rsidRPr="00396332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C5A45" w14:textId="77777777" w:rsidR="00F32273" w:rsidRDefault="00F3227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E395" w14:textId="77777777" w:rsidR="00F32273" w:rsidRPr="00396332" w:rsidRDefault="00F3227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A8ECA" w14:textId="77777777" w:rsidR="00F32273" w:rsidRDefault="00F3227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D88BBF4" w14:textId="77777777" w:rsidR="00F32273" w:rsidRDefault="00F32273">
      <w:pPr>
        <w:spacing w:before="40" w:after="40" w:line="192" w:lineRule="auto"/>
        <w:ind w:right="57"/>
        <w:rPr>
          <w:sz w:val="20"/>
          <w:lang w:val="ro-RO"/>
        </w:rPr>
      </w:pPr>
    </w:p>
    <w:p w14:paraId="3FF3E087" w14:textId="77777777" w:rsidR="00F32273" w:rsidRDefault="00F32273" w:rsidP="0002281B">
      <w:pPr>
        <w:pStyle w:val="Heading1"/>
        <w:spacing w:line="360" w:lineRule="auto"/>
      </w:pPr>
      <w:r>
        <w:t>LINIA 416</w:t>
      </w:r>
    </w:p>
    <w:p w14:paraId="09F961A1" w14:textId="77777777" w:rsidR="00F32273" w:rsidRDefault="00F32273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32273" w14:paraId="33A92ED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31503" w14:textId="77777777" w:rsidR="00F32273" w:rsidRDefault="00F32273" w:rsidP="00F3227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DE6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68FE8" w14:textId="77777777" w:rsidR="00F32273" w:rsidRPr="00C4423F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736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7015F74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15BC2AA0" w14:textId="77777777" w:rsidR="00F32273" w:rsidRDefault="00F32273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BE8B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DB448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05100" w14:textId="77777777" w:rsidR="00F32273" w:rsidRPr="00C4423F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26B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94F42" w14:textId="77777777" w:rsidR="00F32273" w:rsidRPr="00C4423F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2739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624CD3A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5BBEC" w14:textId="77777777" w:rsidR="00F32273" w:rsidRDefault="00F32273" w:rsidP="00F3227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74F2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5265A10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6DE7" w14:textId="77777777" w:rsidR="00F32273" w:rsidRPr="00C4423F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50C42" w14:textId="77777777" w:rsidR="00F32273" w:rsidRPr="00575A50" w:rsidRDefault="00F32273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11143BE9" w14:textId="77777777" w:rsidR="00F32273" w:rsidRDefault="00F32273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1DE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712F6" w14:textId="77777777" w:rsidR="00F32273" w:rsidRPr="00C4423F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F64B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7E2B4" w14:textId="77777777" w:rsidR="00F32273" w:rsidRPr="00C4423F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D088" w14:textId="77777777" w:rsidR="00F32273" w:rsidRDefault="00F32273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42AEB56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F313" w14:textId="77777777" w:rsidR="00F32273" w:rsidRDefault="00F32273" w:rsidP="00F3227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CF81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828B" w14:textId="77777777" w:rsidR="00F32273" w:rsidRPr="00C4423F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CF7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1445A7D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4F4522B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0F1F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7E5F486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28696FA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FEE658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27B943B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84191" w14:textId="77777777" w:rsidR="00F32273" w:rsidRPr="00C4423F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08F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D4C96" w14:textId="77777777" w:rsidR="00F32273" w:rsidRPr="00C4423F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01AB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7ABF54CD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FE99" w14:textId="77777777" w:rsidR="00F32273" w:rsidRDefault="00F32273" w:rsidP="00F3227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E11E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23226" w14:textId="77777777" w:rsidR="00F32273" w:rsidRPr="00C4423F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A41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1AA6AAE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06F6320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2DE9606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210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77B822A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6E16313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646AEF0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5600C7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00CA60C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6EEEC95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59AE164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4563" w14:textId="77777777" w:rsidR="00F32273" w:rsidRPr="00C4423F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7A52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7C03A" w14:textId="77777777" w:rsidR="00F32273" w:rsidRPr="00C4423F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662F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36601343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29B9" w14:textId="77777777" w:rsidR="00F32273" w:rsidRDefault="00F32273" w:rsidP="00F3227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E4B6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F031C" w14:textId="77777777" w:rsidR="00F32273" w:rsidRPr="00C4423F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237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40E83AF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BC9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30EE23E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3AE3255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371D243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7403647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20731" w14:textId="77777777" w:rsidR="00F32273" w:rsidRPr="00C4423F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AB44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1BFBC" w14:textId="77777777" w:rsidR="00F32273" w:rsidRPr="00C4423F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569E3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CBF419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F32273" w14:paraId="359BA06E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FC350" w14:textId="77777777" w:rsidR="00F32273" w:rsidRDefault="00F32273" w:rsidP="00F3227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4A2F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9B79" w14:textId="77777777" w:rsidR="00F32273" w:rsidRPr="00C4423F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53E3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5B8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3656B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66F9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2C43FD2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8579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74C6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6525FF9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6398" w14:textId="77777777" w:rsidR="00F32273" w:rsidRDefault="00F32273" w:rsidP="00F3227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78A9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BE067" w14:textId="77777777" w:rsidR="00F32273" w:rsidRPr="00C4423F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C8F5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48D3876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E0D8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E59B3B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F60F" w14:textId="77777777" w:rsidR="00F32273" w:rsidRPr="00C4423F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C713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04E09" w14:textId="77777777" w:rsidR="00F32273" w:rsidRPr="00C4423F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E56D4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0EA1281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C534B" w14:textId="77777777" w:rsidR="00F32273" w:rsidRDefault="00F32273" w:rsidP="00F3227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470F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6C01" w14:textId="77777777" w:rsidR="00F32273" w:rsidRPr="00C4423F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25A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2F7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9B49C" w14:textId="77777777" w:rsidR="00F32273" w:rsidRPr="00C4423F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2BB9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4E93272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162C" w14:textId="77777777" w:rsidR="00F32273" w:rsidRPr="00C4423F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9A4B9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03AEBC7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C0738" w14:textId="77777777" w:rsidR="00F32273" w:rsidRDefault="00F32273" w:rsidP="00F3227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DDBC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72E4C1A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6CAA9" w14:textId="77777777" w:rsidR="00F32273" w:rsidRPr="00C4423F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993E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1DAAFA74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6F43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35457" w14:textId="77777777" w:rsidR="00F32273" w:rsidRPr="00C4423F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8B9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1D3D4" w14:textId="77777777" w:rsidR="00F32273" w:rsidRPr="00C4423F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82E8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7D661BB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070E6" w14:textId="77777777" w:rsidR="00F32273" w:rsidRDefault="00F32273" w:rsidP="00F3227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821B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399F" w14:textId="77777777" w:rsidR="00F32273" w:rsidRPr="00C4423F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C7D0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C5631F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AD3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C1056" w14:textId="77777777" w:rsidR="00F32273" w:rsidRPr="00C4423F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7D6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6AA76B5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D6037" w14:textId="77777777" w:rsidR="00F32273" w:rsidRPr="00C4423F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0EAA1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0A07D4F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25E00" w14:textId="77777777" w:rsidR="00F32273" w:rsidRDefault="00F32273" w:rsidP="00F3227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FF1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4572EE1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404C6" w14:textId="77777777" w:rsidR="00F32273" w:rsidRPr="00C4423F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10C6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49084489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15F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A32B3" w14:textId="77777777" w:rsidR="00F32273" w:rsidRPr="00C4423F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C1D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18A9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5EBE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6F5443E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1A540" w14:textId="77777777" w:rsidR="00F32273" w:rsidRDefault="00F32273" w:rsidP="00F3227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D77D2" w14:textId="77777777" w:rsidR="00F32273" w:rsidRDefault="00F3227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A7885" w14:textId="77777777" w:rsidR="00F32273" w:rsidRDefault="00F3227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E803A" w14:textId="77777777" w:rsidR="00F32273" w:rsidRDefault="00F3227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5899F8ED" w14:textId="77777777" w:rsidR="00F32273" w:rsidRDefault="00F3227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7D5B" w14:textId="77777777" w:rsidR="00F32273" w:rsidRDefault="00F3227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8DD0E" w14:textId="77777777" w:rsidR="00F32273" w:rsidRPr="00C4423F" w:rsidRDefault="00F3227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5497D" w14:textId="77777777" w:rsidR="00F32273" w:rsidRDefault="00F3227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10D5C" w14:textId="77777777" w:rsidR="00F32273" w:rsidRDefault="00F3227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A712B" w14:textId="77777777" w:rsidR="00F32273" w:rsidRDefault="00F3227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în abatere la liniile 5 - 12</w:t>
            </w:r>
          </w:p>
        </w:tc>
      </w:tr>
      <w:tr w:rsidR="00F32273" w14:paraId="3B3C4CD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EDBFA" w14:textId="77777777" w:rsidR="00F32273" w:rsidRDefault="00F32273" w:rsidP="00F3227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9C97B" w14:textId="77777777" w:rsidR="00F32273" w:rsidRDefault="00F3227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4E59" w14:textId="77777777" w:rsidR="00F32273" w:rsidRPr="00C4423F" w:rsidRDefault="00F3227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17DEE" w14:textId="77777777" w:rsidR="00F32273" w:rsidRDefault="00F3227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828E5E1" w14:textId="77777777" w:rsidR="00F32273" w:rsidRDefault="00F3227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7E172" w14:textId="77777777" w:rsidR="00F32273" w:rsidRDefault="00F3227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C43B" w14:textId="77777777" w:rsidR="00F32273" w:rsidRPr="00C4423F" w:rsidRDefault="00F3227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E1E7" w14:textId="77777777" w:rsidR="00F32273" w:rsidRDefault="00F3227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B25ED" w14:textId="77777777" w:rsidR="00F32273" w:rsidRDefault="00F3227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AA1C2" w14:textId="77777777" w:rsidR="00F32273" w:rsidRDefault="00F3227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1696C06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CCB3F" w14:textId="77777777" w:rsidR="00F32273" w:rsidRDefault="00F32273" w:rsidP="00F3227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DC04" w14:textId="77777777" w:rsidR="00F32273" w:rsidRDefault="00F3227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E8521" w14:textId="77777777" w:rsidR="00F32273" w:rsidRPr="00C4423F" w:rsidRDefault="00F3227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6309B" w14:textId="77777777" w:rsidR="00F32273" w:rsidRDefault="00F3227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3FE3A08C" w14:textId="77777777" w:rsidR="00F32273" w:rsidRDefault="00F3227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E677" w14:textId="77777777" w:rsidR="00F32273" w:rsidRDefault="00F3227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0A02146" w14:textId="77777777" w:rsidR="00F32273" w:rsidRDefault="00F3227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3D30" w14:textId="77777777" w:rsidR="00F32273" w:rsidRPr="00C4423F" w:rsidRDefault="00F3227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5492" w14:textId="77777777" w:rsidR="00F32273" w:rsidRDefault="00F3227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241BA" w14:textId="77777777" w:rsidR="00F32273" w:rsidRPr="00C4423F" w:rsidRDefault="00F3227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04A7E" w14:textId="77777777" w:rsidR="00F32273" w:rsidRDefault="00F3227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F32273" w14:paraId="00C950D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F25C7" w14:textId="77777777" w:rsidR="00F32273" w:rsidRDefault="00F32273" w:rsidP="00F3227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90348" w14:textId="77777777" w:rsidR="00F32273" w:rsidRDefault="00F3227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1F3FBFA5" w14:textId="77777777" w:rsidR="00F32273" w:rsidRDefault="00F3227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7D24A" w14:textId="77777777" w:rsidR="00F32273" w:rsidRPr="00C4423F" w:rsidRDefault="00F3227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B4750" w14:textId="77777777" w:rsidR="00F32273" w:rsidRDefault="00F3227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1D2B873B" w14:textId="77777777" w:rsidR="00F32273" w:rsidRDefault="00F3227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F9AA2" w14:textId="77777777" w:rsidR="00F32273" w:rsidRDefault="00F3227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BF52B" w14:textId="77777777" w:rsidR="00F32273" w:rsidRPr="00C4423F" w:rsidRDefault="00F3227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54EE" w14:textId="77777777" w:rsidR="00F32273" w:rsidRDefault="00F3227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EDED" w14:textId="77777777" w:rsidR="00F32273" w:rsidRPr="00C4423F" w:rsidRDefault="00F3227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712A" w14:textId="77777777" w:rsidR="00F32273" w:rsidRDefault="00F3227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27FD0E6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E45CE" w14:textId="77777777" w:rsidR="00F32273" w:rsidRDefault="00F32273" w:rsidP="00F3227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8CE8B" w14:textId="77777777" w:rsidR="00F32273" w:rsidRDefault="00F3227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A694" w14:textId="77777777" w:rsidR="00F32273" w:rsidRDefault="00F3227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B4DD1" w14:textId="77777777" w:rsidR="00F32273" w:rsidRDefault="00F3227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0E4FA6F" w14:textId="77777777" w:rsidR="00F32273" w:rsidRDefault="00F3227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82DF3" w14:textId="77777777" w:rsidR="00F32273" w:rsidRDefault="00F3227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818B" w14:textId="77777777" w:rsidR="00F32273" w:rsidRPr="00C4423F" w:rsidRDefault="00F3227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892A" w14:textId="77777777" w:rsidR="00F32273" w:rsidRDefault="00F3227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D7AB" w14:textId="77777777" w:rsidR="00F32273" w:rsidRPr="00C4423F" w:rsidRDefault="00F3227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97292" w14:textId="77777777" w:rsidR="00F32273" w:rsidRPr="00620605" w:rsidRDefault="00F32273" w:rsidP="00AB4D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32273" w14:paraId="7FD48E2B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E4436" w14:textId="77777777" w:rsidR="00F32273" w:rsidRDefault="00F32273" w:rsidP="00F3227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8756" w14:textId="77777777" w:rsidR="00F32273" w:rsidRDefault="00F3227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3BF29" w14:textId="77777777" w:rsidR="00F32273" w:rsidRPr="00C4423F" w:rsidRDefault="00F3227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98EB0" w14:textId="77777777" w:rsidR="00F32273" w:rsidRDefault="00F3227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3E3ED73" w14:textId="77777777" w:rsidR="00F32273" w:rsidRDefault="00F3227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923D3" w14:textId="77777777" w:rsidR="00F32273" w:rsidRDefault="00F3227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047B2" w14:textId="77777777" w:rsidR="00F32273" w:rsidRPr="00C4423F" w:rsidRDefault="00F3227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B3CD3" w14:textId="77777777" w:rsidR="00F32273" w:rsidRDefault="00F3227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9373A" w14:textId="77777777" w:rsidR="00F32273" w:rsidRPr="00C4423F" w:rsidRDefault="00F3227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89E57" w14:textId="77777777" w:rsidR="00F32273" w:rsidRDefault="00F3227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5F2327" w14:textId="77777777" w:rsidR="00F32273" w:rsidRDefault="00F3227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F32273" w14:paraId="0849B7D2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F0355" w14:textId="77777777" w:rsidR="00F32273" w:rsidRDefault="00F32273" w:rsidP="00F3227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8329" w14:textId="77777777" w:rsidR="00F32273" w:rsidRDefault="00F3227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86F9" w14:textId="77777777" w:rsidR="00F32273" w:rsidRPr="00C4423F" w:rsidRDefault="00F3227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1D873" w14:textId="77777777" w:rsidR="00F32273" w:rsidRDefault="00F3227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3896D05" w14:textId="77777777" w:rsidR="00F32273" w:rsidRDefault="00F3227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85054" w14:textId="77777777" w:rsidR="00F32273" w:rsidRDefault="00F3227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E757D" w14:textId="77777777" w:rsidR="00F32273" w:rsidRPr="00C4423F" w:rsidRDefault="00F3227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E277C" w14:textId="77777777" w:rsidR="00F32273" w:rsidRDefault="00F3227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D892D" w14:textId="77777777" w:rsidR="00F32273" w:rsidRPr="00C4423F" w:rsidRDefault="00F3227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67FA" w14:textId="77777777" w:rsidR="00F32273" w:rsidRDefault="00F3227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25B97C" w14:textId="77777777" w:rsidR="00F32273" w:rsidRDefault="00F3227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F32273" w14:paraId="70B5B2BE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AAD0" w14:textId="77777777" w:rsidR="00F32273" w:rsidRDefault="00F32273" w:rsidP="00F3227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EB7E5" w14:textId="77777777" w:rsidR="00F32273" w:rsidRDefault="00F3227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86DD" w14:textId="77777777" w:rsidR="00F32273" w:rsidRPr="00C4423F" w:rsidRDefault="00F3227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F8862" w14:textId="77777777" w:rsidR="00F32273" w:rsidRDefault="00F3227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60FCD06" w14:textId="77777777" w:rsidR="00F32273" w:rsidRDefault="00F3227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4C94" w14:textId="77777777" w:rsidR="00F32273" w:rsidRDefault="00F3227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C3B84BC" w14:textId="77777777" w:rsidR="00F32273" w:rsidRDefault="00F3227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F843" w14:textId="77777777" w:rsidR="00F32273" w:rsidRDefault="00F3227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4059F" w14:textId="77777777" w:rsidR="00F32273" w:rsidRDefault="00F3227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7216" w14:textId="77777777" w:rsidR="00F32273" w:rsidRPr="00C4423F" w:rsidRDefault="00F3227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DA136" w14:textId="77777777" w:rsidR="00F32273" w:rsidRDefault="00F3227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7E920B" w14:textId="77777777" w:rsidR="00F32273" w:rsidRDefault="00F3227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F32273" w14:paraId="1D777FF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721E2" w14:textId="77777777" w:rsidR="00F32273" w:rsidRDefault="00F32273" w:rsidP="00F3227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B7C26" w14:textId="77777777" w:rsidR="00F32273" w:rsidRDefault="00F3227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67540" w14:textId="77777777" w:rsidR="00F32273" w:rsidRPr="00C4423F" w:rsidRDefault="00F3227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D01F8" w14:textId="77777777" w:rsidR="00F32273" w:rsidRDefault="00F3227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02192B0" w14:textId="77777777" w:rsidR="00F32273" w:rsidRDefault="00F3227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52CB3" w14:textId="77777777" w:rsidR="00F32273" w:rsidRDefault="00F3227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0A2CD" w14:textId="77777777" w:rsidR="00F32273" w:rsidRPr="00C4423F" w:rsidRDefault="00F3227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2572E" w14:textId="77777777" w:rsidR="00F32273" w:rsidRDefault="00F3227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6F34" w14:textId="77777777" w:rsidR="00F32273" w:rsidRPr="00C4423F" w:rsidRDefault="00F3227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20286" w14:textId="77777777" w:rsidR="00F32273" w:rsidRDefault="00F3227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12FDA4E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5ADF5" w14:textId="77777777" w:rsidR="00F32273" w:rsidRDefault="00F32273" w:rsidP="00F3227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F4774" w14:textId="77777777" w:rsidR="00F32273" w:rsidRDefault="00F3227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4F081" w14:textId="77777777" w:rsidR="00F32273" w:rsidRPr="00C4423F" w:rsidRDefault="00F3227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43A8" w14:textId="77777777" w:rsidR="00F32273" w:rsidRDefault="00F3227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42F3FC0" w14:textId="77777777" w:rsidR="00F32273" w:rsidRDefault="00F3227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D79AC" w14:textId="77777777" w:rsidR="00F32273" w:rsidRDefault="00F3227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19BEB" w14:textId="77777777" w:rsidR="00F32273" w:rsidRPr="00C4423F" w:rsidRDefault="00F3227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5772" w14:textId="77777777" w:rsidR="00F32273" w:rsidRDefault="00F3227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2786C" w14:textId="77777777" w:rsidR="00F32273" w:rsidRPr="00C4423F" w:rsidRDefault="00F3227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29010" w14:textId="77777777" w:rsidR="00F32273" w:rsidRDefault="00F3227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7AD269D" w14:textId="77777777" w:rsidR="00F32273" w:rsidRDefault="00F32273">
      <w:pPr>
        <w:spacing w:before="40" w:after="40" w:line="192" w:lineRule="auto"/>
        <w:ind w:right="57"/>
        <w:rPr>
          <w:sz w:val="20"/>
          <w:lang w:val="ro-RO"/>
        </w:rPr>
      </w:pPr>
    </w:p>
    <w:p w14:paraId="039C6CD6" w14:textId="77777777" w:rsidR="00F32273" w:rsidRDefault="00F32273" w:rsidP="00D37279">
      <w:pPr>
        <w:pStyle w:val="Heading1"/>
        <w:spacing w:line="276" w:lineRule="auto"/>
      </w:pPr>
      <w:r>
        <w:lastRenderedPageBreak/>
        <w:t>LINIA 418</w:t>
      </w:r>
    </w:p>
    <w:p w14:paraId="230803D8" w14:textId="77777777" w:rsidR="00F32273" w:rsidRDefault="00F32273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32273" w14:paraId="20F395E2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82E7E" w14:textId="77777777" w:rsidR="00F32273" w:rsidRDefault="00F32273" w:rsidP="00F3227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5404" w14:textId="77777777" w:rsidR="00F32273" w:rsidRDefault="00F32273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5ADFF8CA" w14:textId="77777777" w:rsidR="00F32273" w:rsidRDefault="00F32273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84754" w14:textId="77777777" w:rsidR="00F32273" w:rsidRPr="00896D96" w:rsidRDefault="00F32273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55B93" w14:textId="77777777" w:rsidR="00F32273" w:rsidRDefault="00F32273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2E86EC1F" w14:textId="77777777" w:rsidR="00F32273" w:rsidRDefault="00F32273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3350" w14:textId="77777777" w:rsidR="00F32273" w:rsidRDefault="00F32273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63391" w14:textId="77777777" w:rsidR="00F32273" w:rsidRPr="00896D96" w:rsidRDefault="00F32273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521A8" w14:textId="77777777" w:rsidR="00F32273" w:rsidRDefault="00F32273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91E04" w14:textId="77777777" w:rsidR="00F32273" w:rsidRPr="00896D96" w:rsidRDefault="00F32273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1868E" w14:textId="77777777" w:rsidR="00F32273" w:rsidRDefault="00F32273" w:rsidP="007975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circulația la liniile 5 - 12</w:t>
            </w:r>
          </w:p>
        </w:tc>
      </w:tr>
      <w:tr w:rsidR="00F32273" w14:paraId="2DD25765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9BD98" w14:textId="77777777" w:rsidR="00F32273" w:rsidRDefault="00F32273" w:rsidP="00F3227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B4D6E" w14:textId="77777777" w:rsidR="00F32273" w:rsidRDefault="00F3227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64D4E" w14:textId="77777777" w:rsidR="00F32273" w:rsidRPr="00896D96" w:rsidRDefault="00F3227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062BB" w14:textId="77777777" w:rsidR="00F32273" w:rsidRDefault="00F3227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56387F04" w14:textId="77777777" w:rsidR="00F32273" w:rsidRDefault="00F3227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DA98C" w14:textId="77777777" w:rsidR="00F32273" w:rsidRDefault="00F3227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4BAF" w14:textId="77777777" w:rsidR="00F32273" w:rsidRPr="00896D96" w:rsidRDefault="00F3227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A3AAA" w14:textId="77777777" w:rsidR="00F32273" w:rsidRDefault="00F3227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472D" w14:textId="77777777" w:rsidR="00F32273" w:rsidRPr="00896D96" w:rsidRDefault="00F3227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64C2" w14:textId="77777777" w:rsidR="00F32273" w:rsidRDefault="00F32273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6ABBAC5D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8D56" w14:textId="77777777" w:rsidR="00F32273" w:rsidRDefault="00F32273" w:rsidP="00F3227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E1FAB" w14:textId="77777777" w:rsidR="00F32273" w:rsidRDefault="00F3227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3261ADAD" w14:textId="77777777" w:rsidR="00F32273" w:rsidRDefault="00F3227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0956B" w14:textId="77777777" w:rsidR="00F32273" w:rsidRPr="00896D96" w:rsidRDefault="00F3227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2653" w14:textId="77777777" w:rsidR="00F32273" w:rsidRDefault="00F3227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53A8330A" w14:textId="77777777" w:rsidR="00F32273" w:rsidRDefault="00F3227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76BAEE41" w14:textId="77777777" w:rsidR="00F32273" w:rsidRDefault="00F3227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7C533BD4" w14:textId="77777777" w:rsidR="00F32273" w:rsidRDefault="00F3227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B3CE9" w14:textId="77777777" w:rsidR="00F32273" w:rsidRDefault="00F3227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8B17" w14:textId="77777777" w:rsidR="00F32273" w:rsidRPr="00896D96" w:rsidRDefault="00F3227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C009" w14:textId="77777777" w:rsidR="00F32273" w:rsidRDefault="00F3227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3C21B" w14:textId="77777777" w:rsidR="00F32273" w:rsidRPr="00896D96" w:rsidRDefault="00F3227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A5F6D" w14:textId="77777777" w:rsidR="00F32273" w:rsidRDefault="00F32273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4C04C69F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06ED6" w14:textId="77777777" w:rsidR="00F32273" w:rsidRDefault="00F32273" w:rsidP="00F3227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8D5AB" w14:textId="77777777" w:rsidR="00F32273" w:rsidRDefault="00F3227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D75D" w14:textId="77777777" w:rsidR="00F32273" w:rsidRDefault="00F3227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E73F" w14:textId="77777777" w:rsidR="00F32273" w:rsidRDefault="00F3227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53EF3B45" w14:textId="77777777" w:rsidR="00F32273" w:rsidRDefault="00F3227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1A8AD" w14:textId="77777777" w:rsidR="00F32273" w:rsidRDefault="00F3227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0A9D2" w14:textId="77777777" w:rsidR="00F32273" w:rsidRPr="00896D96" w:rsidRDefault="00F3227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C73D" w14:textId="77777777" w:rsidR="00F32273" w:rsidRDefault="00F3227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B4301" w14:textId="77777777" w:rsidR="00F32273" w:rsidRPr="00896D96" w:rsidRDefault="00F3227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6104" w14:textId="77777777" w:rsidR="00F32273" w:rsidRDefault="00F32273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1A0E7F21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49860" w14:textId="77777777" w:rsidR="00F32273" w:rsidRDefault="00F32273" w:rsidP="00F3227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9A2D" w14:textId="77777777" w:rsidR="00F32273" w:rsidRDefault="00F3227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24A5A191" w14:textId="77777777" w:rsidR="00F32273" w:rsidRDefault="00F3227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3FCC4" w14:textId="77777777" w:rsidR="00F32273" w:rsidRDefault="00F3227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48A73" w14:textId="77777777" w:rsidR="00F32273" w:rsidRDefault="00F3227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0BF02DCE" w14:textId="77777777" w:rsidR="00F32273" w:rsidRDefault="00F3227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9F67B" w14:textId="77777777" w:rsidR="00F32273" w:rsidRDefault="00F3227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7A77" w14:textId="77777777" w:rsidR="00F32273" w:rsidRDefault="00F3227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40065" w14:textId="77777777" w:rsidR="00F32273" w:rsidRDefault="00F3227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0260" w14:textId="77777777" w:rsidR="00F32273" w:rsidRPr="00896D96" w:rsidRDefault="00F3227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7F4FE" w14:textId="77777777" w:rsidR="00F32273" w:rsidRDefault="00F32273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7E74166C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DA13" w14:textId="77777777" w:rsidR="00F32273" w:rsidRDefault="00F32273" w:rsidP="00F3227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DD082" w14:textId="77777777" w:rsidR="00F32273" w:rsidRDefault="00F3227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5019E" w14:textId="77777777" w:rsidR="00F32273" w:rsidRPr="00896D96" w:rsidRDefault="00F3227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BD94" w14:textId="77777777" w:rsidR="00F32273" w:rsidRDefault="00F3227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12048C91" w14:textId="77777777" w:rsidR="00F32273" w:rsidRDefault="00F3227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5A2F" w14:textId="77777777" w:rsidR="00F32273" w:rsidRDefault="00F3227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A3DB02B" w14:textId="77777777" w:rsidR="00F32273" w:rsidRDefault="00F3227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7B9C1518" w14:textId="77777777" w:rsidR="00F32273" w:rsidRDefault="00F3227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DE231C1" w14:textId="77777777" w:rsidR="00F32273" w:rsidRDefault="00F3227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B92A7" w14:textId="77777777" w:rsidR="00F32273" w:rsidRPr="00896D96" w:rsidRDefault="00F3227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ECD4" w14:textId="77777777" w:rsidR="00F32273" w:rsidRDefault="00F3227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B6AE4" w14:textId="77777777" w:rsidR="00F32273" w:rsidRPr="00896D96" w:rsidRDefault="00F3227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0798F" w14:textId="77777777" w:rsidR="00F32273" w:rsidRDefault="00F32273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F32273" w14:paraId="7006F121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D2545" w14:textId="77777777" w:rsidR="00F32273" w:rsidRDefault="00F32273" w:rsidP="00F3227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A19B" w14:textId="77777777" w:rsidR="00F32273" w:rsidRDefault="00F3227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39379" w14:textId="77777777" w:rsidR="00F32273" w:rsidRPr="00896D96" w:rsidRDefault="00F3227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4C78" w14:textId="77777777" w:rsidR="00F32273" w:rsidRDefault="00F3227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20FB6453" w14:textId="77777777" w:rsidR="00F32273" w:rsidRDefault="00F3227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77A0" w14:textId="77777777" w:rsidR="00F32273" w:rsidRDefault="00F3227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2D29" w14:textId="77777777" w:rsidR="00F32273" w:rsidRPr="00896D96" w:rsidRDefault="00F3227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75748" w14:textId="77777777" w:rsidR="00F32273" w:rsidRDefault="00F3227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C59BE" w14:textId="77777777" w:rsidR="00F32273" w:rsidRPr="00896D96" w:rsidRDefault="00F3227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BC023" w14:textId="77777777" w:rsidR="00F32273" w:rsidRDefault="00F32273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33BD56A0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D66D7" w14:textId="77777777" w:rsidR="00F32273" w:rsidRDefault="00F32273" w:rsidP="00F3227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16A6" w14:textId="77777777" w:rsidR="00F32273" w:rsidRDefault="00F3227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4E89F" w14:textId="77777777" w:rsidR="00F32273" w:rsidRPr="00896D96" w:rsidRDefault="00F3227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D0197" w14:textId="77777777" w:rsidR="00F32273" w:rsidRDefault="00F3227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22E2D1ED" w14:textId="77777777" w:rsidR="00F32273" w:rsidRDefault="00F3227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434B" w14:textId="77777777" w:rsidR="00F32273" w:rsidRDefault="00F3227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780C" w14:textId="77777777" w:rsidR="00F32273" w:rsidRPr="00896D96" w:rsidRDefault="00F3227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6276" w14:textId="77777777" w:rsidR="00F32273" w:rsidRDefault="00F3227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3DAE" w14:textId="77777777" w:rsidR="00F32273" w:rsidRPr="00896D96" w:rsidRDefault="00F3227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1CDE" w14:textId="77777777" w:rsidR="00F32273" w:rsidRDefault="00F32273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0C5E3B6E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11A23" w14:textId="77777777" w:rsidR="00F32273" w:rsidRDefault="00F32273" w:rsidP="00F3227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4544F" w14:textId="77777777" w:rsidR="00F32273" w:rsidRDefault="00F3227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126318E5" w14:textId="77777777" w:rsidR="00F32273" w:rsidRDefault="00F3227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CA85" w14:textId="77777777" w:rsidR="00F32273" w:rsidRPr="00896D96" w:rsidRDefault="00F3227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57E1" w14:textId="77777777" w:rsidR="00F32273" w:rsidRDefault="00F3227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6F743B69" w14:textId="77777777" w:rsidR="00F32273" w:rsidRDefault="00F3227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821E8" w14:textId="77777777" w:rsidR="00F32273" w:rsidRDefault="00F3227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99761" w14:textId="77777777" w:rsidR="00F32273" w:rsidRPr="00896D96" w:rsidRDefault="00F3227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10C66" w14:textId="77777777" w:rsidR="00F32273" w:rsidRDefault="00F3227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8CAF" w14:textId="77777777" w:rsidR="00F32273" w:rsidRPr="00896D96" w:rsidRDefault="00F3227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D124" w14:textId="77777777" w:rsidR="00F32273" w:rsidRDefault="00F32273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6E8FB0E5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AD46" w14:textId="77777777" w:rsidR="00F32273" w:rsidRDefault="00F32273" w:rsidP="00F3227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26C1" w14:textId="77777777" w:rsidR="00F32273" w:rsidRDefault="00F3227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9892B" w14:textId="77777777" w:rsidR="00F32273" w:rsidRPr="00896D96" w:rsidRDefault="00F3227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FDBEF" w14:textId="77777777" w:rsidR="00F32273" w:rsidRDefault="00F3227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08354B33" w14:textId="77777777" w:rsidR="00F32273" w:rsidRDefault="00F3227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A23D" w14:textId="77777777" w:rsidR="00F32273" w:rsidRDefault="00F3227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6FFA3" w14:textId="77777777" w:rsidR="00F32273" w:rsidRPr="00896D96" w:rsidRDefault="00F3227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9E543" w14:textId="77777777" w:rsidR="00F32273" w:rsidRDefault="00F3227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CF509" w14:textId="77777777" w:rsidR="00F32273" w:rsidRPr="00896D96" w:rsidRDefault="00F3227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12EDE" w14:textId="77777777" w:rsidR="00F32273" w:rsidRDefault="00F32273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9822E84" w14:textId="77777777" w:rsidR="00F32273" w:rsidRDefault="00F32273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4589897F" w14:textId="77777777" w:rsidR="00F32273" w:rsidRDefault="00F32273" w:rsidP="001F0E2C">
      <w:pPr>
        <w:pStyle w:val="Heading1"/>
        <w:spacing w:line="360" w:lineRule="auto"/>
      </w:pPr>
      <w:r>
        <w:t>LINIA 420</w:t>
      </w:r>
    </w:p>
    <w:p w14:paraId="486C9D9C" w14:textId="77777777" w:rsidR="00F32273" w:rsidRDefault="00F32273" w:rsidP="00040120">
      <w:pPr>
        <w:pStyle w:val="Heading1"/>
        <w:spacing w:line="360" w:lineRule="auto"/>
        <w:rPr>
          <w:b w:val="0"/>
          <w:bCs w:val="0"/>
          <w:sz w:val="8"/>
        </w:rPr>
      </w:pPr>
      <w:r>
        <w:t>LUDUŞ - MĂGHERUŞ ŞIEU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32273" w14:paraId="0321F59D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746A9" w14:textId="77777777" w:rsidR="00F32273" w:rsidRDefault="00F32273" w:rsidP="00F3227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E84D5" w14:textId="77777777" w:rsidR="00F32273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  <w:p w14:paraId="5E8AA523" w14:textId="77777777" w:rsidR="00F32273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E0DAE" w14:textId="77777777" w:rsidR="00F32273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F7725" w14:textId="77777777" w:rsidR="00F32273" w:rsidRDefault="00F32273" w:rsidP="004100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Luduş -</w:t>
            </w:r>
          </w:p>
          <w:p w14:paraId="64DAA35A" w14:textId="77777777" w:rsidR="00F32273" w:rsidRDefault="00F32273" w:rsidP="004100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9687" w14:textId="77777777" w:rsidR="00F32273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82ED" w14:textId="77777777" w:rsidR="00F32273" w:rsidRPr="00D061F6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7552" w14:textId="77777777" w:rsidR="00F32273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09F9B" w14:textId="77777777" w:rsidR="00F32273" w:rsidRPr="00D061F6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7EED4" w14:textId="77777777" w:rsidR="00F32273" w:rsidRDefault="00F3227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32273" w14:paraId="2B6937E6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3D29" w14:textId="77777777" w:rsidR="00F32273" w:rsidRDefault="00F32273" w:rsidP="00F3227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F1F6C" w14:textId="77777777" w:rsidR="00F32273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  <w:p w14:paraId="1B552E54" w14:textId="77777777" w:rsidR="00F32273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19EB" w14:textId="77777777" w:rsidR="00F32273" w:rsidRPr="00D061F6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21832" w14:textId="77777777" w:rsidR="00F32273" w:rsidRDefault="00F3227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Luduş -</w:t>
            </w:r>
          </w:p>
          <w:p w14:paraId="7C972F78" w14:textId="77777777" w:rsidR="00F32273" w:rsidRDefault="00F3227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511B8" w14:textId="77777777" w:rsidR="00F32273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594E4" w14:textId="77777777" w:rsidR="00F32273" w:rsidRPr="00D061F6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DA885" w14:textId="77777777" w:rsidR="00F32273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F145" w14:textId="77777777" w:rsidR="00F32273" w:rsidRPr="00D061F6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E71E" w14:textId="77777777" w:rsidR="00F32273" w:rsidRDefault="00F3227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.</w:t>
            </w:r>
          </w:p>
        </w:tc>
      </w:tr>
      <w:tr w:rsidR="00F32273" w14:paraId="548D64B4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24FC3" w14:textId="77777777" w:rsidR="00F32273" w:rsidRDefault="00F32273" w:rsidP="00F3227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AEA8B" w14:textId="77777777" w:rsidR="00F32273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6+650</w:t>
            </w:r>
          </w:p>
          <w:p w14:paraId="13D4B655" w14:textId="77777777" w:rsidR="00F32273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9A91" w14:textId="77777777" w:rsidR="00F32273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D95A7" w14:textId="77777777" w:rsidR="00F32273" w:rsidRDefault="00F32273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49D2ED80" w14:textId="77777777" w:rsidR="00F32273" w:rsidRDefault="00F32273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E2C6E" w14:textId="77777777" w:rsidR="00F32273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4523" w14:textId="77777777" w:rsidR="00F32273" w:rsidRPr="00D061F6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82D01" w14:textId="77777777" w:rsidR="00F32273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33850" w14:textId="77777777" w:rsidR="00F32273" w:rsidRPr="00D061F6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40A56" w14:textId="77777777" w:rsidR="00F32273" w:rsidRDefault="00F3227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32273" w14:paraId="73D0B376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D279B" w14:textId="77777777" w:rsidR="00F32273" w:rsidRDefault="00F32273" w:rsidP="00F3227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53375" w14:textId="77777777" w:rsidR="00F32273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  <w:p w14:paraId="7F53FAA6" w14:textId="77777777" w:rsidR="00F32273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3A8C4" w14:textId="77777777" w:rsidR="00F32273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47CA" w14:textId="77777777" w:rsidR="00F32273" w:rsidRDefault="00F32273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4E84C907" w14:textId="77777777" w:rsidR="00F32273" w:rsidRDefault="00F32273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0F7AB" w14:textId="77777777" w:rsidR="00F32273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4B11" w14:textId="77777777" w:rsidR="00F32273" w:rsidRPr="00D061F6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8CE3" w14:textId="77777777" w:rsidR="00F32273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FC5C4" w14:textId="77777777" w:rsidR="00F32273" w:rsidRPr="00D061F6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2E039" w14:textId="77777777" w:rsidR="00F32273" w:rsidRDefault="00F3227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32273" w14:paraId="0073D520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9E05" w14:textId="77777777" w:rsidR="00F32273" w:rsidRDefault="00F32273" w:rsidP="00F3227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7EBE1" w14:textId="77777777" w:rsidR="00F32273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13+800</w:t>
            </w:r>
          </w:p>
          <w:p w14:paraId="5240C3D8" w14:textId="77777777" w:rsidR="00F32273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61CA6" w14:textId="77777777" w:rsidR="00F32273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5C45B" w14:textId="77777777" w:rsidR="00F32273" w:rsidRDefault="00F3227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366A8571" w14:textId="77777777" w:rsidR="00F32273" w:rsidRDefault="00F3227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043D" w14:textId="77777777" w:rsidR="00F32273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56DF" w14:textId="77777777" w:rsidR="00F32273" w:rsidRPr="00D061F6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AA7D" w14:textId="77777777" w:rsidR="00F32273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35275" w14:textId="77777777" w:rsidR="00F32273" w:rsidRPr="00D061F6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0C33" w14:textId="77777777" w:rsidR="00F32273" w:rsidRDefault="00F3227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32273" w14:paraId="17B94B65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3E2DF" w14:textId="77777777" w:rsidR="00F32273" w:rsidRDefault="00F32273" w:rsidP="00F3227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37255" w14:textId="77777777" w:rsidR="00F32273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41+200</w:t>
            </w:r>
          </w:p>
          <w:p w14:paraId="57A60CDB" w14:textId="77777777" w:rsidR="00F32273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80F91" w14:textId="77777777" w:rsidR="00F32273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9F7A2" w14:textId="77777777" w:rsidR="00F32273" w:rsidRDefault="00F3227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0AEDC00C" w14:textId="77777777" w:rsidR="00F32273" w:rsidRDefault="00F3227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D36B1" w14:textId="77777777" w:rsidR="00F32273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1630" w14:textId="77777777" w:rsidR="00F32273" w:rsidRPr="00D061F6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8333C" w14:textId="77777777" w:rsidR="00F32273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2721F" w14:textId="77777777" w:rsidR="00F32273" w:rsidRPr="00D061F6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0C357" w14:textId="77777777" w:rsidR="00F32273" w:rsidRDefault="00F3227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3E29D4C" w14:textId="77777777" w:rsidR="00F32273" w:rsidRDefault="00F3227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20104436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E32EA" w14:textId="77777777" w:rsidR="00F32273" w:rsidRDefault="00F32273" w:rsidP="00F3227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10F2" w14:textId="77777777" w:rsidR="00F32273" w:rsidRDefault="00F32273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213A" w14:textId="77777777" w:rsidR="00F32273" w:rsidRDefault="00F32273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9E17" w14:textId="77777777" w:rsidR="00F32273" w:rsidRDefault="00F32273" w:rsidP="008276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Sărmăşel</w:t>
            </w:r>
          </w:p>
          <w:p w14:paraId="232BA10A" w14:textId="77777777" w:rsidR="00F32273" w:rsidRDefault="00F32273" w:rsidP="008276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DB773" w14:textId="77777777" w:rsidR="00F32273" w:rsidRDefault="00F32273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03A72B" w14:textId="77777777" w:rsidR="00F32273" w:rsidRDefault="00F32273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10824" w14:textId="77777777" w:rsidR="00F32273" w:rsidRPr="00D061F6" w:rsidRDefault="00F32273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61F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24019" w14:textId="77777777" w:rsidR="00F32273" w:rsidRDefault="00F32273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1ABAB" w14:textId="77777777" w:rsidR="00F32273" w:rsidRPr="00D061F6" w:rsidRDefault="00F32273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7585" w14:textId="77777777" w:rsidR="00F32273" w:rsidRDefault="00F32273" w:rsidP="008276C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32FABBE3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59DBD" w14:textId="77777777" w:rsidR="00F32273" w:rsidRDefault="00F32273" w:rsidP="00F3227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387E" w14:textId="77777777" w:rsidR="00F32273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  <w:p w14:paraId="01F13C01" w14:textId="77777777" w:rsidR="00F32273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9A27" w14:textId="77777777" w:rsidR="00F32273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18EF5" w14:textId="77777777" w:rsidR="00F32273" w:rsidRDefault="00F3227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0BD60DBF" w14:textId="77777777" w:rsidR="00F32273" w:rsidRDefault="00F3227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A0977" w14:textId="77777777" w:rsidR="00F32273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9F319" w14:textId="77777777" w:rsidR="00F32273" w:rsidRPr="00D061F6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FC9E5" w14:textId="77777777" w:rsidR="00F32273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186D" w14:textId="77777777" w:rsidR="00F32273" w:rsidRPr="00D061F6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2FD52" w14:textId="77777777" w:rsidR="00F32273" w:rsidRDefault="00F3227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15CDF99" w14:textId="77777777" w:rsidR="00F32273" w:rsidRDefault="00F3227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552C4956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BBFF" w14:textId="77777777" w:rsidR="00F32273" w:rsidRDefault="00F32273" w:rsidP="00F3227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6F8E3" w14:textId="77777777" w:rsidR="00F32273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62+000</w:t>
            </w:r>
          </w:p>
          <w:p w14:paraId="2A66C860" w14:textId="77777777" w:rsidR="00F32273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1CF49" w14:textId="77777777" w:rsidR="00F32273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F723" w14:textId="77777777" w:rsidR="00F32273" w:rsidRDefault="00F3227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5F2AEED4" w14:textId="77777777" w:rsidR="00F32273" w:rsidRDefault="00F3227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91130" w14:textId="77777777" w:rsidR="00F32273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50D92" w14:textId="77777777" w:rsidR="00F32273" w:rsidRPr="00D061F6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572E" w14:textId="77777777" w:rsidR="00F32273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B61F2" w14:textId="77777777" w:rsidR="00F32273" w:rsidRPr="00D061F6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93969" w14:textId="77777777" w:rsidR="00F32273" w:rsidRDefault="00F3227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32273" w14:paraId="41BA8075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65112" w14:textId="77777777" w:rsidR="00F32273" w:rsidRDefault="00F32273" w:rsidP="00F3227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0D76F" w14:textId="77777777" w:rsidR="00F32273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68+500</w:t>
            </w:r>
          </w:p>
          <w:p w14:paraId="2E35AA7F" w14:textId="77777777" w:rsidR="00F32273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A9690" w14:textId="77777777" w:rsidR="00F32273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F6A4" w14:textId="77777777" w:rsidR="00F32273" w:rsidRDefault="00F3227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7DD8D3BB" w14:textId="77777777" w:rsidR="00F32273" w:rsidRDefault="00F3227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FAB57" w14:textId="77777777" w:rsidR="00F32273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EC90" w14:textId="77777777" w:rsidR="00F32273" w:rsidRPr="00D061F6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46DB" w14:textId="77777777" w:rsidR="00F32273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F150" w14:textId="77777777" w:rsidR="00F32273" w:rsidRPr="00D061F6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454EA" w14:textId="77777777" w:rsidR="00F32273" w:rsidRDefault="00F3227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32273" w14:paraId="0794711F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ECE44" w14:textId="77777777" w:rsidR="00F32273" w:rsidRDefault="00F32273" w:rsidP="00F3227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BBE4D" w14:textId="77777777" w:rsidR="00F32273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77+650</w:t>
            </w:r>
          </w:p>
          <w:p w14:paraId="31E06145" w14:textId="77777777" w:rsidR="00F32273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070FB" w14:textId="77777777" w:rsidR="00F32273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B09A7" w14:textId="77777777" w:rsidR="00F32273" w:rsidRDefault="00F3227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20AE158D" w14:textId="77777777" w:rsidR="00F32273" w:rsidRDefault="00F3227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7972" w14:textId="77777777" w:rsidR="00F32273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8DF3B" w14:textId="77777777" w:rsidR="00F32273" w:rsidRPr="00D061F6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8CBF3" w14:textId="77777777" w:rsidR="00F32273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50A3B" w14:textId="77777777" w:rsidR="00F32273" w:rsidRPr="00D061F6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67B49" w14:textId="77777777" w:rsidR="00F32273" w:rsidRDefault="00F3227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32273" w:rsidRPr="00F37505" w14:paraId="66666AA3" w14:textId="77777777">
        <w:trPr>
          <w:cantSplit/>
          <w:trHeight w:val="2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5E51" w14:textId="77777777" w:rsidR="00F32273" w:rsidRPr="00F37505" w:rsidRDefault="00F32273" w:rsidP="00F3227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4222" w14:textId="77777777" w:rsidR="00F32273" w:rsidRPr="00F37505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0417" w14:textId="77777777" w:rsidR="00F32273" w:rsidRPr="00F37505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DC38" w14:textId="77777777" w:rsidR="00F32273" w:rsidRPr="00F37505" w:rsidRDefault="00F32273">
            <w:pPr>
              <w:spacing w:before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St. Lechinţa</w:t>
            </w:r>
          </w:p>
          <w:p w14:paraId="27871F78" w14:textId="77777777" w:rsidR="00F32273" w:rsidRPr="00F37505" w:rsidRDefault="00F32273">
            <w:pPr>
              <w:spacing w:before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F113E" w14:textId="77777777" w:rsidR="00F32273" w:rsidRPr="00F37505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53869" w14:textId="77777777" w:rsidR="00F32273" w:rsidRPr="00F37505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750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F986" w14:textId="77777777" w:rsidR="00F32273" w:rsidRPr="00F37505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E5A60" w14:textId="77777777" w:rsidR="00F32273" w:rsidRPr="00F37505" w:rsidRDefault="00F3227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E06C4" w14:textId="77777777" w:rsidR="00F32273" w:rsidRPr="00F37505" w:rsidRDefault="00F3227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0215DC77" w14:textId="77777777" w:rsidR="00F32273" w:rsidRDefault="00F32273">
      <w:pPr>
        <w:spacing w:before="40" w:line="192" w:lineRule="auto"/>
        <w:ind w:right="57"/>
        <w:rPr>
          <w:sz w:val="20"/>
          <w:lang w:val="ro-RO"/>
        </w:rPr>
      </w:pPr>
    </w:p>
    <w:p w14:paraId="7ABD72FB" w14:textId="77777777" w:rsidR="00F32273" w:rsidRDefault="00F32273" w:rsidP="00BF55B4">
      <w:pPr>
        <w:pStyle w:val="Heading1"/>
        <w:spacing w:line="360" w:lineRule="auto"/>
      </w:pPr>
      <w:r>
        <w:t>LINIA 421</w:t>
      </w:r>
    </w:p>
    <w:p w14:paraId="50F10A88" w14:textId="77777777" w:rsidR="00F32273" w:rsidRDefault="00F32273" w:rsidP="00B90F8A">
      <w:pPr>
        <w:pStyle w:val="Heading1"/>
        <w:spacing w:line="360" w:lineRule="auto"/>
        <w:rPr>
          <w:b w:val="0"/>
          <w:bCs w:val="0"/>
          <w:sz w:val="8"/>
        </w:rPr>
      </w:pPr>
      <w:r>
        <w:t>SĂRĂŢEL - BISTRIŢA BÂRGĂULUI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F32273" w14:paraId="73F3BE4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ED48" w14:textId="77777777" w:rsidR="00F32273" w:rsidRDefault="00F32273" w:rsidP="00F3227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4AFE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C4AF0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3D139" w14:textId="77777777" w:rsidR="00F32273" w:rsidRDefault="00F3227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5D9E513F" w14:textId="77777777" w:rsidR="00F32273" w:rsidRDefault="00F3227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FBA0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483C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CF28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0D885" w14:textId="77777777" w:rsidR="00F32273" w:rsidRPr="00E22A01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37FE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7F86BE1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5E32" w14:textId="77777777" w:rsidR="00F32273" w:rsidRDefault="00F32273" w:rsidP="00F3227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2964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C1423" w14:textId="77777777" w:rsidR="00F32273" w:rsidRPr="00FE111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3D3B" w14:textId="77777777" w:rsidR="00F32273" w:rsidRDefault="00F3227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6A32FB50" w14:textId="77777777" w:rsidR="00F32273" w:rsidRDefault="00F3227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7, 8,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281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E059D" w14:textId="77777777" w:rsidR="00F32273" w:rsidRPr="007B5B0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B5B0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A586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DADA6" w14:textId="77777777" w:rsidR="00F32273" w:rsidRPr="00E22A01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B916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70EE264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5ABC" w14:textId="77777777" w:rsidR="00F32273" w:rsidRDefault="00F32273" w:rsidP="00F3227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CB2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59+750</w:t>
            </w:r>
          </w:p>
          <w:p w14:paraId="689F079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3E774" w14:textId="77777777" w:rsidR="00F32273" w:rsidRPr="00FE111C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329AE" w14:textId="77777777" w:rsidR="00F32273" w:rsidRDefault="00F3227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4B62B833" w14:textId="77777777" w:rsidR="00F32273" w:rsidRDefault="00F3227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15B04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D5DCD" w14:textId="77777777" w:rsidR="00F32273" w:rsidRPr="007B5B0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67E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C801" w14:textId="77777777" w:rsidR="00F32273" w:rsidRPr="00E22A01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CC52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33BECEC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40DE" w14:textId="77777777" w:rsidR="00F32273" w:rsidRDefault="00F32273" w:rsidP="00F3227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5903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  <w:p w14:paraId="4F7B5D4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68D5D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A0C70" w14:textId="77777777" w:rsidR="00F32273" w:rsidRDefault="00F32273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119C14DC" w14:textId="77777777" w:rsidR="00F32273" w:rsidRDefault="00F32273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8EC2D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9534A" w14:textId="77777777" w:rsidR="00F32273" w:rsidRPr="007B5B0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D08A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1FE0" w14:textId="77777777" w:rsidR="00F32273" w:rsidRPr="00E22A01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D9E1B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9274CEC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2D25BDC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885A" w14:textId="77777777" w:rsidR="00F32273" w:rsidRDefault="00F32273" w:rsidP="00F3227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EB94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  <w:p w14:paraId="6147287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95719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F198B" w14:textId="77777777" w:rsidR="00F32273" w:rsidRDefault="00F32273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1143E3EF" w14:textId="77777777" w:rsidR="00F32273" w:rsidRDefault="00F3227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C0AB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4B001" w14:textId="77777777" w:rsidR="00F32273" w:rsidRPr="007B5B0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EAC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CD5DF" w14:textId="77777777" w:rsidR="00F32273" w:rsidRPr="00E22A01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5C1BA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7E01648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965E" w14:textId="77777777" w:rsidR="00F32273" w:rsidRDefault="00F32273" w:rsidP="00F3227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E544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68+910</w:t>
            </w:r>
          </w:p>
          <w:p w14:paraId="2EE460F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7D106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A93FE" w14:textId="77777777" w:rsidR="00F32273" w:rsidRDefault="00F32273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359C55AF" w14:textId="77777777" w:rsidR="00F32273" w:rsidRDefault="00F32273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FEF5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CE0FA" w14:textId="77777777" w:rsidR="00F32273" w:rsidRPr="007B5B0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958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83E2" w14:textId="77777777" w:rsidR="00F32273" w:rsidRPr="00E22A01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84A2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4D1BEC0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97465" w14:textId="77777777" w:rsidR="00F32273" w:rsidRDefault="00F32273" w:rsidP="00F3227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FDC3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79+800</w:t>
            </w:r>
          </w:p>
          <w:p w14:paraId="727E0F15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9263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DC03F" w14:textId="77777777" w:rsidR="00F32273" w:rsidRDefault="00F32273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6DE51A62" w14:textId="77777777" w:rsidR="00F32273" w:rsidRDefault="00F32273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1837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BE22" w14:textId="77777777" w:rsidR="00F32273" w:rsidRPr="007B5B0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61B7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9248F" w14:textId="77777777" w:rsidR="00F32273" w:rsidRPr="00E22A01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6AD9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5A42FD4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BE493" w14:textId="77777777" w:rsidR="00F32273" w:rsidRDefault="00F32273" w:rsidP="00F3227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AF2B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60+305</w:t>
            </w:r>
          </w:p>
          <w:p w14:paraId="409907A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89+925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81F7C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CB543" w14:textId="77777777" w:rsidR="00F32273" w:rsidRPr="00160207" w:rsidRDefault="00F32273">
            <w:pPr>
              <w:spacing w:before="40" w:after="40" w:line="360" w:lineRule="auto"/>
              <w:ind w:lef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 Nord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-</w:t>
            </w:r>
          </w:p>
          <w:p w14:paraId="6E727D51" w14:textId="77777777" w:rsidR="00F32273" w:rsidRDefault="00F3227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E6C2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264F" w14:textId="77777777" w:rsidR="00F32273" w:rsidRPr="007B5B08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F795F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EEBB" w14:textId="77777777" w:rsidR="00F32273" w:rsidRPr="00E22A01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63EC5" w14:textId="77777777" w:rsidR="00F32273" w:rsidRPr="00821666" w:rsidRDefault="00F3227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821666">
              <w:rPr>
                <w:b/>
                <w:bCs/>
                <w:iCs/>
                <w:sz w:val="20"/>
                <w:lang w:val="ro-RO"/>
              </w:rPr>
              <w:t>*V</w:t>
            </w:r>
            <w:r>
              <w:rPr>
                <w:b/>
                <w:bCs/>
                <w:iCs/>
                <w:sz w:val="20"/>
                <w:lang w:val="ro-RO"/>
              </w:rPr>
              <w:t>alabil doar pentru trenurile de marfă remorcate cu locomotive DHC.</w:t>
            </w:r>
          </w:p>
        </w:tc>
      </w:tr>
    </w:tbl>
    <w:p w14:paraId="56FC8F32" w14:textId="77777777" w:rsidR="00F32273" w:rsidRDefault="00F3227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41885936" w14:textId="77777777" w:rsidR="00F32273" w:rsidRDefault="00F32273" w:rsidP="00380064">
      <w:pPr>
        <w:pStyle w:val="Heading1"/>
        <w:spacing w:line="360" w:lineRule="auto"/>
      </w:pPr>
      <w:r>
        <w:t>LINIA 500</w:t>
      </w:r>
    </w:p>
    <w:p w14:paraId="26D33A8B" w14:textId="77777777" w:rsidR="00F32273" w:rsidRPr="00071303" w:rsidRDefault="00F32273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F32273" w14:paraId="51F57BD3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BCBE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7B20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33A6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238C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17B48D33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0499A11E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A93C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24571227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03437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F7D8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1FD2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562A0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2273" w14:paraId="06BBE44A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C367A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C494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4EF0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D19B0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411F603C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6BBBBBD4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B2A6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53CF3CE1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74E1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3C037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1EE14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71E8C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2273" w14:paraId="2509C11E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8F12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A9B7B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6A3B6D8F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09C7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D051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A6FAA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ACE76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F4888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3DB5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21A59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32273" w14:paraId="1D3E6EA8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6E40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C3244" w14:textId="77777777" w:rsidR="00F32273" w:rsidRDefault="00F32273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12A35" w14:textId="77777777" w:rsidR="00F32273" w:rsidRPr="00D33E71" w:rsidRDefault="00F32273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F304" w14:textId="77777777" w:rsidR="00F32273" w:rsidRDefault="00F32273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3D065" w14:textId="77777777" w:rsidR="00F32273" w:rsidRDefault="00F32273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E9AC4" w14:textId="77777777" w:rsidR="00F32273" w:rsidRDefault="00F32273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3696" w14:textId="77777777" w:rsidR="00F32273" w:rsidRDefault="00F32273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4FFEC2C0" w14:textId="77777777" w:rsidR="00F32273" w:rsidRDefault="00F32273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22AAB" w14:textId="77777777" w:rsidR="00F32273" w:rsidRPr="00D33E71" w:rsidRDefault="00F32273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EA0A" w14:textId="77777777" w:rsidR="00F32273" w:rsidRDefault="00F32273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32273" w14:paraId="76194CC3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7E185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397E3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7CE6C0F1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4E9D1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AD1F6" w14:textId="77777777" w:rsidR="00F32273" w:rsidRPr="0008670B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3B25BECE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3215C92B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326B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1E467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3F95D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25C98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1E11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32273" w:rsidRPr="00456545" w14:paraId="5EBCF2FE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2C5D5" w14:textId="77777777" w:rsidR="00F32273" w:rsidRPr="00456545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C52EC" w14:textId="77777777" w:rsidR="00F32273" w:rsidRPr="00456545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F9B4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963A7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4950E1C6" w14:textId="77777777" w:rsidR="00F32273" w:rsidRPr="00456545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2362E" w14:textId="77777777" w:rsidR="00F32273" w:rsidRPr="00456545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566F6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ECEB" w14:textId="77777777" w:rsidR="00F32273" w:rsidRPr="00456545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CCF75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F9E68" w14:textId="77777777" w:rsidR="00F32273" w:rsidRPr="00456545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32273" w:rsidRPr="00456545" w14:paraId="1C5392F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D3BE" w14:textId="77777777" w:rsidR="00F32273" w:rsidRPr="00456545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1CEDA" w14:textId="77777777" w:rsidR="00F32273" w:rsidRPr="00456545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6F31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B7728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2CB6F088" w14:textId="77777777" w:rsidR="00F32273" w:rsidRPr="00456545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65153" w14:textId="77777777" w:rsidR="00F32273" w:rsidRPr="00456545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A8E4F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2262C" w14:textId="77777777" w:rsidR="00F32273" w:rsidRPr="00456545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F312D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E5C9B" w14:textId="77777777" w:rsidR="00F32273" w:rsidRPr="00456545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32273" w:rsidRPr="00456545" w14:paraId="6E4F5C4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9832A" w14:textId="77777777" w:rsidR="00F32273" w:rsidRPr="00456545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9CB02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F9DE305" w14:textId="77777777" w:rsidR="00F32273" w:rsidRPr="00456545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01C0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EC871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61FC5889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7688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156C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7BE28" w14:textId="77777777" w:rsidR="00F32273" w:rsidRPr="00456545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6C9EA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F77E" w14:textId="77777777" w:rsidR="00F32273" w:rsidRPr="00456545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32273" w:rsidRPr="00456545" w14:paraId="200A60E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54419" w14:textId="77777777" w:rsidR="00F32273" w:rsidRPr="00456545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6798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C2D1D71" w14:textId="77777777" w:rsidR="00F32273" w:rsidRPr="00456545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F4F31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EE29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744648D3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ADC1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A817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F7889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67FF51D" w14:textId="77777777" w:rsidR="00F32273" w:rsidRPr="00456545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B2F1B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AE2EA" w14:textId="77777777" w:rsidR="00F32273" w:rsidRPr="004143AF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7602F7B" w14:textId="77777777" w:rsidR="00F32273" w:rsidRPr="00A3090B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2273" w:rsidRPr="00456545" w14:paraId="0B41D57A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4EC0A" w14:textId="77777777" w:rsidR="00F32273" w:rsidRPr="00456545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01F37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A43D1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83AB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39FFE953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29A6E374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0270ABDE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E0524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1756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4263D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8FBF6DB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23C6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B3234" w14:textId="77777777" w:rsidR="00F32273" w:rsidRPr="004143AF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32273" w:rsidRPr="00456545" w14:paraId="24776E1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761F7" w14:textId="77777777" w:rsidR="00F32273" w:rsidRPr="00456545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626DB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8F94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9E985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7D707B77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7080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311CA79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153FA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F9DBA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29E71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545E5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372AF3" w14:textId="77777777" w:rsidR="00F32273" w:rsidRPr="005F21B7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F32273" w:rsidRPr="00456545" w14:paraId="3C72BC1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4816" w14:textId="77777777" w:rsidR="00F32273" w:rsidRPr="00456545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3987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3B919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0D1BE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64AB41CF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88F99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78799B8C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14830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B3CDF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AEBFD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0C7F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A837D5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F32273" w:rsidRPr="00456545" w14:paraId="697B3C2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DD22" w14:textId="77777777" w:rsidR="00F32273" w:rsidRPr="00456545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10DB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818C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7F20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68D8A8FE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0538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C4D133B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88C4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81E0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12A77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0AFF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5DA476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F32273" w:rsidRPr="00456545" w14:paraId="73B28AE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0672F" w14:textId="77777777" w:rsidR="00F32273" w:rsidRPr="00456545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51EF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3231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138BA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33D9F084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D397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7A7E2750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711A3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7182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B5327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F194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1DC8FB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0CB415BC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F32273" w:rsidRPr="00456545" w14:paraId="6DD4E1A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70C25" w14:textId="77777777" w:rsidR="00F32273" w:rsidRPr="00456545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ADA7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35B79AB6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170D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C2CE3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1E52A7CE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4B2C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BFCF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74676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0516E3AE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3046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D1C1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32273" w14:paraId="492774E2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0DBE5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0A427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63C57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BD15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5F3A2A0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9F5A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6598279E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1934D621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81E3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EA966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6FEA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573F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D6F3CF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4544A00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60A7E14D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237B3831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F32273" w14:paraId="075B90E7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BEE14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91EEE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43A3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3A060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ADC6CBF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CE8C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BB4D81A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13D35868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3441B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88DBB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23B8A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2F999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84E1B99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6785C58D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11F88D90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F32273" w14:paraId="7FCD7463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9B3F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ABBF8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5B29EB24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E99F1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4B8E7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7BC61D41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7A5D2E50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6A76D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1DDE2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0669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4C5C8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4691D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B1671D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F32273" w14:paraId="5833830F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E44B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0BB22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2237CF6F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A51F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48142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02EFA981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67C40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7A8C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F086E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326F2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FA98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4DFF5A2E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F32273" w14:paraId="47CB6A8D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7B9F4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5A7DF" w14:textId="77777777" w:rsidR="00F32273" w:rsidRDefault="00F32273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F4E0" w14:textId="77777777" w:rsidR="00F32273" w:rsidRDefault="00F32273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E734" w14:textId="77777777" w:rsidR="00F32273" w:rsidRDefault="00F32273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660587B6" w14:textId="77777777" w:rsidR="00F32273" w:rsidRDefault="00F32273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3871" w14:textId="77777777" w:rsidR="00F32273" w:rsidRDefault="00F32273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63365" w14:textId="77777777" w:rsidR="00F32273" w:rsidRDefault="00F32273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9CB6" w14:textId="77777777" w:rsidR="00F32273" w:rsidRDefault="00F32273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3F5E9EA0" w14:textId="77777777" w:rsidR="00F32273" w:rsidRDefault="00F32273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835EB" w14:textId="77777777" w:rsidR="00F32273" w:rsidRPr="00D33E71" w:rsidRDefault="00F32273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95162" w14:textId="77777777" w:rsidR="00F32273" w:rsidRDefault="00F32273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6DF414B6" w14:textId="77777777" w:rsidR="00F32273" w:rsidRDefault="00F32273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F32273" w14:paraId="14028749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3745E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42F7D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12AE931F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ED564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41F5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31B82BAC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02CE5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704A3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CAF1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49CD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B3DE6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32273" w14:paraId="763D1FA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CB032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3C3D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6CA3D456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5E1D3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53BC9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30536995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519F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0819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5790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8F6CB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AE86" w14:textId="77777777" w:rsidR="00F32273" w:rsidRPr="004143AF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C843047" w14:textId="77777777" w:rsidR="00F32273" w:rsidRPr="004143AF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2273" w14:paraId="2CECF81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55B36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E9FA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500F9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3328A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2D26A90F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05E85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6E564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AF556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0D62AD13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67AA9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C672F" w14:textId="77777777" w:rsidR="00F32273" w:rsidRPr="004143AF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83F3BFB" w14:textId="77777777" w:rsidR="00F32273" w:rsidRPr="004143AF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2273" w14:paraId="126DA06C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606B0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B453D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EA96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4387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73F24D02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1440F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CB084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C9338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87F7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C02E" w14:textId="77777777" w:rsidR="00F32273" w:rsidRPr="004143AF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32273" w14:paraId="4BE9D62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FFE84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3D909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E1E5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EDCD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01AEA2A0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17CBD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B2360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8D3A5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5B6C3C81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F95A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DF64" w14:textId="77777777" w:rsidR="00F32273" w:rsidRPr="004143AF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32273" w14:paraId="343C7DF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A1D77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94303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8955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410B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16952190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3E44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2B64D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B511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01DA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ED645" w14:textId="77777777" w:rsidR="00F32273" w:rsidRPr="00534A55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194EF940" w14:textId="77777777" w:rsidR="00F32273" w:rsidRPr="00534A55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5BCBA1C" w14:textId="77777777" w:rsidR="00F32273" w:rsidRPr="004143AF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F32273" w14:paraId="04B9E5E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8621E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8CB07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92E1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C7238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5B9695D3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EA46E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6F590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77AD6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068AB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2497" w14:textId="77777777" w:rsidR="00F32273" w:rsidRPr="00534A55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0FC47EBD" w14:textId="77777777" w:rsidR="00F32273" w:rsidRPr="00534A55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03ECFE3" w14:textId="77777777" w:rsidR="00F32273" w:rsidRPr="00534A55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F32273" w14:paraId="447DB15C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659E3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48CB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C79F3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F2FD4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24EA959C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A40FC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F00B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4B06F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1F817562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0E906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85C67" w14:textId="77777777" w:rsidR="00F32273" w:rsidRPr="004143AF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32273" w14:paraId="0E33ACA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FD60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1562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0B59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1865" w14:textId="77777777" w:rsidR="00F32273" w:rsidRPr="000C4604" w:rsidRDefault="00F32273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FA3F8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27253A9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370049D2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CC572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F7D2E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3497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84764" w14:textId="77777777" w:rsidR="00F32273" w:rsidRPr="000C4604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33C7AC8F" w14:textId="77777777" w:rsidR="00F32273" w:rsidRPr="004143AF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F32273" w14:paraId="7E9E209F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2B604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D9843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70FE3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97797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00EDCCED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573F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ED9BE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40266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4E3CDB9F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23111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10589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32273" w14:paraId="66F1D6B1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7B63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82FBF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55DCA7B9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B4F6F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0606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33CB16EE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113B80F4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ED7F9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0424D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4B74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785EB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6E0D" w14:textId="77777777" w:rsidR="00F32273" w:rsidRPr="00BB30B6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B0FAEDC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43B3E1FF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F32273" w14:paraId="0A361141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62315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CD437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617EC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09FB1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2A2AEC72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D8C29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6CF75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19379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45DF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C6FB4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32273" w14:paraId="1E542EB1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09B51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34ECF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359FB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B28B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5CD17FD3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19FD6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BAF1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9A677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0473E0D3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4BDF7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8A4B9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32273" w14:paraId="4CB98272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FBD8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4225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3B9F5384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3D321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79393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5282C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2FB8C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9025A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BFE07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2963" w14:textId="77777777" w:rsidR="00F32273" w:rsidRPr="000C4604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F32273" w14:paraId="64652CDA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E3432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2168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51F1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8F79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F7C9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9CA44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49ED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279DDDEB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74B86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34A4" w14:textId="77777777" w:rsidR="00F32273" w:rsidRPr="000C4604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F32273" w14:paraId="21540BD7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86A8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9E3F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497B87BD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347FC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D5EB9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3CE7A052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E3DB6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3360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9D5EB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512095BA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CD5FC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A2772" w14:textId="77777777" w:rsidR="00F32273" w:rsidRPr="004143AF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AD826C5" w14:textId="77777777" w:rsidR="00F32273" w:rsidRPr="006C1F61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2273" w14:paraId="2327DFBE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6FA64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0AC84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703CB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9534B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D4834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B234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6164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0ED68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06B79" w14:textId="77777777" w:rsidR="00F32273" w:rsidRPr="004143AF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32273" w14:paraId="056342BF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F4D3F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33FD5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68B48EF7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D8998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493B0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73D2B05C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A910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6BD87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1C17B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51985291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45812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8ABF" w14:textId="77777777" w:rsidR="00F32273" w:rsidRPr="004143AF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07EA3EB" w14:textId="77777777" w:rsidR="00F32273" w:rsidRPr="00D84BDE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2273" w14:paraId="3F372783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3ABB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DEB41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1D46F5DB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92D9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62D3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50542A3E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7473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3725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D5856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C98A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A74FF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32273" w14:paraId="7A245954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B45E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B4394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C5EE7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1B177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25D1EB4A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C2D2F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197F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0A88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6BB1F046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BAAB6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0D691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32273" w14:paraId="2ECA30B6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3F801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E2E61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2E48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A6157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043510A3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0261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783E973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FD30C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03DE9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0996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6F5F" w14:textId="77777777" w:rsidR="00F32273" w:rsidRPr="00534C0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28ED6BFA" w14:textId="77777777" w:rsidR="00F32273" w:rsidRPr="00534C0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7540ED7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F32273" w14:paraId="2593D7FF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9175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7F917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75ABBB0C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B771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3C19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573B60F3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2A43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919F7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5F978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11A010D1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D973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E69B" w14:textId="77777777" w:rsidR="00F32273" w:rsidRPr="004143AF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F6EB7F4" w14:textId="77777777" w:rsidR="00F32273" w:rsidRPr="00D84BDE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2273" w14:paraId="1D77BA1F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08A3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21522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34116A81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FB6B3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0B0B8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4084575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3C5D5F56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4B2B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3A428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D962E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74218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F7554" w14:textId="77777777" w:rsidR="00F32273" w:rsidRPr="001F07B1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B04CC7E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2225C15C" w14:textId="77777777" w:rsidR="00F32273" w:rsidRPr="004143AF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F32273" w14:paraId="4E39D1EE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E69F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B0D72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FA449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E3E24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632B8B5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4B220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A923C36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C9B24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7E69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63CD1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DA05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2463BF38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21AB932C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F32273" w14:paraId="425FB446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7743A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2839A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F7D10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D203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1CE9907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7683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7BC58AE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2E3EE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ED756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7C8B9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C29CF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2CEAC6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0537A272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F32273" w14:paraId="7EB114C0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B87E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9BC85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2392B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1463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1731E24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80E71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52EC3D7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BF12F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08F5D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89CDA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4EA1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3364DB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F32273" w14:paraId="339A2755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5F8DE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944E0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41241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D0907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D401AF9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79C98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F60C4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0081C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3E9E6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0DA39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8082FE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5A2E0C49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F32273" w14:paraId="7DD25C1B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C76A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F7B0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EE08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939B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2F66DF5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5493C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7F1A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3EF79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6C56D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0E9F2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FBD2C9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F32273" w14:paraId="209FCF61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47804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CDCD6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DE19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5558E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18FCE59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C1B26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0DA7372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BB2CE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7733B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9BF0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7299E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2F746DAA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F32273" w14:paraId="5C75E02C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36DB1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3F4A6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D3383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ECB3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05E6D23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B6F3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4B05CF2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A937F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931FA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EF832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6EBB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88CA3D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75C33284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F32273" w14:paraId="78B37D29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D951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ED065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D6F9C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80FF" w14:textId="77777777" w:rsidR="00F32273" w:rsidRPr="00AD0C48" w:rsidRDefault="00F3227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A54A1DB" w14:textId="77777777" w:rsidR="00F32273" w:rsidRPr="00AD0C48" w:rsidRDefault="00F3227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24C11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DBCE53D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356CA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54027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D790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6D0D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307F57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91EA7F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41DDE553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F32273" w14:paraId="02086887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9033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A335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70851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6B9A8" w14:textId="77777777" w:rsidR="00F32273" w:rsidRDefault="00F32273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75D3EA5" w14:textId="77777777" w:rsidR="00F32273" w:rsidRDefault="00F32273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0F3906E7" w14:textId="77777777" w:rsidR="00F32273" w:rsidRDefault="00F32273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19CA7FEC" w14:textId="77777777" w:rsidR="00F32273" w:rsidRPr="002532C4" w:rsidRDefault="00F32273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A3676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80969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DD1FE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D6BC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3E5DB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25CA44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61CD6606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1FCFCD6C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F32273" w14:paraId="747270DE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B0AD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CA814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8DFD5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BCAD" w14:textId="77777777" w:rsidR="00F32273" w:rsidRDefault="00F32273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8E631EF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665AF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A578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3BD98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D4842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9F639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27D86D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55A6A0C4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F32273" w14:paraId="2DCD2CA9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0E38A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1EBE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6314B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F505" w14:textId="77777777" w:rsidR="00F32273" w:rsidRDefault="00F32273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41D9482" w14:textId="77777777" w:rsidR="00F32273" w:rsidRPr="0037264C" w:rsidRDefault="00F3227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3B4E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B17BF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AD041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2D9A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1435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0215FC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6412517E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F32273" w14:paraId="7D032A98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719B9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2AF3D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9999F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70FCD" w14:textId="77777777" w:rsidR="00F32273" w:rsidRDefault="00F32273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B65F74D" w14:textId="77777777" w:rsidR="00F32273" w:rsidRPr="003A070D" w:rsidRDefault="00F3227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17EC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B6F22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4040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49A04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38DD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F32C9C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F32273" w14:paraId="417B32EA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605D2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4C31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9B3DD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60ABD" w14:textId="77777777" w:rsidR="00F32273" w:rsidRDefault="00F32273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F76CC40" w14:textId="77777777" w:rsidR="00F32273" w:rsidRPr="00F401CD" w:rsidRDefault="00F3227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69A0D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05D0C6A8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1DE05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F2822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34A50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AE1D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925A37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059BB4FE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F32273" w14:paraId="6991627E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0F27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2455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DB091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5C6D" w14:textId="77777777" w:rsidR="00F32273" w:rsidRDefault="00F32273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595B2D1" w14:textId="77777777" w:rsidR="00F32273" w:rsidRDefault="00F32273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6AF9D803" w14:textId="77777777" w:rsidR="00F32273" w:rsidRDefault="00F3227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0CE00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B807D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CEE82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ECC9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6A2A6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2AAD05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4B3C7640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F32273" w14:paraId="24F805EF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C7589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5C29E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7E392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060C" w14:textId="77777777" w:rsidR="00F32273" w:rsidRDefault="00F32273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70EC211" w14:textId="77777777" w:rsidR="00F32273" w:rsidRDefault="00F32273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7C37D97E" w14:textId="77777777" w:rsidR="00F32273" w:rsidRDefault="00F32273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059FB661" w14:textId="77777777" w:rsidR="00F32273" w:rsidRPr="002532C4" w:rsidRDefault="00F32273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679A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59E9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06C1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CDC0E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B290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B94855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4318AED5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F32273" w14:paraId="67049B32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87285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4A36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5211B0B0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43D30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C0779" w14:textId="77777777" w:rsidR="00F32273" w:rsidRDefault="00F3227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28D766CE" w14:textId="77777777" w:rsidR="00F32273" w:rsidRDefault="00F3227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6A8FA900" w14:textId="77777777" w:rsidR="00F32273" w:rsidRDefault="00F32273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35FBC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C7701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E34B0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7F6D1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47038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11CD7B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F32273" w14:paraId="2979E9BB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2B581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9DA0C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EE371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1ACD" w14:textId="77777777" w:rsidR="00F32273" w:rsidRPr="002D1130" w:rsidRDefault="00F3227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6348FF84" w14:textId="77777777" w:rsidR="00F32273" w:rsidRPr="002D1130" w:rsidRDefault="00F3227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027F6205" w14:textId="77777777" w:rsidR="00F32273" w:rsidRPr="002D1130" w:rsidRDefault="00F3227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FFEFA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5C0A0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71A6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0243B7A3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8A2E1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9A8F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DF446F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5550F9B0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1E87CAF4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5A81A956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3B4A3903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F32273" w14:paraId="37203845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862E8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72C0E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203C2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E7E4" w14:textId="77777777" w:rsidR="00F32273" w:rsidRPr="002D1130" w:rsidRDefault="00F3227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Linia 2 directă Cap Y  St. Valea Seacă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FB6E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C907E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E9F8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3C8FB1C6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3DB3C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E729F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F32273" w14:paraId="7A4990AE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B884E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8FEFD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346B03E8" w14:textId="77777777" w:rsidR="00F32273" w:rsidRDefault="00F32273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1A683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B126" w14:textId="77777777" w:rsidR="00F32273" w:rsidRPr="002D1130" w:rsidRDefault="00F3227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1FC8A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E5D2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58CB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43BB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C2A8E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F32273" w14:paraId="475CBCF1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0503B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CC5E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D909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1285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2E079DF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015BB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EB035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A2D0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5034C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264B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5675E11D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0349F586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F32273" w14:paraId="5FD492A8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4A49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3B01C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7D0A0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B7BA4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E932389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1A41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7277F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324F3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7B1C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8AC52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1397CD1D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41A486CF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F32273" w14:paraId="667BD8F1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209A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EB187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D4C00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99289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9777965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8F98D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A523D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DAF4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9B8F4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93B49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0EE446C6" w14:textId="77777777" w:rsidR="00F32273" w:rsidRPr="00CB3447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F32273" w14:paraId="49792098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8C8A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4EB1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1BDDC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D676E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</w:t>
            </w:r>
          </w:p>
          <w:p w14:paraId="3B05BDE1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22F30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92517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EFB3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563861BF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AD4F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79E84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F32273" w14:paraId="381C316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43D9C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C7412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DADAF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CCF91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3753C1F9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52E32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A0B9B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C122D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29020C29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4321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138B4" w14:textId="77777777" w:rsidR="00F32273" w:rsidRPr="004143AF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1D94AEC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2273" w14:paraId="4C7B1A7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00506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D9166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61EF9DD7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2C41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89B7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2 directă Cap X </w:t>
            </w:r>
            <w:r>
              <w:rPr>
                <w:b/>
                <w:bCs/>
                <w:sz w:val="20"/>
              </w:rPr>
              <w:t>St. Galben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EBA1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312B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B0282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FE6E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AD8F" w14:textId="77777777" w:rsidR="00F32273" w:rsidRPr="004143AF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F32273" w14:paraId="44D88318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41EB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AEAA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5E83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AE9E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BCADF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5012C74B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472DE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79AB2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675CE" w14:textId="77777777" w:rsidR="00F32273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4330" w14:textId="77777777" w:rsidR="00F32273" w:rsidRPr="004143AF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32273" w14:paraId="258FD69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A16E5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D2D9B" w14:textId="77777777" w:rsidR="00F32273" w:rsidRDefault="00F32273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B41B1" w14:textId="77777777" w:rsidR="00F32273" w:rsidRPr="00D33E71" w:rsidRDefault="00F32273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3E77C" w14:textId="77777777" w:rsidR="00F32273" w:rsidRDefault="00F32273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3AB46520" w14:textId="77777777" w:rsidR="00F32273" w:rsidRDefault="00F32273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57BD" w14:textId="77777777" w:rsidR="00F32273" w:rsidRDefault="00F32273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AC2B4" w14:textId="77777777" w:rsidR="00F32273" w:rsidRDefault="00F32273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C5374" w14:textId="77777777" w:rsidR="00F32273" w:rsidRDefault="00F32273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375E" w14:textId="77777777" w:rsidR="00F32273" w:rsidRDefault="00F32273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B141F" w14:textId="77777777" w:rsidR="00F32273" w:rsidRPr="004143AF" w:rsidRDefault="00F32273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F32273" w14:paraId="7847C1F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EC7F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79DD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7CFD4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C8DD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74429FBF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5DF2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BD49F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8AB16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81DDF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EB44C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F32273" w14:paraId="1CB17EE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91265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39BA9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7CAF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1AB2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Roman - Săbăoani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7DF53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F69FE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202FA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350+150</w:t>
            </w:r>
          </w:p>
          <w:p w14:paraId="70C8F228" w14:textId="77777777" w:rsidR="00F32273" w:rsidRDefault="00F3227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D15B" w14:textId="77777777" w:rsidR="00F32273" w:rsidRPr="00D33E71" w:rsidRDefault="00F3227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28553" w14:textId="77777777" w:rsidR="00F32273" w:rsidRDefault="00F3227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F32273" w14:paraId="581F248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DE471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1A74F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794C3685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48EB0" w14:textId="77777777" w:rsidR="00F32273" w:rsidRPr="00D33E71" w:rsidRDefault="00F3227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2F83D" w14:textId="77777777" w:rsidR="00F32273" w:rsidRDefault="00F3227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69AA1134" w14:textId="77777777" w:rsidR="00F32273" w:rsidRDefault="00F3227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2D7F3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359DF" w14:textId="77777777" w:rsidR="00F32273" w:rsidRPr="00D33E71" w:rsidRDefault="00F3227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B9CA0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46D14" w14:textId="77777777" w:rsidR="00F32273" w:rsidRPr="00D33E71" w:rsidRDefault="00F3227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998FD" w14:textId="77777777" w:rsidR="00F32273" w:rsidRDefault="00F3227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F32273" w14:paraId="7177B5F9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88025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DB04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6FE8C" w14:textId="77777777" w:rsidR="00F32273" w:rsidRPr="00D33E71" w:rsidRDefault="00F3227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00F62" w14:textId="77777777" w:rsidR="00F32273" w:rsidRDefault="00F3227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6F5B0A3A" w14:textId="77777777" w:rsidR="00F32273" w:rsidRDefault="00F3227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3501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22A6D" w14:textId="77777777" w:rsidR="00F32273" w:rsidRPr="00D33E71" w:rsidRDefault="00F3227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60E1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B63F1" w14:textId="77777777" w:rsidR="00F32273" w:rsidRPr="00D33E71" w:rsidRDefault="00F3227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5E3FA" w14:textId="77777777" w:rsidR="00F32273" w:rsidRDefault="00F3227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32273" w14:paraId="3838A5B3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D0E97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57784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1376F9CB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9785" w14:textId="77777777" w:rsidR="00F32273" w:rsidRPr="00D33E71" w:rsidRDefault="00F3227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69AB0" w14:textId="77777777" w:rsidR="00F32273" w:rsidRDefault="00F3227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935D1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271A2" w14:textId="77777777" w:rsidR="00F32273" w:rsidRPr="00D33E71" w:rsidRDefault="00F3227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E4478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89A8" w14:textId="77777777" w:rsidR="00F32273" w:rsidRPr="00D33E71" w:rsidRDefault="00F3227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D89B" w14:textId="77777777" w:rsidR="00F32273" w:rsidRDefault="00F3227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F32273" w14:paraId="0EA3908E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9360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7B16C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7DA3" w14:textId="77777777" w:rsidR="00F32273" w:rsidRPr="00D33E71" w:rsidRDefault="00F3227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A45D" w14:textId="77777777" w:rsidR="00F32273" w:rsidRDefault="00F3227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253C6EEF" w14:textId="77777777" w:rsidR="00F32273" w:rsidRDefault="00F3227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896ED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BC3F" w14:textId="77777777" w:rsidR="00F32273" w:rsidRPr="00D33E71" w:rsidRDefault="00F3227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C6E90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A748F" w14:textId="77777777" w:rsidR="00F32273" w:rsidRPr="00D33E71" w:rsidRDefault="00F3227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68185" w14:textId="77777777" w:rsidR="00F32273" w:rsidRDefault="00F3227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32273" w14:paraId="61142E03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D44C5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40159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48D9E" w14:textId="77777777" w:rsidR="00F32273" w:rsidRPr="00D33E71" w:rsidRDefault="00F3227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E1E1" w14:textId="77777777" w:rsidR="00F32273" w:rsidRDefault="00F32273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3B7B5BC4" w14:textId="77777777" w:rsidR="00F32273" w:rsidRDefault="00F32273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C3EAE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D4FD5" w14:textId="77777777" w:rsidR="00F32273" w:rsidRPr="00D33E71" w:rsidRDefault="00F3227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882D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419+130</w:t>
            </w:r>
          </w:p>
          <w:p w14:paraId="57B11278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E638E" w14:textId="77777777" w:rsidR="00F32273" w:rsidRPr="00D33E71" w:rsidRDefault="00F3227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0FE3" w14:textId="77777777" w:rsidR="00F32273" w:rsidRDefault="00F3227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F32273" w14:paraId="1FBEE7FA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60BEB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4269D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A329F" w14:textId="77777777" w:rsidR="00F32273" w:rsidRPr="00D33E71" w:rsidRDefault="00F3227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D294" w14:textId="77777777" w:rsidR="00F32273" w:rsidRDefault="00F3227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05BF6949" w14:textId="77777777" w:rsidR="00F32273" w:rsidRDefault="00F3227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6D031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0DDA3E5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5597" w14:textId="77777777" w:rsidR="00F32273" w:rsidRPr="00D33E71" w:rsidRDefault="00F3227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740D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DC34E" w14:textId="77777777" w:rsidR="00F32273" w:rsidRPr="00D33E71" w:rsidRDefault="00F3227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A6419" w14:textId="77777777" w:rsidR="00F32273" w:rsidRDefault="00F3227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32273" w14:paraId="3E322430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33F0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8163" w14:textId="77777777" w:rsidR="00F32273" w:rsidRDefault="00F32273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432+750</w:t>
            </w:r>
          </w:p>
          <w:p w14:paraId="1AD78EE8" w14:textId="77777777" w:rsidR="00F32273" w:rsidRDefault="00F32273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432+820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208E3" w14:textId="77777777" w:rsidR="00F32273" w:rsidRPr="00D33E71" w:rsidRDefault="00F32273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BC58E" w14:textId="77777777" w:rsidR="00F32273" w:rsidRDefault="00F32273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Verești linia 3 directră Cap.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B14D" w14:textId="77777777" w:rsidR="00F32273" w:rsidRDefault="00F32273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B335" w14:textId="77777777" w:rsidR="00F32273" w:rsidRPr="00D33E71" w:rsidRDefault="00F32273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3E918" w14:textId="77777777" w:rsidR="00F32273" w:rsidRDefault="00F32273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22CB0" w14:textId="77777777" w:rsidR="00F32273" w:rsidRPr="00D33E71" w:rsidRDefault="00F32273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363A" w14:textId="77777777" w:rsidR="00F32273" w:rsidRDefault="00F32273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F32273" w14:paraId="26EA9B44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32C77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A1B5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15361" w14:textId="77777777" w:rsidR="00F32273" w:rsidRPr="00D33E71" w:rsidRDefault="00F3227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73AC" w14:textId="77777777" w:rsidR="00F32273" w:rsidRDefault="00F3227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6E0A799A" w14:textId="77777777" w:rsidR="00F32273" w:rsidRDefault="00F3227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80D45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B51E184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4970" w14:textId="77777777" w:rsidR="00F32273" w:rsidRPr="00D33E71" w:rsidRDefault="00F3227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2847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F66C" w14:textId="77777777" w:rsidR="00F32273" w:rsidRPr="00D33E71" w:rsidRDefault="00F3227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263C8" w14:textId="77777777" w:rsidR="00F32273" w:rsidRDefault="00F3227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32273" w14:paraId="24CA41CE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34E9B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B4E0D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15FA" w14:textId="77777777" w:rsidR="00F32273" w:rsidRPr="00D33E71" w:rsidRDefault="00F3227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DD5B6" w14:textId="77777777" w:rsidR="00F32273" w:rsidRDefault="00F3227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58C824F" w14:textId="77777777" w:rsidR="00F32273" w:rsidRDefault="00F3227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FC658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D192045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7F7CC1C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385E2E3B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0206208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D8328" w14:textId="77777777" w:rsidR="00F32273" w:rsidRPr="00D33E71" w:rsidRDefault="00F3227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5C7D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201C5" w14:textId="77777777" w:rsidR="00F32273" w:rsidRPr="00D33E71" w:rsidRDefault="00F3227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AE505" w14:textId="77777777" w:rsidR="00F32273" w:rsidRDefault="00F3227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D0AD6F" w14:textId="77777777" w:rsidR="00F32273" w:rsidRDefault="00F3227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5A9A5324" w14:textId="77777777" w:rsidR="00F32273" w:rsidRDefault="00F3227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6D74616B" w14:textId="77777777" w:rsidR="00F32273" w:rsidRDefault="00F3227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F32273" w14:paraId="4C8A4F9F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4018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6C4C4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6A58" w14:textId="77777777" w:rsidR="00F32273" w:rsidRPr="00D33E71" w:rsidRDefault="00F3227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79553" w14:textId="77777777" w:rsidR="00F32273" w:rsidRDefault="00F3227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7086573" w14:textId="77777777" w:rsidR="00F32273" w:rsidRDefault="00F3227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8AD84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7865" w14:textId="77777777" w:rsidR="00F32273" w:rsidRPr="00D33E71" w:rsidRDefault="00F3227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938F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198C3" w14:textId="77777777" w:rsidR="00F32273" w:rsidRPr="00D33E71" w:rsidRDefault="00F3227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E3314" w14:textId="77777777" w:rsidR="00F32273" w:rsidRDefault="00F3227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F32273" w14:paraId="12C3DEDA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59EE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F121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4799" w14:textId="77777777" w:rsidR="00F32273" w:rsidRPr="00D33E71" w:rsidRDefault="00F3227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16C6F" w14:textId="77777777" w:rsidR="00F32273" w:rsidRDefault="00F3227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BC9AC7A" w14:textId="77777777" w:rsidR="00F32273" w:rsidRDefault="00F3227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891B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A9AA0E8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BC4CA" w14:textId="77777777" w:rsidR="00F32273" w:rsidRPr="00D33E71" w:rsidRDefault="00F3227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9516D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5867C" w14:textId="77777777" w:rsidR="00F32273" w:rsidRPr="00D33E71" w:rsidRDefault="00F3227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50C41" w14:textId="77777777" w:rsidR="00F32273" w:rsidRDefault="00F3227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32273" w14:paraId="4D3E3885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FE60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9705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57541" w14:textId="77777777" w:rsidR="00F32273" w:rsidRPr="00D33E71" w:rsidRDefault="00F3227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021AB" w14:textId="77777777" w:rsidR="00F32273" w:rsidRDefault="00F3227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27187BE8" w14:textId="77777777" w:rsidR="00F32273" w:rsidRDefault="00F3227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64480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158EDECF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25066BDD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0264CDC3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6876" w14:textId="77777777" w:rsidR="00F32273" w:rsidRPr="00D33E71" w:rsidRDefault="00F3227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260AA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35CF5" w14:textId="77777777" w:rsidR="00F32273" w:rsidRPr="00D33E71" w:rsidRDefault="00F3227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1FEF0" w14:textId="77777777" w:rsidR="00F32273" w:rsidRDefault="00F3227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2273" w14:paraId="610A4E96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1F67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0B17F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6315F" w14:textId="77777777" w:rsidR="00F32273" w:rsidRPr="00D33E71" w:rsidRDefault="00F3227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0FA5A" w14:textId="77777777" w:rsidR="00F32273" w:rsidRDefault="00F3227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51113DD0" w14:textId="77777777" w:rsidR="00F32273" w:rsidRDefault="00F3227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3CB7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88EFE63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50C207DC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3EB47257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35144" w14:textId="77777777" w:rsidR="00F32273" w:rsidRPr="00D33E71" w:rsidRDefault="00F3227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1797D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9DCE" w14:textId="77777777" w:rsidR="00F32273" w:rsidRPr="00D33E71" w:rsidRDefault="00F3227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C92C" w14:textId="77777777" w:rsidR="00F32273" w:rsidRDefault="00F3227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2273" w14:paraId="0952A57A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B3C5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E8042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28D6" w14:textId="77777777" w:rsidR="00F32273" w:rsidRPr="00D33E71" w:rsidRDefault="00F3227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A70CF" w14:textId="77777777" w:rsidR="00F32273" w:rsidRDefault="00F3227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5B369196" w14:textId="77777777" w:rsidR="00F32273" w:rsidRDefault="00F3227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FFE8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4E02" w14:textId="77777777" w:rsidR="00F32273" w:rsidRDefault="00F3227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E7DB1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B668" w14:textId="77777777" w:rsidR="00F32273" w:rsidRPr="00D33E71" w:rsidRDefault="00F3227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A9C15" w14:textId="77777777" w:rsidR="00F32273" w:rsidRDefault="00F3227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32273" w14:paraId="0353FBDC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2F69D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BAED8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F44BA" w14:textId="77777777" w:rsidR="00F32273" w:rsidRPr="00D33E71" w:rsidRDefault="00F3227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C4626" w14:textId="77777777" w:rsidR="00F32273" w:rsidRDefault="00F3227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186BF616" w14:textId="77777777" w:rsidR="00F32273" w:rsidRDefault="00F3227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76B9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EF34AAF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1684ED40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48E6EBF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673B353B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F9D7" w14:textId="77777777" w:rsidR="00F32273" w:rsidRPr="00D33E71" w:rsidRDefault="00F3227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8C09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3ACB" w14:textId="77777777" w:rsidR="00F32273" w:rsidRPr="00D33E71" w:rsidRDefault="00F3227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4B99" w14:textId="77777777" w:rsidR="00F32273" w:rsidRDefault="00F3227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2273" w14:paraId="6065E2BF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1E124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70117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1A620" w14:textId="77777777" w:rsidR="00F32273" w:rsidRPr="00D33E71" w:rsidRDefault="00F3227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EDA24" w14:textId="77777777" w:rsidR="00F32273" w:rsidRDefault="00F3227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4E63599D" w14:textId="77777777" w:rsidR="00F32273" w:rsidRDefault="00F3227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1C143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B101064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19922" w14:textId="77777777" w:rsidR="00F32273" w:rsidRPr="00D33E71" w:rsidRDefault="00F3227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67CC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CAA8" w14:textId="77777777" w:rsidR="00F32273" w:rsidRPr="00D33E71" w:rsidRDefault="00F3227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8F2A" w14:textId="77777777" w:rsidR="00F32273" w:rsidRDefault="00F3227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32273" w14:paraId="61007145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8A4D6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86B5A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B2BB8" w14:textId="77777777" w:rsidR="00F32273" w:rsidRPr="00D33E71" w:rsidRDefault="00F3227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90B62" w14:textId="77777777" w:rsidR="00F32273" w:rsidRDefault="00F3227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73268AC3" w14:textId="77777777" w:rsidR="00F32273" w:rsidRDefault="00F3227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644B7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0DA6ED49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9C3F6" w14:textId="77777777" w:rsidR="00F32273" w:rsidRPr="00D33E71" w:rsidRDefault="00F3227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FA848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7ABEB" w14:textId="77777777" w:rsidR="00F32273" w:rsidRPr="00D33E71" w:rsidRDefault="00F3227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B4771" w14:textId="77777777" w:rsidR="00F32273" w:rsidRDefault="00F3227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32273" w14:paraId="0B5BB036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65F3F" w14:textId="77777777" w:rsidR="00F32273" w:rsidRDefault="00F32273" w:rsidP="00F3227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0E567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D8160" w14:textId="77777777" w:rsidR="00F32273" w:rsidRPr="00D33E71" w:rsidRDefault="00F3227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1B5C" w14:textId="77777777" w:rsidR="00F32273" w:rsidRDefault="00F3227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57EB904E" w14:textId="77777777" w:rsidR="00F32273" w:rsidRDefault="00F3227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030BF228" w14:textId="77777777" w:rsidR="00F32273" w:rsidRDefault="00F3227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598A2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D7038" w14:textId="77777777" w:rsidR="00F32273" w:rsidRPr="00D33E71" w:rsidRDefault="00F3227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6FE5E" w14:textId="77777777" w:rsidR="00F32273" w:rsidRDefault="00F3227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936E3" w14:textId="77777777" w:rsidR="00F32273" w:rsidRPr="00D33E71" w:rsidRDefault="00F3227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B7B07" w14:textId="77777777" w:rsidR="00F32273" w:rsidRDefault="00F3227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783B3F9" w14:textId="77777777" w:rsidR="00F32273" w:rsidRPr="00BA7DAE" w:rsidRDefault="00F32273" w:rsidP="000A5D7E">
      <w:pPr>
        <w:tabs>
          <w:tab w:val="left" w:pos="2748"/>
        </w:tabs>
        <w:rPr>
          <w:sz w:val="20"/>
          <w:lang w:val="ro-RO"/>
        </w:rPr>
      </w:pPr>
    </w:p>
    <w:p w14:paraId="6EFF52B7" w14:textId="77777777" w:rsidR="00F32273" w:rsidRDefault="00F32273" w:rsidP="00E7698F">
      <w:pPr>
        <w:pStyle w:val="Heading1"/>
        <w:spacing w:line="360" w:lineRule="auto"/>
      </w:pPr>
      <w:r>
        <w:lastRenderedPageBreak/>
        <w:t>LINIA 504</w:t>
      </w:r>
    </w:p>
    <w:p w14:paraId="5415302A" w14:textId="77777777" w:rsidR="00F32273" w:rsidRPr="00A16A49" w:rsidRDefault="00F32273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32273" w14:paraId="4E5CED3F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947F" w14:textId="77777777" w:rsidR="00F32273" w:rsidRDefault="00F32273" w:rsidP="00F3227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B2CA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349DC361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D2B78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95C28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273141E6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E674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AB813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472C3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39615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16532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62E3E02A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5B1BA384" w14:textId="77777777" w:rsidR="00F32273" w:rsidRPr="004C4194" w:rsidRDefault="00F3227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F32273" w14:paraId="4C22136E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6721C" w14:textId="77777777" w:rsidR="00F32273" w:rsidRDefault="00F32273" w:rsidP="00F3227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48F6A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1F0E96EC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0A52B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1666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69A10E3C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C0310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E72E5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C595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45CAD1DA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16141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CB1E9" w14:textId="77777777" w:rsidR="00F32273" w:rsidRPr="004C4194" w:rsidRDefault="00F3227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32273" w14:paraId="7402A44D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505B" w14:textId="77777777" w:rsidR="00F32273" w:rsidRDefault="00F32273" w:rsidP="00F3227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79463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4984A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358AD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166DC030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B507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7AE0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B918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4A369FC4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F813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AA85" w14:textId="77777777" w:rsidR="00F32273" w:rsidRPr="004C4194" w:rsidRDefault="00F3227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32273" w14:paraId="7F23C7BD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2512" w14:textId="77777777" w:rsidR="00F32273" w:rsidRDefault="00F32273" w:rsidP="00F3227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EA31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542D6504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9372C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8253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6592A75B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3BE7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5F1B3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1F45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075A593C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E0AFF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94F5" w14:textId="77777777" w:rsidR="00F32273" w:rsidRPr="004C4194" w:rsidRDefault="00F3227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779736F2" w14:textId="77777777" w:rsidR="00F32273" w:rsidRPr="00D0576C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5A3B702F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2982C" w14:textId="77777777" w:rsidR="00F32273" w:rsidRDefault="00F32273" w:rsidP="00F3227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482DC" w14:textId="77777777" w:rsidR="00F32273" w:rsidRDefault="00F32273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18+650</w:t>
            </w:r>
          </w:p>
          <w:p w14:paraId="069D1894" w14:textId="77777777" w:rsidR="00F32273" w:rsidRDefault="00F32273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49365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77B49" w14:textId="77777777" w:rsidR="00F32273" w:rsidRDefault="00F32273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32216115" w14:textId="77777777" w:rsidR="00F32273" w:rsidRDefault="00F32273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639FF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BD89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F8B4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BD341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4317E" w14:textId="77777777" w:rsidR="00F32273" w:rsidRPr="004C4194" w:rsidRDefault="00F3227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32273" w14:paraId="29BDB956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BAADE" w14:textId="77777777" w:rsidR="00F32273" w:rsidRDefault="00F32273" w:rsidP="00F3227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E0CA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6C90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3BF94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44986DB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33C73D3A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A05A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8512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5DE6E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2E219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8C580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6DDDE20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BD934" w14:textId="77777777" w:rsidR="00F32273" w:rsidRDefault="00F32273" w:rsidP="00F3227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8C3D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8CCD0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61A70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B00EA1E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259EA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037C2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C779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3710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2CF0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F32273" w14:paraId="489194DD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43313" w14:textId="77777777" w:rsidR="00F32273" w:rsidRDefault="00F32273" w:rsidP="00F3227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863B4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5B75A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7ABB3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012A7C0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53A8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24E1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A535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D9116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3C0A1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F32273" w14:paraId="56FFEBD5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BADA" w14:textId="77777777" w:rsidR="00F32273" w:rsidRDefault="00F32273" w:rsidP="00F32273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50B7F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D9DC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094C7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278778D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F2D39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6A4BF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0057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8E8FE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1485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15D2E74B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F32273" w14:paraId="13774A8E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71E13" w14:textId="77777777" w:rsidR="00F32273" w:rsidRDefault="00F32273" w:rsidP="00F32273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9949F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769CE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0011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C366C4E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EE42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58FB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6A87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F929D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5526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F32273" w14:paraId="70F02ED7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3E274" w14:textId="77777777" w:rsidR="00F32273" w:rsidRDefault="00F32273" w:rsidP="00F32273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3772D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FB690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B9B83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619CB54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A2E15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6A9EE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1E22E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EECEE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47B7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F32273" w14:paraId="07278858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1D595" w14:textId="77777777" w:rsidR="00F32273" w:rsidRDefault="00F32273" w:rsidP="00F32273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B891F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85BDB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8A220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76056A1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83062" w14:textId="77777777" w:rsidR="00F32273" w:rsidRDefault="00F322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7950DE5" w14:textId="77777777" w:rsidR="00F32273" w:rsidRDefault="00F322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2F26B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ABFBF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AEA2B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616C4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A5417F2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F32273" w14:paraId="5AB601C6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3AF7" w14:textId="77777777" w:rsidR="00F32273" w:rsidRDefault="00F32273" w:rsidP="00F32273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C28A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3F36F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ED838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779AF96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20620" w14:textId="77777777" w:rsidR="00F32273" w:rsidRDefault="00F322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FC1E465" w14:textId="77777777" w:rsidR="00F32273" w:rsidRDefault="00F322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3F0AD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4EB9A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F22BF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4F53D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7412F07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F32273" w14:paraId="1420F115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EE7CB" w14:textId="77777777" w:rsidR="00F32273" w:rsidRDefault="00F32273" w:rsidP="00F32273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F0893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C139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8F08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0A511242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6141D" w14:textId="77777777" w:rsidR="00F32273" w:rsidRDefault="00F322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E87D5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DD46A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47EABEC6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58AB9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7980C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1EB2509F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7B9C" w14:textId="77777777" w:rsidR="00F32273" w:rsidRDefault="00F32273" w:rsidP="00F32273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E65D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14:paraId="2F915DB2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43C52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AFAA4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147E524D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81CF4" w14:textId="77777777" w:rsidR="00F32273" w:rsidRDefault="00F322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B9356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003C9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230A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31B7D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53E50A80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9ECE" w14:textId="77777777" w:rsidR="00F32273" w:rsidRDefault="00F32273" w:rsidP="00F32273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23C5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11BBB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7C45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14F94AC5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2A07" w14:textId="77777777" w:rsidR="00F32273" w:rsidRDefault="00F322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9772CCD" w14:textId="77777777" w:rsidR="00F32273" w:rsidRDefault="00F322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A1A4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C0372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CF16C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6A13D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14754E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F32273" w14:paraId="569F9913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B030" w14:textId="77777777" w:rsidR="00F32273" w:rsidRDefault="00F32273" w:rsidP="00F32273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D331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9C9A8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9F71E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3699FF82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EE40" w14:textId="77777777" w:rsidR="00F32273" w:rsidRDefault="00F322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21FE6CB" w14:textId="77777777" w:rsidR="00F32273" w:rsidRDefault="00F322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5AF8B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C515F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A7651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9BBDF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E92790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F32273" w14:paraId="78B40F76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05EF8" w14:textId="77777777" w:rsidR="00F32273" w:rsidRDefault="00F32273" w:rsidP="00F3227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2D9B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A6129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E312B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7AB11F33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ECE6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19AF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183A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581D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431DD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10E9E99E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F32273" w14:paraId="174C70F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237F" w14:textId="77777777" w:rsidR="00F32273" w:rsidRDefault="00F32273" w:rsidP="00F3227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7BE7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541632AB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2BD95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F9CF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5F2F5DA1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C4C0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DCBC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7C9C1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A018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18E4A" w14:textId="77777777" w:rsidR="00F32273" w:rsidRPr="004C4194" w:rsidRDefault="00F3227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32273" w14:paraId="6CDDA09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79E62" w14:textId="77777777" w:rsidR="00F32273" w:rsidRDefault="00F32273" w:rsidP="00F3227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F4D6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0DF48A6A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EC1B9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ABF68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C5DD386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6DE1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4567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F5323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553EF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1D914" w14:textId="77777777" w:rsidR="00F32273" w:rsidRPr="004C4194" w:rsidRDefault="00F3227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1B1CBA1" w14:textId="77777777" w:rsidR="00F32273" w:rsidRPr="00D0576C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7051973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707DE" w14:textId="77777777" w:rsidR="00F32273" w:rsidRDefault="00F32273" w:rsidP="00F3227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593E8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1F281755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3C881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F8A4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3F2AE7B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C64C0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1D8D7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887B2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A9E78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1D29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32273" w14:paraId="0D7D70B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40E5A" w14:textId="77777777" w:rsidR="00F32273" w:rsidRDefault="00F32273" w:rsidP="00F3227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74AAA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71084FE5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F2DC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AC6B3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53F5A6A1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65405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FC04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DE1C5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24E0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64D6" w14:textId="77777777" w:rsidR="00F32273" w:rsidRPr="004C4194" w:rsidRDefault="00F3227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5B3602D" w14:textId="77777777" w:rsidR="00F32273" w:rsidRPr="00D0576C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2E192180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280B" w14:textId="77777777" w:rsidR="00F32273" w:rsidRDefault="00F32273" w:rsidP="00F3227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1FD7F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2546C043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A9CFD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56CD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B8FB57E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24D09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16D4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A493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061E9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FE8F" w14:textId="77777777" w:rsidR="00F32273" w:rsidRPr="004C4194" w:rsidRDefault="00F3227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0AAA8C4" w14:textId="77777777" w:rsidR="00F32273" w:rsidRPr="00D0576C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6EEB4E7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EB1E" w14:textId="77777777" w:rsidR="00F32273" w:rsidRDefault="00F32273" w:rsidP="00F3227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A50C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2CC66F9A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4258C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14FB4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502B7479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015C2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F781D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FB2B2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3F6A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89CCD" w14:textId="77777777" w:rsidR="00F32273" w:rsidRPr="004C4194" w:rsidRDefault="00F3227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B942F67" w14:textId="77777777" w:rsidR="00F32273" w:rsidRPr="00D0576C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43EF157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3972" w14:textId="77777777" w:rsidR="00F32273" w:rsidRDefault="00F32273" w:rsidP="00F3227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9AF7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B353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B3677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5FBA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63D02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F58C8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CF71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F346" w14:textId="77777777" w:rsidR="00F32273" w:rsidRPr="00E03C2B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CC09A5F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F32273" w14:paraId="0B3C1500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73FBC" w14:textId="77777777" w:rsidR="00F32273" w:rsidRDefault="00F32273" w:rsidP="00F3227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F068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43B788D8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8FBF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C84F4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36E55424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9B835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C758A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5F005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5D532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AFDE" w14:textId="77777777" w:rsidR="00F32273" w:rsidRPr="004C4194" w:rsidRDefault="00F3227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5B77CD1" w14:textId="77777777" w:rsidR="00F32273" w:rsidRPr="00D0576C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0999B374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67E2" w14:textId="77777777" w:rsidR="00F32273" w:rsidRDefault="00F32273" w:rsidP="00F3227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41C80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46261458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75680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E40DE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453B72B8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CD03E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D945E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1BCAE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03394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7A2D5" w14:textId="77777777" w:rsidR="00F32273" w:rsidRPr="00E4349C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769EBF0F" w14:textId="77777777" w:rsidR="00F32273" w:rsidRPr="00E4349C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4314A20D" w14:textId="77777777" w:rsidR="00F32273" w:rsidRPr="00E4349C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F32273" w14:paraId="74CBE2C5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61DBD" w14:textId="77777777" w:rsidR="00F32273" w:rsidRDefault="00F32273" w:rsidP="00F3227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C921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5043DF4A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9EDBA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1DC3B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A66DF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75FE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075C0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236D7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CC1F" w14:textId="77777777" w:rsidR="00F32273" w:rsidRPr="004C4194" w:rsidRDefault="00F3227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08977F6" w14:textId="77777777" w:rsidR="00F32273" w:rsidRPr="00D0576C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086E9379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78791" w14:textId="77777777" w:rsidR="00F32273" w:rsidRDefault="00F32273" w:rsidP="00F3227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8A403" w14:textId="77777777" w:rsidR="00F32273" w:rsidRDefault="00F3227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69A8D4DD" w14:textId="77777777" w:rsidR="00F32273" w:rsidRDefault="00F3227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B10F5" w14:textId="77777777" w:rsidR="00F32273" w:rsidRPr="00D0473F" w:rsidRDefault="00F3227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64559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4F5F1F9A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C4099" w14:textId="77777777" w:rsidR="00F32273" w:rsidRDefault="00F322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E566" w14:textId="77777777" w:rsidR="00F32273" w:rsidRDefault="00F3227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B869F" w14:textId="77777777" w:rsidR="00F32273" w:rsidRDefault="00F32273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5250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A84A8" w14:textId="77777777" w:rsidR="00F32273" w:rsidRPr="004C4194" w:rsidRDefault="00F3227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89FE059" w14:textId="77777777" w:rsidR="00F32273" w:rsidRPr="00D0576C" w:rsidRDefault="00F3227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71ACD1D1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33F8" w14:textId="77777777" w:rsidR="00F32273" w:rsidRDefault="00F32273" w:rsidP="00F3227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26E9B" w14:textId="77777777" w:rsidR="00F32273" w:rsidRDefault="00F3227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76+050</w:t>
            </w:r>
          </w:p>
          <w:p w14:paraId="565A3561" w14:textId="77777777" w:rsidR="00F32273" w:rsidRDefault="00F3227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BADB" w14:textId="77777777" w:rsidR="00F32273" w:rsidRDefault="00F3227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33D9F" w14:textId="77777777" w:rsidR="00F32273" w:rsidRDefault="00F32273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722FE356" w14:textId="77777777" w:rsidR="00F32273" w:rsidRDefault="00F32273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14DB5" w14:textId="77777777" w:rsidR="00F32273" w:rsidRDefault="00F322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EEF26" w14:textId="77777777" w:rsidR="00F32273" w:rsidRDefault="00F3227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948D7" w14:textId="77777777" w:rsidR="00F32273" w:rsidRDefault="00F32273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C3740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04F3E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linia curentă Comănești - Asău</w:t>
            </w:r>
          </w:p>
        </w:tc>
      </w:tr>
      <w:tr w:rsidR="00F32273" w14:paraId="3C6F1356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317F" w14:textId="77777777" w:rsidR="00F32273" w:rsidRDefault="00F32273" w:rsidP="00F3227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97E46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687E128D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AA43B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B52B0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6BBFE8F3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8A944" w14:textId="77777777" w:rsidR="00F32273" w:rsidRDefault="00F322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5A44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D9DE5" w14:textId="77777777" w:rsidR="00F32273" w:rsidRDefault="00F32273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4711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607BA" w14:textId="77777777" w:rsidR="00F32273" w:rsidRPr="004C4194" w:rsidRDefault="00F3227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0035F63" w14:textId="77777777" w:rsidR="00F32273" w:rsidRPr="00D0576C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184B4E17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90D4" w14:textId="77777777" w:rsidR="00F32273" w:rsidRDefault="00F32273" w:rsidP="00F3227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CC89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02A09477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53E6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B8104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0AF1347F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7AEE5" w14:textId="77777777" w:rsidR="00F32273" w:rsidRDefault="00F322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8154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729D6" w14:textId="77777777" w:rsidR="00F32273" w:rsidRDefault="00F32273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EB08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16826" w14:textId="77777777" w:rsidR="00F32273" w:rsidRPr="004C4194" w:rsidRDefault="00F3227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A855644" w14:textId="77777777" w:rsidR="00F32273" w:rsidRPr="00D0576C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5EB5884E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F849A" w14:textId="77777777" w:rsidR="00F32273" w:rsidRDefault="00F32273" w:rsidP="00F3227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BCEC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62F26D51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8B67D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D88C4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3E549940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8021E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618E1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563BB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B74E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F1EC" w14:textId="77777777" w:rsidR="00F32273" w:rsidRPr="004C4194" w:rsidRDefault="00F3227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338A241" w14:textId="77777777" w:rsidR="00F32273" w:rsidRPr="00D0576C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2E92F48C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AF95D" w14:textId="77777777" w:rsidR="00F32273" w:rsidRDefault="00F32273" w:rsidP="00F3227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D6D9A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A0DC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1F1C3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79E49782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555FB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04C7B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303C5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4646C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D647F" w14:textId="77777777" w:rsidR="00F32273" w:rsidRPr="00423757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111506C6" w14:textId="77777777" w:rsidR="00F32273" w:rsidRPr="00423757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6EB19AF7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F32273" w14:paraId="7A2BE1A9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C7600" w14:textId="77777777" w:rsidR="00F32273" w:rsidRDefault="00F32273" w:rsidP="00F3227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7C15C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1945B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527CC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0E04948E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BE16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03C2A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0FFDC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46447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7CAF6" w14:textId="77777777" w:rsidR="00F32273" w:rsidRPr="00F94F88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923108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6D6FEEDF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F32273" w14:paraId="52FE08AE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D0BF5" w14:textId="77777777" w:rsidR="00F32273" w:rsidRDefault="00F32273" w:rsidP="00F3227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05759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3763C4A8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C1F60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C5E25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30449B17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E9FB0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1714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2293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E1FBE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49AA9" w14:textId="77777777" w:rsidR="00F32273" w:rsidRPr="00F94F88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27818A2F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FD965" w14:textId="77777777" w:rsidR="00F32273" w:rsidRDefault="00F32273" w:rsidP="00F3227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3DDE4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2B446ABE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FB8B0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2496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011150A8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FFF6C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68329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B8B0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4129B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A6F8A" w14:textId="77777777" w:rsidR="00F32273" w:rsidRPr="004C4194" w:rsidRDefault="00F3227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0F5F9EA" w14:textId="77777777" w:rsidR="00F32273" w:rsidRPr="00D0576C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71B48C76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EF070" w14:textId="77777777" w:rsidR="00F32273" w:rsidRDefault="00F32273" w:rsidP="00F3227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AB779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A567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F316A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96E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025359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5E85F709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46306FC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760FCEE8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808F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C58B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025EF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C23C1" w14:textId="77777777" w:rsidR="00F32273" w:rsidRPr="006E4685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76343E55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D738B" w14:textId="77777777" w:rsidR="00F32273" w:rsidRDefault="00F32273" w:rsidP="00F3227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66BE6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60636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90D2C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1D0B3CBC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5B36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6860CF68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1CA2E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63B27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04FC" w14:textId="77777777" w:rsidR="00F32273" w:rsidRPr="00D0473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0BC4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4D4844CE" w14:textId="77777777" w:rsidR="00F32273" w:rsidRDefault="00F32273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239F0333" w14:textId="77777777" w:rsidR="00F32273" w:rsidRDefault="00F32273" w:rsidP="003C645F">
      <w:pPr>
        <w:pStyle w:val="Heading1"/>
        <w:spacing w:line="360" w:lineRule="auto"/>
      </w:pPr>
      <w:r>
        <w:t>LINIA 602</w:t>
      </w:r>
    </w:p>
    <w:p w14:paraId="264A7DEA" w14:textId="77777777" w:rsidR="00F32273" w:rsidRDefault="00F32273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32273" w14:paraId="5DB9B9BB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514D" w14:textId="77777777" w:rsidR="00F32273" w:rsidRDefault="00F32273" w:rsidP="00F3227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4C1E6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567F86F8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BFF1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774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07EF0E29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EE321" w14:textId="77777777" w:rsidR="00F32273" w:rsidRPr="00406474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C5795" w14:textId="77777777" w:rsidR="00F32273" w:rsidRPr="00DA41E4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CCDE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5AF81D0A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EF1E7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32FD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0B97E85C" w14:textId="77777777" w:rsidR="00F32273" w:rsidRPr="0007619C" w:rsidRDefault="00F322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2273" w14:paraId="1FB76678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7307F" w14:textId="77777777" w:rsidR="00F32273" w:rsidRDefault="00F32273" w:rsidP="00F3227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51C0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72C915E1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3E7E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3507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33620B6F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D7C83" w14:textId="77777777" w:rsidR="00F32273" w:rsidRPr="00406474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E899A" w14:textId="77777777" w:rsidR="00F32273" w:rsidRPr="00DA41E4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1B4E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36351712" w14:textId="77777777" w:rsidR="00F32273" w:rsidRDefault="00F3227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E6A1" w14:textId="77777777" w:rsidR="00F32273" w:rsidRDefault="00F3227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8735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604DB220" w14:textId="77777777" w:rsidR="00F32273" w:rsidRDefault="00F3227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9E2D233" w14:textId="77777777" w:rsidR="00F32273" w:rsidRDefault="00F32273">
      <w:pPr>
        <w:spacing w:before="40" w:after="40" w:line="192" w:lineRule="auto"/>
        <w:ind w:right="57"/>
        <w:rPr>
          <w:sz w:val="20"/>
          <w:lang w:val="ro-RO"/>
        </w:rPr>
      </w:pPr>
    </w:p>
    <w:p w14:paraId="6BC05179" w14:textId="77777777" w:rsidR="00F32273" w:rsidRDefault="00F32273" w:rsidP="00DE3370">
      <w:pPr>
        <w:pStyle w:val="Heading1"/>
        <w:spacing w:line="360" w:lineRule="auto"/>
      </w:pPr>
      <w:r>
        <w:t>LINIA 610</w:t>
      </w:r>
    </w:p>
    <w:p w14:paraId="4C026FC4" w14:textId="77777777" w:rsidR="00F32273" w:rsidRDefault="00F32273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F32273" w14:paraId="6CA357A7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7FC2" w14:textId="77777777" w:rsidR="00F32273" w:rsidRDefault="00F32273" w:rsidP="00F3227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E8E2" w14:textId="77777777" w:rsidR="00F32273" w:rsidRDefault="00F3227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5CA71" w14:textId="77777777" w:rsidR="00F32273" w:rsidRPr="00F81D6F" w:rsidRDefault="00F32273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42E90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545B1829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AD288" w14:textId="77777777" w:rsidR="00F32273" w:rsidRDefault="00F3227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2B2B8BFE" w14:textId="77777777" w:rsidR="00F32273" w:rsidRDefault="00F3227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40A647EB" w14:textId="77777777" w:rsidR="00F32273" w:rsidRDefault="00F3227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4621E880" w14:textId="77777777" w:rsidR="00F32273" w:rsidRDefault="00F3227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4015" w14:textId="77777777" w:rsidR="00F32273" w:rsidRPr="00F81D6F" w:rsidRDefault="00F32273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42757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619E8" w14:textId="77777777" w:rsidR="00F32273" w:rsidRPr="00F81D6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C94C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32273" w14:paraId="1006FCC4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68300" w14:textId="77777777" w:rsidR="00F32273" w:rsidRDefault="00F32273" w:rsidP="00F3227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C6F0A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CBCE2" w14:textId="77777777" w:rsidR="00F32273" w:rsidRPr="00F81D6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6F34F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4C10E2EF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EBE5F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23A0A4C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07A9B98A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153F91E5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CAF7C" w14:textId="77777777" w:rsidR="00F32273" w:rsidRPr="00F81D6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50692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9DB04" w14:textId="77777777" w:rsidR="00F32273" w:rsidRPr="00F81D6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40955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F32273" w14:paraId="6C4D5982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B9A7B" w14:textId="77777777" w:rsidR="00F32273" w:rsidRDefault="00F32273" w:rsidP="00F3227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521F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6FC3" w14:textId="77777777" w:rsidR="00F32273" w:rsidRPr="00F81D6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7975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60D973BD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113A0BC7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29D44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840F2" w14:textId="77777777" w:rsidR="00F32273" w:rsidRPr="00F81D6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7EDF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00DA0" w14:textId="77777777" w:rsidR="00F32273" w:rsidRPr="00F81D6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7A14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3B6351FE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F32273" w14:paraId="59FD31D2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C111" w14:textId="77777777" w:rsidR="00F32273" w:rsidRDefault="00F32273" w:rsidP="00F3227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984B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5D78" w14:textId="77777777" w:rsidR="00F32273" w:rsidRPr="00F81D6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FB7D6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014C4E4F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DDB3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239A144A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69092E47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13A01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AF489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D9C7" w14:textId="77777777" w:rsidR="00F32273" w:rsidRPr="00F81D6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66F01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16D2D2D" w14:textId="77777777" w:rsidR="00F32273" w:rsidRPr="00C60E02" w:rsidRDefault="00F32273">
      <w:pPr>
        <w:tabs>
          <w:tab w:val="left" w:pos="3768"/>
        </w:tabs>
        <w:rPr>
          <w:sz w:val="20"/>
          <w:szCs w:val="20"/>
          <w:lang w:val="ro-RO"/>
        </w:rPr>
      </w:pPr>
    </w:p>
    <w:p w14:paraId="0EE76449" w14:textId="77777777" w:rsidR="00F32273" w:rsidRDefault="00F32273" w:rsidP="004F6534">
      <w:pPr>
        <w:pStyle w:val="Heading1"/>
        <w:spacing w:line="360" w:lineRule="auto"/>
      </w:pPr>
      <w:r>
        <w:t>LINIA 700</w:t>
      </w:r>
    </w:p>
    <w:p w14:paraId="5DFEFE36" w14:textId="77777777" w:rsidR="00F32273" w:rsidRDefault="00F32273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F32273" w14:paraId="1BC7E70A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5894" w14:textId="77777777" w:rsidR="00F32273" w:rsidRDefault="00F32273" w:rsidP="00F3227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1DC04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24C69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A3283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8008150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BCF7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75267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313B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68FE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AB9D5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48AF543A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291F" w14:textId="77777777" w:rsidR="00F32273" w:rsidRDefault="00F32273" w:rsidP="00F3227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76D5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8AACA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CBFF4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50CD2CC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D02C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0FAF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09567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04852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123B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194F894C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F0A1E" w14:textId="77777777" w:rsidR="00F32273" w:rsidRDefault="00F32273" w:rsidP="00F3227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3DA98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5CDD0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5812D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D39624F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24B2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C31C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B1285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29D8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1FC8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BC0D1B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F32273" w14:paraId="326E7F7B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2DCD6" w14:textId="77777777" w:rsidR="00F32273" w:rsidRDefault="00F32273" w:rsidP="00F3227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EC85F" w14:textId="77777777" w:rsidR="00F32273" w:rsidRDefault="00F32273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9BB0D" w14:textId="77777777" w:rsidR="00F32273" w:rsidRDefault="00F32273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9DA0F" w14:textId="77777777" w:rsidR="00F32273" w:rsidRDefault="00F32273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F405A" w14:textId="77777777" w:rsidR="00F32273" w:rsidRPr="00E4222D" w:rsidRDefault="00F32273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3A47A71" w14:textId="77777777" w:rsidR="00F32273" w:rsidRPr="00E4222D" w:rsidRDefault="00F32273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57F9E7F0" w14:textId="77777777" w:rsidR="00F32273" w:rsidRPr="00E4222D" w:rsidRDefault="00F32273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943C671" w14:textId="77777777" w:rsidR="00F32273" w:rsidRDefault="00F32273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B83E" w14:textId="77777777" w:rsidR="00F32273" w:rsidRDefault="00F32273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8D82D" w14:textId="77777777" w:rsidR="00F32273" w:rsidRDefault="00F32273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9EBEC" w14:textId="77777777" w:rsidR="00F32273" w:rsidRDefault="00F32273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91B4" w14:textId="77777777" w:rsidR="00F32273" w:rsidRDefault="00F32273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0EEB4E1D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D6A66" w14:textId="77777777" w:rsidR="00F32273" w:rsidRDefault="00F32273" w:rsidP="00F3227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7A74C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7A29B2B9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A522D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62A4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7DC56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8FE9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99EC2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C4C65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A951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388174BB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05F29" w14:textId="77777777" w:rsidR="00F32273" w:rsidRDefault="00F32273" w:rsidP="00F3227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FA3AE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0062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95F4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4339021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F756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D1984AB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37993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D3FF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9E14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D20D5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468F22F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EC3E" w14:textId="77777777" w:rsidR="00F32273" w:rsidRDefault="00F32273" w:rsidP="00F3227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EFD37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CFAB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9ECD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23BFA7C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42FD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EE79283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CAB0B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A9DC9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40B3B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766D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16E7C13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6551" w14:textId="77777777" w:rsidR="00F32273" w:rsidRDefault="00F32273" w:rsidP="00F3227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7D89A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D4F4F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8487E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3F1C57D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243B3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2C5BE419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A6427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11A8A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3E8F7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D147D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456387C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B876F" w14:textId="77777777" w:rsidR="00F32273" w:rsidRDefault="00F32273" w:rsidP="00F3227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79939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DE8C3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5E81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6D13049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64DEA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857EB58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2FEC4093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60452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8B1D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C2C2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D639E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0759B21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BCB69" w14:textId="77777777" w:rsidR="00F32273" w:rsidRDefault="00F32273" w:rsidP="00F3227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73BE2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1248A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C15D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05DD0BE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DFF90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3BE1F86D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67044184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4F94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3A673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560C5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E3AFD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107DC51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1B5FC" w14:textId="77777777" w:rsidR="00F32273" w:rsidRDefault="00F32273" w:rsidP="00F3227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3CAC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747D6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9CCF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EDB704B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9E7A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6EC2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8EA69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58122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7B7A9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55C55F0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E85AE" w14:textId="77777777" w:rsidR="00F32273" w:rsidRDefault="00F32273" w:rsidP="00F3227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B2FE4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902D6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B0BE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FCF6388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A3192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17BC8DBA" w14:textId="77777777" w:rsidR="00F32273" w:rsidRPr="00B401EA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CA53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F9D02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71AD0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C632B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0E82835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AA945" w14:textId="77777777" w:rsidR="00F32273" w:rsidRDefault="00F32273" w:rsidP="00F3227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C71DD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91528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929E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42EB79B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60B2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19F846A9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8B7F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379A1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DDDF1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85930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1D11BF0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59904" w14:textId="77777777" w:rsidR="00F32273" w:rsidRDefault="00F32273" w:rsidP="00F3227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C0452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9DC6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828E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3986251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AA5F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7C94DC65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7FF61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D33A1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2B062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740C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F32273" w14:paraId="1973A87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A8B78" w14:textId="77777777" w:rsidR="00F32273" w:rsidRDefault="00F32273" w:rsidP="00F3227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55434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C5862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8D6E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579891C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DA9F8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3FBE9524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C5E46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4EE4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441CB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CEBC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F32273" w14:paraId="6269476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195A0" w14:textId="77777777" w:rsidR="00F32273" w:rsidRDefault="00F32273" w:rsidP="00F3227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5D2CD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4B461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9FAB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2721FF6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10D16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0D9FF457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4C6D5DEF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79BC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FE7F4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2607F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AE59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65B42E1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40CCE" w14:textId="77777777" w:rsidR="00F32273" w:rsidRDefault="00F32273" w:rsidP="00F3227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C405B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DD746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867C8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1E4224D9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4D5B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08290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D9460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4DD1D3FB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2B5D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246D4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211CB4E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A45E2" w14:textId="77777777" w:rsidR="00F32273" w:rsidRDefault="00F32273" w:rsidP="00F3227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7DB26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F17CB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0C287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2E539195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4C11E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17A61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0DD50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7CE72C7C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9CDD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8A207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6533DA0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750F" w14:textId="77777777" w:rsidR="00F32273" w:rsidRDefault="00F32273" w:rsidP="00F3227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8AA8D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9E7E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41540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01C00B0D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49A2F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DA36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F31FE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602DB829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EE365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6861D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32A4B49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F3F8B" w14:textId="77777777" w:rsidR="00F32273" w:rsidRDefault="00F32273" w:rsidP="00F3227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56F8B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4FC3E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D9AB6" w14:textId="77777777" w:rsidR="00F32273" w:rsidRDefault="00F32273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7E74F6D4" w14:textId="77777777" w:rsidR="00F32273" w:rsidRDefault="00F32273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E247D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D3ACAD1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393FB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FF24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8E4B0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A2142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6ABB6A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F32273" w14:paraId="76C3D1B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D73E" w14:textId="77777777" w:rsidR="00F32273" w:rsidRDefault="00F32273" w:rsidP="00F3227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16B0C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47936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ADBE4" w14:textId="77777777" w:rsidR="00F32273" w:rsidRDefault="00F32273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70129A68" w14:textId="77777777" w:rsidR="00F32273" w:rsidRDefault="00F32273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8D28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5F74B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E830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46183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DC3F9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5A613B0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14467" w14:textId="77777777" w:rsidR="00F32273" w:rsidRDefault="00F32273" w:rsidP="00F3227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A1370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8785E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E8F55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564D79E8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A4CD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13F6A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A9190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F02CD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B42DF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439E31B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26976" w14:textId="77777777" w:rsidR="00F32273" w:rsidRDefault="00F32273" w:rsidP="00F3227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4BF9D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70A7CB84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76CDA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7E899" w14:textId="77777777" w:rsidR="00F32273" w:rsidRDefault="00F32273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5C8303BB" w14:textId="77777777" w:rsidR="00F32273" w:rsidRDefault="00F32273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30815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DDBB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C0914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51C4F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BC696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40B8407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56543" w14:textId="77777777" w:rsidR="00F32273" w:rsidRDefault="00F32273" w:rsidP="00F3227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8EE2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17F86240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DE52D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DC478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5256F042" w14:textId="77777777" w:rsidR="00F32273" w:rsidRPr="008A1A04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BE472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ECC4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DEB7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6DF34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DCE19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111B7D4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F596" w14:textId="77777777" w:rsidR="00F32273" w:rsidRDefault="00F32273" w:rsidP="00F3227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36BF6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30218892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1877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5563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759C8DBB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625D0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55F2D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1072E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D54A3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4E4D4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La circulația pe linia 804 se va citi poziția Km 48+170 – 55+000</w:t>
            </w:r>
          </w:p>
        </w:tc>
      </w:tr>
      <w:tr w:rsidR="00F32273" w14:paraId="6DF682E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19B41" w14:textId="77777777" w:rsidR="00F32273" w:rsidRDefault="00F32273" w:rsidP="00F3227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DE8A0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56621E10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820C9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E71BF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28DE851B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12AE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A8E0F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877D8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5B41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BB8E3" w14:textId="77777777" w:rsidR="00F32273" w:rsidRPr="00C20CA5" w:rsidRDefault="00F3227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B20A213" w14:textId="77777777" w:rsidR="00F32273" w:rsidRPr="00EB107D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02BFA79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97A4" w14:textId="77777777" w:rsidR="00F32273" w:rsidRDefault="00F32273" w:rsidP="00F3227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B2473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2409E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5DC84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18199C1B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67DB8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791C161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46F4C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E6DE8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3911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92E93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FC7860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A2AC7B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F32273" w14:paraId="15F9972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D8C46" w14:textId="77777777" w:rsidR="00F32273" w:rsidRDefault="00F32273" w:rsidP="00F3227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B1E4B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7ED5EAF3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365F5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679B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01128C0A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3F93103C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94E9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755AF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E666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9D05E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5C9F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335D1BA0" w14:textId="77777777" w:rsidR="00F32273" w:rsidRPr="00C401D9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F32273" w14:paraId="79983D0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783D6" w14:textId="77777777" w:rsidR="00F32273" w:rsidRDefault="00F32273" w:rsidP="00F3227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8115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9E264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ECF0C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54E9EC74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2D2109F7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67880AD1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3D5B4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8FA5C2B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A82C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95ED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254FB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2D749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6FE9DB8A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F32273" w14:paraId="32B7ECD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A5E81" w14:textId="77777777" w:rsidR="00F32273" w:rsidRDefault="00F32273" w:rsidP="00F3227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86BC7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A73C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B58AD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C150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5D315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AF3C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230+200</w:t>
            </w:r>
          </w:p>
          <w:p w14:paraId="09626C23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B3E4D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E3AB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3EFC645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05C627" w14:textId="77777777" w:rsidR="00F32273" w:rsidRDefault="00F32273" w:rsidP="00F3227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9C09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E540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BC3D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15D650E5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A27C6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704B4D2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8041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1EA5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68266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5075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02BE07D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3A1E3D2" w14:textId="77777777" w:rsidR="00F32273" w:rsidRDefault="00F32273" w:rsidP="00F3227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DF26A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241+300</w:t>
            </w:r>
          </w:p>
          <w:p w14:paraId="4039A18D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77E47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64C1" w14:textId="77777777" w:rsidR="00F32273" w:rsidRDefault="00F32273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1589F670" w14:textId="77777777" w:rsidR="00F32273" w:rsidRDefault="00F32273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FF49C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80148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5DD41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E600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54A3E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32CBFE3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F406CDF" w14:textId="77777777" w:rsidR="00F32273" w:rsidRDefault="00F32273" w:rsidP="00F3227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D7AB5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95E7A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A3761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4A9B3B89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7D28F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57EFC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54484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48E253EB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A41A7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70FE" w14:textId="77777777" w:rsidR="00F32273" w:rsidRPr="00C20CA5" w:rsidRDefault="00F3227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D7CAB7E" w14:textId="77777777" w:rsidR="00F32273" w:rsidRPr="00EB107D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3B69331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3ED6D" w14:textId="77777777" w:rsidR="00F32273" w:rsidRDefault="00F32273" w:rsidP="00F3227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54F4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CCC4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F308E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F568326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23CF1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C18D85F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80CA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9BC7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2E554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49EA8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977664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A58842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F32273" w14:paraId="68FA0DD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95DB5" w14:textId="77777777" w:rsidR="00F32273" w:rsidRDefault="00F32273" w:rsidP="00F3227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C19F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B492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2DA4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93BB5EE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F64FF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39255F0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C715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43DF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1BAA5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36DE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451F9DEB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F32273" w14:paraId="7AF6103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210A0" w14:textId="77777777" w:rsidR="00F32273" w:rsidRDefault="00F32273" w:rsidP="00F3227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4BF4F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C3D33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49EFA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4F3A14F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007EC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07BCD9BB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8B1C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AA981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5AF47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20278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E5A0F6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5D08BC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3824E871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F32273" w14:paraId="08D4587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8EDAA" w14:textId="77777777" w:rsidR="00F32273" w:rsidRDefault="00F32273" w:rsidP="00F3227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26AF3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DBE19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2AC69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E3CFE34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E45C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68758499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BFFD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E4805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AC13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F40F4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9B8145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BB097C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3F67B695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F32273" w14:paraId="24F17AC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452B" w14:textId="77777777" w:rsidR="00F32273" w:rsidRDefault="00F32273" w:rsidP="00F3227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5E55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CC94E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39ADD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6F8EED8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FB726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0F1C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8AFF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35312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ABE2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51CEED8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03A41F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60BBEFF5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F32273" w14:paraId="6420C97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D691" w14:textId="77777777" w:rsidR="00F32273" w:rsidRDefault="00F32273" w:rsidP="00F3227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7744F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C94D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5733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81643A1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D33F4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F07E2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E46B0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AA2C1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2B7A1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28B7C71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31FCE6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54BFFB84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F32273" w14:paraId="3414389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D1A17" w14:textId="77777777" w:rsidR="00F32273" w:rsidRDefault="00F32273" w:rsidP="00F3227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ED1FA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A33B2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DFF45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66E6B81B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1CCEF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5D8FC098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63E7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8936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8C80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C099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8C8CF7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08C256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F32273" w14:paraId="3135663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B6FB8" w14:textId="77777777" w:rsidR="00F32273" w:rsidRDefault="00F32273" w:rsidP="00F3227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9932D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FFB11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F8D39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59C99993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7C63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1AF98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1496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AB70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C593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F562BC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6D980F8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689E0CD6" w14:textId="77777777" w:rsidR="00F32273" w:rsidRDefault="00F32273">
      <w:pPr>
        <w:spacing w:before="40" w:after="40" w:line="192" w:lineRule="auto"/>
        <w:ind w:right="57"/>
        <w:rPr>
          <w:sz w:val="20"/>
          <w:lang w:val="ro-RO"/>
        </w:rPr>
      </w:pPr>
    </w:p>
    <w:p w14:paraId="778CCDE2" w14:textId="77777777" w:rsidR="00F32273" w:rsidRDefault="00F32273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6FC351E8" w14:textId="77777777" w:rsidR="00F32273" w:rsidRDefault="00F32273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F32273" w14:paraId="7E095255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A2665" w14:textId="77777777" w:rsidR="00F32273" w:rsidRDefault="00F32273" w:rsidP="00F3227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C6EE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F9B49" w14:textId="77777777" w:rsidR="00F32273" w:rsidRPr="001304A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51F0D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B852644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D1F2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F98298D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2B7ECAA2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07C79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FCB4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281ED" w14:textId="77777777" w:rsidR="00F32273" w:rsidRPr="001304A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F1060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042451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F2116B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5592EF1E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00EC230D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F32273" w14:paraId="07124240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71F4" w14:textId="77777777" w:rsidR="00F32273" w:rsidRDefault="00F32273" w:rsidP="00F3227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87262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0426" w14:textId="77777777" w:rsidR="00F32273" w:rsidRPr="001304A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0AE2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56B5B4A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01E4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9478A22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688AE908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AB7F7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05354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973C4" w14:textId="77777777" w:rsidR="00F32273" w:rsidRPr="001304A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ED2A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2925EB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7EA05879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686F0B52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F32273" w14:paraId="32EAD92D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45595" w14:textId="77777777" w:rsidR="00F32273" w:rsidRDefault="00F32273" w:rsidP="00F3227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42826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2B14E650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460DB" w14:textId="77777777" w:rsidR="00F32273" w:rsidRPr="001304A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48A92" w14:textId="77777777" w:rsidR="00F32273" w:rsidRDefault="00F32273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694FB26" w14:textId="77777777" w:rsidR="00F32273" w:rsidRDefault="00F32273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3C13C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9123B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D4FCE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B5AAB" w14:textId="77777777" w:rsidR="00F32273" w:rsidRPr="001304A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21AE1" w14:textId="77777777" w:rsidR="00F32273" w:rsidRPr="006A2576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15DDEB87" w14:textId="77777777" w:rsidR="00F32273" w:rsidRPr="006A2576" w:rsidRDefault="00F32273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7DA15FF3" w14:textId="77777777" w:rsidR="00F32273" w:rsidRDefault="00F32273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32273" w14:paraId="1FEA8DB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A5C66" w14:textId="77777777" w:rsidR="00F32273" w:rsidRDefault="00F32273" w:rsidP="00F3227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7B915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60E41033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E6FDC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62402" w14:textId="77777777" w:rsidR="00F32273" w:rsidRDefault="00F32273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5FCF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83E13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2961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5D35" w14:textId="77777777" w:rsidR="00F32273" w:rsidRPr="001304A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69478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32273" w14:paraId="2E58BFE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9D2D" w14:textId="77777777" w:rsidR="00F32273" w:rsidRDefault="00F32273" w:rsidP="00F3227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67116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659D1322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3FDC1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ABF5D" w14:textId="77777777" w:rsidR="00F32273" w:rsidRDefault="00F32273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1BFE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A482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E2C5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98DB7" w14:textId="77777777" w:rsidR="00F32273" w:rsidRPr="001304A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5968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32273" w14:paraId="3DB4054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C195" w14:textId="77777777" w:rsidR="00F32273" w:rsidRDefault="00F32273" w:rsidP="00F3227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D4199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4ACA8DEE" w14:textId="77777777" w:rsidR="00F32273" w:rsidRDefault="00F32273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CD55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928F8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8BEF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6217F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DE87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8AF45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8B5D1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32273" w14:paraId="289EA35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AE296" w14:textId="77777777" w:rsidR="00F32273" w:rsidRDefault="00F32273" w:rsidP="00F3227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36902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27B06DBC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9073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86CBC" w14:textId="77777777" w:rsidR="00F32273" w:rsidRPr="001904F7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043C9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478B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66AF3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1C2BF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E464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F32273" w14:paraId="348064A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D710F" w14:textId="77777777" w:rsidR="00F32273" w:rsidRDefault="00F32273" w:rsidP="00F3227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74395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8A3FD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FA4D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A2A32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1B247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14021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14F6393D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8764" w14:textId="77777777" w:rsidR="00F32273" w:rsidRPr="001304A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CE3F0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64E15B82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F32273" w14:paraId="6F592D9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B0D0" w14:textId="77777777" w:rsidR="00F32273" w:rsidRDefault="00F32273" w:rsidP="00F3227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5FA59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0B41F98F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9286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52BFE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9F4A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C8ED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0D6E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10CED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C360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32273" w14:paraId="0C4190E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5D889" w14:textId="77777777" w:rsidR="00F32273" w:rsidRDefault="00F32273" w:rsidP="00F3227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0D6E9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8BFF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4B072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1D417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2458E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3234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7ED9B1A7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5FCA" w14:textId="77777777" w:rsidR="00F32273" w:rsidRPr="001304A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6F44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226D8E53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5FF9C684" w14:textId="77777777" w:rsidR="00F32273" w:rsidRPr="00B56D0E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32273" w14:paraId="29898AB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4E7A" w14:textId="77777777" w:rsidR="00F32273" w:rsidRDefault="00F32273" w:rsidP="00F3227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C86A0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0595559C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FEF6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1388" w14:textId="77777777" w:rsidR="00F32273" w:rsidRPr="00DA3842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D4563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BFE7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DF20F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C0DED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2D43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7C86052" w14:textId="77777777" w:rsidR="00F32273" w:rsidRDefault="00F32273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3D2402BB" w14:textId="77777777" w:rsidR="00F32273" w:rsidRDefault="00F32273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32273" w14:paraId="02E32612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4C99" w14:textId="77777777" w:rsidR="00F32273" w:rsidRDefault="00F32273" w:rsidP="00F3227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65351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1546F3B7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06A2D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311D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70D8A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F1F1A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1C95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A6ECD" w14:textId="77777777" w:rsidR="00F32273" w:rsidRPr="001304A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96CE4" w14:textId="77777777" w:rsidR="00F32273" w:rsidRPr="00175A24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32273" w14:paraId="1D223D5F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3FB4" w14:textId="77777777" w:rsidR="00F32273" w:rsidRDefault="00F32273" w:rsidP="00F3227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BAF5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2D40F5F6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B79C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89BF6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005D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EBB03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94A04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52D2" w14:textId="77777777" w:rsidR="00F32273" w:rsidRPr="001304A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B1430" w14:textId="77777777" w:rsidR="00F32273" w:rsidRPr="00175A24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32273" w14:paraId="32139898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2760" w14:textId="77777777" w:rsidR="00F32273" w:rsidRDefault="00F32273" w:rsidP="00F3227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5AC1" w14:textId="77777777" w:rsidR="00F32273" w:rsidRDefault="00F32273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5F86" w14:textId="77777777" w:rsidR="00F32273" w:rsidRDefault="00F32273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8779" w14:textId="77777777" w:rsidR="00F32273" w:rsidRDefault="00F32273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A210718" w14:textId="77777777" w:rsidR="00F32273" w:rsidRDefault="00F32273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A1144" w14:textId="77777777" w:rsidR="00F32273" w:rsidRDefault="00F32273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315269C" w14:textId="77777777" w:rsidR="00F32273" w:rsidRDefault="00F32273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FE66" w14:textId="77777777" w:rsidR="00F32273" w:rsidRDefault="00F32273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4CB8" w14:textId="77777777" w:rsidR="00F32273" w:rsidRDefault="00F32273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1B7E" w14:textId="77777777" w:rsidR="00F32273" w:rsidRPr="001304AF" w:rsidRDefault="00F32273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172EF" w14:textId="77777777" w:rsidR="00F32273" w:rsidRDefault="00F32273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032393" w14:textId="77777777" w:rsidR="00F32273" w:rsidRDefault="00F32273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7895B2" w14:textId="77777777" w:rsidR="00F32273" w:rsidRPr="00175A24" w:rsidRDefault="00F32273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F32273" w14:paraId="658ED659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1CB46" w14:textId="77777777" w:rsidR="00F32273" w:rsidRDefault="00F32273" w:rsidP="00F3227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FDEA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F0C5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8BAA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BC3A0EB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3F00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9DA9E92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20A06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70DB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51F5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1FA05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917FBD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DE3B1F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F32273" w14:paraId="6D8F39F6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F61D" w14:textId="77777777" w:rsidR="00F32273" w:rsidRDefault="00F32273" w:rsidP="00F3227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B91F3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AE1D4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677F5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294A1BC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77D3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EBA9AEB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E4DE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D4AA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06A8E" w14:textId="77777777" w:rsidR="00F32273" w:rsidRPr="001304A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49989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A2EF57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C4BCE3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F32273" w14:paraId="75A64A68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F88FB" w14:textId="77777777" w:rsidR="00F32273" w:rsidRDefault="00F32273" w:rsidP="00F3227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CD57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5960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17863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456DE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4183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F27A4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26D08B62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E90C" w14:textId="77777777" w:rsidR="00F32273" w:rsidRPr="001304A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C3EE9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32273" w14:paraId="6C99466E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168DA" w14:textId="77777777" w:rsidR="00F32273" w:rsidRDefault="00F32273" w:rsidP="00F3227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2A6C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3D881FB1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9475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0719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D2592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7238F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C16C5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233AC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5187D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32273" w14:paraId="41031C82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CDB1" w14:textId="77777777" w:rsidR="00F32273" w:rsidRDefault="00F32273" w:rsidP="00F3227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D025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81B45" w14:textId="77777777" w:rsidR="00F32273" w:rsidRPr="001304A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AFB69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47BC0B7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CF098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11C6AEF8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318F8" w14:textId="77777777" w:rsidR="00F32273" w:rsidRPr="00CA3079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19066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7CA3" w14:textId="77777777" w:rsidR="00F32273" w:rsidRPr="001304A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3C0C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639977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F32273" w14:paraId="65CFCB37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97C7F" w14:textId="77777777" w:rsidR="00F32273" w:rsidRDefault="00F32273" w:rsidP="00F3227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E2BC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4DDC34E4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EC91" w14:textId="77777777" w:rsidR="00F32273" w:rsidRPr="001304A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3311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700FC74" w14:textId="77777777" w:rsidR="00F32273" w:rsidRPr="00180EA2" w:rsidRDefault="00F32273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A98F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AE5D" w14:textId="77777777" w:rsidR="00F32273" w:rsidRPr="00CA3079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F057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C092F" w14:textId="77777777" w:rsidR="00F32273" w:rsidRPr="001304A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FFCD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AA505C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3DD9C10C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F32273" w14:paraId="556A81CB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DF5C" w14:textId="77777777" w:rsidR="00F32273" w:rsidRDefault="00F32273" w:rsidP="00F3227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B937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A694B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634D1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4751636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1D8C0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345C" w14:textId="77777777" w:rsidR="00F32273" w:rsidRPr="00CA3079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9BF0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61C94364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B4141" w14:textId="77777777" w:rsidR="00F32273" w:rsidRPr="001304A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2F9A1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DF9D56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49A3B765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BF7EA6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F32273" w14:paraId="4523E0C5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21A44" w14:textId="77777777" w:rsidR="00F32273" w:rsidRDefault="00F32273" w:rsidP="00F3227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9485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C88DB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B31E4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C45ED17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56F76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32B1CF1F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6A639626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4315C" w14:textId="77777777" w:rsidR="00F32273" w:rsidRPr="00CA3079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4C12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12A7B" w14:textId="77777777" w:rsidR="00F32273" w:rsidRPr="001304AF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5F4A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1F72FA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7A8AAA2C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34AF5385" w14:textId="77777777" w:rsidR="00F32273" w:rsidRPr="00B71446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0C72BC0A" w14:textId="77777777" w:rsidR="00F32273" w:rsidRDefault="00F32273">
      <w:pPr>
        <w:tabs>
          <w:tab w:val="left" w:pos="6382"/>
        </w:tabs>
        <w:rPr>
          <w:sz w:val="20"/>
        </w:rPr>
      </w:pPr>
    </w:p>
    <w:p w14:paraId="0285DA3A" w14:textId="77777777" w:rsidR="00F32273" w:rsidRDefault="00F32273" w:rsidP="00F0370D">
      <w:pPr>
        <w:pStyle w:val="Heading1"/>
        <w:spacing w:line="360" w:lineRule="auto"/>
      </w:pPr>
      <w:r>
        <w:t>LINIA 800</w:t>
      </w:r>
    </w:p>
    <w:p w14:paraId="64118310" w14:textId="77777777" w:rsidR="00F32273" w:rsidRDefault="00F32273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32273" w14:paraId="1ABF85F9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DEC29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9A839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78FE9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8CB91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8063F0F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E03EE" w14:textId="77777777" w:rsidR="00F32273" w:rsidRDefault="00F3227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9A75D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675D2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2EDBA" w14:textId="77777777" w:rsidR="00F32273" w:rsidRPr="008D08DE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6DCBF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68477549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35B3A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F9BA3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26E58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FED4C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CDF79D0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10E7C" w14:textId="77777777" w:rsidR="00F32273" w:rsidRDefault="00F3227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5706F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70D70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B8DF4" w14:textId="77777777" w:rsidR="00F32273" w:rsidRPr="008D08DE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1A4AF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6647216E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B55B4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3883F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EB905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CD061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772F1BB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05A44" w14:textId="77777777" w:rsidR="00F32273" w:rsidRDefault="00F3227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3B98C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1F757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AA962" w14:textId="77777777" w:rsidR="00F32273" w:rsidRPr="008D08DE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0FA34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7B826B" w14:textId="77777777" w:rsidR="00F32273" w:rsidRDefault="00F32273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F32273" w:rsidRPr="00A8307A" w14:paraId="2D9212C3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A5BA4" w14:textId="77777777" w:rsidR="00F32273" w:rsidRPr="00A75A00" w:rsidRDefault="00F32273" w:rsidP="00F32273">
            <w:pPr>
              <w:numPr>
                <w:ilvl w:val="0"/>
                <w:numId w:val="3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A84E2" w14:textId="77777777" w:rsidR="00F32273" w:rsidRPr="00A8307A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8B7ED" w14:textId="77777777" w:rsidR="00F32273" w:rsidRPr="00A8307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4F987" w14:textId="77777777" w:rsidR="00F32273" w:rsidRPr="00A8307A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5A89A" w14:textId="77777777" w:rsidR="00F32273" w:rsidRDefault="00F3227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CC1FFC0" w14:textId="77777777" w:rsidR="00F32273" w:rsidRDefault="00F3227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297D407E" w14:textId="77777777" w:rsidR="00F32273" w:rsidRDefault="00F3227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51FF026" w14:textId="77777777" w:rsidR="00F32273" w:rsidRDefault="00F3227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CBB7E" w14:textId="77777777" w:rsidR="00F32273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1BAE0" w14:textId="77777777" w:rsidR="00F32273" w:rsidRPr="00A8307A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ADEA4" w14:textId="77777777" w:rsidR="00F32273" w:rsidRPr="00A8307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C2D6A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5734D0" w14:textId="77777777" w:rsidR="00F32273" w:rsidRPr="00A8307A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F32273" w14:paraId="54E3273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9EC7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60D43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79C6D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900AD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22FBC916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E1B79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550B991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BA387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4031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482F2" w14:textId="77777777" w:rsidR="00F32273" w:rsidRPr="008D08DE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7488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F32273" w14:paraId="2FE1EAB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A64C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721F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F829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221F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1ED3E863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6F1CF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4DF775DA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29711C5D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7359F266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5CB5325B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2E59BE47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56EE0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B7359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4ED5C" w14:textId="77777777" w:rsidR="00F32273" w:rsidRPr="008D08DE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9598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412DF9C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650D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C5807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AFC7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37B7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39D3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64565" w14:textId="77777777" w:rsidR="00F32273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0332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12243DEE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87FBF" w14:textId="77777777" w:rsidR="00F32273" w:rsidRPr="008D08DE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98347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1A3187A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54AD3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44536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0A2D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326DB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7679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BF4C6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0A4D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9F28F" w14:textId="77777777" w:rsidR="00F32273" w:rsidRPr="008D08DE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B0F79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CD5F4A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CD548E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F32273" w14:paraId="42BA542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EEB9C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1C8DE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3B699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11681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FD59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C18CB" w14:textId="77777777" w:rsidR="00F32273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01F4D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BB0B" w14:textId="77777777" w:rsidR="00F32273" w:rsidRPr="008D08DE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6851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A7C4AB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309468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F32273" w14:paraId="547C26A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AB44F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3FC43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16DB5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A961D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DBCD1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4F28" w14:textId="77777777" w:rsidR="00F32273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71F8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1906" w14:textId="77777777" w:rsidR="00F32273" w:rsidRPr="008D08DE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FE488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7EF7B8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F21E2B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F32273" w14:paraId="50815DD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4602A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9F045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749345B4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604E6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C4CC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88666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8CB0C" w14:textId="77777777" w:rsidR="00F32273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27CF4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5E35" w14:textId="77777777" w:rsidR="00F32273" w:rsidRPr="008D08DE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AC841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3114310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224F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F28F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4B30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6585C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8BF27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2BA0D12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40D1C" w14:textId="77777777" w:rsidR="00F32273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7AD09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61626" w14:textId="77777777" w:rsidR="00F32273" w:rsidRPr="008D08DE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8E83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842836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075352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F32273" w14:paraId="00E4738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C063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98BAD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5379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F2AD0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A4FF3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9BD59" w14:textId="77777777" w:rsidR="00F32273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CF47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CFBB" w14:textId="77777777" w:rsidR="00F32273" w:rsidRPr="008D08DE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2F301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E13E70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2516B2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F32273" w14:paraId="7B34F5E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97E4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2EDFA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878E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3677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51F2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54CD" w14:textId="77777777" w:rsidR="00F32273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D3CE6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62A22" w14:textId="77777777" w:rsidR="00F32273" w:rsidRPr="008D08DE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B2760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928397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CEF90C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F32273" w14:paraId="01EAAAB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C59B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915F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B969F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E1292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B6FD1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13D534F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C1E3" w14:textId="77777777" w:rsidR="00F32273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7E02D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1FD4" w14:textId="77777777" w:rsidR="00F32273" w:rsidRPr="008D08DE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1B6B3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7492BBF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44FCE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64817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851F3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CEF0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3CABAA19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963EA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D1E4" w14:textId="77777777" w:rsidR="00F32273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2CF0D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54CDFA8A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171A5" w14:textId="77777777" w:rsidR="00F32273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1CE44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55577E9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24548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9E84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131C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D4E3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EFFC1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6492F" w14:textId="77777777" w:rsidR="00F32273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26126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1645B6D0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31265" w14:textId="77777777" w:rsidR="00F32273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57572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F32273" w14:paraId="594F383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4696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3AE07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58180B99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CA3E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8884F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22C17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760D" w14:textId="77777777" w:rsidR="00F32273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A8C3" w14:textId="77777777" w:rsidR="00F32273" w:rsidRDefault="00F32273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02022B18" w14:textId="77777777" w:rsidR="00F32273" w:rsidRDefault="00F32273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DAB6" w14:textId="77777777" w:rsidR="00F32273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24B4B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32273" w14:paraId="49D7948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B6F44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857C6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1920" w14:textId="77777777" w:rsidR="00F32273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C46D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109887B5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AD2D7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762C3" w14:textId="77777777" w:rsidR="00F32273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4B8D2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2E230BEF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99C8" w14:textId="77777777" w:rsidR="00F32273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14BDA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32273" w14:paraId="7C91501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9F0EF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CECA5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F5E78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E40E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4F74CB58" w14:textId="77777777" w:rsidR="00F32273" w:rsidRPr="008B2519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DC24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56F1D81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BC231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5B3F6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960C" w14:textId="77777777" w:rsidR="00F32273" w:rsidRPr="008D08DE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0E3E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F32273" w14:paraId="3F722B3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A6DF3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8FD30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6DB5E24B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73880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F7E04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4920824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F18C1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8F7D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6D0C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A5FDE" w14:textId="77777777" w:rsidR="00F32273" w:rsidRPr="008D08DE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CA0D0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32273" w14:paraId="0D54868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E801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E3937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5DE6D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E7B8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FB05BCF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EBF21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5843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1E52C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048192DE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C05DE" w14:textId="77777777" w:rsidR="00F32273" w:rsidRPr="008D08DE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A10D4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32273" w14:paraId="2ACD387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9F06F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9DB25" w14:textId="77777777" w:rsidR="00F32273" w:rsidRDefault="00F3227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E7FE" w14:textId="77777777" w:rsidR="00F32273" w:rsidRPr="001161EA" w:rsidRDefault="00F3227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8D509" w14:textId="77777777" w:rsidR="00F32273" w:rsidRDefault="00F32273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6B31AB56" w14:textId="77777777" w:rsidR="00F32273" w:rsidRDefault="00F32273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DFD3" w14:textId="77777777" w:rsidR="00F32273" w:rsidRDefault="00F3227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30459CE9" w14:textId="77777777" w:rsidR="00F32273" w:rsidRDefault="00F3227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68D6" w14:textId="77777777" w:rsidR="00F32273" w:rsidRPr="001161EA" w:rsidRDefault="00F3227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E3E9" w14:textId="77777777" w:rsidR="00F32273" w:rsidRDefault="00F3227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73962" w14:textId="77777777" w:rsidR="00F32273" w:rsidRPr="008D08DE" w:rsidRDefault="00F3227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15958" w14:textId="77777777" w:rsidR="00F32273" w:rsidRDefault="00F32273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F32273" w14:paraId="0EA5B35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B3F17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0862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147+130</w:t>
            </w:r>
          </w:p>
          <w:p w14:paraId="5E3E65D3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541C5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8EE8C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2F42B61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0FCC3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D8B1F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0CA4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4A41A" w14:textId="77777777" w:rsidR="00F32273" w:rsidRPr="008D08DE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85FF3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liniile 6, 7, 8 în fir I Fetești - Ram. Borcea</w:t>
            </w:r>
          </w:p>
        </w:tc>
      </w:tr>
      <w:tr w:rsidR="00F32273" w14:paraId="538698B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BDB7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3D64C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0D9A8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AD6C7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5FE547A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BB166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2AD1713E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3389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FEAB5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F6B8" w14:textId="77777777" w:rsidR="00F32273" w:rsidRPr="008D08DE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F04C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19436C67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4AA26842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F32273" w14:paraId="7CBA079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D401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E276B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B13DA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5862F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32999CF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E60C8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3B68C" w14:textId="77777777" w:rsidR="00F32273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EBCD4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ECBB0" w14:textId="77777777" w:rsidR="00F32273" w:rsidRPr="008D08DE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8F209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104B185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291F7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65D50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A2D3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4D8C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0B8C5FB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0B06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30039AAE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1D337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9BD3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6EC5C" w14:textId="77777777" w:rsidR="00F32273" w:rsidRPr="008D08DE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3EE5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C796E2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60F41EB6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F32273" w14:paraId="358E176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0B0FF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2EABF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47F80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0A60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976B32F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4CF4B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7E513314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1875F" w14:textId="77777777" w:rsidR="00F32273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2F9C9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8FA6" w14:textId="77777777" w:rsidR="00F32273" w:rsidRPr="008D08DE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C86B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A9871E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B13FFF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16F0F906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F32273" w14:paraId="0D13D65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56593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7BFC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F6C9B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64C06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98F7A96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EC8CD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F4A2123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60C2F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6A6D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59B1B" w14:textId="77777777" w:rsidR="00F32273" w:rsidRPr="008D08DE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C4DE6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554A65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F32273" w14:paraId="794ACB9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3872D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59794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AE29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A0082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512679D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9A33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157CA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C23D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808C" w14:textId="77777777" w:rsidR="00F32273" w:rsidRPr="008D08DE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11B02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15CC48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F32273" w14:paraId="7EE925E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19B40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CB08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5342B125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2BDF8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EB1A7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5423658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082BD6A4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6110C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8A710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E0960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A6564" w14:textId="77777777" w:rsidR="00F32273" w:rsidRPr="008D08DE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8C09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32273" w14:paraId="0780272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F4F87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AD4C5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16488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7C83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34795E3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4C4E1FAC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1ED23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47E1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7FCB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5DE86EBA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C98F" w14:textId="77777777" w:rsidR="00F32273" w:rsidRPr="008D08DE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D53AE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32273" w14:paraId="10A000E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B0791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1DF1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F7F57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50FD0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C64EB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7AB6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9552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558A3" w14:textId="77777777" w:rsidR="00F32273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623A1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1061BD18" w14:textId="77777777" w:rsidR="00F32273" w:rsidRDefault="00F32273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F32273" w14:paraId="348AB0D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EBCA9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8214" w14:textId="77777777" w:rsidR="00F32273" w:rsidRDefault="00F32273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F536" w14:textId="77777777" w:rsidR="00F32273" w:rsidRPr="001161EA" w:rsidRDefault="00F32273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5D816" w14:textId="77777777" w:rsidR="00F32273" w:rsidRDefault="00F32273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71B3" w14:textId="77777777" w:rsidR="00F32273" w:rsidRDefault="00F32273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9B238" w14:textId="77777777" w:rsidR="00F32273" w:rsidRPr="001161EA" w:rsidRDefault="00F32273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71882" w14:textId="77777777" w:rsidR="00F32273" w:rsidRDefault="00F32273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43154" w14:textId="77777777" w:rsidR="00F32273" w:rsidRDefault="00F32273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55855" w14:textId="77777777" w:rsidR="00F32273" w:rsidRDefault="00F32273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3AFA6F40" w14:textId="77777777" w:rsidR="00F32273" w:rsidRDefault="00F32273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F32273" w14:paraId="7F648D2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EB944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63009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179+450</w:t>
            </w:r>
          </w:p>
          <w:p w14:paraId="296D83F1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70A4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D3757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Mircea Vodă, </w:t>
            </w:r>
            <w:r>
              <w:rPr>
                <w:b/>
                <w:bCs/>
                <w:sz w:val="20"/>
                <w:lang w:val="ro-RO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0F6CC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8C30E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CCDA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275BA" w14:textId="77777777" w:rsidR="00F32273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B32B2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2273" w14:paraId="2C1ADC3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75394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E22EB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5627" w14:textId="77777777" w:rsidR="00F32273" w:rsidRPr="001161EA" w:rsidRDefault="00F3227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C0CA1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01ED5D13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85A8D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35692FD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0B51D47D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68C5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D3199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80DE" w14:textId="77777777" w:rsidR="00F32273" w:rsidRPr="001161EA" w:rsidRDefault="00F3227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086A9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32273" w14:paraId="03CB073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BCCA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5B90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E7668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15E7A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57326156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CF330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4B9A5533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7AC35A6B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B35B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D86E6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CDB0F" w14:textId="77777777" w:rsidR="00F32273" w:rsidRPr="008D08DE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7617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5EDD177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02E3C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A6D32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BCFE3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FE32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0DEAFFC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3F12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A7E4B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B42C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BED46" w14:textId="77777777" w:rsidR="00F32273" w:rsidRPr="008D08DE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A88D9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50AE53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3C5031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F32273" w14:paraId="0E979C2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9AB10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6133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B9F2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73947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97D33C2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6095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1C6E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C7BCD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6717E" w14:textId="77777777" w:rsidR="00F32273" w:rsidRPr="008D08DE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CB8BB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6D92876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4852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6F2E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23C2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A079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112F104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DCA0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CC7B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142F5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744B" w14:textId="77777777" w:rsidR="00F32273" w:rsidRPr="008D08DE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41912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5375FC6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064CA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7570C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35402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92E3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E41F737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5D06C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99819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E141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A6337" w14:textId="77777777" w:rsidR="00F32273" w:rsidRPr="008D08DE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CFE56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07B1D2E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39CF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3A917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AD0F8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6600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D98F8C7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C978D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ECAF8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D88A0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F37C5" w14:textId="77777777" w:rsidR="00F32273" w:rsidRPr="008D08DE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B4BA5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699E20C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5D412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87B0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39EA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18AB7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0837DFA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3F849E16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89A8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DFCC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9948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D48E1" w14:textId="77777777" w:rsidR="00F32273" w:rsidRPr="008D08DE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1C4F8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7BFA5FA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6574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1A4F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73C9D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D2CCC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5EC7F2E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BEDB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CBC5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3A47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F9D6A" w14:textId="77777777" w:rsidR="00F32273" w:rsidRPr="008D08DE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6F3BB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51091B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3DD6FED1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F32273" w14:paraId="42D731E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39D2C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17A3A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415AC35C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746A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FF81A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DBF02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58718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C759D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8F654" w14:textId="77777777" w:rsidR="00F32273" w:rsidRPr="008D08DE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DCBF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12D6E1C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22C54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B824E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2EAD7" w14:textId="77777777" w:rsidR="00F32273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8015D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91CA9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1BFD4B00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2FD0A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251C2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533F" w14:textId="77777777" w:rsidR="00F32273" w:rsidRPr="008D08DE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17492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51F953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F32273" w14:paraId="4C279C6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FAC03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6D572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208+450</w:t>
            </w:r>
          </w:p>
          <w:p w14:paraId="35872E89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1197C" w14:textId="77777777" w:rsidR="00F32273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B7594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Basarabi </w:t>
            </w:r>
            <w:r>
              <w:rPr>
                <w:b/>
                <w:bCs/>
                <w:sz w:val="20"/>
                <w:lang w:val="ro-RO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65D6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AFFD" w14:textId="77777777" w:rsidR="00F32273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95075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06048" w14:textId="77777777" w:rsidR="00F32273" w:rsidRPr="008D08DE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AAACF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0D5519E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79653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BA82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5C43A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5A4FC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6E572F10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558A6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69812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B41F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110ECAFA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D97C2" w14:textId="77777777" w:rsidR="00F32273" w:rsidRPr="008D08DE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3DD7E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694172C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F280E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06DF6" w14:textId="77777777" w:rsidR="00F32273" w:rsidRDefault="00F32273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75E25" w14:textId="77777777" w:rsidR="00F32273" w:rsidRPr="001161EA" w:rsidRDefault="00F32273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7ADF" w14:textId="77777777" w:rsidR="00F32273" w:rsidRDefault="00F32273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D9726" w14:textId="77777777" w:rsidR="00F32273" w:rsidRDefault="00F32273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7A59" w14:textId="77777777" w:rsidR="00F32273" w:rsidRPr="001161EA" w:rsidRDefault="00F32273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E97C0" w14:textId="77777777" w:rsidR="00F32273" w:rsidRDefault="00F32273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7C207E68" w14:textId="77777777" w:rsidR="00F32273" w:rsidRDefault="00F32273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E5DF0" w14:textId="77777777" w:rsidR="00F32273" w:rsidRDefault="00F32273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60EF" w14:textId="77777777" w:rsidR="00F32273" w:rsidRDefault="00F32273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2273" w14:paraId="09B0347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C76B0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1FB3B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FD03D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48AC7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2FCCD3C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A4193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C9288E2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C9A0FD4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2E08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9F9B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C7B6" w14:textId="77777777" w:rsidR="00F32273" w:rsidRPr="008D08DE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D791E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6C523B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9B9593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09C5F0B6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F32273" w14:paraId="01B5ED1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4B23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675C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E38F8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685E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33CDC1B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4B840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BAD2AD2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07D46" w14:textId="77777777" w:rsidR="00F32273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2CF1A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0F21" w14:textId="77777777" w:rsidR="00F32273" w:rsidRPr="008D08DE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15A66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426BF91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59D17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605C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9492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7524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B27A038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82BF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61B6C3B5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ED4B" w14:textId="77777777" w:rsidR="00F32273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175D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6F858" w14:textId="77777777" w:rsidR="00F32273" w:rsidRPr="008D08DE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20C3B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6A351F1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0CAE4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46240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E76C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00096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D4358F9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94A88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1E6D29D6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CEAB5D5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34E83F9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6629A7E5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ADE1F" w14:textId="77777777" w:rsidR="00F32273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349D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2D58" w14:textId="77777777" w:rsidR="00F32273" w:rsidRPr="008D08DE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7FA7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74931F0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63462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45F95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391A5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761D4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D00B14C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E7BB0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60FBE8ED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ABB5" w14:textId="77777777" w:rsidR="00F32273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F0FE6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1DFE5" w14:textId="77777777" w:rsidR="00F32273" w:rsidRPr="008D08DE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718E6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0665376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AF3FD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F08A6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BBD0B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028B0" w14:textId="77777777" w:rsidR="00F32273" w:rsidRDefault="00F32273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AC5ABAD" w14:textId="77777777" w:rsidR="00F32273" w:rsidRDefault="00F32273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7C71D" w14:textId="77777777" w:rsidR="00F32273" w:rsidRPr="00F565BC" w:rsidRDefault="00F32273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2E7E9760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210AC" w14:textId="77777777" w:rsidR="00F32273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6550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964D5" w14:textId="77777777" w:rsidR="00F32273" w:rsidRPr="008D08DE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371D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F32273" w14:paraId="11C2A01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BBC37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07A9A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C19B9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9563" w14:textId="77777777" w:rsidR="00F32273" w:rsidRDefault="00F32273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166F1BD" w14:textId="77777777" w:rsidR="00F32273" w:rsidRDefault="00F32273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497B6" w14:textId="77777777" w:rsidR="00F32273" w:rsidRDefault="00F32273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94CCF80" w14:textId="77777777" w:rsidR="00F32273" w:rsidRDefault="00F32273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125B0" w14:textId="77777777" w:rsidR="00F32273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F8FA7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6D4C8" w14:textId="77777777" w:rsidR="00F32273" w:rsidRPr="008D08DE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D1B4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F32273" w14:paraId="60A1CDE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4095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E971A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ADC5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21292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38F20C4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8D2BD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2E97B8F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E57B" w14:textId="77777777" w:rsidR="00F32273" w:rsidRPr="001161EA" w:rsidRDefault="00F32273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172EE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2E6BC" w14:textId="77777777" w:rsidR="00F32273" w:rsidRPr="008D08DE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A7EB5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7CBB960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7D93669F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1AD4DE4C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7360B8E3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F32273" w14:paraId="1107A20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176C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516A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3EC6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2805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F0D057B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2C54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5E97B0B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9221763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E1E4" w14:textId="77777777" w:rsidR="00F32273" w:rsidRPr="001161EA" w:rsidRDefault="00F32273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D920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34650" w14:textId="77777777" w:rsidR="00F32273" w:rsidRPr="008D08DE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D52EB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D2AB69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068ACD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F32273" w14:paraId="1F7229E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D24A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425D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5CFC3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04DDA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51747CA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CE94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C51B" w14:textId="77777777" w:rsidR="00F32273" w:rsidRDefault="00F32273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45F46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B853" w14:textId="77777777" w:rsidR="00F32273" w:rsidRPr="008D08DE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3553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54657D94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548F7B18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F32273" w14:paraId="582BA24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D4E43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6303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361E6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F9F79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D35ECE0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3A66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446198B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ED611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2B96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D210" w14:textId="77777777" w:rsidR="00F32273" w:rsidRPr="008D08DE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8EF9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200BB429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0B4A3B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F32273" w14:paraId="4E12C17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C9C50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76D7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CDE69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46D8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3F3D177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7ABF4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04C94DF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14F7F1C7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0CB4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1A15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689C" w14:textId="77777777" w:rsidR="00F32273" w:rsidRPr="008D08DE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F194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09098A7E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F32273" w14:paraId="13AB403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3D255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8EF42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F6B6D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1421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7163D89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37AE0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06CDAF82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2B052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30610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9091" w14:textId="77777777" w:rsidR="00F32273" w:rsidRPr="008D08DE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F527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121390EB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F32273" w14:paraId="6C2A9D4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C5F32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CBE61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07871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93B6E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7599D2A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53EF228F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D9AAC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5CF38057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F6ADE" w14:textId="77777777" w:rsidR="00F32273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37149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DBE8E" w14:textId="77777777" w:rsidR="00F32273" w:rsidRPr="008D08DE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440E8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DAA64C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F32273" w14:paraId="5CEAAF1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0ADBF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64316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8A6DF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6080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350DDC8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8EC84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59E6" w14:textId="77777777" w:rsidR="00F32273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38D24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A8DF3" w14:textId="77777777" w:rsidR="00F32273" w:rsidRPr="008D08DE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45E19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03D78ED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CB0B2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3693E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93B6D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9E82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B02E03B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10CC7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3403DC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4F965" w14:textId="77777777" w:rsidR="00F32273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075CD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418B6" w14:textId="77777777" w:rsidR="00F32273" w:rsidRPr="008D08DE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AC6D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3A745FF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EAAC2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D595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36769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2D60D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9BA7F53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5B61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5C59C56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B7212" w14:textId="77777777" w:rsidR="00F32273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40CC7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B323E" w14:textId="77777777" w:rsidR="00F32273" w:rsidRPr="008D08DE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3496A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12EB7AF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701D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0BE09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72D46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08D46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9D8B523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9B91C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F4641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718B6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BC394" w14:textId="77777777" w:rsidR="00F32273" w:rsidRPr="008D08DE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AC6DA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2273" w14:paraId="60118C2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9A43B" w14:textId="77777777" w:rsidR="00F32273" w:rsidRDefault="00F32273" w:rsidP="00F3227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E5C5A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9B858" w14:textId="77777777" w:rsidR="00F32273" w:rsidRPr="001161EA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1E508" w14:textId="77777777" w:rsidR="00F32273" w:rsidRDefault="00F3227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C2E50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974B3" w14:textId="77777777" w:rsidR="00F32273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ED55D" w14:textId="77777777" w:rsidR="00F32273" w:rsidRDefault="00F3227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C1E8F" w14:textId="77777777" w:rsidR="00F32273" w:rsidRPr="008D08DE" w:rsidRDefault="00F3227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429E" w14:textId="77777777" w:rsidR="00F32273" w:rsidRDefault="00F3227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1C3B7FF4" w14:textId="77777777" w:rsidR="00F32273" w:rsidRDefault="00F32273">
      <w:pPr>
        <w:spacing w:before="40" w:after="40" w:line="192" w:lineRule="auto"/>
        <w:ind w:right="57"/>
        <w:rPr>
          <w:sz w:val="20"/>
          <w:lang w:val="ro-RO"/>
        </w:rPr>
      </w:pPr>
    </w:p>
    <w:p w14:paraId="0B60BB78" w14:textId="77777777" w:rsidR="00F32273" w:rsidRDefault="00F32273" w:rsidP="00FF5C69">
      <w:pPr>
        <w:pStyle w:val="Heading1"/>
        <w:spacing w:line="276" w:lineRule="auto"/>
      </w:pPr>
      <w:r>
        <w:t>LINIA 804</w:t>
      </w:r>
    </w:p>
    <w:p w14:paraId="19049AED" w14:textId="77777777" w:rsidR="00F32273" w:rsidRDefault="00F32273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F32273" w14:paraId="0232D981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82FA4" w14:textId="77777777" w:rsidR="00F32273" w:rsidRDefault="00F32273" w:rsidP="00F3227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8939A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05133970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F43E5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C899A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23A79185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541C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5AA3D" w14:textId="77777777" w:rsidR="00F32273" w:rsidRPr="00F9444C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A793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97BD5" w14:textId="77777777" w:rsidR="00F32273" w:rsidRPr="00F9444C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07484" w14:textId="77777777" w:rsidR="00F32273" w:rsidRPr="00436B1D" w:rsidRDefault="00F32273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F32273" w14:paraId="1C09B149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ECC8D" w14:textId="77777777" w:rsidR="00F32273" w:rsidRDefault="00F32273" w:rsidP="00F3227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413F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55F600C0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7B10C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FF765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24E2B5F5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50CC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5EF4" w14:textId="77777777" w:rsidR="00F32273" w:rsidRPr="00F9444C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7D00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31FB" w14:textId="77777777" w:rsidR="00F32273" w:rsidRPr="00F9444C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440E0" w14:textId="77777777" w:rsidR="00F32273" w:rsidRPr="00436B1D" w:rsidRDefault="00F32273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F32273" w14:paraId="3A9DADAB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3042D" w14:textId="77777777" w:rsidR="00F32273" w:rsidRDefault="00F32273" w:rsidP="00F3227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1734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2D9AEC1A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05C7E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0659" w14:textId="77777777" w:rsidR="00F32273" w:rsidRDefault="00F32273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7D053D20" w14:textId="77777777" w:rsidR="00F32273" w:rsidRDefault="00F32273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6E8B0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8FB7" w14:textId="77777777" w:rsidR="00F32273" w:rsidRPr="00F9444C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B28E8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D4CC8" w14:textId="77777777" w:rsidR="00F32273" w:rsidRPr="00F9444C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8248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F32273" w14:paraId="7A5E95DB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C44B9" w14:textId="77777777" w:rsidR="00F32273" w:rsidRDefault="00F32273" w:rsidP="00F3227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5519D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6E98B6CB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983E0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2B93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17D58258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61892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9987F" w14:textId="77777777" w:rsidR="00F32273" w:rsidRPr="00F9444C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BF291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56185" w14:textId="77777777" w:rsidR="00F32273" w:rsidRPr="00F9444C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AF1AC" w14:textId="77777777" w:rsidR="00F32273" w:rsidRPr="00E25A4B" w:rsidRDefault="00F32273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79A642D3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32273" w14:paraId="5B75B8DD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E07B" w14:textId="77777777" w:rsidR="00F32273" w:rsidRDefault="00F32273" w:rsidP="00F3227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9424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4C4F1187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49D4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CFF10" w14:textId="77777777" w:rsidR="00F32273" w:rsidRDefault="00F32273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7CD1F9BA" w14:textId="77777777" w:rsidR="00F32273" w:rsidRDefault="00F32273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64A83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53378" w14:textId="77777777" w:rsidR="00F32273" w:rsidRPr="00F9444C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45F0E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F7B79" w14:textId="77777777" w:rsidR="00F32273" w:rsidRPr="00F9444C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08D34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32273" w14:paraId="485B3AE5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1E03C" w14:textId="77777777" w:rsidR="00F32273" w:rsidRDefault="00F32273" w:rsidP="00F3227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4317E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B847D" w14:textId="77777777" w:rsidR="00F32273" w:rsidRPr="00A152FB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6A7D3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23E0F929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08C35385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BC94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5A7F" w14:textId="77777777" w:rsidR="00F32273" w:rsidRPr="00F9444C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A715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3ECCAE84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FC848" w14:textId="77777777" w:rsidR="00F32273" w:rsidRPr="00F9444C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35331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2273" w14:paraId="29A27013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3097" w14:textId="77777777" w:rsidR="00F32273" w:rsidRDefault="00F32273" w:rsidP="00F3227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8030B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3F09B64E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AB18" w14:textId="77777777" w:rsidR="00F32273" w:rsidRPr="00A152FB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7B2FB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52C9F304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287CC442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5581EFB7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74D63437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E2208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C7714" w14:textId="77777777" w:rsidR="00F32273" w:rsidRPr="00F9444C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22DE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36800" w14:textId="77777777" w:rsidR="00F32273" w:rsidRPr="00F9444C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9C188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2273" w14:paraId="31D097D7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2516F" w14:textId="77777777" w:rsidR="00F32273" w:rsidRDefault="00F32273" w:rsidP="00F3227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AE291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CD4F" w14:textId="77777777" w:rsidR="00F32273" w:rsidRPr="00A152FB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3A9F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0A54C752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716F5B4B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580E4986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8E7E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586F" w14:textId="77777777" w:rsidR="00F32273" w:rsidRPr="00F9444C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59F1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52222E31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2FE1F" w14:textId="77777777" w:rsidR="00F32273" w:rsidRPr="00F9444C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A973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32273" w14:paraId="5FAE8287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DDEB6" w14:textId="77777777" w:rsidR="00F32273" w:rsidRDefault="00F32273" w:rsidP="00F3227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5AA28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DA9A8" w14:textId="77777777" w:rsidR="00F32273" w:rsidRPr="00A152FB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65E0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5D3B2607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412ECAB6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7EBC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BC1CB3C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ADF1" w14:textId="77777777" w:rsidR="00F32273" w:rsidRPr="00F9444C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3B4AB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6CDDA" w14:textId="77777777" w:rsidR="00F32273" w:rsidRPr="00F9444C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F3D9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2273" w14:paraId="55613381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265CF" w14:textId="77777777" w:rsidR="00F32273" w:rsidRDefault="00F32273" w:rsidP="00F3227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9E33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37F9E8DD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3410" w14:textId="77777777" w:rsidR="00F32273" w:rsidRPr="00A152FB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121E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0FD4ED9B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C0B94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5166A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BED8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323E" w14:textId="77777777" w:rsidR="00F32273" w:rsidRPr="00F9444C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36331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F32273" w14:paraId="7D235487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1BA80" w14:textId="77777777" w:rsidR="00F32273" w:rsidRDefault="00F32273" w:rsidP="00F3227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C83CA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76389434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A7517" w14:textId="77777777" w:rsidR="00F32273" w:rsidRPr="00A152FB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AEA45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774A16BB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6F094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8464A" w14:textId="77777777" w:rsidR="00F32273" w:rsidRPr="00F9444C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D6DB6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9704" w14:textId="77777777" w:rsidR="00F32273" w:rsidRPr="00F9444C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C3B42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80A45C4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F32273" w14:paraId="56EB6B72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C790" w14:textId="77777777" w:rsidR="00F32273" w:rsidRDefault="00F32273" w:rsidP="00F3227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B75A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3288E1F2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0CA1E" w14:textId="77777777" w:rsidR="00F32273" w:rsidRPr="00A152FB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CC7E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28BFF7AF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DBC5A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FC959" w14:textId="77777777" w:rsidR="00F32273" w:rsidRPr="00F9444C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3074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92CE" w14:textId="77777777" w:rsidR="00F32273" w:rsidRPr="00F9444C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BB94E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D00E8AF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F32273" w14:paraId="670C6765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5E795" w14:textId="77777777" w:rsidR="00F32273" w:rsidRDefault="00F32273" w:rsidP="00F3227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F993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68A049F3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EF67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A337C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04E5F990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05A3B0CE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73C277BE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0678BAF9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60A99B2D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FA71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ACE0" w14:textId="77777777" w:rsidR="00F32273" w:rsidRPr="00F9444C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ACF76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C3A6" w14:textId="77777777" w:rsidR="00F32273" w:rsidRPr="00F9444C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F92B8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2273" w14:paraId="5C58ACA5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83A0" w14:textId="77777777" w:rsidR="00F32273" w:rsidRDefault="00F32273" w:rsidP="00F3227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18D96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5BA7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5FD4C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5383082D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8FB2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2DE8857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141EE" w14:textId="77777777" w:rsidR="00F32273" w:rsidRPr="00F9444C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1682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B6B45" w14:textId="77777777" w:rsidR="00F32273" w:rsidRPr="00F9444C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EFB3A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2273" w14:paraId="4A984426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42835" w14:textId="77777777" w:rsidR="00F32273" w:rsidRDefault="00F32273" w:rsidP="00F3227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532B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E7143" w14:textId="77777777" w:rsidR="00F32273" w:rsidRPr="00A152FB" w:rsidRDefault="00F3227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BEC9C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7AB0EB45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EA4A8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C522" w14:textId="77777777" w:rsidR="00F32273" w:rsidRPr="00F9444C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A65D1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0F32A" w14:textId="77777777" w:rsidR="00F32273" w:rsidRPr="00F9444C" w:rsidRDefault="00F3227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D9635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2273" w14:paraId="55E1019F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B37ED" w14:textId="77777777" w:rsidR="00F32273" w:rsidRDefault="00F32273" w:rsidP="00F3227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D5BEF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495CBBB0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1CF1" w14:textId="77777777" w:rsidR="00F32273" w:rsidRPr="00A152FB" w:rsidRDefault="00F3227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80066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0E342166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1FF74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BDDC" w14:textId="77777777" w:rsidR="00F32273" w:rsidRPr="00F9444C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D8E06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26BC" w14:textId="77777777" w:rsidR="00F32273" w:rsidRPr="00F9444C" w:rsidRDefault="00F3227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0119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2B3C6DE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F32273" w14:paraId="0837E271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81BD6" w14:textId="77777777" w:rsidR="00F32273" w:rsidRDefault="00F32273" w:rsidP="00F3227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0A9E0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1E21B4A5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CF3F" w14:textId="77777777" w:rsidR="00F32273" w:rsidRPr="00A152FB" w:rsidRDefault="00F3227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6B4B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B22FA0E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D4D0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3EE5B" w14:textId="77777777" w:rsidR="00F32273" w:rsidRPr="00F9444C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BD4C7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EA737" w14:textId="77777777" w:rsidR="00F32273" w:rsidRPr="00F9444C" w:rsidRDefault="00F3227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1D4E9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8A1F4C4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F32273" w14:paraId="0394116B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B75B" w14:textId="77777777" w:rsidR="00F32273" w:rsidRDefault="00F32273" w:rsidP="00F3227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501A4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CB36A" w14:textId="77777777" w:rsidR="00F32273" w:rsidRPr="00A152FB" w:rsidRDefault="00F3227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C43F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4A47D73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9972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8A456C6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B1C9" w14:textId="77777777" w:rsidR="00F32273" w:rsidRPr="00F9444C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E4D47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76DCA" w14:textId="77777777" w:rsidR="00F32273" w:rsidRPr="00F9444C" w:rsidRDefault="00F3227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C5CA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097F7CF9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EA24D6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F32273" w14:paraId="4A89AE2F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EA18" w14:textId="77777777" w:rsidR="00F32273" w:rsidRDefault="00F32273" w:rsidP="00F3227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D8BB7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9BA9" w14:textId="77777777" w:rsidR="00F32273" w:rsidRPr="00A152FB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1745D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F0A090C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9F589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D835A" w14:textId="77777777" w:rsidR="00F32273" w:rsidRPr="00F9444C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F3D4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174AE795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2F142" w14:textId="77777777" w:rsidR="00F32273" w:rsidRPr="00F9444C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3850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93058A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0486CFB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899799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F32273" w14:paraId="43536598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C269B" w14:textId="77777777" w:rsidR="00F32273" w:rsidRDefault="00F32273" w:rsidP="00F3227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C081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2F78B" w14:textId="77777777" w:rsidR="00F32273" w:rsidRPr="00A152FB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F71CE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A2DAB4D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7D0B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AF6E130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9F89A" w14:textId="77777777" w:rsidR="00F32273" w:rsidRPr="00F9444C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32A0D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1032C" w14:textId="77777777" w:rsidR="00F32273" w:rsidRPr="00F9444C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8FA4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33EA6C8E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F32273" w14:paraId="14E71E36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D422C" w14:textId="77777777" w:rsidR="00F32273" w:rsidRDefault="00F32273" w:rsidP="00F3227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768B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05CFB" w14:textId="77777777" w:rsidR="00F32273" w:rsidRPr="00A152FB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E2A7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4752CF7F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F2922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9C9B4" w14:textId="77777777" w:rsidR="00F32273" w:rsidRPr="00F9444C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DBC0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227A3B07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530F" w14:textId="77777777" w:rsidR="00F32273" w:rsidRPr="00F9444C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A4648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32273" w14:paraId="7F1F29AE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EC03C" w14:textId="77777777" w:rsidR="00F32273" w:rsidRDefault="00F32273" w:rsidP="00F3227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15D44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2783DEA2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0C5A5" w14:textId="77777777" w:rsidR="00F32273" w:rsidRPr="00A152FB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B07C8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5567061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0022024C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D4E8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AA412" w14:textId="77777777" w:rsidR="00F32273" w:rsidRPr="00F9444C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1BF5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E628A" w14:textId="77777777" w:rsidR="00F32273" w:rsidRPr="00F9444C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2E7C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32273" w14:paraId="2A86CD92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E1DC" w14:textId="77777777" w:rsidR="00F32273" w:rsidRDefault="00F32273" w:rsidP="00F3227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B9342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D18C2" w14:textId="77777777" w:rsidR="00F32273" w:rsidRPr="00A152FB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B6C6B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1BB2993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4436CB09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801EC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E728F" w14:textId="77777777" w:rsidR="00F32273" w:rsidRPr="00F9444C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D97CA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39C4F0EE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BE6A" w14:textId="77777777" w:rsidR="00F32273" w:rsidRPr="00F9444C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CE31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32273" w14:paraId="69745936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9347B" w14:textId="77777777" w:rsidR="00F32273" w:rsidRDefault="00F32273" w:rsidP="00F3227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F1AE0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2AA6F0CF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106F2" w14:textId="77777777" w:rsidR="00F32273" w:rsidRPr="00A152FB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5246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4751189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0A2E80E6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3C003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9FF5E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68F8A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D8B88" w14:textId="77777777" w:rsidR="00F32273" w:rsidRPr="00F9444C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EB78C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32273" w14:paraId="063413AE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F6747" w14:textId="77777777" w:rsidR="00F32273" w:rsidRDefault="00F32273" w:rsidP="00F3227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9CF88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B6BD8" w14:textId="77777777" w:rsidR="00F32273" w:rsidRPr="00A152FB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3CB2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1F662FC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14405416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9142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F4C78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579F9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56254941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82FEE" w14:textId="77777777" w:rsidR="00F32273" w:rsidRPr="00F9444C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3BE2F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16E39E67" w14:textId="77777777" w:rsidR="00F32273" w:rsidRDefault="00F32273" w:rsidP="00802827">
      <w:pPr>
        <w:spacing w:line="276" w:lineRule="auto"/>
        <w:ind w:right="57"/>
        <w:rPr>
          <w:sz w:val="20"/>
          <w:lang w:val="ro-RO"/>
        </w:rPr>
      </w:pPr>
    </w:p>
    <w:p w14:paraId="5B862D8E" w14:textId="77777777" w:rsidR="00F32273" w:rsidRDefault="00F32273" w:rsidP="00672C80">
      <w:pPr>
        <w:pStyle w:val="Heading1"/>
        <w:spacing w:line="360" w:lineRule="auto"/>
      </w:pPr>
      <w:r>
        <w:t>LINIA 813</w:t>
      </w:r>
    </w:p>
    <w:p w14:paraId="458E8FEE" w14:textId="77777777" w:rsidR="00F32273" w:rsidRDefault="00F32273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F32273" w14:paraId="44EC8B0C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7428" w14:textId="77777777" w:rsidR="00F32273" w:rsidRDefault="00F32273" w:rsidP="00F3227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8DC14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B1EC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8F96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1E65A10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9F939" w14:textId="77777777" w:rsidR="00F32273" w:rsidRDefault="00F3227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587AB847" w14:textId="77777777" w:rsidR="00F32273" w:rsidRDefault="00F3227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C5AF3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1057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C162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49608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2273" w14:paraId="34DE74B9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F128B" w14:textId="77777777" w:rsidR="00F32273" w:rsidRDefault="00F32273" w:rsidP="00F3227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2768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6A24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CB1B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0A7B774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C584" w14:textId="77777777" w:rsidR="00F32273" w:rsidRDefault="00F3227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22E733C5" w14:textId="77777777" w:rsidR="00F32273" w:rsidRPr="00285047" w:rsidRDefault="00F3227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C5BD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3ADD6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E434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F633A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2273" w14:paraId="7E944E80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B014" w14:textId="77777777" w:rsidR="00F32273" w:rsidRDefault="00F32273" w:rsidP="00F3227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FC50F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7A976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0BFA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5D15640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CCB0" w14:textId="77777777" w:rsidR="00F32273" w:rsidRDefault="00F3227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734743F1" w14:textId="77777777" w:rsidR="00F32273" w:rsidRDefault="00F3227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663BF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D5F24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7D03A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2D58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2273" w14:paraId="76FC4F4D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73EC" w14:textId="77777777" w:rsidR="00F32273" w:rsidRDefault="00F32273" w:rsidP="00F3227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FDC1B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BDA90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CAF96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C08EF34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D4BF9" w14:textId="77777777" w:rsidR="00F32273" w:rsidRDefault="00F3227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67E85E21" w14:textId="77777777" w:rsidR="00F32273" w:rsidRDefault="00F3227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00D8D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B3D6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FBDF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27FC5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F32273" w14:paraId="6B477B46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B39A7" w14:textId="77777777" w:rsidR="00F32273" w:rsidRDefault="00F32273" w:rsidP="00F3227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F9F19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75D59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4DBF2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F26D119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0669A" w14:textId="77777777" w:rsidR="00F32273" w:rsidRDefault="00F3227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6EDCF676" w14:textId="77777777" w:rsidR="00F32273" w:rsidRDefault="00F3227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2DE808E0" w14:textId="77777777" w:rsidR="00F32273" w:rsidRDefault="00F3227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94487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D000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66B7C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66BEE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2273" w14:paraId="53876617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2943" w14:textId="77777777" w:rsidR="00F32273" w:rsidRDefault="00F32273" w:rsidP="00F3227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8BA7E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754BB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A656B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B1C2" w14:textId="77777777" w:rsidR="00F32273" w:rsidRDefault="00F3227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D2AEF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C2EE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6EF77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D86C1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F32273" w14:paraId="36F62DF2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613E" w14:textId="77777777" w:rsidR="00F32273" w:rsidRDefault="00F32273" w:rsidP="00F3227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335AF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F29DA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5FD581A3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1CDB3B36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36CC" w14:textId="77777777" w:rsidR="00F32273" w:rsidRPr="001A0BE2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EF20216" w14:textId="77777777" w:rsidR="00F32273" w:rsidRPr="001A0BE2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7546AE87" w14:textId="77777777" w:rsidR="00F32273" w:rsidRPr="001A0BE2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33A25526" w14:textId="77777777" w:rsidR="00F32273" w:rsidRPr="00564F54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9600E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DD56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2273" w14:paraId="3C133A56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6094" w14:textId="77777777" w:rsidR="00F32273" w:rsidRDefault="00F32273" w:rsidP="00F3227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EC211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7D7C5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0A4D995B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5E00E40A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9455F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27274360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28508900" w14:textId="77777777" w:rsidR="00F32273" w:rsidRPr="00DD369C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97A6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A7C32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5B492F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F32273" w14:paraId="289996E1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B9CD" w14:textId="77777777" w:rsidR="00F32273" w:rsidRDefault="00F32273" w:rsidP="00F3227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CF07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02C6A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4B56D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0E80E50D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FDE05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455256F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CEF8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5E10B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72F32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86F4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62806CB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F32273" w14:paraId="393FFDC2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DF641" w14:textId="77777777" w:rsidR="00F32273" w:rsidRDefault="00F32273" w:rsidP="00F3227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CDE27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61833D08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944F6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737CD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58D4BAA5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3091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28B5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6F4F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1EAA1573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597E4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11218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F32273" w14:paraId="68F7162B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6C98D" w14:textId="77777777" w:rsidR="00F32273" w:rsidRDefault="00F32273" w:rsidP="00F3227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0A67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045EE5A4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C7E59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7F7E5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DE4AF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D4E8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69F20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3561A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2E97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F32273" w14:paraId="693CC0EB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5C1D" w14:textId="77777777" w:rsidR="00F32273" w:rsidRDefault="00F32273" w:rsidP="00F3227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CC557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B574C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0DD65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A3CFD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92D2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7651F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514F2024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0E2A9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46894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F32273" w14:paraId="48690B99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1D854" w14:textId="77777777" w:rsidR="00F32273" w:rsidRDefault="00F32273" w:rsidP="00F3227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4EA00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F9E3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C44EB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B2CC1D6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201B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87DA544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73A0C7A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77F1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F274D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8B23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DB993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084F99E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F32273" w14:paraId="485FC6E0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EC753" w14:textId="77777777" w:rsidR="00F32273" w:rsidRDefault="00F32273" w:rsidP="00F3227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6D5A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D0A5D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3499C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9DBA582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6324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80D19AC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99E9ACD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5709A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DC4C0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1B685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3CBB4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BAABDB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F32273" w14:paraId="280C062B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D62CF" w14:textId="77777777" w:rsidR="00F32273" w:rsidRDefault="00F32273" w:rsidP="00F3227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4541A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B2611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00BA2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33AF4D4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F64F2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A608264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EE14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2E24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EC962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0982E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0B05E9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EE9662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F32273" w14:paraId="27D57162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6DEB" w14:textId="77777777" w:rsidR="00F32273" w:rsidRDefault="00F32273" w:rsidP="00F3227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6C975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B555C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8BAD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6F96336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FCFBC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2EB10CDB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6F1D1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CAFA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28973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FD632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1918B3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F32273" w14:paraId="457C1451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B74B9" w14:textId="77777777" w:rsidR="00F32273" w:rsidRDefault="00F32273" w:rsidP="00F3227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9B8EC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7F5CD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D7890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B9703E8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9BB9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6CCBC3C6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6C47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0C89F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D33A8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3A134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F32273" w14:paraId="0B0E48B5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4BC1" w14:textId="77777777" w:rsidR="00F32273" w:rsidRDefault="00F32273" w:rsidP="00F3227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B0D45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E7F4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77E51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2A5BAE0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E7DC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1BD83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01538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DBE3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656F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05EA4897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EF86AD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F32273" w14:paraId="384D8288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80186" w14:textId="77777777" w:rsidR="00F32273" w:rsidRDefault="00F32273" w:rsidP="00F3227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F4D3E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31C04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68CC9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493D1DD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25E6D2C5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08DFC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3BBCA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F38D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7206B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38B8E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2273" w14:paraId="0FAF72EF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55AE0" w14:textId="77777777" w:rsidR="00F32273" w:rsidRDefault="00F32273" w:rsidP="00F3227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BF115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C84D3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07674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EBD3E3E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1D09C557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454E7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9E188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E0069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AC76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0F6D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2273" w14:paraId="67EABA63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065A" w14:textId="77777777" w:rsidR="00F32273" w:rsidRDefault="00F32273" w:rsidP="00F3227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8822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4473C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D9C31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91DE402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10342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6CF59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D510A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ABFF5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CCE1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2273" w14:paraId="2F657C13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6279" w14:textId="77777777" w:rsidR="00F32273" w:rsidRDefault="00F32273" w:rsidP="00F3227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951F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0A5F2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B0D08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13FB6C2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31BEC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36318B4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7A7C6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56D4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059E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048F4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BB8837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F32273" w14:paraId="685B50BC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B36D" w14:textId="77777777" w:rsidR="00F32273" w:rsidRDefault="00F32273" w:rsidP="00F3227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14439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2091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516B1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56F47118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9C07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5B179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675C0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3E43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15F63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67454B01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F32273" w14:paraId="774DEC0E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214E" w14:textId="77777777" w:rsidR="00F32273" w:rsidRDefault="00F32273" w:rsidP="00F3227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B5B1F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6710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5B07E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5310D040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1877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C4178AE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16BF70D2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F850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DEE9A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661C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503AF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5B1D4C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7FECD0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42ACB94F" w14:textId="77777777" w:rsidR="00F32273" w:rsidRPr="00CB3CD0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F32273" w14:paraId="7A56A5BF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5C58F" w14:textId="77777777" w:rsidR="00F32273" w:rsidRDefault="00F32273" w:rsidP="00F3227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A4C9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4DB6A8CE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6D55A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3DAD4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304EB7AE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56E95EAF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23C8F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A23BF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4283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01565344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099A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581A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2273" w14:paraId="54C56804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9B74" w14:textId="77777777" w:rsidR="00F32273" w:rsidRDefault="00F32273" w:rsidP="00F3227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58FC6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98893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73F3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3D62178E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E7A19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F1747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E4EB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6FB50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1423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2273" w14:paraId="79E75F2D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45179" w14:textId="77777777" w:rsidR="00F32273" w:rsidRDefault="00F32273" w:rsidP="00F3227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57A3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17FCE966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B815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E928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1B7949BF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F04B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520CC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0AC0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5C713D04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B76A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4C1B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32273" w14:paraId="69A58C65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B4A78" w14:textId="77777777" w:rsidR="00F32273" w:rsidRDefault="00F32273" w:rsidP="00F3227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A0A8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4BB41650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8C743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14B20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33FBF925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D748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CD300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78BC8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A36E6" w14:textId="77777777" w:rsidR="00F32273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8D4BA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32273" w14:paraId="1A568DE1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7EF6D" w14:textId="77777777" w:rsidR="00F32273" w:rsidRDefault="00F32273" w:rsidP="00F3227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8D39B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AC530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BA127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4D71F90F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8E84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7A429A1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1FDDF0DD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0CED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2B43E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987B0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74A9E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F32273" w14:paraId="2F8E5A32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DBB98" w14:textId="77777777" w:rsidR="00F32273" w:rsidRDefault="00F32273" w:rsidP="00F3227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7B4E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124F2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327F1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046FFBBB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EABB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1F1F1CE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5EEC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483EF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65FDC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85450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274F4A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4B1995A3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F32273" w14:paraId="58BA8FC2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6EAB0" w14:textId="77777777" w:rsidR="00F32273" w:rsidRDefault="00F32273" w:rsidP="00F3227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61019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3E5E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957DB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C5498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B364041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BF353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9EC7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21A39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4E60E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2273" w14:paraId="6B7ED22B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FC3E" w14:textId="77777777" w:rsidR="00F32273" w:rsidRDefault="00F32273" w:rsidP="00F3227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862D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212E5A45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9CE74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1F342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305E10E1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A62C7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3A5E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0C55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DC6BC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DFA6F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D8D2986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F32273" w14:paraId="02E9E054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A950" w14:textId="77777777" w:rsidR="00F32273" w:rsidRDefault="00F32273" w:rsidP="00F3227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95F46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5C28A19F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D3C83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728B5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73018DA7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44112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11DB1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D416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2016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8F2DD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F32273" w14:paraId="11A60258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FBA66" w14:textId="77777777" w:rsidR="00F32273" w:rsidRDefault="00F32273" w:rsidP="00F3227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ECAA0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2EA0385D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F1243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8350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619647E9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AA28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9ABAE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C0250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7136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0D64C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7B9E57E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F32273" w14:paraId="3F793B34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4AF34" w14:textId="77777777" w:rsidR="00F32273" w:rsidRDefault="00F32273" w:rsidP="00F3227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23170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5D77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19EE1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4149194C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C403E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56E0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6ACBC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8E94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74EC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F32273" w14:paraId="72D8498C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1FF2" w14:textId="77777777" w:rsidR="00F32273" w:rsidRDefault="00F32273" w:rsidP="00F3227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6087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AFE2D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5C3BC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18D2F6C4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16D28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ED57AF5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0AB4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856B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0E2D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7F96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F32273" w14:paraId="58A1185D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A7891" w14:textId="77777777" w:rsidR="00F32273" w:rsidRDefault="00F32273" w:rsidP="00F3227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0447E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06C51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3166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7DABE4F3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B48BF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02A294A4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1578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D77CA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926AB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D675C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4712E3DA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BBFB36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F32273" w14:paraId="43F514FC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8825" w14:textId="77777777" w:rsidR="00F32273" w:rsidRDefault="00F32273" w:rsidP="00F3227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BD8B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B6FFC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055E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77BEB36C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32FD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50EFE63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D3B6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3CC5A" w14:textId="77777777" w:rsidR="00F32273" w:rsidRDefault="00F322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36D5E" w14:textId="77777777" w:rsidR="00F32273" w:rsidRPr="00564F54" w:rsidRDefault="00F322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76C5E" w14:textId="77777777" w:rsidR="00F32273" w:rsidRDefault="00F322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C32E249" w14:textId="77777777" w:rsidR="00F32273" w:rsidRPr="00237377" w:rsidRDefault="00F3227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34ACDBCA" w14:textId="77777777" w:rsidR="00F32273" w:rsidRDefault="00F32273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6678AB73" w14:textId="77777777" w:rsidR="00F32273" w:rsidRDefault="00F32273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F32273" w14:paraId="2692ABD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372A" w14:textId="77777777" w:rsidR="00F32273" w:rsidRDefault="00F32273" w:rsidP="00F3227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1EAD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9335" w14:textId="77777777" w:rsidR="00F32273" w:rsidRPr="002B6917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45995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7FD703C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9618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10ED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437C1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BB0EC" w14:textId="77777777" w:rsidR="00F32273" w:rsidRPr="002A6824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EFDFC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2273" w14:paraId="0BBA1C34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7950C" w14:textId="77777777" w:rsidR="00F32273" w:rsidRDefault="00F32273" w:rsidP="00F3227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DD8CE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342CE" w14:textId="77777777" w:rsidR="00F32273" w:rsidRPr="002B6917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6CF39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6589740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F280C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5DA03E3B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05085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FE85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A05FE" w14:textId="77777777" w:rsidR="00F32273" w:rsidRPr="002A6824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944D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2273" w14:paraId="4CF9ACCD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89C47" w14:textId="77777777" w:rsidR="00F32273" w:rsidRDefault="00F32273" w:rsidP="00F3227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04221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5F363" w14:textId="77777777" w:rsidR="00F32273" w:rsidRPr="002B6917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6D921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3F4C1B8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9E10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1894AD12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1AC05CB0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60B09AE9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3C7B7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1A6F9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8316" w14:textId="77777777" w:rsidR="00F32273" w:rsidRPr="002A6824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4BAA9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2273" w14:paraId="234B9978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1249" w14:textId="77777777" w:rsidR="00F32273" w:rsidRDefault="00F32273" w:rsidP="00F3227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53DE2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3C5E4" w14:textId="77777777" w:rsidR="00F32273" w:rsidRPr="002B6917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B9DE9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D85C492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2CF1B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5560363E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DD70A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F97C4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DFAB8" w14:textId="77777777" w:rsidR="00F32273" w:rsidRPr="002A6824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82762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2273" w14:paraId="04879BAC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B5348" w14:textId="77777777" w:rsidR="00F32273" w:rsidRDefault="00F32273" w:rsidP="00F3227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6BDF5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240D1" w14:textId="77777777" w:rsidR="00F32273" w:rsidRPr="002B6917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D391C" w14:textId="77777777" w:rsidR="00F32273" w:rsidRDefault="00F32273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8F4E74D" w14:textId="77777777" w:rsidR="00F32273" w:rsidRDefault="00F32273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A3FD3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5F4F6D19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9440F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49D1C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C14B7" w14:textId="77777777" w:rsidR="00F32273" w:rsidRPr="002A6824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36647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F32273" w14:paraId="6CC6B56D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BBEC" w14:textId="77777777" w:rsidR="00F32273" w:rsidRDefault="00F32273" w:rsidP="00F3227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2D8A" w14:textId="77777777" w:rsidR="00F32273" w:rsidRDefault="00F32273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0FB0C" w14:textId="77777777" w:rsidR="00F32273" w:rsidRPr="002B6917" w:rsidRDefault="00F32273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BD532" w14:textId="77777777" w:rsidR="00F32273" w:rsidRDefault="00F32273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F9ED733" w14:textId="77777777" w:rsidR="00F32273" w:rsidRDefault="00F32273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98EA" w14:textId="77777777" w:rsidR="00F32273" w:rsidRDefault="00F32273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0DA13D9A" w14:textId="77777777" w:rsidR="00F32273" w:rsidRDefault="00F32273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4E255" w14:textId="77777777" w:rsidR="00F32273" w:rsidRDefault="00F32273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BC939" w14:textId="77777777" w:rsidR="00F32273" w:rsidRDefault="00F32273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34A5F" w14:textId="77777777" w:rsidR="00F32273" w:rsidRPr="002A6824" w:rsidRDefault="00F32273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2754" w14:textId="77777777" w:rsidR="00F32273" w:rsidRDefault="00F32273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F32273" w14:paraId="3C6C4373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16CD" w14:textId="77777777" w:rsidR="00F32273" w:rsidRDefault="00F32273" w:rsidP="00F3227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68837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4ACB3" w14:textId="77777777" w:rsidR="00F32273" w:rsidRPr="002B6917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3FA4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3207702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5F824817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47552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FE591E5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AE67D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439E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3E80F" w14:textId="77777777" w:rsidR="00F32273" w:rsidRPr="002A6824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A2AE4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2273" w14:paraId="32953072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5C5C" w14:textId="77777777" w:rsidR="00F32273" w:rsidRDefault="00F32273" w:rsidP="00F3227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7F722" w14:textId="77777777" w:rsidR="00F32273" w:rsidRDefault="00F3227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B8A8" w14:textId="77777777" w:rsidR="00F32273" w:rsidRPr="002B6917" w:rsidRDefault="00F3227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8CEB0" w14:textId="77777777" w:rsidR="00F32273" w:rsidRDefault="00F3227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E6DFE9F" w14:textId="77777777" w:rsidR="00F32273" w:rsidRDefault="00F3227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DD495" w14:textId="77777777" w:rsidR="00F32273" w:rsidRDefault="00F3227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F612228" w14:textId="77777777" w:rsidR="00F32273" w:rsidRDefault="00F3227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440D" w14:textId="77777777" w:rsidR="00F32273" w:rsidRDefault="00F3227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799BD" w14:textId="77777777" w:rsidR="00F32273" w:rsidRDefault="00F3227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1BA9C" w14:textId="77777777" w:rsidR="00F32273" w:rsidRPr="002A6824" w:rsidRDefault="00F3227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0A913" w14:textId="77777777" w:rsidR="00F32273" w:rsidRDefault="00F32273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E2EC70" w14:textId="77777777" w:rsidR="00F32273" w:rsidRDefault="00F32273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F32273" w14:paraId="0B56B66E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6241" w14:textId="77777777" w:rsidR="00F32273" w:rsidRDefault="00F32273" w:rsidP="00F3227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60D1D" w14:textId="77777777" w:rsidR="00F32273" w:rsidRDefault="00F3227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DF89" w14:textId="77777777" w:rsidR="00F32273" w:rsidRPr="002B6917" w:rsidRDefault="00F3227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967FB" w14:textId="77777777" w:rsidR="00F32273" w:rsidRDefault="00F3227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C26E085" w14:textId="77777777" w:rsidR="00F32273" w:rsidRDefault="00F3227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0546F" w14:textId="77777777" w:rsidR="00F32273" w:rsidRDefault="00F3227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2BEC" w14:textId="77777777" w:rsidR="00F32273" w:rsidRDefault="00F3227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5D17A" w14:textId="77777777" w:rsidR="00F32273" w:rsidRDefault="00F3227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21FDE" w14:textId="77777777" w:rsidR="00F32273" w:rsidRPr="002A6824" w:rsidRDefault="00F3227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D6CE0" w14:textId="77777777" w:rsidR="00F32273" w:rsidRDefault="00F32273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F32273" w14:paraId="740756BE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4067" w14:textId="77777777" w:rsidR="00F32273" w:rsidRDefault="00F32273" w:rsidP="00F3227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69DC" w14:textId="77777777" w:rsidR="00F32273" w:rsidRDefault="00F3227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455A10D6" w14:textId="77777777" w:rsidR="00F32273" w:rsidRDefault="00F3227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BB95" w14:textId="77777777" w:rsidR="00F32273" w:rsidRPr="002B6917" w:rsidRDefault="00F3227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14CE" w14:textId="77777777" w:rsidR="00F32273" w:rsidRDefault="00F3227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6A73D5DC" w14:textId="77777777" w:rsidR="00F32273" w:rsidRDefault="00F3227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78E04D82" w14:textId="77777777" w:rsidR="00F32273" w:rsidRDefault="00F3227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A6657" w14:textId="77777777" w:rsidR="00F32273" w:rsidRDefault="00F3227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0A06" w14:textId="77777777" w:rsidR="00F32273" w:rsidRDefault="00F3227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49AA" w14:textId="77777777" w:rsidR="00F32273" w:rsidRDefault="00F3227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323CF585" w14:textId="77777777" w:rsidR="00F32273" w:rsidRDefault="00F3227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C568" w14:textId="77777777" w:rsidR="00F32273" w:rsidRPr="002A6824" w:rsidRDefault="00F3227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1BAC" w14:textId="77777777" w:rsidR="00F32273" w:rsidRDefault="00F32273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32273" w14:paraId="0B8881D9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BF3E" w14:textId="77777777" w:rsidR="00F32273" w:rsidRDefault="00F32273" w:rsidP="00F3227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0900E" w14:textId="77777777" w:rsidR="00F32273" w:rsidRDefault="00F3227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3D74" w14:textId="77777777" w:rsidR="00F32273" w:rsidRPr="002B6917" w:rsidRDefault="00F3227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97937" w14:textId="77777777" w:rsidR="00F32273" w:rsidRDefault="00F3227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3EFBDFF0" w14:textId="77777777" w:rsidR="00F32273" w:rsidRDefault="00F3227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AD36D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031DE341" w14:textId="77777777" w:rsidR="00F32273" w:rsidRPr="00810F5B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E23F" w14:textId="77777777" w:rsidR="00F32273" w:rsidRPr="00557C88" w:rsidRDefault="00F3227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561E" w14:textId="77777777" w:rsidR="00F32273" w:rsidRDefault="00F3227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39576" w14:textId="77777777" w:rsidR="00F32273" w:rsidRPr="002A6824" w:rsidRDefault="00F3227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9C488" w14:textId="77777777" w:rsidR="00F32273" w:rsidRDefault="00F32273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556820" w14:textId="77777777" w:rsidR="00F32273" w:rsidRDefault="00F32273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F32273" w14:paraId="65510289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A1CCE" w14:textId="77777777" w:rsidR="00F32273" w:rsidRDefault="00F32273" w:rsidP="00F3227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FBC70" w14:textId="77777777" w:rsidR="00F32273" w:rsidRDefault="00F3227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F7F7" w14:textId="77777777" w:rsidR="00F32273" w:rsidRPr="002B6917" w:rsidRDefault="00F3227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1B26C" w14:textId="77777777" w:rsidR="00F32273" w:rsidRDefault="00F3227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69E18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665BD5C9" w14:textId="77777777" w:rsidR="00F32273" w:rsidRDefault="00F3227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5C67" w14:textId="77777777" w:rsidR="00F32273" w:rsidRDefault="00F3227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6DA32" w14:textId="77777777" w:rsidR="00F32273" w:rsidRDefault="00F3227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D96E4" w14:textId="77777777" w:rsidR="00F32273" w:rsidRPr="002A6824" w:rsidRDefault="00F3227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283DD" w14:textId="77777777" w:rsidR="00F32273" w:rsidRDefault="00F32273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1CD9A9BA" w14:textId="77777777" w:rsidR="00F32273" w:rsidRDefault="00F32273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F32273" w14:paraId="38F72F4D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23EC" w14:textId="77777777" w:rsidR="00F32273" w:rsidRDefault="00F32273" w:rsidP="00F3227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12FD" w14:textId="77777777" w:rsidR="00F32273" w:rsidRDefault="00F3227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B504C" w14:textId="77777777" w:rsidR="00F32273" w:rsidRPr="002B6917" w:rsidRDefault="00F3227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4C07" w14:textId="77777777" w:rsidR="00F32273" w:rsidRDefault="00F3227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568E8" w14:textId="77777777" w:rsidR="00F32273" w:rsidRDefault="00F3227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673F" w14:textId="77777777" w:rsidR="00F32273" w:rsidRPr="00557C88" w:rsidRDefault="00F3227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3A2FF" w14:textId="77777777" w:rsidR="00F32273" w:rsidRDefault="00F3227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0D293" w14:textId="77777777" w:rsidR="00F32273" w:rsidRPr="002A6824" w:rsidRDefault="00F3227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B2540" w14:textId="77777777" w:rsidR="00F32273" w:rsidRDefault="00F32273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90C58A" w14:textId="77777777" w:rsidR="00F32273" w:rsidRPr="00D83307" w:rsidRDefault="00F32273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F32273" w14:paraId="65E668AE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7396" w14:textId="77777777" w:rsidR="00F32273" w:rsidRDefault="00F32273" w:rsidP="00F3227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540CB" w14:textId="77777777" w:rsidR="00F32273" w:rsidRDefault="00F3227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39CF7" w14:textId="77777777" w:rsidR="00F32273" w:rsidRPr="002B6917" w:rsidRDefault="00F3227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74D1" w14:textId="77777777" w:rsidR="00F32273" w:rsidRDefault="00F3227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78033B88" w14:textId="77777777" w:rsidR="00F32273" w:rsidRDefault="00F3227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C6CB" w14:textId="77777777" w:rsidR="00F32273" w:rsidRDefault="00F3227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334A" w14:textId="77777777" w:rsidR="00F32273" w:rsidRDefault="00F3227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53AF" w14:textId="77777777" w:rsidR="00F32273" w:rsidRDefault="00F3227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D2416" w14:textId="77777777" w:rsidR="00F32273" w:rsidRPr="002A6824" w:rsidRDefault="00F3227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E2CB9" w14:textId="77777777" w:rsidR="00F32273" w:rsidRDefault="00F32273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2273" w14:paraId="7750F003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AD33F" w14:textId="77777777" w:rsidR="00F32273" w:rsidRDefault="00F32273" w:rsidP="00F3227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6F146" w14:textId="77777777" w:rsidR="00F32273" w:rsidRDefault="00F3227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FF04" w14:textId="77777777" w:rsidR="00F32273" w:rsidRPr="002B6917" w:rsidRDefault="00F3227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E2E91" w14:textId="77777777" w:rsidR="00F32273" w:rsidRDefault="00F3227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7E7D6303" w14:textId="77777777" w:rsidR="00F32273" w:rsidRDefault="00F3227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7156" w14:textId="77777777" w:rsidR="00F32273" w:rsidRDefault="00F3227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C4D6" w14:textId="77777777" w:rsidR="00F32273" w:rsidRDefault="00F3227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225C" w14:textId="77777777" w:rsidR="00F32273" w:rsidRDefault="00F3227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2C405" w14:textId="77777777" w:rsidR="00F32273" w:rsidRPr="002A6824" w:rsidRDefault="00F3227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6A7D2" w14:textId="77777777" w:rsidR="00F32273" w:rsidRDefault="00F32273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2273" w14:paraId="52341E8E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4A34A" w14:textId="77777777" w:rsidR="00F32273" w:rsidRDefault="00F32273" w:rsidP="00F3227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45FE" w14:textId="77777777" w:rsidR="00F32273" w:rsidRDefault="00F3227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01B4" w14:textId="77777777" w:rsidR="00F32273" w:rsidRPr="002B6917" w:rsidRDefault="00F3227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14DE7" w14:textId="77777777" w:rsidR="00F32273" w:rsidRDefault="00F32273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2E5665E5" w14:textId="77777777" w:rsidR="00F32273" w:rsidRDefault="00F3227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FC6E7" w14:textId="77777777" w:rsidR="00F32273" w:rsidRDefault="00F3227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E550B" w14:textId="77777777" w:rsidR="00F32273" w:rsidRPr="00557C88" w:rsidRDefault="00F3227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191FC" w14:textId="77777777" w:rsidR="00F32273" w:rsidRDefault="00F3227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A6EA7" w14:textId="77777777" w:rsidR="00F32273" w:rsidRPr="002A6824" w:rsidRDefault="00F3227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3CB1F" w14:textId="77777777" w:rsidR="00F32273" w:rsidRDefault="00F32273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2273" w14:paraId="1C3D99AD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51390" w14:textId="77777777" w:rsidR="00F32273" w:rsidRDefault="00F32273" w:rsidP="00F3227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C5D51" w14:textId="77777777" w:rsidR="00F32273" w:rsidRDefault="00F3227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DCBE" w14:textId="77777777" w:rsidR="00F32273" w:rsidRPr="002B6917" w:rsidRDefault="00F3227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49A8" w14:textId="77777777" w:rsidR="00F32273" w:rsidRDefault="00F32273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14D76356" w14:textId="77777777" w:rsidR="00F32273" w:rsidRPr="006315B8" w:rsidRDefault="00F32273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A1A7" w14:textId="77777777" w:rsidR="00F32273" w:rsidRDefault="00F3227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3B1E" w14:textId="77777777" w:rsidR="00F32273" w:rsidRPr="00557C88" w:rsidRDefault="00F3227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B142" w14:textId="77777777" w:rsidR="00F32273" w:rsidRDefault="00F3227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D1622" w14:textId="77777777" w:rsidR="00F32273" w:rsidRPr="002A6824" w:rsidRDefault="00F3227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DD89" w14:textId="77777777" w:rsidR="00F32273" w:rsidRDefault="00F32273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23D5193" w14:textId="77777777" w:rsidR="00F32273" w:rsidRPr="00930181" w:rsidRDefault="00F32273">
      <w:pPr>
        <w:tabs>
          <w:tab w:val="left" w:pos="3183"/>
        </w:tabs>
      </w:pPr>
    </w:p>
    <w:p w14:paraId="340D0491" w14:textId="77777777" w:rsidR="00F32273" w:rsidRPr="00C21F42" w:rsidRDefault="00F3227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2750823" w14:textId="77777777" w:rsidR="00F32273" w:rsidRPr="00C21F42" w:rsidRDefault="00F3227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0EC62246" w14:textId="77777777" w:rsidR="00F32273" w:rsidRPr="00C21F42" w:rsidRDefault="00F3227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621D9F22" w14:textId="77777777" w:rsidR="00F32273" w:rsidRPr="00C21F42" w:rsidRDefault="00F32273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256ED509" w14:textId="77777777" w:rsidR="00F32273" w:rsidRDefault="00F32273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27EF9383" w14:textId="77777777" w:rsidR="00F32273" w:rsidRPr="00C21F42" w:rsidRDefault="00F32273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2CFAC8E1" w14:textId="77777777" w:rsidR="00F32273" w:rsidRPr="00C21F42" w:rsidRDefault="00F32273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2BF933BC" w14:textId="77777777" w:rsidR="00F32273" w:rsidRPr="00C21F42" w:rsidRDefault="00F32273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12427E87" w14:textId="77777777" w:rsidR="00F32273" w:rsidRPr="00C21F42" w:rsidRDefault="00F32273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5682FCED" w14:textId="77777777" w:rsidR="00FB37F1" w:rsidRPr="00265E33" w:rsidRDefault="00FB37F1" w:rsidP="00265E33"/>
    <w:sectPr w:rsidR="00FB37F1" w:rsidRPr="00265E33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806A1" w14:textId="77777777" w:rsidR="00AA22C6" w:rsidRDefault="00AA22C6">
      <w:r>
        <w:separator/>
      </w:r>
    </w:p>
  </w:endnote>
  <w:endnote w:type="continuationSeparator" w:id="0">
    <w:p w14:paraId="3B5B281D" w14:textId="77777777" w:rsidR="00AA22C6" w:rsidRDefault="00AA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A3CB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92671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F15FD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461AB" w14:textId="77777777" w:rsidR="00AA22C6" w:rsidRDefault="00AA22C6">
      <w:r>
        <w:separator/>
      </w:r>
    </w:p>
  </w:footnote>
  <w:footnote w:type="continuationSeparator" w:id="0">
    <w:p w14:paraId="7B67F36E" w14:textId="77777777" w:rsidR="00AA22C6" w:rsidRDefault="00AA2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D68E" w14:textId="77777777" w:rsidR="006F5073" w:rsidRDefault="00FB2EA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31E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B1FF681" w14:textId="48B64353" w:rsidR="006F5073" w:rsidRDefault="008469F6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CE0A92">
      <w:rPr>
        <w:b/>
        <w:bCs/>
        <w:i/>
        <w:iCs/>
        <w:sz w:val="22"/>
      </w:rPr>
      <w:t>decada 21-28 februarie 2026</w:t>
    </w:r>
  </w:p>
  <w:p w14:paraId="24408284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713BC6">
      <w:rPr>
        <w:rStyle w:val="PageNumber"/>
        <w:b/>
        <w:bCs/>
      </w:rPr>
      <w:t>BRASOV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7070CB33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59DBB8A6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5D47A91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212DFF8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CB12F77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476DC5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EF0F0F7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0C592660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5321E0E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55BDE85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186429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6B4980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19393F5A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44402E5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D3FC1B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1F73C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44E1B51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21EC0C91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77AAE3C6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71F11F9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A56871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7489CBC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55BA19A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07538B28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2B0E3AD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5BF37A7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26ADB11F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7F078B4C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23054AC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32D08C1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71B5856A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BCC214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412595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9E93BF7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3AE58B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28DF9C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0BB377C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5F77D9AB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D9B66" w14:textId="77777777" w:rsidR="006F5073" w:rsidRDefault="00FB2EA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4422">
      <w:rPr>
        <w:rStyle w:val="PageNumber"/>
        <w:noProof/>
      </w:rPr>
      <w:t>3</w:t>
    </w:r>
    <w:r>
      <w:rPr>
        <w:rStyle w:val="PageNumber"/>
      </w:rPr>
      <w:fldChar w:fldCharType="end"/>
    </w:r>
  </w:p>
  <w:p w14:paraId="6A1BD7B2" w14:textId="57A4A3A0" w:rsidR="0098517A" w:rsidRPr="0098517A" w:rsidRDefault="00783547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CE0A92">
      <w:rPr>
        <w:b/>
        <w:bCs/>
        <w:i/>
        <w:iCs/>
        <w:sz w:val="22"/>
      </w:rPr>
      <w:t>decada 21-28 februarie 2026</w:t>
    </w:r>
  </w:p>
  <w:p w14:paraId="492EA45A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1D63DEA0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1B605002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58EA12D3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6E1080A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1FE23E1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2DB323B7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713BC6">
      <w:rPr>
        <w:rStyle w:val="PageNumber"/>
        <w:b/>
        <w:bCs/>
      </w:rPr>
      <w:t>BRASOV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25DDB47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4C6DE71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2F464ADF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6B322B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114831FC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19B2400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65012B4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8EA7762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45F2A4F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8AFAB0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56417C84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2952C4A6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674ECEF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556708E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6CCDC668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D4175F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357A46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44AE02F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787199C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4EE216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E8555C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C394EF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4D97747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65B89B7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40BF09D2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7BE89D0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290BB2A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45604039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88C972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48ED7AE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6F5105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281BE0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66461F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0E525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47A7E4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A4AF7A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40D1D3F0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CC675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545FF"/>
    <w:multiLevelType w:val="hybridMultilevel"/>
    <w:tmpl w:val="0BD688D8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" w15:restartNumberingAfterBreak="0">
    <w:nsid w:val="05FF2E43"/>
    <w:multiLevelType w:val="hybridMultilevel"/>
    <w:tmpl w:val="F9B64EF4"/>
    <w:lvl w:ilvl="0" w:tplc="A21EF69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662DC3"/>
    <w:multiLevelType w:val="hybridMultilevel"/>
    <w:tmpl w:val="BEC06E9C"/>
    <w:lvl w:ilvl="0" w:tplc="5C06CB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2B045A"/>
    <w:multiLevelType w:val="hybridMultilevel"/>
    <w:tmpl w:val="B11C1D36"/>
    <w:lvl w:ilvl="0" w:tplc="42FE799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8B465B"/>
    <w:multiLevelType w:val="hybridMultilevel"/>
    <w:tmpl w:val="90C66EC2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129A54F8"/>
    <w:multiLevelType w:val="hybridMultilevel"/>
    <w:tmpl w:val="01687130"/>
    <w:lvl w:ilvl="0" w:tplc="8EC0CAF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565C17"/>
    <w:multiLevelType w:val="hybridMultilevel"/>
    <w:tmpl w:val="1DC42A92"/>
    <w:lvl w:ilvl="0" w:tplc="75BAFA0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8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2B4B1724"/>
    <w:multiLevelType w:val="hybridMultilevel"/>
    <w:tmpl w:val="67BE4150"/>
    <w:lvl w:ilvl="0" w:tplc="98F4672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3343B4"/>
    <w:multiLevelType w:val="hybridMultilevel"/>
    <w:tmpl w:val="61903466"/>
    <w:lvl w:ilvl="0" w:tplc="F78EAE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 w15:restartNumberingAfterBreak="0">
    <w:nsid w:val="2DB52B92"/>
    <w:multiLevelType w:val="hybridMultilevel"/>
    <w:tmpl w:val="8B5E0428"/>
    <w:lvl w:ilvl="0" w:tplc="0120607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322A75"/>
    <w:multiLevelType w:val="hybridMultilevel"/>
    <w:tmpl w:val="6DF6E520"/>
    <w:lvl w:ilvl="0" w:tplc="900A3456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E341C4"/>
    <w:multiLevelType w:val="hybridMultilevel"/>
    <w:tmpl w:val="714E3CFA"/>
    <w:lvl w:ilvl="0" w:tplc="003068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4F72C9"/>
    <w:multiLevelType w:val="hybridMultilevel"/>
    <w:tmpl w:val="2654C488"/>
    <w:lvl w:ilvl="0" w:tplc="402AF31C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3EF02C7E"/>
    <w:multiLevelType w:val="hybridMultilevel"/>
    <w:tmpl w:val="8F16DB08"/>
    <w:lvl w:ilvl="0" w:tplc="18D02684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9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0" w15:restartNumberingAfterBreak="0">
    <w:nsid w:val="43234AD8"/>
    <w:multiLevelType w:val="multilevel"/>
    <w:tmpl w:val="43D0FAB0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3" w15:restartNumberingAfterBreak="0">
    <w:nsid w:val="53CD1A91"/>
    <w:multiLevelType w:val="hybridMultilevel"/>
    <w:tmpl w:val="0B12258A"/>
    <w:lvl w:ilvl="0" w:tplc="84009E2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2F2115"/>
    <w:multiLevelType w:val="hybridMultilevel"/>
    <w:tmpl w:val="DDEEA4A4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 w15:restartNumberingAfterBreak="0">
    <w:nsid w:val="5D2C203F"/>
    <w:multiLevelType w:val="hybridMultilevel"/>
    <w:tmpl w:val="00483D5A"/>
    <w:lvl w:ilvl="0" w:tplc="0E621C5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0D4C68"/>
    <w:multiLevelType w:val="hybridMultilevel"/>
    <w:tmpl w:val="CA7EF4BC"/>
    <w:lvl w:ilvl="0" w:tplc="FECA14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D94AFC"/>
    <w:multiLevelType w:val="hybridMultilevel"/>
    <w:tmpl w:val="E64A247C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8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0" w15:restartNumberingAfterBreak="0">
    <w:nsid w:val="686E0020"/>
    <w:multiLevelType w:val="hybridMultilevel"/>
    <w:tmpl w:val="BF162CBE"/>
    <w:lvl w:ilvl="0" w:tplc="5A4EFE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1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2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5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7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845365810">
    <w:abstractNumId w:val="31"/>
  </w:num>
  <w:num w:numId="2" w16cid:durableId="528682077">
    <w:abstractNumId w:val="30"/>
  </w:num>
  <w:num w:numId="3" w16cid:durableId="1049263936">
    <w:abstractNumId w:val="28"/>
  </w:num>
  <w:num w:numId="4" w16cid:durableId="1391685917">
    <w:abstractNumId w:val="36"/>
  </w:num>
  <w:num w:numId="5" w16cid:durableId="254679305">
    <w:abstractNumId w:val="23"/>
  </w:num>
  <w:num w:numId="6" w16cid:durableId="217740859">
    <w:abstractNumId w:val="35"/>
  </w:num>
  <w:num w:numId="7" w16cid:durableId="1679384678">
    <w:abstractNumId w:val="43"/>
  </w:num>
  <w:num w:numId="8" w16cid:durableId="1288388605">
    <w:abstractNumId w:val="17"/>
  </w:num>
  <w:num w:numId="9" w16cid:durableId="1403331679">
    <w:abstractNumId w:val="34"/>
  </w:num>
  <w:num w:numId="10" w16cid:durableId="946889578">
    <w:abstractNumId w:val="6"/>
  </w:num>
  <w:num w:numId="11" w16cid:durableId="777607632">
    <w:abstractNumId w:val="27"/>
  </w:num>
  <w:num w:numId="12" w16cid:durableId="2074769900">
    <w:abstractNumId w:val="10"/>
  </w:num>
  <w:num w:numId="13" w16cid:durableId="1184783915">
    <w:abstractNumId w:val="2"/>
  </w:num>
  <w:num w:numId="14" w16cid:durableId="1079517301">
    <w:abstractNumId w:val="42"/>
  </w:num>
  <w:num w:numId="15" w16cid:durableId="811023296">
    <w:abstractNumId w:val="47"/>
  </w:num>
  <w:num w:numId="16" w16cid:durableId="885263045">
    <w:abstractNumId w:val="19"/>
  </w:num>
  <w:num w:numId="17" w16cid:durableId="2029215308">
    <w:abstractNumId w:val="41"/>
  </w:num>
  <w:num w:numId="18" w16cid:durableId="1208643832">
    <w:abstractNumId w:val="40"/>
  </w:num>
  <w:num w:numId="19" w16cid:durableId="1139808656">
    <w:abstractNumId w:val="22"/>
  </w:num>
  <w:num w:numId="20" w16cid:durableId="2011443954">
    <w:abstractNumId w:val="5"/>
  </w:num>
  <w:num w:numId="21" w16cid:durableId="19402065">
    <w:abstractNumId w:val="8"/>
  </w:num>
  <w:num w:numId="22" w16cid:durableId="1704288517">
    <w:abstractNumId w:val="45"/>
  </w:num>
  <w:num w:numId="23" w16cid:durableId="214392657">
    <w:abstractNumId w:val="11"/>
  </w:num>
  <w:num w:numId="24" w16cid:durableId="84882993">
    <w:abstractNumId w:val="20"/>
  </w:num>
  <w:num w:numId="25" w16cid:durableId="65613399">
    <w:abstractNumId w:val="21"/>
  </w:num>
  <w:num w:numId="26" w16cid:durableId="71894456">
    <w:abstractNumId w:val="25"/>
  </w:num>
  <w:num w:numId="27" w16cid:durableId="182784983">
    <w:abstractNumId w:val="44"/>
  </w:num>
  <w:num w:numId="28" w16cid:durableId="598873749">
    <w:abstractNumId w:val="18"/>
  </w:num>
  <w:num w:numId="29" w16cid:durableId="557742951">
    <w:abstractNumId w:val="24"/>
  </w:num>
  <w:num w:numId="30" w16cid:durableId="2003316541">
    <w:abstractNumId w:val="3"/>
  </w:num>
  <w:num w:numId="31" w16cid:durableId="491726566">
    <w:abstractNumId w:val="13"/>
  </w:num>
  <w:num w:numId="32" w16cid:durableId="1374768146">
    <w:abstractNumId w:val="15"/>
  </w:num>
  <w:num w:numId="33" w16cid:durableId="2124642321">
    <w:abstractNumId w:val="9"/>
  </w:num>
  <w:num w:numId="34" w16cid:durableId="2009209847">
    <w:abstractNumId w:val="14"/>
  </w:num>
  <w:num w:numId="35" w16cid:durableId="1411655536">
    <w:abstractNumId w:val="38"/>
  </w:num>
  <w:num w:numId="36" w16cid:durableId="175312487">
    <w:abstractNumId w:val="7"/>
  </w:num>
  <w:num w:numId="37" w16cid:durableId="2137330231">
    <w:abstractNumId w:val="26"/>
  </w:num>
  <w:num w:numId="38" w16cid:durableId="104346094">
    <w:abstractNumId w:val="33"/>
  </w:num>
  <w:num w:numId="39" w16cid:durableId="554776066">
    <w:abstractNumId w:val="4"/>
  </w:num>
  <w:num w:numId="40" w16cid:durableId="1088505474">
    <w:abstractNumId w:val="46"/>
  </w:num>
  <w:num w:numId="41" w16cid:durableId="1204487216">
    <w:abstractNumId w:val="16"/>
  </w:num>
  <w:num w:numId="42" w16cid:durableId="605817473">
    <w:abstractNumId w:val="1"/>
  </w:num>
  <w:num w:numId="43" w16cid:durableId="243221892">
    <w:abstractNumId w:val="37"/>
  </w:num>
  <w:num w:numId="44" w16cid:durableId="1230266498">
    <w:abstractNumId w:val="39"/>
  </w:num>
  <w:num w:numId="45" w16cid:durableId="2051491828">
    <w:abstractNumId w:val="29"/>
  </w:num>
  <w:num w:numId="46" w16cid:durableId="1108620561">
    <w:abstractNumId w:val="32"/>
  </w:num>
  <w:num w:numId="47" w16cid:durableId="5328760">
    <w:abstractNumId w:val="12"/>
  </w:num>
  <w:num w:numId="48" w16cid:durableId="1093748570">
    <w:abstractNumId w:val="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w7wZZwCH5gsfkOAMP0r+iFbaAlAn/ybWwppFrIcIcPOO4fQ96vSlu1WM9Kk95BC0WL3PO0VTWj4yrHUdqVoGrQ==" w:salt="72P7qSHkW0R3zku4pDdE4A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32A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21A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E2B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2DE4"/>
    <w:rsid w:val="00043394"/>
    <w:rsid w:val="000438BC"/>
    <w:rsid w:val="000445D6"/>
    <w:rsid w:val="0004485A"/>
    <w:rsid w:val="00044E51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2"/>
    <w:rsid w:val="000556B4"/>
    <w:rsid w:val="00055937"/>
    <w:rsid w:val="00055C1D"/>
    <w:rsid w:val="00055F71"/>
    <w:rsid w:val="000562E1"/>
    <w:rsid w:val="0005699B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4F3"/>
    <w:rsid w:val="000648D5"/>
    <w:rsid w:val="00064A0E"/>
    <w:rsid w:val="00065701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B83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53A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88B"/>
    <w:rsid w:val="00087C80"/>
    <w:rsid w:val="000902A4"/>
    <w:rsid w:val="000907E7"/>
    <w:rsid w:val="00090A26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111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B46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67E"/>
    <w:rsid w:val="000D5CB8"/>
    <w:rsid w:val="000D5E36"/>
    <w:rsid w:val="000D5EDB"/>
    <w:rsid w:val="000D6084"/>
    <w:rsid w:val="000D6208"/>
    <w:rsid w:val="000D6601"/>
    <w:rsid w:val="000D68E9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485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49"/>
    <w:rsid w:val="000E64DA"/>
    <w:rsid w:val="000E6526"/>
    <w:rsid w:val="000E6AB2"/>
    <w:rsid w:val="000E72A7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10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84B"/>
    <w:rsid w:val="00107DC3"/>
    <w:rsid w:val="001107DF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63B"/>
    <w:rsid w:val="0013397E"/>
    <w:rsid w:val="00133B74"/>
    <w:rsid w:val="00133D4D"/>
    <w:rsid w:val="00133E0E"/>
    <w:rsid w:val="001342FE"/>
    <w:rsid w:val="00134BFC"/>
    <w:rsid w:val="0013537C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0CE7"/>
    <w:rsid w:val="00141BC2"/>
    <w:rsid w:val="00141F1A"/>
    <w:rsid w:val="001429C7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B66"/>
    <w:rsid w:val="00152F6B"/>
    <w:rsid w:val="0015316E"/>
    <w:rsid w:val="0015365C"/>
    <w:rsid w:val="00153AC3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57E9D"/>
    <w:rsid w:val="001616EC"/>
    <w:rsid w:val="00161B3A"/>
    <w:rsid w:val="00161EA6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14AE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740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6C23"/>
    <w:rsid w:val="00187A32"/>
    <w:rsid w:val="00187BBC"/>
    <w:rsid w:val="00187CA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230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0BF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67"/>
    <w:rsid w:val="001C16C5"/>
    <w:rsid w:val="001C2039"/>
    <w:rsid w:val="001C207D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2AE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2DC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07B"/>
    <w:rsid w:val="001D60EA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732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4D50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4C5E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368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0F6E"/>
    <w:rsid w:val="00231070"/>
    <w:rsid w:val="002322A3"/>
    <w:rsid w:val="00232586"/>
    <w:rsid w:val="0023324E"/>
    <w:rsid w:val="002333BD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5E6B"/>
    <w:rsid w:val="00236800"/>
    <w:rsid w:val="00236882"/>
    <w:rsid w:val="00236BF4"/>
    <w:rsid w:val="00236C91"/>
    <w:rsid w:val="00236D79"/>
    <w:rsid w:val="00236D8A"/>
    <w:rsid w:val="00237063"/>
    <w:rsid w:val="0023712C"/>
    <w:rsid w:val="002374AE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3B7"/>
    <w:rsid w:val="002455DA"/>
    <w:rsid w:val="00245744"/>
    <w:rsid w:val="00245E2A"/>
    <w:rsid w:val="00246578"/>
    <w:rsid w:val="00247CC3"/>
    <w:rsid w:val="002500D5"/>
    <w:rsid w:val="0025041E"/>
    <w:rsid w:val="00250492"/>
    <w:rsid w:val="002506F7"/>
    <w:rsid w:val="00251436"/>
    <w:rsid w:val="002515F4"/>
    <w:rsid w:val="00251CCA"/>
    <w:rsid w:val="00251F24"/>
    <w:rsid w:val="0025209E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11A"/>
    <w:rsid w:val="002552D8"/>
    <w:rsid w:val="002553C8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D14"/>
    <w:rsid w:val="00263E03"/>
    <w:rsid w:val="00264BEC"/>
    <w:rsid w:val="00265641"/>
    <w:rsid w:val="00265692"/>
    <w:rsid w:val="0026592F"/>
    <w:rsid w:val="00265E33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77ABE"/>
    <w:rsid w:val="002802B7"/>
    <w:rsid w:val="00281D88"/>
    <w:rsid w:val="0028267F"/>
    <w:rsid w:val="002827CE"/>
    <w:rsid w:val="002828C2"/>
    <w:rsid w:val="00282E6F"/>
    <w:rsid w:val="0028430B"/>
    <w:rsid w:val="0028453F"/>
    <w:rsid w:val="002849C0"/>
    <w:rsid w:val="00284ADC"/>
    <w:rsid w:val="00286A0B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7E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4368"/>
    <w:rsid w:val="002B4E64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1F82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58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5A2C"/>
    <w:rsid w:val="002F6206"/>
    <w:rsid w:val="002F6316"/>
    <w:rsid w:val="002F6485"/>
    <w:rsid w:val="002F6E7B"/>
    <w:rsid w:val="002F7325"/>
    <w:rsid w:val="002F7912"/>
    <w:rsid w:val="003003CD"/>
    <w:rsid w:val="00300AD4"/>
    <w:rsid w:val="00300EEC"/>
    <w:rsid w:val="0030105C"/>
    <w:rsid w:val="00301156"/>
    <w:rsid w:val="0030139A"/>
    <w:rsid w:val="00301631"/>
    <w:rsid w:val="003021C0"/>
    <w:rsid w:val="003029E3"/>
    <w:rsid w:val="0030320F"/>
    <w:rsid w:val="0030390E"/>
    <w:rsid w:val="00303DEC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1F98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863"/>
    <w:rsid w:val="00327A59"/>
    <w:rsid w:val="00327D0B"/>
    <w:rsid w:val="003305EB"/>
    <w:rsid w:val="00330D6C"/>
    <w:rsid w:val="00331713"/>
    <w:rsid w:val="00331C9E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CE7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3B"/>
    <w:rsid w:val="0035427C"/>
    <w:rsid w:val="0035432E"/>
    <w:rsid w:val="0035439A"/>
    <w:rsid w:val="00354422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ED5"/>
    <w:rsid w:val="00383B81"/>
    <w:rsid w:val="00385445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3A6A"/>
    <w:rsid w:val="0039406F"/>
    <w:rsid w:val="003959CE"/>
    <w:rsid w:val="00395A19"/>
    <w:rsid w:val="00396602"/>
    <w:rsid w:val="00396815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4C3C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5E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1E82"/>
    <w:rsid w:val="003E20B6"/>
    <w:rsid w:val="003E20E5"/>
    <w:rsid w:val="003E212F"/>
    <w:rsid w:val="003E2458"/>
    <w:rsid w:val="003E298C"/>
    <w:rsid w:val="003E2E63"/>
    <w:rsid w:val="003E32D6"/>
    <w:rsid w:val="003E3AEA"/>
    <w:rsid w:val="003E3EF1"/>
    <w:rsid w:val="003E4219"/>
    <w:rsid w:val="003E46A0"/>
    <w:rsid w:val="003E4A40"/>
    <w:rsid w:val="003E4CB2"/>
    <w:rsid w:val="003E51BD"/>
    <w:rsid w:val="003E5456"/>
    <w:rsid w:val="003E5509"/>
    <w:rsid w:val="003E5729"/>
    <w:rsid w:val="003E5BD1"/>
    <w:rsid w:val="003E5C92"/>
    <w:rsid w:val="003E6263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232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5EF8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20A5C"/>
    <w:rsid w:val="00420AB2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0D8"/>
    <w:rsid w:val="004274D0"/>
    <w:rsid w:val="004277B8"/>
    <w:rsid w:val="00427E63"/>
    <w:rsid w:val="004303E0"/>
    <w:rsid w:val="004305F4"/>
    <w:rsid w:val="00430E61"/>
    <w:rsid w:val="0043105A"/>
    <w:rsid w:val="00431994"/>
    <w:rsid w:val="00431BC7"/>
    <w:rsid w:val="00431E6B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F86"/>
    <w:rsid w:val="00436073"/>
    <w:rsid w:val="00436B07"/>
    <w:rsid w:val="00437339"/>
    <w:rsid w:val="00437A65"/>
    <w:rsid w:val="004409F9"/>
    <w:rsid w:val="00440CA9"/>
    <w:rsid w:val="00441516"/>
    <w:rsid w:val="004415CA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7696"/>
    <w:rsid w:val="00447756"/>
    <w:rsid w:val="00450F7C"/>
    <w:rsid w:val="00451492"/>
    <w:rsid w:val="00452302"/>
    <w:rsid w:val="00452B7D"/>
    <w:rsid w:val="00452FFA"/>
    <w:rsid w:val="0045358A"/>
    <w:rsid w:val="0045361A"/>
    <w:rsid w:val="0045417A"/>
    <w:rsid w:val="004544CA"/>
    <w:rsid w:val="00454A32"/>
    <w:rsid w:val="00455B8A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1833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0A2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009"/>
    <w:rsid w:val="004820E3"/>
    <w:rsid w:val="00482356"/>
    <w:rsid w:val="0048241E"/>
    <w:rsid w:val="0048263B"/>
    <w:rsid w:val="004829E9"/>
    <w:rsid w:val="00483A45"/>
    <w:rsid w:val="00483C80"/>
    <w:rsid w:val="00483D4F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912"/>
    <w:rsid w:val="004A14BB"/>
    <w:rsid w:val="004A16B2"/>
    <w:rsid w:val="004A19F3"/>
    <w:rsid w:val="004A1B81"/>
    <w:rsid w:val="004A2AB5"/>
    <w:rsid w:val="004A3571"/>
    <w:rsid w:val="004A3813"/>
    <w:rsid w:val="004A3AC0"/>
    <w:rsid w:val="004A444B"/>
    <w:rsid w:val="004A4813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531"/>
    <w:rsid w:val="004C075B"/>
    <w:rsid w:val="004C0C76"/>
    <w:rsid w:val="004C0D6E"/>
    <w:rsid w:val="004C0E8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0A9C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245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C55"/>
    <w:rsid w:val="004E5FE1"/>
    <w:rsid w:val="004E607C"/>
    <w:rsid w:val="004E648C"/>
    <w:rsid w:val="004E668C"/>
    <w:rsid w:val="004E67AE"/>
    <w:rsid w:val="004E67FB"/>
    <w:rsid w:val="004E6A1F"/>
    <w:rsid w:val="004E6B19"/>
    <w:rsid w:val="004E753F"/>
    <w:rsid w:val="004F0055"/>
    <w:rsid w:val="004F010C"/>
    <w:rsid w:val="004F055E"/>
    <w:rsid w:val="004F06C6"/>
    <w:rsid w:val="004F0FE9"/>
    <w:rsid w:val="004F1225"/>
    <w:rsid w:val="004F1C90"/>
    <w:rsid w:val="004F2217"/>
    <w:rsid w:val="004F2A0A"/>
    <w:rsid w:val="004F3A1C"/>
    <w:rsid w:val="004F4193"/>
    <w:rsid w:val="004F422F"/>
    <w:rsid w:val="004F4405"/>
    <w:rsid w:val="004F4492"/>
    <w:rsid w:val="004F4908"/>
    <w:rsid w:val="004F5072"/>
    <w:rsid w:val="004F5281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DC9"/>
    <w:rsid w:val="00504E77"/>
    <w:rsid w:val="005051E9"/>
    <w:rsid w:val="005056E1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0FF0"/>
    <w:rsid w:val="005110EC"/>
    <w:rsid w:val="00511499"/>
    <w:rsid w:val="00511B06"/>
    <w:rsid w:val="005120B2"/>
    <w:rsid w:val="00512CE3"/>
    <w:rsid w:val="00513317"/>
    <w:rsid w:val="00513684"/>
    <w:rsid w:val="0051411C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1C3D"/>
    <w:rsid w:val="00532713"/>
    <w:rsid w:val="00532963"/>
    <w:rsid w:val="00532D66"/>
    <w:rsid w:val="00533615"/>
    <w:rsid w:val="00534866"/>
    <w:rsid w:val="00534F3A"/>
    <w:rsid w:val="00535011"/>
    <w:rsid w:val="005359E6"/>
    <w:rsid w:val="00535B06"/>
    <w:rsid w:val="00535C17"/>
    <w:rsid w:val="00536920"/>
    <w:rsid w:val="00536AB3"/>
    <w:rsid w:val="005379C4"/>
    <w:rsid w:val="00537ABD"/>
    <w:rsid w:val="0054001D"/>
    <w:rsid w:val="00540051"/>
    <w:rsid w:val="00540092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3D9"/>
    <w:rsid w:val="005525AF"/>
    <w:rsid w:val="005525CC"/>
    <w:rsid w:val="005527DB"/>
    <w:rsid w:val="00552D66"/>
    <w:rsid w:val="00552EDB"/>
    <w:rsid w:val="00552FA6"/>
    <w:rsid w:val="005533B2"/>
    <w:rsid w:val="005536B8"/>
    <w:rsid w:val="00554594"/>
    <w:rsid w:val="00554696"/>
    <w:rsid w:val="0055480E"/>
    <w:rsid w:val="005552F9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2BE"/>
    <w:rsid w:val="0056434A"/>
    <w:rsid w:val="005647B4"/>
    <w:rsid w:val="00564D8A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6CF"/>
    <w:rsid w:val="005848A0"/>
    <w:rsid w:val="00584946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783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155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38B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688"/>
    <w:rsid w:val="005C1939"/>
    <w:rsid w:val="005C1B54"/>
    <w:rsid w:val="005C201A"/>
    <w:rsid w:val="005C2A5C"/>
    <w:rsid w:val="005C3A1C"/>
    <w:rsid w:val="005C3D71"/>
    <w:rsid w:val="005C3DBE"/>
    <w:rsid w:val="005C3EA9"/>
    <w:rsid w:val="005C4A63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6910"/>
    <w:rsid w:val="005D714E"/>
    <w:rsid w:val="005D7386"/>
    <w:rsid w:val="005D73C6"/>
    <w:rsid w:val="005D7D58"/>
    <w:rsid w:val="005E0B9C"/>
    <w:rsid w:val="005E17BE"/>
    <w:rsid w:val="005E1D6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1F0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3F7"/>
    <w:rsid w:val="00600B49"/>
    <w:rsid w:val="006010A2"/>
    <w:rsid w:val="0060274E"/>
    <w:rsid w:val="006028F2"/>
    <w:rsid w:val="00602927"/>
    <w:rsid w:val="00602CCC"/>
    <w:rsid w:val="00603B7D"/>
    <w:rsid w:val="00603D53"/>
    <w:rsid w:val="00604538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1FDB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CC7"/>
    <w:rsid w:val="00614F82"/>
    <w:rsid w:val="00614F8C"/>
    <w:rsid w:val="006164FF"/>
    <w:rsid w:val="00616BBA"/>
    <w:rsid w:val="00617F8D"/>
    <w:rsid w:val="00620933"/>
    <w:rsid w:val="00620989"/>
    <w:rsid w:val="00620D52"/>
    <w:rsid w:val="00620ECF"/>
    <w:rsid w:val="00621769"/>
    <w:rsid w:val="00622DAF"/>
    <w:rsid w:val="00622F84"/>
    <w:rsid w:val="00623351"/>
    <w:rsid w:val="00623505"/>
    <w:rsid w:val="006238E7"/>
    <w:rsid w:val="00624152"/>
    <w:rsid w:val="006251FD"/>
    <w:rsid w:val="00625CBC"/>
    <w:rsid w:val="006273A7"/>
    <w:rsid w:val="0062765E"/>
    <w:rsid w:val="00627B0E"/>
    <w:rsid w:val="00630430"/>
    <w:rsid w:val="00630674"/>
    <w:rsid w:val="00631146"/>
    <w:rsid w:val="00631692"/>
    <w:rsid w:val="0063175C"/>
    <w:rsid w:val="00631FF1"/>
    <w:rsid w:val="00632627"/>
    <w:rsid w:val="00632C3B"/>
    <w:rsid w:val="00633A46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3B2"/>
    <w:rsid w:val="00660E35"/>
    <w:rsid w:val="0066176B"/>
    <w:rsid w:val="00661D27"/>
    <w:rsid w:val="0066294E"/>
    <w:rsid w:val="0066309E"/>
    <w:rsid w:val="0066359B"/>
    <w:rsid w:val="006637C0"/>
    <w:rsid w:val="00663882"/>
    <w:rsid w:val="00663E62"/>
    <w:rsid w:val="00664E91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08D"/>
    <w:rsid w:val="0067256B"/>
    <w:rsid w:val="006740D3"/>
    <w:rsid w:val="00674BC5"/>
    <w:rsid w:val="00674FAF"/>
    <w:rsid w:val="0067501D"/>
    <w:rsid w:val="006756FE"/>
    <w:rsid w:val="00675C56"/>
    <w:rsid w:val="00676983"/>
    <w:rsid w:val="00676F93"/>
    <w:rsid w:val="00677279"/>
    <w:rsid w:val="00680488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9FD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84"/>
    <w:rsid w:val="006A431C"/>
    <w:rsid w:val="006A43C7"/>
    <w:rsid w:val="006A4681"/>
    <w:rsid w:val="006A470A"/>
    <w:rsid w:val="006A471A"/>
    <w:rsid w:val="006A4C53"/>
    <w:rsid w:val="006A5B25"/>
    <w:rsid w:val="006A6AD7"/>
    <w:rsid w:val="006B0113"/>
    <w:rsid w:val="006B0200"/>
    <w:rsid w:val="006B0426"/>
    <w:rsid w:val="006B12A8"/>
    <w:rsid w:val="006B1583"/>
    <w:rsid w:val="006B19C4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6D3E"/>
    <w:rsid w:val="006E7F6A"/>
    <w:rsid w:val="006F0596"/>
    <w:rsid w:val="006F0894"/>
    <w:rsid w:val="006F0FA4"/>
    <w:rsid w:val="006F13AB"/>
    <w:rsid w:val="006F18D7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A80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73C"/>
    <w:rsid w:val="00706BE9"/>
    <w:rsid w:val="00706F6C"/>
    <w:rsid w:val="00710034"/>
    <w:rsid w:val="007109C7"/>
    <w:rsid w:val="00710A81"/>
    <w:rsid w:val="00710CE2"/>
    <w:rsid w:val="00711D9D"/>
    <w:rsid w:val="00711EA0"/>
    <w:rsid w:val="00712573"/>
    <w:rsid w:val="00713189"/>
    <w:rsid w:val="00713243"/>
    <w:rsid w:val="007132B0"/>
    <w:rsid w:val="007132F6"/>
    <w:rsid w:val="00713BC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51DE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5F4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37B8C"/>
    <w:rsid w:val="00740278"/>
    <w:rsid w:val="00740757"/>
    <w:rsid w:val="00740C89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AF9"/>
    <w:rsid w:val="00747D1C"/>
    <w:rsid w:val="00747D71"/>
    <w:rsid w:val="00751224"/>
    <w:rsid w:val="00751BF8"/>
    <w:rsid w:val="00751D6E"/>
    <w:rsid w:val="00751EF2"/>
    <w:rsid w:val="0075230E"/>
    <w:rsid w:val="00752944"/>
    <w:rsid w:val="00753004"/>
    <w:rsid w:val="00753028"/>
    <w:rsid w:val="00753350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5AD7"/>
    <w:rsid w:val="007564CA"/>
    <w:rsid w:val="00756A23"/>
    <w:rsid w:val="007578BC"/>
    <w:rsid w:val="00757B41"/>
    <w:rsid w:val="00757C9B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7DC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5D3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3547"/>
    <w:rsid w:val="0078411E"/>
    <w:rsid w:val="007854AE"/>
    <w:rsid w:val="00785F86"/>
    <w:rsid w:val="007862BA"/>
    <w:rsid w:val="007864F9"/>
    <w:rsid w:val="00786E6F"/>
    <w:rsid w:val="00786F8B"/>
    <w:rsid w:val="0078760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BB3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58E"/>
    <w:rsid w:val="007E277F"/>
    <w:rsid w:val="007E27E5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E95"/>
    <w:rsid w:val="007F0F89"/>
    <w:rsid w:val="007F115B"/>
    <w:rsid w:val="007F11BB"/>
    <w:rsid w:val="007F13EC"/>
    <w:rsid w:val="007F1415"/>
    <w:rsid w:val="007F170B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5867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A75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BF8"/>
    <w:rsid w:val="00816C14"/>
    <w:rsid w:val="00816C37"/>
    <w:rsid w:val="00817345"/>
    <w:rsid w:val="00817AB1"/>
    <w:rsid w:val="00817BEE"/>
    <w:rsid w:val="008202CD"/>
    <w:rsid w:val="00820FFF"/>
    <w:rsid w:val="00821031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14A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3CE1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5E9"/>
    <w:rsid w:val="00844C31"/>
    <w:rsid w:val="00845062"/>
    <w:rsid w:val="0084545B"/>
    <w:rsid w:val="008454CE"/>
    <w:rsid w:val="00846421"/>
    <w:rsid w:val="0084652F"/>
    <w:rsid w:val="008469F6"/>
    <w:rsid w:val="00846D8F"/>
    <w:rsid w:val="00846E75"/>
    <w:rsid w:val="00847816"/>
    <w:rsid w:val="008478D7"/>
    <w:rsid w:val="00847E2A"/>
    <w:rsid w:val="00847E9B"/>
    <w:rsid w:val="0085031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4BD6"/>
    <w:rsid w:val="0085545B"/>
    <w:rsid w:val="00855CEA"/>
    <w:rsid w:val="00855D96"/>
    <w:rsid w:val="00855E41"/>
    <w:rsid w:val="008561F0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771"/>
    <w:rsid w:val="008618A8"/>
    <w:rsid w:val="00861DD7"/>
    <w:rsid w:val="008622AB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DA3"/>
    <w:rsid w:val="008A2E80"/>
    <w:rsid w:val="008A2EC9"/>
    <w:rsid w:val="008A3F7A"/>
    <w:rsid w:val="008A41D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A7FF7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145"/>
    <w:rsid w:val="008C2732"/>
    <w:rsid w:val="008C2C04"/>
    <w:rsid w:val="008C2FBD"/>
    <w:rsid w:val="008C3505"/>
    <w:rsid w:val="008C3552"/>
    <w:rsid w:val="008C3C9D"/>
    <w:rsid w:val="008C40EC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1E2"/>
    <w:rsid w:val="008D134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FF5"/>
    <w:rsid w:val="008E31B5"/>
    <w:rsid w:val="008E32AC"/>
    <w:rsid w:val="008E347E"/>
    <w:rsid w:val="008E38A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822"/>
    <w:rsid w:val="00901EB0"/>
    <w:rsid w:val="00902216"/>
    <w:rsid w:val="00902429"/>
    <w:rsid w:val="009025A5"/>
    <w:rsid w:val="009025B4"/>
    <w:rsid w:val="00902C33"/>
    <w:rsid w:val="00903A3B"/>
    <w:rsid w:val="00903C86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03"/>
    <w:rsid w:val="00915C8C"/>
    <w:rsid w:val="009166BF"/>
    <w:rsid w:val="009168EE"/>
    <w:rsid w:val="00917C44"/>
    <w:rsid w:val="00917C48"/>
    <w:rsid w:val="00920C08"/>
    <w:rsid w:val="009210E6"/>
    <w:rsid w:val="00921119"/>
    <w:rsid w:val="009214A4"/>
    <w:rsid w:val="00921597"/>
    <w:rsid w:val="009221F0"/>
    <w:rsid w:val="009222C2"/>
    <w:rsid w:val="0092265D"/>
    <w:rsid w:val="00922CD9"/>
    <w:rsid w:val="009235A9"/>
    <w:rsid w:val="009239FE"/>
    <w:rsid w:val="00923E27"/>
    <w:rsid w:val="0092474A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2721F"/>
    <w:rsid w:val="0093006B"/>
    <w:rsid w:val="00931A0E"/>
    <w:rsid w:val="00931C8F"/>
    <w:rsid w:val="00931EAB"/>
    <w:rsid w:val="00931F82"/>
    <w:rsid w:val="009331EE"/>
    <w:rsid w:val="009334DC"/>
    <w:rsid w:val="00933625"/>
    <w:rsid w:val="009336B6"/>
    <w:rsid w:val="00933DC8"/>
    <w:rsid w:val="00934B89"/>
    <w:rsid w:val="00934C51"/>
    <w:rsid w:val="00935142"/>
    <w:rsid w:val="00935360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1B"/>
    <w:rsid w:val="00943EE8"/>
    <w:rsid w:val="00943F0A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0FD"/>
    <w:rsid w:val="0095338F"/>
    <w:rsid w:val="0095395D"/>
    <w:rsid w:val="00953B8C"/>
    <w:rsid w:val="00954876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1B52"/>
    <w:rsid w:val="0096231E"/>
    <w:rsid w:val="00962A81"/>
    <w:rsid w:val="00962BED"/>
    <w:rsid w:val="009634D7"/>
    <w:rsid w:val="0096388A"/>
    <w:rsid w:val="00963E48"/>
    <w:rsid w:val="009647AF"/>
    <w:rsid w:val="00964A0E"/>
    <w:rsid w:val="00964BFA"/>
    <w:rsid w:val="0096521B"/>
    <w:rsid w:val="00965247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073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7A"/>
    <w:rsid w:val="00982883"/>
    <w:rsid w:val="009828B4"/>
    <w:rsid w:val="0098373B"/>
    <w:rsid w:val="009837B7"/>
    <w:rsid w:val="00983B30"/>
    <w:rsid w:val="00983BDC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104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6FA"/>
    <w:rsid w:val="009A47E4"/>
    <w:rsid w:val="009A4E7D"/>
    <w:rsid w:val="009A5157"/>
    <w:rsid w:val="009A52AB"/>
    <w:rsid w:val="009A5C22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239E"/>
    <w:rsid w:val="009B37AA"/>
    <w:rsid w:val="009B3929"/>
    <w:rsid w:val="009B3977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5ADA"/>
    <w:rsid w:val="009C623E"/>
    <w:rsid w:val="009C6470"/>
    <w:rsid w:val="009C6A3D"/>
    <w:rsid w:val="009C6D05"/>
    <w:rsid w:val="009C7326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63C0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1EF"/>
    <w:rsid w:val="009F0241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1F5F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5C15"/>
    <w:rsid w:val="00A2692F"/>
    <w:rsid w:val="00A269E5"/>
    <w:rsid w:val="00A27436"/>
    <w:rsid w:val="00A2765E"/>
    <w:rsid w:val="00A278EA"/>
    <w:rsid w:val="00A279B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4EEC"/>
    <w:rsid w:val="00A35718"/>
    <w:rsid w:val="00A35B5F"/>
    <w:rsid w:val="00A36E23"/>
    <w:rsid w:val="00A36E5F"/>
    <w:rsid w:val="00A37095"/>
    <w:rsid w:val="00A37239"/>
    <w:rsid w:val="00A40014"/>
    <w:rsid w:val="00A40A4E"/>
    <w:rsid w:val="00A40E58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1CA1"/>
    <w:rsid w:val="00A5281D"/>
    <w:rsid w:val="00A5379F"/>
    <w:rsid w:val="00A538B6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475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CB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0E"/>
    <w:rsid w:val="00A86A6A"/>
    <w:rsid w:val="00A86AFF"/>
    <w:rsid w:val="00A87B36"/>
    <w:rsid w:val="00A9068F"/>
    <w:rsid w:val="00A90882"/>
    <w:rsid w:val="00A90C0D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F7C"/>
    <w:rsid w:val="00A96222"/>
    <w:rsid w:val="00AA0316"/>
    <w:rsid w:val="00AA058B"/>
    <w:rsid w:val="00AA0DE0"/>
    <w:rsid w:val="00AA0F7A"/>
    <w:rsid w:val="00AA1233"/>
    <w:rsid w:val="00AA164E"/>
    <w:rsid w:val="00AA16A3"/>
    <w:rsid w:val="00AA1A78"/>
    <w:rsid w:val="00AA1A82"/>
    <w:rsid w:val="00AA22C6"/>
    <w:rsid w:val="00AA230D"/>
    <w:rsid w:val="00AA357C"/>
    <w:rsid w:val="00AA415A"/>
    <w:rsid w:val="00AA466A"/>
    <w:rsid w:val="00AA541D"/>
    <w:rsid w:val="00AA5606"/>
    <w:rsid w:val="00AA59B6"/>
    <w:rsid w:val="00AA64FF"/>
    <w:rsid w:val="00AA651A"/>
    <w:rsid w:val="00AA6A94"/>
    <w:rsid w:val="00AA7039"/>
    <w:rsid w:val="00AA79BF"/>
    <w:rsid w:val="00AA7B8E"/>
    <w:rsid w:val="00AB04E6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0FB"/>
    <w:rsid w:val="00AB3345"/>
    <w:rsid w:val="00AB33A8"/>
    <w:rsid w:val="00AB35A0"/>
    <w:rsid w:val="00AB3AA9"/>
    <w:rsid w:val="00AB47BA"/>
    <w:rsid w:val="00AB4EE4"/>
    <w:rsid w:val="00AB577A"/>
    <w:rsid w:val="00AB57EF"/>
    <w:rsid w:val="00AB57F8"/>
    <w:rsid w:val="00AB5C06"/>
    <w:rsid w:val="00AB5C3B"/>
    <w:rsid w:val="00AB5E2C"/>
    <w:rsid w:val="00AB646A"/>
    <w:rsid w:val="00AB6699"/>
    <w:rsid w:val="00AB6B5D"/>
    <w:rsid w:val="00AB6C0E"/>
    <w:rsid w:val="00AB6DA2"/>
    <w:rsid w:val="00AB6FD2"/>
    <w:rsid w:val="00AB7769"/>
    <w:rsid w:val="00AC0117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6B9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C7DF8"/>
    <w:rsid w:val="00AD082B"/>
    <w:rsid w:val="00AD0B01"/>
    <w:rsid w:val="00AD12DE"/>
    <w:rsid w:val="00AD1721"/>
    <w:rsid w:val="00AD2136"/>
    <w:rsid w:val="00AD27BB"/>
    <w:rsid w:val="00AD355A"/>
    <w:rsid w:val="00AD38FA"/>
    <w:rsid w:val="00AD3AB9"/>
    <w:rsid w:val="00AD3E19"/>
    <w:rsid w:val="00AD421F"/>
    <w:rsid w:val="00AD46DE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3BA"/>
    <w:rsid w:val="00AE0694"/>
    <w:rsid w:val="00AE07BC"/>
    <w:rsid w:val="00AE0A85"/>
    <w:rsid w:val="00AE1A53"/>
    <w:rsid w:val="00AE1D32"/>
    <w:rsid w:val="00AE2332"/>
    <w:rsid w:val="00AE2E3B"/>
    <w:rsid w:val="00AE3CA3"/>
    <w:rsid w:val="00AE3D59"/>
    <w:rsid w:val="00AE4F69"/>
    <w:rsid w:val="00AE5223"/>
    <w:rsid w:val="00AE5395"/>
    <w:rsid w:val="00AE56F4"/>
    <w:rsid w:val="00AE58F6"/>
    <w:rsid w:val="00AE6151"/>
    <w:rsid w:val="00AE79D4"/>
    <w:rsid w:val="00AE7BED"/>
    <w:rsid w:val="00AF0388"/>
    <w:rsid w:val="00AF0678"/>
    <w:rsid w:val="00AF0D80"/>
    <w:rsid w:val="00AF14D1"/>
    <w:rsid w:val="00AF1A16"/>
    <w:rsid w:val="00AF20E3"/>
    <w:rsid w:val="00AF245C"/>
    <w:rsid w:val="00AF2A60"/>
    <w:rsid w:val="00AF327F"/>
    <w:rsid w:val="00AF3CAA"/>
    <w:rsid w:val="00AF3EFB"/>
    <w:rsid w:val="00AF4375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1FFB"/>
    <w:rsid w:val="00B2289C"/>
    <w:rsid w:val="00B22D6B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6AE2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31F7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90C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3BD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138"/>
    <w:rsid w:val="00B73638"/>
    <w:rsid w:val="00B73B7D"/>
    <w:rsid w:val="00B740DE"/>
    <w:rsid w:val="00B743F1"/>
    <w:rsid w:val="00B74473"/>
    <w:rsid w:val="00B74A7D"/>
    <w:rsid w:val="00B74EC6"/>
    <w:rsid w:val="00B76391"/>
    <w:rsid w:val="00B764B3"/>
    <w:rsid w:val="00B77376"/>
    <w:rsid w:val="00B7759A"/>
    <w:rsid w:val="00B77984"/>
    <w:rsid w:val="00B77FEB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A2"/>
    <w:rsid w:val="00B974ED"/>
    <w:rsid w:val="00B97571"/>
    <w:rsid w:val="00B975FE"/>
    <w:rsid w:val="00B97851"/>
    <w:rsid w:val="00B979A5"/>
    <w:rsid w:val="00B97AAE"/>
    <w:rsid w:val="00B97CE4"/>
    <w:rsid w:val="00BA0624"/>
    <w:rsid w:val="00BA0749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DF0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B1"/>
    <w:rsid w:val="00BB0ED3"/>
    <w:rsid w:val="00BB10D2"/>
    <w:rsid w:val="00BB1457"/>
    <w:rsid w:val="00BB14C0"/>
    <w:rsid w:val="00BB17B7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6B04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3B8B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6D27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B0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C40"/>
    <w:rsid w:val="00BF1E05"/>
    <w:rsid w:val="00BF23EC"/>
    <w:rsid w:val="00BF2410"/>
    <w:rsid w:val="00BF318F"/>
    <w:rsid w:val="00BF3548"/>
    <w:rsid w:val="00BF3A03"/>
    <w:rsid w:val="00BF3DC8"/>
    <w:rsid w:val="00BF403E"/>
    <w:rsid w:val="00BF405C"/>
    <w:rsid w:val="00BF40E2"/>
    <w:rsid w:val="00BF44E8"/>
    <w:rsid w:val="00BF4A5F"/>
    <w:rsid w:val="00BF5544"/>
    <w:rsid w:val="00BF6031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1EF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2D23"/>
    <w:rsid w:val="00C33058"/>
    <w:rsid w:val="00C3320D"/>
    <w:rsid w:val="00C337CC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071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CB"/>
    <w:rsid w:val="00C60BE8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DC2"/>
    <w:rsid w:val="00C83EBB"/>
    <w:rsid w:val="00C8511D"/>
    <w:rsid w:val="00C85210"/>
    <w:rsid w:val="00C8561D"/>
    <w:rsid w:val="00C85906"/>
    <w:rsid w:val="00C86651"/>
    <w:rsid w:val="00C86FF4"/>
    <w:rsid w:val="00C8726D"/>
    <w:rsid w:val="00C872FB"/>
    <w:rsid w:val="00C90BA3"/>
    <w:rsid w:val="00C927D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117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6F8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570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4045"/>
    <w:rsid w:val="00CB5015"/>
    <w:rsid w:val="00CB53F6"/>
    <w:rsid w:val="00CB55C9"/>
    <w:rsid w:val="00CB5AE8"/>
    <w:rsid w:val="00CB5B1A"/>
    <w:rsid w:val="00CB61A9"/>
    <w:rsid w:val="00CB6A9D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57C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A92"/>
    <w:rsid w:val="00CE0B55"/>
    <w:rsid w:val="00CE248A"/>
    <w:rsid w:val="00CE2CAB"/>
    <w:rsid w:val="00CE3A23"/>
    <w:rsid w:val="00CE3BD9"/>
    <w:rsid w:val="00CE404C"/>
    <w:rsid w:val="00CE4482"/>
    <w:rsid w:val="00CE4C22"/>
    <w:rsid w:val="00CE4C25"/>
    <w:rsid w:val="00CE4D1D"/>
    <w:rsid w:val="00CE4F40"/>
    <w:rsid w:val="00CE5027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64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6DC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40A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3CFB"/>
    <w:rsid w:val="00D345FE"/>
    <w:rsid w:val="00D348BB"/>
    <w:rsid w:val="00D354B3"/>
    <w:rsid w:val="00D35F5F"/>
    <w:rsid w:val="00D35FB6"/>
    <w:rsid w:val="00D36FD7"/>
    <w:rsid w:val="00D37152"/>
    <w:rsid w:val="00D3730C"/>
    <w:rsid w:val="00D37D86"/>
    <w:rsid w:val="00D405C2"/>
    <w:rsid w:val="00D408D4"/>
    <w:rsid w:val="00D40F67"/>
    <w:rsid w:val="00D410AE"/>
    <w:rsid w:val="00D41396"/>
    <w:rsid w:val="00D4163B"/>
    <w:rsid w:val="00D41BF1"/>
    <w:rsid w:val="00D41FFF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812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F67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43E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119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2F1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2D6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B27"/>
    <w:rsid w:val="00DD2CA2"/>
    <w:rsid w:val="00DD3327"/>
    <w:rsid w:val="00DD3908"/>
    <w:rsid w:val="00DD4288"/>
    <w:rsid w:val="00DD48E9"/>
    <w:rsid w:val="00DD4B3F"/>
    <w:rsid w:val="00DD4C32"/>
    <w:rsid w:val="00DD5870"/>
    <w:rsid w:val="00DD5D31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F08C1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9B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17E91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1CF8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2E5"/>
    <w:rsid w:val="00E3537E"/>
    <w:rsid w:val="00E358CE"/>
    <w:rsid w:val="00E36AB7"/>
    <w:rsid w:val="00E3708A"/>
    <w:rsid w:val="00E370E1"/>
    <w:rsid w:val="00E37679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2AC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D5F"/>
    <w:rsid w:val="00E54F8E"/>
    <w:rsid w:val="00E55170"/>
    <w:rsid w:val="00E555F1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63F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521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35"/>
    <w:rsid w:val="00E8373C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6F0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7D7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3DA5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0E52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3EC"/>
    <w:rsid w:val="00EC6881"/>
    <w:rsid w:val="00EC6A83"/>
    <w:rsid w:val="00EC70F3"/>
    <w:rsid w:val="00EC73DB"/>
    <w:rsid w:val="00EC759E"/>
    <w:rsid w:val="00ED0481"/>
    <w:rsid w:val="00ED0AD9"/>
    <w:rsid w:val="00ED16AA"/>
    <w:rsid w:val="00ED1D02"/>
    <w:rsid w:val="00ED1F85"/>
    <w:rsid w:val="00ED24B8"/>
    <w:rsid w:val="00ED2788"/>
    <w:rsid w:val="00ED2B6E"/>
    <w:rsid w:val="00ED2C12"/>
    <w:rsid w:val="00ED2FC4"/>
    <w:rsid w:val="00ED3100"/>
    <w:rsid w:val="00ED36E3"/>
    <w:rsid w:val="00ED37CA"/>
    <w:rsid w:val="00ED491C"/>
    <w:rsid w:val="00ED4951"/>
    <w:rsid w:val="00ED532E"/>
    <w:rsid w:val="00ED59E4"/>
    <w:rsid w:val="00ED5B64"/>
    <w:rsid w:val="00ED68D8"/>
    <w:rsid w:val="00ED7342"/>
    <w:rsid w:val="00ED74A4"/>
    <w:rsid w:val="00ED7904"/>
    <w:rsid w:val="00EE03F9"/>
    <w:rsid w:val="00EE04B5"/>
    <w:rsid w:val="00EE0771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632"/>
    <w:rsid w:val="00F00DD7"/>
    <w:rsid w:val="00F00F72"/>
    <w:rsid w:val="00F0134E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DA2"/>
    <w:rsid w:val="00F12FB5"/>
    <w:rsid w:val="00F13066"/>
    <w:rsid w:val="00F13190"/>
    <w:rsid w:val="00F134A7"/>
    <w:rsid w:val="00F134CA"/>
    <w:rsid w:val="00F13CFD"/>
    <w:rsid w:val="00F13F73"/>
    <w:rsid w:val="00F14910"/>
    <w:rsid w:val="00F1498F"/>
    <w:rsid w:val="00F1506E"/>
    <w:rsid w:val="00F1508D"/>
    <w:rsid w:val="00F1560E"/>
    <w:rsid w:val="00F1570A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273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47E90"/>
    <w:rsid w:val="00F500AA"/>
    <w:rsid w:val="00F5012F"/>
    <w:rsid w:val="00F505C7"/>
    <w:rsid w:val="00F51196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3FF5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3ED3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3C1D"/>
    <w:rsid w:val="00F8425C"/>
    <w:rsid w:val="00F8434E"/>
    <w:rsid w:val="00F84607"/>
    <w:rsid w:val="00F84635"/>
    <w:rsid w:val="00F84819"/>
    <w:rsid w:val="00F85098"/>
    <w:rsid w:val="00F85DE3"/>
    <w:rsid w:val="00F860AC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4F3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094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B0D6C"/>
    <w:rsid w:val="00FB1026"/>
    <w:rsid w:val="00FB1647"/>
    <w:rsid w:val="00FB1838"/>
    <w:rsid w:val="00FB1A38"/>
    <w:rsid w:val="00FB2040"/>
    <w:rsid w:val="00FB26E2"/>
    <w:rsid w:val="00FB2DB2"/>
    <w:rsid w:val="00FB2EAA"/>
    <w:rsid w:val="00FB35C6"/>
    <w:rsid w:val="00FB3678"/>
    <w:rsid w:val="00FB37F1"/>
    <w:rsid w:val="00FB3BA2"/>
    <w:rsid w:val="00FB4418"/>
    <w:rsid w:val="00FB4621"/>
    <w:rsid w:val="00FB4AB5"/>
    <w:rsid w:val="00FB543F"/>
    <w:rsid w:val="00FB5E0C"/>
    <w:rsid w:val="00FB7599"/>
    <w:rsid w:val="00FB7A20"/>
    <w:rsid w:val="00FB7D05"/>
    <w:rsid w:val="00FC0665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35F"/>
    <w:rsid w:val="00FD05D1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4D88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CC6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788D618"/>
  <w15:docId w15:val="{702F1570-9976-440B-9EC1-54CDDE02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08788B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08788B"/>
    <w:pPr>
      <w:numPr>
        <w:numId w:val="1"/>
      </w:numPr>
      <w:tabs>
        <w:tab w:val="clear" w:pos="96"/>
        <w:tab w:val="num" w:pos="870"/>
      </w:tabs>
      <w:ind w:left="870" w:hanging="360"/>
    </w:pPr>
  </w:style>
  <w:style w:type="paragraph" w:styleId="ListBullet">
    <w:name w:val="List Bullet"/>
    <w:basedOn w:val="Normal"/>
    <w:uiPriority w:val="99"/>
    <w:unhideWhenUsed/>
    <w:rsid w:val="004F06C6"/>
    <w:pPr>
      <w:numPr>
        <w:numId w:val="48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6</TotalTime>
  <Pages>1</Pages>
  <Words>18594</Words>
  <Characters>105988</Characters>
  <Application>Microsoft Office Word</Application>
  <DocSecurity>0</DocSecurity>
  <Lines>883</Lines>
  <Paragraphs>248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124334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2026-02-12T07:40:00Z</dcterms:created>
  <dcterms:modified xsi:type="dcterms:W3CDTF">2026-02-12T09:04:00Z</dcterms:modified>
</cp:coreProperties>
</file>