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ECC3" w14:textId="77777777" w:rsidR="007607A3" w:rsidRPr="00112589" w:rsidRDefault="007607A3" w:rsidP="00883759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112589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62331F5A" w14:textId="37CA4D43" w:rsidR="007607A3" w:rsidRPr="00112589" w:rsidRDefault="007607A3" w:rsidP="00883759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112589">
        <w:rPr>
          <w:b/>
          <w:sz w:val="16"/>
          <w:szCs w:val="16"/>
          <w:lang w:val="ro-RO"/>
        </w:rPr>
        <w:t xml:space="preserve"> (de la pagina 1 la pagina )</w:t>
      </w:r>
    </w:p>
    <w:p w14:paraId="5E46A453" w14:textId="77777777" w:rsidR="007607A3" w:rsidRDefault="007607A3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571ADBD1" w14:textId="77777777" w:rsidR="007607A3" w:rsidRDefault="007607A3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3C6FCEB2" w14:textId="77777777" w:rsidR="007607A3" w:rsidRDefault="007607A3">
      <w:pPr>
        <w:jc w:val="center"/>
        <w:rPr>
          <w:sz w:val="28"/>
        </w:rPr>
      </w:pPr>
    </w:p>
    <w:p w14:paraId="2859607A" w14:textId="77777777" w:rsidR="007607A3" w:rsidRDefault="007607A3">
      <w:pPr>
        <w:jc w:val="center"/>
        <w:rPr>
          <w:sz w:val="28"/>
        </w:rPr>
      </w:pPr>
    </w:p>
    <w:p w14:paraId="5B1C575D" w14:textId="77777777" w:rsidR="007607A3" w:rsidRDefault="007607A3">
      <w:pPr>
        <w:jc w:val="center"/>
        <w:rPr>
          <w:sz w:val="28"/>
        </w:rPr>
      </w:pPr>
    </w:p>
    <w:p w14:paraId="69506CDD" w14:textId="77777777" w:rsidR="007607A3" w:rsidRDefault="007607A3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4D6D5192" w14:textId="77777777" w:rsidR="007607A3" w:rsidRDefault="007607A3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BRAŞOV</w:t>
      </w:r>
    </w:p>
    <w:p w14:paraId="75DF2E78" w14:textId="77777777" w:rsidR="007607A3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47A9065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1.1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E06A908" w14:textId="77777777" w:rsidR="007607A3" w:rsidRDefault="007607A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308F6010" w14:textId="77777777" w:rsidR="007607A3" w:rsidRDefault="007607A3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2026</w:t>
      </w:r>
    </w:p>
    <w:p w14:paraId="07651C95" w14:textId="77777777" w:rsidR="007607A3" w:rsidRPr="00304457" w:rsidRDefault="007607A3" w:rsidP="00304457">
      <w:pPr>
        <w:framePr w:w="8282" w:h="357" w:hRule="exact" w:wrap="notBeside" w:vAnchor="page" w:hAnchor="page" w:x="1742" w:y="3552"/>
        <w:rPr>
          <w:lang w:val="ro-RO" w:eastAsia="ro-RO"/>
        </w:rPr>
      </w:pPr>
    </w:p>
    <w:p w14:paraId="4D0640A4" w14:textId="77777777" w:rsidR="007607A3" w:rsidRDefault="007607A3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7607A3" w14:paraId="3D24064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03EABC7B" w14:textId="77777777" w:rsidR="007607A3" w:rsidRDefault="007607A3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5F4D798C" w14:textId="77777777" w:rsidR="007607A3" w:rsidRDefault="007607A3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3A3CD8E9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B5A2F72" w14:textId="77777777" w:rsidR="007607A3" w:rsidRDefault="007607A3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DDB0938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36FD9D42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A86C6BE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5F8331BA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47178A15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6D19157A" w14:textId="77777777" w:rsidR="007607A3" w:rsidRDefault="007607A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7659DEF4" w14:textId="77777777" w:rsidR="007607A3" w:rsidRDefault="007607A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0CB3DBC" w14:textId="77777777" w:rsidR="007607A3" w:rsidRDefault="007607A3" w:rsidP="002A2B4F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00C4251" w14:textId="77777777" w:rsidR="007607A3" w:rsidRDefault="007607A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3159025B" w14:textId="77777777" w:rsidR="007607A3" w:rsidRDefault="007607A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3EBC2A3C" w14:textId="77777777" w:rsidR="007607A3" w:rsidRDefault="007607A3" w:rsidP="002A2B4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53AD1D15" w14:textId="77777777" w:rsidR="007607A3" w:rsidRDefault="007607A3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33418DF0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74EF0BD2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1A57D1D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14BD84E6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45A02A58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C85540D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11F647A6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30276560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268E4F2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7607A3" w14:paraId="14A0ECD7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2A11E76D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0BE81053" w14:textId="77777777" w:rsidR="007607A3" w:rsidRDefault="007607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60C6FDD1" w14:textId="77777777" w:rsidR="007607A3" w:rsidRDefault="007607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D042792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336EF46A" w14:textId="77777777" w:rsidR="007607A3" w:rsidRDefault="007607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42A36152" w14:textId="77777777" w:rsidR="007607A3" w:rsidRDefault="007607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10D96653" w14:textId="77777777" w:rsidR="007607A3" w:rsidRDefault="007607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7F374854" w14:textId="77777777" w:rsidR="007607A3" w:rsidRDefault="007607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06DEB7FA" w14:textId="77777777" w:rsidR="007607A3" w:rsidRDefault="007607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944B63B" w14:textId="77777777" w:rsidR="007607A3" w:rsidRDefault="007607A3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4C0FC90E" w14:textId="77777777" w:rsidR="007607A3" w:rsidRDefault="007607A3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CAAA3E8" w14:textId="77777777" w:rsidR="007607A3" w:rsidRDefault="007607A3">
      <w:pPr>
        <w:spacing w:line="192" w:lineRule="auto"/>
        <w:jc w:val="center"/>
      </w:pPr>
    </w:p>
    <w:p w14:paraId="395EF723" w14:textId="77777777" w:rsidR="007607A3" w:rsidRDefault="007607A3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0B3BDD4C" w14:textId="77777777" w:rsidR="007607A3" w:rsidRPr="00C40B51" w:rsidRDefault="007607A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2A56F73" w14:textId="77777777" w:rsidR="007607A3" w:rsidRPr="00C40B51" w:rsidRDefault="007607A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FB14326" w14:textId="77777777" w:rsidR="007607A3" w:rsidRPr="00C40B51" w:rsidRDefault="007607A3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1CF86145" w14:textId="77777777" w:rsidR="007607A3" w:rsidRDefault="007607A3" w:rsidP="004C7D25">
      <w:pPr>
        <w:pStyle w:val="Heading1"/>
        <w:spacing w:line="360" w:lineRule="auto"/>
      </w:pPr>
      <w:r>
        <w:t>LINIA 101</w:t>
      </w:r>
    </w:p>
    <w:p w14:paraId="7FB86450" w14:textId="77777777" w:rsidR="007607A3" w:rsidRDefault="007607A3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65AD2027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D3F81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2E2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3ABA46E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85A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412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7A8BDED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1D92A" w14:textId="77777777" w:rsidR="007607A3" w:rsidRPr="009E41CA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51D7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25B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9C0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459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EE1560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7F3B026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7766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E98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357A714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A82F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EDA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51CB5D6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7583" w14:textId="77777777" w:rsidR="007607A3" w:rsidRPr="009E41CA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CE3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5496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ED5B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450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9702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FFC5B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6F50863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7607A3" w14:paraId="5DBE267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A41A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30F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646D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644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399E672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0CE85D4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F870" w14:textId="77777777" w:rsidR="007607A3" w:rsidRPr="009E41CA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B3A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2A9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15D19DE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85A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861D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E66C772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7316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D5E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A8D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D50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4B4BA19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2F820A7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892C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5183DFC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401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1A2C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E8B0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6F9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41DA7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7607A3" w14:paraId="711CD05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E2D71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2176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8B9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943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338228A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EE2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0BE42E2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C81E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FBFD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0C91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6E8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7607A3" w14:paraId="777FFAA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56C6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E5C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3CB7339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5DC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9C6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1B89A742" w14:textId="77777777" w:rsidR="007607A3" w:rsidRDefault="007607A3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5D48" w14:textId="77777777" w:rsidR="007607A3" w:rsidRPr="009E41CA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3F8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72C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507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69A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4F4B63F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F50A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DFD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99B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C893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8F133" w14:textId="77777777" w:rsidR="007607A3" w:rsidRPr="009E41CA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12C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857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75E09F1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31D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C80F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5321B1BE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8A7F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FCB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8C0A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01EC6" w14:textId="77777777" w:rsidR="007607A3" w:rsidRDefault="007607A3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Ghergani Cap Y - </w:t>
            </w:r>
          </w:p>
          <w:p w14:paraId="7C693BD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88901" w14:textId="77777777" w:rsidR="007607A3" w:rsidRPr="009E41CA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E1A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7C7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A56D50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2CB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FA5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17C4AA25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A854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845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F80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69D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EB3CDD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BC90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A8C064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D1D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359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DD4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ED2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D7C73C0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1C43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39D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0BFCBE8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121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172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6D9D17B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2BED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EFF6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54C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5D3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CC2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206273C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15654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BC9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3594D23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186C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FABCB" w14:textId="77777777" w:rsidR="007607A3" w:rsidRDefault="007607A3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E6C4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B2D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DF6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0A76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6E2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74A1384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C0ACD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4AC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0C0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A6C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6BE4280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2AE0A6A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364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DF57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0F9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8494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0F31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843E0CA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9335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B337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63E1521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0BC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D99B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388F00E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A98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EF5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AD9F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ADE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6AF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7D5EA9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909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615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7C4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6EED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4D528B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A4F6" w14:textId="77777777" w:rsidR="007607A3" w:rsidRPr="00A165AE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38D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1C19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634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659F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97E796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78FE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28A9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19BB359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DC4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6D51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DC9441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53E4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31E89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211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D7FD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568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7607A3" w14:paraId="54B95855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51D8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3A4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6CAE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9F2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6E62B82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0E54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98920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E556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6D3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C40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A33EF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B2B43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7607A3" w14:paraId="2A0CBC0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9C5A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22F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BB7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CA1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16BF83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860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E81C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A3AF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5B3F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592C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3B93E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A71CE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7607A3" w14:paraId="6B18EAB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713F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5EC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801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A1A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49AB54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D86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1526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1BD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8A49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EC3E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ED56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7DB1C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7607A3" w14:paraId="7866C5C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168C4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EB7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F9E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5CF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7B59E6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4B6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BB23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FE5F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DE3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027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67B64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0C88A1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7607A3" w14:paraId="2C3FF1F3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8EA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866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78F7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843C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435C873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B96E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99F56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ABE4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0F2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C8C3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C771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41AE6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CBB73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607A3" w14:paraId="75C8DAD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1C9A0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CA8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865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06CE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C0EF94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E732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F13C4B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646F0A8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2F4D48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58960C8" w14:textId="77777777" w:rsidR="007607A3" w:rsidRPr="00A165AE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C58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A2F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85D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2839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69ED11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7607A3" w14:paraId="3FB73D3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4DE2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955D" w14:textId="77777777" w:rsidR="007607A3" w:rsidRDefault="007607A3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55FE0ED0" w14:textId="77777777" w:rsidR="007607A3" w:rsidRDefault="007607A3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2F7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6D6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7F67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32F4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95A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24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8EB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48EC503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57A04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ED6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7AE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DF0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669B1E5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744B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312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550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C63B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B84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351897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19D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133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6331E59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201A4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A8F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1A71363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FEA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0D4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8667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5DC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F7C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2B5271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3FFE3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C76F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6C7CB0D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9943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7763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0DF085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F4B0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C3C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864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856F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ACC8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440FE8AA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890B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98B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423955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59C1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41B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1FA8F17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B3E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5B3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6DA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3787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BF9E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7607A3" w14:paraId="0B106F4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DAD5B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4F9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B517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0DCB" w14:textId="77777777" w:rsidR="007607A3" w:rsidRDefault="007607A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1E807CD" w14:textId="77777777" w:rsidR="007607A3" w:rsidRDefault="007607A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0224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0F3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ED7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3330FB8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F35C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B17E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7607A3" w14:paraId="058F1F5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D9E5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F26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EDC1D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330D" w14:textId="77777777" w:rsidR="007607A3" w:rsidRDefault="007607A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61676DA" w14:textId="77777777" w:rsidR="007607A3" w:rsidRDefault="007607A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703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0B2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C0B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66B2567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BD8FD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3FD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7607A3" w14:paraId="56D752FD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F6AF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815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05A2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8F5D0" w14:textId="77777777" w:rsidR="007607A3" w:rsidRDefault="007607A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5D6AFDDC" w14:textId="77777777" w:rsidR="007607A3" w:rsidRDefault="007607A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9BDD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773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1C9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90AF19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24EB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C16E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7607A3" w14:paraId="06DF159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A12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4EE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BA4F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24DD" w14:textId="77777777" w:rsidR="007607A3" w:rsidRDefault="007607A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FD12D05" w14:textId="77777777" w:rsidR="007607A3" w:rsidRDefault="007607A3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E0A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07B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D50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1E4A083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194C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940F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7607A3" w14:paraId="4AEA9D28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CFB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907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F488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288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2C958B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DB7B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35D4FF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4DD11C2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A310BA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769A0F6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F4E435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AB8A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9F4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12A42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054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91C7E8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E711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415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132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A9D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764764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3AD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464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D516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C1A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7E61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72A47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7607A3" w14:paraId="5F1362A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348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ED3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5BF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F495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232EC86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A2FA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9290D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DE3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BF60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9D20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BAA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8C5EDA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0C19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C39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688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EA1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4813EC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5D52A69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D0B0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432DCDA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A15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45E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7B1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FD9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E7AB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7607A3" w14:paraId="0F0A3EDF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3A12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26C5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74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3351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0D7D40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2EEA86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F3B4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B52E88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FF8B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0ED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90C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ABA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4040F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607A3" w14:paraId="590127E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A863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9A5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7E5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64A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141182C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7ED409C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00B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132362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5F2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0FA5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D65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B56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7607A3" w14:paraId="449234EE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A470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216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0F3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B62B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3FE6820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8022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9186B96" w14:textId="77777777" w:rsidR="007607A3" w:rsidRPr="00FA554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414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BD9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6B2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53D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7607A3" w14:paraId="1D837B4C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55AAA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FB2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023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683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B7C536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2B987F5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2BA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BEC8EB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F5A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B9BC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E24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7DB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64865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7607A3" w14:paraId="451445F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E075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8DE2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EEBA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3916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63E028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47E7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25A376C4" w14:textId="77777777" w:rsidR="007607A3" w:rsidRPr="009E41CA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FFC25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E11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044C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CE2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04CA0AE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C5E8F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6CB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71D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180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CDB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4AE26F7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A485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6A4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DC4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F89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7607A3" w14:paraId="1CD4E1D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EA0E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19C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63A2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564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9A90FB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D5C8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2F6C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27E1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D43E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CA2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03620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7607A3" w14:paraId="1F472C9D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B906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E56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3D7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E60A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512E0A5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0274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40020B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F15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C5C8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71F9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5DD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94ACB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B3DD8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7607A3" w14:paraId="06385C69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733F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55A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007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FD4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629EA4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C7D3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19B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37BE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5923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6B8B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4BA4C31D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D02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7683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6167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CEA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1670DD0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0E8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D32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E93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6D01CB5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33CD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168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AD3619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E099A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3192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906E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B5B16" w14:textId="77777777" w:rsidR="007607A3" w:rsidRDefault="007607A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542332F" w14:textId="77777777" w:rsidR="007607A3" w:rsidRDefault="007607A3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63E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F2F8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EC74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39F0A17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F8A41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BDA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19BEAB0A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2F6D4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063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F7F1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A782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77A06D3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039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8B0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7CF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2EFC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C6E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7607A3" w14:paraId="2AB9CE6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4576E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E4A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0F1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6F48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6AB056C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177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8D7B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570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ED2641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70D7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C19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795D33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09D56C6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5BAD845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7607A3" w14:paraId="3D72D83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EB83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7D81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7DBA63A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70A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6B99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63AB8FE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47BB8E6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2828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518C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37D0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1585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6AF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7607A3" w14:paraId="4A21A98C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257E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547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98FFB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56AD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0710D86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BC66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2066FF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C0188A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1E464A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7445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5DBB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A6C4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71C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7607A3" w14:paraId="15B8F72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239ED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F95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227D3F1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A24B5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F4F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15579C7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5B3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2CD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C76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2E8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E94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7607A3" w14:paraId="452909D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3D9B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B4F5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2D32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2E0E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76CA128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6538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C2F7E1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5062C7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412A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EA4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D26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668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7607A3" w14:paraId="0D7F87F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F50B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82B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4C37402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0A29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C4D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C9FB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CBA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CAAE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4FC3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A35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7607A3" w14:paraId="1F415BE4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FB5EA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D22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2284539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CD1F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0A3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F2D6FD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A4D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352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E93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6FC6E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F082A" w14:textId="77777777" w:rsidR="007607A3" w:rsidRDefault="007607A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42904EE" w14:textId="77777777" w:rsidR="007607A3" w:rsidRDefault="007607A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14AEF7DA" w14:textId="77777777" w:rsidR="007607A3" w:rsidRDefault="007607A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67346C" w14:textId="77777777" w:rsidR="007607A3" w:rsidRDefault="007607A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6D52DEFC" w14:textId="77777777" w:rsidR="007607A3" w:rsidRPr="002C6BE4" w:rsidRDefault="007607A3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7607A3" w14:paraId="7A0C5D49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F480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8E9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2A9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E19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26F30C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6EB0053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5A3B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6258F7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EDF0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BE7B2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C48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AFA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81806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04277DA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7607A3" w14:paraId="3CB76DDA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AFC2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A713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B06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A8D0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9211A1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1AD7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2C9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32A1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3A08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6C6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EE4E856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08E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756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D21C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809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515334F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4ABB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DC9B9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3F48EED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BFF2B76" w14:textId="77777777" w:rsidR="007607A3" w:rsidRPr="0016498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3483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A46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BF6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CC0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2AFAD0" w14:textId="77777777" w:rsidR="007607A3" w:rsidRPr="0058349B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7607A3" w14:paraId="6FB08406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FED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330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B68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39C0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CF67E1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B46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E2621D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456B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ED9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2A96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959B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E47D8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7607A3" w14:paraId="7B016EF9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CE2B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285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F1A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5FE9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0295A54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1F353C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430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12D600B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791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71C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6BF2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14A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D919D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8C0797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607A3" w14:paraId="6A39F9F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3A00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C91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AA4C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091E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2DBAACD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67D3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B7F189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5DF142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3DD1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013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765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B117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5FC8490E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5C9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AB6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98DA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E3A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028317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F636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09420F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2257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D9E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E37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D5D9" w14:textId="77777777" w:rsidR="007607A3" w:rsidRPr="0086098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0EE2D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54201E8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F3F05A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7607A3" w14:paraId="5439C7F7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8E41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2A3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5EA5F25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017A8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8462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E98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6FC6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720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882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CEAD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53D7705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3FB9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72C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501B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E51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393520E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C7E4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9C48E3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148A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D7C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A2D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1F3B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01AEAD5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607A3" w14:paraId="0642B31D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B111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B72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8B0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CF0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1FA115D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1CF564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FF9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0C2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568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6354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5E6C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017138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2525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3CC7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3407CAC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C3B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A07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022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F8E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210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B7C6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FB03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5113CA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6060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136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F1F66F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D875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FED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13C8BAA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16AE200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00B6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69B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9DC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836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BAA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2499696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19FA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E6BF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4B3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1E28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5DCC50A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CB7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C30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017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F05A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AB5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4244BE6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607A3" w14:paraId="37462268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ED8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F499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798E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278D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E939C0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FD5F8B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1A9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6DDC7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9C7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370C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73E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146C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50D902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B3E5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0FF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C496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88E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585E9A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D61561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00FC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852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616C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134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969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FDF7A20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AABF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3352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1C3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65E4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63AB534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3EA7DA2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364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4246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386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3E4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EFD7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B58E4A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D160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2D3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A57A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257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0318107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B855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F76F64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20D6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0B8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25D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051A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FB70A2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9DAD4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CBE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7BC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3EB0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1FCBA7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682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6E3E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2D37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4F8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875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E29F108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C3375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EF46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4139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D2A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1E01523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0A5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4FE620F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4A8CAB9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326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4BC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9A0C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C95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607A3" w14:paraId="28786CD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09A1E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5656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584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055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641E18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2876BD3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668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96BE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CF20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CFF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F82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EC9B004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812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7C5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7519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50A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05D942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9627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5012BE2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5B8F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54B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CE11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4562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7607A3" w14:paraId="654171EB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27CD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C39D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EE7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993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28C96CD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F47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8FE90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886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BF4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B09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31A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E65CA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4D7D917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607A3" w14:paraId="558A5F2C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245B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84A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0E4F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B34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555AF0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035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771682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B58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EFC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A40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737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7607A3" w14:paraId="13235A8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F00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1C9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01489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0CEB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32883C5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D65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56F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24A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5210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094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1436BDF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7607A3" w14:paraId="1D16753E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552D9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2C3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3A1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4E8C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0A73207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7DB2417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34D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A6086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36C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12F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B2B3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778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23268BA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9C2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225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75762B5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A10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EC6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443C5A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702147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73A9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FC99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513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B7B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BFE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8DC10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7607A3" w14:paraId="731F943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A34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B07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83C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D03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0D1FDE6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509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B480A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23B871A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75ED6F4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05E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66CB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CE1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72B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52F098B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7607A3" w14:paraId="7797D6EF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3BB3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00D7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FE2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E92C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B41100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DA1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D2E9B7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0346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477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21B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DC5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7607A3" w14:paraId="4DFB21E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D8D2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CF49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6CD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7D7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51457C9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9A88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71E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AF5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487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FA9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7607A3" w14:paraId="5B98338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C42F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FF1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E74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92A5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239723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F8D7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41B31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F618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37E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CFBE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8DA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539602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CD505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160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0181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5CD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56DFBAE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9B8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E88C76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FB0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221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5CC4B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109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7607A3" w14:paraId="045251E8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A19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60D7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04C0B3B5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ACFE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2CF3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09B75F4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5AD8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CFCD0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AA6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602E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9E93A" w14:textId="77777777" w:rsidR="007607A3" w:rsidRPr="006064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4852E6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E504E4B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EA00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9EF19" w14:textId="77777777" w:rsidR="007607A3" w:rsidRPr="006064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2C66578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319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02E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3AEC8022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69E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681D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787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F83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9D7C" w14:textId="77777777" w:rsidR="007607A3" w:rsidRPr="006064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0A71798A" w14:textId="77777777" w:rsidR="007607A3" w:rsidRPr="001D28D8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2FC7E96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5EB3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CF7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15E60625" w14:textId="77777777" w:rsidR="007607A3" w:rsidRPr="006064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662D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90A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675D563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C1F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105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D8F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E244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4F0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7607A3" w14:paraId="493A954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2AAB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EA45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26C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737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057A678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43E2BB60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2C1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5173C8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0C1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17F0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3ED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702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F70FE52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CDFF0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E7A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106F005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90B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ECDD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0A3A41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ADCF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C156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B4D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33D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548A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41D3132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9467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F3D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35AA3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048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6D8F2BF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B824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3922F80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BC5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9F6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32A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F588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7607A3" w14:paraId="2C2FCC1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D56E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B142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32EFF1B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D0E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C699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42B6C5C1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65B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E6D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72FD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2642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7D5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356CDB8F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7607A3" w14:paraId="316B562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4C78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2D1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708D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A1EB" w14:textId="77777777" w:rsidR="007607A3" w:rsidRDefault="007607A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A643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17A435C7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11AFDA2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1C3BF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F303B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A29F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BD1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7607A3" w14:paraId="5C6FF7F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97C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39A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7C07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19F1" w14:textId="77777777" w:rsidR="007607A3" w:rsidRDefault="007607A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271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35F07C0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33C56" w14:textId="77777777" w:rsidR="007607A3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8BA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77E7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BFA5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7607A3" w14:paraId="1A4CD94A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2642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D9627" w14:textId="77777777" w:rsidR="007607A3" w:rsidRDefault="007607A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650C1" w14:textId="77777777" w:rsidR="007607A3" w:rsidRPr="000625F2" w:rsidRDefault="007607A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4B5E3" w14:textId="77777777" w:rsidR="007607A3" w:rsidRDefault="007607A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34927AAA" w14:textId="77777777" w:rsidR="007607A3" w:rsidRDefault="007607A3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A43F" w14:textId="77777777" w:rsidR="007607A3" w:rsidRDefault="007607A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941F296" w14:textId="77777777" w:rsidR="007607A3" w:rsidRDefault="007607A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14F9" w14:textId="77777777" w:rsidR="007607A3" w:rsidRDefault="007607A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5BF0" w14:textId="77777777" w:rsidR="007607A3" w:rsidRDefault="007607A3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4EAF6" w14:textId="77777777" w:rsidR="007607A3" w:rsidRPr="000625F2" w:rsidRDefault="007607A3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EB55" w14:textId="77777777" w:rsidR="007607A3" w:rsidRDefault="007607A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2F0169" w14:textId="77777777" w:rsidR="007607A3" w:rsidRDefault="007607A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F55D156" w14:textId="77777777" w:rsidR="007607A3" w:rsidRDefault="007607A3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7607A3" w14:paraId="79A6FB03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A7E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0F5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FBFA4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EF84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4CC5506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984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26BBD9F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1A564598" w14:textId="77777777" w:rsidR="007607A3" w:rsidRDefault="007607A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7AB8A0F9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589C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1EBA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FBF6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B9B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D89A5E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7607A3" w14:paraId="7E8AE21C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88D77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CCF1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3B0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5097" w14:textId="77777777" w:rsidR="007607A3" w:rsidRDefault="007607A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11F6AA0" w14:textId="77777777" w:rsidR="007607A3" w:rsidRDefault="007607A3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57B1" w14:textId="77777777" w:rsidR="007607A3" w:rsidRDefault="007607A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812D36D" w14:textId="77777777" w:rsidR="007607A3" w:rsidRDefault="007607A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0545EA4C" w14:textId="77777777" w:rsidR="007607A3" w:rsidRDefault="007607A3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1616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E37D6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F185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E60EB" w14:textId="77777777" w:rsidR="007607A3" w:rsidRDefault="007607A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A78FCE7" w14:textId="77777777" w:rsidR="007607A3" w:rsidRDefault="007607A3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7607A3" w14:paraId="336A17C8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5538" w14:textId="77777777" w:rsidR="007607A3" w:rsidRDefault="007607A3" w:rsidP="007607A3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F015E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41338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1B4B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729DEA47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A46C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9C2D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D3520" w14:textId="77777777" w:rsidR="007607A3" w:rsidRDefault="007607A3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F11A" w14:textId="77777777" w:rsidR="007607A3" w:rsidRPr="000625F2" w:rsidRDefault="007607A3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D628A" w14:textId="77777777" w:rsidR="007607A3" w:rsidRDefault="007607A3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081F30B9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3A56EAF2" w14:textId="77777777" w:rsidR="007607A3" w:rsidRDefault="007607A3" w:rsidP="00DB78D2">
      <w:pPr>
        <w:pStyle w:val="Heading1"/>
        <w:spacing w:line="360" w:lineRule="auto"/>
      </w:pPr>
      <w:r>
        <w:lastRenderedPageBreak/>
        <w:t>LINIA 112</w:t>
      </w:r>
    </w:p>
    <w:p w14:paraId="33801C88" w14:textId="77777777" w:rsidR="007607A3" w:rsidRDefault="007607A3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7607A3" w14:paraId="5763B2FD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6658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2F1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E29A7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0B56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4BD9B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AB7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B1D4B8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3DE7FB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F559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FAA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594CE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840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61B77D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7607A3" w14:paraId="0AF507A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86DA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0251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0A00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544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005FD0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1D6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733BD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B76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08073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C7EB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7607A3" w14:paraId="5FD0B236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31962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B9A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97ED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46A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5CC3295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5E30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B4012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EF92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C6DC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79C3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065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7607A3" w14:paraId="3959B792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19875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AE5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7711C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24C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47EA57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E581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AA540A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DC3D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E2CE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C6232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EED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7878B000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4283E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A1F2" w14:textId="77777777" w:rsidR="007607A3" w:rsidRDefault="007607A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3F99AF6F" w14:textId="77777777" w:rsidR="007607A3" w:rsidRDefault="007607A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0C18" w14:textId="77777777" w:rsidR="007607A3" w:rsidRPr="00483148" w:rsidRDefault="007607A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B53B" w14:textId="77777777" w:rsidR="007607A3" w:rsidRDefault="007607A3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8155" w14:textId="77777777" w:rsidR="007607A3" w:rsidRDefault="007607A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7F1B" w14:textId="77777777" w:rsidR="007607A3" w:rsidRDefault="007607A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417DC" w14:textId="77777777" w:rsidR="007607A3" w:rsidRDefault="007607A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1FBA" w14:textId="77777777" w:rsidR="007607A3" w:rsidRPr="00483148" w:rsidRDefault="007607A3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DD04" w14:textId="77777777" w:rsidR="007607A3" w:rsidRDefault="007607A3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6B0F6C1B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F021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ECD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1C96DF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1031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1E3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F0F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82F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C10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8292D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07D2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607A3" w14:paraId="5AE109AB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34790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D2D9C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B2C2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58456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13129224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D19B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C50428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4B544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E073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613D" w14:textId="77777777" w:rsidR="007607A3" w:rsidRPr="00483148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C233F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1F19135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C08A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125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C9B9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BAA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1DB2DA4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16CE3C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B518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22F11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06B5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1C6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7728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6398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4FF2FB3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6FD0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64BA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18F14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AAF5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45052B2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E70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E31024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C00B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461E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ABBA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9DE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F30AD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7607A3" w14:paraId="3AC85DC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0B67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3E8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8612E7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03CE9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7A8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4D027C9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36F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9AE9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3A56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2234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112A" w14:textId="77777777" w:rsidR="007607A3" w:rsidRPr="00EB0A86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76CD3DC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7F6A7A7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5F36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570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4B9ED10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CEB5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CA3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56BD53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FB1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37AF9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5F3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F375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EC2F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374181A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D172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D9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6DEAFFF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94D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09A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FEDD6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7A4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0F21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7241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FEADC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1BA5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9C73D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0B898F0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7607A3" w14:paraId="1BAE14F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73CE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9B4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3B1E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BC7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7D42C9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BDB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3DE61C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B28DB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073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AE08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2A7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7607A3" w14:paraId="5360CB3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F345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3FA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121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648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028162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3CE706A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5F8E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A620D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660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490754E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07EB4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8AF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EF616A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D0D3F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7607A3" w14:paraId="74644F6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4CC2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A7C6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351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9CD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CFE5CF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6C3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2384F5B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4397D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447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F4E2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3F9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56F1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7607A3" w14:paraId="0096B52A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E2A9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541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043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EC2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E9A62A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4E2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00DEB7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10ED7A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174B82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764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788A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93B5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4CF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A171C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7607A3" w14:paraId="7441BCE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C5E1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165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DA0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C70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202F5A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0B8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BA2A158" w14:textId="77777777" w:rsidR="007607A3" w:rsidRPr="000A20AF" w:rsidRDefault="007607A3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4A29C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F4E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ADD7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AD0D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CBC49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7607A3" w14:paraId="0CFCAF2D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9DBC4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0B7D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3B9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642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557100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E54F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C76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5F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13EB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F70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3B03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7607A3" w14:paraId="74370E2B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90127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0A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D8E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D1C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D88EAE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91E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5F96294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967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D90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D468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852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7607A3" w14:paraId="6C10A976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78220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8053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D68C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351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7CF2E10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F21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AAA5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5656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26AA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AF4D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7607A3" w14:paraId="2E40C590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20947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DAE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E8A0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FCA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266D1A7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CF68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A9CAA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0DC1B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8FDC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B2CD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57C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598B4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7607A3" w14:paraId="295694FB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7E395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7C6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75BB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64B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38EB6B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7505A28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6A3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AC90F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AE4C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6D8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7BEAA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A6BC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639A724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E1E2C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78A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12C0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1548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E646D6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6DC6B2C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587E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FAD23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CEEA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CAA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A58F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45C0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0DA05DC5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EAE17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966D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6BB590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B60B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7C92" w14:textId="77777777" w:rsidR="007607A3" w:rsidRPr="002F2938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6A5D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4D0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66D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9C72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9B8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7B4AFD0C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1778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4CA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1933F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77C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7913023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6948C36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77E4FD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C99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A5A7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E280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715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4B00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C40B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2247148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AB664" w14:textId="77777777" w:rsidR="007607A3" w:rsidRDefault="007607A3" w:rsidP="007607A3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3C5B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4B77A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8D6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01715AB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74B25A06" w14:textId="77777777" w:rsidR="007607A3" w:rsidRPr="007D0C0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48A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FBE7C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9B059C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A3EB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67F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DA87" w14:textId="77777777" w:rsidR="007607A3" w:rsidRPr="0048314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E5EC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1BEB0172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12311475" w14:textId="77777777" w:rsidR="007607A3" w:rsidRPr="005905D7" w:rsidRDefault="007607A3" w:rsidP="006B4CB8">
      <w:pPr>
        <w:pStyle w:val="Heading1"/>
        <w:spacing w:line="360" w:lineRule="auto"/>
      </w:pPr>
      <w:r w:rsidRPr="005905D7">
        <w:t>LINIA 116</w:t>
      </w:r>
    </w:p>
    <w:p w14:paraId="7FEA80BA" w14:textId="77777777" w:rsidR="007607A3" w:rsidRPr="005905D7" w:rsidRDefault="007607A3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7607A3" w:rsidRPr="00743905" w14:paraId="7EB6D04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508F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7AD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F58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314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0B09617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BF94E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54C7E33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0343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EDF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FC2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ED3D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F02EFD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7607A3" w:rsidRPr="00743905" w14:paraId="572686E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470F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CD4B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D77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E63B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2C0456F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583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2ADB2D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A38C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614D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A53E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25A1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607A3" w:rsidRPr="00743905" w14:paraId="550FCC3F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63B8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88A3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7FD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7FF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5974582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5F65D56F" w14:textId="77777777" w:rsidR="007607A3" w:rsidRPr="00743905" w:rsidRDefault="007607A3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EF4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06A2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14E6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2E7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95B4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679C9179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66B9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BF3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586E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58D3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5B48028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6A73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93069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00B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2F4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576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4C1F4B6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607A3" w:rsidRPr="00743905" w14:paraId="3410941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ADBD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233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22BFFDD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94F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B79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E1449B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BCE5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8F24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2B5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2E16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ED70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0AB3B59" w14:textId="77777777" w:rsidR="007607A3" w:rsidRPr="0007721B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607A3" w:rsidRPr="00743905" w14:paraId="4EEB021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BFCB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CA9A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3000598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52E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35C7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5FEF8CE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AEC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67ED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4B6F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8FE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3B8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8A577A1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607A3" w:rsidRPr="00743905" w14:paraId="6EBB4901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B81A6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9829D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36C49B8D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033E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3FC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55213C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71E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4308A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E99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BF5F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A96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DB9749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607A3" w:rsidRPr="00743905" w14:paraId="0C63C37A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9E61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C23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391A61D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23A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BF65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41561E1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C12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9DCFE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B31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849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E7B5" w14:textId="77777777" w:rsidR="007607A3" w:rsidRPr="00537749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607A3" w:rsidRPr="00743905" w14:paraId="0750550F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EE60D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C6C8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763CF8F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73DD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C70E5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4903CA7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B502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0451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85F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6BA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D917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596809E4" w14:textId="77777777" w:rsidR="007607A3" w:rsidRPr="005A7670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607A3" w:rsidRPr="00743905" w14:paraId="133A77BF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BE323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828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CE2C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4206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12BB761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3CAE416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A9C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E4CD23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A3D6F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ABE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C24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770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63AF63DC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A311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A45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277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524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61DA208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F8D2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DE8A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2CC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7D3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8DC4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731765F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607A3" w:rsidRPr="00743905" w14:paraId="34DFB388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D280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61B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EAC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139C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5FC208D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31DAFF5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3A75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0AB8A26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683B40C7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4430F9B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25E7EE9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4DB9EBC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70971CF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0A3E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8D68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939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A2D26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5D2D91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7607A3" w:rsidRPr="00743905" w14:paraId="6E2A8E30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3044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5B9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DCD9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48E2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426ED49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30DDD3C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28B5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6777F00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02690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4635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3D25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9A70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7607A3" w:rsidRPr="00743905" w14:paraId="238F702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DB9ED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A7E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AEB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CC9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3543BCF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4B42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425D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CFD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44B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29F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51541B3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22A4B3B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7607A3" w:rsidRPr="00743905" w14:paraId="2CBD8017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B853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236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0C957C7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59F3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496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27EF3D1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EC6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FCFC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42EC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3835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EAB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6EE6F121" w14:textId="77777777" w:rsidR="007607A3" w:rsidRPr="001D7D9E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2C1C356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7CAFE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36DE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2C0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2051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E797F8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E8F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ADB192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2261B2F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91B322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FD124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3D2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1CA4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AAA3E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2341BDD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7607A3" w:rsidRPr="00743905" w14:paraId="38DAD6E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4E0B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E5B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9A90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520B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57E503C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E56A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1DE7C4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EAE4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9F5A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1D2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522F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59AC13FA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948B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618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3BE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290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399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338A209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1EAD0BFD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FB1AA4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8BA6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0285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2F1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0146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7607A3" w:rsidRPr="00743905" w14:paraId="1F57FCBB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7461F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E71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4C43DA7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0D10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1CE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3F61096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A59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436E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9CB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901F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CA45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2396802" w14:textId="77777777" w:rsidR="007607A3" w:rsidRPr="0007721B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607A3" w:rsidRPr="00743905" w14:paraId="03F6E530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49E9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B170F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022062C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96AD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B290" w14:textId="77777777" w:rsidR="007607A3" w:rsidRPr="00743905" w:rsidRDefault="007607A3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08E6189B" w14:textId="77777777" w:rsidR="007607A3" w:rsidRPr="00743905" w:rsidRDefault="007607A3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A10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C9D8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0DA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39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AF071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68987C4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1684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382A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4CF7D2B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BFAC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13B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54D2DE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4D5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196FC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2AF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5BB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2DDC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98F46B5" w14:textId="77777777" w:rsidR="007607A3" w:rsidRPr="00951746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607A3" w:rsidRPr="00743905" w14:paraId="331BE4E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46032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450B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02A4798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73BA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79EE8" w14:textId="77777777" w:rsidR="007607A3" w:rsidRPr="00743905" w:rsidRDefault="007607A3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5B37E7CC" w14:textId="77777777" w:rsidR="007607A3" w:rsidRPr="00743905" w:rsidRDefault="007607A3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45BD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518B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C1B8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238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1BF12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0B39EE7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C004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B345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D41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FC3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36E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2318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2E34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49845C9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1665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2FF6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1B12939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6655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A49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163E38C7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E58F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92C9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35872254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CCD5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D18E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A28F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1CF7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1C6C1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76D6C9E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4A12F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4AAF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2B7607C6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F57E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D650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3D9C985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6DA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40837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C057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9834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788E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4467340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BFD2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9C8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AF1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74A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5E1CAB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849C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A8B273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55CE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A95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187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61DB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17A8DE5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7607A3" w:rsidRPr="00743905" w14:paraId="710BDC6B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E59C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97A6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588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FDF9" w14:textId="77777777" w:rsidR="007607A3" w:rsidRPr="00743905" w:rsidRDefault="007607A3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50460582" w14:textId="77777777" w:rsidR="007607A3" w:rsidRPr="00743905" w:rsidRDefault="007607A3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3414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3830B3AA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3F6956C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D7D9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8B9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8E4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FECC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7607A3" w:rsidRPr="00743905" w14:paraId="2F7AD65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3E962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3FD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58C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471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32A984B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2C562DC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694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9A1C80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51FF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D4AF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1A2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595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1A48241D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CE99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E900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2B7810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D83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A6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4BA2B0D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639B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CC25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820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6378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5950" w14:textId="77777777" w:rsidR="007607A3" w:rsidRPr="00351657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7607A3" w:rsidRPr="00743905" w14:paraId="663714EE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E1C0A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8B9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FA0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298E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46E10F9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31FF1B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9D05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0AEDB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DB08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68F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D7B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66F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6211DC1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CA65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800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33F4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12C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25905EE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541A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F052C1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4891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D73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37A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9258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125CDD7B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8BEB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9D78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3680026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DBE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B08B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506AD1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B616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5D8DB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3B6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BA85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02F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202295FE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750E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447E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52DC8EA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B63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36BF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9C52F8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33D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9FFD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F816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52E9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BB64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2569F1B" w14:textId="77777777" w:rsidR="007607A3" w:rsidRPr="003B409E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607A3" w:rsidRPr="00743905" w14:paraId="0BBEEE4F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0FA2D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A866E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1E34345B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94D6A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CAD9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1591E3E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5B7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1866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082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86D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3194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6ED32D8D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03C6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89D0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6E8DC3F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6E3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7F026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054B62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DA40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8068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9EF0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3797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C497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3C5DA01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7607A3" w:rsidRPr="00743905" w14:paraId="4D3E4ED6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77F4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9DB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B3EC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44D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F2DF9F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71DC469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DB78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C5617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2CBC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F09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C28A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46F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75726360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345ED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E7B4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784D098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3175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77B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D238A4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C2D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BDED0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C58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92F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879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7607A3" w:rsidRPr="00743905" w14:paraId="0335FEE4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B4A91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7DB6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6B36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C404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3C98BFA5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AFCEFE3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BB43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E8DE9F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57ADB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DA0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40C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9391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53E8B63D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22CE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4189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754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155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6B2D7D6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4B31CD5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F372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712D37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84ED4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14D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B02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DAE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230DB398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42D89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39F6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534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170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D98070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3091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5891686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E8969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A6D1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E7E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6224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7607A3" w:rsidRPr="00743905" w14:paraId="7E7C559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F91BA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67FA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C503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EDF8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582B7E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F68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ADC7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3742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AB86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496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7607A3" w:rsidRPr="00743905" w14:paraId="7B4E7BD5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28DA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EB5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5E2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622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01F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EBA2C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0877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24D6BF4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5F9C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934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7607A3" w:rsidRPr="00743905" w14:paraId="73E1859E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A78C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616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77BF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DB96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002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B3C3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0B97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923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56933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7607A3" w:rsidRPr="00743905" w14:paraId="2987CEDB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F22A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A012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5BC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ECD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7DD3C95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367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AF3AEA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F14D5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EE7A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9B4F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D2D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6D04157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7781B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87C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0298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997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5C6CAB37" w14:textId="77777777" w:rsidR="007607A3" w:rsidRPr="00D73778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14009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7532780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4824F" w14:textId="77777777" w:rsidR="007607A3" w:rsidRPr="00D73778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E6A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088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130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280434A2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963F4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781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964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D06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AD850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526C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BDF8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7C1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F7A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7607A3" w:rsidRPr="00743905" w14:paraId="468F8B3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3ED9D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73C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828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E1C9C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0FC3C8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BC9B0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046534F7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39AD9AE8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541C9271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672AE2EC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06AD2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FA7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858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1FC0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19DD9D4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1FBA3BA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7607A3" w:rsidRPr="00743905" w14:paraId="25BCE16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D0455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BDAF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F8E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52FD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1C3DA00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130DF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C85F3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71D3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5BEAA57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6D5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C1D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7607A3" w:rsidRPr="00743905" w14:paraId="2F89A78E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D788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95A71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F7951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F137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010BAE3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2DCC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B418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B883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1BA7517C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B7FE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315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1AA6FFB3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ADC7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982B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64A5A2C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3ECB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F8C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05575D5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4F76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2394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CA1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C22DE3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ECD9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4FBA6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1B3841EA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C3B30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76D03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DFE5C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C2F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97BA31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CCB5A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4C820A4B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33D1CDD7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12D28ED8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EB0DD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3D13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D4CDF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DB75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F91E62D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7607A3" w:rsidRPr="00743905" w14:paraId="6EE9F5AE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6155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E3F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DCF7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62B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1B72FA1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28E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1D40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EE1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2AB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B56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2D429D0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3014F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F92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5BF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8DF7" w14:textId="77777777" w:rsidR="007607A3" w:rsidRDefault="007607A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00981826" w14:textId="77777777" w:rsidR="007607A3" w:rsidRDefault="007607A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65E30DFE" w14:textId="77777777" w:rsidR="007607A3" w:rsidRDefault="007607A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529CBF36" w14:textId="77777777" w:rsidR="007607A3" w:rsidRPr="00743905" w:rsidRDefault="007607A3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5C2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F0DB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D879" w14:textId="77777777" w:rsidR="007607A3" w:rsidRDefault="007607A3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02D8EC5" w14:textId="77777777" w:rsidR="007607A3" w:rsidRPr="004E7F11" w:rsidRDefault="007607A3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FC3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FCD5" w14:textId="77777777" w:rsidR="007607A3" w:rsidRDefault="007607A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2E026753" w14:textId="77777777" w:rsidR="007607A3" w:rsidRPr="00743905" w:rsidRDefault="007607A3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560B0E85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F54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D14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F3C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1EDD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321ED3F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33D3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064C1839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3049EBC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ACBA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D0BF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365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43C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7FEC6D8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ED72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DBD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2E3F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C75C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40CF09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66E0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6E917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F13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0219DCD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9D72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F019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59349E7F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7098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32A4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3CA172A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7550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65692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4173F522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FE7E1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6400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35D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AF4F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387FC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38282F86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40B5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4009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20182C4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8FD1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40D15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386B566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CA9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0593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BDA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6B29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04CF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7559C735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F59A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2118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82AC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D3AD4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5366B580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CB37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BD0C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347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F75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B7F3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3CC45A60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C259B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B6DC4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102EFCD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617F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85D1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1604A587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4B4EF699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2F571B2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A3A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FFA6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6AE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0E51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31BF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6D210ED2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BDC95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37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8FC0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90C1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2D323BC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1910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0C2779BF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61763C7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ACE9E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430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AC19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050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7607A3" w:rsidRPr="00743905" w14:paraId="0CF9CF3D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8580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8590B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CB0C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7459E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0CA6B17E" w14:textId="77777777" w:rsidR="007607A3" w:rsidRPr="00CD295A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E23F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82EC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7145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1378669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498B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0AA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7607A3" w:rsidRPr="00743905" w14:paraId="49A0BAD0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0277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B8EF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27C5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A2A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B98DF8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62C5051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B167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2DDF9908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75FE8ED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B8EA6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C528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68F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076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3C840EF5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B8BB7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BB04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5F0C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3C8F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22321D3A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7797FDF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693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342F01ED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BB9D" w14:textId="77777777" w:rsidR="007607A3" w:rsidRPr="00743905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39B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53C54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8341E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652830C4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9F5A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40B1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9A766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E98C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79C74C24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E854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C40C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B8A1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E22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1370D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079BB80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91AE5CF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37EEF48A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7607A3" w:rsidRPr="00743905" w14:paraId="6745ACDF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B8DA" w14:textId="77777777" w:rsidR="007607A3" w:rsidRPr="00743905" w:rsidRDefault="007607A3" w:rsidP="007607A3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76162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AC70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3B99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39A6409D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8D52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1B7F44CE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7C7F4748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39DE9B0E" w14:textId="77777777" w:rsidR="007607A3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3257" w14:textId="77777777" w:rsidR="007607A3" w:rsidRDefault="007607A3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B0DAC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83FB3" w14:textId="77777777" w:rsidR="007607A3" w:rsidRPr="00743905" w:rsidRDefault="007607A3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830D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4BA07F6F" w14:textId="77777777" w:rsidR="007607A3" w:rsidRDefault="007607A3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7705E843" w14:textId="77777777" w:rsidR="007607A3" w:rsidRPr="005905D7" w:rsidRDefault="007607A3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5DD26C53" w14:textId="77777777" w:rsidR="007607A3" w:rsidRDefault="007607A3" w:rsidP="00F078FE">
      <w:pPr>
        <w:pStyle w:val="Heading1"/>
        <w:spacing w:line="360" w:lineRule="auto"/>
      </w:pPr>
      <w:r>
        <w:t>LINIA 124</w:t>
      </w:r>
    </w:p>
    <w:p w14:paraId="6C929A4B" w14:textId="77777777" w:rsidR="007607A3" w:rsidRDefault="007607A3" w:rsidP="00210DC6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REŞIŢA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607A3" w14:paraId="15C59C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2FE6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5F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106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4BF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99AD0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BF4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44CDE4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5C8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B37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478A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8C4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:rsidRPr="001F08D5" w14:paraId="5FE7D370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7F3AF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56D2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6C63" w14:textId="77777777" w:rsidR="007607A3" w:rsidRPr="001F08D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9F15A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E7CC5EF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2638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 xml:space="preserve">11, 51, 97 </w:t>
            </w:r>
          </w:p>
          <w:p w14:paraId="2370F5B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ED50E" w14:textId="77777777" w:rsidR="007607A3" w:rsidRPr="001F08D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F08D5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4BAE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44AFE" w14:textId="77777777" w:rsidR="007607A3" w:rsidRPr="001F08D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EAF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1C90F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6FF3838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C0A3D8A" w14:textId="77777777" w:rsidR="007607A3" w:rsidRPr="001F08D5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1F08D5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607A3" w14:paraId="7C6280C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56B6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7AF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7BFA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F46E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6D70B7D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A2A8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13, 17, 29, 43, 55, 59, 63, 69, 71, 73, 75, și 79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E01C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680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BAA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D577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522BA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607A3" w:rsidRPr="00A8307A" w14:paraId="02022D9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473CB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107B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2170" w14:textId="77777777" w:rsidR="007607A3" w:rsidRPr="0017752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3AEF7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55BF512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5AE5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5B16" w14:textId="77777777" w:rsidR="007607A3" w:rsidRPr="0017752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177526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90ACC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099A" w14:textId="77777777" w:rsidR="007607A3" w:rsidRPr="0017752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3C73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34EA02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607A3" w:rsidRPr="00A8307A" w14:paraId="01ABB96E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ABAF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62A6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56306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49A3F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3EE3E26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1AC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EB768D6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AF15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AF6A38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B48F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BC93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192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F217D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089FDD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38DC9778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607A3" w:rsidRPr="00A8307A" w14:paraId="5B2F880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547A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A9E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151B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6EE5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28F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8DAB3D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19333C91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5640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AB57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1D7F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526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43BF4E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607A3" w:rsidRPr="00A8307A" w14:paraId="1FBE67B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25846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4634" w14:textId="77777777" w:rsidR="007607A3" w:rsidRPr="00A8307A" w:rsidRDefault="007607A3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0B64" w14:textId="77777777" w:rsidR="007607A3" w:rsidRPr="00AF6A38" w:rsidRDefault="007607A3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4AE47" w14:textId="77777777" w:rsidR="007607A3" w:rsidRPr="00A8307A" w:rsidRDefault="007607A3" w:rsidP="00D66AF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C76B" w14:textId="77777777" w:rsidR="007607A3" w:rsidRDefault="007607A3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9E51463" w14:textId="77777777" w:rsidR="007607A3" w:rsidRDefault="007607A3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44BDC81" w14:textId="77777777" w:rsidR="007607A3" w:rsidRDefault="007607A3" w:rsidP="00D66A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6FFBA" w14:textId="77777777" w:rsidR="007607A3" w:rsidRDefault="007607A3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6B9F" w14:textId="77777777" w:rsidR="007607A3" w:rsidRPr="00A8307A" w:rsidRDefault="007607A3" w:rsidP="00D66AF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7FB6" w14:textId="77777777" w:rsidR="007607A3" w:rsidRPr="00AF6A38" w:rsidRDefault="007607A3" w:rsidP="00D66AF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57DC" w14:textId="77777777" w:rsidR="007607A3" w:rsidRPr="00D66AFF" w:rsidRDefault="007607A3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B0D7E99" w14:textId="77777777" w:rsidR="007607A3" w:rsidRDefault="007607A3" w:rsidP="00D66A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66AFF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607A3" w:rsidRPr="00A8307A" w14:paraId="44AEB01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5AF5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443AA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C8B7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50D44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BC0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BAD0A1A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5718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F10C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930F" w14:textId="77777777" w:rsidR="007607A3" w:rsidRPr="00AF6A3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8E72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7607A3" w:rsidRPr="00A8307A" w14:paraId="1A1B4BF9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1662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A33D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D3BE5" w14:textId="77777777" w:rsidR="007607A3" w:rsidRPr="007328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86C7" w14:textId="77777777" w:rsidR="007607A3" w:rsidRPr="00A8307A" w:rsidRDefault="007607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7A237D0" w14:textId="77777777" w:rsidR="007607A3" w:rsidRPr="00A8307A" w:rsidRDefault="007607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1742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CF9A6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2116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4375" w14:textId="77777777" w:rsidR="007607A3" w:rsidRPr="007328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AB5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73AED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5D06B16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D1046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41A2B58A" w14:textId="77777777" w:rsidR="007607A3" w:rsidRPr="00A8307A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607A3" w:rsidRPr="00A8307A" w14:paraId="4DAF9EAA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44F5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3902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FB892" w14:textId="77777777" w:rsidR="007607A3" w:rsidRPr="001033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B7BE" w14:textId="77777777" w:rsidR="007607A3" w:rsidRPr="00A8307A" w:rsidRDefault="007607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46DD3DC" w14:textId="77777777" w:rsidR="007607A3" w:rsidRPr="00A8307A" w:rsidRDefault="007607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5E9C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6FA5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F937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7898" w14:textId="77777777" w:rsidR="007607A3" w:rsidRPr="001033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608E2" w14:textId="77777777" w:rsidR="007607A3" w:rsidRPr="00A8307A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AF794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BCC74F4" w14:textId="77777777" w:rsidR="007607A3" w:rsidRPr="00A8307A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607A3" w:rsidRPr="00A8307A" w14:paraId="3E7D509D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BA6B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A92D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C7CC" w14:textId="77777777" w:rsidR="007607A3" w:rsidRPr="001033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D5D1" w14:textId="77777777" w:rsidR="007607A3" w:rsidRPr="00A8307A" w:rsidRDefault="007607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>Grupa A</w:t>
            </w:r>
            <w:r>
              <w:rPr>
                <w:b/>
                <w:bCs/>
                <w:sz w:val="20"/>
                <w:lang w:val="ro-RO"/>
              </w:rPr>
              <w:t xml:space="preserve">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A4B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927E37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A4F23C7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5C5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4CCC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4D885" w14:textId="77777777" w:rsidR="007607A3" w:rsidRPr="001033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38D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26776A8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4E3E1375" w14:textId="77777777" w:rsidR="007607A3" w:rsidRPr="00A8307A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7607A3" w14:paraId="46DF3217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A5A18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3A5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ECDF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1325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59C4D56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80D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8C9DF2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30,  46, 62,  82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373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ABEA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0B6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2D51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16EA8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1 - 13, Cap Y </w:t>
            </w:r>
          </w:p>
          <w:p w14:paraId="282FA52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și liniile 1R - 6R.</w:t>
            </w:r>
          </w:p>
        </w:tc>
      </w:tr>
      <w:tr w:rsidR="007607A3" w:rsidRPr="00A8307A" w14:paraId="778BFB83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1784A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AA3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D938" w14:textId="77777777" w:rsidR="007607A3" w:rsidRPr="00B8526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02000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E084DC8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CAD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14:paraId="0D1DB9FA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45D93" w14:textId="77777777" w:rsidR="007607A3" w:rsidRPr="00B8526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85265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9B42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F80F" w14:textId="77777777" w:rsidR="007607A3" w:rsidRPr="00B8526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436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BA5642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607A3" w:rsidRPr="00A8307A" w14:paraId="337EEF72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D31D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E98F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ED9D" w14:textId="77777777" w:rsidR="007607A3" w:rsidRPr="00DD472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71A2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4EF2645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C1DC7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26BF" w14:textId="77777777" w:rsidR="007607A3" w:rsidRPr="00DD472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DD472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E43DB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DF390" w14:textId="77777777" w:rsidR="007607A3" w:rsidRPr="00DD472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AE55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DD69C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607A3" w:rsidRPr="00A8307A" w14:paraId="5B61627F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BAE9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355F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859F" w14:textId="77777777" w:rsidR="007607A3" w:rsidRPr="0080537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1B00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C1C9AC1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AA1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F153C" w14:textId="77777777" w:rsidR="007607A3" w:rsidRPr="0080537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805377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99AE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7DDC" w14:textId="77777777" w:rsidR="007607A3" w:rsidRPr="0080537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B05A3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441833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607A3" w:rsidRPr="00A8307A" w14:paraId="3FAA5BEC" w14:textId="77777777">
        <w:trPr>
          <w:cantSplit/>
          <w:trHeight w:val="4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99A6" w14:textId="77777777" w:rsidR="007607A3" w:rsidRPr="00A75A00" w:rsidRDefault="007607A3" w:rsidP="007607A3">
            <w:pPr>
              <w:numPr>
                <w:ilvl w:val="0"/>
                <w:numId w:val="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4447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42DD" w14:textId="77777777" w:rsidR="007607A3" w:rsidRPr="00AA776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07DA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F7721C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3C4A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D107" w14:textId="77777777" w:rsidR="007607A3" w:rsidRPr="00AA776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AA7768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8D3D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3677F" w14:textId="77777777" w:rsidR="007607A3" w:rsidRPr="00AA776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5A2A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5DCDBC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607A3" w14:paraId="3B4F05B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302C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CDB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CFF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C7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49C866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C1A1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DE0EE6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5C7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C95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404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D14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7607A3" w14:paraId="16C00635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CED1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A19B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689A647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00C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A55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6512D1C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298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A5D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5F5E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67FF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2983" w14:textId="77777777" w:rsidR="007607A3" w:rsidRPr="00E462CC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2CA523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62CC">
              <w:rPr>
                <w:b/>
                <w:bCs/>
                <w:i/>
                <w:iCs/>
                <w:sz w:val="20"/>
                <w:lang w:val="ro-RO"/>
              </w:rPr>
              <w:t>Rest</w:t>
            </w:r>
            <w:r>
              <w:rPr>
                <w:b/>
                <w:bCs/>
                <w:i/>
                <w:iCs/>
                <w:sz w:val="20"/>
                <w:lang w:val="ro-RO"/>
              </w:rPr>
              <w:t>r</w:t>
            </w:r>
            <w:r w:rsidRPr="00E462CC">
              <w:rPr>
                <w:b/>
                <w:bCs/>
                <w:i/>
                <w:iCs/>
                <w:sz w:val="20"/>
                <w:lang w:val="ro-RO"/>
              </w:rPr>
              <w:t>icție peste breateaua din Cap Y st. Timişoara Sud.</w:t>
            </w:r>
          </w:p>
        </w:tc>
      </w:tr>
      <w:tr w:rsidR="007607A3" w:rsidRPr="00E462CC" w14:paraId="0D9F15AE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E203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873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1+450</w:t>
            </w:r>
          </w:p>
          <w:p w14:paraId="2DB972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5A9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F35A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7A9B10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Timişoara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9AC2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EB7C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E069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D37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B67A" w14:textId="77777777" w:rsidR="007607A3" w:rsidRPr="00E462CC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3BCB319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5FE5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AA1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5+020</w:t>
            </w:r>
          </w:p>
          <w:p w14:paraId="042EE17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2CF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470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AD904A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186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4BED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1F2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7B2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31C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126C2BF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94D6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858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215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15D3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18114FC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A45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1065AE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7BDB636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6BC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0A8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0D2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F12B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FD1BF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7607A3" w14:paraId="26C019BC" w14:textId="77777777">
        <w:trPr>
          <w:cantSplit/>
          <w:trHeight w:val="3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086F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452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667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F5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Timişeni</w:t>
            </w:r>
          </w:p>
          <w:p w14:paraId="485E4C7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8B03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67D549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4306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B4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928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8BD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1, Cap X și sch. 2, Cap Y.</w:t>
            </w:r>
          </w:p>
        </w:tc>
      </w:tr>
      <w:tr w:rsidR="007607A3" w14:paraId="2C8284A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1358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ECD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ADB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1864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2B08ECC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040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575EC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CBA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455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0B79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297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15, </w:t>
            </w:r>
          </w:p>
          <w:p w14:paraId="78C8055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7607A3" w14:paraId="094A197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83D7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A24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C491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0CB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64CC962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9245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3229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2317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1DC03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10C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Cap X.</w:t>
            </w:r>
          </w:p>
        </w:tc>
      </w:tr>
      <w:tr w:rsidR="007607A3" w14:paraId="5DE8618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4058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45B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9D3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5B7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</w:t>
            </w:r>
          </w:p>
          <w:p w14:paraId="357FA4B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E3C2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B63E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522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7131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4DF75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4DA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sch. 9, </w:t>
            </w:r>
          </w:p>
          <w:p w14:paraId="4D695B8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255C66">
              <w:rPr>
                <w:b/>
                <w:bCs/>
                <w:i/>
                <w:iCs/>
                <w:sz w:val="20"/>
                <w:lang w:val="ro-RO"/>
              </w:rPr>
              <w:t>St. Jebel</w:t>
            </w:r>
          </w:p>
        </w:tc>
      </w:tr>
      <w:tr w:rsidR="007607A3" w14:paraId="3F1EF4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F63F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09AF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D10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3D2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Jebel -</w:t>
            </w:r>
          </w:p>
          <w:p w14:paraId="2DFBF1A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2EC7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4AD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34B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A69F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026E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5C189F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și 6 </w:t>
            </w:r>
          </w:p>
          <w:p w14:paraId="4CD5BF7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7607A3" w14:paraId="167AB52C" w14:textId="77777777" w:rsidTr="002D4AF8">
        <w:trPr>
          <w:cantSplit/>
          <w:trHeight w:val="7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40E9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E1D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32+550</w:t>
            </w:r>
          </w:p>
          <w:p w14:paraId="07E1D679" w14:textId="77777777" w:rsidR="007607A3" w:rsidRDefault="007607A3" w:rsidP="002D4AF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84BE" w14:textId="77777777" w:rsidR="007607A3" w:rsidRDefault="007607A3" w:rsidP="002D4AF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A7459" w14:textId="77777777" w:rsidR="007607A3" w:rsidRDefault="007607A3" w:rsidP="002D4AF8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Voiteni</w:t>
            </w:r>
          </w:p>
          <w:p w14:paraId="581E2F9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52CC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344C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5D8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2E8C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A76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 Inclusiv peste sch. 1, 3, 10, 8 și 2 de pe linia directă st. </w:t>
            </w:r>
            <w:r w:rsidRPr="00487437">
              <w:rPr>
                <w:b/>
                <w:bCs/>
                <w:i/>
                <w:iCs/>
                <w:sz w:val="20"/>
                <w:lang w:val="ro-RO"/>
              </w:rPr>
              <w:t>Voiteni</w:t>
            </w:r>
            <w:r>
              <w:rPr>
                <w:b/>
                <w:bCs/>
                <w:sz w:val="20"/>
                <w:lang w:val="ro-RO"/>
              </w:rPr>
              <w:t>.</w:t>
            </w:r>
          </w:p>
        </w:tc>
      </w:tr>
      <w:tr w:rsidR="007607A3" w14:paraId="35C4072D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068A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8C6C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DC63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C9C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0D5AE8C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0D0E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B8AC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EC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510B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C4E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4A845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4, Cap X.</w:t>
            </w:r>
          </w:p>
        </w:tc>
      </w:tr>
      <w:tr w:rsidR="007607A3" w14:paraId="35423C4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40FB5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5BB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B11F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DF6E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7DD57CD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55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D186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D3E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5E31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1568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90E23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2, Cap X.</w:t>
            </w:r>
          </w:p>
        </w:tc>
      </w:tr>
      <w:tr w:rsidR="007607A3" w14:paraId="280699F1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F5EC3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390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09C3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9506" w14:textId="77777777" w:rsidR="007607A3" w:rsidRDefault="007607A3" w:rsidP="002D4AF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Voiteni</w:t>
            </w:r>
          </w:p>
          <w:p w14:paraId="6EDFB7E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abătută/directă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E357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4, 6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6D4E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694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9318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C733" w14:textId="77777777" w:rsidR="007607A3" w:rsidRDefault="007607A3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3DD44E" w14:textId="77777777" w:rsidR="007607A3" w:rsidRDefault="007607A3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2, 3 și 4..</w:t>
            </w:r>
          </w:p>
        </w:tc>
      </w:tr>
      <w:tr w:rsidR="007607A3" w14:paraId="1946E58A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C71B8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3580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E455A5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915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A8FA" w14:textId="77777777" w:rsidR="007607A3" w:rsidRDefault="007607A3" w:rsidP="00DC767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Voiteni – </w:t>
            </w:r>
            <w:r>
              <w:rPr>
                <w:b/>
                <w:bCs/>
                <w:sz w:val="20"/>
                <w:lang w:val="ro-RO"/>
              </w:rPr>
              <w:br/>
              <w:t>Ax St. Gătaia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52E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6C70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14F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DF49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E856" w14:textId="77777777" w:rsidR="007607A3" w:rsidRDefault="007607A3" w:rsidP="002D4AF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RV 30 km/h pt trenurile de marfă</w:t>
            </w:r>
          </w:p>
        </w:tc>
      </w:tr>
      <w:tr w:rsidR="007607A3" w14:paraId="21B2B318" w14:textId="77777777">
        <w:trPr>
          <w:cantSplit/>
          <w:trHeight w:val="8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09EBF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6E76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26+310</w:t>
            </w:r>
          </w:p>
          <w:p w14:paraId="1057D7A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B99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3EDB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Gătaia -</w:t>
            </w:r>
          </w:p>
          <w:p w14:paraId="3CF3002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Berzovia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02B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9D1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646B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2B005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780B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36353B8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70DD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C39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43+520</w:t>
            </w:r>
          </w:p>
          <w:p w14:paraId="537095D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FBE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7EA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Berzovia - </w:t>
            </w:r>
          </w:p>
          <w:p w14:paraId="5876313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C05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ABC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0929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90C2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23D8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2EBF0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44C3F119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B480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C799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E06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0ED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7C53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AB0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267F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C2816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791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3EAAA26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1716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37A0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CA8D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510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Vasiova linia 2 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A54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A11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BD9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C8E2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552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0745FF2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4852" w14:textId="77777777" w:rsidR="007607A3" w:rsidRDefault="007607A3" w:rsidP="007607A3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6DC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64+000</w:t>
            </w:r>
          </w:p>
          <w:p w14:paraId="4275F64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495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CA3F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Reșița Nord - </w:t>
            </w:r>
          </w:p>
          <w:p w14:paraId="367B2E7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Reșița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89F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9BA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189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ED91" w14:textId="77777777" w:rsidR="007607A3" w:rsidRPr="00ED5B9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BA5C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B91A2C6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1186D2B6" w14:textId="77777777" w:rsidR="007607A3" w:rsidRDefault="007607A3" w:rsidP="00C13E1E">
      <w:pPr>
        <w:pStyle w:val="Heading1"/>
        <w:spacing w:line="360" w:lineRule="auto"/>
      </w:pPr>
      <w:r>
        <w:t>LINIA 125</w:t>
      </w:r>
    </w:p>
    <w:p w14:paraId="7C4E4D55" w14:textId="77777777" w:rsidR="007607A3" w:rsidRDefault="007607A3" w:rsidP="00C52D69">
      <w:pPr>
        <w:pStyle w:val="Heading1"/>
        <w:spacing w:line="360" w:lineRule="auto"/>
        <w:rPr>
          <w:b w:val="0"/>
          <w:bCs w:val="0"/>
          <w:sz w:val="8"/>
        </w:rPr>
      </w:pPr>
      <w:r>
        <w:t>TIMIŞOARA SUD - BUZIAŞ</w:t>
      </w:r>
    </w:p>
    <w:p w14:paraId="62F99F14" w14:textId="77777777" w:rsidR="007607A3" w:rsidRDefault="007607A3" w:rsidP="00C52D69">
      <w:pPr>
        <w:pStyle w:val="Heading1"/>
        <w:spacing w:line="360" w:lineRule="auto"/>
        <w:rPr>
          <w:b w:val="0"/>
          <w:bCs w:val="0"/>
          <w:sz w:val="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607A3" w14:paraId="51B316C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89D02" w14:textId="77777777" w:rsidR="007607A3" w:rsidRDefault="007607A3" w:rsidP="00760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C07E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03C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222A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24E796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BAA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CE2F2D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934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994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2EA0" w14:textId="77777777" w:rsidR="007607A3" w:rsidRPr="00CE363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8C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abătute.</w:t>
            </w:r>
          </w:p>
        </w:tc>
      </w:tr>
      <w:tr w:rsidR="007607A3" w14:paraId="2EC3E1FA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DCFBF" w14:textId="77777777" w:rsidR="007607A3" w:rsidRDefault="007607A3" w:rsidP="00760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AB1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0+260</w:t>
            </w:r>
          </w:p>
          <w:p w14:paraId="248BE0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640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635B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5E46A18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F131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CB79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125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8DEF" w14:textId="77777777" w:rsidR="007607A3" w:rsidRPr="00CE363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E1D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2C1C58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peste breteaua din Cap Y, st. Timișoara Sud.</w:t>
            </w:r>
          </w:p>
        </w:tc>
      </w:tr>
      <w:tr w:rsidR="007607A3" w14:paraId="4FF2A378" w14:textId="7777777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0F90E" w14:textId="77777777" w:rsidR="007607A3" w:rsidRDefault="007607A3" w:rsidP="00760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F61A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4BA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602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Sud</w:t>
            </w:r>
          </w:p>
          <w:p w14:paraId="48481A3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1D73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A49434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47A6B16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1194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B17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8B376" w14:textId="77777777" w:rsidR="007607A3" w:rsidRPr="00CE363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AD8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352F0F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Cap Y.</w:t>
            </w:r>
          </w:p>
        </w:tc>
      </w:tr>
      <w:tr w:rsidR="007607A3" w14:paraId="3844D3B0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22EA" w14:textId="77777777" w:rsidR="007607A3" w:rsidRDefault="007607A3" w:rsidP="00760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6293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5A3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2E9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Semenic</w:t>
            </w:r>
          </w:p>
          <w:p w14:paraId="3B91810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abatuta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715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7BC5E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3608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B8E7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0AA8" w14:textId="77777777" w:rsidR="007607A3" w:rsidRPr="00CE363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A02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6628BA6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9CBCC" w14:textId="77777777" w:rsidR="007607A3" w:rsidRDefault="007607A3" w:rsidP="00760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282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11+250</w:t>
            </w:r>
          </w:p>
          <w:p w14:paraId="45EE22B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75EB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952D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Semenic -</w:t>
            </w:r>
          </w:p>
          <w:p w14:paraId="74AC036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C806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E45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F920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3029F" w14:textId="77777777" w:rsidR="007607A3" w:rsidRPr="00CE363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57F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1770F70D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423A3" w14:textId="77777777" w:rsidR="007607A3" w:rsidRDefault="007607A3" w:rsidP="00760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8173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24+500</w:t>
            </w:r>
          </w:p>
          <w:p w14:paraId="1810056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370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9CFE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Sacoșu Mic - Buziaș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565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17E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EAE6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0CDE" w14:textId="77777777" w:rsidR="007607A3" w:rsidRPr="00CE363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A43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7C0A52FF" w14:textId="77777777">
        <w:trPr>
          <w:cantSplit/>
          <w:trHeight w:val="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2671E" w14:textId="77777777" w:rsidR="007607A3" w:rsidRDefault="007607A3" w:rsidP="007607A3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C8F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324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B99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Buziaș</w:t>
            </w:r>
          </w:p>
          <w:p w14:paraId="5AA3A47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0AD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6, 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426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408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2D79B" w14:textId="77777777" w:rsidR="007607A3" w:rsidRPr="00CE363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60C1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în Cap Y a linilor 1, 2 și 3 ab.</w:t>
            </w:r>
          </w:p>
        </w:tc>
      </w:tr>
    </w:tbl>
    <w:p w14:paraId="331F0AE1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652E36FF" w14:textId="77777777" w:rsidR="007607A3" w:rsidRDefault="007607A3" w:rsidP="00E56A6A">
      <w:pPr>
        <w:pStyle w:val="Heading1"/>
        <w:spacing w:line="360" w:lineRule="auto"/>
      </w:pPr>
      <w:r>
        <w:t>LINIA 200</w:t>
      </w:r>
    </w:p>
    <w:p w14:paraId="3900CB79" w14:textId="77777777" w:rsidR="007607A3" w:rsidRDefault="007607A3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607A3" w14:paraId="4CF78EE6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ABDF1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B05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E6B327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B6A19" w14:textId="77777777" w:rsidR="007607A3" w:rsidRPr="00032DF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238E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386D6DC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404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DD3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E112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0C05937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E9FB" w14:textId="77777777" w:rsidR="007607A3" w:rsidRPr="00032DF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282A" w14:textId="77777777" w:rsidR="007607A3" w:rsidRPr="00F716C0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7607A3" w14:paraId="2247BF3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FDDF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5389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CB7E35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AA56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83DD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04F9C17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EDF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EF8A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4CE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AE79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601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607A3" w14:paraId="68D66283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0E19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B79C" w14:textId="77777777" w:rsidR="007607A3" w:rsidRDefault="007607A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282CD668" w14:textId="77777777" w:rsidR="007607A3" w:rsidRDefault="007607A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1B7C" w14:textId="77777777" w:rsidR="007607A3" w:rsidRDefault="007607A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D5DBA" w14:textId="77777777" w:rsidR="007607A3" w:rsidRDefault="007607A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73B1A82C" w14:textId="77777777" w:rsidR="007607A3" w:rsidRDefault="007607A3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86B7" w14:textId="77777777" w:rsidR="007607A3" w:rsidRDefault="007607A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5CF28" w14:textId="77777777" w:rsidR="007607A3" w:rsidRDefault="007607A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FF9C" w14:textId="77777777" w:rsidR="007607A3" w:rsidRDefault="007607A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792CCFD" w14:textId="77777777" w:rsidR="007607A3" w:rsidRDefault="007607A3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E8C7" w14:textId="77777777" w:rsidR="007607A3" w:rsidRDefault="007607A3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FACD" w14:textId="77777777" w:rsidR="007607A3" w:rsidRDefault="007607A3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607A3" w14:paraId="01261D8D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25D8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724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F842C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332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4D6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B0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4BB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1FD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55BA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942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6C2A5318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5B3A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91F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AA8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CD8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8DE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0ED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31B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7D3C15D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FBE1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B528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45E130D0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2AD31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F2CF" w14:textId="77777777" w:rsidR="007607A3" w:rsidRDefault="007607A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0C1F05F" w14:textId="77777777" w:rsidR="007607A3" w:rsidRDefault="007607A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F7268" w14:textId="77777777" w:rsidR="007607A3" w:rsidRDefault="007607A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F066" w14:textId="77777777" w:rsidR="007607A3" w:rsidRDefault="007607A3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531E" w14:textId="77777777" w:rsidR="007607A3" w:rsidRDefault="007607A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8C7A" w14:textId="77777777" w:rsidR="007607A3" w:rsidRDefault="007607A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F159" w14:textId="77777777" w:rsidR="007607A3" w:rsidRDefault="007607A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7C78B2AD" w14:textId="77777777" w:rsidR="007607A3" w:rsidRDefault="007607A3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A4C3" w14:textId="77777777" w:rsidR="007607A3" w:rsidRDefault="007607A3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CA7E0" w14:textId="77777777" w:rsidR="007607A3" w:rsidRDefault="007607A3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32106B65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7FBD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703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DAA9" w14:textId="77777777" w:rsidR="007607A3" w:rsidRPr="00032DF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3AA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141919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B6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406CF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0CF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23A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E762" w14:textId="77777777" w:rsidR="007607A3" w:rsidRPr="00032DF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5E09" w14:textId="77777777" w:rsidR="007607A3" w:rsidRPr="00F716C0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70EA554C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C4C1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E964" w14:textId="77777777" w:rsidR="007607A3" w:rsidRDefault="007607A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650293E4" w14:textId="77777777" w:rsidR="007607A3" w:rsidRDefault="007607A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0879E" w14:textId="77777777" w:rsidR="007607A3" w:rsidRDefault="007607A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F808E" w14:textId="77777777" w:rsidR="007607A3" w:rsidRDefault="007607A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08439E5B" w14:textId="77777777" w:rsidR="007607A3" w:rsidRDefault="007607A3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C993" w14:textId="77777777" w:rsidR="007607A3" w:rsidRDefault="007607A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CEF1" w14:textId="77777777" w:rsidR="007607A3" w:rsidRDefault="007607A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B26A" w14:textId="77777777" w:rsidR="007607A3" w:rsidRDefault="007607A3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B758F" w14:textId="77777777" w:rsidR="007607A3" w:rsidRDefault="007607A3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9BBE6" w14:textId="77777777" w:rsidR="007607A3" w:rsidRDefault="007607A3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7607A3" w14:paraId="0643132B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7306E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9D47D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510981CC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54666" w14:textId="77777777" w:rsidR="007607A3" w:rsidRDefault="007607A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A858" w14:textId="77777777" w:rsidR="007607A3" w:rsidRDefault="007607A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32892A63" w14:textId="77777777" w:rsidR="007607A3" w:rsidRDefault="007607A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D974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078A" w14:textId="77777777" w:rsidR="007607A3" w:rsidRDefault="007607A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0F28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0FDA12BA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2EF4" w14:textId="77777777" w:rsidR="007607A3" w:rsidRDefault="007607A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F281F" w14:textId="77777777" w:rsidR="007607A3" w:rsidRDefault="007607A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0A0CF675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30D4B" w14:textId="77777777" w:rsidR="007607A3" w:rsidRDefault="007607A3" w:rsidP="007607A3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EAAF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78751FC0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0355" w14:textId="77777777" w:rsidR="007607A3" w:rsidRDefault="007607A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B403" w14:textId="77777777" w:rsidR="007607A3" w:rsidRDefault="007607A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0EB2B2A8" w14:textId="77777777" w:rsidR="007607A3" w:rsidRDefault="007607A3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8928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B13A" w14:textId="77777777" w:rsidR="007607A3" w:rsidRDefault="007607A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D4EB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0299DC7E" w14:textId="77777777" w:rsidR="007607A3" w:rsidRDefault="007607A3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8C30" w14:textId="77777777" w:rsidR="007607A3" w:rsidRDefault="007607A3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0A09" w14:textId="77777777" w:rsidR="007607A3" w:rsidRDefault="007607A3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2E578B4C" w14:textId="77777777" w:rsidR="007607A3" w:rsidRDefault="007607A3" w:rsidP="00623FF6">
      <w:pPr>
        <w:spacing w:before="40" w:after="40" w:line="192" w:lineRule="auto"/>
        <w:ind w:right="57"/>
        <w:rPr>
          <w:lang w:val="ro-RO"/>
        </w:rPr>
      </w:pPr>
    </w:p>
    <w:p w14:paraId="6ECBB192" w14:textId="77777777" w:rsidR="007607A3" w:rsidRDefault="007607A3" w:rsidP="006D4098">
      <w:pPr>
        <w:pStyle w:val="Heading1"/>
        <w:spacing w:line="360" w:lineRule="auto"/>
      </w:pPr>
      <w:r>
        <w:t>LINIA 201</w:t>
      </w:r>
    </w:p>
    <w:p w14:paraId="17680FE6" w14:textId="77777777" w:rsidR="007607A3" w:rsidRDefault="007607A3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7607A3" w14:paraId="5E3109F9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A6BA" w14:textId="77777777" w:rsidR="007607A3" w:rsidRDefault="007607A3" w:rsidP="00760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DB9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28479" w14:textId="77777777" w:rsidR="007607A3" w:rsidRPr="00C937B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0E94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62220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73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F1E08F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2E49F72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669B080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E5BA" w14:textId="77777777" w:rsidR="007607A3" w:rsidRPr="00C937B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08D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9B4F" w14:textId="77777777" w:rsidR="007607A3" w:rsidRPr="00C937B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60DE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996B03F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7D3C" w14:textId="77777777" w:rsidR="007607A3" w:rsidRDefault="007607A3" w:rsidP="00760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303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BFB35" w14:textId="77777777" w:rsidR="007607A3" w:rsidRPr="00C937B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10DC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7AB3A8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2AB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00172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606B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885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E306" w14:textId="77777777" w:rsidR="007607A3" w:rsidRPr="00C937B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6407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83BC3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D78F0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7607A3" w14:paraId="44F9B8BA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3D45" w14:textId="77777777" w:rsidR="007607A3" w:rsidRDefault="007607A3" w:rsidP="007607A3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7ED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0B33" w14:textId="77777777" w:rsidR="007607A3" w:rsidRPr="00C937B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582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4F5B11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7D98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C80A5C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46A7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CA7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4687B" w14:textId="77777777" w:rsidR="007607A3" w:rsidRPr="00C937B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143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038900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3B30984E" w14:textId="77777777" w:rsidR="007607A3" w:rsidRPr="003012FC" w:rsidRDefault="007607A3">
      <w:pPr>
        <w:spacing w:before="40" w:after="40" w:line="192" w:lineRule="auto"/>
        <w:ind w:right="57"/>
      </w:pPr>
    </w:p>
    <w:p w14:paraId="0252394E" w14:textId="77777777" w:rsidR="007607A3" w:rsidRDefault="007607A3" w:rsidP="00C53936">
      <w:pPr>
        <w:pStyle w:val="Heading1"/>
        <w:spacing w:line="360" w:lineRule="auto"/>
      </w:pPr>
      <w:r>
        <w:t>LINIA 202 A</w:t>
      </w:r>
    </w:p>
    <w:p w14:paraId="276D1451" w14:textId="77777777" w:rsidR="007607A3" w:rsidRDefault="007607A3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7607A3" w14:paraId="56D4E033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3D00" w14:textId="77777777" w:rsidR="007607A3" w:rsidRDefault="007607A3" w:rsidP="007607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DDC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0E3CB" w14:textId="77777777" w:rsidR="007607A3" w:rsidRPr="0087494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FC2C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2D6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67B8B1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11B5C" w14:textId="77777777" w:rsidR="007607A3" w:rsidRPr="0048429E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429E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72C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651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9FC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1D, 2D şi 3D.</w:t>
            </w:r>
          </w:p>
        </w:tc>
      </w:tr>
      <w:tr w:rsidR="007607A3" w14:paraId="35A665F4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9D9DF" w14:textId="77777777" w:rsidR="007607A3" w:rsidRDefault="007607A3" w:rsidP="007607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159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B93E" w14:textId="77777777" w:rsidR="007607A3" w:rsidRPr="0087494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F375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B112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E9589" w14:textId="77777777" w:rsidR="007607A3" w:rsidRPr="0048429E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B665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2BD1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D549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 abătută Cap Y.</w:t>
            </w:r>
          </w:p>
          <w:p w14:paraId="763297B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F2C61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7607A3" w:rsidRPr="00743905" w14:paraId="6DB3B01C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2164F" w14:textId="77777777" w:rsidR="007607A3" w:rsidRPr="00743905" w:rsidRDefault="007607A3" w:rsidP="007607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EB848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14:paraId="153064FF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3F02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12EA9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3A7B17B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14:paraId="63509C57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14:paraId="268A9B96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14:paraId="2E7F8523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59AB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3D9AE" w14:textId="77777777" w:rsidR="007607A3" w:rsidRPr="00743905" w:rsidRDefault="007607A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92B2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29022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02592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14:paraId="493E14E0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7607A3" w:rsidRPr="00743905" w14:paraId="179EF5EA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8211A" w14:textId="77777777" w:rsidR="007607A3" w:rsidRPr="00743905" w:rsidRDefault="007607A3" w:rsidP="007607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B0E6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21DA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67CF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5B275235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0E8990AD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FF305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1D9AED2C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691B" w14:textId="77777777" w:rsidR="007607A3" w:rsidRPr="00743905" w:rsidRDefault="007607A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20C85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30BF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5CE7B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7607A3" w:rsidRPr="00743905" w14:paraId="1E144204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CD272" w14:textId="77777777" w:rsidR="007607A3" w:rsidRPr="00743905" w:rsidRDefault="007607A3" w:rsidP="007607A3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4158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1B652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2A1B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2A7F7C6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50D90F9D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EC14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4CC58046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E26F" w14:textId="77777777" w:rsidR="007607A3" w:rsidRPr="00743905" w:rsidRDefault="007607A3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9079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24C2" w14:textId="77777777" w:rsidR="007607A3" w:rsidRPr="00743905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70629" w14:textId="77777777" w:rsidR="007607A3" w:rsidRPr="00743905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</w:tbl>
    <w:p w14:paraId="0A35553E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63BFDB9F" w14:textId="77777777" w:rsidR="007607A3" w:rsidRDefault="007607A3" w:rsidP="00BD3926">
      <w:pPr>
        <w:pStyle w:val="Heading1"/>
        <w:spacing w:line="360" w:lineRule="auto"/>
      </w:pPr>
      <w:r>
        <w:t>LINIA 202 B</w:t>
      </w:r>
    </w:p>
    <w:p w14:paraId="525956E6" w14:textId="77777777" w:rsidR="007607A3" w:rsidRDefault="007607A3" w:rsidP="00986206">
      <w:pPr>
        <w:pStyle w:val="Heading1"/>
        <w:spacing w:line="360" w:lineRule="auto"/>
        <w:rPr>
          <w:b w:val="0"/>
          <w:bCs w:val="0"/>
          <w:sz w:val="8"/>
        </w:rPr>
      </w:pPr>
      <w:r>
        <w:t>SIMERIA - SIMERIA TRIAJ GR. D (BUCLĂ)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8"/>
        <w:gridCol w:w="2201"/>
        <w:gridCol w:w="870"/>
        <w:gridCol w:w="757"/>
        <w:gridCol w:w="869"/>
        <w:gridCol w:w="753"/>
        <w:gridCol w:w="2492"/>
      </w:tblGrid>
      <w:tr w:rsidR="007607A3" w14:paraId="481EB297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A439" w14:textId="77777777" w:rsidR="007607A3" w:rsidRDefault="007607A3" w:rsidP="007607A3">
            <w:pPr>
              <w:numPr>
                <w:ilvl w:val="0"/>
                <w:numId w:val="8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4036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3B1C7" w14:textId="77777777" w:rsidR="007607A3" w:rsidRPr="007C5BF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808F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Simeria Triaj</w:t>
            </w:r>
          </w:p>
          <w:p w14:paraId="315BE3B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898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673C40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E451" w14:textId="77777777" w:rsidR="007607A3" w:rsidRPr="007C5BF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B6B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A5D28" w14:textId="77777777" w:rsidR="007607A3" w:rsidRPr="00BD268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4A1F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F68A2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1D, 2D și 3D.</w:t>
            </w:r>
          </w:p>
        </w:tc>
      </w:tr>
    </w:tbl>
    <w:p w14:paraId="5CB61C27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5E14A5AD" w14:textId="77777777" w:rsidR="007607A3" w:rsidRDefault="007607A3" w:rsidP="002A4CB1">
      <w:pPr>
        <w:pStyle w:val="Heading1"/>
        <w:spacing w:line="360" w:lineRule="auto"/>
      </w:pPr>
      <w:r>
        <w:t>LINIA 203</w:t>
      </w:r>
    </w:p>
    <w:p w14:paraId="5924CF10" w14:textId="77777777" w:rsidR="007607A3" w:rsidRDefault="007607A3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7607A3" w:rsidRPr="007126D7" w14:paraId="2627C50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8442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C3F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8116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F7063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0FC737A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78D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85E263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1EED1D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9A27A19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2D8DD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709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8C85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0B1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05804D72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7607A3" w:rsidRPr="007126D7" w14:paraId="67DD86D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ED411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7C4C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F4D9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AB5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704CDF27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BDF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069ACF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7C28A83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3EC956DD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27E3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513DE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814C5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1C3B3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7607A3" w:rsidRPr="007126D7" w14:paraId="5C486892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BA826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E87CE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CC70D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CEFB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012485C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D4F1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240858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F67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0274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962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DA3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607A3" w:rsidRPr="007126D7" w14:paraId="7DF2B64C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8007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C885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5326B4B0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AA4B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B75D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4126CDC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1A5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AADC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CF9C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7A79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55E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F04CEC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67EEA62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703B36B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75D2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CEF00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4FC9BA8D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8E4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6E6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3574BCB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7802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C5EAA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7B5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D14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C7E9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290382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C5E6FD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01C3F20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531C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2A2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19D99B06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D0221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9AB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327E39B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38BD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E15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B94CE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8550A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2EE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99C6502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FDBE3EF" w14:textId="77777777" w:rsidR="007607A3" w:rsidRPr="008F5A6B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49975CB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81AAE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6AE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1ED589F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9A2F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9B31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43E3A7C1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6D5C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188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885B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E06A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1503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8FE2B62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9D348A9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3AFA669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2389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220D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AFC1A0C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0299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81033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D222A8C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3BA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C2F1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728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BF91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9CD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1F32578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7F1313B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53AF867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EBDF8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AAA6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793762E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B73E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AD73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9A5EC24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195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5E68A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FDF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1EC8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455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50F094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2A37E8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3120E29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64C24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AA70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1B8E6EB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4F2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670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E4E45D1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91C1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7B54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9E96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DB2C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E49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324BF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3989F38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107568D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0FE93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357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3F35FEB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9F4C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032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3576DED8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FC3DD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9B30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E0CB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DB00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CB5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1268C31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DD077F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5245F5C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6B9C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0EF2C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3A447155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AE81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88E4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52B380B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0B2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F8D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E94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A4A3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2E3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33BE58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E19E3D3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7242C54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2FB95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5B9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7689AA1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F319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28DE" w14:textId="77777777" w:rsidR="007607A3" w:rsidRPr="007126D7" w:rsidRDefault="007607A3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E85B865" w14:textId="77777777" w:rsidR="007607A3" w:rsidRPr="007126D7" w:rsidRDefault="007607A3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FDC5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29A1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D84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3757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081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7607A3" w:rsidRPr="007126D7" w14:paraId="2EDEAD9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398A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1E6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06DD22E6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07DF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21BB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0A1066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A1C6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ED6A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D61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47B7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E7A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33F105E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563C08D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018FDCA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72DB3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0FD1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20D92685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7407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F91C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9D3911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25F5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FDB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9744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DB78F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7A98A" w14:textId="77777777" w:rsidR="007607A3" w:rsidRPr="00F13EC0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607A3" w:rsidRPr="007126D7" w14:paraId="7FF3117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3A53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453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D5E23C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CAB1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2B84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76341D2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F59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CB8A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3D6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A0AF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296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9FE0C82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232BFC0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5B63EDE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32CB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60C0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6BC78C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2014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8917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CE10EF7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81549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7F9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C972D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729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CB2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2361E6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13A79EB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5085516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C131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46B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3DE808F5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873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AF5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96E5179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7EB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65E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A316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52DD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DA4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D89ADBA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5DAA8AA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3A534FE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DFD8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2BD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02E7F20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3B6D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925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02BC4C3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382B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5F9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8AF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D315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FF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68A7E9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FFE5016" w14:textId="77777777" w:rsidR="007607A3" w:rsidRPr="00744E1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17B779C1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D510C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B0410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7B75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0B90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0EB62AA4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7D8E8FCB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641E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7220B906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6C670B1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48228C7D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7074645C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0C2B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931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4EB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A442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607A3" w:rsidRPr="007126D7" w14:paraId="696D80EF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ABAA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8EB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318E9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F58BE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38AC5068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8863" w14:textId="77777777" w:rsidR="007607A3" w:rsidRPr="007126D7" w:rsidRDefault="007607A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149E194E" w14:textId="77777777" w:rsidR="007607A3" w:rsidRPr="007126D7" w:rsidRDefault="007607A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103D88ED" w14:textId="77777777" w:rsidR="007607A3" w:rsidRPr="007126D7" w:rsidRDefault="007607A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3BA996E" w14:textId="77777777" w:rsidR="007607A3" w:rsidRPr="007126D7" w:rsidRDefault="007607A3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E6AE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734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80D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FBE7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167A35C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7607A3" w:rsidRPr="007126D7" w14:paraId="254F3936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83DC6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8C7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7087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CC4A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2090109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8F1AE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ABC79F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BA0368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4C58903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75A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56F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A3C49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7831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20D5A5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7607A3" w:rsidRPr="007126D7" w14:paraId="4A0CC48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28749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DDF9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8D5E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4F46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816218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E2A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076C82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7E975C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1259406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050927E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4B4BC8D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3565B63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A0CB726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AEBBE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C80B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16C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2ABE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8A982D3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7607A3" w:rsidRPr="007126D7" w14:paraId="661628B0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1E47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677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A8ED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D797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361AB81B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BBC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ED17E3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75E3AA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3A21CAC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D6CE51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159CC6E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A87137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632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803E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C9D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694D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EF9F41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7607A3" w:rsidRPr="007126D7" w14:paraId="68B8923C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DE52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EFB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358B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B99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1B8384A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1F84702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05E1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2B5855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72A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9FD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158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C40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607A3" w:rsidRPr="007126D7" w14:paraId="4D194B15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FE43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0A7D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0F1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A93E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32E478E1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E22E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0FF3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6A5D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0013E07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64F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DCC8" w14:textId="77777777" w:rsidR="007607A3" w:rsidRDefault="007607A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139EC5DC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2E6DA52A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4D61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598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815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8C4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27B3011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93DEC7C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00B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675C0F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E77EFB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3A34E7B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6C2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1890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2E8D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AB639" w14:textId="77777777" w:rsidR="007607A3" w:rsidRDefault="007607A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7607A3" w:rsidRPr="007126D7" w14:paraId="4BAE01BE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0ADC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B622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57B14FE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33A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36C2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92B922E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3E985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6211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FC5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5917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3F5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607A3" w:rsidRPr="007126D7" w14:paraId="6F6C64B0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B4E1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91A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69F28124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306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994BD" w14:textId="77777777" w:rsidR="007607A3" w:rsidRPr="00F87E98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BE38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4E68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524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ABB05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9C5C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7607A3" w:rsidRPr="007126D7" w14:paraId="646C792C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AA07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A8C35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B9E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59514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53A50904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7D57B5BE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42B5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545E8E7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C62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B566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DC3A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67251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607A3" w:rsidRPr="007126D7" w14:paraId="69B5AB21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8578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296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43CD3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38A7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70203BE0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FF15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8219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DF2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045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D06C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7607A3" w:rsidRPr="007126D7" w14:paraId="0975F434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0067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73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6FD091FC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D6BE1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6FFA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4B07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E61A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4C9D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DC5B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F672D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607A3" w:rsidRPr="007126D7" w14:paraId="5773A04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633FA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C36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22FD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F717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E32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390B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27B9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BE0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AA409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2C19377D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951D7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4A7E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B61D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5791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4BE63822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3DC0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E0F0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507E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11FF4F9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D066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887A9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607A3" w:rsidRPr="007126D7" w14:paraId="705898E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7FC3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C555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40F2E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203E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49ACBDC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00D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FC84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279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74381827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83A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DB43E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607A3" w:rsidRPr="007126D7" w14:paraId="0892E44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F6CE1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B0C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AA1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64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334091A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F1FA2D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69AF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206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541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5C4C3C2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BDF6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5962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27F4BF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7607A3" w:rsidRPr="007126D7" w14:paraId="6F578EB0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6610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71C20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C6D3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664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76621D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342CCE35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9B5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9159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2E72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028A0176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6B3E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F986F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607A3" w:rsidRPr="007126D7" w14:paraId="73F23898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9E59F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C16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7E0E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5B46D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0D67B588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E6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03BCF3C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FCD5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266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4CDD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99147" w14:textId="77777777" w:rsidR="007607A3" w:rsidRPr="007126D7" w:rsidRDefault="007607A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7467263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431C228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7607A3" w:rsidRPr="007126D7" w14:paraId="31426868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04AC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1239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A0972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341B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01F0B38C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4BD22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8687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C8705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4A7A8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08D87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7607A3" w:rsidRPr="007126D7" w14:paraId="74C3B341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C3B11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DA7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6064A2AF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F31C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8435A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A6CA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77E15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B848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67507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6357" w14:textId="77777777" w:rsidR="007607A3" w:rsidRPr="007126D7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7607A3" w:rsidRPr="007126D7" w14:paraId="0E9E280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BCBA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E5A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47BA95A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BEFA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88A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1CE643F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A42E1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9E03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E9EA0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292E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A75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10B1C34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7607A3" w:rsidRPr="007126D7" w14:paraId="114D819E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8FB1" w14:textId="77777777" w:rsidR="007607A3" w:rsidRPr="007126D7" w:rsidRDefault="007607A3" w:rsidP="007607A3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77A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3AD43EC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D8F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86DE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380DC9AE" w14:textId="77777777" w:rsidR="007607A3" w:rsidRPr="00037854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3FEF4F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C959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53D1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55C3" w14:textId="77777777" w:rsidR="007607A3" w:rsidRPr="007126D7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F5B3" w14:textId="77777777" w:rsidR="007607A3" w:rsidRPr="007126D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C86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65724358" w14:textId="77777777" w:rsidR="007607A3" w:rsidRDefault="007607A3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0B1FCBAD" w14:textId="77777777" w:rsidR="007607A3" w:rsidRDefault="007607A3" w:rsidP="00CC0982">
      <w:pPr>
        <w:pStyle w:val="Heading1"/>
        <w:spacing w:line="360" w:lineRule="auto"/>
      </w:pPr>
      <w:r>
        <w:t>LINIA 205</w:t>
      </w:r>
    </w:p>
    <w:p w14:paraId="5DD55F66" w14:textId="77777777" w:rsidR="007607A3" w:rsidRDefault="007607A3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7607A3" w14:paraId="7711550F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9A4B2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015E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406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5DD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13B66BC1" w14:textId="77777777" w:rsidR="007607A3" w:rsidRPr="00985789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879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46E290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31280F5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044E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5D4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6793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727A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79F74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7607A3" w14:paraId="7B580E00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059A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8C72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02DDE84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F15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7E2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1ED5905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EC64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4A8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70B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EC64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887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607A3" w14:paraId="798F97AE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0EDB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E75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5DB2B65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E08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3A31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7BA43DE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6FE7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DC5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EFE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C216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B20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71D00C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EB38F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7607A3" w14:paraId="3E5D5BB4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F7B5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9A3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2A6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F6B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3B4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A4C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6308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44EC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F85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23BE21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7607A3" w14:paraId="3E856F7B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EFF2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CB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4B516E3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D13D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B26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469B8D8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06C4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8E2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188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EFE7D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5B62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7EA17F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AA5323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7607A3" w14:paraId="4D2FE075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29E4C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90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9E50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8CB8" w14:textId="77777777" w:rsidR="007607A3" w:rsidRDefault="007607A3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051751C1" w14:textId="77777777" w:rsidR="007607A3" w:rsidRDefault="007607A3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039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DE0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9478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DA38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62B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9E1240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7607A3" w14:paraId="7F3A1AB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2C018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3F8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1B33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613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237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6A94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8FE3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D02EF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4FD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A1836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7607A3" w14:paraId="0F38381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0EAA0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5E2D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386CA03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EBD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AE3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01BB620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C39F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7FAD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EF99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EB33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D92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6EFFAC07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B97CC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731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ABDC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4A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4833DDA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EE5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5581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0585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1B07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EC24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826C3F5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7603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739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650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368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3489C99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752B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FDEEE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0B3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FD06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679F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14E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28F9FF5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4B39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8C8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8B3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555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05279F3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A17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82C51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F1E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1B3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AB159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9A8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1C7DD96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875B6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C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D00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3A7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09C8ECD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255A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320DFE2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077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65BC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F5EC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2D6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85FE4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607A3" w14:paraId="564C9B51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8043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49B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2016580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279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788E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A10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9399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43A3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A2552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B6B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18103FB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5089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1770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360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B47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72B0E23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465A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B83C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CB7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CAF8F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E02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4DB3815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3F9A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6E02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65A1C62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CAB4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9C8E" w14:textId="77777777" w:rsidR="007607A3" w:rsidRDefault="007607A3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5819E4A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B82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78A8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B85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8C06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7DA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9511D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3BCF2E3F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34D95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F95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388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562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F2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858F7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FE9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F386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8994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1DB8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C90FC23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DF1D1" w14:textId="77777777" w:rsidR="007607A3" w:rsidRDefault="007607A3" w:rsidP="007607A3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AAF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2A8620A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370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11D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0A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3BE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996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F79E" w14:textId="77777777" w:rsidR="007607A3" w:rsidRPr="007343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3160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1258C48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5E5293F3" w14:textId="77777777" w:rsidR="007607A3" w:rsidRDefault="007607A3" w:rsidP="001B3E46">
      <w:pPr>
        <w:pStyle w:val="Heading1"/>
        <w:spacing w:line="360" w:lineRule="auto"/>
      </w:pPr>
      <w:r>
        <w:lastRenderedPageBreak/>
        <w:t>LINIA 206</w:t>
      </w:r>
    </w:p>
    <w:p w14:paraId="2102CD23" w14:textId="77777777" w:rsidR="007607A3" w:rsidRDefault="007607A3" w:rsidP="00907AC9">
      <w:pPr>
        <w:pStyle w:val="Heading1"/>
        <w:spacing w:line="360" w:lineRule="auto"/>
        <w:rPr>
          <w:b w:val="0"/>
          <w:bCs w:val="0"/>
          <w:sz w:val="8"/>
        </w:rPr>
      </w:pPr>
      <w:r>
        <w:t>BARTOLOMEU - ZĂRNEŞTI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7607A3" w14:paraId="3B00F92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74DC" w14:textId="77777777" w:rsidR="007607A3" w:rsidRDefault="007607A3" w:rsidP="00760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D7C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14:paraId="5BFA3F3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05B7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D0F4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2580E44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23F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73A81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522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CCEF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A9EB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8981E5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14:paraId="2ED1A057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 și 12 Cap Y.</w:t>
            </w:r>
          </w:p>
        </w:tc>
      </w:tr>
      <w:tr w:rsidR="007607A3" w14:paraId="59964072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2FCE" w14:textId="77777777" w:rsidR="007607A3" w:rsidRDefault="007607A3" w:rsidP="00760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C05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  <w:p w14:paraId="3302710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BB3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60F5C" w14:textId="77777777" w:rsidR="007607A3" w:rsidRDefault="007607A3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05D8294C" w14:textId="77777777" w:rsidR="007607A3" w:rsidRDefault="007607A3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si Bartolomeu -</w:t>
            </w:r>
          </w:p>
          <w:p w14:paraId="50B4F92A" w14:textId="77777777" w:rsidR="007607A3" w:rsidRDefault="007607A3" w:rsidP="00B5195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8EB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966A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9202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22744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4C0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63F9FC8F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2D14" w14:textId="77777777" w:rsidR="007607A3" w:rsidRDefault="007607A3" w:rsidP="00760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460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A52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B9D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64CF0DF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72C1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din</w:t>
            </w:r>
          </w:p>
          <w:p w14:paraId="0943887D" w14:textId="77777777" w:rsidR="007607A3" w:rsidRPr="008978B6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Cap X aferenți liniei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7C8F2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EC3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EC70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805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B03986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0234536E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D7B0" w14:textId="77777777" w:rsidR="007607A3" w:rsidRDefault="007607A3" w:rsidP="00760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375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10+300</w:t>
            </w:r>
          </w:p>
          <w:p w14:paraId="4F847AC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791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3BC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 -</w:t>
            </w:r>
          </w:p>
          <w:p w14:paraId="3F0BF62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Cristian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EDF0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02F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13F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3707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FB0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08C520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4DF0BCB8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157DD" w14:textId="77777777" w:rsidR="007607A3" w:rsidRDefault="007607A3" w:rsidP="00760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475E8" w14:textId="77777777" w:rsidR="007607A3" w:rsidRDefault="007607A3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C0DBD" w14:textId="77777777" w:rsidR="007607A3" w:rsidRDefault="007607A3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D7F1" w14:textId="77777777" w:rsidR="007607A3" w:rsidRDefault="007607A3" w:rsidP="00477D2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Cristian,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E894" w14:textId="77777777" w:rsidR="007607A3" w:rsidRDefault="007607A3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602A" w14:textId="77777777" w:rsidR="007607A3" w:rsidRDefault="007607A3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C10C9" w14:textId="77777777" w:rsidR="007607A3" w:rsidRDefault="007607A3" w:rsidP="00477D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CD95" w14:textId="77777777" w:rsidR="007607A3" w:rsidRPr="005E2797" w:rsidRDefault="007607A3" w:rsidP="00477D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78972" w14:textId="77777777" w:rsidR="007607A3" w:rsidRDefault="007607A3" w:rsidP="00477D2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85C9AD9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4C4AC" w14:textId="77777777" w:rsidR="007607A3" w:rsidRDefault="007607A3" w:rsidP="00760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CE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16+840</w:t>
            </w:r>
          </w:p>
          <w:p w14:paraId="7AF5EFC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17+528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CAF7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199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Râşnov</w:t>
            </w:r>
          </w:p>
          <w:p w14:paraId="20B744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14:paraId="31BA5A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Râşnov -</w:t>
            </w:r>
          </w:p>
          <w:p w14:paraId="551D687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Zărneşti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322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3631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C89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C6467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4C6E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E6FF6D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337AFD80" w14:textId="77777777">
        <w:trPr>
          <w:cantSplit/>
          <w:trHeight w:val="10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D5864" w14:textId="77777777" w:rsidR="007607A3" w:rsidRDefault="007607A3" w:rsidP="007607A3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BAD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7AA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E73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Zărneşti liniile 4 și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F062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ADF9A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F8F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B7298" w14:textId="77777777" w:rsidR="007607A3" w:rsidRPr="005E2797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15D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05BDEE9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0E2FFCBD" w14:textId="77777777" w:rsidR="007607A3" w:rsidRDefault="007607A3" w:rsidP="00406C17">
      <w:pPr>
        <w:pStyle w:val="Heading1"/>
        <w:spacing w:line="360" w:lineRule="auto"/>
      </w:pPr>
      <w:r>
        <w:lastRenderedPageBreak/>
        <w:t>LINIA 210</w:t>
      </w:r>
    </w:p>
    <w:p w14:paraId="61FF973B" w14:textId="77777777" w:rsidR="007607A3" w:rsidRDefault="007607A3" w:rsidP="00821D8C">
      <w:pPr>
        <w:pStyle w:val="Heading1"/>
        <w:spacing w:line="360" w:lineRule="auto"/>
        <w:rPr>
          <w:b w:val="0"/>
          <w:bCs w:val="0"/>
          <w:sz w:val="8"/>
        </w:rPr>
      </w:pPr>
      <w:r>
        <w:t>SIBIU - VINŢU DE JOS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3"/>
        <w:gridCol w:w="2202"/>
        <w:gridCol w:w="869"/>
        <w:gridCol w:w="753"/>
        <w:gridCol w:w="869"/>
        <w:gridCol w:w="753"/>
        <w:gridCol w:w="2490"/>
      </w:tblGrid>
      <w:tr w:rsidR="007607A3" w14:paraId="3858F70E" w14:textId="77777777">
        <w:trPr>
          <w:cantSplit/>
          <w:trHeight w:val="11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99198" w14:textId="77777777" w:rsidR="007607A3" w:rsidRDefault="007607A3" w:rsidP="00760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41E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4BC12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FE75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83BB90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6C82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EA9E60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3EB0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0C817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9189C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1F50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3318D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4DBD0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1 - 10 Sibiu.</w:t>
            </w:r>
          </w:p>
        </w:tc>
      </w:tr>
      <w:tr w:rsidR="007607A3" w14:paraId="69D92CD1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9B31" w14:textId="77777777" w:rsidR="007607A3" w:rsidRDefault="007607A3" w:rsidP="00760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08F1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AC49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768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Sibiu</w:t>
            </w:r>
          </w:p>
          <w:p w14:paraId="3014561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9 şi 10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6E8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8C18F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6567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63C2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FD0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61FDD09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2E35" w14:textId="77777777" w:rsidR="007607A3" w:rsidRDefault="007607A3" w:rsidP="00760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90C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0C5C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3D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Turnișor</w:t>
            </w:r>
          </w:p>
          <w:p w14:paraId="6BE5FB7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2F6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3B7A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03F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6392C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C3A2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FD5C59C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6734" w14:textId="77777777" w:rsidR="007607A3" w:rsidRDefault="007607A3" w:rsidP="00760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13E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435D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91F9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Orlat</w:t>
            </w:r>
          </w:p>
          <w:p w14:paraId="2D7D2D9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B800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B7BE4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8A2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0070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B5B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1DBBC54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AB7E1" w14:textId="77777777" w:rsidR="007607A3" w:rsidRDefault="007607A3" w:rsidP="00760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142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AE6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780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Săliște </w:t>
            </w:r>
          </w:p>
          <w:p w14:paraId="4949BEF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017C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90DAF9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</w:t>
            </w:r>
          </w:p>
          <w:p w14:paraId="0D15524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6031AC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3715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904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0D29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5B5C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63E4FD3" w14:textId="77777777">
        <w:trPr>
          <w:cantSplit/>
          <w:trHeight w:val="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DA53" w14:textId="77777777" w:rsidR="007607A3" w:rsidRDefault="007607A3" w:rsidP="00760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8D0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38+350</w:t>
            </w:r>
          </w:p>
          <w:p w14:paraId="55D6139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527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359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Săliște - Apoldu de Sus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B3D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69AE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1E73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F0A8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33D2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42E5A6D1" w14:textId="77777777">
        <w:trPr>
          <w:cantSplit/>
          <w:trHeight w:val="100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903C7" w14:textId="77777777" w:rsidR="007607A3" w:rsidRDefault="007607A3" w:rsidP="00760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2D6F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7EC0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179A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Apoldu de Sus</w:t>
            </w:r>
          </w:p>
          <w:p w14:paraId="259580D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A621" w14:textId="77777777" w:rsidR="007607A3" w:rsidRDefault="007607A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calcâiul sch. 9 </w:t>
            </w:r>
          </w:p>
          <w:p w14:paraId="365B25E4" w14:textId="77777777" w:rsidR="007607A3" w:rsidRDefault="007607A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61C976DD" w14:textId="77777777" w:rsidR="007607A3" w:rsidRDefault="007607A3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(km. 42+744)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1F0BA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CD6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232F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A23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FFCCD93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786A" w14:textId="77777777" w:rsidR="007607A3" w:rsidRDefault="007607A3" w:rsidP="007607A3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173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3606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420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Sebeş Alba</w:t>
            </w:r>
          </w:p>
          <w:p w14:paraId="2798A7D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C5CB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ax stație și sch. 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CCDDD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7636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26FC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ECA0" w14:textId="77777777" w:rsidR="007607A3" w:rsidRPr="00C7636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08CF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067652F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6946C56F" w14:textId="77777777" w:rsidR="007607A3" w:rsidRDefault="007607A3" w:rsidP="001B4DE9">
      <w:pPr>
        <w:pStyle w:val="Heading1"/>
        <w:spacing w:line="360" w:lineRule="auto"/>
      </w:pPr>
      <w:r>
        <w:lastRenderedPageBreak/>
        <w:t>LINIA 213</w:t>
      </w:r>
    </w:p>
    <w:p w14:paraId="5B112B22" w14:textId="77777777" w:rsidR="007607A3" w:rsidRDefault="007607A3" w:rsidP="00D668A1">
      <w:pPr>
        <w:pStyle w:val="Heading1"/>
        <w:spacing w:line="360" w:lineRule="auto"/>
        <w:rPr>
          <w:b w:val="0"/>
          <w:bCs w:val="0"/>
          <w:sz w:val="8"/>
        </w:rPr>
      </w:pPr>
      <w:r>
        <w:t>SIMERIA - HUNEDOARA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"/>
        <w:gridCol w:w="865"/>
        <w:gridCol w:w="748"/>
        <w:gridCol w:w="2187"/>
        <w:gridCol w:w="947"/>
        <w:gridCol w:w="748"/>
        <w:gridCol w:w="863"/>
        <w:gridCol w:w="746"/>
        <w:gridCol w:w="2469"/>
      </w:tblGrid>
      <w:tr w:rsidR="007607A3" w14:paraId="581A6466" w14:textId="77777777">
        <w:trPr>
          <w:cantSplit/>
          <w:trHeight w:val="123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0A233" w14:textId="77777777" w:rsidR="007607A3" w:rsidRDefault="007607A3" w:rsidP="00760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591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9E86" w14:textId="77777777" w:rsidR="007607A3" w:rsidRPr="00BA7F8C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779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Bârcea Mică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877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A6DAF2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1 - 7, </w:t>
            </w:r>
          </w:p>
          <w:p w14:paraId="2CE4692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2 - 8 </w:t>
            </w:r>
          </w:p>
          <w:p w14:paraId="51A36AD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5469A3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7F1BA" w14:textId="77777777" w:rsidR="007607A3" w:rsidRPr="009E006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11EB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3805C" w14:textId="77777777" w:rsidR="007607A3" w:rsidRPr="00BA7F8C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02BB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213 şi 214.</w:t>
            </w:r>
          </w:p>
        </w:tc>
      </w:tr>
      <w:tr w:rsidR="007607A3" w14:paraId="5EE46871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7121" w14:textId="77777777" w:rsidR="007607A3" w:rsidRDefault="007607A3" w:rsidP="00760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AAD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1E17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567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46F4BB5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F31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529C" w14:textId="77777777" w:rsidR="007607A3" w:rsidRPr="009E006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E65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7B61" w14:textId="77777777" w:rsidR="007607A3" w:rsidRPr="00BA7F8C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1CC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7C31F552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A8F0" w14:textId="77777777" w:rsidR="007607A3" w:rsidRDefault="007607A3" w:rsidP="00760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902F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6AD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4A10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31C1CC2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2BD4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3776" w14:textId="77777777" w:rsidR="007607A3" w:rsidRPr="009E006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836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08F2" w14:textId="77777777" w:rsidR="007607A3" w:rsidRPr="00BA7F8C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4EF6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538819D4" w14:textId="77777777">
        <w:trPr>
          <w:cantSplit/>
          <w:trHeight w:val="81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4AFE" w14:textId="77777777" w:rsidR="007607A3" w:rsidRDefault="007607A3" w:rsidP="007607A3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2C40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D42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8C7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Hunedoara</w:t>
            </w:r>
          </w:p>
          <w:p w14:paraId="2EF70A4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 Cap X</w:t>
            </w:r>
          </w:p>
        </w:tc>
        <w:tc>
          <w:tcPr>
            <w:tcW w:w="9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1C18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979FDF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21 </w:t>
            </w:r>
          </w:p>
          <w:p w14:paraId="7810766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A9AEB1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439A88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 / 51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1F37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FD1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75C48" w14:textId="77777777" w:rsidR="007607A3" w:rsidRPr="00BA7F8C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BFE5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753C0E5" w14:textId="77777777" w:rsidR="007607A3" w:rsidRPr="006A7611" w:rsidRDefault="007607A3">
      <w:pPr>
        <w:spacing w:before="40" w:after="40" w:line="192" w:lineRule="auto"/>
        <w:ind w:right="57"/>
      </w:pPr>
    </w:p>
    <w:p w14:paraId="25FA5FCF" w14:textId="77777777" w:rsidR="007607A3" w:rsidRDefault="007607A3" w:rsidP="00AF3F1F">
      <w:pPr>
        <w:pStyle w:val="Heading1"/>
        <w:spacing w:line="360" w:lineRule="auto"/>
      </w:pPr>
      <w:r>
        <w:t>LINIA 216</w:t>
      </w:r>
    </w:p>
    <w:p w14:paraId="113A4592" w14:textId="77777777" w:rsidR="007607A3" w:rsidRDefault="007607A3" w:rsidP="0031204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spacing w:val="60"/>
        </w:rPr>
        <w:t>ILIA - LUGOJ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607A3" w14:paraId="6867D246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9C74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BA4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E8B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AEA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BFD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3808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69F7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0+470</w:t>
            </w:r>
          </w:p>
          <w:p w14:paraId="280FC18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9EF9" w14:textId="77777777" w:rsidR="007607A3" w:rsidRPr="00AA60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C07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6CDF05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AABFB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4B33F" w14:textId="77777777" w:rsidR="007607A3" w:rsidRDefault="007607A3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D437E" w14:textId="77777777" w:rsidR="007607A3" w:rsidRDefault="007607A3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F6D0" w14:textId="77777777" w:rsidR="007607A3" w:rsidRDefault="007607A3" w:rsidP="00726D7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 Holdea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72AF" w14:textId="77777777" w:rsidR="007607A3" w:rsidRDefault="007607A3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9DB6" w14:textId="77777777" w:rsidR="007607A3" w:rsidRDefault="007607A3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0570" w14:textId="77777777" w:rsidR="007607A3" w:rsidRDefault="007607A3" w:rsidP="00726D7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8DF9" w14:textId="77777777" w:rsidR="007607A3" w:rsidRDefault="007607A3" w:rsidP="00726D7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28611" w14:textId="77777777" w:rsidR="007607A3" w:rsidRDefault="007607A3" w:rsidP="00726D7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77846BB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A6CB0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540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753D9F2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CE5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B055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Holdea -</w:t>
            </w:r>
          </w:p>
          <w:p w14:paraId="31B7D2F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Margina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F06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3831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F3A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470AF" w14:textId="77777777" w:rsidR="007607A3" w:rsidRPr="00AA60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3B37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030010E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E2264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217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34CA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00B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Mănăștur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5CB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0A7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8E73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B6E1F" w14:textId="77777777" w:rsidR="007607A3" w:rsidRPr="00AA60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C4A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A8E0AF6" w14:textId="77777777">
        <w:trPr>
          <w:cantSplit/>
          <w:trHeight w:val="7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565F5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522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43+102</w:t>
            </w:r>
          </w:p>
          <w:p w14:paraId="5752E2C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73+820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0ED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40A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Făget</w:t>
            </w:r>
          </w:p>
          <w:p w14:paraId="3E9FD5E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Coșteiu Mare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13C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A763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E90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E72B" w14:textId="77777777" w:rsidR="007607A3" w:rsidRPr="00AA60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F41D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34BF4244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72CDA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647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D93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8E9A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Cliciova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4B6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E285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EC33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CEA5" w14:textId="77777777" w:rsidR="007607A3" w:rsidRPr="00AA60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71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1815FB49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09F0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10D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65+200</w:t>
            </w:r>
          </w:p>
          <w:p w14:paraId="0F83852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778EA" w14:textId="77777777" w:rsidR="007607A3" w:rsidRPr="0061450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683B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Cliciova -</w:t>
            </w:r>
          </w:p>
          <w:p w14:paraId="05F90EF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74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144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894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396C6" w14:textId="77777777" w:rsidR="007607A3" w:rsidRPr="00AA60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C214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12839E1A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5EC79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A65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1CE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178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Coșteiu Mare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335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6B4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07A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E2A4" w14:textId="77777777" w:rsidR="007607A3" w:rsidRPr="00AA60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B9E4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B7063DE" w14:textId="77777777">
        <w:trPr>
          <w:cantSplit/>
          <w:trHeight w:val="5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50789" w14:textId="77777777" w:rsidR="007607A3" w:rsidRDefault="007607A3" w:rsidP="007607A3">
            <w:pPr>
              <w:numPr>
                <w:ilvl w:val="0"/>
                <w:numId w:val="3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F068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81+700</w:t>
            </w:r>
          </w:p>
          <w:p w14:paraId="7E7A819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A9D8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A20E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Coșteiu Mare –</w:t>
            </w:r>
          </w:p>
          <w:p w14:paraId="539C339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Lugoj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468F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E92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E48F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0B7D" w14:textId="77777777" w:rsidR="007607A3" w:rsidRPr="00AA60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997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51B42778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05490CA7" w14:textId="77777777" w:rsidR="007607A3" w:rsidRDefault="007607A3" w:rsidP="005B00A7">
      <w:pPr>
        <w:pStyle w:val="Heading1"/>
        <w:spacing w:line="360" w:lineRule="auto"/>
      </w:pPr>
      <w:r>
        <w:t>LINIA 218</w:t>
      </w:r>
    </w:p>
    <w:p w14:paraId="5E770D87" w14:textId="77777777" w:rsidR="007607A3" w:rsidRDefault="007607A3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607A3" w14:paraId="407F76A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C9FD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AF8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48B01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867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3214930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8F02C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21029B28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18D5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924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85AAD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B711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:rsidRPr="00A8307A" w14:paraId="795000D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781A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4728E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AE31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66A57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E0A4B9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2E4B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660CA91A" w14:textId="77777777" w:rsidR="007607A3" w:rsidRPr="00664F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30E0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FC076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6CD3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69B2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FB832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43E37AC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08E94D88" w14:textId="77777777" w:rsidR="007607A3" w:rsidRPr="00664F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7607A3" w:rsidRPr="00A8307A" w14:paraId="5E5C976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3F48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5459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8DBD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3001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2C56482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D84BA" w14:textId="77777777" w:rsidR="007607A3" w:rsidRPr="00664F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50C9A192" w14:textId="77777777" w:rsidR="007607A3" w:rsidRPr="00664F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3B40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5DE9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9269D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341E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AB4FFF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3928AF1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8D2142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7607A3" w:rsidRPr="00A8307A" w14:paraId="65EAC28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25D5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26EF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B6E66" w14:textId="77777777" w:rsidR="007607A3" w:rsidRPr="003F40D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71525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4F32155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7B2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F5EF" w14:textId="77777777" w:rsidR="007607A3" w:rsidRPr="003F40D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B43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1BB0" w14:textId="77777777" w:rsidR="007607A3" w:rsidRPr="003F40D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FEE3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41D08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7607A3" w:rsidRPr="00A8307A" w14:paraId="174B8C3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684CB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5D54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6237A" w14:textId="77777777" w:rsidR="007607A3" w:rsidRPr="003F40D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CF7F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9D3FC3F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0F72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97173E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39192" w14:textId="77777777" w:rsidR="007607A3" w:rsidRPr="003F40D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4650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4B952" w14:textId="77777777" w:rsidR="007607A3" w:rsidRPr="003F40D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681B0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9A235D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7607A3" w:rsidRPr="00A8307A" w14:paraId="28F80EF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FD7C0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C78D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4E27" w14:textId="77777777" w:rsidR="007607A3" w:rsidRPr="007328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B1784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3620BA1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EFE3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AD7B" w14:textId="77777777" w:rsidR="007607A3" w:rsidRPr="007B4F6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359B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40C5" w14:textId="77777777" w:rsidR="007607A3" w:rsidRPr="007328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D87A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F9F37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12FD5E3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D1348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07CB9AA3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7607A3" w:rsidRPr="00A8307A" w14:paraId="6B31A7F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2870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3851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B36EC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6B7C0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142D8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42F45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5AFC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4533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46C3A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8B77A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384F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50D08957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607A3" w:rsidRPr="00A8307A" w14:paraId="677F0C1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6AFDC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57D09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B4AF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2857F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56D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6D954B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A93068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E6F6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41CF4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9D5F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327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7AB5906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27116A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607A3" w:rsidRPr="00A8307A" w14:paraId="6439C63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EA446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0B87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19F6C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C52F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2527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ED2C0D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63D3D51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6294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CB34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57E4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A30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46C08EF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607A3" w:rsidRPr="00A8307A" w14:paraId="1AADAA7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2212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5CA35" w14:textId="77777777" w:rsidR="007607A3" w:rsidRPr="00A8307A" w:rsidRDefault="007607A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198A" w14:textId="77777777" w:rsidR="007607A3" w:rsidRPr="00B26991" w:rsidRDefault="007607A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8524" w14:textId="77777777" w:rsidR="007607A3" w:rsidRPr="00A8307A" w:rsidRDefault="007607A3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B741" w14:textId="77777777" w:rsidR="007607A3" w:rsidRDefault="007607A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73A1826" w14:textId="77777777" w:rsidR="007607A3" w:rsidRDefault="007607A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ABD33FB" w14:textId="77777777" w:rsidR="007607A3" w:rsidRDefault="007607A3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1DA4" w14:textId="77777777" w:rsidR="007607A3" w:rsidRDefault="007607A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075B" w14:textId="77777777" w:rsidR="007607A3" w:rsidRPr="00A8307A" w:rsidRDefault="007607A3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DB50" w14:textId="77777777" w:rsidR="007607A3" w:rsidRPr="00B26991" w:rsidRDefault="007607A3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6812D" w14:textId="77777777" w:rsidR="007607A3" w:rsidRPr="00FD3B28" w:rsidRDefault="007607A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43367184" w14:textId="77777777" w:rsidR="007607A3" w:rsidRDefault="007607A3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7607A3" w:rsidRPr="00A8307A" w14:paraId="2EB082B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BAEC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AB9A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11CE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E408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2B25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1811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FB86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7E9D2" w14:textId="77777777" w:rsidR="007607A3" w:rsidRPr="00B2699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1E23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7607A3" w:rsidRPr="00A8307A" w14:paraId="4D83760C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8B4B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085AE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17FD" w14:textId="77777777" w:rsidR="007607A3" w:rsidRPr="000D3BB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60C18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0DBABDA1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72D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587D2DD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12E92" w14:textId="77777777" w:rsidR="007607A3" w:rsidRPr="000D3BB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590E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228A" w14:textId="77777777" w:rsidR="007607A3" w:rsidRPr="000D3BB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C14D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AA9785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607A3" w:rsidRPr="00A8307A" w14:paraId="7B137C62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4950F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2D1B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1151" w14:textId="77777777" w:rsidR="007607A3" w:rsidRPr="009658E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7263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8C20B5C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9A2B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5AFB" w14:textId="77777777" w:rsidR="007607A3" w:rsidRPr="009658E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43697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EE571" w14:textId="77777777" w:rsidR="007607A3" w:rsidRPr="009658E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50EC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56D6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7607A3" w:rsidRPr="00A8307A" w14:paraId="3E41F820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7A5A0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C5DE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887DA" w14:textId="77777777" w:rsidR="007607A3" w:rsidRPr="00472E1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847E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7D7CEDB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795C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9D49F" w14:textId="77777777" w:rsidR="007607A3" w:rsidRPr="00472E1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ED618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813A2" w14:textId="77777777" w:rsidR="007607A3" w:rsidRPr="00472E1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218A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A91965A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607A3" w:rsidRPr="00A8307A" w14:paraId="11680D0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8C02A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CB3F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20E60" w14:textId="77777777" w:rsidR="007607A3" w:rsidRPr="00530A8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E2E3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802721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A28E1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F1E60" w14:textId="77777777" w:rsidR="007607A3" w:rsidRPr="00530A8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0C29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5F14" w14:textId="77777777" w:rsidR="007607A3" w:rsidRPr="00530A8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687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489425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7607A3" w:rsidRPr="00A8307A" w14:paraId="7E85B349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D195" w14:textId="77777777" w:rsidR="007607A3" w:rsidRPr="00A75A00" w:rsidRDefault="007607A3" w:rsidP="007607A3">
            <w:pPr>
              <w:numPr>
                <w:ilvl w:val="0"/>
                <w:numId w:val="12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2DA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186C2D91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D05F" w14:textId="77777777" w:rsidR="007607A3" w:rsidRPr="00530A8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284E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116296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0E23204E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B10EC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1D9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7E21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8217" w14:textId="77777777" w:rsidR="007607A3" w:rsidRPr="00530A8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9ED9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AD633EB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EA28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FD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183A8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B94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E75566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768167D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9D0F" w14:textId="77777777" w:rsidR="007607A3" w:rsidRPr="00447EF5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772E2415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B3F73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088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FBA7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17B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CBAF1A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7607A3" w14:paraId="48145E02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8F84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B04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FF21B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CCF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6AE69A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1C17402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B29E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35C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1A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7A1A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F62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7607A3" w14:paraId="64CE16CE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47C5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930A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3EB9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F57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EE2507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993A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4488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F94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B06E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31F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AFDD6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7607A3" w14:paraId="4DF63D4A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BADF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6D54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DD95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1805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C95299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C1ED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77C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D604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3E3E7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F9D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DFC71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59E554E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7607A3" w14:paraId="47A4F8D7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1BE4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FC2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29D1530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B39F6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B8D5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348985C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D772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13A4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4D21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B92B7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86DB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8288ACD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B2C58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F67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B626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A23D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378CD7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DF2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A5B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853B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5F5A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66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69A69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7607A3" w14:paraId="4554F7D3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D128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1E0F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6FAA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BF1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DCF02F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1923F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2C4476E5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A5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DE2E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7995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410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40B01E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7607A3" w14:paraId="4787C03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42B9F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680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7275924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9C7C6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1B4E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0B5975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0939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AC0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618B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A67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78B4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994463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12FC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18B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22BE6BF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17E0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F0C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6FE673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E5FE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932A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909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02150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CAD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7607A3" w14:paraId="50246DC5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76B79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EE9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6D4773B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060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012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3 directă și Băile </w:t>
            </w:r>
            <w:r>
              <w:rPr>
                <w:b/>
                <w:bCs/>
                <w:sz w:val="20"/>
                <w:lang w:val="ro-RO"/>
              </w:rPr>
              <w:lastRenderedPageBreak/>
              <w:t>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2C9A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FE5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1324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D6BB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7AC2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7607A3" w14:paraId="5BBA6491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40658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2765" w14:textId="77777777" w:rsidR="007607A3" w:rsidRDefault="007607A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5284E32" w14:textId="77777777" w:rsidR="007607A3" w:rsidRDefault="007607A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C9B59" w14:textId="77777777" w:rsidR="007607A3" w:rsidRDefault="007607A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6E3E" w14:textId="77777777" w:rsidR="007607A3" w:rsidRDefault="007607A3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E9E3" w14:textId="77777777" w:rsidR="007607A3" w:rsidRPr="00465A98" w:rsidRDefault="007607A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66721" w14:textId="77777777" w:rsidR="007607A3" w:rsidRDefault="007607A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F49A3" w14:textId="77777777" w:rsidR="007607A3" w:rsidRDefault="007607A3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B460" w14:textId="77777777" w:rsidR="007607A3" w:rsidRPr="00984D71" w:rsidRDefault="007607A3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AFA0" w14:textId="77777777" w:rsidR="007607A3" w:rsidRDefault="007607A3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56AC6FE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E78B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834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2FF0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D38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44EAA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AC16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3B2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8343D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B4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910DAF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7607A3" w14:paraId="2D9BEB2E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D994E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B8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EF95B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FB9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EFFA58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EA45C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35740F40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DC1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85D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5BA1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22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C2C2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7607A3" w14:paraId="575A9974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17DB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05B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3FF269E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527F1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39C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B36FFA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07FA6F6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186A2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CD1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7D0B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DD324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F8C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7607A3" w14:paraId="77D68E6A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CDD5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444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918B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3FF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1DD93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1C74E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E27DA44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D684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726B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52508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629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7648D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7607A3" w14:paraId="477D764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7F00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250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B5088" w14:textId="77777777" w:rsidR="007607A3" w:rsidRPr="00CF787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61F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48237A5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7936" w14:textId="77777777" w:rsidR="007607A3" w:rsidRPr="00465A98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D94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3FEF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812FA" w14:textId="77777777" w:rsidR="007607A3" w:rsidRPr="00984D7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003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7607A3" w14:paraId="7B35C78C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3BCA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7E7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71A24D8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6F9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6C03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3FD88EB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1E6E34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3557" w14:textId="77777777" w:rsidR="007607A3" w:rsidRPr="00465A98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026D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F6F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490E3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7085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68E6D99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5FB88C3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53C52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F65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3798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9C97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3A1E3F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6F8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9264E61" w14:textId="77777777" w:rsidR="007607A3" w:rsidRPr="00465A98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A0A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F01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BC938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56E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F931E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7607A3" w14:paraId="73B1605A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7CA0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BF38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16A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B65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383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858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4378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336EC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BF6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7607A3" w14:paraId="1FB9614D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54A7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838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AB6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8F8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DFF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45C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83F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37BDE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D04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7607A3" w14:paraId="50918B71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67AFA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7E8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7D6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A94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86F2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B0C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CAD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68B8D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53D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7607A3" w14:paraId="720AAA3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F3F32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568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57B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12B4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7C75F8D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4257" w14:textId="77777777" w:rsidR="007607A3" w:rsidRPr="00465A98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8EA5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99D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BA93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81B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9DA8E4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1A374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631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744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724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746FE74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A45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7B36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746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6D67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0E6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623E37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7607A3" w14:paraId="08E3886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BE51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190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EB3D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458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39745DB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C68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7698B24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5AFB74E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1981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57F9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321A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C10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11CCCA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7607A3" w14:paraId="2868B4A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D141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6B6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130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0087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DF1CE2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E202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79B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63E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C845E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DB0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04421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7607A3" w14:paraId="493DFA0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6BF49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26D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DF5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8199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4DBBCC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29B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C65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E8C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85A5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D2E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159D3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7607A3" w14:paraId="7E24797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130B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7CC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2B8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77AD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0DD1393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DC8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E4B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E06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916F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03C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CBA27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607A3" w14:paraId="0CE3CD6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642F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4CB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188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231B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6CEADDB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052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A7D0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ABFB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ACC31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84A6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8BC3D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7607A3" w14:paraId="0F299B5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46F5" w14:textId="77777777" w:rsidR="007607A3" w:rsidRDefault="007607A3" w:rsidP="007607A3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F61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0953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EC3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18BE62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8778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387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650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CAD1C" w14:textId="77777777" w:rsidR="007607A3" w:rsidRPr="00984D71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F6C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9CB71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4A384CB7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1651BB28" w14:textId="77777777" w:rsidR="007607A3" w:rsidRDefault="007607A3" w:rsidP="0095691E">
      <w:pPr>
        <w:pStyle w:val="Heading1"/>
        <w:spacing w:line="360" w:lineRule="auto"/>
      </w:pPr>
      <w:r>
        <w:t>LINIA 300</w:t>
      </w:r>
    </w:p>
    <w:p w14:paraId="5885B8E8" w14:textId="77777777" w:rsidR="007607A3" w:rsidRDefault="007607A3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7607A3" w14:paraId="726700DE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3922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6492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0E152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EE0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C18DB03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6D2B8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E7B0A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31030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F9D0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5FE0" w14:textId="77777777" w:rsidR="007607A3" w:rsidRPr="00D344C9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591EF092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94573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A2FE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BD1C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AF3D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02AFB9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C09A6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AFD0C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83BC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9CFC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59A5" w14:textId="77777777" w:rsidR="007607A3" w:rsidRPr="00D344C9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356895DA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04E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FE8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9C98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505B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B679B6E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2CC2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C1E3A3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736F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2160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01C9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48AC" w14:textId="77777777" w:rsidR="007607A3" w:rsidRPr="00D344C9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8CAC15C" w14:textId="77777777" w:rsidR="007607A3" w:rsidRPr="00D344C9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7607A3" w14:paraId="6EDF6638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A53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DA5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0226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0F8C" w14:textId="77777777" w:rsidR="007607A3" w:rsidRDefault="007607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AF939FC" w14:textId="77777777" w:rsidR="007607A3" w:rsidRDefault="007607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2675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4D6C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B24F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E863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DD5C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9C031FD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694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C6A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46E38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6914" w14:textId="77777777" w:rsidR="007607A3" w:rsidRDefault="007607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D2585" w14:textId="77777777" w:rsidR="007607A3" w:rsidRPr="00E4222D" w:rsidRDefault="007607A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2F51F87" w14:textId="77777777" w:rsidR="007607A3" w:rsidRPr="00E4222D" w:rsidRDefault="007607A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20C7716F" w14:textId="77777777" w:rsidR="007607A3" w:rsidRPr="00E4222D" w:rsidRDefault="007607A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E577EAD" w14:textId="77777777" w:rsidR="007607A3" w:rsidRDefault="007607A3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740A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582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DDD09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56854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7607A3" w14:paraId="611C005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77B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FD29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FCC24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6B9F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C98BE33" w14:textId="77777777" w:rsidR="007607A3" w:rsidRDefault="007607A3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5AC1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4C67575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38EFA9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B6CC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6336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7E3D0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6A32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E85CC84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2E03C151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607A3" w14:paraId="3B43A3CF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5E12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A421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112678C6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4068B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C855" w14:textId="77777777" w:rsidR="007607A3" w:rsidRDefault="007607A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237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9998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134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EEB21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2461" w14:textId="77777777" w:rsidR="007607A3" w:rsidRPr="00E4222D" w:rsidRDefault="007607A3" w:rsidP="00E4222D"/>
        </w:tc>
      </w:tr>
      <w:tr w:rsidR="007607A3" w14:paraId="31C9F99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1EB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C04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9380A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7D15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2055E9AB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2056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6123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6D4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2D33314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5AEB5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C27A7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605A3E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94AC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7B41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24AE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F0A4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12BF9DB8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6306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86DCC7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92780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3D88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50B1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A585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09FACFE1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783DA14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EBD3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D0E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D9D3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F5E6E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46165AD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720C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CF19F0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F563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CB1B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A1EF6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26B4D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8B620F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7607A3" w14:paraId="0C8FB529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20E9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AE5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09EC1B3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C3F35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9943" w14:textId="77777777" w:rsidR="007607A3" w:rsidRDefault="007607A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56118458" w14:textId="77777777" w:rsidR="007607A3" w:rsidRDefault="007607A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F81C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149B3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537D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D8F9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B16E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5A84A03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A47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100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5349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DED9" w14:textId="77777777" w:rsidR="007607A3" w:rsidRDefault="007607A3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0280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CF31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5042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29D4DC6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2361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1BA6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57173A1B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7A5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D21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517EB9A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96D6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84EAF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F593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F51C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3AB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F6EF3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02C7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7883659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0C54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EC948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CB609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039CE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67910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43DD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421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27A326C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45406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43F1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42364C2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E3BE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277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1026A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656B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FC9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9FE5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DDC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005B6A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96E1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525C1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20DB621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47BDD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0A54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06B88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0DBC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5E0DAA28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5979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A4F9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968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6F68DFF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4859C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6FC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66734A1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FC23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6222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A31E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C9DE6" w14:textId="77777777" w:rsidR="007607A3" w:rsidRDefault="007607A3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25EE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1E9B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E89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6739B3B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1384C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97EE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7515F560" w14:textId="77777777" w:rsidR="007607A3" w:rsidRDefault="007607A3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7CCBE497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B1D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B5C8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19C7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E1B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47366EEB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F8C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8AD40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3F6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1885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8D92" w14:textId="77777777" w:rsidR="007607A3" w:rsidRPr="00D344C9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59D7CF2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D6AC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6C3F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9D60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24E6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664F47CC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387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0BC575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14705E7C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35E56A6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3D2FC37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A8219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D91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2EE1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2F13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0976D4BB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2ECBC1D5" w14:textId="77777777" w:rsidR="007607A3" w:rsidRPr="004870EE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7607A3" w14:paraId="12806887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30DD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3729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D332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2D6B1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209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6F87B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718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6FB48F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2958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ACC1E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8B568BF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7607A3" w14:paraId="43AB8AFF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6CBD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1921" w14:textId="77777777" w:rsidR="007607A3" w:rsidRDefault="007607A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2B28EF24" w14:textId="77777777" w:rsidR="007607A3" w:rsidRDefault="007607A3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FDFC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E9872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1678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9D742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B466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9A74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0F1C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767D24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7607A3" w14:paraId="4363C10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025F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399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72CEC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3361E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01BA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2A293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3BC5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6C4E294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8AEB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06DB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92BCD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7607A3" w14:paraId="3565AAC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FF39D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CD56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4D63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8D1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285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E2112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8C9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6DA9BA5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D056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2B38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71CA4F78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9CC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F895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56D0E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59BBC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64F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763F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24306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55022BF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C847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223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12AC883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7AC1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357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F78FB5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9A97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661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C5B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CE841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D94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816B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0B7E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7EDD20F2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6C4A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54C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861D7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4A6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137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FF78D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B9F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2752CEC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2D1C1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59474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4F7B2040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D8F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D7F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AEC76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45C1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6E39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EA75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5DF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81B00A2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2542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65016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2F0AE89A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234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F19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765D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AA52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F22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2D90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C90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797DD19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0CD6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C4C61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67CEA064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1AB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08060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DA2A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33753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199E6297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90302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23560D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9896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82F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1AB7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5C848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CD137E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5AE9F9" w14:textId="77777777" w:rsidR="007607A3" w:rsidRPr="00D344C9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7607A3" w14:paraId="36C10E4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F93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57BF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893A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5AA1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6DEC7CD2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D762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BA025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B98B0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D6B7C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3BD5" w14:textId="77777777" w:rsidR="007607A3" w:rsidRPr="00D344C9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0270FCFD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9B7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982C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7E107A1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8C7B4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2E4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5B36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1C315CC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2CC1F63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280FA2B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AE19D7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DD44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4228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62F2EB2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CD61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7C646" w14:textId="77777777" w:rsidR="007607A3" w:rsidRDefault="00760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53E4293" w14:textId="77777777" w:rsidR="007607A3" w:rsidRDefault="00760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08CBE66" w14:textId="77777777" w:rsidR="007607A3" w:rsidRPr="00D344C9" w:rsidRDefault="00760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7607A3" w14:paraId="6CEB565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36A6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B55BF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7042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04EB9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F28D24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76A5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957A48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FEB31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EA55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911A2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3B68" w14:textId="77777777" w:rsidR="007607A3" w:rsidRDefault="00760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E1F088" w14:textId="77777777" w:rsidR="007607A3" w:rsidRDefault="00760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7D54CAD" w14:textId="77777777" w:rsidR="007607A3" w:rsidRDefault="007607A3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7607A3" w14:paraId="5CE145C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B80F3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B92E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2D773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4A6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CC2C29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A95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5BFF6470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CF89F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E718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5CF6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09A9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4E4607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7607A3" w14:paraId="33925DD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7E7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7F2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59F9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93D3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AA8F4D8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6EC5F196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3AD1EFA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5300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FA79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B4C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5D0FC7F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9690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7FCDD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0C690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725001C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11822D95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4A1B66D3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1844814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171F2A8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21AE3776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7607A3" w14:paraId="58ED8AF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E9BD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B43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3FFBD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6CF1F" w14:textId="77777777" w:rsidR="007607A3" w:rsidRDefault="007607A3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4D3D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E6EC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B81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C015B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CBFF9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397A6DD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9524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C6F0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AA7CC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294E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36517A44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C4FF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427E5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B5788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BFFE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46F8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1D3F8F9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969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5B48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F21F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3687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0DC936A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101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373E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2D26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ECBD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D1A6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1E82F14A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570B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2384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507A8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7D3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2C68D60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8E4A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9A194B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26D3C0D9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9A026D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CEEA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AD24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81884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6303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E022A9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59E8C8E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7607A3" w14:paraId="28F0D2B4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653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FE2B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95E2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3C60F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B2207CF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92A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910CD48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04157" w14:textId="77777777" w:rsidR="007607A3" w:rsidRPr="00600D25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559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310F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F6EB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CE99D7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7607A3" w14:paraId="767B9B4D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1823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BAE5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0B20EEA3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980B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93A6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FCE1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618B4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B0D7" w14:textId="77777777" w:rsidR="007607A3" w:rsidRDefault="007607A3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32743" w14:textId="77777777" w:rsidR="007607A3" w:rsidRDefault="007607A3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5F242" w14:textId="77777777" w:rsidR="007607A3" w:rsidRDefault="007607A3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607A3" w14:paraId="7C73238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CFA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557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042C22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B79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497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2EB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516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B5AD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F16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BE1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7607A3" w14:paraId="33A17FB6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64A6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4E5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981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D28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26E742D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C63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131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1E412" w14:textId="77777777" w:rsidR="007607A3" w:rsidRPr="00E731A9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4BF75F6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6C13DC9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757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D2DB" w14:textId="77777777" w:rsidR="007607A3" w:rsidRDefault="007607A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2B861518" w14:textId="77777777" w:rsidR="007607A3" w:rsidRDefault="007607A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51E40505" w14:textId="77777777" w:rsidR="007607A3" w:rsidRPr="001D4392" w:rsidRDefault="007607A3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607A3" w14:paraId="45843DB8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3C5D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18E0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99D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609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291631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47F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E4C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ACA4" w14:textId="77777777" w:rsidR="007607A3" w:rsidRPr="00E731A9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5B24DD34" w14:textId="77777777" w:rsidR="007607A3" w:rsidRPr="00E731A9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3046F4A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2D2364B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51A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7CAE9" w14:textId="77777777" w:rsidR="007607A3" w:rsidRPr="00616BAF" w:rsidRDefault="007607A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2900751" w14:textId="77777777" w:rsidR="007607A3" w:rsidRDefault="007607A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A756A85" w14:textId="77777777" w:rsidR="007607A3" w:rsidRPr="003B726B" w:rsidRDefault="007607A3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7607A3" w14:paraId="40268F1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087A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A46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ECC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229F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6A71037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7CB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50D2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0680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1C04737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DA32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AE4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74228D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02E7E1AC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038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C600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CEA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5AE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53600F2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2571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B902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646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AD8CC15" w14:textId="77777777" w:rsidR="007607A3" w:rsidRPr="00E731A9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6A1A4DD1" w14:textId="77777777" w:rsidR="007607A3" w:rsidRPr="00E731A9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E284570" w14:textId="77777777" w:rsidR="007607A3" w:rsidRPr="001D4392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C8C7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7718" w14:textId="77777777" w:rsidR="007607A3" w:rsidRDefault="007607A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533ABD6" w14:textId="77777777" w:rsidR="007607A3" w:rsidRDefault="007607A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A53FB98" w14:textId="77777777" w:rsidR="007607A3" w:rsidRPr="003B726B" w:rsidRDefault="007607A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7607A3" w14:paraId="4027AD5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22E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EFB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78E5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005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4586C41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1A5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5F9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4FCB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38000905" w14:textId="77777777" w:rsidR="007607A3" w:rsidRPr="00E731A9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7466C70D" w14:textId="77777777" w:rsidR="007607A3" w:rsidRPr="00E731A9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5EF2D71" w14:textId="77777777" w:rsidR="007607A3" w:rsidRPr="001D4392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F1B4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04E1" w14:textId="77777777" w:rsidR="007607A3" w:rsidRPr="00616BAF" w:rsidRDefault="007607A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B431683" w14:textId="77777777" w:rsidR="007607A3" w:rsidRDefault="007607A3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7C37336" w14:textId="77777777" w:rsidR="007607A3" w:rsidRPr="003B726B" w:rsidRDefault="007607A3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7607A3" w14:paraId="2ED53410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2C55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889E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FDFE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769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26FEF72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04D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E7162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A3E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2DBDA78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06CC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A4DB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B392C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6012084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7607A3" w14:paraId="1A2B78A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B053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83D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E66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338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D3F0B3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7E9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74D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645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380BA68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09C3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46D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607A3" w14:paraId="24A639A8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652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18C7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67A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867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353C61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57E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D4B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703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0D637C0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9BDE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845CD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B3AAA5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22BD4615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984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C91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37E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4EA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3BD2CC7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81E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07A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98D3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BB1C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F29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7DB4A47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7607A3" w14:paraId="5BAA6642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679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305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7C75D49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AF2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570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4290CA2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7A780B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20A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8766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410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88C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1E8D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0F728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12E28E62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1E66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154B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006AB82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B6A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735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042FF4C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72A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AE7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20C4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D119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06D3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1BEA9F00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72F38359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CEEBD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F97C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CCA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7D0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605E9B1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28712B6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05E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A90A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69E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96799D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57532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DB98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7607A3" w14:paraId="3598404D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2F196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AB8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3686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531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7D9690F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4699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F939B3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5C91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883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9DF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B2C0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03459CBB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7879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884F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CA6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23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1B7C917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B4B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773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75A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6712B7D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F4E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97FD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7D48DDF0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60EA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4C69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2F6E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EAC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478CDAB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F731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7C8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9AE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1152CE0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61C3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21C5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7D70759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E5BA800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7607A3" w14:paraId="357968D8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74D8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5178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1212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24B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36EA603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BD2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4A3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4A5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5DD7D3E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A653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9F6A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CB922D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002C8F64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F3C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09DF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90A2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7A34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221FD99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A9CC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8CE62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1966C6B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6E2B5E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FFDC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F583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FFC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C98A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07987E29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1EEC5945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58E0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74E5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4F14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78A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33757CA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B7B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0AA2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D006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50B6100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438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2B9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23463F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0CC7D953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71A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C9E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498E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826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677D37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C0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A52F23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603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5DE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CCEAC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16F4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5F6EBF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607A3" w14:paraId="30066BC2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8F02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238C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E2A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B77D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6331008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B59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F5B984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DA76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B21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2BD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D13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759EDD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7607A3" w14:paraId="0936234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C7B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BA4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7A2A21B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7E1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0D2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1C6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A50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242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40C03DF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F75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134E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4727BB0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4E6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01A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651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EB6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83DB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EF4358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7322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C948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BEBDE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8D2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448E45BE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D02A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1D16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BE0DE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8D2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AB9C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09D7187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22DA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124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CEBC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53A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07D9446D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66656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C2B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9C4C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2DC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440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F5E284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CBE5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8AB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2FA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90B7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33E414F4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2B09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C492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33EFF40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2731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D19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2C934E3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C954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BEC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CD2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05068B9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D09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3941E" w14:textId="77777777" w:rsidR="007607A3" w:rsidRPr="0019324E" w:rsidRDefault="007607A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935F327" w14:textId="77777777" w:rsidR="007607A3" w:rsidRPr="000160B5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15BDF81C" w14:textId="77777777" w:rsidR="007607A3" w:rsidRPr="006B78FD" w:rsidRDefault="007607A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CF734CB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92C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E63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4EE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9D0F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C2F79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1D7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0FF5491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84F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269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C06D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EF803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397D74D0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7607A3" w14:paraId="19B44323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126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F92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216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6CE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4EA72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7C6EDAC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C083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076C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A65F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79E1C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7409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C754B4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AD57346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7607A3" w14:paraId="2D241218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04F3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AA42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489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901C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3266143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2B2E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B3582A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4EE353B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20F226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35C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7499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3A6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1BBF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8A4041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73CA8CA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7607A3" w14:paraId="3C3968CA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6EBD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C87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2E8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3052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15BA6D2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A814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443D7FC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B644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3157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A707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1632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AF24B23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7607A3" w14:paraId="63F70F33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D69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6241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59E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C63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F7C7B7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59C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D19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31F3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2466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655D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0E45E00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7607A3" w14:paraId="4E7758C8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F24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F34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6C5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24D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41EE46D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6D2193F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3C36DC2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813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2B610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F406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93C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0EA3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4CE9CB13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DB2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5F1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1215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F51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8F27D4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69BDB5C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DF4A0F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EEFC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8D6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DEE3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9154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29924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7B7F008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7F4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A04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2DD1FF4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990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E29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C5E17F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A5FC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671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165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1B90408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39E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3C3D" w14:textId="77777777" w:rsidR="007607A3" w:rsidRPr="0019324E" w:rsidRDefault="007607A3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CC7BF4A" w14:textId="77777777" w:rsidR="007607A3" w:rsidRPr="000160B5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602262A" w14:textId="77777777" w:rsidR="007607A3" w:rsidRPr="005C2BB7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F8C99A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609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DEB0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458D774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D60C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4779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2EDD48B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B019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2D1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85F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BCD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E131F" w14:textId="77777777" w:rsidR="007607A3" w:rsidRPr="00DE4F3A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20D065E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5E1258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5968AB9D" w14:textId="77777777" w:rsidR="007607A3" w:rsidRPr="00DE4F3A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607A3" w14:paraId="6EE2313A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F598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9E2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0BFE80C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01B6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7291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3F000A7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7F9DFFB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3DA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48B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4A4D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F99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B009" w14:textId="77777777" w:rsidR="007607A3" w:rsidRPr="00DE4F3A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0A0D255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355EF6F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17353295" w14:textId="77777777" w:rsidR="007607A3" w:rsidRPr="00DE4F3A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7607A3" w14:paraId="20D1EE59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79A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1DD3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9A8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9402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3B1F211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4374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8ADA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AED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544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4717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774D0F9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9996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DCD6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19D03C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7386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56A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2A7338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0C88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31B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692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082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1E4A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16B63F1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ED8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4D7A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63C2A3B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FB99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E9C7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5D60C5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4A13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015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52B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617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D94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9C97A72" w14:textId="77777777" w:rsidR="007607A3" w:rsidRPr="00CB2A72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0A277A7D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106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495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B37A0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A98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1006C1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967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991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E2B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B05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F157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6B29FAD7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2C5C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6DB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37900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5B53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F75CC0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0381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2014188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DD4E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D5DE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869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51B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C7185B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229139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607A3" w14:paraId="2AD09B17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00B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D5B0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8E5C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771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439C233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0C75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D2F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011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72A1864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9311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8E1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7607A3" w14:paraId="4004EF3C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849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C85E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662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B65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73C00F1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F6C8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CC4217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557B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377E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C949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485D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5F8DD3A7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5EFD8C87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607A3" w14:paraId="36C9FB74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A29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6EB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9B8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631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5A72E4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AAE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054D1A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330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909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F76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CD0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B4FA8F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11C547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7607A3" w14:paraId="6DEA6F04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04FA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BC00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3E0E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F05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1549FAD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3EB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CFB49B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1EF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F03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BCB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D4B37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C4B4030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7607A3" w14:paraId="1D03933E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D6C6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608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7C9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099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49A4C44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F33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27EBA7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3F1C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FEA0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24DA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1A6C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419826" w14:textId="77777777" w:rsidR="007607A3" w:rsidRPr="00D344C9" w:rsidRDefault="007607A3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0276A77A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7607A3" w14:paraId="5EE383D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738A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409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790F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0F85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725279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500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296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411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2F09A4F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A70B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212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CC7F5B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6E2A1138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7607A3" w14:paraId="561D45D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713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7DC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B1E3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3817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AFB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834A2A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CBF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D44C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8A3E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8415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9DF982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1DBBE3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7607A3" w14:paraId="3BD5E87A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CCDE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E25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2CF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A643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1442587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643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043A229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D0D8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1A1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853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B81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2B66F3A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7607A3" w14:paraId="72F29FA6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5316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206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C5B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D7F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2F025B8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087DD9C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86A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37D7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0A67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19F804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8AAE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1904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59A3E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121771B8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9A84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B937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24E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3CEB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1A1D75C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46F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DD05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669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4E5FE1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23BD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E350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0D5B89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68A44D97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52C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F235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9D0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BAC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A0A6F1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7B9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6B88A2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996A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126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D1C6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6DE6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FEFDAF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FB0B1D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7607A3" w14:paraId="7CA87F8C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7FB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C30A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2FC2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C58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489745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964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2E3BA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3D2D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CFD3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A0E5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6C7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D9EB591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7607A3" w14:paraId="02AB829E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121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324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0A8C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9B5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331CFEE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C902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1E3220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4153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F98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702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D5B0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BA646D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7607A3" w14:paraId="0ABD0A1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E92C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1E30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EF18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886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50E8ED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9E0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193997E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74D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6D3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910C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70CC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2878383F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9E9B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73B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60B0F1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EAB6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2D4F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778161F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9520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6B1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AEF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2B5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F6CF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607A3" w14:paraId="7545816E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829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862B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2FD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7523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0EBB154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B147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C9E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F87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05A5948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0404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EF54F" w14:textId="77777777" w:rsidR="007607A3" w:rsidRPr="00FF6B4A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607A3" w14:paraId="640F0687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35FD6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466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1A9A611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AB9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09F9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66F5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4B80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40B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B1A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364CE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531D324A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652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4EA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F25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246A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E4ED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3487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036E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19C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BE2B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224B20D2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235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8E0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AE8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C508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055A4E2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59CA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F0805D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3F7A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145A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9633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0FDA4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0DF519F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7607A3" w14:paraId="11F7ABD5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ECE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A76B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117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D00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6C405EC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20E1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463F2A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0F09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ED3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A76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E72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3F504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7607A3" w14:paraId="15378610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7BD6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0D0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C51D17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27A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5F4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EE7FB4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01B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B47E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703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AFA6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744D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61084477" w14:textId="77777777" w:rsidR="007607A3" w:rsidRPr="00F1027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607A3" w14:paraId="584E08C7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EDED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CAF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09B489A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14FB6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BF1F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DD3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2ED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6E03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4B6A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387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5BFC0A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1748059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392E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8B01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2628575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AAD0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C768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CE20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FCF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6D5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913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BE90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289F2A59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B4D5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FA7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7F3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AA8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7143B2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80D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2B36FE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973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9F3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1444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9FC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F2F676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7607A3" w14:paraId="129DAB60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84DD4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B26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108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CC3F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6F579C8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865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6BB2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85F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DEA3B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DEA9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54416417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43B4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A52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10268FE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B566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895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7FEA16E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AA3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B0B6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2C0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EB2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123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6A6F6B" w14:textId="77777777" w:rsidR="007607A3" w:rsidRPr="00056F61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7607A3" w14:paraId="76F13F2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9A8E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E0D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399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483D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71F2A01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ECD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2F0DC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A06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654B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3E1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95A7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C1195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8F5C0C6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7607A3" w14:paraId="72990E0C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739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D5F5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AE5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52D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3E4DD90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89A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BC62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5F6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76226DE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E1AB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E87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A8D1A3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233628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2858D2BB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7607A3" w14:paraId="2AE80D61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CD273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27BC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3D18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9ACB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2BFD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93A2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9E7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3BA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E829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3A8567B3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7607A3" w14:paraId="65BD1B59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036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E477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4599468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554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87EA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6EDEA74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5136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56B5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3F99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323B01E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D1E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AD1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7311EC57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F0BB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0170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762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EE95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269D43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0261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C30D5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37E2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475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708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C7E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7D8504B1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7607A3" w14:paraId="379A3040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B12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0BA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7657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C2B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3AB9F3C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A29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422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488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462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C5A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63831A70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7607A3" w14:paraId="223D534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E0D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4616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0543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A87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CD5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7293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1730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B6A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CA3C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7607A3" w14:paraId="264DF888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07B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57B5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430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FA3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1E2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3CB67AC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3F9148D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3A40F1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07E3949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71C6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A395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6C43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D39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377D00FB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43C3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7F14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6FE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E59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6A1857E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EDE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64153D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636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8A7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6F64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3FF3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7607A3" w14:paraId="584DDE0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5D6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ADF1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CF7F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2195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42C6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9282B8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251BD30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AC73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8B05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D80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8E63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383F6B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689C895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65EA27D4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329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B83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96C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A369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4A0D7CA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0273C9E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04A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1F76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C37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E7EA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9F0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4703825F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E5E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B7D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15736BE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070B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DB8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1A2167C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686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FF29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378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A66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2FEF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BCBDDA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7607A3" w14:paraId="2BD7CAE6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D5884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B04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475C2BB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52355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3B4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0ED43D5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1A93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66E5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2D54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D7D1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54D00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53D0857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A17D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FA4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81C4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C44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5DD015B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D92C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985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219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6B7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B2E6A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7FA6AF90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910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83D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E30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0B1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75E7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076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D49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547CF2E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BC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FD0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05C3739B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A315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353D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F6E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4FFA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5691430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195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D6A087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57D4236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4CF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313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0AB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2AAE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1F6DAB5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6B54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673C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C8E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FCF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0A96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EC36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40F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5124C35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576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8A2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1D57CB54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2489F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E1D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D18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60F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EC8A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25D4C89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F1F665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22A55D7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F538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5B5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3425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C10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4EDA0753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7607A3" w14:paraId="60F9412C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16A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F26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06A6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EDD7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F32F53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6611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E52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C3C5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0A22FB3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511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AC56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07F6C842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61E5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68B8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496E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37B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735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4BBF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61D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1CD2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CB9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7607A3" w14:paraId="75692F9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D3723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052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191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528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5263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726B49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9C9D6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E23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6EA2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B07DA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55452E45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247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ECF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590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69D4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79FCC12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C18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E8C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3FB1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3BBE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690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057DED2B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DDEA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337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7E2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65C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35D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1EA0BD0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1780025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24E7A7A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6618049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4FAE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A7F4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0CCD0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0621" w14:textId="77777777" w:rsidR="007607A3" w:rsidRPr="00D344C9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28D144EB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0418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50C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092BCA7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636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C31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0A8DD3E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CFA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78D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852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F3FE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D292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2BEE89FD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AD3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BA3A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DC2E56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C48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AA77D" w14:textId="77777777" w:rsidR="007607A3" w:rsidRDefault="007607A3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CA82E58" w14:textId="77777777" w:rsidR="007607A3" w:rsidRDefault="007607A3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6A7D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1634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9C8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3180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CD6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63FBA1E5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070C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28C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41214EC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76635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8D12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CFC8D1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DE04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03A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E60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460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07B6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4D5990A6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A8D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AB2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3D52EFF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35F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F64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AD8446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32B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AF34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696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5024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1FA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5B47BD29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F016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4AE3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08D6FB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BC3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343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1034394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48B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C829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E85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693C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4D54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1BB96E4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A273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5021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14BF522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E80E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BBC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44CD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602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34D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96F6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7ED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6AFC8E11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76D29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848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FA1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6977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DE7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0DAB549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FFE6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DC24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8EE3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53D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607A3" w14:paraId="1A34729A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3248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E112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26F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A53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7367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B1E94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FCF9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C80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03B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08CC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7607A3" w14:paraId="168135F7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310B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6E8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0538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201B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7E70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6B79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E9AC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4026E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1CD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D5526A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6B846CE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607A3" w14:paraId="1E65775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F235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E54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77862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22C3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AB1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CBD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480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381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7893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08126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27B679A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7607A3" w14:paraId="292FC79C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F7076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396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284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6D0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6CAB90F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FFD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9AA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2AD1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7DA8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620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7607A3" w14:paraId="19743B3E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803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7AD7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2C15B97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9F0E9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083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237308B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D77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4475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20DF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F183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10F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0C8265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7607A3" w14:paraId="4970A63B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6642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C1D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23DE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0A89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1FAB9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7B9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AD6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BFF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BDF6A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E08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55B0F1D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003B7C1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5131DF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607A3" w14:paraId="42FB8CC0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5FB1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6F6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8D0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E75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50ACB1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891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759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4299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C97F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ECBA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70C889B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5858BBB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F25AA1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607A3" w14:paraId="7DCC52F5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36B68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C3D76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B90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F1C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0E03E46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1D00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5A8A1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027B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E1E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389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1ED287B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0DAD8FE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675BC7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7607A3" w14:paraId="5D6C02A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77B84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29D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90AC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1C41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D7E2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798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FED97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8BE7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5F2C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187FE90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1A98F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607A3" w14:paraId="7FEAF598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E3A9A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47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62E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CC9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0F15E885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5EF1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F93C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05A8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A2F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495A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565D084B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A141809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607A3" w14:paraId="6F5517B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CD0BC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0BAB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4F5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FFF2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456AEFF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43C6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F5953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8750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DF0D0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C32DA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52F7C67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86757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7607A3" w14:paraId="2E898FA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BBE3E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E269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575C49E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CCA5D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0D4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58D63F2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67C8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339B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C93E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1FF0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4C50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552C5587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A800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052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09C4AA05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2BED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10B96" w14:textId="77777777" w:rsidR="007607A3" w:rsidRDefault="007607A3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1A764B9E" w14:textId="77777777" w:rsidR="007607A3" w:rsidRDefault="007607A3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A2DF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820D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FF6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EE329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7B3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47B63204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FB8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4712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D7B1F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91838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312E1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0F48295E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B6B7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73D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74B0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7AA1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A171B2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37A5907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7607A3" w14:paraId="7D7799DA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9A071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D27D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08A3CB2C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0E9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3B6C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6A18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EDB0F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69854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AC1A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D3643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7607A3" w14:paraId="1BDB4656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64797" w14:textId="77777777" w:rsidR="007607A3" w:rsidRDefault="007607A3" w:rsidP="007607A3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4E63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1B9D006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8AD1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697D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BA1A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23B2E" w14:textId="77777777" w:rsidR="007607A3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3559" w14:textId="77777777" w:rsidR="007607A3" w:rsidRDefault="007607A3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C3E86" w14:textId="77777777" w:rsidR="007607A3" w:rsidRPr="00600D25" w:rsidRDefault="007607A3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74E14" w14:textId="77777777" w:rsidR="007607A3" w:rsidRDefault="007607A3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46260864" w14:textId="77777777" w:rsidR="007607A3" w:rsidRPr="00836022" w:rsidRDefault="007607A3" w:rsidP="0095691E">
      <w:pPr>
        <w:spacing w:before="40" w:line="192" w:lineRule="auto"/>
        <w:ind w:right="57"/>
        <w:rPr>
          <w:sz w:val="20"/>
          <w:lang w:val="en-US"/>
        </w:rPr>
      </w:pPr>
    </w:p>
    <w:p w14:paraId="290D797A" w14:textId="77777777" w:rsidR="007607A3" w:rsidRDefault="007607A3" w:rsidP="00956F37">
      <w:pPr>
        <w:pStyle w:val="Heading1"/>
        <w:spacing w:line="360" w:lineRule="auto"/>
      </w:pPr>
      <w:r>
        <w:t>LINIA 301 N</w:t>
      </w:r>
    </w:p>
    <w:p w14:paraId="04FA045B" w14:textId="77777777" w:rsidR="007607A3" w:rsidRDefault="007607A3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607A3" w14:paraId="092A2CC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D208" w14:textId="77777777" w:rsidR="007607A3" w:rsidRDefault="007607A3" w:rsidP="00760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2E8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148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F8C8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C7FE87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5347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2F1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99D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D805D" w14:textId="77777777" w:rsidR="007607A3" w:rsidRPr="0022092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711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2A2AE8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37B2" w14:textId="77777777" w:rsidR="007607A3" w:rsidRDefault="007607A3" w:rsidP="00760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67A3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301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58C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6D3277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55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B3B8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AED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F1673" w14:textId="77777777" w:rsidR="007607A3" w:rsidRPr="0022092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CFC2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A5AE5E2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F2227" w14:textId="77777777" w:rsidR="007607A3" w:rsidRDefault="007607A3" w:rsidP="00760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DFE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923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589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271625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1E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742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97E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DFEB0" w14:textId="77777777" w:rsidR="007607A3" w:rsidRPr="0022092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07F4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5EA7DF" w14:textId="77777777" w:rsidR="007607A3" w:rsidRPr="00474FB0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7607A3" w14:paraId="01E68CA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0111" w14:textId="77777777" w:rsidR="007607A3" w:rsidRDefault="007607A3" w:rsidP="00760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FCD9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8FE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F199" w14:textId="77777777" w:rsidR="007607A3" w:rsidRDefault="007607A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EBB5746" w14:textId="77777777" w:rsidR="007607A3" w:rsidRDefault="007607A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FBFF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498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296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A6E4" w14:textId="77777777" w:rsidR="007607A3" w:rsidRPr="0022092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E5B7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3E9BC13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1959" w14:textId="77777777" w:rsidR="007607A3" w:rsidRDefault="007607A3" w:rsidP="00760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C18AA" w14:textId="77777777" w:rsidR="007607A3" w:rsidRDefault="007607A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B1E78" w14:textId="77777777" w:rsidR="007607A3" w:rsidRDefault="007607A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C1A6" w14:textId="77777777" w:rsidR="007607A3" w:rsidRDefault="007607A3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DF844" w14:textId="77777777" w:rsidR="007607A3" w:rsidRPr="00E4222D" w:rsidRDefault="007607A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999FEF4" w14:textId="77777777" w:rsidR="007607A3" w:rsidRPr="00E4222D" w:rsidRDefault="007607A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73D69D98" w14:textId="77777777" w:rsidR="007607A3" w:rsidRPr="00E4222D" w:rsidRDefault="007607A3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B68D0F3" w14:textId="77777777" w:rsidR="007607A3" w:rsidRDefault="007607A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4B026" w14:textId="77777777" w:rsidR="007607A3" w:rsidRDefault="007607A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692A5" w14:textId="77777777" w:rsidR="007607A3" w:rsidRDefault="007607A3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4B2E9" w14:textId="77777777" w:rsidR="007607A3" w:rsidRPr="0022092F" w:rsidRDefault="007607A3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06EDC" w14:textId="77777777" w:rsidR="007607A3" w:rsidRDefault="007607A3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49E0D99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0E9B0" w14:textId="77777777" w:rsidR="007607A3" w:rsidRDefault="007607A3" w:rsidP="00760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D50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69AC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9C5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6B65320" w14:textId="77777777" w:rsidR="007607A3" w:rsidRDefault="007607A3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FE25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2FBB1D2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3859B96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9AD2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C49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9F3DA" w14:textId="77777777" w:rsidR="007607A3" w:rsidRPr="0022092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DCF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685E9B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A63E03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7607A3" w14:paraId="15D23FC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CA297" w14:textId="77777777" w:rsidR="007607A3" w:rsidRDefault="007607A3" w:rsidP="00760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645E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0A65BB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FA2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43B2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07D566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791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791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44C5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3991" w14:textId="77777777" w:rsidR="007607A3" w:rsidRPr="0022092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748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D79C24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0080" w14:textId="77777777" w:rsidR="007607A3" w:rsidRDefault="007607A3" w:rsidP="007607A3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DF95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3DD2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79A0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572DB4B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BDCE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D74C4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569D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A9CE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E393" w14:textId="77777777" w:rsidR="007607A3" w:rsidRPr="0022092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50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31F8579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736A2407" w14:textId="77777777" w:rsidR="007607A3" w:rsidRDefault="007607A3" w:rsidP="007F72A5">
      <w:pPr>
        <w:pStyle w:val="Heading1"/>
        <w:spacing w:line="360" w:lineRule="auto"/>
      </w:pPr>
      <w:r>
        <w:t>LINIA 301 O</w:t>
      </w:r>
    </w:p>
    <w:p w14:paraId="49F51774" w14:textId="77777777" w:rsidR="007607A3" w:rsidRDefault="007607A3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1D4611D4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A12B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DB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8A815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4E2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F41F8C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9AA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3CBC4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E29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74A9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E1FC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2D8D17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A14C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6AB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58EE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15BC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C0ADFC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79C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7D92E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864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390C8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648E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A743D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89781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D84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E56B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A265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7FEBE9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638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211D0A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E1B2A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4F03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BB7B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2730" w14:textId="77777777" w:rsidR="007607A3" w:rsidRDefault="007607A3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46570D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E6EC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B50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926A8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CA7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CCFB2A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D42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5A90FC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E177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777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FACA0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704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98A93CE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B76C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9E9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30CC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B41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10F08FC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797D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F18B37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14C8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FEB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8A0CE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DDA4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42AFA1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51569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333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179AF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6163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219E846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985F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4A5DAF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9F22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AE0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EF6E4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247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323E909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2F48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985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C7B33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F50C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52BE3A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37F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74BE7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CD7B7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6F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07FF7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F75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13229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7607A3" w14:paraId="725827B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FA563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8736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FF5E2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B32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712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6F8D58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00B3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7B0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0853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32E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52D6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B4A2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7607A3" w14:paraId="4A6BE01C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3D6D" w14:textId="77777777" w:rsidR="007607A3" w:rsidRDefault="007607A3" w:rsidP="007607A3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6484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AE4C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546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0C9F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2711DA6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72F5A0E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89D2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174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7DE67" w14:textId="77777777" w:rsidR="007607A3" w:rsidRPr="00F1029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E69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D917A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46D268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27816E8F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2A5CFF5E" w14:textId="77777777" w:rsidR="007607A3" w:rsidRDefault="007607A3" w:rsidP="003260D9">
      <w:pPr>
        <w:pStyle w:val="Heading1"/>
        <w:spacing w:line="360" w:lineRule="auto"/>
      </w:pPr>
      <w:r>
        <w:t>LINIA 301 P</w:t>
      </w:r>
    </w:p>
    <w:p w14:paraId="4CBD9143" w14:textId="77777777" w:rsidR="007607A3" w:rsidRDefault="007607A3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607A3" w14:paraId="799BFA9E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A88F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3B09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28DE1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9C0C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494D26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AF6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0C5E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6083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4F346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BC7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0A6D0D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A73FC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07CAA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1CF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5A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4175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FC4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91DB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5BAD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E91C4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F21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F509D2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E2E8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C276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FD17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D152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483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E31E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3EC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C896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B105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EE982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7607A3" w:rsidRPr="00A8307A" w14:paraId="6EF89B3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0B55" w14:textId="77777777" w:rsidR="007607A3" w:rsidRPr="00A75A00" w:rsidRDefault="007607A3" w:rsidP="007607A3">
            <w:pPr>
              <w:numPr>
                <w:ilvl w:val="0"/>
                <w:numId w:val="1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82C4" w14:textId="77777777" w:rsidR="007607A3" w:rsidRPr="00A8307A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463C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4C0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29E9A4E5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7B99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910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4023" w14:textId="77777777" w:rsidR="007607A3" w:rsidRPr="00A8307A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57F4" w14:textId="77777777" w:rsidR="007607A3" w:rsidRPr="00A8307A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124A" w14:textId="77777777" w:rsidR="007607A3" w:rsidRPr="00A8307A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9D1E5E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64C0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E01AE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2138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E0CE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3A0DBA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8175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0447E3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A9F0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BF5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2061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16C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C2D551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84E5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3030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89F6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8B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7E8D5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437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223CC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213CE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E8F3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1DF9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A4E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7607A3" w14:paraId="2E0716BC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04B1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BB4E4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90AE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634C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E4BB9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951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9AB1E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D6B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465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FFD87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E4E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D463D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7607A3" w14:paraId="64DFA42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FE5CA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58C3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1DA3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C62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46D0BD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BA44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7A8AE11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ABF6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E5A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8518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D09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A340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7607A3" w14:paraId="207F287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48BF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C185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BE828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FC0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1E28CE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7D7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8F231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EF4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2EF5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569C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B8A7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17CEC3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7607A3" w14:paraId="33068CF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11ED3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4F34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73D5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F621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4739AB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286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5E6A6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62E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6D5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B331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0E7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49566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79503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7607A3" w14:paraId="4DCC109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E048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DDEC2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77F95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65F6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47D2C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F0C7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A3F079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1F128F6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7B8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4E4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B7EA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62F6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64458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7607A3" w14:paraId="2DC6D095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B18B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E8AD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241F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8629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35C51C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B60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E6303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899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51D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12849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3374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85DB3C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7607A3" w14:paraId="48C284D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9E33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DB9A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6AF4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9DB7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F579B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B23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A94D3F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4E35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E31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FAD33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432F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0F381A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7607A3" w14:paraId="36EB48FD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1DF7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76FB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4464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758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D6FE8D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07C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3E8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4783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4E3BF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1E35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357602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BD737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C59DC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095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FEC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213835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299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5E363A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3AF3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613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9972A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8F8E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E19D2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7607A3" w14:paraId="3CC5BFA7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7070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6255" w14:textId="77777777" w:rsidR="007607A3" w:rsidRDefault="007607A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75B6E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4AD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A644AE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9EC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018F57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FF6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653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9AB2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67B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E4DB8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7607A3" w14:paraId="59915D2A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630B4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245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B564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7A3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677903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2D7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94AD92D" w14:textId="77777777" w:rsidR="007607A3" w:rsidRDefault="007607A3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77A495F" w14:textId="77777777" w:rsidR="007607A3" w:rsidRDefault="007607A3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99ED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6FFD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11C9E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A08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DBFF855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FE81A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8111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DC3F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259DE" w14:textId="77777777" w:rsidR="007607A3" w:rsidRDefault="007607A3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461E729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191ED5A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68C5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72629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DCA52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788D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9DD9A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1EA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08AC7B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6C4E6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743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02FB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3213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DAE002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831A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A5C61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CFB7B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6E1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F1A5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34D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6722F1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AC79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7FB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5113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E1076" w14:textId="77777777" w:rsidR="007607A3" w:rsidRDefault="007607A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8AA2813" w14:textId="77777777" w:rsidR="007607A3" w:rsidRDefault="007607A3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5D5C" w14:textId="77777777" w:rsidR="007607A3" w:rsidRDefault="007607A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9A6105" w14:textId="77777777" w:rsidR="007607A3" w:rsidRDefault="007607A3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EB6A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F8E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7B27E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775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2973E3D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473A0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4697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CE3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42A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136F246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1C8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956EE6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1E2A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EEB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20C4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F3F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571153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9443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899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F326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CB9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05DA1C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3DFB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79CDC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95B8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7928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E1BD8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EE12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B8C119B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128D" w14:textId="77777777" w:rsidR="007607A3" w:rsidRDefault="007607A3" w:rsidP="007607A3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A0E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D85F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B5C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353E06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535E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58187E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9079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267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72330" w14:textId="77777777" w:rsidR="007607A3" w:rsidRPr="001B37B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DAE7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78C4E7C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467471A5" w14:textId="77777777" w:rsidR="00443734" w:rsidRDefault="0044373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240B88E" w14:textId="77777777" w:rsidR="00443734" w:rsidRDefault="0044373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2645B929" w14:textId="7C389889" w:rsidR="007607A3" w:rsidRDefault="007607A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5BDD2C64" w14:textId="77777777" w:rsidR="007607A3" w:rsidRDefault="007607A3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607A3" w14:paraId="75F87974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CD1A4" w14:textId="77777777" w:rsidR="007607A3" w:rsidRDefault="007607A3" w:rsidP="00760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36E3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76A67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BD0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9C54D3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7130467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3D5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449AF59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07CDB0A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8FDB81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80D6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46A1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8764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C0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4414DA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42F6" w14:textId="77777777" w:rsidR="007607A3" w:rsidRDefault="007607A3" w:rsidP="00760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BFE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77694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CE30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AFF816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713324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28B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84B2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76A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DF22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E0D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EFEEF8A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CBB16" w14:textId="77777777" w:rsidR="007607A3" w:rsidRDefault="007607A3" w:rsidP="00760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166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5E56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D8D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0BFA00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226AAE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71AF273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E44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CD6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F2FE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9272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F2B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D5F8250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416C" w14:textId="77777777" w:rsidR="007607A3" w:rsidRDefault="007607A3" w:rsidP="00760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2ABB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FED0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6338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99289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65ABD89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3BE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46E1F01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083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A40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0AB62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BBEB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39BA04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1420" w14:textId="77777777" w:rsidR="007607A3" w:rsidRDefault="007607A3" w:rsidP="00760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BDA0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8268A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B80D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45A393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5BB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06951CF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5DB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067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A5DB9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4F2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CFEE8C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0891A" w14:textId="77777777" w:rsidR="007607A3" w:rsidRDefault="007607A3" w:rsidP="007607A3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84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9508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083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6FBAAAD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67393F9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62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32BB04C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2A2B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A28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749A" w14:textId="77777777" w:rsidR="007607A3" w:rsidRPr="00594E5B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F8D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A342B1A" w14:textId="77777777" w:rsidR="007607A3" w:rsidRDefault="007607A3">
      <w:pPr>
        <w:spacing w:before="40" w:after="40" w:line="192" w:lineRule="auto"/>
        <w:ind w:right="57"/>
        <w:rPr>
          <w:sz w:val="20"/>
          <w:lang w:val="en-US"/>
        </w:rPr>
      </w:pPr>
    </w:p>
    <w:p w14:paraId="67C5F94E" w14:textId="77777777" w:rsidR="007607A3" w:rsidRDefault="007607A3" w:rsidP="00343A98">
      <w:pPr>
        <w:pStyle w:val="Heading1"/>
        <w:spacing w:line="360" w:lineRule="auto"/>
      </w:pPr>
      <w:r>
        <w:t>LINIA 314 A</w:t>
      </w:r>
    </w:p>
    <w:p w14:paraId="30FA1E1F" w14:textId="77777777" w:rsidR="007607A3" w:rsidRDefault="007607A3" w:rsidP="007802E0">
      <w:pPr>
        <w:pStyle w:val="Heading1"/>
        <w:spacing w:line="360" w:lineRule="auto"/>
        <w:rPr>
          <w:b w:val="0"/>
          <w:bCs w:val="0"/>
          <w:sz w:val="8"/>
        </w:rPr>
      </w:pPr>
      <w:r>
        <w:t>DÂRSTE - BRAŞOV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607A3" w14:paraId="16E0D05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25D9D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F50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EC338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430D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76C22E0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836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AF87D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B1F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163+500</w:t>
            </w:r>
          </w:p>
          <w:p w14:paraId="1B8759C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BE33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5AA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536803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3CF9AA25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3D3A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B1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163+360</w:t>
            </w:r>
          </w:p>
          <w:p w14:paraId="35BD46F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164+500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73EE1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017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Dârste</w:t>
            </w:r>
          </w:p>
          <w:p w14:paraId="1189609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4E5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E5AE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ECA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5FA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282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CCC843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41A85599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117B2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E1B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E8325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A15D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Dârste -</w:t>
            </w:r>
          </w:p>
          <w:p w14:paraId="23645BB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Triaj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FD61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63E26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B1E4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6D7682C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169+209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31FF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D6E3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42B069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7607A3" w14:paraId="21528972" w14:textId="77777777">
        <w:trPr>
          <w:cantSplit/>
          <w:trHeight w:val="5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B5C1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1B1E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2635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0A9C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A5F02B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7762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89F0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98E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9974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3B3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5BCBFA24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AA6F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A643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3E14F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5E2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DA4D35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BA4A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F5BA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CBB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221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6BAE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6D5D744D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1DF5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028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84D5C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AB7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2B0DC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BAC5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9D019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0831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7313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F1A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BCE0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1 - 4 Grupa A </w:t>
            </w:r>
          </w:p>
          <w:p w14:paraId="44BB3F5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X.</w:t>
            </w:r>
          </w:p>
          <w:p w14:paraId="5E7945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76454037" w14:textId="77777777">
        <w:trPr>
          <w:cantSplit/>
          <w:trHeight w:val="70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39719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6DE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E00C1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FB6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5988EB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8A86CA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4E7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A9C9F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749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164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A143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7607A3" w14:paraId="62B01CCC" w14:textId="77777777">
        <w:trPr>
          <w:cantSplit/>
          <w:trHeight w:val="52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6275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12A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4271A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CE96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60245B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303A6E8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E22F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C209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0BEB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15E74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582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F042D50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9A47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49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8C92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EBE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2AE63E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B, liniile 1 – 26</w:t>
            </w:r>
          </w:p>
          <w:p w14:paraId="773C351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(cu excepţia liniilor </w:t>
            </w:r>
          </w:p>
          <w:p w14:paraId="5BCDA3D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3,  4,  20  şi  21 închise)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B8C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7B669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A76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B1F1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66C1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44DFD8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5A324EB2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26E8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0921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21185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6CA8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55843AC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4CD0357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6AA10201" w14:textId="77777777" w:rsidR="007607A3" w:rsidRPr="009A1321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6DB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B9545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A614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4870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EF9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0C0CBF7" w14:textId="77777777">
        <w:trPr>
          <w:cantSplit/>
          <w:trHeight w:val="10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FBBF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BC9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76791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CF6A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1D3022E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5AB748B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446D5DAF" w14:textId="77777777" w:rsidR="007607A3" w:rsidRPr="009A1321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nr.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EE2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0E188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E63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399B9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49B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CF07971" w14:textId="77777777">
        <w:trPr>
          <w:cantSplit/>
          <w:trHeight w:val="143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9333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50EE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9140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11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2C0008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4AE12EF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</w:t>
            </w:r>
          </w:p>
          <w:p w14:paraId="3BD346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sch. nr. 51 şi </w:t>
            </w:r>
          </w:p>
          <w:p w14:paraId="33519E2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CA4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E5DD2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20D0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B2AF9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73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7921B38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A43904B" w14:textId="77777777">
        <w:trPr>
          <w:cantSplit/>
          <w:trHeight w:val="193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973A" w14:textId="77777777" w:rsidR="007607A3" w:rsidRDefault="007607A3" w:rsidP="007607A3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9683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894E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0686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342F76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6B1B55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83F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921509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E1E14C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051FD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1408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6312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766C7" w14:textId="77777777" w:rsidR="007607A3" w:rsidRPr="0001408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EA5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FBFC05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7D036549" w14:textId="77777777" w:rsidR="007607A3" w:rsidRPr="00074F42" w:rsidRDefault="007607A3">
      <w:pPr>
        <w:spacing w:before="40" w:after="40" w:line="192" w:lineRule="auto"/>
        <w:ind w:right="57"/>
      </w:pPr>
    </w:p>
    <w:p w14:paraId="2B478A2D" w14:textId="77777777" w:rsidR="007607A3" w:rsidRDefault="007607A3" w:rsidP="00056376">
      <w:pPr>
        <w:pStyle w:val="Heading1"/>
        <w:spacing w:line="360" w:lineRule="auto"/>
      </w:pPr>
      <w:r>
        <w:t>LINIA 314 B</w:t>
      </w:r>
    </w:p>
    <w:p w14:paraId="728CA760" w14:textId="77777777" w:rsidR="007607A3" w:rsidRDefault="007607A3" w:rsidP="007B63D2">
      <w:pPr>
        <w:pStyle w:val="Heading1"/>
        <w:spacing w:line="360" w:lineRule="auto"/>
        <w:rPr>
          <w:b w:val="0"/>
          <w:bCs w:val="0"/>
          <w:sz w:val="8"/>
        </w:rPr>
      </w:pPr>
      <w:r>
        <w:t>BRAŞOV TRIAJ - BRAŞOV GR. TRANZIT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607A3" w14:paraId="32475C36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1593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5A1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9B83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E02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06084A3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876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33E647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/ 85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1DB6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C71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1CB0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35E4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14E1E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2B04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X.</w:t>
            </w:r>
          </w:p>
        </w:tc>
      </w:tr>
      <w:tr w:rsidR="007607A3" w14:paraId="3008CED5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5643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F2F9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9962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232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68FBE9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EFB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8ED89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7A033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996B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81B02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19D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A83DC12" w14:textId="77777777">
        <w:trPr>
          <w:cantSplit/>
          <w:trHeight w:val="1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7BAC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5B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9FE0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B1E5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6327611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C03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B2AFB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4A0AD05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BE8B9C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B1ADF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BD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EFE0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C38D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8C9EF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BB38E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8B, Cap Y.</w:t>
            </w:r>
          </w:p>
        </w:tc>
      </w:tr>
      <w:tr w:rsidR="007607A3" w14:paraId="518F55E0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A809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120B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1A05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087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2ACBB8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1 - 5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2869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29F03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DA2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0BF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BD2B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DA54122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5057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C48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CBF0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02D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2DB663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liniile 6,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443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1A05C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D3F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DB62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2911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4EA0583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05FB0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3AE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E8A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AF0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708CC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A, 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4CE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1109F21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și 73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9CA2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E0E6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F23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71B0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1-4  Grupa A, Cap X.</w:t>
            </w:r>
          </w:p>
          <w:p w14:paraId="4955354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17C3F5F" w14:textId="77777777">
        <w:trPr>
          <w:cantSplit/>
          <w:trHeight w:val="8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2642F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20A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E49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058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3178E2A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059C465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D şi E), legătura între  sch. nr. 51 şi </w:t>
            </w:r>
          </w:p>
          <w:p w14:paraId="57431C0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T.D.J. 5C / 7C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6D04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1BD56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824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D4A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9BB6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F072DF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F7574C1" w14:textId="77777777">
        <w:trPr>
          <w:cantSplit/>
          <w:trHeight w:val="17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C7AC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3F91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8907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B3E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56C518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09E5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C47DBA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25, 4</w:t>
            </w:r>
            <w:r>
              <w:rPr>
                <w:b/>
                <w:bCs/>
                <w:sz w:val="20"/>
                <w:lang w:val="en-US"/>
              </w:rPr>
              <w:t xml:space="preserve">1 </w:t>
            </w:r>
          </w:p>
          <w:p w14:paraId="5BC18FC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BB56211" w14:textId="77777777" w:rsidR="007607A3" w:rsidRPr="005148A2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T.D.J. 37 / 39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F66C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7B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9202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41B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02EA3EB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107F690" w14:textId="77777777">
        <w:trPr>
          <w:cantSplit/>
          <w:trHeight w:val="74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14BE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1748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E92F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B77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E11592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 liniile 01 și </w:t>
            </w:r>
          </w:p>
          <w:p w14:paraId="3A94F4F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A25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6BDD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391F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D40E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2527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225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134689C" w14:textId="77777777">
        <w:trPr>
          <w:cantSplit/>
          <w:trHeight w:val="71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CA6F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A8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1F02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B7BB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AB5522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491C762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CE6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6BC94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42F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0FB0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CCD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3C2CE58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2954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42A5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95FF8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6A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069465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01BB405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3B6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4F712AD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43862ED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FB6CA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41E3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7AEB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74E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CB841D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561BD356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B566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E31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4FB48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8FFE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AED24F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66B0FE5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B și D) legătura între </w:t>
            </w:r>
          </w:p>
          <w:p w14:paraId="2F1A0FD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B85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CAC6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3F57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4AB8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694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048E12A" w14:textId="77777777">
        <w:trPr>
          <w:cantSplit/>
          <w:trHeight w:val="106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5E77" w14:textId="77777777" w:rsidR="007607A3" w:rsidRDefault="007607A3" w:rsidP="003D01C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FB50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9C91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618C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60225E2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21836E7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Gr. A și D) legătura între </w:t>
            </w:r>
          </w:p>
          <w:p w14:paraId="4A3192B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34E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1ACC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80A50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8C34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832FE" w14:textId="77777777" w:rsidR="007607A3" w:rsidRPr="00080A5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8F69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6F2C7B9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2DC04CDC" w14:textId="77777777" w:rsidR="007607A3" w:rsidRDefault="007607A3" w:rsidP="00B31BA0">
      <w:pPr>
        <w:pStyle w:val="Heading1"/>
        <w:spacing w:line="360" w:lineRule="auto"/>
      </w:pPr>
      <w:r>
        <w:t>LINIA 314 E</w:t>
      </w:r>
    </w:p>
    <w:p w14:paraId="45516DE9" w14:textId="77777777" w:rsidR="007607A3" w:rsidRDefault="007607A3" w:rsidP="008B74FC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CĂLĂTORI  - DEPOU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607A3" w14:paraId="4D6174FB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6340" w14:textId="77777777" w:rsidR="007607A3" w:rsidRDefault="007607A3" w:rsidP="007607A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5C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58D0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A0EC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  <w:p w14:paraId="04B60C2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644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FBBF8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01E99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AB0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7DE0C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E362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40F83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2 - 12 </w:t>
            </w:r>
          </w:p>
          <w:p w14:paraId="627F6C0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Tehnică.</w:t>
            </w:r>
          </w:p>
        </w:tc>
      </w:tr>
      <w:tr w:rsidR="007607A3" w14:paraId="06C9D590" w14:textId="77777777">
        <w:trPr>
          <w:cantSplit/>
          <w:trHeight w:val="222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B2DA" w14:textId="77777777" w:rsidR="007607A3" w:rsidRDefault="007607A3" w:rsidP="007607A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1DB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C3BD1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F933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5E5ECFE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E-B)</w:t>
            </w:r>
          </w:p>
          <w:p w14:paraId="765BFDC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(18B)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4BCF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16718C8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1D28A6C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2FFAD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A0030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727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A77A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DD4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55B473C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B22389F" w14:textId="77777777">
        <w:trPr>
          <w:cantSplit/>
          <w:trHeight w:val="165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2A100" w14:textId="77777777" w:rsidR="007607A3" w:rsidRDefault="007607A3" w:rsidP="007607A3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2C8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330DA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5C27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661E33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Depou</w:t>
            </w:r>
          </w:p>
          <w:p w14:paraId="245761B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</w:t>
            </w:r>
          </w:p>
          <w:p w14:paraId="474D940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DBB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</w:t>
            </w:r>
          </w:p>
          <w:p w14:paraId="5B3AD4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7AEE3E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20D7C9C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 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1371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8D5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6B1E" w14:textId="77777777" w:rsidR="007607A3" w:rsidRPr="00FA003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84B5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4603D7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1AE30F6B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54BF4043" w14:textId="77777777" w:rsidR="007607A3" w:rsidRDefault="007607A3" w:rsidP="00FF39DE">
      <w:pPr>
        <w:pStyle w:val="Heading1"/>
        <w:spacing w:line="360" w:lineRule="auto"/>
      </w:pPr>
      <w:r>
        <w:t>LINIA 314 F</w:t>
      </w:r>
    </w:p>
    <w:p w14:paraId="48112B26" w14:textId="77777777" w:rsidR="007607A3" w:rsidRDefault="007607A3" w:rsidP="00705B38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BraŞov Triaj - HĂrman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607A3" w14:paraId="3A14189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1355C" w14:textId="77777777" w:rsidR="007607A3" w:rsidRDefault="007607A3" w:rsidP="00760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DB2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FFCB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C5D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118D02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FF6FB6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6987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32FF2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2B4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0573A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1F6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45ACFE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5954" w14:textId="77777777" w:rsidR="007607A3" w:rsidRDefault="007607A3" w:rsidP="00760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BF8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CFD1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6CD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77ABE9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AED6C3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D1B8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6B216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AC2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5864C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DD6E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298198D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5FB1F" w14:textId="77777777" w:rsidR="007607A3" w:rsidRDefault="007607A3" w:rsidP="00760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FD5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649A2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85D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4A729FF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(între grupele E - B)</w:t>
            </w:r>
          </w:p>
          <w:p w14:paraId="2A6E865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circulaţia locomotivelor ( 18 B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399E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66 </w:t>
            </w:r>
          </w:p>
          <w:p w14:paraId="09D33F6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83342C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 metalic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5C4A1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236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112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8CC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04F05A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D00DFC8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202C" w14:textId="77777777" w:rsidR="007607A3" w:rsidRDefault="007607A3" w:rsidP="00760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0BA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E7EF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678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1555BC1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circulaţie locomotive</w:t>
            </w:r>
          </w:p>
          <w:p w14:paraId="151DC4B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B și D) </w:t>
            </w:r>
          </w:p>
          <w:p w14:paraId="320FFB0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2A1DA93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 și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5D0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66B3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9D1B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60E0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453D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15883E7" w14:textId="77777777">
        <w:trPr>
          <w:cantSplit/>
          <w:trHeight w:val="11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C790" w14:textId="77777777" w:rsidR="007607A3" w:rsidRDefault="007607A3" w:rsidP="007607A3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92D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00EE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0595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F1139C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circulaţie locomotive</w:t>
            </w:r>
          </w:p>
          <w:p w14:paraId="22E142F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(între grupele A și D) </w:t>
            </w:r>
          </w:p>
          <w:p w14:paraId="36D374E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legătura între </w:t>
            </w:r>
          </w:p>
          <w:p w14:paraId="69393E2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 21 și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AE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6B43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535D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BDC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596B1" w14:textId="77777777" w:rsidR="007607A3" w:rsidRPr="000535D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F9D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4BC90EFB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6B493FE7" w14:textId="77777777" w:rsidR="007607A3" w:rsidRDefault="007607A3" w:rsidP="00E81B3B">
      <w:pPr>
        <w:pStyle w:val="Heading1"/>
        <w:spacing w:line="360" w:lineRule="auto"/>
      </w:pPr>
      <w:r>
        <w:t>LINIA 314 G</w:t>
      </w:r>
    </w:p>
    <w:p w14:paraId="74256432" w14:textId="77777777" w:rsidR="007607A3" w:rsidRDefault="007607A3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607A3" w14:paraId="6C9F8DB3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1C5ED" w14:textId="77777777" w:rsidR="007607A3" w:rsidRDefault="007607A3" w:rsidP="00760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075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E54B3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42FA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0B5886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7F3E32E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9CC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EFFB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955C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E58B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F0A6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AD65538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FC45" w14:textId="77777777" w:rsidR="007607A3" w:rsidRDefault="007607A3" w:rsidP="00760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C0C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5B3B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A95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72BB76A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CC49F4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CEF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4E2CD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DCE5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5005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B20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1AD4AF7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1D89" w14:textId="77777777" w:rsidR="007607A3" w:rsidRDefault="007607A3" w:rsidP="00760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9E29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6A22E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AB2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11A0AD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E017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B10A4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A385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8C56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A45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1E7B8E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565E93AA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19F6E" w14:textId="77777777" w:rsidR="007607A3" w:rsidRDefault="007607A3" w:rsidP="00760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ED3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4D69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3A27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FAC899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684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5B3E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E2A5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C57FB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7E72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FC0BD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465BFDCD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BDE6" w14:textId="77777777" w:rsidR="007607A3" w:rsidRDefault="007607A3" w:rsidP="00760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CB8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63730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319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50B18C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55C2DA4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F3D52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2932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D007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0715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C7F0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233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4875EFA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6EDF" w14:textId="77777777" w:rsidR="007607A3" w:rsidRDefault="007607A3" w:rsidP="007607A3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533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AC4D6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E228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236E83C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61C17B9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56AF796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1D9B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ACF4D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F73D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17A2" w14:textId="77777777" w:rsidR="007607A3" w:rsidRPr="00DF53C6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65B3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8533D30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554EF589" w14:textId="77777777" w:rsidR="007607A3" w:rsidRDefault="007607A3" w:rsidP="003A5387">
      <w:pPr>
        <w:pStyle w:val="Heading1"/>
        <w:spacing w:line="360" w:lineRule="auto"/>
      </w:pPr>
      <w:r>
        <w:t>LINIA 316</w:t>
      </w:r>
    </w:p>
    <w:p w14:paraId="512E768A" w14:textId="77777777" w:rsidR="007607A3" w:rsidRDefault="007607A3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4472CA12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69F1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2C4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5EA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3C1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6047BE6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62C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ED1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71A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5177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F96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564CC1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6F65DA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7607A3" w14:paraId="53B773D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F38D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27F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DE7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8608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579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6662F9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493DB29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5EF91DC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15F91E3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1109B8B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3CFF306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7C1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19A6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2F6C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F9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3072F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7607A3" w14:paraId="3FF59BD8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4516E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4BDA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BAD1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B4E5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5F2A939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DC6A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6BB01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03DA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9DF7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EFA74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F14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47396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7169D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7607A3" w14:paraId="4D8B0A8F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964B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998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D70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940B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3723D0F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826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98DD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C09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FEC9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571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478E8E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FDCB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398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CAF4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42A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7B44122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850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664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4EB6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3240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695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1E42359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BA588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346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C9990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E36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76E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049B7A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1AC2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55B3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9E03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A9802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6674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811845C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CD50A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5B3F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570E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4E7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7063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734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4067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F7F0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98B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886391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F90E5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620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5C5A9EC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E6A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33F0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3E75FAF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A70A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D87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20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13FB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60C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5C321DA0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1B8A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595E" w14:textId="77777777" w:rsidR="007607A3" w:rsidRDefault="007607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5A525BFD" w14:textId="77777777" w:rsidR="007607A3" w:rsidRDefault="007607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FE808" w14:textId="77777777" w:rsidR="007607A3" w:rsidRDefault="007607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53CB2" w14:textId="77777777" w:rsidR="007607A3" w:rsidRDefault="007607A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69463E92" w14:textId="77777777" w:rsidR="007607A3" w:rsidRDefault="007607A3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B52F0" w14:textId="77777777" w:rsidR="007607A3" w:rsidRDefault="007607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8A3E" w14:textId="77777777" w:rsidR="007607A3" w:rsidRDefault="007607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4A2E" w14:textId="77777777" w:rsidR="007607A3" w:rsidRDefault="007607A3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C8DD" w14:textId="77777777" w:rsidR="007607A3" w:rsidRPr="00F6236C" w:rsidRDefault="007607A3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98D65" w14:textId="77777777" w:rsidR="007607A3" w:rsidRDefault="007607A3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532B2A9C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7D56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0098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9693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F5C1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4A2CE4A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BBB2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5F4B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ACD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AF68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70EA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25C8C58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9730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AD1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947C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48A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C2A0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27478F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5951D80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33D949C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31F02AD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41E3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47BC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703B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6E7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02ACDB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DFE3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9F21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9221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E907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350A296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643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11E634A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477DCE5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2C9BC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061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780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76BA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7607A3" w14:paraId="55345582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2348D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6EDF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82440E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A906B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3430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718FE5A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AC7CF" w14:textId="77777777" w:rsidR="007607A3" w:rsidRPr="00273EC0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1F3F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BA5E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9609F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C805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1E4606E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3637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BB9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E6101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325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2DB3F85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A04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DA036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35B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1C8A9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B5B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F1AF11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2103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606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5A69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45D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018E03F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1EE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D6DA5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1D3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E13A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D54C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4308B3C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2D03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E8E0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B7664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97B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9AD587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933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4B63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029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045D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255C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B655FDB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A2029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0BAE7" w14:textId="77777777" w:rsidR="007607A3" w:rsidRDefault="007607A3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345F335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8186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2C14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418CB0B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DE4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3316C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B7B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3CF4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3231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D3D67E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B00C4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93F7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618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081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2C4FE24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A76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E5225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179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057B3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1EF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3B5926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07E1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043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EF578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D29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39DB989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C49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8296E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208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A98A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E13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6304DD1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F808C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34A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0DF6E00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E2B5D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640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3B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973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A0A3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31B5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AB00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885F8FA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63121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8F8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88A5EB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C4E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DFE9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3CCD0E05" w14:textId="77777777" w:rsidR="007607A3" w:rsidRPr="00830247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B8E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421C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1605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972D1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6C95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47EA4FFE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4C69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93DD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58DC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327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37C595A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4D9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0006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92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9C4C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EAD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6ADEEF2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B9B18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996B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7269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096C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03A4DFA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4ECA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7420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E9E9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75E0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1FCD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14B1D4C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472C9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5DB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B0C84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C0D2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60616BE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57BD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022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A51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91C2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8A0B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8FEC3F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FADA6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864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5A5C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340B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1F97207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49F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5665A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5C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7BAA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217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E0F4E70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0F6F5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FB2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510E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7628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09AC071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2D8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8FA2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AF4A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93484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071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80321C" w14:textId="77777777" w:rsidR="007607A3" w:rsidRPr="000D7AA7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7607A3" w14:paraId="6EC01138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0F8AE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0E47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92DA6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2EA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4EFF34A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B3C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57DBD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5935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C4EC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6F8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23EF6FF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1767F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C85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9D02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2DE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1FD4623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D92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8CF8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8F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BA4D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FA0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73F597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64736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6D3C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76669DF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689CF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1A0E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43A62AB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25B5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1748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EB5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D3031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EA6B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4E106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7AB35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FD19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876A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CF7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3BED1BC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EFAA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AF1D6D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AF215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5E7A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755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486B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BF5E2A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00D0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F35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42AE514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261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4DB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51D68D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C9CE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5A1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9D6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ABCEC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A16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3F827CA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7607A3" w14:paraId="7DF52562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C00F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903C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9460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311B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73EBC0C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1CD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3526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C7A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C1046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54C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8CEF5BD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8266C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E6F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72A29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229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5741B1F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E47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6DC2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99D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E2AB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95C8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DC58811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63FEF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F797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6759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9AD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6939392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336D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C62A6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1542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E11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EF1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7607A3" w14:paraId="34B27B1B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B7AF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A7A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CFE98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0054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14F6682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7C5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C8C64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2A50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E3EC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ECCC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607A3" w14:paraId="39C82A6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96F9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191F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9A3D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E892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F88A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63A94C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B13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E89A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24A1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1C5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DD9060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4306BAA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EB928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21F4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C84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0B5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5ADE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53DFBB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8D0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19B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04E1A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11B2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23DA991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4816D1C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F1DD8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AD1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A849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8F86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1B3F236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DC39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C845E6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6F42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08A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A1B3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EF7E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CB8B19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7607A3" w14:paraId="748FEBD5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385B1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CAB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86CEE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7D7F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A3572D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3F7A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64C08F1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D715E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2F61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D37A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EA9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EC01E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113E4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607A3" w14:paraId="282F8313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3EBE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EDC4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A202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2025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57C1893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F94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DF8CB0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20B8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DD6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8DB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B44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9BA9DA2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38CF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2CE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3DC4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A4E7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5801D36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8B10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234CF8E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5335E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969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A301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506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386C2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9B23D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7607A3" w14:paraId="1A87D5E0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E4857" w14:textId="77777777" w:rsidR="007607A3" w:rsidRDefault="007607A3" w:rsidP="007607A3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E81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92321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772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4A7864D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428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7F49D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FFFF" w14:textId="77777777" w:rsidR="007607A3" w:rsidRPr="00514DA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9E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A597" w14:textId="77777777" w:rsidR="007607A3" w:rsidRPr="00F6236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7A9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DE6639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6824BE6D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31C82E03" w14:textId="77777777" w:rsidR="007607A3" w:rsidRDefault="007607A3" w:rsidP="00005D2F">
      <w:pPr>
        <w:pStyle w:val="Heading1"/>
        <w:spacing w:line="360" w:lineRule="auto"/>
      </w:pPr>
      <w:r>
        <w:t>LINIA 317</w:t>
      </w:r>
    </w:p>
    <w:p w14:paraId="6799E87A" w14:textId="77777777" w:rsidR="007607A3" w:rsidRDefault="007607A3" w:rsidP="003B7857">
      <w:pPr>
        <w:pStyle w:val="Heading1"/>
        <w:spacing w:line="360" w:lineRule="auto"/>
        <w:rPr>
          <w:b w:val="0"/>
          <w:bCs w:val="0"/>
          <w:sz w:val="8"/>
        </w:rPr>
      </w:pPr>
      <w:r>
        <w:t>HĂRMAN - ÎNTORSURA BUZĂULUI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7607A3" w14:paraId="1A9360D0" w14:textId="77777777">
        <w:trPr>
          <w:cantSplit/>
          <w:trHeight w:val="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883CA" w14:textId="77777777" w:rsidR="007607A3" w:rsidRDefault="007607A3" w:rsidP="007607A3">
            <w:pPr>
              <w:numPr>
                <w:ilvl w:val="0"/>
                <w:numId w:val="3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8C5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A2AC" w14:textId="77777777" w:rsidR="007607A3" w:rsidRPr="007237A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7BC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Întorsura Buzăului</w:t>
            </w:r>
          </w:p>
          <w:p w14:paraId="77D9315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7BAF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36+400</w:t>
            </w:r>
          </w:p>
          <w:p w14:paraId="74DC6B1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8D78" w14:textId="77777777" w:rsidR="007607A3" w:rsidRPr="007237A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1F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6D07" w14:textId="77777777" w:rsidR="007607A3" w:rsidRPr="007237A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97C8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53B693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Linie deschisă doar din </w:t>
            </w:r>
          </w:p>
          <w:p w14:paraId="333F32F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până în axul stației.</w:t>
            </w:r>
          </w:p>
        </w:tc>
      </w:tr>
    </w:tbl>
    <w:p w14:paraId="22F5C3B0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0480DA10" w14:textId="77777777" w:rsidR="007607A3" w:rsidRDefault="007607A3" w:rsidP="00967407">
      <w:pPr>
        <w:pStyle w:val="Heading1"/>
        <w:spacing w:line="360" w:lineRule="auto"/>
      </w:pPr>
      <w:r>
        <w:lastRenderedPageBreak/>
        <w:t>LINIA 318</w:t>
      </w:r>
    </w:p>
    <w:p w14:paraId="5E3A3AD7" w14:textId="77777777" w:rsidR="007607A3" w:rsidRDefault="007607A3" w:rsidP="00822D3D">
      <w:pPr>
        <w:pStyle w:val="Heading1"/>
        <w:spacing w:line="360" w:lineRule="auto"/>
        <w:rPr>
          <w:b w:val="0"/>
          <w:bCs w:val="0"/>
          <w:sz w:val="8"/>
        </w:rPr>
      </w:pPr>
      <w:r>
        <w:t>SFÂNTU GHEORGHE - BREŢCU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607A3" w14:paraId="50A2AC63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33F0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810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0+385</w:t>
            </w:r>
          </w:p>
          <w:p w14:paraId="2A332FA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6D762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7E4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4207368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8C4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54299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8CF2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2663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986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38BC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semnalul de intrare YB și sch. nr. 2 </w:t>
            </w:r>
          </w:p>
          <w:p w14:paraId="1175008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Sf. Gheorghe.</w:t>
            </w:r>
          </w:p>
        </w:tc>
      </w:tr>
      <w:tr w:rsidR="007607A3" w14:paraId="4B87067C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4548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A38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0+635</w:t>
            </w:r>
          </w:p>
          <w:p w14:paraId="2320AA7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8B9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FD5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Sf. Gheorghe –</w:t>
            </w:r>
          </w:p>
          <w:p w14:paraId="2690A6E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FE3E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0128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7543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799FA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AE24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3F7FBE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marfă.</w:t>
            </w:r>
          </w:p>
        </w:tc>
      </w:tr>
      <w:tr w:rsidR="007607A3" w14:paraId="4BCD170A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0A6C8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F11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55EEBA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FEC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2C5BC" w14:textId="77777777" w:rsidR="007607A3" w:rsidRDefault="007607A3" w:rsidP="004D6A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66C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DECE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C42E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E747F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8264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0A101C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Restricția este doar pentru trenurile de călători.</w:t>
            </w:r>
          </w:p>
        </w:tc>
      </w:tr>
      <w:tr w:rsidR="007607A3" w14:paraId="2BBB05B7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B0E1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5DD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10+628</w:t>
            </w:r>
          </w:p>
          <w:p w14:paraId="4733BA2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403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4F2C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Moacșa -</w:t>
            </w:r>
          </w:p>
          <w:p w14:paraId="6622598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Tg. Secuiesc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0F0C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2A5C4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1A0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559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629E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3129A6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marfă.</w:t>
            </w:r>
          </w:p>
        </w:tc>
      </w:tr>
      <w:tr w:rsidR="007607A3" w14:paraId="5E7281E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70749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522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14:paraId="5C3EE1A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B4C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C4DA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7FDCD60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2E1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417C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D67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75158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88D1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B86E7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607A3" w14:paraId="460D6A24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F51DD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4734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1A6795D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CC05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B6B8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2879BE9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078F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CC58F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038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0569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78B0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BD450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607A3" w14:paraId="2198A3D2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D00E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6EE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24+800</w:t>
            </w:r>
          </w:p>
          <w:p w14:paraId="5293124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1E12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4C1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Moacșa -</w:t>
            </w:r>
          </w:p>
          <w:p w14:paraId="324EEDB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4E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620B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4039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3ED3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8FA5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029E08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trenurile de călători.</w:t>
            </w:r>
          </w:p>
        </w:tc>
      </w:tr>
      <w:tr w:rsidR="007607A3" w14:paraId="4EBF922D" w14:textId="77777777">
        <w:trPr>
          <w:cantSplit/>
          <w:trHeight w:val="42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168E8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280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FB7C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FA0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C8F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B5C2C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7A0D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272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DD43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D1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DA42F8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7607A3" w14:paraId="687A08A6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9D3E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25A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07C8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C392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Covasna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818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9DB1B9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54BD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31D1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B67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FE5D3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0B8C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1D7E1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abătută.</w:t>
            </w:r>
          </w:p>
        </w:tc>
      </w:tr>
      <w:tr w:rsidR="007607A3" w14:paraId="3B230544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AA42B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8D3A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29+000</w:t>
            </w:r>
          </w:p>
          <w:p w14:paraId="358B57F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AC3CC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648D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4BB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43207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225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3323C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B099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EB4E2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7607A3" w14:paraId="233527DD" w14:textId="77777777">
        <w:trPr>
          <w:cantSplit/>
          <w:trHeight w:val="7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D147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7DE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35+000</w:t>
            </w:r>
          </w:p>
          <w:p w14:paraId="54C4594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22DF9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64E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Covasna - Imeci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CC0C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CCFEF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F9C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83F0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365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DADBF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Valabila pentru toate trenurile de călători.</w:t>
            </w:r>
          </w:p>
        </w:tc>
      </w:tr>
      <w:tr w:rsidR="007607A3" w14:paraId="7B9CA4E8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70574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9078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44+800</w:t>
            </w:r>
          </w:p>
          <w:p w14:paraId="2391F44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66+254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5DAEE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CB5B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Secuiesc –</w:t>
            </w:r>
          </w:p>
          <w:p w14:paraId="73937AA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6393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718E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A438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78CD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D1E9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trenurilor de marfă.</w:t>
            </w:r>
          </w:p>
        </w:tc>
      </w:tr>
      <w:tr w:rsidR="007607A3" w14:paraId="333EC1AB" w14:textId="77777777">
        <w:trPr>
          <w:cantSplit/>
          <w:trHeight w:val="12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F4EE5" w14:textId="77777777" w:rsidR="007607A3" w:rsidRDefault="007607A3" w:rsidP="007607A3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6F5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47+750</w:t>
            </w:r>
          </w:p>
          <w:p w14:paraId="49E6801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D25F6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10E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Secuiesc –</w:t>
            </w:r>
          </w:p>
          <w:p w14:paraId="0433532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Breţcu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99B7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FD93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2D13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D22B" w14:textId="77777777" w:rsidR="007607A3" w:rsidRPr="00B31D1D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B9562" w14:textId="77777777" w:rsidR="007607A3" w:rsidRPr="00F578A4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Valabilă pentru toate trenurile de călători.</w:t>
            </w:r>
          </w:p>
        </w:tc>
      </w:tr>
    </w:tbl>
    <w:p w14:paraId="09989AB6" w14:textId="77777777" w:rsidR="007607A3" w:rsidRDefault="007607A3">
      <w:pPr>
        <w:tabs>
          <w:tab w:val="left" w:pos="4320"/>
        </w:tabs>
        <w:rPr>
          <w:sz w:val="20"/>
          <w:lang w:val="ro-RO"/>
        </w:rPr>
      </w:pPr>
    </w:p>
    <w:p w14:paraId="6AA4AA36" w14:textId="77777777" w:rsidR="007607A3" w:rsidRDefault="007607A3" w:rsidP="00553F36">
      <w:pPr>
        <w:pStyle w:val="Heading1"/>
        <w:spacing w:line="360" w:lineRule="auto"/>
      </w:pPr>
      <w:r>
        <w:t>LINIA 319</w:t>
      </w:r>
    </w:p>
    <w:p w14:paraId="4A22DB9E" w14:textId="77777777" w:rsidR="007607A3" w:rsidRDefault="007607A3" w:rsidP="00E16F30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RAMIFICAŢIE VÂNĂTORI - ODORHEI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607A3" w14:paraId="42A453F6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1BDC" w14:textId="77777777" w:rsidR="007607A3" w:rsidRDefault="007607A3" w:rsidP="007607A3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8A2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51192" w14:textId="77777777" w:rsidR="007607A3" w:rsidRPr="006F7A4E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D20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Odorhei</w:t>
            </w:r>
          </w:p>
          <w:p w14:paraId="3FE81A2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0F17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7C0FC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67CA4" w14:textId="77777777" w:rsidR="007607A3" w:rsidRPr="006F7A4E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F7A4E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8B9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1501D" w14:textId="77777777" w:rsidR="007607A3" w:rsidRPr="003F609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B645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535EACC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43A31168" w14:textId="77777777" w:rsidR="007607A3" w:rsidRDefault="007607A3" w:rsidP="009A5523">
      <w:pPr>
        <w:pStyle w:val="Heading1"/>
        <w:spacing w:line="360" w:lineRule="auto"/>
      </w:pPr>
      <w:r>
        <w:t>LINIA 320</w:t>
      </w:r>
    </w:p>
    <w:p w14:paraId="61DFAE4D" w14:textId="77777777" w:rsidR="007607A3" w:rsidRDefault="007607A3" w:rsidP="007437E1">
      <w:pPr>
        <w:pStyle w:val="Heading1"/>
        <w:spacing w:line="360" w:lineRule="auto"/>
        <w:rPr>
          <w:b w:val="0"/>
          <w:bCs w:val="0"/>
          <w:sz w:val="8"/>
        </w:rPr>
      </w:pPr>
      <w:r>
        <w:t>BLAJ - PRAID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5B95A7B2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EB2E9" w14:textId="77777777" w:rsidR="007607A3" w:rsidRDefault="007607A3" w:rsidP="00760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286E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24+550</w:t>
            </w:r>
          </w:p>
          <w:p w14:paraId="074E729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DB09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662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73A6A83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814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44B5" w14:textId="77777777" w:rsidR="007607A3" w:rsidRPr="00387E0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B68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38281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4A3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607A3" w14:paraId="607462EE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4CB4" w14:textId="77777777" w:rsidR="007607A3" w:rsidRDefault="007607A3" w:rsidP="00760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649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36+350</w:t>
            </w:r>
          </w:p>
          <w:p w14:paraId="6CA5CE7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B4B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030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 xml:space="preserve">Jidvei - </w:t>
            </w:r>
          </w:p>
          <w:p w14:paraId="29B9445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Târnăveni -</w:t>
            </w:r>
          </w:p>
          <w:p w14:paraId="437F8FF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Bălăușeri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24F0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E4251" w14:textId="77777777" w:rsidR="007607A3" w:rsidRPr="00387E0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EC8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9AFDE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CBEE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</w:tc>
      </w:tr>
      <w:tr w:rsidR="007607A3" w14:paraId="40E17E0B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3B72" w14:textId="77777777" w:rsidR="007607A3" w:rsidRDefault="007607A3" w:rsidP="00760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6F5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117D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B9E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Târnăveni</w:t>
            </w:r>
          </w:p>
          <w:p w14:paraId="20B292D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F2F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B4EB16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4A15" w14:textId="77777777" w:rsidR="007607A3" w:rsidRPr="00387E0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FD4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FFA49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A19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AFA1AAE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D3175" w14:textId="77777777" w:rsidR="007607A3" w:rsidRDefault="007607A3" w:rsidP="00760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179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37+988</w:t>
            </w:r>
          </w:p>
          <w:p w14:paraId="7548DDA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91A2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B59D9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EA66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Târnăveni -</w:t>
            </w:r>
          </w:p>
          <w:p w14:paraId="610394B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DFB2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5DCF" w14:textId="77777777" w:rsidR="007607A3" w:rsidRPr="00387E0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9DD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6AE5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9D9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7AB83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Valabilă pentru trenurile remorcate cu D.H.C.</w:t>
            </w:r>
          </w:p>
        </w:tc>
      </w:tr>
      <w:tr w:rsidR="007607A3" w14:paraId="0F77E4F5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E5310" w14:textId="77777777" w:rsidR="007607A3" w:rsidRDefault="007607A3" w:rsidP="00760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5C1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38+600</w:t>
            </w:r>
          </w:p>
          <w:p w14:paraId="0F4A989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C1E69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884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3BF3AF0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Bălăuşeri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DC7C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E8C6" w14:textId="77777777" w:rsidR="007607A3" w:rsidRPr="00387E0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E3F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1AA09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DD0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6914E5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00DBC795" w14:textId="77777777">
        <w:trPr>
          <w:cantSplit/>
          <w:trHeight w:val="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75410" w14:textId="77777777" w:rsidR="007607A3" w:rsidRDefault="007607A3" w:rsidP="00760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A11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54+000</w:t>
            </w:r>
          </w:p>
          <w:p w14:paraId="76B18A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C667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4186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Târnăveni -</w:t>
            </w:r>
          </w:p>
          <w:p w14:paraId="41E865E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B3E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CC59" w14:textId="77777777" w:rsidR="007607A3" w:rsidRPr="00387E0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5D8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FE7A6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6CE0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0E0F9BD2" w14:textId="77777777">
        <w:trPr>
          <w:cantSplit/>
          <w:trHeight w:val="4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4401A" w14:textId="77777777" w:rsidR="007607A3" w:rsidRDefault="007607A3" w:rsidP="00760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D5E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71+017</w:t>
            </w:r>
          </w:p>
          <w:p w14:paraId="0B6AB81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CAB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CE5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Bălăuşeri  -</w:t>
            </w:r>
          </w:p>
          <w:p w14:paraId="2677CBB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FC66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7F31" w14:textId="77777777" w:rsidR="007607A3" w:rsidRPr="00387E0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B347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C0BB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3A28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trenurile remorcate cu D.H.C.</w:t>
            </w:r>
          </w:p>
        </w:tc>
      </w:tr>
      <w:tr w:rsidR="007607A3" w14:paraId="3740F480" w14:textId="77777777">
        <w:trPr>
          <w:cantSplit/>
          <w:trHeight w:val="4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97B5E" w14:textId="77777777" w:rsidR="007607A3" w:rsidRDefault="007607A3" w:rsidP="007607A3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E81D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106+521</w:t>
            </w:r>
          </w:p>
          <w:p w14:paraId="6DA7F3E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430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D1FA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Sovata -</w:t>
            </w:r>
          </w:p>
          <w:p w14:paraId="5044A3B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Praid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9469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722DF" w14:textId="77777777" w:rsidR="007607A3" w:rsidRPr="00387E05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881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0A2F" w14:textId="77777777" w:rsidR="007607A3" w:rsidRPr="00EB59D9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794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98E683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doar pentru  trenurile remorcate cu D.H.C.</w:t>
            </w:r>
          </w:p>
        </w:tc>
      </w:tr>
    </w:tbl>
    <w:p w14:paraId="51F0A944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67ABE4F2" w14:textId="77777777" w:rsidR="007607A3" w:rsidRDefault="007607A3" w:rsidP="00503CFC">
      <w:pPr>
        <w:pStyle w:val="Heading1"/>
        <w:spacing w:line="360" w:lineRule="auto"/>
      </w:pPr>
      <w:r>
        <w:t>LINIA 412</w:t>
      </w:r>
    </w:p>
    <w:p w14:paraId="487B13EC" w14:textId="77777777" w:rsidR="007607A3" w:rsidRDefault="007607A3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7607A3" w14:paraId="6F37D10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0FD0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78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498D4" w14:textId="77777777" w:rsidR="007607A3" w:rsidRPr="005C35B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F48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CAE1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467F9A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0011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4AD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0812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73B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4E06A01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7607A3" w14:paraId="6FB66083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77AB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C6A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A7484" w14:textId="77777777" w:rsidR="007607A3" w:rsidRPr="005C35B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4DE3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500DE45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D707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3C8E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08E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251C30F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FE12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D4E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13F374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16851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C6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3B69914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4184" w14:textId="77777777" w:rsidR="007607A3" w:rsidRPr="005C35B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392C" w14:textId="77777777" w:rsidR="007607A3" w:rsidRDefault="007607A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49FC2D1E" w14:textId="77777777" w:rsidR="007607A3" w:rsidRDefault="007607A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BB37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08E5B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26C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590F5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CE7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76C4FD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36E6E79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9E2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AA9A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AB4E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A978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D22C8F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47FC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827ADA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E5CEC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FC7D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517B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B56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213F32C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2D4D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6D6D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BBC5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5E43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F12220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11A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11F9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580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43AD8EF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3567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8721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6AE919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16DC988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A42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EC0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23E047D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F77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B9E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671882A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8E8D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8F4A5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E196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299B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F7B3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6ED5B06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1A3CED2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03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2BBF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20C1BAB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AD7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838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BA3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2D613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5C6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5FDB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3FA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EBF85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5A847DA0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0942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A00F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41B300D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B8B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1BC9D" w14:textId="77777777" w:rsidR="007607A3" w:rsidRDefault="007607A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26EDAA1B" w14:textId="77777777" w:rsidR="007607A3" w:rsidRDefault="007607A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383D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55ACB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9047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D70E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D4D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DF246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7607A3" w14:paraId="1744AA4E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6C8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C307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09CBF57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6EF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FAAB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CD4069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C05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B75F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BBC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DF23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31C85" w14:textId="77777777" w:rsidR="007607A3" w:rsidRDefault="007607A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8BA1F03" w14:textId="77777777" w:rsidR="007607A3" w:rsidRDefault="007607A3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7607A3" w14:paraId="38A6E4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41AF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2BE2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AC84" w14:textId="77777777" w:rsidR="007607A3" w:rsidRPr="005C35B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041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688D2C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EFC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9CF30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BEDE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DF90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76C18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A936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CFDFFD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71BA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F2F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7CF05" w14:textId="77777777" w:rsidR="007607A3" w:rsidRPr="005C35B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B70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1A92601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CBA6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806F04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1D3CDA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428F247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87601E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E89D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FA5E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7039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F92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A57BB88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A6D0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583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D155F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8CB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6198" w14:textId="77777777" w:rsidR="007607A3" w:rsidRPr="007239CA" w:rsidRDefault="00760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42D1AE67" w14:textId="77777777" w:rsidR="007607A3" w:rsidRPr="007239CA" w:rsidRDefault="00760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11C8961" w14:textId="77777777" w:rsidR="007607A3" w:rsidRDefault="00760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EF2A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FD526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E80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0FA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863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F6564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0BE07BA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18F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AAC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121EA0B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28B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53C5" w14:textId="77777777" w:rsidR="007607A3" w:rsidRDefault="00760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070D6B23" w14:textId="77777777" w:rsidR="007607A3" w:rsidRPr="007239CA" w:rsidRDefault="00760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C48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4C54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11D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A74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A15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0BEA266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A81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CBA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21BA0F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4285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2BF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BF013A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B9F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0915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533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7C7C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863A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B2E9C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1E4F18C8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049C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C18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C87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38D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7FE7F98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D7CA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D1D4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B6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1218036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8E0A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E6A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B3C95E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7F88CD0F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67909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39F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1BD1AD1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28D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0746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140E8B6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DAB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5379D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49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32F921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7AD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754B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7607A3" w14:paraId="63DAA6E2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295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DAF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07F7119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C23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9BB8F" w14:textId="77777777" w:rsidR="007607A3" w:rsidRDefault="00760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088D0EEE" w14:textId="77777777" w:rsidR="007607A3" w:rsidRDefault="007607A3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79D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9A5A4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471A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BF4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FBC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65F42FC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7607A3" w14:paraId="3CD8ADD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11D0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18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B8A6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1FC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3D1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F060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7C4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4CC05F4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30CD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7D5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7774911D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5B09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B561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7B5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91A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1F270C4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2B2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38F760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101D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E86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77B6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6C23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F5EAEB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FF21B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D7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17C9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C551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7EE8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366ED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3547C22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BF37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562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FB3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C13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B177E8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7607A3" w14:paraId="2EE4C840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11451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55AF6" w14:textId="77777777" w:rsidR="007607A3" w:rsidRDefault="007607A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932A" w14:textId="77777777" w:rsidR="007607A3" w:rsidRDefault="007607A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9F94" w14:textId="77777777" w:rsidR="007607A3" w:rsidRDefault="007607A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56AFCB34" w14:textId="77777777" w:rsidR="007607A3" w:rsidRDefault="007607A3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36CF2" w14:textId="77777777" w:rsidR="007607A3" w:rsidRDefault="007607A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5EB3" w14:textId="77777777" w:rsidR="007607A3" w:rsidRPr="00396332" w:rsidRDefault="007607A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8CA40" w14:textId="77777777" w:rsidR="007607A3" w:rsidRDefault="007607A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7E43CF30" w14:textId="77777777" w:rsidR="007607A3" w:rsidRDefault="007607A3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71C2" w14:textId="77777777" w:rsidR="007607A3" w:rsidRPr="00396332" w:rsidRDefault="007607A3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8C2C5" w14:textId="77777777" w:rsidR="007607A3" w:rsidRDefault="007607A3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7607A3" w14:paraId="1196D494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FA12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04E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FC33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FD1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4017C0B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8E00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76B8D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AF2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6ECC539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9016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779B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5445B75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7607A3" w14:paraId="59014BB7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FB0B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CC78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AEBC" w14:textId="77777777" w:rsidR="007607A3" w:rsidRPr="005C35B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C50D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145538C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FA52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A1E820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E6836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9F2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69C91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15B1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49CB90F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7FB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9D62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BE75" w14:textId="77777777" w:rsidR="007607A3" w:rsidRPr="005C35B0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66FF" w14:textId="77777777" w:rsidR="007607A3" w:rsidRDefault="007607A3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05E80BF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FFF0" w14:textId="77777777" w:rsidR="007607A3" w:rsidRDefault="007607A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0AA61AC" w14:textId="77777777" w:rsidR="007607A3" w:rsidRDefault="007607A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371C1E6" w14:textId="77777777" w:rsidR="007607A3" w:rsidRDefault="007607A3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7A28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361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BC16" w14:textId="77777777" w:rsidR="007607A3" w:rsidRPr="00396332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55B4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9A963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AD06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8FBB" w14:textId="77777777" w:rsidR="007607A3" w:rsidRDefault="007607A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B687" w14:textId="77777777" w:rsidR="007607A3" w:rsidRPr="005C35B0" w:rsidRDefault="007607A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8185B" w14:textId="77777777" w:rsidR="007607A3" w:rsidRDefault="007607A3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478E" w14:textId="77777777" w:rsidR="007607A3" w:rsidRDefault="007607A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4ED06" w14:textId="77777777" w:rsidR="007607A3" w:rsidRDefault="007607A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E23B" w14:textId="77777777" w:rsidR="007607A3" w:rsidRDefault="007607A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1D14F695" w14:textId="77777777" w:rsidR="007607A3" w:rsidRDefault="007607A3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4836D" w14:textId="77777777" w:rsidR="007607A3" w:rsidRPr="00396332" w:rsidRDefault="007607A3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2C983" w14:textId="77777777" w:rsidR="007607A3" w:rsidRDefault="007607A3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7607A3" w14:paraId="451C161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005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741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78A1DE43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8A1DA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62F9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C966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22855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232F2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9679A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31D3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22C2BF1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139E908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7607A3" w14:paraId="2B6437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31EA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DBBD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4CCDB38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E3CE2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26BF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AF9B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1B516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D66D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C75F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750E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AA895A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0D910DC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CD7B0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413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1E9B8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12B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2BFB767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68FB6CBE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AED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EEBC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80B5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CE0748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216AF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1CA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7FEF61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A86B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6116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F5D97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201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72C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D11A392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48BCE4C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0D0C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E30AA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DE984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414D1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5731DB4F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31C31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3E7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2640D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5142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AD1DB74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1FDCC417" w14:textId="77777777" w:rsidR="007607A3" w:rsidRDefault="007607A3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5CC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3022D03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77EC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67C8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91E0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0CD3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D9AB855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4BD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CD9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0CB0284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AA8C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9ACE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4AF9FC6B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760D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EC11E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3610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F4906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15D71" w14:textId="77777777" w:rsidR="007607A3" w:rsidRDefault="007607A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3A1446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4729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9EC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6704ED12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BA22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8817" w14:textId="77777777" w:rsidR="007607A3" w:rsidRPr="00B85537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367D96C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D06AA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5631B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B0E3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9E981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FC91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64E90CF3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ECB9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815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1A67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C5AD" w14:textId="77777777" w:rsidR="007607A3" w:rsidRPr="00B85537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5BEF32AC" w14:textId="77777777" w:rsidR="007607A3" w:rsidRPr="00B85537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CC8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001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ADE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7EA3341A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2BF75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7C8A4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0D4689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2AA28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9F3F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DF7D7C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DC75B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D4A3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786B3E3D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F9FDF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15A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BF012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5C4EB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582A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1533993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607A3" w14:paraId="4239D37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08F5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622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1443CF5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5919A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6A62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6480F63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4452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0E68A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9136D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0788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C921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37D8A92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607A3" w14:paraId="23A9DB44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145B5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BF84F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FC1DA72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6290B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7ED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7C2BAA8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3EF5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1A2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DA87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427CF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F67B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5B7B50E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A58D133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78E0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2F38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8E661A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3AE9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6C94B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49453B7B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7B3A1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2E814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10C6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4450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7765F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3A4F50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607A3" w14:paraId="2FDE913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928D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9233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9492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7E5B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7A3B4751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BDB9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4915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495ED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832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879F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3D0EAE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4C1A5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9D4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5DE05BF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7657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91CB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D61D658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89DEB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4A2A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089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F992B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DA7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18B6D0B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FD04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5BDA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12FABB8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81CF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A748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6121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8FF02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EFA1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CFA7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FD2D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A439A6F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88948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607A3" w14:paraId="68EBB1C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1D5DF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69A3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1DF7E1EA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299FD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A506E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7DC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11D6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10B7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0B61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6C5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5C3393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D76FD9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607A3" w14:paraId="71EF64A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AE9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93FB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38FDB15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EF82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64D4F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9C08593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79D122E1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17B5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724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269A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CFCEC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B2DE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F4DACEA" w14:textId="77777777" w:rsidR="007607A3" w:rsidRDefault="007607A3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972766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0842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8381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8FD5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990C" w14:textId="77777777" w:rsidR="007607A3" w:rsidRDefault="007607A3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77BA43D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8765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70406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22C9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51A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95AA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6981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012E3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4D62F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AC9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1B2E8C0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D9492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8432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5151663A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BA6D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9C4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907B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A85DD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E5E8E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1CE3D5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7A7A53C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74338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945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793A5F2A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D4FA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46B6F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310A81C1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897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6E849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FFC6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6452B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4E6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E384DA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416C8014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607A3" w14:paraId="42D274B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1BAA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13E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1B47B29B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996F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A08D8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D12384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1F0F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27AC9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D4012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BE38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12F5B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607A3" w14:paraId="6EF9444F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CB2D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3026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017D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F08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35E5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F7DB7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6A20F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3E55A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879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7607A3" w14:paraId="63171426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8654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9A2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7993ABBA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00165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25F3A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6AFBFE3F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6055B058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B0AB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7EEA6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AFEB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9A279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AAB3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F080E3D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3E25464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D56B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414A7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4FD94001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5196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BBE8F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500A505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8CBA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D2C1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377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B129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33E8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6BF261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7607A3" w14:paraId="76D54D0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F5CB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3FD7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0BDC05CF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7C7E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F9A4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0A5E91F4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6911F05D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1ED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E086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53F3B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7B05E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6029A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8EC2D5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5AA8FFF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0138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3A3E1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9CD1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6F2F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29A3BCEE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D01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06A24C0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B4BB4A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847F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D27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8F9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AF4D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BCEB876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0B75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5CDA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C666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A2188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7325162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70CFB56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052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25E085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141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FADD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5C195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4E0A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DF2B9C3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7771B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4AE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91D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E76A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AB1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98C89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554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1B28D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ADAF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7607A3" w14:paraId="45EC91B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CD479B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40DB7B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30ACD0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628B12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017DED6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7098DA4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8BA4C6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C3CF6DB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9D6E880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4A2787F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7F5A5F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5F247F23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71BA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A84A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5976EFC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A9245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3223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BD2571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AFD3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FA68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4FE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49E3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136A6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FA461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55F9FC9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60819F6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67CDD9AC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7607A3" w14:paraId="66B75B6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E51E3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821B9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750268C8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B1CB" w14:textId="77777777" w:rsidR="007607A3" w:rsidRPr="005C35B0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3C3BE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9790167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79AC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A376F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876C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11BDE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E121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E1797FB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B0D10" w14:textId="77777777" w:rsidR="007607A3" w:rsidRDefault="007607A3" w:rsidP="007607A3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0D596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22BEACDE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7E2B" w14:textId="77777777" w:rsidR="007607A3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6EFF8" w14:textId="77777777" w:rsidR="007607A3" w:rsidRDefault="007607A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DF0C758" w14:textId="77777777" w:rsidR="007607A3" w:rsidRDefault="007607A3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7B66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B86A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BBD6" w14:textId="77777777" w:rsidR="007607A3" w:rsidRDefault="007607A3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C801" w14:textId="77777777" w:rsidR="007607A3" w:rsidRPr="00396332" w:rsidRDefault="007607A3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77E0" w14:textId="77777777" w:rsidR="007607A3" w:rsidRDefault="007607A3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5A2E3639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4261741B" w14:textId="77777777" w:rsidR="007607A3" w:rsidRDefault="007607A3" w:rsidP="0002281B">
      <w:pPr>
        <w:pStyle w:val="Heading1"/>
        <w:spacing w:line="360" w:lineRule="auto"/>
      </w:pPr>
      <w:r>
        <w:t>LINIA 416</w:t>
      </w:r>
    </w:p>
    <w:p w14:paraId="2FB00587" w14:textId="77777777" w:rsidR="007607A3" w:rsidRDefault="007607A3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1840C14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DE18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EE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E0B0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FB40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71494BB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23E9FADB" w14:textId="77777777" w:rsidR="007607A3" w:rsidRDefault="007607A3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95B8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3493E2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35962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C2F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B7630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D2CD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8FC5A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096D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D452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2AE2EFF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A7CD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51D7" w14:textId="77777777" w:rsidR="007607A3" w:rsidRPr="00575A50" w:rsidRDefault="007607A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6276944C" w14:textId="77777777" w:rsidR="007607A3" w:rsidRDefault="007607A3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16B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C5B8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6104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D42D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A8350" w14:textId="77777777" w:rsidR="007607A3" w:rsidRDefault="007607A3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5D79E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4ADD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C53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D362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089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7ECF58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3893F4C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C9F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6E4CC1A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11ADBF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194414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F986A5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DAD4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C75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223A7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EAFB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ACF7EDE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D65E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C69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16A3E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7D8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1B9D75F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02C2667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76E264E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60B8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2834EC2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11551B5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0905C94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3E07238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2EB96A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2FED0D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549DC77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98BB3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34B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E610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B34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20C3E84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2B6A1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303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16EE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9E0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37F25DE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C9F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5DE9440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58E3414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214CAD0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15974DD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4E6C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A7CF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919F9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6442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471EFE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7607A3" w14:paraId="331B4E4B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1522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A89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AB90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1780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474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A8655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1C2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46D5FE7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927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D58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15CE330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4EF7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D2AA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291B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79B9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6708E531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D823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7EBB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AF9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FDA8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8130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7607A3" w14:paraId="25FD4EF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84B0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120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C6CD1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75D9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DAD7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78A3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C6D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5BED778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F6A2F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556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36F417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5230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FBEB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5C049D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70289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90940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6C74C10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0F2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E3F8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17FA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0C59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594A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128640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D511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BF6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08350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922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6D649FF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1955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7B40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727E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551D694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1BE90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692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841467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2BC91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8EA8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080B284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5B5DD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B95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574971E8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C4B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FA9B5" w14:textId="77777777" w:rsidR="007607A3" w:rsidRPr="00C4423F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41D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F08E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345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494571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876E0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6C22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1876" w14:textId="77777777" w:rsidR="007607A3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144FB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13F00A0F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E8FC0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DC2B1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2E993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8E30" w14:textId="77777777" w:rsidR="007607A3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67C8F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7607A3" w14:paraId="1F4C3DF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EA33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156A2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4FDB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55795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18DAC7F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54E8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94125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4DB78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58D2" w14:textId="77777777" w:rsidR="007607A3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3C0B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7AE1D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5A57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09020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F145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AF26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6E3CF86E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37392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945792F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F56A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1A838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3579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4796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7607A3" w14:paraId="1D354E9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754C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E8DB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247B0A54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7FA28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48881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71058AA3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7DE1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2BE1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3C6A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89B00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F4FCE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31A2594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54FB3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5321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4EF4F" w14:textId="77777777" w:rsidR="007607A3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66C3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047C4879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4EE99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369B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95AE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BDE9F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84C42" w14:textId="77777777" w:rsidR="007607A3" w:rsidRPr="00620605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607A3" w14:paraId="722457E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5981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79BD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11343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CD5BF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2CE0C326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5C93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B5016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5047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B067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1596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452835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7607A3" w14:paraId="6F3F3534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891C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FBDF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67DC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5890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56C24688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AE6A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FEA3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07CDE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3FB1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F4AA2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2F00D1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7607A3" w14:paraId="4721CA93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8FF94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BBFE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5AFFA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CE635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48857AB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821D9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0575CCC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C538" w14:textId="77777777" w:rsidR="007607A3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B749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1900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F8A9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E741A4C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7607A3" w14:paraId="74E05DD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531B5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D176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5424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AC5E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EC949F8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7954C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5528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AC37C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51B9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E12B3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5EED5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C7125" w14:textId="77777777" w:rsidR="007607A3" w:rsidRDefault="007607A3" w:rsidP="007607A3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D7E44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1F124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C9DE9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7BC2D772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02E84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72C4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A9EF" w14:textId="77777777" w:rsidR="007607A3" w:rsidRDefault="007607A3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422C4" w14:textId="77777777" w:rsidR="007607A3" w:rsidRPr="00C4423F" w:rsidRDefault="007607A3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6BD74" w14:textId="77777777" w:rsidR="007607A3" w:rsidRDefault="007607A3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43+160 pana la calcai R14</w:t>
            </w:r>
          </w:p>
        </w:tc>
      </w:tr>
    </w:tbl>
    <w:p w14:paraId="06831D80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64F95F46" w14:textId="77777777" w:rsidR="007607A3" w:rsidRDefault="007607A3" w:rsidP="00D37279">
      <w:pPr>
        <w:pStyle w:val="Heading1"/>
        <w:spacing w:line="276" w:lineRule="auto"/>
      </w:pPr>
      <w:r>
        <w:t>LINIA 418</w:t>
      </w:r>
    </w:p>
    <w:p w14:paraId="4DC8E7AE" w14:textId="77777777" w:rsidR="007607A3" w:rsidRDefault="007607A3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73980531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E397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3E87A" w14:textId="77777777" w:rsidR="007607A3" w:rsidRDefault="007607A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36DA7B3E" w14:textId="77777777" w:rsidR="007607A3" w:rsidRDefault="007607A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DB27" w14:textId="77777777" w:rsidR="007607A3" w:rsidRPr="00896D96" w:rsidRDefault="007607A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5B01" w14:textId="77777777" w:rsidR="007607A3" w:rsidRDefault="007607A3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556A2EAC" w14:textId="77777777" w:rsidR="007607A3" w:rsidRDefault="007607A3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D593E" w14:textId="77777777" w:rsidR="007607A3" w:rsidRDefault="007607A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9AC7" w14:textId="77777777" w:rsidR="007607A3" w:rsidRPr="00896D96" w:rsidRDefault="007607A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FBCC7" w14:textId="77777777" w:rsidR="007607A3" w:rsidRDefault="007607A3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9FB21" w14:textId="77777777" w:rsidR="007607A3" w:rsidRPr="00896D96" w:rsidRDefault="007607A3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FCDA" w14:textId="77777777" w:rsidR="007607A3" w:rsidRDefault="007607A3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7607A3" w14:paraId="1A2AB487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2C60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F3737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18BD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E9BF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3BA70B1F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269B9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EA04B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3F06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CAF5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E38E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4AD842A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4EEB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C9032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0F44ADB3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7635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A25A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45401B08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4759CE8F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B5616D2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64C16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19AA5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7DB0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0A94B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92B6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396949B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302FF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6DF27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BD84B" w14:textId="77777777" w:rsidR="007607A3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5C2A2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73A8B7C3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E97DF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50C5F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617F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F578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5B624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AB9A9EC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9627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1C60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3347049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5917" w14:textId="77777777" w:rsidR="007607A3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A684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57F2E3A7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4655F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AFF9" w14:textId="77777777" w:rsidR="007607A3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C1B7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C76A6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B12B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538E90EC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7A68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C00C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6527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4604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626BA772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3AFC2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37A8A8E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4F2244B3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0B25C11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2FE9A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0854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42B3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B21A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7607A3" w14:paraId="743A62B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2C8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7EC59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30D4A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AC91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1762AF8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1BF9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CFBEC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95141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1BDE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CEF70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73D092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A0E2C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EAC63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83C4A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B322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03DDE770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5D1F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5943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2180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1440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DB2B1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3770589C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7A6E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B6A3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3B195B9D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6C0D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1CA4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799AB54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E70A2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DCC1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8B327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AD3E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C07B3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1BEC858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38CD" w14:textId="77777777" w:rsidR="007607A3" w:rsidRDefault="007607A3" w:rsidP="007607A3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1265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ABB2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1A103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634A9F4B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EAB8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272F4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D9DF" w14:textId="77777777" w:rsidR="007607A3" w:rsidRDefault="007607A3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3B0C" w14:textId="77777777" w:rsidR="007607A3" w:rsidRPr="00896D96" w:rsidRDefault="007607A3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F8B9" w14:textId="77777777" w:rsidR="007607A3" w:rsidRDefault="007607A3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F18AA9E" w14:textId="77777777" w:rsidR="007607A3" w:rsidRDefault="007607A3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75BA9868" w14:textId="77777777" w:rsidR="007607A3" w:rsidRDefault="007607A3" w:rsidP="001F0E2C">
      <w:pPr>
        <w:pStyle w:val="Heading1"/>
        <w:spacing w:line="360" w:lineRule="auto"/>
      </w:pPr>
      <w:r>
        <w:lastRenderedPageBreak/>
        <w:t>LINIA 420</w:t>
      </w:r>
    </w:p>
    <w:p w14:paraId="1275BC01" w14:textId="77777777" w:rsidR="007607A3" w:rsidRDefault="007607A3" w:rsidP="00040120">
      <w:pPr>
        <w:pStyle w:val="Heading1"/>
        <w:spacing w:line="360" w:lineRule="auto"/>
        <w:rPr>
          <w:b w:val="0"/>
          <w:bCs w:val="0"/>
          <w:sz w:val="8"/>
        </w:rPr>
      </w:pPr>
      <w:r>
        <w:t>LUDUŞ - MĂGHERUŞ ŞIEU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15DE942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2D55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9EDD9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0+340</w:t>
            </w:r>
          </w:p>
          <w:p w14:paraId="28D65AC0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4514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AD521" w14:textId="77777777" w:rsidR="007607A3" w:rsidRDefault="007607A3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698F03B1" w14:textId="77777777" w:rsidR="007607A3" w:rsidRDefault="007607A3" w:rsidP="004100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79B0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2D5B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2BC6D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5633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EA9A2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671F0412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67004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406BF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14:paraId="15639732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096B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226CF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Luduş -</w:t>
            </w:r>
          </w:p>
          <w:p w14:paraId="66C7C457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223D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2F77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AFA3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DE07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75E7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.</w:t>
            </w:r>
          </w:p>
        </w:tc>
      </w:tr>
      <w:tr w:rsidR="007607A3" w14:paraId="6D3E7544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C089F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8CB0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6+650</w:t>
            </w:r>
          </w:p>
          <w:p w14:paraId="1E08F602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27BCC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2F7B" w14:textId="77777777" w:rsidR="007607A3" w:rsidRDefault="007607A3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55FE4A83" w14:textId="77777777" w:rsidR="007607A3" w:rsidRDefault="007607A3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72B6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671E8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C9731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0F856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C44C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0253AD58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B3DB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9FAB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  <w:p w14:paraId="4F07250F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5844B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14E7" w14:textId="77777777" w:rsidR="007607A3" w:rsidRDefault="007607A3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339BABB9" w14:textId="77777777" w:rsidR="007607A3" w:rsidRDefault="007607A3" w:rsidP="009301E4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7AED2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AD99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6B13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27CFC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1BB85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1C63BAA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DBC25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7B39A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13+800</w:t>
            </w:r>
          </w:p>
          <w:p w14:paraId="6ED21BD2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23151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A4CD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6B812509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BEEF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A99E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30795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E2A1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10BEF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2591C9C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3313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2A87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41+200</w:t>
            </w:r>
          </w:p>
          <w:p w14:paraId="7C7579F2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43140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2334E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Luduş -</w:t>
            </w:r>
          </w:p>
          <w:p w14:paraId="2C26DCA7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B7AD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4CDB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B1B56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B1C5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4B266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7A2CD91B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4142FF8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E9ED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14FE" w14:textId="77777777" w:rsidR="007607A3" w:rsidRDefault="007607A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43B2" w14:textId="77777777" w:rsidR="007607A3" w:rsidRDefault="007607A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CBB09" w14:textId="77777777" w:rsidR="007607A3" w:rsidRDefault="007607A3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Sărmăşel</w:t>
            </w:r>
          </w:p>
          <w:p w14:paraId="54802B06" w14:textId="77777777" w:rsidR="007607A3" w:rsidRDefault="007607A3" w:rsidP="008276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6E74" w14:textId="77777777" w:rsidR="007607A3" w:rsidRDefault="007607A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3D39DA" w14:textId="77777777" w:rsidR="007607A3" w:rsidRDefault="007607A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0E48" w14:textId="77777777" w:rsidR="007607A3" w:rsidRPr="00D061F6" w:rsidRDefault="007607A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61F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8878" w14:textId="77777777" w:rsidR="007607A3" w:rsidRDefault="007607A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32CC" w14:textId="77777777" w:rsidR="007607A3" w:rsidRPr="00D061F6" w:rsidRDefault="007607A3" w:rsidP="008276C8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E6F5C" w14:textId="77777777" w:rsidR="007607A3" w:rsidRDefault="007607A3" w:rsidP="008276C8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C64BB0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A9FA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FA8EB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  <w:p w14:paraId="23103C0E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CA227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58D6E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664F97F0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D072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D5B5E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6D03B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5248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7D22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C91472F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872C542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6E28A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A591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62+000</w:t>
            </w:r>
          </w:p>
          <w:p w14:paraId="4B9598EC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86921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F732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32691BB2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500A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330FA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BA25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D052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9A14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53027C00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6692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9B09B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68+500</w:t>
            </w:r>
          </w:p>
          <w:p w14:paraId="3918DB50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5DF6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6E4D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2CC341D6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17B9E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0442C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43BC6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61B6F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3895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71241B63" w14:textId="77777777">
        <w:trPr>
          <w:cantSplit/>
          <w:trHeight w:val="2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BFDF8" w14:textId="77777777" w:rsidR="007607A3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D122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77+650</w:t>
            </w:r>
          </w:p>
          <w:p w14:paraId="42A5EE7A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A9216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3590A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Sărmăşel  -</w:t>
            </w:r>
          </w:p>
          <w:p w14:paraId="1BFBC900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Lechinţa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ABBED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2C0C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7DA1" w14:textId="77777777" w:rsidR="007607A3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68F4F" w14:textId="77777777" w:rsidR="007607A3" w:rsidRPr="00D061F6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B36D" w14:textId="77777777" w:rsidR="007607A3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:rsidRPr="00F37505" w14:paraId="6FA3E27A" w14:textId="77777777">
        <w:trPr>
          <w:cantSplit/>
          <w:trHeight w:val="2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870D" w14:textId="77777777" w:rsidR="007607A3" w:rsidRPr="00F37505" w:rsidRDefault="007607A3" w:rsidP="007607A3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A85C" w14:textId="77777777" w:rsidR="007607A3" w:rsidRPr="00F37505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F9276" w14:textId="77777777" w:rsidR="007607A3" w:rsidRPr="00F37505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285D2" w14:textId="77777777" w:rsidR="007607A3" w:rsidRPr="00F37505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St. Lechinţa</w:t>
            </w:r>
          </w:p>
          <w:p w14:paraId="0F1491AC" w14:textId="77777777" w:rsidR="007607A3" w:rsidRPr="00F37505" w:rsidRDefault="007607A3">
            <w:pPr>
              <w:spacing w:before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538CC" w14:textId="77777777" w:rsidR="007607A3" w:rsidRPr="00F37505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F37505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9E42" w14:textId="77777777" w:rsidR="007607A3" w:rsidRPr="00F37505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3750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43400" w14:textId="77777777" w:rsidR="007607A3" w:rsidRPr="00F37505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BEAA" w14:textId="77777777" w:rsidR="007607A3" w:rsidRPr="00F37505" w:rsidRDefault="007607A3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E515B" w14:textId="77777777" w:rsidR="007607A3" w:rsidRPr="00F37505" w:rsidRDefault="007607A3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D345B07" w14:textId="77777777" w:rsidR="007607A3" w:rsidRDefault="007607A3">
      <w:pPr>
        <w:spacing w:before="40" w:line="192" w:lineRule="auto"/>
        <w:ind w:right="57"/>
        <w:rPr>
          <w:sz w:val="20"/>
          <w:lang w:val="ro-RO"/>
        </w:rPr>
      </w:pPr>
    </w:p>
    <w:p w14:paraId="7A8377D6" w14:textId="77777777" w:rsidR="007607A3" w:rsidRDefault="007607A3" w:rsidP="00BF55B4">
      <w:pPr>
        <w:pStyle w:val="Heading1"/>
        <w:spacing w:line="360" w:lineRule="auto"/>
      </w:pPr>
      <w:r>
        <w:lastRenderedPageBreak/>
        <w:t>LINIA 421</w:t>
      </w:r>
    </w:p>
    <w:p w14:paraId="20995676" w14:textId="77777777" w:rsidR="007607A3" w:rsidRDefault="007607A3" w:rsidP="00B90F8A">
      <w:pPr>
        <w:pStyle w:val="Heading1"/>
        <w:spacing w:line="360" w:lineRule="auto"/>
        <w:rPr>
          <w:b w:val="0"/>
          <w:bCs w:val="0"/>
          <w:sz w:val="8"/>
        </w:rPr>
      </w:pPr>
      <w:r>
        <w:t>SĂRĂŢEL - BISTRIŢA BÂRGĂULUI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7607A3" w14:paraId="27760D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C150" w14:textId="77777777" w:rsidR="007607A3" w:rsidRDefault="007607A3" w:rsidP="007607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2E8B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769DD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F69D" w14:textId="77777777" w:rsidR="007607A3" w:rsidRDefault="007607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645A8C5" w14:textId="77777777" w:rsidR="007607A3" w:rsidRDefault="007607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87D9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392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9BA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4E7C" w14:textId="77777777" w:rsidR="007607A3" w:rsidRPr="00E22A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B09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145CB5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A1BB" w14:textId="77777777" w:rsidR="007607A3" w:rsidRDefault="007607A3" w:rsidP="007607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851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76419" w14:textId="77777777" w:rsidR="007607A3" w:rsidRPr="00FE111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7FB63" w14:textId="77777777" w:rsidR="007607A3" w:rsidRDefault="007607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F13B273" w14:textId="77777777" w:rsidR="007607A3" w:rsidRDefault="007607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7, 8, 9 și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A31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B359" w14:textId="77777777" w:rsidR="007607A3" w:rsidRPr="007B5B0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B5B0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20D9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02370" w14:textId="77777777" w:rsidR="007607A3" w:rsidRPr="00E22A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C4166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C24365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75213" w14:textId="77777777" w:rsidR="007607A3" w:rsidRDefault="007607A3" w:rsidP="007607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491F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59+750</w:t>
            </w:r>
          </w:p>
          <w:p w14:paraId="48CFD23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92DA" w14:textId="77777777" w:rsidR="007607A3" w:rsidRPr="00FE111C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B987B" w14:textId="77777777" w:rsidR="007607A3" w:rsidRDefault="007607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Bistriţa Nord</w:t>
            </w:r>
          </w:p>
          <w:p w14:paraId="0B854DA6" w14:textId="77777777" w:rsidR="007607A3" w:rsidRDefault="007607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9E2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8852" w14:textId="77777777" w:rsidR="007607A3" w:rsidRPr="007B5B0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AB48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EAA0" w14:textId="77777777" w:rsidR="007607A3" w:rsidRPr="00E22A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C37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51C878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BBE4" w14:textId="77777777" w:rsidR="007607A3" w:rsidRDefault="007607A3" w:rsidP="007607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5DF37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  <w:p w14:paraId="6D90FC19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30FB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80E95" w14:textId="77777777" w:rsidR="007607A3" w:rsidRDefault="007607A3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01D45EA6" w14:textId="77777777" w:rsidR="007607A3" w:rsidRDefault="007607A3" w:rsidP="0028414D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A4C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238A" w14:textId="77777777" w:rsidR="007607A3" w:rsidRPr="007B5B0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588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2DC06" w14:textId="77777777" w:rsidR="007607A3" w:rsidRPr="00E22A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E019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664D3C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BAB6AA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1067" w14:textId="77777777" w:rsidR="007607A3" w:rsidRDefault="007607A3" w:rsidP="007607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713A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67+050</w:t>
            </w:r>
          </w:p>
          <w:p w14:paraId="74C9345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A15E4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6CAD4" w14:textId="77777777" w:rsidR="007607A3" w:rsidRDefault="007607A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7CB022A5" w14:textId="77777777" w:rsidR="007607A3" w:rsidRDefault="007607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08E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7496" w14:textId="77777777" w:rsidR="007607A3" w:rsidRPr="007B5B0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833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EF3CC" w14:textId="77777777" w:rsidR="007607A3" w:rsidRPr="00E22A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BC2C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2219B30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7BB98" w14:textId="77777777" w:rsidR="007607A3" w:rsidRDefault="007607A3" w:rsidP="007607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AD22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68+910</w:t>
            </w:r>
          </w:p>
          <w:p w14:paraId="7882AEF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393A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52A5" w14:textId="77777777" w:rsidR="007607A3" w:rsidRDefault="007607A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497D3EFC" w14:textId="77777777" w:rsidR="007607A3" w:rsidRDefault="007607A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287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D5D7" w14:textId="77777777" w:rsidR="007607A3" w:rsidRPr="007B5B0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8D2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F9266" w14:textId="77777777" w:rsidR="007607A3" w:rsidRPr="00E22A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01C7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0225291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479E" w14:textId="77777777" w:rsidR="007607A3" w:rsidRDefault="007607A3" w:rsidP="007607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767A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79+800</w:t>
            </w:r>
          </w:p>
          <w:p w14:paraId="1C20DAE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81+336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545F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82AD" w14:textId="77777777" w:rsidR="007607A3" w:rsidRDefault="007607A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Bistriţa Nord -</w:t>
            </w:r>
          </w:p>
          <w:p w14:paraId="1A81E93D" w14:textId="77777777" w:rsidR="007607A3" w:rsidRDefault="007607A3" w:rsidP="00D013D0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Susenii </w:t>
            </w:r>
            <w:r>
              <w:rPr>
                <w:b/>
                <w:bCs/>
                <w:sz w:val="19"/>
                <w:szCs w:val="19"/>
                <w:lang w:val="ro-RO"/>
              </w:rPr>
              <w:t>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7A1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8F49" w14:textId="77777777" w:rsidR="007607A3" w:rsidRPr="007B5B0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2AF93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65BE3" w14:textId="77777777" w:rsidR="007607A3" w:rsidRPr="00E22A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0A3B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713350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61EEA" w14:textId="77777777" w:rsidR="007607A3" w:rsidRDefault="007607A3" w:rsidP="007607A3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D36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60+305</w:t>
            </w:r>
          </w:p>
          <w:p w14:paraId="3746741A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89+925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0DBF1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285DD" w14:textId="77777777" w:rsidR="007607A3" w:rsidRPr="00160207" w:rsidRDefault="007607A3">
            <w:pPr>
              <w:spacing w:before="40" w:after="40" w:line="360" w:lineRule="auto"/>
              <w:ind w:lef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 Nord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-</w:t>
            </w:r>
          </w:p>
          <w:p w14:paraId="1BB65CE8" w14:textId="77777777" w:rsidR="007607A3" w:rsidRDefault="007607A3">
            <w:pPr>
              <w:spacing w:before="40" w:after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9"/>
                <w:szCs w:val="19"/>
                <w:lang w:val="ro-RO"/>
              </w:rPr>
              <w:t>A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 xml:space="preserve">x. </w:t>
            </w:r>
            <w:r>
              <w:rPr>
                <w:b/>
                <w:bCs/>
                <w:sz w:val="19"/>
                <w:szCs w:val="19"/>
                <w:lang w:val="ro-RO"/>
              </w:rPr>
              <w:t>s</w:t>
            </w:r>
            <w:r w:rsidRPr="00160207">
              <w:rPr>
                <w:b/>
                <w:bCs/>
                <w:sz w:val="19"/>
                <w:szCs w:val="19"/>
                <w:lang w:val="ro-RO"/>
              </w:rPr>
              <w:t>t. Bistriţa</w:t>
            </w:r>
            <w:r>
              <w:rPr>
                <w:b/>
                <w:bCs/>
                <w:sz w:val="19"/>
                <w:szCs w:val="19"/>
                <w:lang w:val="ro-RO"/>
              </w:rPr>
              <w:t xml:space="preserve"> Bârgăului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002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CA23" w14:textId="77777777" w:rsidR="007607A3" w:rsidRPr="007B5B08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5EC1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FFB3D" w14:textId="77777777" w:rsidR="007607A3" w:rsidRPr="00E22A01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62701" w14:textId="77777777" w:rsidR="007607A3" w:rsidRPr="00821666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821666">
              <w:rPr>
                <w:b/>
                <w:bCs/>
                <w:iCs/>
                <w:sz w:val="20"/>
                <w:lang w:val="ro-RO"/>
              </w:rPr>
              <w:t>*V</w:t>
            </w:r>
            <w:r>
              <w:rPr>
                <w:b/>
                <w:bCs/>
                <w:iCs/>
                <w:sz w:val="20"/>
                <w:lang w:val="ro-RO"/>
              </w:rPr>
              <w:t>alabil doar pentru trenurile de marfă remorcate cu locomotive DHC.</w:t>
            </w:r>
          </w:p>
        </w:tc>
      </w:tr>
    </w:tbl>
    <w:p w14:paraId="66E5CA9E" w14:textId="77777777" w:rsidR="007607A3" w:rsidRDefault="007607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5C683BB0" w14:textId="77777777" w:rsidR="007607A3" w:rsidRDefault="007607A3" w:rsidP="00380064">
      <w:pPr>
        <w:pStyle w:val="Heading1"/>
        <w:spacing w:line="360" w:lineRule="auto"/>
      </w:pPr>
      <w:r>
        <w:t>LINIA 500</w:t>
      </w:r>
    </w:p>
    <w:p w14:paraId="25C6B4B1" w14:textId="77777777" w:rsidR="007607A3" w:rsidRPr="00071303" w:rsidRDefault="007607A3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7607A3" w14:paraId="54E0D59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EB767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C0B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4CFBA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1EDE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000C73A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68E7F62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25C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CE842A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923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0C1C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52D9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415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6F6E7605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8DF3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579A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7F8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E876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7D2BB3D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09FDEB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0085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2DBCE71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565D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150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3DFA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7B3E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2BEC65BD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965F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FC4C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26BFEE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E8EC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3E3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6AB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4114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6CBC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51B2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F93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24F36646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CF90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A139" w14:textId="77777777" w:rsidR="007607A3" w:rsidRDefault="007607A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006B5" w14:textId="77777777" w:rsidR="007607A3" w:rsidRPr="00D33E71" w:rsidRDefault="007607A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E4975" w14:textId="77777777" w:rsidR="007607A3" w:rsidRDefault="007607A3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0983" w14:textId="77777777" w:rsidR="007607A3" w:rsidRDefault="007607A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AB1AB" w14:textId="77777777" w:rsidR="007607A3" w:rsidRDefault="007607A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EC71B" w14:textId="77777777" w:rsidR="007607A3" w:rsidRDefault="007607A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B795CC8" w14:textId="77777777" w:rsidR="007607A3" w:rsidRDefault="007607A3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935CE" w14:textId="77777777" w:rsidR="007607A3" w:rsidRPr="00D33E71" w:rsidRDefault="007607A3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EECF" w14:textId="77777777" w:rsidR="007607A3" w:rsidRDefault="007607A3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7260633B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75490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3D69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F2BC36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40B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23BF" w14:textId="77777777" w:rsidR="007607A3" w:rsidRPr="0008670B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378519C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0839998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4253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7FE8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BA15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CAC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4AF9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:rsidRPr="00456545" w14:paraId="230C0933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BD8D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B274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1B2B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785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150E8C34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55305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EE67F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D5D65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BB91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7548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07A3" w:rsidRPr="00456545" w14:paraId="72DF907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AC4A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66A8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5F15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8FDF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32E482CA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5BD9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4CD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29CE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F78D0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8726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07A3" w:rsidRPr="00456545" w14:paraId="18A0BC6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75439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BA6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9C96433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5B22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0296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12241B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F103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F2A3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4289F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3A0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9BEFD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7607A3" w:rsidRPr="00456545" w14:paraId="6B7230F6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8F371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0141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D1F6841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84EA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F63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054D42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BC82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DD1B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407F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1CF32AB6" w14:textId="77777777" w:rsidR="007607A3" w:rsidRPr="00456545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A4BA1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42C38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25113D2" w14:textId="77777777" w:rsidR="007607A3" w:rsidRPr="00A3090B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:rsidRPr="00456545" w14:paraId="793C1F96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3243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DEAF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BC92B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C6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5856333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DF6FCD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074E079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022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0F5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9A6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95729B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75CD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9EE2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:rsidRPr="00456545" w14:paraId="2A96C81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B561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15B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FFDC4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39B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039E28E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FBD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2D3E7C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AF7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FAF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8BF09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5912A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AECA60" w14:textId="77777777" w:rsidR="007607A3" w:rsidRPr="005F21B7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607A3" w:rsidRPr="00456545" w14:paraId="3323A9B8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5CD6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791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5A724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F6B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3E6B37E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70B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5FE8F7D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B0A8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C89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D2A9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648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05A8A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7607A3" w:rsidRPr="00456545" w14:paraId="2A595ECE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2C145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D749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CC4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34F7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0E3D13A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7ABB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04F327E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B68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75E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B600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09F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8D148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7607A3" w:rsidRPr="00456545" w14:paraId="6D11CC0A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BD8F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2DDA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4808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435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5283DBD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5A29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328B72B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AE7A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54C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946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96CF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B6E34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7439EBA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7607A3" w:rsidRPr="00456545" w14:paraId="09C96BE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D9756" w14:textId="77777777" w:rsidR="007607A3" w:rsidRPr="00456545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BA4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2B7CF45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1480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787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70438B1A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59C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38E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E6C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5322493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E81F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D3F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15619F5B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C377C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951F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046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453F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63B6B45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B74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5552510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51FA5E3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4F6E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F49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550F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205A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7D8F8F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9D2B34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3357FF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067A1AC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7607A3" w14:paraId="190D9DA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2AD7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709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64B30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221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08C9CC8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943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9AE3A4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3BFF95E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5C6E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A66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B1F72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3F7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B8A29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5342AB8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3FBB8C9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7607A3" w14:paraId="6950A7FF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E1DD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6BF1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3F2DAD1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66688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8501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3145BC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0F12366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644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D02B6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D0D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0AD7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B189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9AC3A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7607A3" w14:paraId="260BEC57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9C2AB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FC9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18F872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487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36B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729133F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85F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0D1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A89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66C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3AEB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5E38FA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7607A3" w14:paraId="5921FA4C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68F30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E627" w14:textId="77777777" w:rsidR="007607A3" w:rsidRDefault="00760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D251C" w14:textId="77777777" w:rsidR="007607A3" w:rsidRDefault="00760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6CD3" w14:textId="77777777" w:rsidR="007607A3" w:rsidRDefault="007607A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63CC9B2" w14:textId="77777777" w:rsidR="007607A3" w:rsidRDefault="007607A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292FF" w14:textId="77777777" w:rsidR="007607A3" w:rsidRDefault="00760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189A" w14:textId="77777777" w:rsidR="007607A3" w:rsidRDefault="00760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2AF3A" w14:textId="77777777" w:rsidR="007607A3" w:rsidRDefault="00760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5DA91165" w14:textId="77777777" w:rsidR="007607A3" w:rsidRDefault="00760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D3AEA" w14:textId="77777777" w:rsidR="007607A3" w:rsidRPr="00D33E71" w:rsidRDefault="00760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9FA14" w14:textId="77777777" w:rsidR="007607A3" w:rsidRDefault="007607A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61B874A" w14:textId="77777777" w:rsidR="007607A3" w:rsidRDefault="007607A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7607A3" w14:paraId="2FBB0A9E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C1C57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7EA3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750BA5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43B9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E40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0D3DAA6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E150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A1D9D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E8F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C8998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971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1C78F44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2604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6406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7B812D7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391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57B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42D915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C27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A6EB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69D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9A00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3C8B2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1C70E36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588F2DB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01D49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5D0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916A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480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6E07268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E76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0681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6C02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44068B0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09D34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B1EC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095A95E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5136780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A035A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F51C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624B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1A6E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6C1C7C4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940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4588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315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ECFD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6E97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58CC7FA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E1AA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8FBE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32F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602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09A69EB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18B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7D63B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286A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6BD479C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FA6DF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970B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1440A658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8F611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B4F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D91E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C43F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221936E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D8C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5D48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8D9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B83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FD95" w14:textId="77777777" w:rsidR="007607A3" w:rsidRPr="00534A5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23CF611" w14:textId="77777777" w:rsidR="007607A3" w:rsidRPr="00534A5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7B8B691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607A3" w14:paraId="56D4854C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28AE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633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6242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69B1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8791CA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DBF5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143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B1F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DE24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BF8A0" w14:textId="77777777" w:rsidR="007607A3" w:rsidRPr="00534A5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42BDDB2E" w14:textId="77777777" w:rsidR="007607A3" w:rsidRPr="00534A5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088E5160" w14:textId="77777777" w:rsidR="007607A3" w:rsidRPr="00534A55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7607A3" w14:paraId="6687EAC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A201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E1B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41A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2A0C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4C1E72E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A800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F49CA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A6C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1890ABF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2A2EA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9F9C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4C5DE169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C819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7232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42C0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8B94" w14:textId="77777777" w:rsidR="007607A3" w:rsidRPr="000C4604" w:rsidRDefault="007607A3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7FB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9E145E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2429DA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6220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0A2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C50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5F60" w14:textId="77777777" w:rsidR="007607A3" w:rsidRPr="000C4604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654CBF90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7607A3" w14:paraId="320CA64A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D5AC7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51C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DC55D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94F9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63FFF0C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069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F2E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002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1A5CCFC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F50E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010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4B1E99EA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42D91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CE7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0852A82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A3EC7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4B3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42AE08B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299094F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EBA3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9BF1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E42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40150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3116F" w14:textId="77777777" w:rsidR="007607A3" w:rsidRPr="00BB30B6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6E50B21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28CC928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7607A3" w14:paraId="5465BC8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3816B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8D6C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D309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0B6F8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34B8128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A7A2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6F0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D138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DDF6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CCC4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1B80339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F3142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881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FCA4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F3E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747FF26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710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8BF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410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50CC081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ED33D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A9B2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59EEBC9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EA33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D6A0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CE9CE5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794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ED10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39A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B1A6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172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20C8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DE65" w14:textId="77777777" w:rsidR="007607A3" w:rsidRPr="000C4604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7607A3" w14:paraId="28EABD2E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6013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0839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AED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7C2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405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9D46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A8BC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DD21D9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6669A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AEAB3" w14:textId="77777777" w:rsidR="007607A3" w:rsidRPr="000C4604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7607A3" w14:paraId="36E15C61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8539E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C04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7A49ECA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9136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CBC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6EA9992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EB2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EE3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DCDB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13F94E8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76118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C8CE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C788709" w14:textId="77777777" w:rsidR="007607A3" w:rsidRPr="006C1F61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2F3ECC7E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1D5AB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F88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24E1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B389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6464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2FAC5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B1D6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3B6F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AEB9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1CB5B78C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DD16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4A4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C12F22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F87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EAC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6D44F18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271D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9FD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E1D2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3120F6D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9C31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F2F2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34DDA1F" w14:textId="77777777" w:rsidR="007607A3" w:rsidRPr="00D84BDE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531FDD64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3900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5EE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2426F28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3CBAA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8F45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6B61FD8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7002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8EBF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70B6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5C57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3AF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4EF12BBD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2B3C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5CE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293F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D295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CA86F3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2F4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2B8DE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B031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1411D55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2DBA7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1561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53CD4985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DB03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C46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73BE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0F1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4C0179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5742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5547C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11DC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F9F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758CB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11FA" w14:textId="77777777" w:rsidR="007607A3" w:rsidRPr="00534C0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642C806E" w14:textId="77777777" w:rsidR="007607A3" w:rsidRPr="00534C0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1A47E94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7607A3" w14:paraId="2BFE1BCE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A4F68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055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0F7A120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1637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1A16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243A9A3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95C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1D6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9F8A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AF5773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2A3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1A0E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3576D04" w14:textId="77777777" w:rsidR="007607A3" w:rsidRPr="00D84BDE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5680FFA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7026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4322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7C43EB0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CAA4F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E843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E634B4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124BFB6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9382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E271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B04A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7C5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15252" w14:textId="77777777" w:rsidR="007607A3" w:rsidRPr="001F07B1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91FE948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384552A9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7607A3" w14:paraId="2B1EEB2F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7BFC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04AB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0067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840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D62D1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BFE6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FABA0B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16A8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0393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0F6F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CD2F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16D7208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5608CFF6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7607A3" w14:paraId="65928F60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1233E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1F21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494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C6C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F3119D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B98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0E66A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DD0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DAE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060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1F01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D583D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1630B4B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607A3" w14:paraId="6A2F25EE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321D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4D0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5B0F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328A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12BCFEA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E28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3A545E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A35A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746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9DC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411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6C135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7607A3" w14:paraId="3732F1D1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0B2E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B6E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C76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A96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295152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53D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0A13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F24A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61BA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ADC9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DE6056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6722A57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607A3" w14:paraId="189C56B4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B71E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4CBB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8392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612F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0ED2809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328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ACFFD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9F52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F9823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C59E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72791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7607A3" w14:paraId="5B5B3444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6E7B8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5DC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D7BC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2196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2860A7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728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875B14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FFEBD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66B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E1E7A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028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7FC2484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7607A3" w14:paraId="414DAFE1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ED58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E1E3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D8C3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791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DD3854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CB12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A16415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D50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AB51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8EF2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99C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D5851AA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041A46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7607A3" w14:paraId="22FFE61C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331D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BA5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3C7DD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759D4" w14:textId="77777777" w:rsidR="007607A3" w:rsidRPr="00AD0C48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3BDED1C" w14:textId="77777777" w:rsidR="007607A3" w:rsidRPr="00AD0C48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35E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5A578A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2E4A1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9CA4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052C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3AB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C2F84B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BC1F5A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310B8BD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607A3" w14:paraId="53AE99A9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B8C73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EE2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8D20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E0F6" w14:textId="77777777" w:rsidR="007607A3" w:rsidRDefault="007607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70BFA5C" w14:textId="77777777" w:rsidR="007607A3" w:rsidRDefault="007607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01906FB8" w14:textId="77777777" w:rsidR="007607A3" w:rsidRDefault="007607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1D1AA696" w14:textId="77777777" w:rsidR="007607A3" w:rsidRPr="002532C4" w:rsidRDefault="007607A3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799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5BA69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CFA3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DF2C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6777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629FC6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0C982C9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44F3AFD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7607A3" w14:paraId="0A39E5EB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9C335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2A7C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BBAA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3D948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FA35F5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980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95A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9996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43C1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266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FBE0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33A98AA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607A3" w14:paraId="3D795FFB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61E64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8E11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AF89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AF5BC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CB1F468" w14:textId="77777777" w:rsidR="007607A3" w:rsidRPr="0037264C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FBB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95B0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649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E50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6EDC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5ED840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3EFB18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607A3" w14:paraId="4E15335F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3E9E9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85A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5B2C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351FE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07D6128" w14:textId="77777777" w:rsidR="007607A3" w:rsidRPr="003A070D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F3E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CC8FF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7925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5D3D2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EC6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C88EA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7607A3" w14:paraId="27705DE9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09EC7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7F4E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B667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9237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12B3F730" w14:textId="77777777" w:rsidR="007607A3" w:rsidRPr="00F401CD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B08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3D67C8F8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5B15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0B82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C6A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FDDF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52484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5AAE06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607A3" w14:paraId="2BDFC73C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82D9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B721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472C3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3623B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7FC3E8A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72F7EF96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3F9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69FD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4F0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60B2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3E4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5699F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95E25D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7607A3" w14:paraId="058A1BC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1FF0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51D8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31C9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F97D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C7CE17D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3DE35147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54B1D49A" w14:textId="77777777" w:rsidR="007607A3" w:rsidRPr="002532C4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6008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FC437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7452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B479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4E7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2BE4A8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42EFD34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7607A3" w14:paraId="64A95FA7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74202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157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5D20BF7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F3E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FC86C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6578B977" w14:textId="77777777" w:rsidR="007607A3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636FE92A" w14:textId="77777777" w:rsidR="007607A3" w:rsidRDefault="007607A3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0CF6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2099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0DB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9F47C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174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EBF88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7607A3" w14:paraId="472095E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6DFF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3B1C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90A4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9987" w14:textId="77777777" w:rsidR="007607A3" w:rsidRPr="002D1130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4D5BA17D" w14:textId="77777777" w:rsidR="007607A3" w:rsidRPr="002D1130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4F4F2342" w14:textId="77777777" w:rsidR="007607A3" w:rsidRPr="002D1130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759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3064E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B4E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78D8EDB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2E0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633A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7A21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27116CA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6282DE0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518D4AD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347D548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7607A3" w14:paraId="7F80DD52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2ECF2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8E4B0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A3FE7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26673" w14:textId="77777777" w:rsidR="007607A3" w:rsidRPr="002D1130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01F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5902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710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6097B2A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D380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9D4A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607A3" w14:paraId="7083BF64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790E6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E6FA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344DC73D" w14:textId="77777777" w:rsidR="007607A3" w:rsidRDefault="007607A3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12EC7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C43F0" w14:textId="77777777" w:rsidR="007607A3" w:rsidRPr="002D1130" w:rsidRDefault="007607A3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7182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601A2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748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10BF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4733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7607A3" w14:paraId="1D829DF1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600F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BD553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39BA1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65E74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0B0288B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3C8F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A36B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367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FB3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D0A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1FD8A3E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5514E42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7607A3" w14:paraId="041883B3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E93D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95F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DF2D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8EE7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6AE751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8FF7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E6DE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E45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620FD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65C5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62992AE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2910C9C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7607A3" w14:paraId="3AF9F95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1F4D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AAC6E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5E189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1BF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F507CD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472F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BD8E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A9E2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B5B3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8013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3C02300B" w14:textId="77777777" w:rsidR="007607A3" w:rsidRPr="00CB3447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7607A3" w14:paraId="04C8BD7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C5FE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B620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E489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B0E5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4712371C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911A7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6FD6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01B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47B2337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B38C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0C37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607A3" w14:paraId="7B0CCD0E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998BC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2C9B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CF4A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262F0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5EEA7AD6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741ED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9074D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E58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71B7034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53BF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A8C99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7AA0849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53681E4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97AF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E95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CC9B2F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3DF8A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365F6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4404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D2965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B64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5AB3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B5DBE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607A3" w14:paraId="4F369B72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DBAD1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4D2E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B7569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3E4E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699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600A55C5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9471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7BF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B6CE" w14:textId="77777777" w:rsidR="007607A3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9FAD" w14:textId="77777777" w:rsidR="007607A3" w:rsidRPr="004143AF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718669B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6436B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6C5D" w14:textId="77777777" w:rsidR="007607A3" w:rsidRDefault="007607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F571" w14:textId="77777777" w:rsidR="007607A3" w:rsidRPr="00D33E71" w:rsidRDefault="007607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B8BB" w14:textId="77777777" w:rsidR="007607A3" w:rsidRDefault="007607A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0A9BF1D" w14:textId="77777777" w:rsidR="007607A3" w:rsidRDefault="007607A3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5ABEE" w14:textId="77777777" w:rsidR="007607A3" w:rsidRDefault="007607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8E9F" w14:textId="77777777" w:rsidR="007607A3" w:rsidRDefault="007607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3657" w14:textId="77777777" w:rsidR="007607A3" w:rsidRDefault="007607A3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7382" w14:textId="77777777" w:rsidR="007607A3" w:rsidRDefault="007607A3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1C24" w14:textId="77777777" w:rsidR="007607A3" w:rsidRPr="004143AF" w:rsidRDefault="007607A3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7607A3" w14:paraId="3B1FBA3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8D1D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6049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6A6B1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836F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043FF679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F23DA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F15E6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D8C6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CA97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F892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607A3" w14:paraId="51B50000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1DF5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22682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C0F48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336FE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6F3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53D24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80F1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3D6A88EC" w14:textId="77777777" w:rsidR="007607A3" w:rsidRDefault="007607A3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AABD" w14:textId="77777777" w:rsidR="007607A3" w:rsidRPr="00D33E71" w:rsidRDefault="007607A3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9E8CD" w14:textId="77777777" w:rsidR="007607A3" w:rsidRDefault="007607A3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7607A3" w14:paraId="3ECAA7B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DFD6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D46F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40B268F0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08506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BF5BE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9FF6D91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B0A99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6EE3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4FC78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640C4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6961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607A3" w14:paraId="3798B7E2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425C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B66F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B9A2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3589D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133B53EF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FA395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367F8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4A97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7739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4882B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7BED236E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1FE8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BFA12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6D3568DE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4EECE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2CE1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8779F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1FE54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6C81E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7D414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F16A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607A3" w14:paraId="18933DAE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2E71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8C14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ABBD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64EA5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3343F9BE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0B3C8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DD9E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C7B2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D494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EE3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69A7E9A6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1F36E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4BE25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5C98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0142D" w14:textId="77777777" w:rsidR="007607A3" w:rsidRDefault="007607A3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3572DDD6" w14:textId="77777777" w:rsidR="007607A3" w:rsidRDefault="007607A3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2C44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F828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ED00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2983E401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CD62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A0C54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607A3" w14:paraId="477326AF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B7E50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AA50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A471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53A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A12D869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4EF57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5EA31D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6674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B3E98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0784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61291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069B87E3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FD188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0C99" w14:textId="77777777" w:rsidR="007607A3" w:rsidRDefault="00760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698E1A47" w14:textId="77777777" w:rsidR="007607A3" w:rsidRDefault="00760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07B0" w14:textId="77777777" w:rsidR="007607A3" w:rsidRPr="00D33E71" w:rsidRDefault="00760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AA203" w14:textId="77777777" w:rsidR="007607A3" w:rsidRDefault="007607A3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13F9" w14:textId="77777777" w:rsidR="007607A3" w:rsidRDefault="00760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90ADB" w14:textId="77777777" w:rsidR="007607A3" w:rsidRPr="00D33E71" w:rsidRDefault="00760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2D66" w14:textId="77777777" w:rsidR="007607A3" w:rsidRDefault="007607A3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4AAF3" w14:textId="77777777" w:rsidR="007607A3" w:rsidRPr="00D33E71" w:rsidRDefault="007607A3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F00B9" w14:textId="77777777" w:rsidR="007607A3" w:rsidRDefault="007607A3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7607A3" w14:paraId="26233822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B84E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33B97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CC9F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3D584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602F60F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64D68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8F44BD9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E9F18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A3EB3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30D8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A3D0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37D12712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D3476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70FA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5060D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61BC1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2939ED8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1953F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3073E05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7E31F22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1F2E229C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7F28A8C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9E876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DB45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CF32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5EA6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EBC399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53BB8E63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5D524295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7607A3" w14:paraId="5C97982F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4A851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A0FE8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0116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7F9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F635C9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BDD1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2B90B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1A4BB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4338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9868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7607A3" w14:paraId="118C16A4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62B13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F563C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2FF0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7D2A5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FA8D037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CABD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9678C6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FBAE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FB14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294C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2C30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28E54ED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45F4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17A35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A118F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474E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647C698E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4DD9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EB92878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405244A2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2F1FC7CE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F237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13A7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C843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6569A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4F2BC6E1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EEA2D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A5FD1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AB9DA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E160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212AD90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6B8B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2D8B6E9E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91F62F0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24236C3A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BB24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5E9F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5CE0E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D630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2A2E6448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97E9A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C41F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29B7F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46D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192F12BB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5B3D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0730" w14:textId="77777777" w:rsidR="007607A3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C4A9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438F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BFAF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65CAB0E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F17A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1AE8F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8A99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0A16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7EBBED84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3E727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71782EE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0C06D468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D0F5B7D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5135D613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86EC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ED469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7C7B1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49B67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4F603E63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1A31A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E8B8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ED799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1F30F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2C063E46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FC346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42FE9D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EB0FE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8BF96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C9FE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3C959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2C9D7B11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63AC0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A8F9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2E67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E602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1983A43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4C8A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FC5338F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7BE3C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A9A3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DA1A4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ED8B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607A3" w14:paraId="081F9FA2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FBB1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277D6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C31F8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E024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5A34B83E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338D0368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8814D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53C9D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447B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6D675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340C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7187C6EF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BB336" w14:textId="77777777" w:rsidR="007607A3" w:rsidRDefault="007607A3" w:rsidP="007607A3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02A5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1E0D6097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F42DF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1976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08DEA368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8799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E8FA" w14:textId="77777777" w:rsidR="007607A3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383FB" w14:textId="77777777" w:rsidR="007607A3" w:rsidRDefault="007607A3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B00C2" w14:textId="77777777" w:rsidR="007607A3" w:rsidRPr="00D33E71" w:rsidRDefault="007607A3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04BE" w14:textId="77777777" w:rsidR="007607A3" w:rsidRDefault="007607A3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0E7BDD5" w14:textId="77777777" w:rsidR="007607A3" w:rsidRPr="00BA7DAE" w:rsidRDefault="007607A3" w:rsidP="000A5D7E">
      <w:pPr>
        <w:tabs>
          <w:tab w:val="left" w:pos="2748"/>
        </w:tabs>
        <w:rPr>
          <w:sz w:val="20"/>
          <w:lang w:val="ro-RO"/>
        </w:rPr>
      </w:pPr>
    </w:p>
    <w:p w14:paraId="2BBAC3D6" w14:textId="77777777" w:rsidR="007607A3" w:rsidRDefault="007607A3" w:rsidP="00E7698F">
      <w:pPr>
        <w:pStyle w:val="Heading1"/>
        <w:spacing w:line="360" w:lineRule="auto"/>
      </w:pPr>
      <w:r>
        <w:t>LINIA 504</w:t>
      </w:r>
    </w:p>
    <w:p w14:paraId="36F7C3DB" w14:textId="77777777" w:rsidR="007607A3" w:rsidRPr="00A16A49" w:rsidRDefault="007607A3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7CA6681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7D9A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5D0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0DE8C3F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26A9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0F65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57E7DB6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9A5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21EB1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638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720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586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0267498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4F7CAA84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7607A3" w14:paraId="1F5AA574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3240D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D27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02295E4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36A7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9384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6D2181E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945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7B45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FBD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4C93549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073B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943C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607A3" w14:paraId="7848CABB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1CF1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5468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A85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291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26A7FBA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DFF6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BBB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CC57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587FBD8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657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D9779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607A3" w14:paraId="3F53D9D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6569B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536B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1E913CD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B6BA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CDC2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005C0A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428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D154D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D49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7E5448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829A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1115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707122E0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C81C79C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81D3E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7FBC" w14:textId="77777777" w:rsidR="007607A3" w:rsidRDefault="007607A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0CBF0938" w14:textId="77777777" w:rsidR="007607A3" w:rsidRDefault="007607A3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6C7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B7AEE" w14:textId="77777777" w:rsidR="007607A3" w:rsidRDefault="007607A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7CE7EAE7" w14:textId="77777777" w:rsidR="007607A3" w:rsidRDefault="007607A3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961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685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49AB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02E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A15C4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607A3" w14:paraId="2692BE1A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897C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E1D6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B03EF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C9E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9E89A3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4B709D5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4A3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C5B1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D71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A2D7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9D3E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0D211F7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B0FA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563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3FD2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371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4B4C14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61F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23298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BB51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F960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ADCB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607A3" w14:paraId="6DC7C717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19FD4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624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11F7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8C2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F7E298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D27E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3B7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2F69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8E5E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76A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7607A3" w14:paraId="4F9BAA98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BDEF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47F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2069A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386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74CE4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AC4E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17BFC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3BC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3759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3422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66AE811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607A3" w14:paraId="5DDEB080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757E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285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27C2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F4C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1B2BB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8F8E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8AB5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19B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8B1F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17F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7607A3" w14:paraId="1360374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F5A4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77E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EE01F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8C60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900C57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358E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F32F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C145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0A6B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7E0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7607A3" w14:paraId="10D2C03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4D80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8211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018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16B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F017A2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86C62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22BE3E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5E23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4A3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0B15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4074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1699440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7607A3" w14:paraId="1F48252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3EBE0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C9C3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810F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029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E2CB15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650C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1DD3C4D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F1FA0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D2C2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44EF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BE9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01E239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7607A3" w14:paraId="5D80B43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40F0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2F64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ED963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66B6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0F33305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C6AF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D072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673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37E9C4A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324A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4FAA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33BA36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F1413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F22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16B4509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52BA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660F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53A1E04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F99D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B76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1D8A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28040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E67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D410983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1675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6C4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ED1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6EE9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1EBAD8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E2237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1235499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1496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A36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55A0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9F3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49EE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7607A3" w14:paraId="1DD25BF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E19F" w14:textId="77777777" w:rsidR="007607A3" w:rsidRDefault="007607A3" w:rsidP="007607A3">
            <w:pPr>
              <w:pStyle w:val="Style1"/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747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D6A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6B3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F47654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4A956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E11499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FE89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5C0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9E98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0266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2EE34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7607A3" w14:paraId="18DA1DD1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EAA2F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A14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F9A60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56E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0F5BAEE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1EAD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A73C0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7511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E85A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9DDD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6CFF4A8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7607A3" w14:paraId="3F60F47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A496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B0C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018FD66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04EA3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7F5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56A1D29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90A6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169F5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D9F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72E2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0AA4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607A3" w14:paraId="4207307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E7C1B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BE3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CFE57B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1537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5B8D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A4021F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B3C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3E7B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B02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476B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6B4C2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5A124A1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E79584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C434B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E4ED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30F3699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BDB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ED7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412837C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10B6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EA7FC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524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3E91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1132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7607A3" w14:paraId="145D8F9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D493C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2C6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1EC67E2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33E4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A03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086BB2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1C2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20B2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114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7923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1F61A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79B1ABC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72522A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5FE8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E2F2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7302FBB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0CAD7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8F1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53676DC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FC4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DF8BA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BE0D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A03F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92A9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40C4E50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8D1365E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9D4E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AE4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478C883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109F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4ACE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13791D2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9D8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835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349A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ED4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938F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C6DBBF9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EDAF77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982E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E2F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A12A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A451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6F6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BF81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C8AF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3B3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F9D0B" w14:textId="77777777" w:rsidR="007607A3" w:rsidRPr="00E03C2B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C3881D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7607A3" w14:paraId="5F77CBDF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8310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7F4E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16DBE22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05CB2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0E0A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0C67EF5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4BF2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72FDC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3F73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FEC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0C1F4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C3D872D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A939219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5140A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E77E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46FBDD6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4AA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E16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5CD9119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5A9E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3ABAE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E04D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2CD0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CE695" w14:textId="77777777" w:rsidR="007607A3" w:rsidRPr="00E4349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76D68C63" w14:textId="77777777" w:rsidR="007607A3" w:rsidRPr="00E4349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1FD49CE4" w14:textId="77777777" w:rsidR="007607A3" w:rsidRPr="00E4349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7607A3" w14:paraId="3D7F59FB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8968F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4BEB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3C66743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18C1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757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F9E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D7CE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1EA7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3E33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B3778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9ABC3B2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D204467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BD59D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C34D" w14:textId="77777777" w:rsidR="007607A3" w:rsidRDefault="00760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D071D98" w14:textId="77777777" w:rsidR="007607A3" w:rsidRDefault="00760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01AB" w14:textId="77777777" w:rsidR="007607A3" w:rsidRPr="00D0473F" w:rsidRDefault="00760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7F8D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071B29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E89A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3A22" w14:textId="77777777" w:rsidR="007607A3" w:rsidRDefault="00760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EA31" w14:textId="77777777" w:rsidR="007607A3" w:rsidRDefault="00760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2A59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7C49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E48E259" w14:textId="77777777" w:rsidR="007607A3" w:rsidRPr="00D0576C" w:rsidRDefault="007607A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117FDEE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CF59E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6BD7" w14:textId="77777777" w:rsidR="007607A3" w:rsidRDefault="00760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7610EED8" w14:textId="77777777" w:rsidR="007607A3" w:rsidRDefault="007607A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C936" w14:textId="77777777" w:rsidR="007607A3" w:rsidRDefault="00760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ED017" w14:textId="77777777" w:rsidR="007607A3" w:rsidRDefault="007607A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73E1FA64" w14:textId="77777777" w:rsidR="007607A3" w:rsidRDefault="007607A3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FBECC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7644F" w14:textId="77777777" w:rsidR="007607A3" w:rsidRDefault="007607A3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207D" w14:textId="77777777" w:rsidR="007607A3" w:rsidRDefault="00760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B2391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0487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7607A3" w14:paraId="2FA547BA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5600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FCD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29A1935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E170B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E1C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5971696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4D4BA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D4A3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74ECD" w14:textId="77777777" w:rsidR="007607A3" w:rsidRDefault="00760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E34A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7F65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0664D03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A7F6F6C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8A07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181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7D5B0E3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38CE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C09E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13F5DA2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238C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384B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CFBA" w14:textId="77777777" w:rsidR="007607A3" w:rsidRDefault="007607A3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8EB9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AB3D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70A02384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D7B6CC3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24E70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EE1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4DA696B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DB12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020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4ABF959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D9F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6A7F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552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336F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7D084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1F70B5A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701355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5259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C148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0E2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40EE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134DC5E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426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48B3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2BD1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E351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75D7" w14:textId="77777777" w:rsidR="007607A3" w:rsidRPr="00423757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72F383A8" w14:textId="77777777" w:rsidR="007607A3" w:rsidRPr="00423757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030EB9F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7607A3" w14:paraId="2AD64E31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800B5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EFC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7ED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48D8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6216D10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067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69FB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793D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11F2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D6581" w14:textId="77777777" w:rsidR="007607A3" w:rsidRPr="00F94F88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8BE89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0B67DEA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7607A3" w14:paraId="25BAF9F6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2823E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798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480358A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330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28A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16430D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37B1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5A49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7945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28787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092E" w14:textId="77777777" w:rsidR="007607A3" w:rsidRPr="00F94F88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3E77E1D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41A74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77D9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10A95B6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4094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E568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77D9DD3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984D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911FB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38BB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F5C1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BF29" w14:textId="77777777" w:rsidR="007607A3" w:rsidRPr="004C4194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8F65DC4" w14:textId="77777777" w:rsidR="007607A3" w:rsidRPr="00D0576C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02872F8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F2948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698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0269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A62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4B3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3AA01C8E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2B7452A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8945738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DE2C4C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D4EC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438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FA5E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B2B4" w14:textId="77777777" w:rsidR="007607A3" w:rsidRPr="006E4685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6BAC0AA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43D3" w14:textId="77777777" w:rsidR="007607A3" w:rsidRDefault="007607A3" w:rsidP="007607A3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C42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7E85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9EE8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4E01B55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EEA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3CF1F4D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A59A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75E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7896" w14:textId="77777777" w:rsidR="007607A3" w:rsidRPr="00D0473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BDF8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257E2163" w14:textId="77777777" w:rsidR="007607A3" w:rsidRDefault="007607A3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BB64831" w14:textId="77777777" w:rsidR="007607A3" w:rsidRDefault="007607A3" w:rsidP="003C645F">
      <w:pPr>
        <w:pStyle w:val="Heading1"/>
        <w:spacing w:line="360" w:lineRule="auto"/>
      </w:pPr>
      <w:r>
        <w:lastRenderedPageBreak/>
        <w:t>LINIA 602</w:t>
      </w:r>
    </w:p>
    <w:p w14:paraId="5AFC58AA" w14:textId="77777777" w:rsidR="007607A3" w:rsidRDefault="007607A3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7607A3" w14:paraId="255037D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5BEF" w14:textId="77777777" w:rsidR="007607A3" w:rsidRDefault="007607A3" w:rsidP="007607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DA210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A6F092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F89CC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FC0C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19734742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752" w14:textId="77777777" w:rsidR="007607A3" w:rsidRPr="00406474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A568" w14:textId="77777777" w:rsidR="007607A3" w:rsidRPr="00DA41E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60EC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279E04EB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7446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C9784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3B9D86FC" w14:textId="77777777" w:rsidR="007607A3" w:rsidRPr="0007619C" w:rsidRDefault="007607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081E2E7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AA865" w14:textId="77777777" w:rsidR="007607A3" w:rsidRDefault="007607A3" w:rsidP="007607A3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DF25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356F479D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1C38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63D13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2031EC9A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9C99" w14:textId="77777777" w:rsidR="007607A3" w:rsidRPr="00406474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A6C75" w14:textId="77777777" w:rsidR="007607A3" w:rsidRPr="00DA41E4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73EF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728F70D6" w14:textId="77777777" w:rsidR="007607A3" w:rsidRDefault="007607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C552" w14:textId="77777777" w:rsidR="007607A3" w:rsidRDefault="007607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8CC5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0EB31AF7" w14:textId="77777777" w:rsidR="007607A3" w:rsidRDefault="007607A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8E8DEE0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600E7AB8" w14:textId="77777777" w:rsidR="007607A3" w:rsidRDefault="007607A3" w:rsidP="00DE3370">
      <w:pPr>
        <w:pStyle w:val="Heading1"/>
        <w:spacing w:line="360" w:lineRule="auto"/>
      </w:pPr>
      <w:r>
        <w:t>LINIA 610</w:t>
      </w:r>
    </w:p>
    <w:p w14:paraId="2686C222" w14:textId="77777777" w:rsidR="007607A3" w:rsidRDefault="007607A3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7607A3" w14:paraId="29A0ABD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4B4D" w14:textId="77777777" w:rsidR="007607A3" w:rsidRDefault="007607A3" w:rsidP="007607A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F7E40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1658" w14:textId="77777777" w:rsidR="007607A3" w:rsidRPr="00F81D6F" w:rsidRDefault="007607A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5178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087506B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5E72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326E539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3634A32F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1C651612" w14:textId="77777777" w:rsidR="007607A3" w:rsidRDefault="007607A3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7BC4" w14:textId="77777777" w:rsidR="007607A3" w:rsidRPr="00F81D6F" w:rsidRDefault="007607A3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F62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3276E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C7FD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3C41BF25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A641" w14:textId="77777777" w:rsidR="007607A3" w:rsidRDefault="007607A3" w:rsidP="007607A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2D4F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0143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A5928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DFB2A13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ECE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511C4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3FB68D8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59608E0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3A11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19FB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97E96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9F61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7607A3" w14:paraId="109020A0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EC788" w14:textId="77777777" w:rsidR="007607A3" w:rsidRDefault="007607A3" w:rsidP="007607A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9852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D27F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42F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4EF25FC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4351A2A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A759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7BF9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6CFE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3BA72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4913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8B3B0B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7607A3" w14:paraId="71130EB2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04510" w14:textId="77777777" w:rsidR="007607A3" w:rsidRDefault="007607A3" w:rsidP="007607A3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2D5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0540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87E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74ACB78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8D8F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B78FE9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1BCC6FF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AFF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F80A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AD21" w14:textId="77777777" w:rsidR="007607A3" w:rsidRPr="00F81D6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A28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327A8B9" w14:textId="77777777" w:rsidR="007607A3" w:rsidRPr="00C60E02" w:rsidRDefault="007607A3">
      <w:pPr>
        <w:tabs>
          <w:tab w:val="left" w:pos="3768"/>
        </w:tabs>
        <w:rPr>
          <w:sz w:val="20"/>
          <w:szCs w:val="20"/>
          <w:lang w:val="ro-RO"/>
        </w:rPr>
      </w:pPr>
    </w:p>
    <w:p w14:paraId="0039AF23" w14:textId="77777777" w:rsidR="007607A3" w:rsidRDefault="007607A3" w:rsidP="004F6534">
      <w:pPr>
        <w:pStyle w:val="Heading1"/>
        <w:spacing w:line="360" w:lineRule="auto"/>
      </w:pPr>
      <w:r>
        <w:lastRenderedPageBreak/>
        <w:t>LINIA 700</w:t>
      </w:r>
    </w:p>
    <w:p w14:paraId="40007D2C" w14:textId="77777777" w:rsidR="007607A3" w:rsidRDefault="007607A3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7607A3" w14:paraId="2827105C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E84F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3196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37F2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E8F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B00431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AB0C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BCF6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1775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C304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4EE4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2BAC30E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7415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1419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105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260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DBD085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0E3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BD2D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FFF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C697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DA9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EA0725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9BA0B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2F62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6023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3EA3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4E29F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894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A2FA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AD2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96D5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4509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2D55EB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7607A3" w14:paraId="7EF21DDA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7335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39EE8" w14:textId="77777777" w:rsidR="007607A3" w:rsidRDefault="007607A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3FE46" w14:textId="77777777" w:rsidR="007607A3" w:rsidRDefault="007607A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B506" w14:textId="77777777" w:rsidR="007607A3" w:rsidRDefault="007607A3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368BD" w14:textId="77777777" w:rsidR="007607A3" w:rsidRPr="00E4222D" w:rsidRDefault="007607A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E761865" w14:textId="77777777" w:rsidR="007607A3" w:rsidRPr="00E4222D" w:rsidRDefault="007607A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63928639" w14:textId="77777777" w:rsidR="007607A3" w:rsidRPr="00E4222D" w:rsidRDefault="007607A3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7342701" w14:textId="77777777" w:rsidR="007607A3" w:rsidRDefault="007607A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91339" w14:textId="77777777" w:rsidR="007607A3" w:rsidRDefault="007607A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364F3" w14:textId="77777777" w:rsidR="007607A3" w:rsidRDefault="007607A3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7FD8" w14:textId="77777777" w:rsidR="007607A3" w:rsidRDefault="007607A3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93279" w14:textId="77777777" w:rsidR="007607A3" w:rsidRDefault="007607A3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94BEC19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227E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FDA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57FA231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112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0EC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E8C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A14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D832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3EF7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574B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1E1400C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3D78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BFBE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AFE6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E34B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3DA506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A51E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334313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6E03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6512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49D8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D66F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D24031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8D1E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5B9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D8ED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D7FD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0CD75D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E938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6DF1E8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3E60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ABF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05F3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CE4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0107D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50A5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A8D0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028A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40E2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A1F70D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BCC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390D019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57D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CFC3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A2A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3CE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B72E6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B0B2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C90F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1B6E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D89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3FDEBD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DAE0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2197C2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6BE01D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B57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2F1E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8DF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2452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1A6B05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5200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CF3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1960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62A1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50A9FF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84D4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1AA9889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74EAD78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71B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B77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4F8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058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FAAD9D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C357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89E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CCE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283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52864B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D391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1B6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CBF9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2CD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F88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B7334E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014A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4FF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9C00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90D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6CAE4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EC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43129C78" w14:textId="77777777" w:rsidR="007607A3" w:rsidRPr="00B401EA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973F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E84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ABB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0164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0E7AED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419C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CEA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B5D8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FAAA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051D14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78FF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1BB403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420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6A9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62C9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D7B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209F2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4C84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38B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EF37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FCFB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C2FBAC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D395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522D786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D67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5F2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A2F0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8FD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607A3" w14:paraId="2AE7C4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C496D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9817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9564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0BA2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4E2B03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97A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645CB68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846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9732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C7C3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2B7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7607A3" w14:paraId="7036AE1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6DC0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E182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228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65BD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49E86B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245F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2C62CC6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654863A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5095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517F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31A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ADCD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D06D5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C872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AA7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5494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80FC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23B295A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4A06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779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080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A79513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D357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26E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82E1F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DFCD8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9BA4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BADB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3948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236CDF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8A0C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B0A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E64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0A5F418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246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F0F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85214C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4C632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1D8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2BE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5E3B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63D342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914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5E7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E5AF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7AC3780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FE83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CA8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7FAA71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4D710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B4B7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049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0D32" w14:textId="77777777" w:rsidR="007607A3" w:rsidRDefault="007607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7DB9DFB2" w14:textId="77777777" w:rsidR="007607A3" w:rsidRDefault="007607A3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7BA2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F3C779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3333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06B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767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9BB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0A86A1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7607A3" w14:paraId="661EF26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A959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713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C8B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59CE6" w14:textId="77777777" w:rsidR="007607A3" w:rsidRDefault="007607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7712423" w14:textId="77777777" w:rsidR="007607A3" w:rsidRDefault="007607A3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3FA8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DEBA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0F6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9C2E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7D62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3F32F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2726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B7B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4E7C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FE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49617A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695B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AA03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0444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294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11A1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305A46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3210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F343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6AE3798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DFF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7A5F" w14:textId="77777777" w:rsidR="007607A3" w:rsidRDefault="007607A3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4919431C" w14:textId="77777777" w:rsidR="007607A3" w:rsidRDefault="007607A3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076A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459E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E09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C97C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DAE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08D6294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23255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B20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1AA7BDD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BA2C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577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2EF7C898" w14:textId="77777777" w:rsidR="007607A3" w:rsidRPr="008A1A04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745A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3BF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D5FA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27A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8B3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CACDB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6B22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9AA0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370BBA1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FA487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BF8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35CAD0B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EB4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B54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62EA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33F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D4F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7607A3" w14:paraId="3A5BEBD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639CE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43A9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1997EFB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494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DDB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5544B26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E0BB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4389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827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32D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63BB" w14:textId="77777777" w:rsidR="007607A3" w:rsidRPr="00C20CA5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76B5DFE9" w14:textId="77777777" w:rsidR="007607A3" w:rsidRPr="00EB107D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220F07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D2FE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5563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F38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D4A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6364483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2EEA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1FB190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BBB2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3F1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CA8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B36B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FFFC7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85ABE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7607A3" w14:paraId="5E3B88C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2759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445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6C50C01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675C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0D59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64FDA2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5070D62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42A5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86A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34A2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9F1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6292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5B260FDD" w14:textId="77777777" w:rsidR="007607A3" w:rsidRPr="00C401D9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7607A3" w14:paraId="48CA02F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BC916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E15B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3638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DC9F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AF920A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32669B6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2564BE7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EBB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BDC6F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8C4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38C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2AC6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C557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3267879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7607A3" w14:paraId="4A0D568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F71B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488D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BB1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3B3F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6E5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B8E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7A7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6534E75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BC77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0691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F9B2DC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CBE30F7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97A7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B7E6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C2C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B484CB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EF5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E9438D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65DD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B5C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C87B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F51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2A4CFA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37253F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BD8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251F9D2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317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17AD7" w14:textId="77777777" w:rsidR="007607A3" w:rsidRDefault="007607A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0B26C30" w14:textId="77777777" w:rsidR="007607A3" w:rsidRDefault="007607A3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D3E5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2FD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B5A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D00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AB37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314CFE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7BEFC47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11BF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B9DD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0E4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0EA7BD9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1371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BB3D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1F5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78A1229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F59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69B6" w14:textId="77777777" w:rsidR="007607A3" w:rsidRPr="00C20CA5" w:rsidRDefault="007607A3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398E4C60" w14:textId="77777777" w:rsidR="007607A3" w:rsidRPr="00EB107D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649F5B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8569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6007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C775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A776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9548D8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55FD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FA63C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2E6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8D09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7AF5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D643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C2A1E6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DDCE8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7607A3" w14:paraId="156D3A0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C53E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C6F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8041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D03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59700E1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7E5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E73931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FB2A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7DF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3E6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CEF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5557693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7607A3" w14:paraId="56E13E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00F9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D044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B18D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527F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75BB984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E2A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4D7D6BC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5B5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A1A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62B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F26C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5E81E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AA087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2E142BC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7607A3" w14:paraId="7D940C9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784FA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217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D5D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D1F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6BB5B9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F43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0B67CB7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442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77C6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CA5B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ECBC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2B764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64EFA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694B01E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7607A3" w14:paraId="2F961C3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2194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014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05A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666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A97A1B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36A0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8C9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649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AA8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F2C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77C778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01E30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C6EBEA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607A3" w14:paraId="0AFB64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2465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110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222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7D4F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4CD1DF9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B31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B15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68E2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554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359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3C572B7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2C2C6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74AF7A8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7607A3" w14:paraId="2487609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23B81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AAF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9D2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79D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2A49640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630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5D7A46F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0F40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F88C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8C37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D8A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341FE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9B8E07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7607A3" w14:paraId="1063AB0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04468" w14:textId="77777777" w:rsidR="007607A3" w:rsidRDefault="007607A3" w:rsidP="007607A3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D50A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EEB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1800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40486F9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CF95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6A5D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5397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B717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BA74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27D6DF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0EF88E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5AA44231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34062AF7" w14:textId="77777777" w:rsidR="007607A3" w:rsidRDefault="007607A3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6BAB0D5C" w14:textId="77777777" w:rsidR="007607A3" w:rsidRDefault="007607A3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7607A3" w14:paraId="5B0D4A8F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C7524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9D2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7A80C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6CE4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773F4D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034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DB511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3C3F10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32A9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6C1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FD57D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E0C6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2FA0A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3294C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6681C6D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BB71E2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7607A3" w14:paraId="098C7B1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4237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311E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56D6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FEA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2AEAF4E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309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ECECF3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1EEF8FC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6EC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1E6A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AC79A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8092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731AF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1ADD753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3CE71E9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7607A3" w14:paraId="308878A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EA97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381A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AD141E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90B5D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B238" w14:textId="77777777" w:rsidR="007607A3" w:rsidRDefault="007607A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EE2FA77" w14:textId="77777777" w:rsidR="007607A3" w:rsidRDefault="007607A3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853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57A1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9EDF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C0C1B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931B1" w14:textId="77777777" w:rsidR="007607A3" w:rsidRPr="006A2576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30D40A86" w14:textId="77777777" w:rsidR="007607A3" w:rsidRPr="006A2576" w:rsidRDefault="007607A3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51A48B7F" w14:textId="77777777" w:rsidR="007607A3" w:rsidRDefault="007607A3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2B13B88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7F9F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1F89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CDB70A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C95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534A6" w14:textId="77777777" w:rsidR="007607A3" w:rsidRDefault="007607A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8B9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E33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F740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8809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6AA6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4BA4F89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436D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6766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7CA9240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463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A5079" w14:textId="77777777" w:rsidR="007607A3" w:rsidRDefault="007607A3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DF71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E067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B423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5EB3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5B24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74FBAF7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114BE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581B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2AED26E" w14:textId="77777777" w:rsidR="007607A3" w:rsidRDefault="007607A3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843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7CB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3D0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544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0337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259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3E4C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45533DF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F258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C07E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12977B4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187F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16E0" w14:textId="77777777" w:rsidR="007607A3" w:rsidRPr="001904F7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C6AC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991F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73C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D5E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005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7607A3" w14:paraId="797AF48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CC1DD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5F74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31C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B228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F48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98F7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4FED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4E125AE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F1A3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CA0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43E9C01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7607A3" w14:paraId="24C14B12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54B3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54D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2A24485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3C9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6B2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A74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F84F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DBAF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AACD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5BE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2489601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9BF51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D4EB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40A3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68BD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ED7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65D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DBD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2B050AB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FF0D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A825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9A838A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593073B" w14:textId="77777777" w:rsidR="007607A3" w:rsidRPr="00B56D0E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0EDD06F7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81D5C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B257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506843C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206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EE74" w14:textId="77777777" w:rsidR="007607A3" w:rsidRPr="00DA3842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5D7D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5A8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F7CC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3E3C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DCD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FE65A68" w14:textId="77777777" w:rsidR="007607A3" w:rsidRDefault="007607A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03271F00" w14:textId="77777777" w:rsidR="007607A3" w:rsidRDefault="007607A3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7E4A790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DB8B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3B9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78A2C0E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AFE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69C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9622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7B68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427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E4F8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EC7F9" w14:textId="77777777" w:rsidR="007607A3" w:rsidRPr="00175A24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694C2AED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6FD2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701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BD0903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9B63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F7C1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7AB9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D71C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B20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3166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E1B5A" w14:textId="77777777" w:rsidR="007607A3" w:rsidRPr="00175A24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17E3B365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C122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F291" w14:textId="77777777" w:rsidR="007607A3" w:rsidRDefault="007607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8DE0" w14:textId="77777777" w:rsidR="007607A3" w:rsidRDefault="007607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5A51C" w14:textId="77777777" w:rsidR="007607A3" w:rsidRDefault="007607A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D4C2219" w14:textId="77777777" w:rsidR="007607A3" w:rsidRDefault="007607A3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0DBF" w14:textId="77777777" w:rsidR="007607A3" w:rsidRDefault="007607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EAD2B2F" w14:textId="77777777" w:rsidR="007607A3" w:rsidRDefault="007607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78E6" w14:textId="77777777" w:rsidR="007607A3" w:rsidRDefault="007607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0ECB2" w14:textId="77777777" w:rsidR="007607A3" w:rsidRDefault="007607A3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513AD" w14:textId="77777777" w:rsidR="007607A3" w:rsidRPr="001304AF" w:rsidRDefault="007607A3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915C" w14:textId="77777777" w:rsidR="007607A3" w:rsidRDefault="007607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757B7F" w14:textId="77777777" w:rsidR="007607A3" w:rsidRDefault="007607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0F8164" w14:textId="77777777" w:rsidR="007607A3" w:rsidRPr="00175A24" w:rsidRDefault="007607A3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7607A3" w14:paraId="48809F11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E9E8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B365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F440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67E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E29479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101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4E920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EA5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DBC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22A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1D1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CAFD7E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A2C4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7607A3" w14:paraId="51D860F2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326EC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8D3B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0201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630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78B1D8A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8C5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0A4457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9CA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AA16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FEBA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1DC0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9A36DD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BA5EE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7607A3" w14:paraId="4B21AC60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BFC40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295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500C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740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320A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9030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2B9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1293FA7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0F5C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30B9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08DCBF88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C201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5861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0DB6FA0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A851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30ED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C2D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D54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8FE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A673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390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7607A3" w14:paraId="4D984A2E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C7809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5AA8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B5B19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C36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2DFCB1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2ED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5035914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3C17" w14:textId="77777777" w:rsidR="007607A3" w:rsidRPr="00CA3079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1C6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F0098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6A00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C54FE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7607A3" w14:paraId="3727D1F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B60D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0DC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4F06B3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708D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8FB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C0D25B1" w14:textId="77777777" w:rsidR="007607A3" w:rsidRPr="00180EA2" w:rsidRDefault="007607A3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BB25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B8E7" w14:textId="77777777" w:rsidR="007607A3" w:rsidRPr="00CA3079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3551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ADF8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C46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0D98C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4AB354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7607A3" w14:paraId="14E23A5D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BD29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B8BD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591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2C2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51D6D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BF96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C510B" w14:textId="77777777" w:rsidR="007607A3" w:rsidRPr="00CA3079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DE4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715F88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401B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447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D98DF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E286B0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9E3EF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607A3" w14:paraId="118E0FD0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B0D7" w14:textId="77777777" w:rsidR="007607A3" w:rsidRDefault="007607A3" w:rsidP="007607A3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04A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EDE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A1F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27999CB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D6C7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42D82C7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7A2D988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17D10" w14:textId="77777777" w:rsidR="007607A3" w:rsidRPr="00CA3079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798C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C7BC2" w14:textId="77777777" w:rsidR="007607A3" w:rsidRPr="001304AF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4922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76893E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31FDD5D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72005371" w14:textId="77777777" w:rsidR="007607A3" w:rsidRPr="00B71446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1201587C" w14:textId="77777777" w:rsidR="007607A3" w:rsidRDefault="007607A3">
      <w:pPr>
        <w:tabs>
          <w:tab w:val="left" w:pos="6382"/>
        </w:tabs>
        <w:rPr>
          <w:sz w:val="20"/>
        </w:rPr>
      </w:pPr>
    </w:p>
    <w:p w14:paraId="20655895" w14:textId="77777777" w:rsidR="007607A3" w:rsidRDefault="007607A3" w:rsidP="00F0370D">
      <w:pPr>
        <w:pStyle w:val="Heading1"/>
        <w:spacing w:line="360" w:lineRule="auto"/>
      </w:pPr>
      <w:r>
        <w:t>LINIA 800</w:t>
      </w:r>
    </w:p>
    <w:p w14:paraId="6B03FFFA" w14:textId="77777777" w:rsidR="007607A3" w:rsidRDefault="007607A3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7607A3" w14:paraId="730338D0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00E56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BE1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3C284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9F7F9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36B0A3C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48687" w14:textId="77777777" w:rsidR="007607A3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99DA5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18A0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9D6AA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CE53C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4D651F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78184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08BD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12CEA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4F23C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30DD0D8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11E1A1" w14:textId="77777777" w:rsidR="007607A3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9E4BB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8D4E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C0B8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294E1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4CA0887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3E6A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275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7DC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56D1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A0D5384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99C49" w14:textId="77777777" w:rsidR="007607A3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D723C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4603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BBA733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A101E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191867" w14:textId="77777777" w:rsidR="007607A3" w:rsidRDefault="007607A3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7607A3" w:rsidRPr="00A8307A" w14:paraId="1003CFD6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B5E61A" w14:textId="77777777" w:rsidR="007607A3" w:rsidRPr="00A75A00" w:rsidRDefault="007607A3" w:rsidP="007607A3">
            <w:pPr>
              <w:numPr>
                <w:ilvl w:val="0"/>
                <w:numId w:val="3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96317" w14:textId="77777777" w:rsidR="007607A3" w:rsidRPr="00A8307A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B358F" w14:textId="77777777" w:rsidR="007607A3" w:rsidRPr="00A8307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27E5F" w14:textId="77777777" w:rsidR="007607A3" w:rsidRPr="00A8307A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E6F108" w14:textId="77777777" w:rsidR="007607A3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B996AD" w14:textId="77777777" w:rsidR="007607A3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38D62B5D" w14:textId="77777777" w:rsidR="007607A3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4A5153" w14:textId="77777777" w:rsidR="007607A3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E9C05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42E80" w14:textId="77777777" w:rsidR="007607A3" w:rsidRPr="00A8307A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8D7AA" w14:textId="77777777" w:rsidR="007607A3" w:rsidRPr="00A8307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67591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E99093A" w14:textId="77777777" w:rsidR="007607A3" w:rsidRPr="00A8307A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7607A3" w14:paraId="7067E0F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0F71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65E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D02F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F39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2E8D28AD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E4FE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52B858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EE377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9080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A613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F3D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7607A3" w14:paraId="6CBCC6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D42DC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ACC8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8838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A2E3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0927B071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879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2666699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41EDDFD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5DB0D2A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638D6C0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437697A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470E1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3CB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4C4D9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6B2E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EA4E9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0B59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43E0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D2F6C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10CA4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B13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6952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21A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5BE25D6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592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854E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5CCC225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86B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9FA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919A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882C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F0C1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1CA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C08B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73596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FA4E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0694B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8476BF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607A3" w14:paraId="76BC6A6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DB90C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0D49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1094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DE88A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EC9C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BFDD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3577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D2A2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746F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816892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98C4A2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7607A3" w14:paraId="0C337C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1A7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CBF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1421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BEA37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50A9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D936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DE4F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533B0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CD8F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6BCDA5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112E8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7607A3" w14:paraId="16A216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61ED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98AA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15E7ED4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6567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0B7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EA9F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BC76B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E276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FBA8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50FF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2D41037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A79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4F6C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C804B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A014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E92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3C40E0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F75D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75F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95925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BBED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A4F6AF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C81101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7607A3" w14:paraId="5EF790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DD99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8099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3CA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89A0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D6B4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89C4B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0BEE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79FEE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5C0F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90B62D2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4DAF50C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7607A3" w14:paraId="370E74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88C6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9E86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798C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E56C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939E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FCD6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590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9591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8AE7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C3A26C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EEA3C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7607A3" w14:paraId="4CABDF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986C7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5F0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D739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4E89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CB6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2D858B3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A157D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672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E1279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77FB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199E6F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B4E6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D82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796F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574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3426768C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EB4A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50B56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0C39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22BB65F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176F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FA44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7DD0F92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BA17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FE0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9EDF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B7AA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BC8C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15F58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3748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343A5CC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5E9D4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831F3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7607A3" w14:paraId="1775DF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2A6F4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BC69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04FD800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5F80C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93D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A654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D5B1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C809" w14:textId="77777777" w:rsidR="007607A3" w:rsidRDefault="007607A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5453C7DA" w14:textId="77777777" w:rsidR="007607A3" w:rsidRDefault="007607A3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6D415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F3F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68D414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3EBA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32F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14649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3177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53207EF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4AB2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62BE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EFD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4D85A6C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3B2C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6CBC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4FF79B8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9E44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96EB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5945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F9BC8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7ED84130" w14:textId="77777777" w:rsidR="007607A3" w:rsidRPr="008B2519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C04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61542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548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A7C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4C7F2" w14:textId="77777777" w:rsidR="007607A3" w:rsidRPr="008D08DE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5C2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7607A3" w14:paraId="0D1097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5CBC7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6D4F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5D69254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C366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FF924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325D928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AFC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E30B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20BF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DCF1" w14:textId="77777777" w:rsidR="007607A3" w:rsidRPr="008D08DE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FE11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0CF41A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0B56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2BEA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FEE7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ACAA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2FCF6FA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C94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4CD4F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50B9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6B59988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D97F5" w14:textId="77777777" w:rsidR="007607A3" w:rsidRPr="008D08DE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8A44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676DB2F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EA11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64924" w14:textId="77777777" w:rsidR="007607A3" w:rsidRDefault="00760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0D1DC" w14:textId="77777777" w:rsidR="007607A3" w:rsidRPr="001161EA" w:rsidRDefault="00760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F87FE" w14:textId="77777777" w:rsidR="007607A3" w:rsidRDefault="007607A3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2620CF0D" w14:textId="77777777" w:rsidR="007607A3" w:rsidRDefault="007607A3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FA8A" w14:textId="77777777" w:rsidR="007607A3" w:rsidRDefault="00760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3A9F71A6" w14:textId="77777777" w:rsidR="007607A3" w:rsidRDefault="00760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7CE44" w14:textId="77777777" w:rsidR="007607A3" w:rsidRPr="001161EA" w:rsidRDefault="00760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BBD4" w14:textId="77777777" w:rsidR="007607A3" w:rsidRDefault="00760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28589" w14:textId="77777777" w:rsidR="007607A3" w:rsidRPr="008D08DE" w:rsidRDefault="007607A3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9CA96" w14:textId="77777777" w:rsidR="007607A3" w:rsidRDefault="007607A3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7607A3" w14:paraId="29DBDC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7525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FD98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41691A2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C817C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06AE7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3D321FAC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D7C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40CB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99CE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44FF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BBC8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7607A3" w14:paraId="238F16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9E758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0A7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3580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C20C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DD3463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AA1D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4D5F60C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8B6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4C11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09029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731A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75F9062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6D6DACE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7607A3" w14:paraId="27F60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AEF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CB1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DF6C5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B83C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458B961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C811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90A3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BC2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3A5E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FC7D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9AC23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5330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226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3AE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C0CC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A5443F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1917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55F53CA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604E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6C6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F4E2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8BED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F5DC90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1E1B5582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607A3" w14:paraId="0D3166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7B4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E09C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70D0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69AA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D87D042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5AD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28A3461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4EBF3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C8BF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4F89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F536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490C88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2972C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721E3DAF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7607A3" w14:paraId="1B03319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17A1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4AC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FFB6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3D3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E7359A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3255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CFBA9D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318F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2B5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49421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82A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E7A073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607A3" w14:paraId="552805B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19E0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6E2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C92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6703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7768C99C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89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4B16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72D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9903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126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14059D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7607A3" w14:paraId="28694E4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1C38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48B2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6F6B25E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7E89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549C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61C2272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10625060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2280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5986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8352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B2FD1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564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1F8210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C6A6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BF51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692BA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D0D2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C82EDAB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35E489B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528F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AD78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C17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5189C92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68542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2EF4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7ED711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E5800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2E85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74FFB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420E3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49A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82E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84F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C6494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B61F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AEA6FFD" w14:textId="77777777" w:rsidR="007607A3" w:rsidRDefault="007607A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7607A3" w14:paraId="64CF3F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BEDD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F7AD" w14:textId="77777777" w:rsidR="007607A3" w:rsidRDefault="007607A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6AE6C" w14:textId="77777777" w:rsidR="007607A3" w:rsidRPr="001161EA" w:rsidRDefault="007607A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2166" w14:textId="77777777" w:rsidR="007607A3" w:rsidRDefault="007607A3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440C9" w14:textId="77777777" w:rsidR="007607A3" w:rsidRDefault="007607A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4D3E" w14:textId="77777777" w:rsidR="007607A3" w:rsidRPr="001161EA" w:rsidRDefault="007607A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FE6B" w14:textId="77777777" w:rsidR="007607A3" w:rsidRDefault="007607A3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61FDE" w14:textId="77777777" w:rsidR="007607A3" w:rsidRDefault="007607A3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6F0D" w14:textId="77777777" w:rsidR="007607A3" w:rsidRDefault="007607A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476E12AD" w14:textId="77777777" w:rsidR="007607A3" w:rsidRDefault="007607A3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7607A3" w14:paraId="341D29B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7FBD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6768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05DE4FC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F969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802B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057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B8C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DC3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1FD9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70AC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7607A3" w14:paraId="6607F3F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6F46D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DF5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4CCC" w14:textId="77777777" w:rsidR="007607A3" w:rsidRPr="001161EA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3046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292DAD07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C0C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01881D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673906B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7C5F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F7B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11F3" w14:textId="77777777" w:rsidR="007607A3" w:rsidRPr="001161EA" w:rsidRDefault="007607A3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49BBF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7607A3" w14:paraId="521DE4D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7DF4A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046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CD50B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5BBB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0AF0636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530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3D34BB6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2B0687C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E46F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250B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4C07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7651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1DCA13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102DD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D4A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6BAE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B798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93923B3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6FE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D880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B749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40F9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69B5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B42857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0701C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7607A3" w14:paraId="52FDDD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687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F809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F4E1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04085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4EC7ED8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461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BA518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96C6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675D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A1A3F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F0CF1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6522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BB1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A575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8E3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8DA782B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0FF8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8E73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1F5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10C98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D01D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2F9F339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A986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95BC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18C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D14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2153B93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B6BB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1CE1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DE12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0B28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E3E2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CE578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ADD35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4FA5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DAE0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0C155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7BC59A50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F75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7477C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295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447B7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02D4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13C63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1F97A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7DF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9FD05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C85C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2B25F34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9F28A30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316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E75B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449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D12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1BF4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0E8470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6CC1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D3E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1FA58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E4D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860C641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5D4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1CA2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4438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08A2E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2009F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8E9B9E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74F4DDA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7607A3" w14:paraId="7AC6AB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BF06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1F6D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3B0654C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B14E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1FB12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8D3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9994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F7C6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3AF98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4149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C4180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BC593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762CF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660D6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DD013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4740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08E4AFA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45FB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D88A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F1ED1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16B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1EA1556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7607A3" w14:paraId="528F22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D61D0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E323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7969570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C625C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653E3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1DF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0876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632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58D6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CDC8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6F063CA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DFA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9EA8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63DF8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4042D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1BE0E4DA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8430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F65F7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77E1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51CE52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478F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627EA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2CD391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F483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E2C9E" w14:textId="77777777" w:rsidR="007607A3" w:rsidRDefault="007607A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279E0" w14:textId="77777777" w:rsidR="007607A3" w:rsidRPr="001161EA" w:rsidRDefault="007607A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A3D00" w14:textId="77777777" w:rsidR="007607A3" w:rsidRDefault="007607A3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2EC70" w14:textId="77777777" w:rsidR="007607A3" w:rsidRDefault="007607A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54A72" w14:textId="77777777" w:rsidR="007607A3" w:rsidRPr="001161EA" w:rsidRDefault="007607A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D55F" w14:textId="77777777" w:rsidR="007607A3" w:rsidRDefault="007607A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0EB7952D" w14:textId="77777777" w:rsidR="007607A3" w:rsidRDefault="007607A3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295E6" w14:textId="77777777" w:rsidR="007607A3" w:rsidRDefault="007607A3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D5506" w14:textId="77777777" w:rsidR="007607A3" w:rsidRDefault="007607A3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7607A3" w14:paraId="5B2D12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CA09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3901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8D8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0952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0D80790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6F0E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174ED1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DB7778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11B0F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DE1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0422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64FD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E1F98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2F2ECD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4D233820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7607A3" w14:paraId="01481F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20B4D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795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D04E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335B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716D691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24E7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F92A9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4746B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30D4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23A68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7962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06ECF8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0BC1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D34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A91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D21C9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35D470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3C44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642D875F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2E77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654B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9168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05D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9A8FF9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FA9F4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7C51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FE555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C4A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C0DD4D2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A3ED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133909E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E3CE5D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514B230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4A8CACC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CF5DC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A8C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9CEF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5C5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2610D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28A32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4C1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F3950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685C3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1A663932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D053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2EADBE7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17B07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9AF8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FD52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08CA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32B74D3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74D7D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46F1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34B9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16A9B" w14:textId="77777777" w:rsidR="007607A3" w:rsidRDefault="007607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C53AE7F" w14:textId="77777777" w:rsidR="007607A3" w:rsidRDefault="007607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A3772" w14:textId="77777777" w:rsidR="007607A3" w:rsidRPr="00F565BC" w:rsidRDefault="007607A3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5D0DED4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8C1C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028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1F0F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3B78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7607A3" w14:paraId="504F48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978D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A03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5F17F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E447D" w14:textId="77777777" w:rsidR="007607A3" w:rsidRDefault="007607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07667D2" w14:textId="77777777" w:rsidR="007607A3" w:rsidRDefault="007607A3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B93B" w14:textId="77777777" w:rsidR="007607A3" w:rsidRDefault="007607A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C3F362" w14:textId="77777777" w:rsidR="007607A3" w:rsidRDefault="007607A3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E678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26AB4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43E74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CB16D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7607A3" w14:paraId="2996ED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AC01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F7B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3355D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187D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9BF35D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28A4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75FF663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1FE96" w14:textId="77777777" w:rsidR="007607A3" w:rsidRPr="001161EA" w:rsidRDefault="007607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A4D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FEE72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B634E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545D8F26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244984F1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337DC6C0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7B3E8C3D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7607A3" w14:paraId="1DC7CC9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FC167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53E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E8356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397B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3F70936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3B2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3D0100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003BEE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05089" w14:textId="77777777" w:rsidR="007607A3" w:rsidRPr="001161EA" w:rsidRDefault="007607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415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12A0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D8AC6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E1912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89E94C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7607A3" w14:paraId="48198C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CD37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781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04A3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ACBD7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423ABCCA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9685F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004C" w14:textId="77777777" w:rsidR="007607A3" w:rsidRDefault="007607A3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19C9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7F403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DAB6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7FFB6279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69FDC91F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7607A3" w14:paraId="495F3C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41D27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F237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0F60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79C8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8CE92F8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1F7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568FD3D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BAF1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B88B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8B42A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8760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2F0A38B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2F2305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7607A3" w14:paraId="7DF095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DF19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B3A4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7823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9A61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68302F89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92B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0B5E25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3CB98F6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F5429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C786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389D0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AE993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0E5F6D4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7607A3" w14:paraId="670BFB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AFBF7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0F74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B370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FBC90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71A7D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DB6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C8A932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E4F5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935F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93D5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61091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35E681BD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7607A3" w14:paraId="1B90B1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1DBE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EB2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E494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B817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53951848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9D15867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91D8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D2E305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135DA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A12C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2D892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2CBC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FFE04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7607A3" w14:paraId="136AC49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6515F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C632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DCFA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438F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CD9652B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B0081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5104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405E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6E13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28BD2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451FAA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A643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090B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FC762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EA04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6FE9F8E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BC70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D502DF7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03A50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A0A3F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7DE0A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0697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7FB63FA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6C37D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843A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B7B9E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0801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D9A03A1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9F54E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94858F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78B9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0668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A9C45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9F0C2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1106F14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E422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DB1D0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B3AA6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D417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2C462B68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FF56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F55D1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C0905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D358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2983B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7607A3" w14:paraId="6D5CDB4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38643" w14:textId="77777777" w:rsidR="007607A3" w:rsidRDefault="007607A3" w:rsidP="007607A3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2A52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5FFA9" w14:textId="77777777" w:rsidR="007607A3" w:rsidRPr="001161EA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EF54" w14:textId="77777777" w:rsidR="007607A3" w:rsidRDefault="007607A3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349F3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8C06C" w14:textId="77777777" w:rsidR="007607A3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E492" w14:textId="77777777" w:rsidR="007607A3" w:rsidRDefault="007607A3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A01D" w14:textId="77777777" w:rsidR="007607A3" w:rsidRPr="008D08DE" w:rsidRDefault="007607A3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41BE" w14:textId="77777777" w:rsidR="007607A3" w:rsidRDefault="007607A3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1E544686" w14:textId="77777777" w:rsidR="007607A3" w:rsidRDefault="007607A3">
      <w:pPr>
        <w:spacing w:before="40" w:after="40" w:line="192" w:lineRule="auto"/>
        <w:ind w:right="57"/>
        <w:rPr>
          <w:sz w:val="20"/>
          <w:lang w:val="ro-RO"/>
        </w:rPr>
      </w:pPr>
    </w:p>
    <w:p w14:paraId="3FBC423E" w14:textId="77777777" w:rsidR="007607A3" w:rsidRDefault="007607A3" w:rsidP="00FF5C69">
      <w:pPr>
        <w:pStyle w:val="Heading1"/>
        <w:spacing w:line="276" w:lineRule="auto"/>
      </w:pPr>
      <w:r>
        <w:t>LINIA 804</w:t>
      </w:r>
    </w:p>
    <w:p w14:paraId="344614C6" w14:textId="77777777" w:rsidR="007607A3" w:rsidRDefault="007607A3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7607A3" w14:paraId="43DE55C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7B802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1AE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5FC3618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B45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032D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08DB35A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60F7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B8910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6264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7F247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37F9" w14:textId="77777777" w:rsidR="007607A3" w:rsidRPr="00436B1D" w:rsidRDefault="007607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7607A3" w14:paraId="5EC2661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D72C2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8508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6B6DD0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45E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1393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5D8C966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3A3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C9144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DB65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9233D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A9C4" w14:textId="77777777" w:rsidR="007607A3" w:rsidRPr="00436B1D" w:rsidRDefault="007607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7607A3" w14:paraId="1FD96672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29E46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EC62F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62D5E25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9520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D1E13" w14:textId="77777777" w:rsidR="007607A3" w:rsidRDefault="007607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767B3F1" w14:textId="77777777" w:rsidR="007607A3" w:rsidRDefault="007607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EF3E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FA61A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34D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C36FB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62655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7607A3" w14:paraId="6977A3E3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D58A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BFCD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B9F27D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EA7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83612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A9F0BA8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F11F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FD8DC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645D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A019A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C452B" w14:textId="77777777" w:rsidR="007607A3" w:rsidRPr="00E25A4B" w:rsidRDefault="007607A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08F63C65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607A3" w14:paraId="0F48C79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3A52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231F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5581331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25A4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EADAA" w14:textId="77777777" w:rsidR="007607A3" w:rsidRDefault="007607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F7911FF" w14:textId="77777777" w:rsidR="007607A3" w:rsidRDefault="007607A3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4492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BA47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236D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E80A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81A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7607A3" w14:paraId="7D7A196E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DDE58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C4C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45BC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11AB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3B6B652E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2156942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3D0C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7CC4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B405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570F70D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7D267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F700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1F6EF51F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7D15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6CA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5A328E0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F54F8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914D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B31FD5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27D06ED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239C49E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7D389AF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FC9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268E5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EFCC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FAC5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0BF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0402EC5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6533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D458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1D49D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732F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625DBE7E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4161E19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6318DE7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197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723F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0C57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753188D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1C245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C43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607A3" w14:paraId="1E2423BC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0B3F1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4209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1D91B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9B6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53D099E8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04AD2ACF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EC4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F28A95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5ACB3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F390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C8263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2E18F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77B63F00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B5A4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4465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D3A877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AB0BF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802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6D40402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A8FF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177D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DBD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5AF6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6E6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7607A3" w14:paraId="67081204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D2F2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4FC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0219522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22366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C97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79728B2F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294E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7C52E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25F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4DAD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8A43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BEE10D2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607A3" w14:paraId="6BCD2027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1977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C74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C1B52A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E924E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F98A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0010CC4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EEC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DD462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BDF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A5FE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F0B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3A493F6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607A3" w14:paraId="21E3853B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76590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26A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68375FE8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2A9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8A3A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90A8F7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52D92C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3063D28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008F50E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152007BD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924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E6F4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0C8D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69A8A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96F8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722BF12E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AF9CF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37B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4631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D900F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416C4326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EF61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BE44FA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A2D7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D35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9F01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BD736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0804F8BB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6541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25AF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97D3" w14:textId="77777777" w:rsidR="007607A3" w:rsidRPr="00A152FB" w:rsidRDefault="00760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26AF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B00E7C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8C62F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F3CF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13E8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57E9B" w14:textId="77777777" w:rsidR="007607A3" w:rsidRPr="00F9444C" w:rsidRDefault="00760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B32E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4B167721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CBB7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04A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50F90DA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C8B3D" w14:textId="77777777" w:rsidR="007607A3" w:rsidRPr="00A152FB" w:rsidRDefault="00760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AB62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7A98AC5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7BEF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6DE5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CBD8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F23D5" w14:textId="77777777" w:rsidR="007607A3" w:rsidRPr="00F9444C" w:rsidRDefault="00760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E62A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2EDC0E1F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607A3" w14:paraId="68C2E43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0BD9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5C0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674B240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FB53" w14:textId="77777777" w:rsidR="007607A3" w:rsidRPr="00A152FB" w:rsidRDefault="00760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68B8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8427A0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3D4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F6AA6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B143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0E0A" w14:textId="77777777" w:rsidR="007607A3" w:rsidRPr="00F9444C" w:rsidRDefault="00760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9F3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80E544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7607A3" w14:paraId="55E686C0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8221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E588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7F6D" w14:textId="77777777" w:rsidR="007607A3" w:rsidRPr="00A152FB" w:rsidRDefault="00760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D5D7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096F15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C4BD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D496598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B5760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F1F1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6BE3" w14:textId="77777777" w:rsidR="007607A3" w:rsidRPr="00F9444C" w:rsidRDefault="007607A3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8CC4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F52112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687F4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7607A3" w14:paraId="6DBF3401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C5F0D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72D6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553F4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B6C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601B6D06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72DF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D99E0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4D71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CABF6A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3D15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355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A1BF0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422A104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FA8E5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7607A3" w14:paraId="3C010BB5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E9E5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BE6C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26D43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8A12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8CB893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D10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46FEA4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06EC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6BD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7FF36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931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896608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7607A3" w14:paraId="1A47703A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E650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25071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06E5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652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1A2404A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25E71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F99C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D802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1E8A57FF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EA6FB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8C0C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607A3" w14:paraId="53996F5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918D1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9E92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55E29E9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DDE4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25D0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3E7B04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A6292B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91A8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BAB0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D7E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50E03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77968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607A3" w14:paraId="2C18C7AF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106F1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171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637B4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3BB5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C771FB3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2107CBC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067A8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68E1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5593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93BF51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149F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20A7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607A3" w14:paraId="51C070B6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447D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D46E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40B6D1E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7D83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F39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7BBC782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09E1AB2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EAB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FF0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01F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B562F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4EF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7607A3" w14:paraId="40530E3F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0D02E" w14:textId="77777777" w:rsidR="007607A3" w:rsidRDefault="007607A3" w:rsidP="007607A3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5B4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DF2E8" w14:textId="77777777" w:rsidR="007607A3" w:rsidRPr="00A152F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A3FE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75C2EE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46800F6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118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2E7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8CE4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0E2DFFA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4F0A7" w14:textId="77777777" w:rsidR="007607A3" w:rsidRPr="00F9444C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E16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4D564FB7" w14:textId="77777777" w:rsidR="007607A3" w:rsidRDefault="007607A3" w:rsidP="00802827">
      <w:pPr>
        <w:spacing w:line="276" w:lineRule="auto"/>
        <w:ind w:right="57"/>
        <w:rPr>
          <w:sz w:val="20"/>
          <w:lang w:val="ro-RO"/>
        </w:rPr>
      </w:pPr>
    </w:p>
    <w:p w14:paraId="305C6633" w14:textId="77777777" w:rsidR="007607A3" w:rsidRDefault="007607A3" w:rsidP="00672C80">
      <w:pPr>
        <w:pStyle w:val="Heading1"/>
        <w:spacing w:line="360" w:lineRule="auto"/>
      </w:pPr>
      <w:r>
        <w:t>LINIA 813</w:t>
      </w:r>
    </w:p>
    <w:p w14:paraId="63C96FF7" w14:textId="77777777" w:rsidR="007607A3" w:rsidRDefault="007607A3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7607A3" w14:paraId="13DB4C0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54D6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641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AC9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E097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886E27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BA2E3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894B142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262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F66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65211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13B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0FA835C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D958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1DF0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1C7C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F8E13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80A3E4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304CD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0ADC075D" w14:textId="77777777" w:rsidR="007607A3" w:rsidRPr="00285047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3AED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85C2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43E01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6D2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413370B9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32838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D6E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CDE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186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F2EAFB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89F5A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4A63AA7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4F55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571F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A6CA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6FE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1EA6D9C2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847B0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32D0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B28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576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4F1086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B0B51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474DDDFE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42A0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B66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5B704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BD2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7607A3" w14:paraId="7179857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AC7D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F60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924D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48D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CDE508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BD6F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1A43C78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14B085B6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660D9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3FF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6BEE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6AF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64AFE377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8E2D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848D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00B12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81C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EA78" w14:textId="77777777" w:rsidR="007607A3" w:rsidRDefault="007607A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A72D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D624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4497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425E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7607A3" w14:paraId="3B93BE74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3B6C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8D5A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9DD8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E4553BD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4AA65A2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C7F3" w14:textId="77777777" w:rsidR="007607A3" w:rsidRPr="001A0BE2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A4895CA" w14:textId="77777777" w:rsidR="007607A3" w:rsidRPr="001A0BE2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1DA71810" w14:textId="77777777" w:rsidR="007607A3" w:rsidRPr="001A0BE2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2E52E1B3" w14:textId="77777777" w:rsidR="007607A3" w:rsidRPr="00564F54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9593C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1180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5A6FE04B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E2FEC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4B07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7FA4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6ABA1CA2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00E969C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41C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1A67EE6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20329D3C" w14:textId="77777777" w:rsidR="007607A3" w:rsidRPr="00DD369C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C985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DD6C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A95A88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7607A3" w14:paraId="1531D07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8A92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B70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D6B8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833BF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4B761D9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502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CC0916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C61B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ECE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80D65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AD7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C8820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7607A3" w14:paraId="6715DBD2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3CD3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2B1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18D2F34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20DE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CD5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3072B98D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2C3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0E14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010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460FB19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1404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BF7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7607A3" w14:paraId="06E4A8F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EEBD8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A8E2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0BCD32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D363D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6AF6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07A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5F6C5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8B56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7E4C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0C93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7607A3" w14:paraId="3B48F2FF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1C420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B74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B6E0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882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967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21997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C7ED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56AAE7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B83C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29C7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7607A3" w14:paraId="77C8C422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E6D7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ACDE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E94F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5ADD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4898EA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6EC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72F220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7BF93F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C1224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0DDB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7CD17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C9F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E8D88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7607A3" w14:paraId="0DD68254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9328D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22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6F661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6D3E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9CB6D7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BC3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7C823C1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4108F8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4E3E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615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7FEA6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1216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4BA3C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7607A3" w14:paraId="6DFA682D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2881C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91D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3755E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5AA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964D220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C91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678BC1F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5A470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38D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C6B4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DA8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A75A7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46821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607A3" w14:paraId="0CF9CDDD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77CA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5A8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8DDD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F203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F42C786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43B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5C4B636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1286E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DEC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73177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6C6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D8CB3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7607A3" w14:paraId="20156C97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B3D92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6034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86A39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FE5B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F3CBBF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3600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486AA1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899EF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54A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A0A4B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9BC9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7607A3" w14:paraId="14440C38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8E01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BC28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CE13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9ED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2BAC8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735C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C320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591A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22E73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CF01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DB41F3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1F426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7607A3" w14:paraId="7B7BF60A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71CD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747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5BB5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193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D3AA42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DB957F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B3A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C1E95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F8D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05195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962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796CD5DB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D897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3F58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FA36C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3C7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415F0C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18C3080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84A3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4E17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BAF1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8B2D7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19F6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48EC42A1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52F8A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9A1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C95AE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18B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12B080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FEA8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626A6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578B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49FC0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8D7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701558F1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E9D7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9E4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47E22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7C4D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DF7CB9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B3FD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FDE0ED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9310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A18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3AF22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2906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0BA71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7607A3" w14:paraId="5053D711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1BF8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F43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03327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24D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226D963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784D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A218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591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0E606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4FE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7D76C44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7607A3" w14:paraId="217090D9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E7EEB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CBC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03813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41AF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45CB0A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046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42BD3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32607EC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75CE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044B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0083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85CA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D691C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A3AB2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EEAD169" w14:textId="77777777" w:rsidR="007607A3" w:rsidRPr="00CB3CD0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7607A3" w14:paraId="51268297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1974A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F68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B8EA03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0582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55A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1E0679E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97E6588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067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7115E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32F1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38792D3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8F692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7F31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741DC89E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B9A4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A99CC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B236B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8075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677EF85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B359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4D7D4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82E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3D70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0DF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7D5F2EF0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65A52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3DE9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45E043A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C82A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EC813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64E726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53E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A75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CDB4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564FEB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CCA8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024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74ADAA45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8A29A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2B9B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0EBAD402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0B3F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446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01D1F6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B63A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BDD6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E9A5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3FD7" w14:textId="77777777" w:rsidR="007607A3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2107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6D172470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167F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DE2A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DC6D5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DE3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509732DB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E8F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9A3B9F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9225D6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6DBAA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5E40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976CC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F47E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7607A3" w14:paraId="60F9B2BD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DD89F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100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7BDD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FA46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FA3CCF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A80F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A3137E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568A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3C4F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954CF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71C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0758ED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8F52E3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7607A3" w14:paraId="15F1EBD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EB8D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B79D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B2A6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B751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53F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96CDA16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75009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657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0BFA2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857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4CC3B7AA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28D38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09AE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7DE43A0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21A0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C6A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0C02B74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E4E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60C71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8306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6BC96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D8B0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6E6C534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7607A3" w14:paraId="1773111D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CBC1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A5A2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2C22002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E4F6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8707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161F101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94F98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631F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A5B20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C3AD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90A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7607A3" w14:paraId="0B4CDBD2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5316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44CC3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7691792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2B739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D38F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60FE43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3F4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FD8E5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088F5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2E895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1843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1E9A43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7607A3" w14:paraId="27311620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CFF9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3E47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F3D2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FAAD0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448BA36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A2D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5AFD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F74E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79D9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33D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7607A3" w14:paraId="7F7A4B45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8665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2901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E42BC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2D65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2285188E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BBD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32FF4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88E8D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19ACE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93AC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083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7607A3" w14:paraId="720A1240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68ABC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4FAB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A6C2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3D9C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9758167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56AA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0AF3702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365EF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A57C4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5E128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8509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0C9B8B61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ECB4D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7607A3" w14:paraId="4C3DE229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B13D2" w14:textId="77777777" w:rsidR="007607A3" w:rsidRDefault="007607A3" w:rsidP="007607A3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4086D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40CBA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8E7DA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5EB37D72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063CB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61335F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8812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FC19" w14:textId="77777777" w:rsidR="007607A3" w:rsidRDefault="007607A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011BD" w14:textId="77777777" w:rsidR="007607A3" w:rsidRPr="00564F54" w:rsidRDefault="007607A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6484" w14:textId="77777777" w:rsidR="007607A3" w:rsidRDefault="0076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D1A204C" w14:textId="77777777" w:rsidR="007607A3" w:rsidRPr="00237377" w:rsidRDefault="007607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1508CED" w14:textId="77777777" w:rsidR="007607A3" w:rsidRDefault="007607A3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14:paraId="7A3B26E7" w14:textId="77777777" w:rsidR="007607A3" w:rsidRDefault="007607A3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7607A3" w14:paraId="19FDFB6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5EB5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E2A16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149C9" w14:textId="77777777" w:rsidR="007607A3" w:rsidRPr="002B6917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7BE9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06675F6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097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F6BA1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C21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2547" w14:textId="77777777" w:rsidR="007607A3" w:rsidRPr="002A6824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9F9B8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45210DE9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BC0A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28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A55A" w14:textId="77777777" w:rsidR="007607A3" w:rsidRPr="002B6917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0278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59BBA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3D21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B12E2B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99F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331C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D2AB" w14:textId="77777777" w:rsidR="007607A3" w:rsidRPr="002A6824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3E47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241F575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8B93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A376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C62AD" w14:textId="77777777" w:rsidR="007607A3" w:rsidRPr="002B6917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7538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27AE2C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BD1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4CD076A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7465715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2BABE3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740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381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9463" w14:textId="77777777" w:rsidR="007607A3" w:rsidRPr="002A6824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86AA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1F27ADE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6E402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0DC9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AD23" w14:textId="77777777" w:rsidR="007607A3" w:rsidRPr="002B6917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DFEBE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AA28F9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B7F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E21711A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C68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88827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FD9C" w14:textId="77777777" w:rsidR="007607A3" w:rsidRPr="002A6824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216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1756D06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690CA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D7F7B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7350" w14:textId="77777777" w:rsidR="007607A3" w:rsidRPr="002B6917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B7E7" w14:textId="77777777" w:rsidR="007607A3" w:rsidRDefault="007607A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9FEBDD" w14:textId="77777777" w:rsidR="007607A3" w:rsidRDefault="007607A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5A0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1813534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B6B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272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21F37" w14:textId="77777777" w:rsidR="007607A3" w:rsidRPr="002A6824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4EFB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7607A3" w14:paraId="06DBC25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8B07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391AA" w14:textId="77777777" w:rsidR="007607A3" w:rsidRDefault="007607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05FD" w14:textId="77777777" w:rsidR="007607A3" w:rsidRPr="002B6917" w:rsidRDefault="007607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B5F0" w14:textId="77777777" w:rsidR="007607A3" w:rsidRDefault="007607A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DE2C248" w14:textId="77777777" w:rsidR="007607A3" w:rsidRDefault="007607A3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1500" w14:textId="77777777" w:rsidR="007607A3" w:rsidRDefault="007607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1E6A0D4" w14:textId="77777777" w:rsidR="007607A3" w:rsidRDefault="007607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BA5C" w14:textId="77777777" w:rsidR="007607A3" w:rsidRDefault="007607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E30FD" w14:textId="77777777" w:rsidR="007607A3" w:rsidRDefault="007607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4462" w14:textId="77777777" w:rsidR="007607A3" w:rsidRPr="002A6824" w:rsidRDefault="007607A3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41B7" w14:textId="77777777" w:rsidR="007607A3" w:rsidRDefault="007607A3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7607A3" w14:paraId="291BA79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CB5D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5925E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CE2FC" w14:textId="77777777" w:rsidR="007607A3" w:rsidRPr="002B6917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B84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5D6A116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65EE974A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EEAF8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BF8F3F3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39288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62C5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E0AE" w14:textId="77777777" w:rsidR="007607A3" w:rsidRPr="002A6824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4721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3D9FAAFE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9F7B8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24D6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EFB29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6306E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03CD250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258D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8764792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49276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3C4AF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4551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02CD" w14:textId="77777777" w:rsidR="007607A3" w:rsidRDefault="007607A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F3D4C2A" w14:textId="77777777" w:rsidR="007607A3" w:rsidRDefault="007607A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7607A3" w14:paraId="7CE4928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B3E8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98C2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1D45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D542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36FBBF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4C61F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17724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47ECA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D5A2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A848" w14:textId="77777777" w:rsidR="007607A3" w:rsidRDefault="007607A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7607A3" w14:paraId="655BFCF0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D347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7386B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42DC0A62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1D35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384B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F147E5F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040D65B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C44B7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4EA48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CC923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63ED1CA7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23D0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A0AF" w14:textId="77777777" w:rsidR="007607A3" w:rsidRDefault="007607A3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7607A3" w14:paraId="1D0B9BF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7934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820D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31579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B9A40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3B9542E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34C4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68F804B0" w14:textId="77777777" w:rsidR="007607A3" w:rsidRPr="00810F5B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CAB4" w14:textId="77777777" w:rsidR="007607A3" w:rsidRPr="00557C88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50B0B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92EA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206C1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09FBBE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7607A3" w14:paraId="6899198A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1FF3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9E58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737B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0388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A6E0C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3F7C7C94" w14:textId="77777777" w:rsidR="007607A3" w:rsidRDefault="007607A3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18C7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75585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8B73E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A9CF6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64248898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7607A3" w14:paraId="789FF19E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5B9AB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BC99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0D80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2D21F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DB62" w14:textId="77777777" w:rsidR="007607A3" w:rsidRDefault="007607A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41C90" w14:textId="77777777" w:rsidR="007607A3" w:rsidRPr="00557C88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8919D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6EA95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238F5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6FFF40" w14:textId="77777777" w:rsidR="007607A3" w:rsidRPr="00D83307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7607A3" w14:paraId="32100E9F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54385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C0862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3A84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CC85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5C9D9D2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5F60D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235D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2B466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9295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3CB1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1990138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DA5B5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AD037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C869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F5CDB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4DDA0903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88E8F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CEF4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39A9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9EC20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5866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4607C45B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AE189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3264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8F634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F47E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1056A2E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7297A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DABA" w14:textId="77777777" w:rsidR="007607A3" w:rsidRPr="00557C88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9EE41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27E7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59F29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7607A3" w14:paraId="04E4C580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4B672" w14:textId="77777777" w:rsidR="007607A3" w:rsidRDefault="007607A3" w:rsidP="007607A3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7EFA8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1DB5F" w14:textId="77777777" w:rsidR="007607A3" w:rsidRPr="002B6917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8F1A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49385C7" w14:textId="77777777" w:rsidR="007607A3" w:rsidRPr="006315B8" w:rsidRDefault="007607A3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F903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BA23" w14:textId="77777777" w:rsidR="007607A3" w:rsidRPr="00557C88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A694" w14:textId="77777777" w:rsidR="007607A3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0821C" w14:textId="77777777" w:rsidR="007607A3" w:rsidRPr="002A6824" w:rsidRDefault="007607A3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C603D" w14:textId="77777777" w:rsidR="007607A3" w:rsidRDefault="007607A3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77981F6" w14:textId="77777777" w:rsidR="007607A3" w:rsidRPr="00930181" w:rsidRDefault="007607A3">
      <w:pPr>
        <w:tabs>
          <w:tab w:val="left" w:pos="3183"/>
        </w:tabs>
      </w:pPr>
    </w:p>
    <w:p w14:paraId="12A2C94F" w14:textId="77777777" w:rsidR="007607A3" w:rsidRDefault="007607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F22933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7DAEE86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DBD322A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A029169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C7F9762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5B59961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6A3283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5B84FD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893B82F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A205737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36E2AF7" w14:textId="77777777" w:rsidR="00443734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32F9D9" w14:textId="77777777" w:rsidR="00443734" w:rsidRPr="00C21F42" w:rsidRDefault="0044373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A11A8A7" w14:textId="77777777" w:rsidR="007607A3" w:rsidRPr="00C21F42" w:rsidRDefault="007607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627FD70C" w14:textId="77777777" w:rsidR="007607A3" w:rsidRPr="00C21F42" w:rsidRDefault="007607A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5D69D308" w14:textId="77777777" w:rsidR="007607A3" w:rsidRPr="00C21F42" w:rsidRDefault="007607A3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FD1B46C" w14:textId="77777777" w:rsidR="007607A3" w:rsidRDefault="007607A3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B0356E4" w14:textId="77777777" w:rsidR="007607A3" w:rsidRPr="00C21F42" w:rsidRDefault="007607A3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7A2969DA" w14:textId="77777777" w:rsidR="007607A3" w:rsidRPr="00C21F42" w:rsidRDefault="007607A3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21CEC84F" w14:textId="77777777" w:rsidR="007607A3" w:rsidRPr="00C21F42" w:rsidRDefault="007607A3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14E738C6" w14:textId="77777777" w:rsidR="007607A3" w:rsidRPr="00C21F42" w:rsidRDefault="007607A3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5682FCED" w14:textId="77777777" w:rsidR="00FB37F1" w:rsidRPr="00261A5D" w:rsidRDefault="00FB37F1" w:rsidP="00261A5D"/>
    <w:sectPr w:rsidR="00FB37F1" w:rsidRPr="00261A5D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B033D" w14:textId="77777777" w:rsidR="009C74BF" w:rsidRDefault="009C74BF">
      <w:r>
        <w:separator/>
      </w:r>
    </w:p>
  </w:endnote>
  <w:endnote w:type="continuationSeparator" w:id="0">
    <w:p w14:paraId="2A4455E9" w14:textId="77777777" w:rsidR="009C74BF" w:rsidRDefault="009C7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7A3CB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2671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F15FD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108F0" w14:textId="77777777" w:rsidR="009C74BF" w:rsidRDefault="009C74BF">
      <w:r>
        <w:separator/>
      </w:r>
    </w:p>
  </w:footnote>
  <w:footnote w:type="continuationSeparator" w:id="0">
    <w:p w14:paraId="6BD1AA7E" w14:textId="77777777" w:rsidR="009C74BF" w:rsidRDefault="009C7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D68E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31EF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FF681" w14:textId="7B669057" w:rsidR="006F5073" w:rsidRDefault="008469F6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1133E1">
      <w:rPr>
        <w:b/>
        <w:bCs/>
        <w:i/>
        <w:iCs/>
        <w:sz w:val="22"/>
      </w:rPr>
      <w:t>decada 1-10 martie 2026</w:t>
    </w:r>
  </w:p>
  <w:p w14:paraId="24408284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7070CB33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59DBB8A6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5D47A912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212DFF8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CB12F77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3476DC5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EF0F0F7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0C592660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5321E0E7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5BDE85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1864291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6B49808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19393F5A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44402E5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D3FC1B5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1F73C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44E1B51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21EC0C91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77AAE3C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71F11F9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A56871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7489CBC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55BA19A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07538B28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2B0E3AD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5BF37A7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26ADB11F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7F078B4C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23054AC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032D08C1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71B5856A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BCC214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412595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9E93BF7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63AE58B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328DF9C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0BB377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5F77D9AB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D9B66" w14:textId="77777777" w:rsidR="006F5073" w:rsidRDefault="00FB2EA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4422">
      <w:rPr>
        <w:rStyle w:val="PageNumber"/>
        <w:noProof/>
      </w:rPr>
      <w:t>3</w:t>
    </w:r>
    <w:r>
      <w:rPr>
        <w:rStyle w:val="PageNumber"/>
      </w:rPr>
      <w:fldChar w:fldCharType="end"/>
    </w:r>
  </w:p>
  <w:p w14:paraId="6A1BD7B2" w14:textId="5E665995" w:rsidR="0098517A" w:rsidRPr="0098517A" w:rsidRDefault="00783547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1133E1">
      <w:rPr>
        <w:b/>
        <w:bCs/>
        <w:i/>
        <w:iCs/>
        <w:sz w:val="22"/>
      </w:rPr>
      <w:t>decada 1-10 martie 2026</w:t>
    </w:r>
  </w:p>
  <w:p w14:paraId="492EA45A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1D63DEA0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1B605002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58EA12D3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6E1080A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21FE23E1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2DB323B7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713BC6">
      <w:rPr>
        <w:rStyle w:val="PageNumber"/>
        <w:b/>
        <w:bCs/>
      </w:rPr>
      <w:t>BRASOV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25DDB47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C6DE71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F464ADF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6B322B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114831FC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19B2400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665012B4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8EA7762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45F2A4F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8AFAB0B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56417C84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2952C4A6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674ECE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556708E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6CCDC668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D4175F9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357A46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44AE02F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87199C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4EE216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E8555C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C394EF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4D97747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465B89B7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40BF09D2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7BE89D0B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290BB2A9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45604039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88C972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48ED7AE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56F5105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281BE0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66461F3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40E525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47A7E4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A4AF7A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40D1D3F0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CC675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" w15:restartNumberingAfterBreak="0">
    <w:nsid w:val="05FF2E43"/>
    <w:multiLevelType w:val="hybridMultilevel"/>
    <w:tmpl w:val="F9B64EF4"/>
    <w:lvl w:ilvl="0" w:tplc="A21EF69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62DC3"/>
    <w:multiLevelType w:val="hybridMultilevel"/>
    <w:tmpl w:val="BEC06E9C"/>
    <w:lvl w:ilvl="0" w:tplc="5C06CB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2B045A"/>
    <w:multiLevelType w:val="hybridMultilevel"/>
    <w:tmpl w:val="B11C1D36"/>
    <w:lvl w:ilvl="0" w:tplc="42FE799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8B465B"/>
    <w:multiLevelType w:val="hybridMultilevel"/>
    <w:tmpl w:val="90C66EC2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565C17"/>
    <w:multiLevelType w:val="hybridMultilevel"/>
    <w:tmpl w:val="1DC42A92"/>
    <w:lvl w:ilvl="0" w:tplc="75BAFA0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3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7A77EA1"/>
    <w:multiLevelType w:val="hybridMultilevel"/>
    <w:tmpl w:val="66E4BB5A"/>
    <w:lvl w:ilvl="0" w:tplc="B88C8318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8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2B4B1724"/>
    <w:multiLevelType w:val="hybridMultilevel"/>
    <w:tmpl w:val="67BE4150"/>
    <w:lvl w:ilvl="0" w:tplc="98F4672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3343B4"/>
    <w:multiLevelType w:val="hybridMultilevel"/>
    <w:tmpl w:val="61903466"/>
    <w:lvl w:ilvl="0" w:tplc="F78EAE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2" w15:restartNumberingAfterBreak="0">
    <w:nsid w:val="2DB52B92"/>
    <w:multiLevelType w:val="hybridMultilevel"/>
    <w:tmpl w:val="8B5E0428"/>
    <w:lvl w:ilvl="0" w:tplc="0120607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22A75"/>
    <w:multiLevelType w:val="hybridMultilevel"/>
    <w:tmpl w:val="6DF6E520"/>
    <w:lvl w:ilvl="0" w:tplc="900A3456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341C4"/>
    <w:multiLevelType w:val="hybridMultilevel"/>
    <w:tmpl w:val="714E3CFA"/>
    <w:lvl w:ilvl="0" w:tplc="003068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4F72C9"/>
    <w:multiLevelType w:val="hybridMultilevel"/>
    <w:tmpl w:val="2654C488"/>
    <w:lvl w:ilvl="0" w:tplc="402AF31C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7" w15:restartNumberingAfterBreak="0">
    <w:nsid w:val="3DA071EC"/>
    <w:multiLevelType w:val="hybridMultilevel"/>
    <w:tmpl w:val="07C44D06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8" w15:restartNumberingAfterBreak="0">
    <w:nsid w:val="3EF02C7E"/>
    <w:multiLevelType w:val="hybridMultilevel"/>
    <w:tmpl w:val="8F16DB08"/>
    <w:lvl w:ilvl="0" w:tplc="18D02684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9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0" w15:restartNumberingAfterBreak="0">
    <w:nsid w:val="43234AD8"/>
    <w:multiLevelType w:val="multilevel"/>
    <w:tmpl w:val="43D0FAB0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3" w15:restartNumberingAfterBreak="0">
    <w:nsid w:val="53CD1A91"/>
    <w:multiLevelType w:val="hybridMultilevel"/>
    <w:tmpl w:val="0B12258A"/>
    <w:lvl w:ilvl="0" w:tplc="84009E2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2F2115"/>
    <w:multiLevelType w:val="hybridMultilevel"/>
    <w:tmpl w:val="DDEEA4A4"/>
    <w:lvl w:ilvl="0" w:tplc="AA9462D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5" w15:restartNumberingAfterBreak="0">
    <w:nsid w:val="5D2C203F"/>
    <w:multiLevelType w:val="hybridMultilevel"/>
    <w:tmpl w:val="00483D5A"/>
    <w:lvl w:ilvl="0" w:tplc="0E621C5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0D4C68"/>
    <w:multiLevelType w:val="hybridMultilevel"/>
    <w:tmpl w:val="CA7EF4BC"/>
    <w:lvl w:ilvl="0" w:tplc="FECA14C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FD94AFC"/>
    <w:multiLevelType w:val="hybridMultilevel"/>
    <w:tmpl w:val="E64A247C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8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40" w15:restartNumberingAfterBreak="0">
    <w:nsid w:val="686E0020"/>
    <w:multiLevelType w:val="hybridMultilevel"/>
    <w:tmpl w:val="BF162CBE"/>
    <w:lvl w:ilvl="0" w:tplc="5A4EFE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1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2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4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7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845365810">
    <w:abstractNumId w:val="31"/>
  </w:num>
  <w:num w:numId="2" w16cid:durableId="528682077">
    <w:abstractNumId w:val="30"/>
  </w:num>
  <w:num w:numId="3" w16cid:durableId="1049263936">
    <w:abstractNumId w:val="28"/>
  </w:num>
  <w:num w:numId="4" w16cid:durableId="1391685917">
    <w:abstractNumId w:val="36"/>
  </w:num>
  <w:num w:numId="5" w16cid:durableId="254679305">
    <w:abstractNumId w:val="23"/>
  </w:num>
  <w:num w:numId="6" w16cid:durableId="217740859">
    <w:abstractNumId w:val="35"/>
  </w:num>
  <w:num w:numId="7" w16cid:durableId="1679384678">
    <w:abstractNumId w:val="43"/>
  </w:num>
  <w:num w:numId="8" w16cid:durableId="1288388605">
    <w:abstractNumId w:val="17"/>
  </w:num>
  <w:num w:numId="9" w16cid:durableId="1403331679">
    <w:abstractNumId w:val="34"/>
  </w:num>
  <w:num w:numId="10" w16cid:durableId="946889578">
    <w:abstractNumId w:val="6"/>
  </w:num>
  <w:num w:numId="11" w16cid:durableId="777607632">
    <w:abstractNumId w:val="27"/>
  </w:num>
  <w:num w:numId="12" w16cid:durableId="2074769900">
    <w:abstractNumId w:val="10"/>
  </w:num>
  <w:num w:numId="13" w16cid:durableId="1184783915">
    <w:abstractNumId w:val="2"/>
  </w:num>
  <w:num w:numId="14" w16cid:durableId="1079517301">
    <w:abstractNumId w:val="42"/>
  </w:num>
  <w:num w:numId="15" w16cid:durableId="811023296">
    <w:abstractNumId w:val="47"/>
  </w:num>
  <w:num w:numId="16" w16cid:durableId="885263045">
    <w:abstractNumId w:val="19"/>
  </w:num>
  <w:num w:numId="17" w16cid:durableId="2029215308">
    <w:abstractNumId w:val="41"/>
  </w:num>
  <w:num w:numId="18" w16cid:durableId="1208643832">
    <w:abstractNumId w:val="40"/>
  </w:num>
  <w:num w:numId="19" w16cid:durableId="1139808656">
    <w:abstractNumId w:val="22"/>
  </w:num>
  <w:num w:numId="20" w16cid:durableId="2011443954">
    <w:abstractNumId w:val="5"/>
  </w:num>
  <w:num w:numId="21" w16cid:durableId="19402065">
    <w:abstractNumId w:val="8"/>
  </w:num>
  <w:num w:numId="22" w16cid:durableId="1704288517">
    <w:abstractNumId w:val="45"/>
  </w:num>
  <w:num w:numId="23" w16cid:durableId="214392657">
    <w:abstractNumId w:val="11"/>
  </w:num>
  <w:num w:numId="24" w16cid:durableId="84882993">
    <w:abstractNumId w:val="20"/>
  </w:num>
  <w:num w:numId="25" w16cid:durableId="65613399">
    <w:abstractNumId w:val="21"/>
  </w:num>
  <w:num w:numId="26" w16cid:durableId="71894456">
    <w:abstractNumId w:val="25"/>
  </w:num>
  <w:num w:numId="27" w16cid:durableId="182784983">
    <w:abstractNumId w:val="44"/>
  </w:num>
  <w:num w:numId="28" w16cid:durableId="598873749">
    <w:abstractNumId w:val="18"/>
  </w:num>
  <w:num w:numId="29" w16cid:durableId="557742951">
    <w:abstractNumId w:val="24"/>
  </w:num>
  <w:num w:numId="30" w16cid:durableId="2003316541">
    <w:abstractNumId w:val="3"/>
  </w:num>
  <w:num w:numId="31" w16cid:durableId="491726566">
    <w:abstractNumId w:val="13"/>
  </w:num>
  <w:num w:numId="32" w16cid:durableId="1374768146">
    <w:abstractNumId w:val="15"/>
  </w:num>
  <w:num w:numId="33" w16cid:durableId="2124642321">
    <w:abstractNumId w:val="9"/>
  </w:num>
  <w:num w:numId="34" w16cid:durableId="2009209847">
    <w:abstractNumId w:val="14"/>
  </w:num>
  <w:num w:numId="35" w16cid:durableId="1411655536">
    <w:abstractNumId w:val="38"/>
  </w:num>
  <w:num w:numId="36" w16cid:durableId="175312487">
    <w:abstractNumId w:val="7"/>
  </w:num>
  <w:num w:numId="37" w16cid:durableId="2137330231">
    <w:abstractNumId w:val="26"/>
  </w:num>
  <w:num w:numId="38" w16cid:durableId="104346094">
    <w:abstractNumId w:val="33"/>
  </w:num>
  <w:num w:numId="39" w16cid:durableId="554776066">
    <w:abstractNumId w:val="4"/>
  </w:num>
  <w:num w:numId="40" w16cid:durableId="1088505474">
    <w:abstractNumId w:val="46"/>
  </w:num>
  <w:num w:numId="41" w16cid:durableId="1204487216">
    <w:abstractNumId w:val="16"/>
  </w:num>
  <w:num w:numId="42" w16cid:durableId="605817473">
    <w:abstractNumId w:val="1"/>
  </w:num>
  <w:num w:numId="43" w16cid:durableId="243221892">
    <w:abstractNumId w:val="37"/>
  </w:num>
  <w:num w:numId="44" w16cid:durableId="1230266498">
    <w:abstractNumId w:val="39"/>
  </w:num>
  <w:num w:numId="45" w16cid:durableId="2051491828">
    <w:abstractNumId w:val="29"/>
  </w:num>
  <w:num w:numId="46" w16cid:durableId="1108620561">
    <w:abstractNumId w:val="32"/>
  </w:num>
  <w:num w:numId="47" w16cid:durableId="5328760">
    <w:abstractNumId w:val="12"/>
  </w:num>
  <w:num w:numId="48" w16cid:durableId="109374857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roziHS8VRcrGs3a4FwreIreJKXN+1J7SGn733N2Z7WJgdSSX6PwHJTHxx44o/x9ovxA3DLOvzavnEpDmlrq3aw==" w:salt="nZNRrKESKgQFqr15DQM/jg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32A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21A"/>
    <w:rsid w:val="00016300"/>
    <w:rsid w:val="00016423"/>
    <w:rsid w:val="00016B5B"/>
    <w:rsid w:val="00016FED"/>
    <w:rsid w:val="000175FD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A9E"/>
    <w:rsid w:val="0002516D"/>
    <w:rsid w:val="00025379"/>
    <w:rsid w:val="00025CC3"/>
    <w:rsid w:val="00025E2B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36F"/>
    <w:rsid w:val="00027DDB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2DE4"/>
    <w:rsid w:val="00043394"/>
    <w:rsid w:val="000438BC"/>
    <w:rsid w:val="000445D6"/>
    <w:rsid w:val="0004485A"/>
    <w:rsid w:val="00044E51"/>
    <w:rsid w:val="00044F5F"/>
    <w:rsid w:val="00045324"/>
    <w:rsid w:val="00045C27"/>
    <w:rsid w:val="00046178"/>
    <w:rsid w:val="000466CA"/>
    <w:rsid w:val="000469F4"/>
    <w:rsid w:val="0004724D"/>
    <w:rsid w:val="000506A8"/>
    <w:rsid w:val="00050E1D"/>
    <w:rsid w:val="00050FE4"/>
    <w:rsid w:val="000512DA"/>
    <w:rsid w:val="00051625"/>
    <w:rsid w:val="0005167E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2"/>
    <w:rsid w:val="000556B4"/>
    <w:rsid w:val="00055937"/>
    <w:rsid w:val="00055C1D"/>
    <w:rsid w:val="00055F71"/>
    <w:rsid w:val="000562E1"/>
    <w:rsid w:val="0005699B"/>
    <w:rsid w:val="000573E2"/>
    <w:rsid w:val="0005748A"/>
    <w:rsid w:val="000600F3"/>
    <w:rsid w:val="00060563"/>
    <w:rsid w:val="00060BDB"/>
    <w:rsid w:val="00060C7F"/>
    <w:rsid w:val="00061437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4F3"/>
    <w:rsid w:val="000648D5"/>
    <w:rsid w:val="00064A0E"/>
    <w:rsid w:val="00065701"/>
    <w:rsid w:val="0006580C"/>
    <w:rsid w:val="00065EB3"/>
    <w:rsid w:val="000670AB"/>
    <w:rsid w:val="00070740"/>
    <w:rsid w:val="000708A8"/>
    <w:rsid w:val="00070A10"/>
    <w:rsid w:val="00070B88"/>
    <w:rsid w:val="00070E56"/>
    <w:rsid w:val="00071171"/>
    <w:rsid w:val="000713FD"/>
    <w:rsid w:val="0007159D"/>
    <w:rsid w:val="000719B9"/>
    <w:rsid w:val="00071B55"/>
    <w:rsid w:val="0007228D"/>
    <w:rsid w:val="00072B83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427"/>
    <w:rsid w:val="0007653A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88B"/>
    <w:rsid w:val="00087C80"/>
    <w:rsid w:val="000902A4"/>
    <w:rsid w:val="000907E7"/>
    <w:rsid w:val="00090A26"/>
    <w:rsid w:val="00091853"/>
    <w:rsid w:val="000918B6"/>
    <w:rsid w:val="00092696"/>
    <w:rsid w:val="00092E9C"/>
    <w:rsid w:val="00093021"/>
    <w:rsid w:val="0009306A"/>
    <w:rsid w:val="0009306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9C5"/>
    <w:rsid w:val="000B7111"/>
    <w:rsid w:val="000B787E"/>
    <w:rsid w:val="000B7B54"/>
    <w:rsid w:val="000C03A6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B46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67E"/>
    <w:rsid w:val="000D5CB8"/>
    <w:rsid w:val="000D5E36"/>
    <w:rsid w:val="000D5EDB"/>
    <w:rsid w:val="000D6084"/>
    <w:rsid w:val="000D6208"/>
    <w:rsid w:val="000D6601"/>
    <w:rsid w:val="000D68E9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485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49"/>
    <w:rsid w:val="000E64DA"/>
    <w:rsid w:val="000E6526"/>
    <w:rsid w:val="000E6AB2"/>
    <w:rsid w:val="000E72A7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10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84B"/>
    <w:rsid w:val="00107DC3"/>
    <w:rsid w:val="001107DF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3E1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2CEB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63B"/>
    <w:rsid w:val="0013397E"/>
    <w:rsid w:val="00133B74"/>
    <w:rsid w:val="00133D4D"/>
    <w:rsid w:val="00133E0E"/>
    <w:rsid w:val="001342FE"/>
    <w:rsid w:val="00134BFC"/>
    <w:rsid w:val="0013537C"/>
    <w:rsid w:val="00135AFB"/>
    <w:rsid w:val="001360D6"/>
    <w:rsid w:val="001366B7"/>
    <w:rsid w:val="001370FC"/>
    <w:rsid w:val="00137B02"/>
    <w:rsid w:val="00137C8C"/>
    <w:rsid w:val="00137D90"/>
    <w:rsid w:val="001408C3"/>
    <w:rsid w:val="00140CBB"/>
    <w:rsid w:val="00140CE7"/>
    <w:rsid w:val="00141BC2"/>
    <w:rsid w:val="00141F1A"/>
    <w:rsid w:val="001429C7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DB4"/>
    <w:rsid w:val="00152500"/>
    <w:rsid w:val="00152B66"/>
    <w:rsid w:val="00152F6B"/>
    <w:rsid w:val="0015316E"/>
    <w:rsid w:val="0015365C"/>
    <w:rsid w:val="00153AC3"/>
    <w:rsid w:val="00153B5E"/>
    <w:rsid w:val="00153E52"/>
    <w:rsid w:val="0015418D"/>
    <w:rsid w:val="00154BCA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57E9D"/>
    <w:rsid w:val="001616EC"/>
    <w:rsid w:val="00161B3A"/>
    <w:rsid w:val="00161EA6"/>
    <w:rsid w:val="00162E5A"/>
    <w:rsid w:val="0016339C"/>
    <w:rsid w:val="001635FE"/>
    <w:rsid w:val="001636ED"/>
    <w:rsid w:val="00164296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14AE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740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6C23"/>
    <w:rsid w:val="00187A32"/>
    <w:rsid w:val="00187BBC"/>
    <w:rsid w:val="00187CA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D7B"/>
    <w:rsid w:val="001A6196"/>
    <w:rsid w:val="001A6230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0BF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67"/>
    <w:rsid w:val="001C16C5"/>
    <w:rsid w:val="001C2039"/>
    <w:rsid w:val="001C207D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2AE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2DC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07B"/>
    <w:rsid w:val="001D60EA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732"/>
    <w:rsid w:val="001E3C85"/>
    <w:rsid w:val="001E482D"/>
    <w:rsid w:val="001E4BCB"/>
    <w:rsid w:val="001E5587"/>
    <w:rsid w:val="001E5AB2"/>
    <w:rsid w:val="001E5C07"/>
    <w:rsid w:val="001E6C67"/>
    <w:rsid w:val="001F06B1"/>
    <w:rsid w:val="001F0720"/>
    <w:rsid w:val="001F093E"/>
    <w:rsid w:val="001F1205"/>
    <w:rsid w:val="001F13BA"/>
    <w:rsid w:val="001F1451"/>
    <w:rsid w:val="001F1AC5"/>
    <w:rsid w:val="001F2BF5"/>
    <w:rsid w:val="001F2DCF"/>
    <w:rsid w:val="001F3544"/>
    <w:rsid w:val="001F35F1"/>
    <w:rsid w:val="001F394C"/>
    <w:rsid w:val="001F3A9E"/>
    <w:rsid w:val="001F407C"/>
    <w:rsid w:val="001F44A3"/>
    <w:rsid w:val="001F4D50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4C5E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368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0F6E"/>
    <w:rsid w:val="00231070"/>
    <w:rsid w:val="002322A3"/>
    <w:rsid w:val="00232586"/>
    <w:rsid w:val="0023324E"/>
    <w:rsid w:val="002333BD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5E6B"/>
    <w:rsid w:val="00236800"/>
    <w:rsid w:val="00236882"/>
    <w:rsid w:val="00236BF4"/>
    <w:rsid w:val="00236C91"/>
    <w:rsid w:val="00236D79"/>
    <w:rsid w:val="00236D8A"/>
    <w:rsid w:val="00237063"/>
    <w:rsid w:val="0023712C"/>
    <w:rsid w:val="002374AE"/>
    <w:rsid w:val="002379E2"/>
    <w:rsid w:val="00240324"/>
    <w:rsid w:val="00240A8B"/>
    <w:rsid w:val="00240F2C"/>
    <w:rsid w:val="0024117A"/>
    <w:rsid w:val="002413C1"/>
    <w:rsid w:val="00241CEA"/>
    <w:rsid w:val="00241EEA"/>
    <w:rsid w:val="00243052"/>
    <w:rsid w:val="00243294"/>
    <w:rsid w:val="00243CBE"/>
    <w:rsid w:val="00243FD2"/>
    <w:rsid w:val="00244823"/>
    <w:rsid w:val="002453B7"/>
    <w:rsid w:val="002455DA"/>
    <w:rsid w:val="00245744"/>
    <w:rsid w:val="00245E2A"/>
    <w:rsid w:val="00246578"/>
    <w:rsid w:val="00247CC3"/>
    <w:rsid w:val="002500D5"/>
    <w:rsid w:val="0025041E"/>
    <w:rsid w:val="00250492"/>
    <w:rsid w:val="002506F7"/>
    <w:rsid w:val="00251436"/>
    <w:rsid w:val="002515F4"/>
    <w:rsid w:val="00251CCA"/>
    <w:rsid w:val="00251F24"/>
    <w:rsid w:val="0025209E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11A"/>
    <w:rsid w:val="002552D8"/>
    <w:rsid w:val="002553C8"/>
    <w:rsid w:val="00255CD6"/>
    <w:rsid w:val="00255D51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5D"/>
    <w:rsid w:val="00261A6C"/>
    <w:rsid w:val="00261AAE"/>
    <w:rsid w:val="00262163"/>
    <w:rsid w:val="002623CE"/>
    <w:rsid w:val="002624FB"/>
    <w:rsid w:val="0026274A"/>
    <w:rsid w:val="00262A16"/>
    <w:rsid w:val="002631C7"/>
    <w:rsid w:val="00263D14"/>
    <w:rsid w:val="00263E03"/>
    <w:rsid w:val="00264BEC"/>
    <w:rsid w:val="00265641"/>
    <w:rsid w:val="00265692"/>
    <w:rsid w:val="0026592F"/>
    <w:rsid w:val="00265E33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77ABE"/>
    <w:rsid w:val="002802B7"/>
    <w:rsid w:val="00281D88"/>
    <w:rsid w:val="0028267F"/>
    <w:rsid w:val="002827CE"/>
    <w:rsid w:val="002828C2"/>
    <w:rsid w:val="00282E6F"/>
    <w:rsid w:val="0028430B"/>
    <w:rsid w:val="0028453F"/>
    <w:rsid w:val="002849C0"/>
    <w:rsid w:val="00284ADC"/>
    <w:rsid w:val="00286A0B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7E"/>
    <w:rsid w:val="0029722D"/>
    <w:rsid w:val="002A0317"/>
    <w:rsid w:val="002A05F8"/>
    <w:rsid w:val="002A0A9F"/>
    <w:rsid w:val="002A0D3C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69F"/>
    <w:rsid w:val="002A639C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DC"/>
    <w:rsid w:val="002B3FAD"/>
    <w:rsid w:val="002B3FF1"/>
    <w:rsid w:val="002B40A2"/>
    <w:rsid w:val="002B423C"/>
    <w:rsid w:val="002B4368"/>
    <w:rsid w:val="002B4E64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1F82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F0654"/>
    <w:rsid w:val="002F0703"/>
    <w:rsid w:val="002F0A27"/>
    <w:rsid w:val="002F0CAA"/>
    <w:rsid w:val="002F1BE0"/>
    <w:rsid w:val="002F1E27"/>
    <w:rsid w:val="002F228A"/>
    <w:rsid w:val="002F2B58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5A2C"/>
    <w:rsid w:val="002F6206"/>
    <w:rsid w:val="002F6316"/>
    <w:rsid w:val="002F6485"/>
    <w:rsid w:val="002F6E7B"/>
    <w:rsid w:val="002F7325"/>
    <w:rsid w:val="002F7912"/>
    <w:rsid w:val="003003CD"/>
    <w:rsid w:val="00300AD4"/>
    <w:rsid w:val="00300EEC"/>
    <w:rsid w:val="0030105C"/>
    <w:rsid w:val="00301156"/>
    <w:rsid w:val="0030139A"/>
    <w:rsid w:val="00301631"/>
    <w:rsid w:val="003021C0"/>
    <w:rsid w:val="003029E3"/>
    <w:rsid w:val="0030320F"/>
    <w:rsid w:val="0030390E"/>
    <w:rsid w:val="00303DEC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F98"/>
    <w:rsid w:val="00322F81"/>
    <w:rsid w:val="003230D7"/>
    <w:rsid w:val="003236CD"/>
    <w:rsid w:val="0032375D"/>
    <w:rsid w:val="0032380E"/>
    <w:rsid w:val="00323D7D"/>
    <w:rsid w:val="003256AC"/>
    <w:rsid w:val="00325F7C"/>
    <w:rsid w:val="003272BF"/>
    <w:rsid w:val="003276FA"/>
    <w:rsid w:val="00327766"/>
    <w:rsid w:val="00327863"/>
    <w:rsid w:val="00327A59"/>
    <w:rsid w:val="00327D0B"/>
    <w:rsid w:val="003305EB"/>
    <w:rsid w:val="00330D6C"/>
    <w:rsid w:val="00331713"/>
    <w:rsid w:val="00331C9E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CE7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622"/>
    <w:rsid w:val="003516A8"/>
    <w:rsid w:val="003530EB"/>
    <w:rsid w:val="0035362E"/>
    <w:rsid w:val="00353AFB"/>
    <w:rsid w:val="00353B88"/>
    <w:rsid w:val="00353CF5"/>
    <w:rsid w:val="00353DCD"/>
    <w:rsid w:val="0035423B"/>
    <w:rsid w:val="0035427C"/>
    <w:rsid w:val="0035432E"/>
    <w:rsid w:val="0035439A"/>
    <w:rsid w:val="00354422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A4B"/>
    <w:rsid w:val="00382ED5"/>
    <w:rsid w:val="00383B81"/>
    <w:rsid w:val="00385445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3A6A"/>
    <w:rsid w:val="0039406F"/>
    <w:rsid w:val="003959CE"/>
    <w:rsid w:val="00395A19"/>
    <w:rsid w:val="00396602"/>
    <w:rsid w:val="00396815"/>
    <w:rsid w:val="00396A8B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4C3C"/>
    <w:rsid w:val="003C53F8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22B"/>
    <w:rsid w:val="003D12D7"/>
    <w:rsid w:val="003D15E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1E82"/>
    <w:rsid w:val="003E20B6"/>
    <w:rsid w:val="003E20E5"/>
    <w:rsid w:val="003E212F"/>
    <w:rsid w:val="003E2458"/>
    <w:rsid w:val="003E298C"/>
    <w:rsid w:val="003E2E63"/>
    <w:rsid w:val="003E32D6"/>
    <w:rsid w:val="003E3AEA"/>
    <w:rsid w:val="003E3EF1"/>
    <w:rsid w:val="003E4219"/>
    <w:rsid w:val="003E46A0"/>
    <w:rsid w:val="003E4A40"/>
    <w:rsid w:val="003E4CB2"/>
    <w:rsid w:val="003E51BD"/>
    <w:rsid w:val="003E5456"/>
    <w:rsid w:val="003E5509"/>
    <w:rsid w:val="003E5729"/>
    <w:rsid w:val="003E5BD1"/>
    <w:rsid w:val="003E5C92"/>
    <w:rsid w:val="003E6263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232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5EF8"/>
    <w:rsid w:val="0040637C"/>
    <w:rsid w:val="004069B8"/>
    <w:rsid w:val="00406CCB"/>
    <w:rsid w:val="004074D5"/>
    <w:rsid w:val="0041002B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7137"/>
    <w:rsid w:val="0041747A"/>
    <w:rsid w:val="004176AF"/>
    <w:rsid w:val="00420A5C"/>
    <w:rsid w:val="00420AB2"/>
    <w:rsid w:val="00420DA8"/>
    <w:rsid w:val="00421352"/>
    <w:rsid w:val="0042146D"/>
    <w:rsid w:val="00421E44"/>
    <w:rsid w:val="0042291B"/>
    <w:rsid w:val="00422F0C"/>
    <w:rsid w:val="004234F4"/>
    <w:rsid w:val="00423B29"/>
    <w:rsid w:val="0042411D"/>
    <w:rsid w:val="0042412C"/>
    <w:rsid w:val="0042419B"/>
    <w:rsid w:val="00424A20"/>
    <w:rsid w:val="00424EE8"/>
    <w:rsid w:val="004270D8"/>
    <w:rsid w:val="004274D0"/>
    <w:rsid w:val="004277B8"/>
    <w:rsid w:val="00427E63"/>
    <w:rsid w:val="004303E0"/>
    <w:rsid w:val="004305F4"/>
    <w:rsid w:val="00430E61"/>
    <w:rsid w:val="0043105A"/>
    <w:rsid w:val="00431994"/>
    <w:rsid w:val="00431BC7"/>
    <w:rsid w:val="00431E6B"/>
    <w:rsid w:val="00431E78"/>
    <w:rsid w:val="004321F1"/>
    <w:rsid w:val="004327E6"/>
    <w:rsid w:val="00432B6C"/>
    <w:rsid w:val="00433462"/>
    <w:rsid w:val="00433C9B"/>
    <w:rsid w:val="00433F2A"/>
    <w:rsid w:val="0043442D"/>
    <w:rsid w:val="00434B96"/>
    <w:rsid w:val="004350B8"/>
    <w:rsid w:val="0043512C"/>
    <w:rsid w:val="00435265"/>
    <w:rsid w:val="004352E2"/>
    <w:rsid w:val="0043563D"/>
    <w:rsid w:val="00435F86"/>
    <w:rsid w:val="00436073"/>
    <w:rsid w:val="00436B07"/>
    <w:rsid w:val="00437339"/>
    <w:rsid w:val="00437A65"/>
    <w:rsid w:val="004409F9"/>
    <w:rsid w:val="00440CA9"/>
    <w:rsid w:val="00441516"/>
    <w:rsid w:val="004415CA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734"/>
    <w:rsid w:val="004439F0"/>
    <w:rsid w:val="0044448F"/>
    <w:rsid w:val="00444B8C"/>
    <w:rsid w:val="00444BF5"/>
    <w:rsid w:val="00444D64"/>
    <w:rsid w:val="00444ED2"/>
    <w:rsid w:val="00444F8B"/>
    <w:rsid w:val="0044553B"/>
    <w:rsid w:val="00445771"/>
    <w:rsid w:val="00445F3C"/>
    <w:rsid w:val="004467B1"/>
    <w:rsid w:val="00447696"/>
    <w:rsid w:val="0044775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B8A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7D9"/>
    <w:rsid w:val="00461833"/>
    <w:rsid w:val="004621F4"/>
    <w:rsid w:val="004626EA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0A2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009"/>
    <w:rsid w:val="004820E3"/>
    <w:rsid w:val="00482356"/>
    <w:rsid w:val="0048241E"/>
    <w:rsid w:val="0048263B"/>
    <w:rsid w:val="004829E9"/>
    <w:rsid w:val="00483A45"/>
    <w:rsid w:val="00483C80"/>
    <w:rsid w:val="00483D4F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A036B"/>
    <w:rsid w:val="004A0565"/>
    <w:rsid w:val="004A0912"/>
    <w:rsid w:val="004A14BB"/>
    <w:rsid w:val="004A16B2"/>
    <w:rsid w:val="004A19F3"/>
    <w:rsid w:val="004A1B81"/>
    <w:rsid w:val="004A2AB5"/>
    <w:rsid w:val="004A3571"/>
    <w:rsid w:val="004A3813"/>
    <w:rsid w:val="004A3AC0"/>
    <w:rsid w:val="004A444B"/>
    <w:rsid w:val="004A4813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531"/>
    <w:rsid w:val="004C075B"/>
    <w:rsid w:val="004C0C76"/>
    <w:rsid w:val="004C0D6E"/>
    <w:rsid w:val="004C0E8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0A9C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7245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C55"/>
    <w:rsid w:val="004E5FE1"/>
    <w:rsid w:val="004E607C"/>
    <w:rsid w:val="004E648C"/>
    <w:rsid w:val="004E668C"/>
    <w:rsid w:val="004E67AE"/>
    <w:rsid w:val="004E67FB"/>
    <w:rsid w:val="004E6A1F"/>
    <w:rsid w:val="004E6B19"/>
    <w:rsid w:val="004E753F"/>
    <w:rsid w:val="004F0055"/>
    <w:rsid w:val="004F010C"/>
    <w:rsid w:val="004F055E"/>
    <w:rsid w:val="004F06C6"/>
    <w:rsid w:val="004F0FE9"/>
    <w:rsid w:val="004F1225"/>
    <w:rsid w:val="004F1C90"/>
    <w:rsid w:val="004F2217"/>
    <w:rsid w:val="004F2A0A"/>
    <w:rsid w:val="004F3A1C"/>
    <w:rsid w:val="004F4193"/>
    <w:rsid w:val="004F422F"/>
    <w:rsid w:val="004F4405"/>
    <w:rsid w:val="004F4492"/>
    <w:rsid w:val="004F4908"/>
    <w:rsid w:val="004F5072"/>
    <w:rsid w:val="004F5281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DC9"/>
    <w:rsid w:val="00504E77"/>
    <w:rsid w:val="005051E9"/>
    <w:rsid w:val="005056E1"/>
    <w:rsid w:val="00505754"/>
    <w:rsid w:val="00505988"/>
    <w:rsid w:val="00505A6D"/>
    <w:rsid w:val="00505CD8"/>
    <w:rsid w:val="00506EF7"/>
    <w:rsid w:val="00507AD7"/>
    <w:rsid w:val="00510486"/>
    <w:rsid w:val="00510A65"/>
    <w:rsid w:val="00510ED3"/>
    <w:rsid w:val="00510FF0"/>
    <w:rsid w:val="005110EC"/>
    <w:rsid w:val="00511499"/>
    <w:rsid w:val="00511B06"/>
    <w:rsid w:val="005120B2"/>
    <w:rsid w:val="00512CE3"/>
    <w:rsid w:val="00513317"/>
    <w:rsid w:val="00513684"/>
    <w:rsid w:val="0051411C"/>
    <w:rsid w:val="0051416E"/>
    <w:rsid w:val="00514BC5"/>
    <w:rsid w:val="00514D52"/>
    <w:rsid w:val="00514E66"/>
    <w:rsid w:val="00514EAA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1C3D"/>
    <w:rsid w:val="00532713"/>
    <w:rsid w:val="00532963"/>
    <w:rsid w:val="00532D66"/>
    <w:rsid w:val="00533615"/>
    <w:rsid w:val="00534866"/>
    <w:rsid w:val="00534F3A"/>
    <w:rsid w:val="00535011"/>
    <w:rsid w:val="005359E6"/>
    <w:rsid w:val="00535B06"/>
    <w:rsid w:val="00535C17"/>
    <w:rsid w:val="00536920"/>
    <w:rsid w:val="00536AB3"/>
    <w:rsid w:val="005379C4"/>
    <w:rsid w:val="00537ABD"/>
    <w:rsid w:val="0054001D"/>
    <w:rsid w:val="00540051"/>
    <w:rsid w:val="00540092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3D9"/>
    <w:rsid w:val="005525AF"/>
    <w:rsid w:val="005525CC"/>
    <w:rsid w:val="005527DB"/>
    <w:rsid w:val="00552D66"/>
    <w:rsid w:val="00552EDB"/>
    <w:rsid w:val="00552FA6"/>
    <w:rsid w:val="005533B2"/>
    <w:rsid w:val="005536B8"/>
    <w:rsid w:val="00554594"/>
    <w:rsid w:val="00554696"/>
    <w:rsid w:val="0055480E"/>
    <w:rsid w:val="005552F9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2BE"/>
    <w:rsid w:val="0056434A"/>
    <w:rsid w:val="005647B4"/>
    <w:rsid w:val="00564D8A"/>
    <w:rsid w:val="00565312"/>
    <w:rsid w:val="00565AA6"/>
    <w:rsid w:val="00565CC0"/>
    <w:rsid w:val="005664ED"/>
    <w:rsid w:val="00566D95"/>
    <w:rsid w:val="00566E6C"/>
    <w:rsid w:val="00567271"/>
    <w:rsid w:val="0056765D"/>
    <w:rsid w:val="00567920"/>
    <w:rsid w:val="0057008B"/>
    <w:rsid w:val="00570F1A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6CF"/>
    <w:rsid w:val="005848A0"/>
    <w:rsid w:val="00584946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0783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155"/>
    <w:rsid w:val="005A440C"/>
    <w:rsid w:val="005A46BC"/>
    <w:rsid w:val="005A4791"/>
    <w:rsid w:val="005A4EE2"/>
    <w:rsid w:val="005A4FB8"/>
    <w:rsid w:val="005A56CB"/>
    <w:rsid w:val="005A56DC"/>
    <w:rsid w:val="005A57BF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38B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688"/>
    <w:rsid w:val="005C1939"/>
    <w:rsid w:val="005C1B54"/>
    <w:rsid w:val="005C201A"/>
    <w:rsid w:val="005C2A5C"/>
    <w:rsid w:val="005C3A1C"/>
    <w:rsid w:val="005C3D71"/>
    <w:rsid w:val="005C3DBE"/>
    <w:rsid w:val="005C3EA9"/>
    <w:rsid w:val="005C4A63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F9D"/>
    <w:rsid w:val="005D246C"/>
    <w:rsid w:val="005D2778"/>
    <w:rsid w:val="005D27A8"/>
    <w:rsid w:val="005D28F6"/>
    <w:rsid w:val="005D3035"/>
    <w:rsid w:val="005D352E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6910"/>
    <w:rsid w:val="005D714E"/>
    <w:rsid w:val="005D7386"/>
    <w:rsid w:val="005D73C6"/>
    <w:rsid w:val="005D7D58"/>
    <w:rsid w:val="005E0B9C"/>
    <w:rsid w:val="005E17BE"/>
    <w:rsid w:val="005E1D6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1F0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7375"/>
    <w:rsid w:val="005F7919"/>
    <w:rsid w:val="005F7AED"/>
    <w:rsid w:val="005F7BB7"/>
    <w:rsid w:val="006003F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1FDB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CC7"/>
    <w:rsid w:val="00614F82"/>
    <w:rsid w:val="00614F8C"/>
    <w:rsid w:val="006164FF"/>
    <w:rsid w:val="00616BBA"/>
    <w:rsid w:val="00617F8D"/>
    <w:rsid w:val="00620933"/>
    <w:rsid w:val="00620989"/>
    <w:rsid w:val="00620D52"/>
    <w:rsid w:val="00620ECF"/>
    <w:rsid w:val="00621769"/>
    <w:rsid w:val="00622DAF"/>
    <w:rsid w:val="00622F84"/>
    <w:rsid w:val="00623351"/>
    <w:rsid w:val="00623505"/>
    <w:rsid w:val="006238E7"/>
    <w:rsid w:val="00624152"/>
    <w:rsid w:val="006251FD"/>
    <w:rsid w:val="00625CBC"/>
    <w:rsid w:val="006273A7"/>
    <w:rsid w:val="0062765E"/>
    <w:rsid w:val="00627B0E"/>
    <w:rsid w:val="00630430"/>
    <w:rsid w:val="00630674"/>
    <w:rsid w:val="00631146"/>
    <w:rsid w:val="00631692"/>
    <w:rsid w:val="0063175C"/>
    <w:rsid w:val="00631FF1"/>
    <w:rsid w:val="00632627"/>
    <w:rsid w:val="00632C3B"/>
    <w:rsid w:val="00633A46"/>
    <w:rsid w:val="0063506B"/>
    <w:rsid w:val="006357C3"/>
    <w:rsid w:val="006359DB"/>
    <w:rsid w:val="00635CB8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3B2"/>
    <w:rsid w:val="00660E35"/>
    <w:rsid w:val="0066176B"/>
    <w:rsid w:val="00661D27"/>
    <w:rsid w:val="0066294E"/>
    <w:rsid w:val="0066309E"/>
    <w:rsid w:val="0066359B"/>
    <w:rsid w:val="006637C0"/>
    <w:rsid w:val="00663882"/>
    <w:rsid w:val="00663E62"/>
    <w:rsid w:val="00664E91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08D"/>
    <w:rsid w:val="0067256B"/>
    <w:rsid w:val="006740D3"/>
    <w:rsid w:val="00674BC5"/>
    <w:rsid w:val="00674FAF"/>
    <w:rsid w:val="0067501D"/>
    <w:rsid w:val="006756FE"/>
    <w:rsid w:val="00675C56"/>
    <w:rsid w:val="00676983"/>
    <w:rsid w:val="00676F93"/>
    <w:rsid w:val="00677279"/>
    <w:rsid w:val="00680488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37C"/>
    <w:rsid w:val="0068645D"/>
    <w:rsid w:val="00686603"/>
    <w:rsid w:val="006867B1"/>
    <w:rsid w:val="006869A0"/>
    <w:rsid w:val="0068726C"/>
    <w:rsid w:val="006873BC"/>
    <w:rsid w:val="006874F3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9FD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84"/>
    <w:rsid w:val="006A431C"/>
    <w:rsid w:val="006A43C7"/>
    <w:rsid w:val="006A4681"/>
    <w:rsid w:val="006A470A"/>
    <w:rsid w:val="006A471A"/>
    <w:rsid w:val="006A4C53"/>
    <w:rsid w:val="006A5B25"/>
    <w:rsid w:val="006A6AD7"/>
    <w:rsid w:val="006B0113"/>
    <w:rsid w:val="006B0200"/>
    <w:rsid w:val="006B0426"/>
    <w:rsid w:val="006B12A8"/>
    <w:rsid w:val="006B1583"/>
    <w:rsid w:val="006B19C4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6D3E"/>
    <w:rsid w:val="006E7F6A"/>
    <w:rsid w:val="006F0596"/>
    <w:rsid w:val="006F0894"/>
    <w:rsid w:val="006F0FA4"/>
    <w:rsid w:val="006F13AB"/>
    <w:rsid w:val="006F18D7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A80"/>
    <w:rsid w:val="006F7D7C"/>
    <w:rsid w:val="00700354"/>
    <w:rsid w:val="0070062B"/>
    <w:rsid w:val="00700A39"/>
    <w:rsid w:val="00701051"/>
    <w:rsid w:val="007014F9"/>
    <w:rsid w:val="00701989"/>
    <w:rsid w:val="00701E64"/>
    <w:rsid w:val="00701FEA"/>
    <w:rsid w:val="0070210A"/>
    <w:rsid w:val="00702458"/>
    <w:rsid w:val="007026E9"/>
    <w:rsid w:val="00702F3A"/>
    <w:rsid w:val="00703082"/>
    <w:rsid w:val="0070439E"/>
    <w:rsid w:val="007052DC"/>
    <w:rsid w:val="0070534B"/>
    <w:rsid w:val="00705CDB"/>
    <w:rsid w:val="00705E09"/>
    <w:rsid w:val="007061FC"/>
    <w:rsid w:val="0070673C"/>
    <w:rsid w:val="00706BE9"/>
    <w:rsid w:val="00706F6C"/>
    <w:rsid w:val="00710034"/>
    <w:rsid w:val="007109C7"/>
    <w:rsid w:val="00710A81"/>
    <w:rsid w:val="00710CE2"/>
    <w:rsid w:val="00711D9D"/>
    <w:rsid w:val="00711EA0"/>
    <w:rsid w:val="00712573"/>
    <w:rsid w:val="00713189"/>
    <w:rsid w:val="00713243"/>
    <w:rsid w:val="007132B0"/>
    <w:rsid w:val="007132F6"/>
    <w:rsid w:val="00713BC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B35"/>
    <w:rsid w:val="00723AA9"/>
    <w:rsid w:val="00723EEF"/>
    <w:rsid w:val="007251DE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5F4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89F"/>
    <w:rsid w:val="007368DE"/>
    <w:rsid w:val="0073694C"/>
    <w:rsid w:val="00736FB7"/>
    <w:rsid w:val="00737135"/>
    <w:rsid w:val="007375FF"/>
    <w:rsid w:val="007377FC"/>
    <w:rsid w:val="00737B8C"/>
    <w:rsid w:val="00740278"/>
    <w:rsid w:val="00740757"/>
    <w:rsid w:val="00740C89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AF9"/>
    <w:rsid w:val="00747D1C"/>
    <w:rsid w:val="00747D71"/>
    <w:rsid w:val="00751224"/>
    <w:rsid w:val="00751BF8"/>
    <w:rsid w:val="00751D6E"/>
    <w:rsid w:val="00751EF2"/>
    <w:rsid w:val="0075230E"/>
    <w:rsid w:val="00752944"/>
    <w:rsid w:val="00753004"/>
    <w:rsid w:val="00753028"/>
    <w:rsid w:val="00753350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5AD7"/>
    <w:rsid w:val="007564CA"/>
    <w:rsid w:val="00756A23"/>
    <w:rsid w:val="007578BC"/>
    <w:rsid w:val="00757B41"/>
    <w:rsid w:val="00757C9B"/>
    <w:rsid w:val="00757E40"/>
    <w:rsid w:val="0076008E"/>
    <w:rsid w:val="0076025D"/>
    <w:rsid w:val="007603CD"/>
    <w:rsid w:val="007607A3"/>
    <w:rsid w:val="00760EDA"/>
    <w:rsid w:val="007610AB"/>
    <w:rsid w:val="00761FBA"/>
    <w:rsid w:val="00762631"/>
    <w:rsid w:val="007626A7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2B5"/>
    <w:rsid w:val="007737CC"/>
    <w:rsid w:val="007739E7"/>
    <w:rsid w:val="0077415D"/>
    <w:rsid w:val="007741F4"/>
    <w:rsid w:val="007747DC"/>
    <w:rsid w:val="0077487B"/>
    <w:rsid w:val="0077508A"/>
    <w:rsid w:val="007752C7"/>
    <w:rsid w:val="00775994"/>
    <w:rsid w:val="00775E23"/>
    <w:rsid w:val="00775EF8"/>
    <w:rsid w:val="00776A95"/>
    <w:rsid w:val="0077739A"/>
    <w:rsid w:val="00777492"/>
    <w:rsid w:val="007775D3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3547"/>
    <w:rsid w:val="0078411E"/>
    <w:rsid w:val="007854AE"/>
    <w:rsid w:val="00785F86"/>
    <w:rsid w:val="007862BA"/>
    <w:rsid w:val="007864F9"/>
    <w:rsid w:val="00786E6F"/>
    <w:rsid w:val="00786F8B"/>
    <w:rsid w:val="0078760B"/>
    <w:rsid w:val="0078764A"/>
    <w:rsid w:val="007905D2"/>
    <w:rsid w:val="00790C11"/>
    <w:rsid w:val="00790D61"/>
    <w:rsid w:val="0079148B"/>
    <w:rsid w:val="00791CED"/>
    <w:rsid w:val="007920E5"/>
    <w:rsid w:val="00792196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BB3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58E"/>
    <w:rsid w:val="007E277F"/>
    <w:rsid w:val="007E27E5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E95"/>
    <w:rsid w:val="007F0F89"/>
    <w:rsid w:val="007F115B"/>
    <w:rsid w:val="007F11BB"/>
    <w:rsid w:val="007F13EC"/>
    <w:rsid w:val="007F1415"/>
    <w:rsid w:val="007F170B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5867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3A75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BF8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14A"/>
    <w:rsid w:val="008253D7"/>
    <w:rsid w:val="0082541C"/>
    <w:rsid w:val="0082580F"/>
    <w:rsid w:val="00825979"/>
    <w:rsid w:val="008268C8"/>
    <w:rsid w:val="008269C8"/>
    <w:rsid w:val="00827349"/>
    <w:rsid w:val="008277D5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3CE1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19E"/>
    <w:rsid w:val="00844329"/>
    <w:rsid w:val="008445E9"/>
    <w:rsid w:val="00844C31"/>
    <w:rsid w:val="00845062"/>
    <w:rsid w:val="0084545B"/>
    <w:rsid w:val="008454CE"/>
    <w:rsid w:val="00846421"/>
    <w:rsid w:val="0084652F"/>
    <w:rsid w:val="008469F6"/>
    <w:rsid w:val="00846D8F"/>
    <w:rsid w:val="00846E75"/>
    <w:rsid w:val="00847816"/>
    <w:rsid w:val="008478D7"/>
    <w:rsid w:val="00847E2A"/>
    <w:rsid w:val="00847E9B"/>
    <w:rsid w:val="0085031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4BD6"/>
    <w:rsid w:val="0085545B"/>
    <w:rsid w:val="00855CEA"/>
    <w:rsid w:val="00855D96"/>
    <w:rsid w:val="00855E41"/>
    <w:rsid w:val="008561F0"/>
    <w:rsid w:val="0085688F"/>
    <w:rsid w:val="00856A3A"/>
    <w:rsid w:val="00856F88"/>
    <w:rsid w:val="00857420"/>
    <w:rsid w:val="00857FD1"/>
    <w:rsid w:val="008603DF"/>
    <w:rsid w:val="008606D0"/>
    <w:rsid w:val="008606F0"/>
    <w:rsid w:val="008608A3"/>
    <w:rsid w:val="00861269"/>
    <w:rsid w:val="00861771"/>
    <w:rsid w:val="008618A8"/>
    <w:rsid w:val="00861DD7"/>
    <w:rsid w:val="008622AB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F2"/>
    <w:rsid w:val="008A1F0F"/>
    <w:rsid w:val="008A2210"/>
    <w:rsid w:val="008A230F"/>
    <w:rsid w:val="008A2466"/>
    <w:rsid w:val="008A2DA3"/>
    <w:rsid w:val="008A2E80"/>
    <w:rsid w:val="008A2EC9"/>
    <w:rsid w:val="008A3F7A"/>
    <w:rsid w:val="008A41D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A7FF7"/>
    <w:rsid w:val="008B04E1"/>
    <w:rsid w:val="008B09D0"/>
    <w:rsid w:val="008B1488"/>
    <w:rsid w:val="008B15D1"/>
    <w:rsid w:val="008B1FDE"/>
    <w:rsid w:val="008B24E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145"/>
    <w:rsid w:val="008C2732"/>
    <w:rsid w:val="008C2C04"/>
    <w:rsid w:val="008C2FBD"/>
    <w:rsid w:val="008C3505"/>
    <w:rsid w:val="008C3552"/>
    <w:rsid w:val="008C3C9D"/>
    <w:rsid w:val="008C40EC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D0418"/>
    <w:rsid w:val="008D054E"/>
    <w:rsid w:val="008D09DB"/>
    <w:rsid w:val="008D0EA4"/>
    <w:rsid w:val="008D11E2"/>
    <w:rsid w:val="008D1344"/>
    <w:rsid w:val="008D199F"/>
    <w:rsid w:val="008D1C01"/>
    <w:rsid w:val="008D2387"/>
    <w:rsid w:val="008D263F"/>
    <w:rsid w:val="008D27C5"/>
    <w:rsid w:val="008D2F58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13ED"/>
    <w:rsid w:val="008E1AAC"/>
    <w:rsid w:val="008E1F1C"/>
    <w:rsid w:val="008E235C"/>
    <w:rsid w:val="008E2FF5"/>
    <w:rsid w:val="008E31B5"/>
    <w:rsid w:val="008E32AC"/>
    <w:rsid w:val="008E347E"/>
    <w:rsid w:val="008E38A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822"/>
    <w:rsid w:val="00901EB0"/>
    <w:rsid w:val="00902216"/>
    <w:rsid w:val="00902429"/>
    <w:rsid w:val="009025A5"/>
    <w:rsid w:val="009025B4"/>
    <w:rsid w:val="00902C33"/>
    <w:rsid w:val="00903A3B"/>
    <w:rsid w:val="00903C86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03"/>
    <w:rsid w:val="00915C8C"/>
    <w:rsid w:val="009166BF"/>
    <w:rsid w:val="009168EE"/>
    <w:rsid w:val="00917C44"/>
    <w:rsid w:val="00917C48"/>
    <w:rsid w:val="00920C08"/>
    <w:rsid w:val="009210E6"/>
    <w:rsid w:val="00921119"/>
    <w:rsid w:val="009214A4"/>
    <w:rsid w:val="00921597"/>
    <w:rsid w:val="009221F0"/>
    <w:rsid w:val="009222C2"/>
    <w:rsid w:val="0092265D"/>
    <w:rsid w:val="00922CD9"/>
    <w:rsid w:val="009235A9"/>
    <w:rsid w:val="009239FE"/>
    <w:rsid w:val="00923E27"/>
    <w:rsid w:val="0092474A"/>
    <w:rsid w:val="00925ABB"/>
    <w:rsid w:val="00925B39"/>
    <w:rsid w:val="00926533"/>
    <w:rsid w:val="00926D5F"/>
    <w:rsid w:val="00926DCE"/>
    <w:rsid w:val="00926E3B"/>
    <w:rsid w:val="00926F9C"/>
    <w:rsid w:val="00926FCA"/>
    <w:rsid w:val="00926FFD"/>
    <w:rsid w:val="0092721F"/>
    <w:rsid w:val="0093006B"/>
    <w:rsid w:val="00931A0E"/>
    <w:rsid w:val="00931C8F"/>
    <w:rsid w:val="00931EAB"/>
    <w:rsid w:val="00931F82"/>
    <w:rsid w:val="009331EE"/>
    <w:rsid w:val="009334DC"/>
    <w:rsid w:val="00933625"/>
    <w:rsid w:val="009336B6"/>
    <w:rsid w:val="00933DC8"/>
    <w:rsid w:val="00934B89"/>
    <w:rsid w:val="00934C51"/>
    <w:rsid w:val="00935142"/>
    <w:rsid w:val="00935360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1B"/>
    <w:rsid w:val="00943EE8"/>
    <w:rsid w:val="00943F0A"/>
    <w:rsid w:val="00944897"/>
    <w:rsid w:val="00944C29"/>
    <w:rsid w:val="00944FA3"/>
    <w:rsid w:val="0094571D"/>
    <w:rsid w:val="00945D6D"/>
    <w:rsid w:val="00945DEB"/>
    <w:rsid w:val="00947790"/>
    <w:rsid w:val="00947A5C"/>
    <w:rsid w:val="009506C8"/>
    <w:rsid w:val="00950768"/>
    <w:rsid w:val="009508F7"/>
    <w:rsid w:val="0095098A"/>
    <w:rsid w:val="009517BC"/>
    <w:rsid w:val="0095183F"/>
    <w:rsid w:val="00951C6A"/>
    <w:rsid w:val="00951C77"/>
    <w:rsid w:val="0095294C"/>
    <w:rsid w:val="009530FD"/>
    <w:rsid w:val="0095338F"/>
    <w:rsid w:val="0095395D"/>
    <w:rsid w:val="00953B8C"/>
    <w:rsid w:val="00954876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B1"/>
    <w:rsid w:val="00961A62"/>
    <w:rsid w:val="00961AFD"/>
    <w:rsid w:val="00961B52"/>
    <w:rsid w:val="0096231E"/>
    <w:rsid w:val="00962A81"/>
    <w:rsid w:val="00962BED"/>
    <w:rsid w:val="009634D7"/>
    <w:rsid w:val="0096388A"/>
    <w:rsid w:val="00963E48"/>
    <w:rsid w:val="009647AF"/>
    <w:rsid w:val="00964A0E"/>
    <w:rsid w:val="00964BFA"/>
    <w:rsid w:val="0096521B"/>
    <w:rsid w:val="00965247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073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7A"/>
    <w:rsid w:val="00982883"/>
    <w:rsid w:val="009828B4"/>
    <w:rsid w:val="0098373B"/>
    <w:rsid w:val="009837B7"/>
    <w:rsid w:val="00983B30"/>
    <w:rsid w:val="00983BDC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885"/>
    <w:rsid w:val="00991C33"/>
    <w:rsid w:val="009921A3"/>
    <w:rsid w:val="00992720"/>
    <w:rsid w:val="0099292C"/>
    <w:rsid w:val="00992C38"/>
    <w:rsid w:val="00992ECC"/>
    <w:rsid w:val="00993104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6FA"/>
    <w:rsid w:val="009A47E4"/>
    <w:rsid w:val="009A4E7D"/>
    <w:rsid w:val="009A5157"/>
    <w:rsid w:val="009A52AB"/>
    <w:rsid w:val="009A5C22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C96"/>
    <w:rsid w:val="009B0D02"/>
    <w:rsid w:val="009B0D60"/>
    <w:rsid w:val="009B1AAB"/>
    <w:rsid w:val="009B1B45"/>
    <w:rsid w:val="009B239E"/>
    <w:rsid w:val="009B37AA"/>
    <w:rsid w:val="009B3929"/>
    <w:rsid w:val="009B3977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5ADA"/>
    <w:rsid w:val="009C623E"/>
    <w:rsid w:val="009C6470"/>
    <w:rsid w:val="009C6A3D"/>
    <w:rsid w:val="009C6D05"/>
    <w:rsid w:val="009C7326"/>
    <w:rsid w:val="009C74BF"/>
    <w:rsid w:val="009C7868"/>
    <w:rsid w:val="009C7924"/>
    <w:rsid w:val="009C7C4B"/>
    <w:rsid w:val="009C7C61"/>
    <w:rsid w:val="009C7ECA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63C0"/>
    <w:rsid w:val="009D7260"/>
    <w:rsid w:val="009D7A1C"/>
    <w:rsid w:val="009D7FE0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1EF"/>
    <w:rsid w:val="009F0241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479D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E25"/>
    <w:rsid w:val="00A12ED5"/>
    <w:rsid w:val="00A13B55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1F5F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5C15"/>
    <w:rsid w:val="00A2692F"/>
    <w:rsid w:val="00A269E5"/>
    <w:rsid w:val="00A27436"/>
    <w:rsid w:val="00A2765E"/>
    <w:rsid w:val="00A278EA"/>
    <w:rsid w:val="00A279B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4EEC"/>
    <w:rsid w:val="00A35718"/>
    <w:rsid w:val="00A35B5F"/>
    <w:rsid w:val="00A36E23"/>
    <w:rsid w:val="00A36E5F"/>
    <w:rsid w:val="00A37095"/>
    <w:rsid w:val="00A37239"/>
    <w:rsid w:val="00A40014"/>
    <w:rsid w:val="00A40A4E"/>
    <w:rsid w:val="00A40E58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8B6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60475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CB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0E"/>
    <w:rsid w:val="00A86A6A"/>
    <w:rsid w:val="00A86AFF"/>
    <w:rsid w:val="00A87B36"/>
    <w:rsid w:val="00A9068F"/>
    <w:rsid w:val="00A90882"/>
    <w:rsid w:val="00A90C0D"/>
    <w:rsid w:val="00A914AA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F7C"/>
    <w:rsid w:val="00A96222"/>
    <w:rsid w:val="00AA0316"/>
    <w:rsid w:val="00AA058B"/>
    <w:rsid w:val="00AA0DE0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41D"/>
    <w:rsid w:val="00AA5606"/>
    <w:rsid w:val="00AA59B6"/>
    <w:rsid w:val="00AA64FF"/>
    <w:rsid w:val="00AA651A"/>
    <w:rsid w:val="00AA6A94"/>
    <w:rsid w:val="00AA7039"/>
    <w:rsid w:val="00AA79BF"/>
    <w:rsid w:val="00AA7B8E"/>
    <w:rsid w:val="00AB04E6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0FB"/>
    <w:rsid w:val="00AB3345"/>
    <w:rsid w:val="00AB33A8"/>
    <w:rsid w:val="00AB35A0"/>
    <w:rsid w:val="00AB3AA9"/>
    <w:rsid w:val="00AB47BA"/>
    <w:rsid w:val="00AB4EE4"/>
    <w:rsid w:val="00AB577A"/>
    <w:rsid w:val="00AB57EF"/>
    <w:rsid w:val="00AB57F8"/>
    <w:rsid w:val="00AB5C06"/>
    <w:rsid w:val="00AB5C3B"/>
    <w:rsid w:val="00AB5E2C"/>
    <w:rsid w:val="00AB646A"/>
    <w:rsid w:val="00AB6699"/>
    <w:rsid w:val="00AB6B5D"/>
    <w:rsid w:val="00AB6C0E"/>
    <w:rsid w:val="00AB6DA2"/>
    <w:rsid w:val="00AB6FD2"/>
    <w:rsid w:val="00AB7769"/>
    <w:rsid w:val="00AC0117"/>
    <w:rsid w:val="00AC0383"/>
    <w:rsid w:val="00AC06A1"/>
    <w:rsid w:val="00AC1E51"/>
    <w:rsid w:val="00AC1F49"/>
    <w:rsid w:val="00AC2007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6B9"/>
    <w:rsid w:val="00AC5743"/>
    <w:rsid w:val="00AC5AC8"/>
    <w:rsid w:val="00AC5FDB"/>
    <w:rsid w:val="00AC655B"/>
    <w:rsid w:val="00AC6807"/>
    <w:rsid w:val="00AC6966"/>
    <w:rsid w:val="00AC69AF"/>
    <w:rsid w:val="00AC6E6E"/>
    <w:rsid w:val="00AC7002"/>
    <w:rsid w:val="00AC7278"/>
    <w:rsid w:val="00AC79D2"/>
    <w:rsid w:val="00AD082B"/>
    <w:rsid w:val="00AD0B01"/>
    <w:rsid w:val="00AD12DE"/>
    <w:rsid w:val="00AD1721"/>
    <w:rsid w:val="00AD2136"/>
    <w:rsid w:val="00AD27BB"/>
    <w:rsid w:val="00AD355A"/>
    <w:rsid w:val="00AD38FA"/>
    <w:rsid w:val="00AD3AB9"/>
    <w:rsid w:val="00AD3E19"/>
    <w:rsid w:val="00AD421F"/>
    <w:rsid w:val="00AD46DE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3BA"/>
    <w:rsid w:val="00AE0694"/>
    <w:rsid w:val="00AE07BC"/>
    <w:rsid w:val="00AE0A85"/>
    <w:rsid w:val="00AE1A53"/>
    <w:rsid w:val="00AE1D32"/>
    <w:rsid w:val="00AE2332"/>
    <w:rsid w:val="00AE2E3B"/>
    <w:rsid w:val="00AE3CA3"/>
    <w:rsid w:val="00AE3D59"/>
    <w:rsid w:val="00AE4F69"/>
    <w:rsid w:val="00AE5223"/>
    <w:rsid w:val="00AE5395"/>
    <w:rsid w:val="00AE56F4"/>
    <w:rsid w:val="00AE58F6"/>
    <w:rsid w:val="00AE6151"/>
    <w:rsid w:val="00AE79D4"/>
    <w:rsid w:val="00AE7BED"/>
    <w:rsid w:val="00AF0388"/>
    <w:rsid w:val="00AF0678"/>
    <w:rsid w:val="00AF0D80"/>
    <w:rsid w:val="00AF14D1"/>
    <w:rsid w:val="00AF1A16"/>
    <w:rsid w:val="00AF20E3"/>
    <w:rsid w:val="00AF245C"/>
    <w:rsid w:val="00AF2A60"/>
    <w:rsid w:val="00AF327F"/>
    <w:rsid w:val="00AF3CAA"/>
    <w:rsid w:val="00AF3EFB"/>
    <w:rsid w:val="00AF4375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D8C"/>
    <w:rsid w:val="00B21FFB"/>
    <w:rsid w:val="00B2289C"/>
    <w:rsid w:val="00B22D6B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6AE2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31F7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90C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3BD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138"/>
    <w:rsid w:val="00B73638"/>
    <w:rsid w:val="00B73B7D"/>
    <w:rsid w:val="00B740DE"/>
    <w:rsid w:val="00B743F1"/>
    <w:rsid w:val="00B74473"/>
    <w:rsid w:val="00B74A7D"/>
    <w:rsid w:val="00B74EC6"/>
    <w:rsid w:val="00B76391"/>
    <w:rsid w:val="00B764B3"/>
    <w:rsid w:val="00B77376"/>
    <w:rsid w:val="00B7759A"/>
    <w:rsid w:val="00B77984"/>
    <w:rsid w:val="00B77FEB"/>
    <w:rsid w:val="00B80FE2"/>
    <w:rsid w:val="00B81130"/>
    <w:rsid w:val="00B81182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A2"/>
    <w:rsid w:val="00B974ED"/>
    <w:rsid w:val="00B97571"/>
    <w:rsid w:val="00B975FE"/>
    <w:rsid w:val="00B97851"/>
    <w:rsid w:val="00B979A5"/>
    <w:rsid w:val="00B97AAE"/>
    <w:rsid w:val="00B97CE4"/>
    <w:rsid w:val="00BA0624"/>
    <w:rsid w:val="00BA0749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DF0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E79"/>
    <w:rsid w:val="00BB03DA"/>
    <w:rsid w:val="00BB06C9"/>
    <w:rsid w:val="00BB0B25"/>
    <w:rsid w:val="00BB0C0C"/>
    <w:rsid w:val="00BB0EB1"/>
    <w:rsid w:val="00BB0ED3"/>
    <w:rsid w:val="00BB10D2"/>
    <w:rsid w:val="00BB1457"/>
    <w:rsid w:val="00BB14C0"/>
    <w:rsid w:val="00BB17B7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6B04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3B8B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6D27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B0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C40"/>
    <w:rsid w:val="00BF1E05"/>
    <w:rsid w:val="00BF23EC"/>
    <w:rsid w:val="00BF2410"/>
    <w:rsid w:val="00BF318F"/>
    <w:rsid w:val="00BF3548"/>
    <w:rsid w:val="00BF3A03"/>
    <w:rsid w:val="00BF3DC8"/>
    <w:rsid w:val="00BF403E"/>
    <w:rsid w:val="00BF405C"/>
    <w:rsid w:val="00BF40E2"/>
    <w:rsid w:val="00BF44E8"/>
    <w:rsid w:val="00BF4A5F"/>
    <w:rsid w:val="00BF5544"/>
    <w:rsid w:val="00BF6031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1EF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D2A"/>
    <w:rsid w:val="00C30D6B"/>
    <w:rsid w:val="00C30F81"/>
    <w:rsid w:val="00C310FB"/>
    <w:rsid w:val="00C313BB"/>
    <w:rsid w:val="00C31CA0"/>
    <w:rsid w:val="00C32D23"/>
    <w:rsid w:val="00C33058"/>
    <w:rsid w:val="00C3320D"/>
    <w:rsid w:val="00C337CC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7188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B4E"/>
    <w:rsid w:val="00C51B6B"/>
    <w:rsid w:val="00C51BA8"/>
    <w:rsid w:val="00C522F0"/>
    <w:rsid w:val="00C52427"/>
    <w:rsid w:val="00C52DD4"/>
    <w:rsid w:val="00C52E86"/>
    <w:rsid w:val="00C53071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E15"/>
    <w:rsid w:val="00C576B9"/>
    <w:rsid w:val="00C579C2"/>
    <w:rsid w:val="00C57CA2"/>
    <w:rsid w:val="00C60353"/>
    <w:rsid w:val="00C603A7"/>
    <w:rsid w:val="00C6049E"/>
    <w:rsid w:val="00C604D0"/>
    <w:rsid w:val="00C6077A"/>
    <w:rsid w:val="00C609CB"/>
    <w:rsid w:val="00C60BE8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E9B"/>
    <w:rsid w:val="00C83173"/>
    <w:rsid w:val="00C8336A"/>
    <w:rsid w:val="00C83537"/>
    <w:rsid w:val="00C83684"/>
    <w:rsid w:val="00C83CB6"/>
    <w:rsid w:val="00C83DC2"/>
    <w:rsid w:val="00C83EBB"/>
    <w:rsid w:val="00C8511D"/>
    <w:rsid w:val="00C85210"/>
    <w:rsid w:val="00C8561D"/>
    <w:rsid w:val="00C85906"/>
    <w:rsid w:val="00C86651"/>
    <w:rsid w:val="00C86FF4"/>
    <w:rsid w:val="00C8726D"/>
    <w:rsid w:val="00C872FB"/>
    <w:rsid w:val="00C90BA3"/>
    <w:rsid w:val="00C927D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117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6F8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570"/>
    <w:rsid w:val="00CA79CE"/>
    <w:rsid w:val="00CA7B99"/>
    <w:rsid w:val="00CA7CF3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4045"/>
    <w:rsid w:val="00CB5015"/>
    <w:rsid w:val="00CB53F6"/>
    <w:rsid w:val="00CB55C9"/>
    <w:rsid w:val="00CB5AE8"/>
    <w:rsid w:val="00CB5B1A"/>
    <w:rsid w:val="00CB61A9"/>
    <w:rsid w:val="00CB6A9D"/>
    <w:rsid w:val="00CB6F0B"/>
    <w:rsid w:val="00CB7429"/>
    <w:rsid w:val="00CB7AEF"/>
    <w:rsid w:val="00CB7EC5"/>
    <w:rsid w:val="00CC0023"/>
    <w:rsid w:val="00CC018D"/>
    <w:rsid w:val="00CC04D4"/>
    <w:rsid w:val="00CC0AE4"/>
    <w:rsid w:val="00CC0C5D"/>
    <w:rsid w:val="00CC157C"/>
    <w:rsid w:val="00CC2531"/>
    <w:rsid w:val="00CC2568"/>
    <w:rsid w:val="00CC276D"/>
    <w:rsid w:val="00CC2EEE"/>
    <w:rsid w:val="00CC457A"/>
    <w:rsid w:val="00CC51E1"/>
    <w:rsid w:val="00CC52A6"/>
    <w:rsid w:val="00CC5A3D"/>
    <w:rsid w:val="00CC5BD8"/>
    <w:rsid w:val="00CC5D0F"/>
    <w:rsid w:val="00CC5F40"/>
    <w:rsid w:val="00CC64A1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A92"/>
    <w:rsid w:val="00CE0B55"/>
    <w:rsid w:val="00CE248A"/>
    <w:rsid w:val="00CE2CAB"/>
    <w:rsid w:val="00CE3A23"/>
    <w:rsid w:val="00CE3BD9"/>
    <w:rsid w:val="00CE404C"/>
    <w:rsid w:val="00CE4482"/>
    <w:rsid w:val="00CE4C22"/>
    <w:rsid w:val="00CE4C25"/>
    <w:rsid w:val="00CE4D1D"/>
    <w:rsid w:val="00CE4F40"/>
    <w:rsid w:val="00CE5027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64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6DC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40A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CA4"/>
    <w:rsid w:val="00D33CFB"/>
    <w:rsid w:val="00D345FE"/>
    <w:rsid w:val="00D348BB"/>
    <w:rsid w:val="00D354B3"/>
    <w:rsid w:val="00D35F5F"/>
    <w:rsid w:val="00D35FB6"/>
    <w:rsid w:val="00D36FD7"/>
    <w:rsid w:val="00D37152"/>
    <w:rsid w:val="00D3730C"/>
    <w:rsid w:val="00D37D86"/>
    <w:rsid w:val="00D405C2"/>
    <w:rsid w:val="00D408D4"/>
    <w:rsid w:val="00D40F67"/>
    <w:rsid w:val="00D410AE"/>
    <w:rsid w:val="00D41396"/>
    <w:rsid w:val="00D4163B"/>
    <w:rsid w:val="00D41BF1"/>
    <w:rsid w:val="00D41FFF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812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F67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43E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119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488"/>
    <w:rsid w:val="00D804F3"/>
    <w:rsid w:val="00D805E7"/>
    <w:rsid w:val="00D80CB4"/>
    <w:rsid w:val="00D80DA8"/>
    <w:rsid w:val="00D8154D"/>
    <w:rsid w:val="00D822F1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2D6"/>
    <w:rsid w:val="00DA34E1"/>
    <w:rsid w:val="00DA3665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DDA"/>
    <w:rsid w:val="00DD0EEB"/>
    <w:rsid w:val="00DD158C"/>
    <w:rsid w:val="00DD1ABA"/>
    <w:rsid w:val="00DD2B27"/>
    <w:rsid w:val="00DD2CA2"/>
    <w:rsid w:val="00DD3327"/>
    <w:rsid w:val="00DD3908"/>
    <w:rsid w:val="00DD4288"/>
    <w:rsid w:val="00DD48E9"/>
    <w:rsid w:val="00DD4B3F"/>
    <w:rsid w:val="00DD4C32"/>
    <w:rsid w:val="00DD5870"/>
    <w:rsid w:val="00DD5D31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B82"/>
    <w:rsid w:val="00DE7C3B"/>
    <w:rsid w:val="00DF08C1"/>
    <w:rsid w:val="00DF0F24"/>
    <w:rsid w:val="00DF17B8"/>
    <w:rsid w:val="00DF1B5C"/>
    <w:rsid w:val="00DF1C9D"/>
    <w:rsid w:val="00DF210D"/>
    <w:rsid w:val="00DF3D32"/>
    <w:rsid w:val="00DF3E32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8FA"/>
    <w:rsid w:val="00DF7F90"/>
    <w:rsid w:val="00E00039"/>
    <w:rsid w:val="00E00075"/>
    <w:rsid w:val="00E00941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9B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17E91"/>
    <w:rsid w:val="00E2060D"/>
    <w:rsid w:val="00E208CE"/>
    <w:rsid w:val="00E20B84"/>
    <w:rsid w:val="00E20DC5"/>
    <w:rsid w:val="00E223E0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1CF8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2E5"/>
    <w:rsid w:val="00E3537E"/>
    <w:rsid w:val="00E358CE"/>
    <w:rsid w:val="00E36AB7"/>
    <w:rsid w:val="00E3708A"/>
    <w:rsid w:val="00E370E1"/>
    <w:rsid w:val="00E37679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2AC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D5F"/>
    <w:rsid w:val="00E54F8E"/>
    <w:rsid w:val="00E55170"/>
    <w:rsid w:val="00E555F1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63F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521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35"/>
    <w:rsid w:val="00E8373C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6F0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7D7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3DA5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0E52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B47"/>
    <w:rsid w:val="00EC5313"/>
    <w:rsid w:val="00EC5AA1"/>
    <w:rsid w:val="00EC6258"/>
    <w:rsid w:val="00EC63EC"/>
    <w:rsid w:val="00EC6881"/>
    <w:rsid w:val="00EC6A83"/>
    <w:rsid w:val="00EC70F3"/>
    <w:rsid w:val="00EC73DB"/>
    <w:rsid w:val="00EC759E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4951"/>
    <w:rsid w:val="00ED532E"/>
    <w:rsid w:val="00ED59E4"/>
    <w:rsid w:val="00ED5B64"/>
    <w:rsid w:val="00ED68D8"/>
    <w:rsid w:val="00ED7342"/>
    <w:rsid w:val="00ED74A4"/>
    <w:rsid w:val="00ED7904"/>
    <w:rsid w:val="00EE03F9"/>
    <w:rsid w:val="00EE04B5"/>
    <w:rsid w:val="00EE0771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632"/>
    <w:rsid w:val="00F00DD7"/>
    <w:rsid w:val="00F00F72"/>
    <w:rsid w:val="00F0134E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243D"/>
    <w:rsid w:val="00F125BF"/>
    <w:rsid w:val="00F12BD4"/>
    <w:rsid w:val="00F12DA2"/>
    <w:rsid w:val="00F12FB5"/>
    <w:rsid w:val="00F13066"/>
    <w:rsid w:val="00F13190"/>
    <w:rsid w:val="00F134A7"/>
    <w:rsid w:val="00F134CA"/>
    <w:rsid w:val="00F13CFD"/>
    <w:rsid w:val="00F13F73"/>
    <w:rsid w:val="00F14910"/>
    <w:rsid w:val="00F1498F"/>
    <w:rsid w:val="00F1506E"/>
    <w:rsid w:val="00F1508D"/>
    <w:rsid w:val="00F1560E"/>
    <w:rsid w:val="00F1570A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273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5387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47E90"/>
    <w:rsid w:val="00F500AA"/>
    <w:rsid w:val="00F5012F"/>
    <w:rsid w:val="00F505C7"/>
    <w:rsid w:val="00F51196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6FA"/>
    <w:rsid w:val="00F53CC8"/>
    <w:rsid w:val="00F53FF5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45D"/>
    <w:rsid w:val="00F60B51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3ED3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E66"/>
    <w:rsid w:val="00F73F22"/>
    <w:rsid w:val="00F74A18"/>
    <w:rsid w:val="00F74B5C"/>
    <w:rsid w:val="00F74D3A"/>
    <w:rsid w:val="00F74E1D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3C1D"/>
    <w:rsid w:val="00F8425C"/>
    <w:rsid w:val="00F8434E"/>
    <w:rsid w:val="00F84607"/>
    <w:rsid w:val="00F84635"/>
    <w:rsid w:val="00F84819"/>
    <w:rsid w:val="00F85098"/>
    <w:rsid w:val="00F85DE3"/>
    <w:rsid w:val="00F860AC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677"/>
    <w:rsid w:val="00F9481D"/>
    <w:rsid w:val="00F95EB8"/>
    <w:rsid w:val="00F9608A"/>
    <w:rsid w:val="00F9642F"/>
    <w:rsid w:val="00F964F3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094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B0D6C"/>
    <w:rsid w:val="00FB1026"/>
    <w:rsid w:val="00FB1647"/>
    <w:rsid w:val="00FB1838"/>
    <w:rsid w:val="00FB1A38"/>
    <w:rsid w:val="00FB2040"/>
    <w:rsid w:val="00FB26E2"/>
    <w:rsid w:val="00FB2DB2"/>
    <w:rsid w:val="00FB2EAA"/>
    <w:rsid w:val="00FB35C6"/>
    <w:rsid w:val="00FB3678"/>
    <w:rsid w:val="00FB37F1"/>
    <w:rsid w:val="00FB3BA2"/>
    <w:rsid w:val="00FB4418"/>
    <w:rsid w:val="00FB4621"/>
    <w:rsid w:val="00FB4AB5"/>
    <w:rsid w:val="00FB543F"/>
    <w:rsid w:val="00FB5E0C"/>
    <w:rsid w:val="00FB6090"/>
    <w:rsid w:val="00FB7599"/>
    <w:rsid w:val="00FB7A20"/>
    <w:rsid w:val="00FB7D05"/>
    <w:rsid w:val="00FC0665"/>
    <w:rsid w:val="00FC0A71"/>
    <w:rsid w:val="00FC0C2B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35F"/>
    <w:rsid w:val="00FD05D1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4D88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4CC6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788D618"/>
  <w15:docId w15:val="{702F1570-9976-440B-9EC1-54CDDE02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08788B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08788B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4F06C6"/>
    <w:pPr>
      <w:numPr>
        <w:numId w:val="48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18686</Words>
  <Characters>106512</Characters>
  <Application>Microsoft Office Word</Application>
  <DocSecurity>0</DocSecurity>
  <Lines>887</Lines>
  <Paragraphs>249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124949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2026-02-23T07:17:00Z</dcterms:created>
  <dcterms:modified xsi:type="dcterms:W3CDTF">2026-02-23T08:40:00Z</dcterms:modified>
</cp:coreProperties>
</file>