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C0D8" w14:textId="77777777" w:rsidR="00616BBA" w:rsidRPr="00112589" w:rsidRDefault="00616BBA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A13B80A" w14:textId="25857C7E" w:rsidR="00616BBA" w:rsidRPr="00112589" w:rsidRDefault="00616BBA" w:rsidP="00AC71D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718823E8" w14:textId="77777777" w:rsidR="00616BBA" w:rsidRDefault="00616BB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ED6780A" w14:textId="77777777" w:rsidR="00616BBA" w:rsidRDefault="00616BB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4C7DBBE" w14:textId="77777777" w:rsidR="00616BBA" w:rsidRDefault="00616BBA">
      <w:pPr>
        <w:jc w:val="center"/>
        <w:rPr>
          <w:sz w:val="28"/>
        </w:rPr>
      </w:pPr>
    </w:p>
    <w:p w14:paraId="1245E623" w14:textId="77777777" w:rsidR="00616BBA" w:rsidRDefault="00616BBA">
      <w:pPr>
        <w:jc w:val="center"/>
        <w:rPr>
          <w:sz w:val="28"/>
        </w:rPr>
      </w:pPr>
    </w:p>
    <w:p w14:paraId="1E9A8596" w14:textId="77777777" w:rsidR="00616BBA" w:rsidRDefault="00616BBA">
      <w:pPr>
        <w:jc w:val="center"/>
        <w:rPr>
          <w:sz w:val="28"/>
        </w:rPr>
      </w:pPr>
    </w:p>
    <w:p w14:paraId="2903A02A" w14:textId="77777777" w:rsidR="00616BBA" w:rsidRDefault="00616BBA">
      <w:pPr>
        <w:jc w:val="center"/>
        <w:rPr>
          <w:sz w:val="28"/>
        </w:rPr>
      </w:pPr>
    </w:p>
    <w:p w14:paraId="05319329" w14:textId="77777777" w:rsidR="00616BBA" w:rsidRDefault="00616BB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59E74045" w14:textId="77777777" w:rsidR="00616BB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0CA4BE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7996FA2" w14:textId="77777777" w:rsidR="00616BBA" w:rsidRDefault="00616BB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45C6826" w14:textId="77777777" w:rsidR="00616BBA" w:rsidRDefault="00616BB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181472E4" w14:textId="77777777" w:rsidR="00616BBA" w:rsidRPr="00304457" w:rsidRDefault="00616BBA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3885CAF" w14:textId="77777777" w:rsidR="00616BBA" w:rsidRDefault="00616BB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16BBA" w14:paraId="542747C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15886D6" w14:textId="77777777" w:rsidR="00616BBA" w:rsidRDefault="00616BB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C396A60" w14:textId="77777777" w:rsidR="00616BBA" w:rsidRDefault="00616BB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1B2CC48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3539835" w14:textId="77777777" w:rsidR="00616BBA" w:rsidRDefault="00616BB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9030FFB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5890227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245048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028CA40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7E3C8E7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89EFC9D" w14:textId="77777777" w:rsidR="00616BBA" w:rsidRDefault="00616BB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64E03CE" w14:textId="77777777" w:rsidR="00616BBA" w:rsidRDefault="00616BB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9F4B779" w14:textId="77777777" w:rsidR="00616BBA" w:rsidRDefault="00616BBA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C2F7B4A" w14:textId="77777777" w:rsidR="00616BBA" w:rsidRDefault="00616BB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499BA05" w14:textId="77777777" w:rsidR="00616BBA" w:rsidRDefault="00616BB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88240A3" w14:textId="77777777" w:rsidR="00616BBA" w:rsidRDefault="00616BB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7F67991" w14:textId="77777777" w:rsidR="00616BBA" w:rsidRDefault="00616BB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5A28D09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809788C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E626A5F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097C4B6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96239E1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8535CAE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1176770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9E80091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6A7C17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16BBA" w14:paraId="096613A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1F9C42A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5E72013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EC6682C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C9746B6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2808F27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900BF9A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CC3817D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4B6CB4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F961C7E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CCFE538" w14:textId="77777777" w:rsidR="00616BBA" w:rsidRDefault="00616BB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E9947D8" w14:textId="77777777" w:rsidR="00616BBA" w:rsidRDefault="00616BB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C0C6341" w14:textId="77777777" w:rsidR="00616BBA" w:rsidRDefault="00616BBA">
      <w:pPr>
        <w:spacing w:line="192" w:lineRule="auto"/>
        <w:jc w:val="center"/>
      </w:pPr>
    </w:p>
    <w:p w14:paraId="724884EF" w14:textId="77777777" w:rsidR="00616BBA" w:rsidRDefault="00616BB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320BA3C" w14:textId="77777777" w:rsidR="00616BBA" w:rsidRPr="00C40B51" w:rsidRDefault="00616BB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99581E9" w14:textId="77777777" w:rsidR="00616BBA" w:rsidRPr="00C40B51" w:rsidRDefault="00616BB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7A5B9FB" w14:textId="77777777" w:rsidR="00616BBA" w:rsidRPr="00C40B51" w:rsidRDefault="00616BB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95920E" w14:textId="77777777" w:rsidR="00616BBA" w:rsidRDefault="00616BBA" w:rsidP="004C7D25">
      <w:pPr>
        <w:pStyle w:val="Heading1"/>
        <w:spacing w:line="360" w:lineRule="auto"/>
      </w:pPr>
      <w:r>
        <w:t>LINIA 101</w:t>
      </w:r>
    </w:p>
    <w:p w14:paraId="7D111533" w14:textId="77777777" w:rsidR="00616BBA" w:rsidRDefault="00616BB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429610E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37DF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20A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D0D95A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8EA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363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32EFFF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1126" w14:textId="77777777" w:rsidR="00616BBA" w:rsidRPr="009E41C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D30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361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0F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063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41924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4EC298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69A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CC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1B3653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73F6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AA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64CE1E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30B6" w14:textId="77777777" w:rsidR="00616BBA" w:rsidRPr="009E41C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F2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DD1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87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012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C27A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A46D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5ACE57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616BBA" w14:paraId="5BB2D08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E578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21D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B2AA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F10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9FBBDF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9B4215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1586" w14:textId="77777777" w:rsidR="00616BBA" w:rsidRPr="009E41C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919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2F5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054023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B6E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8B9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6333F1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20B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7E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355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1E2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88B85F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B9E959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B0C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67742C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66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2A6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9B3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91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4B86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616BBA" w14:paraId="770F9A4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BF2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042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229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D87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2F63BD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52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8C41D3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A27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A71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F55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42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616BBA" w14:paraId="7A99643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CF5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02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42C08F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D80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1DA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9AF3D1B" w14:textId="77777777" w:rsidR="00616BBA" w:rsidRDefault="00616BB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04AE" w14:textId="77777777" w:rsidR="00616BBA" w:rsidRPr="009E41C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792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97D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69D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73E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684BCD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A97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EA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6A84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115D" w14:textId="77777777" w:rsidR="00616BBA" w:rsidRDefault="00616BBA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3F80D43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C528" w14:textId="77777777" w:rsidR="00616BBA" w:rsidRPr="009E41C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74A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3FA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D75E0F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11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96F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6A4A63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D9D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229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CA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CBD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EDF2FB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1F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B8884A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90B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FD0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622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B0D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056BC8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0E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73B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0E81DD3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677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E7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6546C0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11C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B7F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121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EA8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0AC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61D743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6186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88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1D06CD1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BCBB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0F74" w14:textId="77777777" w:rsidR="00616BBA" w:rsidRDefault="00616BB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8D7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BEA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59D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B3DE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18A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06576B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89B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0C5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58A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C4B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366E71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BD31A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BAA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55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895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473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FD0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0704A7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737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60A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4976D4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A2A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84D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C1501B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C7E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135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2D0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1EE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02A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066F53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490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13B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79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2B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CF574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1A22" w14:textId="77777777" w:rsidR="00616BBA" w:rsidRPr="00A165AE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DE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3E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8AD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6C5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5B022B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F306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1D0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797367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CA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625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3F4634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72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7525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33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4F2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DE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616BBA" w14:paraId="65BE4B1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C95B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4EA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FEB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76C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C8C668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F34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021E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C4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BDE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546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90B0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97DD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16BBA" w14:paraId="4E29925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C05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32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059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235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3E892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D6F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6DA3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F0F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ED9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290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33C39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34DB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616BBA" w14:paraId="08A4558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F3F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FCF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12C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73B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10237A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C56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BBF5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75C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247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F81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C58E0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6C1C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616BBA" w14:paraId="5D88263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969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54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506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171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85DDCD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1E5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C6B9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AA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98E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7A2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3E9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C35C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616BBA" w14:paraId="428556C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607A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074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27C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A4C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5DC5BE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A0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85770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477E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766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22A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CEE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598A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F5BE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16BBA" w14:paraId="7C39F0E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E4E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B2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EB9E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F4E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24EA7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E7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F4F8A4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978899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43C18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264E137" w14:textId="77777777" w:rsidR="00616BBA" w:rsidRPr="00A165AE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CE2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797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DF7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91A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7AC4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616BBA" w14:paraId="1D24A1B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62BF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668" w14:textId="77777777" w:rsidR="00616BBA" w:rsidRDefault="00616BB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229648A3" w14:textId="77777777" w:rsidR="00616BBA" w:rsidRDefault="00616BB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5B6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1FA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B58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1C1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307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937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982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6A97E7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544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21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704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CF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3C9D9B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F65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107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8A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94E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AE3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E160DE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CF08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3C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4D5244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539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6B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F4B65F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C0B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784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64C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30F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EF9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CAFF8D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971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2D5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DDA567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C4D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18D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AA5B51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FE9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A82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8ED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FAE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D16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E0E2B3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63C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16B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D8C799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B99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37E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D68E64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C6B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B49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220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5013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C6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0C33B0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76A2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1CE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4AA0A0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486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928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EA51E6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CC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257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B97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3B7C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B3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616BBA" w14:paraId="3181EFF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7C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BB0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B037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227E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13E26EC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FBF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BAA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824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A91158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517A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9E1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616BBA" w14:paraId="14B6515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90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3B8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B902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4B16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2CE37CC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7EC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0E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31D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4136009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6185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FBC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616BBA" w14:paraId="3995666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6CF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6C0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733A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6FBB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01935D8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824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8DE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A1A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21D545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65AE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7B4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616BBA" w14:paraId="041B873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50F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DB8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0AE1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2EDC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A966E96" w14:textId="77777777" w:rsidR="00616BBA" w:rsidRDefault="00616BB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40F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20B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F64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49DEDE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07F8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66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616BBA" w14:paraId="2AB7681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11F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72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0C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10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8827BD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10A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F4A4BF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051D08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BA739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4F08EF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AA6FE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C62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344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B85E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D9A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4554E7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F9B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BB6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EA5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42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612446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120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DAD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B36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860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A8C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E3483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16BBA" w14:paraId="3D00114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6D84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60E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6D9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1F9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C2770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324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A7E5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4B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76E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ED2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1F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2A1636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820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06B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53B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7B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B2C7CD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4BD490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4E3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3130C7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EAF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80C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797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60A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50C9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616BBA" w14:paraId="4D393E0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897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574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D9D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22F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718421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8AC41B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459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B7C2B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DE6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416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FAE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79D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ED61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16BBA" w14:paraId="4EA7E99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5E9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AEF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7F8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BF5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AAFC0F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38A21A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519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FCE75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301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349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C5E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8C0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616BBA" w14:paraId="04A2FAA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7A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AA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718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6CB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AF191F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F45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B427803" w14:textId="77777777" w:rsidR="00616BBA" w:rsidRPr="00FA5543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CCB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9E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670E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72E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616BBA" w14:paraId="2B1A9FF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F63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5BE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37C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DA8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CB57C4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696EA19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FA5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8E98E9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F14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E48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C27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5A1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90E6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616BBA" w14:paraId="4C14599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C8F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531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C0F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09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35943A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BE0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97BB98A" w14:textId="77777777" w:rsidR="00616BBA" w:rsidRPr="009E41C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9B2D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087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4B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90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F9D6DCA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E4B8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46E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E08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E3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37D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0E45A3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0C4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D63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6D4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059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616BBA" w14:paraId="0FBE555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AE08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5F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058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C12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5103A0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D28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0C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38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A3C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7FE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18C4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616BBA" w14:paraId="3D7F4EB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6EC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8EE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2B5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0A1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9B8F70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D07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92E6D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65A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7D3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FCF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AD9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0BC3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06AD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616BBA" w14:paraId="7C328A2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741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2CE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B3F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1C5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C80267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8C2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95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926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3A9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6D6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E7C986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8DD4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E1B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2D2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06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F0AE5A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B23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1E6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212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3F55610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7E1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BA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8642E1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210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B9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2E9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79B" w14:textId="77777777" w:rsidR="00616BBA" w:rsidRDefault="00616BB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66A281B" w14:textId="77777777" w:rsidR="00616BBA" w:rsidRDefault="00616BB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62A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BDF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645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6EB0E1F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3BBE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AEA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6869CB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86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790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20A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D28E" w14:textId="77777777" w:rsidR="00616BBA" w:rsidRDefault="00616BB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E5C5F49" w14:textId="77777777" w:rsidR="00616BBA" w:rsidRDefault="00616BB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5B3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5C2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BBE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035893E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1E25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5CB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5FC4E1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30E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F34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C17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6BD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D53C65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D54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6D7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41C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744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AC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616BBA" w14:paraId="6C9657B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E2B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1A7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F41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151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7A479F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95F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AB6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6E5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DFD794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083C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BA2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CCCB5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8A128E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9AB52D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616BBA" w14:paraId="547C854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4EF0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3B6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1E0E60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DEA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ADF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510B0A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C55BAE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23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FC4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0DA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DCD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E78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616BBA" w14:paraId="3E42BA6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ECA6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749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DD4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13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F57DE1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FB2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26043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47CDE9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35751A0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6FF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36C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91E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6A0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616BBA" w14:paraId="394D659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DBAA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CA1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B36E38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29C1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BE4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DCAC30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821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709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694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AE2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E4E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616BBA" w14:paraId="3004310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D68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F67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C58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746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F39BA5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038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CB2CB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780137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CC8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B51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56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74F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616BBA" w14:paraId="32DF1B5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57A0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6CC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83A6F2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090D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287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2B7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195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5B5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547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A7E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616BBA" w14:paraId="527DC36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D10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826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CA8FA2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1F68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C62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57E8DA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242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B5A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AED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4CC8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22A" w14:textId="77777777" w:rsidR="00616BBA" w:rsidRDefault="00616BB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D431254" w14:textId="77777777" w:rsidR="00616BBA" w:rsidRDefault="00616BB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122D56A" w14:textId="77777777" w:rsidR="00616BBA" w:rsidRDefault="00616BB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62267E" w14:textId="77777777" w:rsidR="00616BBA" w:rsidRDefault="00616BB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06B613A" w14:textId="77777777" w:rsidR="00616BBA" w:rsidRPr="002C6BE4" w:rsidRDefault="00616BB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616BBA" w14:paraId="29FB0835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8F14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B66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5EF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C8C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C03755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B8D4B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32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10D3A1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5CE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4B983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23B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A2E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BA6B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947FE7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616BBA" w14:paraId="1E8D5243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AA54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208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7D8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35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C8BF1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CE2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338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3E6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A02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AA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9B3D0B9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902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4BB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A2F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6F5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5EF507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354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DCDB2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2CF937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05966EA" w14:textId="77777777" w:rsidR="00616BBA" w:rsidRPr="00164983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16A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20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3D0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4D1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489B5" w14:textId="77777777" w:rsidR="00616BBA" w:rsidRPr="0058349B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616BBA" w14:paraId="738C769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3FAB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63A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EF8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F85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359FE5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774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B23FA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A163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18A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6F4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C0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3C51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616BBA" w14:paraId="10DA6A56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69E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DEE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97F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942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9E8637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33CD64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1F0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35832B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135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8BF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F4F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B19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AF6C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18AB1F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BBA" w14:paraId="1A79972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26A8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C47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BD0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BCE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BC4FF8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9F9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D21AE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5EBD4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15F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9D2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43F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7AE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88CA7F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07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C0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4386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360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4E7FCBC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3E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DBA53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6DE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E38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824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193B" w14:textId="77777777" w:rsidR="00616BBA" w:rsidRPr="00860983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4E4F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2281C82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7E85EE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616BBA" w14:paraId="3808C55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955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EAD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153475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BDC7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537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8DD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64F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90E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DB3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676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6E3B716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A24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822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43F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82A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3C3CFF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9F9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AFC5B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966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2CA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EB7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54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2475DB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16BBA" w14:paraId="39B257C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8CE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567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2A7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8D1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9B0C3F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D5A4E5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471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EAA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DE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49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DBD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F1EFA7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FA0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DA1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2B34DF1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CE9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60C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D8C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3BA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6F5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82D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5B1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27E2FC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65C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104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11669DC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C72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B21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75088B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679A0A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71F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423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74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133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E8D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D80D12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136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F57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AB2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768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1F9CDB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D9F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D07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6F3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A4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4E3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0D02DF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BBA" w14:paraId="0EDBD2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65E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F6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7AF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756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70ECD4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E5127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A05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D471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33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8A4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BF1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FF1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943F9D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FA14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921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E7A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AC9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55C076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94DF7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E64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A4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F4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57EE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221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CA31C3B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4748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979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F84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06B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B77D65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F67D01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9B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25C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D5C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EE2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BEA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A8C309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DE2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168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ED8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006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638374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59C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5965C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731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133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5CE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ED8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7A84A9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841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516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F84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FB7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2D1CFF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08C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6A1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F07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848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69A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DDE322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66A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392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C21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C60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89D7E1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05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DE08A2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A218CC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37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82D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3A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CE4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16BBA" w14:paraId="6FB873B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595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EBF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632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B60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27947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E76767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5F2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D2A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4F4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F6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F4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1B739B5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630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1A9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1A8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451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C778F5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225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FAB72F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2D9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0A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64D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7FF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616BBA" w14:paraId="434F9D3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9F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FFA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45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EB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637D23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705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4B2DE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A38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FC0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DEE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301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2875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B10170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16BBA" w14:paraId="034048FD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19A0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F66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A64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DC3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E11D4B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786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89CDE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D40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6BE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5D9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B68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616BBA" w14:paraId="4C243F2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D39F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601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4CD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6D5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0D1E1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C2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A28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F5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C6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A8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A43F53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616BBA" w14:paraId="54569E9B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05F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D64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642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A18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31E2BFE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2E9737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4E9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76865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8EA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7F1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95E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BFF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B93EF7A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7069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264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9C1BCE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93F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F3C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49F85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7C941E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1C8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F49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B36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43A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19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BC79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616BBA" w14:paraId="2CF21546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11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9A3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745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170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A347D4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D0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161FD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0D0E96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995F96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524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A17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687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80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71BB4C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616BBA" w14:paraId="78CE0B2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EB0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77A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356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890F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F3D9B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367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5D97BA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46AD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3D9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263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140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616BBA" w14:paraId="22F1F4C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3F4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15F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3F8E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5A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406993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1DB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93F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58E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779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099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616BBA" w14:paraId="07CE354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BF8D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59B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A4F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39C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01E662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BE5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30A13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AED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A74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3C16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D8C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C09AA4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9DA3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315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6FC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26B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38D448B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5ED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FE325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7A4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1E1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41F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4C0E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616BBA" w14:paraId="565F5F0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1C91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B820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72E681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4C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0777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D3A5D2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9C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E3B6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76B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FE4A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1741" w14:textId="77777777" w:rsidR="00616BBA" w:rsidRPr="006064A3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360DF3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50B3C8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400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13C1" w14:textId="77777777" w:rsidR="00616BBA" w:rsidRPr="006064A3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50EB59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6F7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0DE1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EF943B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6D5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5123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7DD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5794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A4B4" w14:textId="77777777" w:rsidR="00616BBA" w:rsidRPr="006064A3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35625C" w14:textId="77777777" w:rsidR="00616BBA" w:rsidRPr="001D28D8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1BD70C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464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A9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87FA3E1" w14:textId="77777777" w:rsidR="00616BBA" w:rsidRPr="006064A3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DDB5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430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4B4D21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898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29D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C0E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370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DA38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616BBA" w14:paraId="70768C9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8BB6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A3E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A62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890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6A436BC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78A2E12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49A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14285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676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B32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21C1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E9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87518C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641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4557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A05D2C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E52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EB7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86166C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012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816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EBE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6E7C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7C4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064C342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E05E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279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144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3073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E66966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B31B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977C36F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751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6959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3B5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74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616BBA" w14:paraId="1948177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2F82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4D51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A42F40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244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B38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0FBC4E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5B0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74A8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07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F0A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5A2A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647BDC5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616BBA" w14:paraId="47BBBC0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1575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128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9E89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DC83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796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2A199AC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C911DF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AB2C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A42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5EF5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C156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16BBA" w14:paraId="1AB8F72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7D2A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6A35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4B4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71E0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8F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BC4665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ADF8" w14:textId="77777777" w:rsidR="00616BBA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AEB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FE4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40FD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616BBA" w14:paraId="1BC4EE34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C426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C0FF" w14:textId="77777777" w:rsidR="00616BBA" w:rsidRDefault="00616BB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AC49" w14:textId="77777777" w:rsidR="00616BBA" w:rsidRPr="000625F2" w:rsidRDefault="00616BB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4874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2C98579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4C0C" w14:textId="77777777" w:rsidR="00616BBA" w:rsidRDefault="00616BB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FC4114" w14:textId="77777777" w:rsidR="00616BBA" w:rsidRDefault="00616BB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5223" w14:textId="77777777" w:rsidR="00616BBA" w:rsidRDefault="00616BB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F98F" w14:textId="77777777" w:rsidR="00616BBA" w:rsidRDefault="00616BB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B705" w14:textId="77777777" w:rsidR="00616BBA" w:rsidRPr="000625F2" w:rsidRDefault="00616BB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0D04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40FE5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5229BF0" w14:textId="77777777" w:rsidR="00616BBA" w:rsidRDefault="00616BB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616BBA" w14:paraId="61EC589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F437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CC14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FCE7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D109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07DF2B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B238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C5C51E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6A27E145" w14:textId="77777777" w:rsidR="00616BBA" w:rsidRDefault="00616BB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6F9F7F3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DDA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0D6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1C4D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9C8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A9A40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616BBA" w14:paraId="2A3E6A4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CD22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6C3D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46A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ADD1" w14:textId="77777777" w:rsidR="00616BBA" w:rsidRDefault="00616BB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6ADFE66" w14:textId="77777777" w:rsidR="00616BBA" w:rsidRDefault="00616BB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4FDE" w14:textId="77777777" w:rsidR="00616BBA" w:rsidRDefault="00616BB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D5D610" w14:textId="77777777" w:rsidR="00616BBA" w:rsidRDefault="00616BB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081D231" w14:textId="77777777" w:rsidR="00616BBA" w:rsidRDefault="00616BB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8C59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2E6A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6A8E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9F75" w14:textId="77777777" w:rsidR="00616BBA" w:rsidRDefault="00616BB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1051F" w14:textId="77777777" w:rsidR="00616BBA" w:rsidRDefault="00616BB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616BBA" w14:paraId="0AD17F9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F9FC" w14:textId="77777777" w:rsidR="00616BBA" w:rsidRDefault="00616BBA" w:rsidP="00616BB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FF2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72E0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C5B4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AF46B6B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F0B2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83DB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1BF6" w14:textId="77777777" w:rsidR="00616BBA" w:rsidRDefault="00616BB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712" w14:textId="77777777" w:rsidR="00616BBA" w:rsidRPr="000625F2" w:rsidRDefault="00616BB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CB0C" w14:textId="77777777" w:rsidR="00616BBA" w:rsidRDefault="00616BB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17F9C1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500BE49A" w14:textId="77777777" w:rsidR="00616BBA" w:rsidRDefault="00616BBA" w:rsidP="00DB78D2">
      <w:pPr>
        <w:pStyle w:val="Heading1"/>
        <w:spacing w:line="360" w:lineRule="auto"/>
      </w:pPr>
      <w:r>
        <w:lastRenderedPageBreak/>
        <w:t>LINIA 112</w:t>
      </w:r>
    </w:p>
    <w:p w14:paraId="734DC813" w14:textId="77777777" w:rsidR="00616BBA" w:rsidRDefault="00616BB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616BBA" w14:paraId="5734B77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2D5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D7A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1D4E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E1B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E724C6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D4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27FDA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53AD1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4369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11B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D1ED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390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423A9C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616BBA" w14:paraId="538A0E4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51D4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FB7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1E8D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F4C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306F27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DBA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863D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BE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CD5C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2B2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616BBA" w14:paraId="2368E61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84B8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794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C0E7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35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BA4036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E7C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808BB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1EE7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6BB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5519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3D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616BBA" w14:paraId="290648E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62B8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63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CED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00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4C61D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E8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4ACC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49A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93B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D454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6A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546AE53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62FD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7009" w14:textId="77777777" w:rsidR="00616BBA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18FC0F2" w14:textId="77777777" w:rsidR="00616BBA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5D1" w14:textId="77777777" w:rsidR="00616BBA" w:rsidRPr="00483148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EBB7" w14:textId="77777777" w:rsidR="00616BBA" w:rsidRDefault="00616BBA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EB0" w14:textId="77777777" w:rsidR="00616BBA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C4C" w14:textId="77777777" w:rsidR="00616BBA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9897" w14:textId="77777777" w:rsidR="00616BBA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AF8C" w14:textId="77777777" w:rsidR="00616BBA" w:rsidRPr="00483148" w:rsidRDefault="00616BB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6DC5" w14:textId="77777777" w:rsidR="00616BBA" w:rsidRDefault="00616BBA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5605FE5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A090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7A8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FBD21B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952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653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A3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797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A53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F00D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E2D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2E19894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4970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34DD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0B2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E168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E953D54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A4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DD365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FEC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0CB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058" w14:textId="77777777" w:rsidR="00616BBA" w:rsidRPr="00483148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638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08EE198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2957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A4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0D6B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B91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C0C342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B3A31C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AF8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1EC1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EF0F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06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F79F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86C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5223A3E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11BA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D85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B421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36E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09CDD8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80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9C3DC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B76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7D7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278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049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719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16BBA" w14:paraId="7218069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D35E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94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2F0DD5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E3B0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C0A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369F88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F4F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27A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0C6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966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1C6D" w14:textId="77777777" w:rsidR="00616BBA" w:rsidRPr="00EB0A86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B554A8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3C8942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C86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7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4D2C3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34BB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A7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D64E4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26E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E55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7B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32E9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F36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27BE949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A505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71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1476C4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0D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9C8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1FF968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9F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E9A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C21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3637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9C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F336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07B5D7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616BBA" w14:paraId="527813F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9129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AFD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35D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EF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EE914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D6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54B21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AD79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B1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84B2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6A9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616BBA" w14:paraId="34EFEEF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4856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FD2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DEC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B24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2DAAE1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A55D55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3A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D2C5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97B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42E6AF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B956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DAC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B9E98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407C5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616BBA" w14:paraId="36E61C0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C115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36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4C5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50E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850FA6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E9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5DC3AE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C8A0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5CA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FA75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568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FAA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16BBA" w14:paraId="7761160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278B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D85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2B9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4ED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1DA97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68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BEEBD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C6A5F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E3C3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582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17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C08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DDA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D4C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616BBA" w14:paraId="5E3513E0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A152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A90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03A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C0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573D8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526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C67557" w14:textId="77777777" w:rsidR="00616BBA" w:rsidRPr="000A20AF" w:rsidRDefault="00616BB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535C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D89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454F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D3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05DA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616BBA" w14:paraId="592BC4F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5450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56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4A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945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D6B1CE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C74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C4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8E8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D72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1F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EA34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616BBA" w14:paraId="1CBBE93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66C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8A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23D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07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2B02B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BD8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AC35C2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16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1B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F89C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390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616BBA" w14:paraId="56CF372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69E7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AB3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73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B01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2CC528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54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FD8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D5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57B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496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16BBA" w14:paraId="2AA5DE85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D697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4F9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6EC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D2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C6345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A4E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47233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C0C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DE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AC8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D4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4928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616BBA" w14:paraId="4FF018B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64DD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563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47D6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C9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4E03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3ECE7A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36F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6DCC4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5C86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D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A4B0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AB2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452CB91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FA2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FA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B2AF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DB7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82095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EAC655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3F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765D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45D2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7CE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8E2B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092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17C2C05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CA71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48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5BC0B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B307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018A" w14:textId="77777777" w:rsidR="00616BBA" w:rsidRPr="002F2938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D77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8D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B5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D7F8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FE9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17C2629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98C3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36A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4969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4A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B87FAD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AAFA93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FC181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4A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07A5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9F9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AC7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E1F8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C78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004934E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1E18" w14:textId="77777777" w:rsidR="00616BBA" w:rsidRDefault="00616BBA" w:rsidP="00616BB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38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4F5D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61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E39A6F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4C88C69" w14:textId="77777777" w:rsidR="00616BBA" w:rsidRPr="007D0C03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0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885B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430704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3B93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19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CA9A" w14:textId="77777777" w:rsidR="00616BBA" w:rsidRPr="0048314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6AE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37E531D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0DA6CE7B" w14:textId="77777777" w:rsidR="00616BBA" w:rsidRPr="005905D7" w:rsidRDefault="00616BBA" w:rsidP="006B4CB8">
      <w:pPr>
        <w:pStyle w:val="Heading1"/>
        <w:spacing w:line="360" w:lineRule="auto"/>
      </w:pPr>
      <w:r w:rsidRPr="005905D7">
        <w:t>LINIA 116</w:t>
      </w:r>
    </w:p>
    <w:p w14:paraId="534BF815" w14:textId="77777777" w:rsidR="00616BBA" w:rsidRPr="005905D7" w:rsidRDefault="00616BB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16BBA" w:rsidRPr="00743905" w14:paraId="06BA944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2EB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02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CC3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8FC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1668C0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D419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B3082D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886A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0C5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656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6EBD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98387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16BBA" w:rsidRPr="00743905" w14:paraId="30A0803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5557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B38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85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791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DF6540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6C6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7A779B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478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D02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A1D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6CE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16BBA" w:rsidRPr="00743905" w14:paraId="3ADCF88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442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6C6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3B2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4CA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7B1363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47A1248" w14:textId="77777777" w:rsidR="00616BBA" w:rsidRPr="00743905" w:rsidRDefault="00616BB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2B5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C5D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72F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425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6CD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59E0119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481C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42E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2F0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EA8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69DCFE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CE7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A25F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C2C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CD0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382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4EB81D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6BBA" w:rsidRPr="00743905" w14:paraId="1234187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99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F1D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D1F7F5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986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992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FC4896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B6D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429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C24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764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B8F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8AA04A" w14:textId="77777777" w:rsidR="00616BBA" w:rsidRPr="0007721B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4D1D8B5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6D8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DDDF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6715C1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0BB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7A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1F54A3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36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D5F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9BF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915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E0C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8DAC72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71D86E8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B6F0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91D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9B432A8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2329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A45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E62DCF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12D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93C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239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A1C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63C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8C63A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258E55C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632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9FA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0E559A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698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742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359A1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43F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05C9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C15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1D5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F13" w14:textId="77777777" w:rsidR="00616BBA" w:rsidRPr="00537749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16BBA" w:rsidRPr="00743905" w14:paraId="7323977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B73D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9A5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68CED1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9F3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02D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4D776F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273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47DF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016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28D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C25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16963B9" w14:textId="77777777" w:rsidR="00616BBA" w:rsidRPr="005A7670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4EE44CA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490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968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15C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7D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EDA594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9A0FC3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E0D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337DC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4E3A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E87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6F4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EFC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6398057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A43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E4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1E9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C0C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222788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2A7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30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51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3FD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5FA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64A186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6BBA" w:rsidRPr="00743905" w14:paraId="612D685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3180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D1F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21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AC1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542452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A64A01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7C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B4DC6C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1D0210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88EF350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F1916A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086252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54B72D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E572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E8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EDE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D4D3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C964D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16BBA" w:rsidRPr="00743905" w14:paraId="50FF410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9C8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D9B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9EB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C79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1C10E7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65557E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17B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16A4BB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325F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5BA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DF5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F59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16BBA" w:rsidRPr="00743905" w14:paraId="2F256F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98C4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798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560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2B2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3946FB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166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89E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D3C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2C9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937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46650C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435630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16BBA" w:rsidRPr="00743905" w14:paraId="750DAF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8D92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F72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B1C4AB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58B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8FE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A98F4A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783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B00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567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7C0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267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F623163" w14:textId="77777777" w:rsidR="00616BBA" w:rsidRPr="001D7D9E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20EBD60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4470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503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D59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690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FD8134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78D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5F1899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E38D88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5D8598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CABC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677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F98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6E56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28CA7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16BBA" w:rsidRPr="00743905" w14:paraId="229A93F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973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2C0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2B1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DD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C87DFC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1C4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697A8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6EDF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29D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0C3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CED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6B0F1DC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D7A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08D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24E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A07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93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424B183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EBAC9B4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ED8D36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2961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695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3F8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902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16BBA" w:rsidRPr="00743905" w14:paraId="4BCDC60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8EA4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0A7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894256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1C9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57C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743AB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444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DC3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F90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739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68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B04180" w14:textId="77777777" w:rsidR="00616BBA" w:rsidRPr="0007721B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34829D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13F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D16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151709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68D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B52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B2F63F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D92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34EA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DD3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13B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535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243E9C" w14:textId="77777777" w:rsidR="00616BBA" w:rsidRPr="00951746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4852E7C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8F67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139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7D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FC2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BAA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71B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9C1C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722CE3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F67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ADDE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59FAB2B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A33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49FC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492EE76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FB44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08E0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FA75F2A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B21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E78D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00F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B70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7E2F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340C050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974F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6519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9BE6127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D7ED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993B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134491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F82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1FAD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32C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AFD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40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4507617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DCC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3D0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91F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32D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5D7F23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29F0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1D6A7D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B4A9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760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B6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BAAC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12385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16BBA" w:rsidRPr="00743905" w14:paraId="305A16E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6E4B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1F7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16F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685C" w14:textId="77777777" w:rsidR="00616BBA" w:rsidRPr="00743905" w:rsidRDefault="00616BBA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9186EDB" w14:textId="77777777" w:rsidR="00616BBA" w:rsidRPr="00743905" w:rsidRDefault="00616BBA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B4CE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462166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201756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0B0A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61C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5B9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A37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616BBA" w:rsidRPr="00743905" w14:paraId="33D16BF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3DE5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2BB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0E2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E5F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C3992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7BC84B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04D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91C9C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8B52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BE6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3C2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8FB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60CE246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F90A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B65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A25334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CE1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EAA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C39A9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CF3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B03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5CF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BD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A40C" w14:textId="77777777" w:rsidR="00616BBA" w:rsidRPr="00351657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16BBA" w:rsidRPr="00743905" w14:paraId="5BC4D0B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0DD5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87B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0B9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86F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4713C7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728BA4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1FF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FA2F5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993C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65F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A66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5F9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50B353F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B502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D91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B04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5D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4F9924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54D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BA617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575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60E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00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57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0AC7837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F08A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8325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28B184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377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7C82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8D194D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E1A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269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B8D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58F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4D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6FA8B78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A4FA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C842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A7A8A1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160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FE0E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DA722D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B3E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323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146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F55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9B0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9FB9D4" w14:textId="77777777" w:rsidR="00616BBA" w:rsidRPr="003B409E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55607A0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BB1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3827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CCF0A3B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6002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2030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97CE1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385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C9C7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BA4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E73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313C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74D9C33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3C7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CC12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36A876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9BD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5E2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397744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28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3F8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05C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B64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6A40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961CC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16BBA" w:rsidRPr="00743905" w14:paraId="10826483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400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DD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69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E09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E036E6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4B00B3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F89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10DC1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CFD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BF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647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FA1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1A5FA48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A29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8DF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EB8459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DF7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D2D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AF27BC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CDA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336A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3D8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491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DF4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16BBA" w:rsidRPr="00743905" w14:paraId="573DECE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7A9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47B3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5FE4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7AB5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1B0332A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FA7C20E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46D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C7537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EB7F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D3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37B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13F2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300470D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1AE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3C2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7AF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2FD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8B4453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6CF581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7A4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C9405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42CC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4E1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D61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66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73B705D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7E5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6E7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8FA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5A3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471254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AF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ED5B4D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3F81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FAB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7FC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AC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16BBA" w:rsidRPr="00743905" w14:paraId="0B2B248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E85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4C5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936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CDC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DCB32B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A39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ACC8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39F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33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9B8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16BBA" w:rsidRPr="00743905" w14:paraId="0889567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FA4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483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385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B9E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55B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680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A61D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ACA89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248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2D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16BBA" w:rsidRPr="00743905" w14:paraId="28B11A5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C27C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C09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3B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74EE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92F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3F82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1FCA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5FBF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1AA6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616BBA" w:rsidRPr="00743905" w14:paraId="4F5D36D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37E5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4F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701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021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CE0CB8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C31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0573B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1BD0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C19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C58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A3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4686482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DE9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76A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FF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85E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44277D6" w14:textId="77777777" w:rsidR="00616BBA" w:rsidRPr="00D73778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7D2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62AAD4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C66" w14:textId="77777777" w:rsidR="00616BBA" w:rsidRPr="00D73778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AC9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05B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7C5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1A1157E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FADF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118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640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11C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BF76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F179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67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189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5DC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616BBA" w:rsidRPr="00743905" w14:paraId="1956F60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375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E8D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615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D7B1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4D664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8C8C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47CB8F0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FCFC679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0FDF065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8FBFD79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004B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287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5AB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C1A8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F7F7F7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4F07F7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16BBA" w:rsidRPr="00743905" w14:paraId="73DA37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902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528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C74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E83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EFB1AC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7624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31F8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F0B5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CA2FBA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D2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F53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16BBA" w:rsidRPr="00743905" w14:paraId="509566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309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0F66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9F8F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132E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54AA9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B3B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5841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9CF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0438F88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4745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0D71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0A9790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4852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2078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B957BA7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8A43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8F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4123F9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AAF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201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CFB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108010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3258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2F8A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1A50322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B5D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093D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3BCF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351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6D3725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722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D023E46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A1BE4FD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B2C846B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3C9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BAD6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5E0A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6540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8603E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16BBA" w:rsidRPr="00743905" w14:paraId="66205B9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9A1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7C3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4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653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588659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D4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C6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D54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F38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BA7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368FDA6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8D57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F6E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F3E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E827" w14:textId="77777777" w:rsidR="00616BBA" w:rsidRDefault="00616BB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6120086" w14:textId="77777777" w:rsidR="00616BBA" w:rsidRDefault="00616BB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BAB054C" w14:textId="77777777" w:rsidR="00616BBA" w:rsidRDefault="00616BB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AF70EAC" w14:textId="77777777" w:rsidR="00616BBA" w:rsidRPr="00743905" w:rsidRDefault="00616BB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C31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09D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4C75" w14:textId="77777777" w:rsidR="00616BBA" w:rsidRDefault="00616BB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E99FCB2" w14:textId="77777777" w:rsidR="00616BBA" w:rsidRPr="004E7F11" w:rsidRDefault="00616BB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0A7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1E60" w14:textId="77777777" w:rsidR="00616BBA" w:rsidRDefault="00616BB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7DD0EDC" w14:textId="77777777" w:rsidR="00616BBA" w:rsidRPr="00743905" w:rsidRDefault="00616BB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35D35A6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4C88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DB7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565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3A5E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13DF2E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5295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E75C17F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68CF4C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AB96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4C3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D91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F0A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0429558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837B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B98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8AE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4485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621729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ECC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9E47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CE6E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333142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D20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946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3F2189C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2BC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73CA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3D0DCB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AC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C83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73D791C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1A2F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64F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8AA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9C8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D6EA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46E1342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42E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ABA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BE40BB0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54B9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2BBB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D665556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AB1E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86CD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255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3D4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330C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7278EEC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232C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28C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187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7A8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1D4A698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08C2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D7C3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332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147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1282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7BDB9D1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05B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1B43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C6BA98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E1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D618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5B94157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F0C92BA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065C79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5D9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932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AE6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1A4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06F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2B3575F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F6A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941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38F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FF9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48D970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8FBD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2DEFA1B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F2DE3B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6102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63D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02D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6E6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16BBA" w:rsidRPr="00743905" w14:paraId="459D22F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2056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A47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40C3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50CF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C98D21E" w14:textId="77777777" w:rsidR="00616BBA" w:rsidRPr="00CD295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63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F3EE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C887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917BF6F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B76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49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16BBA" w:rsidRPr="00743905" w14:paraId="66CF9B1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EBB3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F6D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59A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88E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146DDF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6BDEA4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8D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11DA586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963D93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4DD9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7E7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302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A24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1EE938B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BF21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3AA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7841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300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94A45C8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163C21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4A7C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44B735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3643" w14:textId="77777777" w:rsidR="00616BBA" w:rsidRPr="00743905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77C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625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3A30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424F5C45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8530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66B2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FA4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AA29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E01E0F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C65C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8979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9675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0CD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D4E6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5213CE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729DFA7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C75E7EE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16BBA" w:rsidRPr="00743905" w14:paraId="2C17A7F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8F7D" w14:textId="77777777" w:rsidR="00616BBA" w:rsidRPr="00743905" w:rsidRDefault="00616BBA" w:rsidP="00616BB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91B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FCAD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7B4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C892F1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1FD0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663367E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72E6800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A5894E1" w14:textId="77777777" w:rsidR="00616BBA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3D28" w14:textId="77777777" w:rsidR="00616BBA" w:rsidRDefault="00616BB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A99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29BA" w14:textId="77777777" w:rsidR="00616BBA" w:rsidRPr="00743905" w:rsidRDefault="00616BB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7C65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5BCEE88" w14:textId="77777777" w:rsidR="00616BBA" w:rsidRDefault="00616BB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2931F99" w14:textId="77777777" w:rsidR="00616BBA" w:rsidRPr="005905D7" w:rsidRDefault="00616BB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B5E429A" w14:textId="77777777" w:rsidR="00616BBA" w:rsidRDefault="00616BBA" w:rsidP="00F078FE">
      <w:pPr>
        <w:pStyle w:val="Heading1"/>
        <w:spacing w:line="360" w:lineRule="auto"/>
      </w:pPr>
      <w:r>
        <w:lastRenderedPageBreak/>
        <w:t>LINIA 124</w:t>
      </w:r>
    </w:p>
    <w:p w14:paraId="2A2DD2F5" w14:textId="77777777" w:rsidR="00616BBA" w:rsidRDefault="00616BB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16BBA" w14:paraId="4C31B9F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BFA5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F11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B22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885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AA3DD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3B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E0FA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44C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537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FFE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3A0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:rsidRPr="001F08D5" w14:paraId="693CF7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B19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C14B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3177" w14:textId="77777777" w:rsidR="00616BBA" w:rsidRPr="001F08D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6630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E935F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78E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FD43CB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2FA5" w14:textId="77777777" w:rsidR="00616BBA" w:rsidRPr="001F08D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B8FD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98E7" w14:textId="77777777" w:rsidR="00616BBA" w:rsidRPr="001F08D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AB5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FDEC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CA25E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C15BE93" w14:textId="77777777" w:rsidR="00616BBA" w:rsidRPr="001F08D5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16BBA" w14:paraId="2A24A7C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6BDA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73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04B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B4D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06B0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CAD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8B8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53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8B8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1F1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FC06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16BBA" w:rsidRPr="00A8307A" w14:paraId="37132E0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42E6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67F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218" w14:textId="77777777" w:rsidR="00616BBA" w:rsidRPr="0017752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E885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9BF9D4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06BE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0DC" w14:textId="77777777" w:rsidR="00616BBA" w:rsidRPr="0017752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6FF6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E38C" w14:textId="77777777" w:rsidR="00616BBA" w:rsidRPr="0017752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7A8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E41E8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16BBA" w:rsidRPr="00A8307A" w14:paraId="5548B7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DC90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785A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7DF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922D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4B8BDB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43A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CD1126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8A31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33C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E338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981C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54FEE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D8043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25EED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16BBA" w:rsidRPr="00A8307A" w14:paraId="7D7BF0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CDD1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ADE8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7519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156D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CC2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F751B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07511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D21A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FFF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73A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71B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3E98E1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6BBA" w:rsidRPr="00A8307A" w14:paraId="4C4E4B7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C144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0D2C" w14:textId="77777777" w:rsidR="00616BBA" w:rsidRPr="00A8307A" w:rsidRDefault="00616BB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EB1" w14:textId="77777777" w:rsidR="00616BBA" w:rsidRPr="00AF6A38" w:rsidRDefault="00616BB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E80" w14:textId="77777777" w:rsidR="00616BBA" w:rsidRPr="00A8307A" w:rsidRDefault="00616BBA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51F2" w14:textId="77777777" w:rsidR="00616BBA" w:rsidRDefault="00616BB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C3624A" w14:textId="77777777" w:rsidR="00616BBA" w:rsidRDefault="00616BB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9EA5A0" w14:textId="77777777" w:rsidR="00616BBA" w:rsidRDefault="00616BB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9E9B" w14:textId="77777777" w:rsidR="00616BBA" w:rsidRDefault="00616BB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4B9D" w14:textId="77777777" w:rsidR="00616BBA" w:rsidRPr="00A8307A" w:rsidRDefault="00616BB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C5CB" w14:textId="77777777" w:rsidR="00616BBA" w:rsidRPr="00AF6A38" w:rsidRDefault="00616BB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A4AF" w14:textId="77777777" w:rsidR="00616BBA" w:rsidRPr="00D66AFF" w:rsidRDefault="00616BB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26CA04B" w14:textId="77777777" w:rsidR="00616BBA" w:rsidRDefault="00616BB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6BBA" w:rsidRPr="00A8307A" w14:paraId="4E77D9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F58F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6D48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2039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5F8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DE1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B156CB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860F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BEE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420B" w14:textId="77777777" w:rsidR="00616BBA" w:rsidRPr="00AF6A3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43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16BBA" w:rsidRPr="00A8307A" w14:paraId="6551A4B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8EC8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86FE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8D2D" w14:textId="77777777" w:rsidR="00616BBA" w:rsidRPr="007328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B517" w14:textId="77777777" w:rsidR="00616BBA" w:rsidRPr="00A8307A" w:rsidRDefault="00616BB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36009B" w14:textId="77777777" w:rsidR="00616BBA" w:rsidRPr="00A8307A" w:rsidRDefault="00616BB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1E91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557F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EB8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DC87" w14:textId="77777777" w:rsidR="00616BBA" w:rsidRPr="007328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FC1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1B80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26E9F7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882C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EDF160" w14:textId="77777777" w:rsidR="00616BBA" w:rsidRPr="00A8307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16BBA" w:rsidRPr="00A8307A" w14:paraId="2229647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430B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B293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6002" w14:textId="77777777" w:rsidR="00616BBA" w:rsidRPr="001033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05D1" w14:textId="77777777" w:rsidR="00616BBA" w:rsidRPr="00A8307A" w:rsidRDefault="00616BB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42FBA5" w14:textId="77777777" w:rsidR="00616BBA" w:rsidRPr="00A8307A" w:rsidRDefault="00616BB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9ED1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8268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986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E82E" w14:textId="77777777" w:rsidR="00616BBA" w:rsidRPr="001033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FADC" w14:textId="77777777" w:rsidR="00616BBA" w:rsidRPr="00A8307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9B51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98443CA" w14:textId="77777777" w:rsidR="00616BBA" w:rsidRPr="00A8307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BBA" w:rsidRPr="00A8307A" w14:paraId="43B8790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F908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6C89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D2A8" w14:textId="77777777" w:rsidR="00616BBA" w:rsidRPr="001033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5FDB" w14:textId="77777777" w:rsidR="00616BBA" w:rsidRPr="00A8307A" w:rsidRDefault="00616BB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32E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9E48F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621A67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9FC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B41D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7FD3" w14:textId="77777777" w:rsidR="00616BBA" w:rsidRPr="001033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797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27AFD2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4EDE71" w14:textId="77777777" w:rsidR="00616BBA" w:rsidRPr="00A8307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16BBA" w14:paraId="3649BB7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180C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41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CDD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3E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519C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AD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77042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FE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423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380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4EE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4524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799E74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616BBA" w:rsidRPr="00A8307A" w14:paraId="26EEF74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EB65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64C0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D22D" w14:textId="77777777" w:rsidR="00616BBA" w:rsidRPr="00B8526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B335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0BCE3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B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CD2B78D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8B44" w14:textId="77777777" w:rsidR="00616BBA" w:rsidRPr="00B8526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910A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DE4F" w14:textId="77777777" w:rsidR="00616BBA" w:rsidRPr="00B8526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6F3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A417C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BBA" w:rsidRPr="00A8307A" w14:paraId="0F34DCA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8B4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B92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A746" w14:textId="77777777" w:rsidR="00616BBA" w:rsidRPr="00DD472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FD8D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D4CAE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36F1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722C" w14:textId="77777777" w:rsidR="00616BBA" w:rsidRPr="00DD472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EBC9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43C8" w14:textId="77777777" w:rsidR="00616BBA" w:rsidRPr="00DD472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0740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E19E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BBA" w:rsidRPr="00A8307A" w14:paraId="029142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F649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3AA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839E" w14:textId="77777777" w:rsidR="00616BBA" w:rsidRPr="0080537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F64C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55C0C3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DC1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5E96" w14:textId="77777777" w:rsidR="00616BBA" w:rsidRPr="0080537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8BB6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28B" w14:textId="77777777" w:rsidR="00616BBA" w:rsidRPr="0080537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5165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5761F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BBA" w:rsidRPr="00A8307A" w14:paraId="7854CF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4E4A" w14:textId="77777777" w:rsidR="00616BBA" w:rsidRPr="00A75A00" w:rsidRDefault="00616BBA" w:rsidP="00616BB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2D5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9BB9" w14:textId="77777777" w:rsidR="00616BBA" w:rsidRPr="00AA776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E87E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CFECE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76E4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F745" w14:textId="77777777" w:rsidR="00616BBA" w:rsidRPr="00AA776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086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43CE" w14:textId="77777777" w:rsidR="00616BBA" w:rsidRPr="00AA776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3C7B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D2441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BBA" w14:paraId="36EBE59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54FE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86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F5C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6C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D70CCA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0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FEB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BB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B78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A5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4C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616BBA" w14:paraId="7B0D5E4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B9F7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EA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9B4C14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B17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9CF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B3D545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9C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6A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02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E16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C200" w14:textId="77777777" w:rsidR="00616BBA" w:rsidRPr="00E462CC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B4397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616BBA" w:rsidRPr="00E462CC" w14:paraId="6BDCDDF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8252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4F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50FD3F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824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B0C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8F9FF4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B1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BF4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232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DF9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7095" w14:textId="77777777" w:rsidR="00616BBA" w:rsidRPr="00E462CC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856915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44C5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ECB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1255113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21F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340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7D7E4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709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1DB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50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892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9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03D0A7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F1AC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29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A21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40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D836AD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97C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773C1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48DCB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AE8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08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039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328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C8F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616BBA" w14:paraId="04CC5D7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42A3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505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ED7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386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B16C42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FC9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DD9F3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250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622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09A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133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616BBA" w14:paraId="0C3909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0CA0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15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F5C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61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29C0C3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D79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37BE9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8B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57F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5241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46B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2EC3EF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616BBA" w14:paraId="0D02E2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A7B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33A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0FC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C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8904A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74F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D2E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666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4504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A9F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616BBA" w14:paraId="63F1C8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9981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D2D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47E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7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49EF72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510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3E87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543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110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4EB2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DBC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1E5953D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616BBA" w14:paraId="5D3E95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3017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D15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375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DF4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141F51D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2F7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04C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04E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5F31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B5C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AE75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018AA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616BBA" w14:paraId="2B513461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6320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8C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10822E95" w14:textId="77777777" w:rsidR="00616BBA" w:rsidRDefault="00616BBA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BCB4" w14:textId="77777777" w:rsidR="00616BBA" w:rsidRDefault="00616BBA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3689" w14:textId="77777777" w:rsidR="00616BBA" w:rsidRDefault="00616BBA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79C5E40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4F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32B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8E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FD0C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9B4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616BBA" w14:paraId="0E5F366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3B50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50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EB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0F2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6C64D1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6A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0F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211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9BF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82C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5D81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616BBA" w14:paraId="632B04A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F898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C8D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CAF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F35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B7C7F7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90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1FE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11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03DF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FC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6C0B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616BBA" w14:paraId="507AFD1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E637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F4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01E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7AA" w14:textId="77777777" w:rsidR="00616BBA" w:rsidRDefault="00616BB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9C13BA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F31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059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EB4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43C7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C5A" w14:textId="77777777" w:rsidR="00616BBA" w:rsidRDefault="00616BB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B911D" w14:textId="77777777" w:rsidR="00616BBA" w:rsidRDefault="00616BB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616BBA" w14:paraId="2635972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6435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05D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08EF8F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499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02BD" w14:textId="77777777" w:rsidR="00616BBA" w:rsidRDefault="00616BB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D5F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4AC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9D8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7F4B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10A7" w14:textId="77777777" w:rsidR="00616BBA" w:rsidRDefault="00616BB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616BBA" w14:paraId="21E9FAD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A89C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4DE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3F8359A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3BF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E8D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53EB80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4D6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516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7B9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3F14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C49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69D2533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EAB8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670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183CE7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766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285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19F451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084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4B5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FD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7D9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557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6AD7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F1C649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CE81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F1D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DFA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E5C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000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90A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A33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96E6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E38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FDBFA3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38C4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7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512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434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A2C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928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08C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9BED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A09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E14E4E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455B" w14:textId="77777777" w:rsidR="00616BBA" w:rsidRDefault="00616BBA" w:rsidP="00616BB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6A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E863E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2FC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D1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175CC9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8B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A2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1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8FF" w14:textId="77777777" w:rsidR="00616BBA" w:rsidRPr="00ED5B9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B95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9DF80F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4DA67F3B" w14:textId="77777777" w:rsidR="00616BBA" w:rsidRDefault="00616BBA" w:rsidP="00C13E1E">
      <w:pPr>
        <w:pStyle w:val="Heading1"/>
        <w:spacing w:line="360" w:lineRule="auto"/>
      </w:pPr>
      <w:r>
        <w:t>LINIA 125</w:t>
      </w:r>
    </w:p>
    <w:p w14:paraId="076BE12A" w14:textId="77777777" w:rsidR="00616BBA" w:rsidRDefault="00616BB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0A9BCDB" w14:textId="77777777" w:rsidR="00616BBA" w:rsidRDefault="00616BB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16BBA" w14:paraId="4DA9803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0B08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3D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795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D5B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422BD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5FE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8B6B9A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ECA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9A9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F60A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AD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616BBA" w14:paraId="6A9FCC6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AEBF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BD6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C225D4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20B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2E0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7E6B3C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B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221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1DC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4F6F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1DA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148E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616BBA" w14:paraId="08BB9FC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A80D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B98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B8A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6F6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F8DC93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14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A725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46D2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3F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E6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274F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08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3EA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616BBA" w14:paraId="73DE72E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DD0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73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59F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72B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06F6E0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1E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7A35D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2D7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04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9116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F1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80568F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920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E36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FEF750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9D9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4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30C3660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41D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5F8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7AC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832D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243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17B80D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A586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9E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F6E51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BC2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ED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77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35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191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B589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237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446155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EA22" w14:textId="77777777" w:rsidR="00616BBA" w:rsidRDefault="00616BBA" w:rsidP="00616BB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0A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A73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E3F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46C049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66E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5EA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DE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45AB" w14:textId="77777777" w:rsidR="00616BBA" w:rsidRPr="00CE363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636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FACDFC0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53E86E75" w14:textId="77777777" w:rsidR="00616BBA" w:rsidRDefault="00616BBA" w:rsidP="00E56A6A">
      <w:pPr>
        <w:pStyle w:val="Heading1"/>
        <w:spacing w:line="360" w:lineRule="auto"/>
      </w:pPr>
      <w:r>
        <w:t>LINIA 200</w:t>
      </w:r>
    </w:p>
    <w:p w14:paraId="16E272F2" w14:textId="77777777" w:rsidR="00616BBA" w:rsidRDefault="00616BB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BBA" w14:paraId="47D3194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6BBC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92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0F8ED4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7E9D" w14:textId="77777777" w:rsidR="00616BBA" w:rsidRPr="00032DF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062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17A098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B0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55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876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CE11C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A62" w14:textId="77777777" w:rsidR="00616BBA" w:rsidRPr="00032DF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879" w14:textId="77777777" w:rsidR="00616BBA" w:rsidRPr="00F716C0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616BBA" w14:paraId="4681628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3E85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39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185293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59F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B6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00C821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967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E7F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DAA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D55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86B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6BBA" w14:paraId="409A22E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215F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029" w14:textId="77777777" w:rsidR="00616BBA" w:rsidRDefault="00616BB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D35BF66" w14:textId="77777777" w:rsidR="00616BBA" w:rsidRDefault="00616BB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ABA9" w14:textId="77777777" w:rsidR="00616BBA" w:rsidRDefault="00616BB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2C3" w14:textId="77777777" w:rsidR="00616BBA" w:rsidRDefault="00616BB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D721770" w14:textId="77777777" w:rsidR="00616BBA" w:rsidRDefault="00616BB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1128" w14:textId="77777777" w:rsidR="00616BBA" w:rsidRDefault="00616BB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13D5" w14:textId="77777777" w:rsidR="00616BBA" w:rsidRDefault="00616BB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A63A" w14:textId="77777777" w:rsidR="00616BBA" w:rsidRDefault="00616BB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F7FBC5D" w14:textId="77777777" w:rsidR="00616BBA" w:rsidRDefault="00616BB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597" w14:textId="77777777" w:rsidR="00616BBA" w:rsidRDefault="00616BB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4879" w14:textId="77777777" w:rsidR="00616BBA" w:rsidRDefault="00616BB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6BBA" w14:paraId="0DFF79D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9C55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4D5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EB78C3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63B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2FE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958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CD6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5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19B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E5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26FDD8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7BA8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94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82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058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5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13C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972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F5C63F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1E4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115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1D2E482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3520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F21" w14:textId="77777777" w:rsidR="00616BBA" w:rsidRDefault="00616BB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00D2FCD" w14:textId="77777777" w:rsidR="00616BBA" w:rsidRDefault="00616BB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AB02" w14:textId="77777777" w:rsidR="00616BBA" w:rsidRDefault="00616BB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35E9" w14:textId="77777777" w:rsidR="00616BBA" w:rsidRDefault="00616BB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D860" w14:textId="77777777" w:rsidR="00616BBA" w:rsidRDefault="00616BB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C593" w14:textId="77777777" w:rsidR="00616BBA" w:rsidRDefault="00616BB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650D" w14:textId="77777777" w:rsidR="00616BBA" w:rsidRDefault="00616BB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75A9CF5" w14:textId="77777777" w:rsidR="00616BBA" w:rsidRDefault="00616BB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8F3" w14:textId="77777777" w:rsidR="00616BBA" w:rsidRDefault="00616BB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82DE" w14:textId="77777777" w:rsidR="00616BBA" w:rsidRDefault="00616BB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2ADC1A2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147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23D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51D7" w14:textId="77777777" w:rsidR="00616BBA" w:rsidRPr="00032DF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714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520B32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9AC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32C1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334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61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458D" w14:textId="77777777" w:rsidR="00616BBA" w:rsidRPr="00032DF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F5A9" w14:textId="77777777" w:rsidR="00616BBA" w:rsidRPr="00F716C0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3F71002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2820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4B49" w14:textId="77777777" w:rsidR="00616BBA" w:rsidRDefault="00616BB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8290C6F" w14:textId="77777777" w:rsidR="00616BBA" w:rsidRDefault="00616BB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BACB" w14:textId="77777777" w:rsidR="00616BBA" w:rsidRDefault="00616BB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C7A1" w14:textId="77777777" w:rsidR="00616BBA" w:rsidRDefault="00616BB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C5722B6" w14:textId="77777777" w:rsidR="00616BBA" w:rsidRDefault="00616BB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74EF" w14:textId="77777777" w:rsidR="00616BBA" w:rsidRDefault="00616BB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656" w14:textId="77777777" w:rsidR="00616BBA" w:rsidRDefault="00616BB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78A3" w14:textId="77777777" w:rsidR="00616BBA" w:rsidRDefault="00616BB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E7BF" w14:textId="77777777" w:rsidR="00616BBA" w:rsidRDefault="00616BB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5EC2" w14:textId="77777777" w:rsidR="00616BBA" w:rsidRDefault="00616BBA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616BBA" w14:paraId="6FFD644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E64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A1EF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0510E30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2267" w14:textId="77777777" w:rsidR="00616BBA" w:rsidRDefault="00616BB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9087" w14:textId="77777777" w:rsidR="00616BBA" w:rsidRDefault="00616BB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6834CFA" w14:textId="77777777" w:rsidR="00616BBA" w:rsidRDefault="00616BB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0D08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946" w14:textId="77777777" w:rsidR="00616BBA" w:rsidRDefault="00616BB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B333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84AA463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435A" w14:textId="77777777" w:rsidR="00616BBA" w:rsidRDefault="00616BB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C849" w14:textId="77777777" w:rsidR="00616BBA" w:rsidRDefault="00616BB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453223AD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9D68" w14:textId="77777777" w:rsidR="00616BBA" w:rsidRDefault="00616BBA" w:rsidP="00616BB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7FD1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D473105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5A38" w14:textId="77777777" w:rsidR="00616BBA" w:rsidRDefault="00616BB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E22C" w14:textId="77777777" w:rsidR="00616BBA" w:rsidRDefault="00616BB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C4E84ED" w14:textId="77777777" w:rsidR="00616BBA" w:rsidRDefault="00616BB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7B3A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0EC1" w14:textId="77777777" w:rsidR="00616BBA" w:rsidRDefault="00616BB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BBCF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D55C8CB" w14:textId="77777777" w:rsidR="00616BBA" w:rsidRDefault="00616BB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F05B" w14:textId="77777777" w:rsidR="00616BBA" w:rsidRDefault="00616BB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C061" w14:textId="77777777" w:rsidR="00616BBA" w:rsidRDefault="00616BB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F8F86E7" w14:textId="77777777" w:rsidR="00616BBA" w:rsidRDefault="00616BBA" w:rsidP="00623FF6">
      <w:pPr>
        <w:spacing w:before="40" w:after="40" w:line="192" w:lineRule="auto"/>
        <w:ind w:right="57"/>
        <w:rPr>
          <w:lang w:val="ro-RO"/>
        </w:rPr>
      </w:pPr>
    </w:p>
    <w:p w14:paraId="16EDCDF6" w14:textId="77777777" w:rsidR="00616BBA" w:rsidRDefault="00616BBA" w:rsidP="006D4098">
      <w:pPr>
        <w:pStyle w:val="Heading1"/>
        <w:spacing w:line="360" w:lineRule="auto"/>
      </w:pPr>
      <w:r>
        <w:lastRenderedPageBreak/>
        <w:t>LINIA 201</w:t>
      </w:r>
    </w:p>
    <w:p w14:paraId="3C030C9E" w14:textId="77777777" w:rsidR="00616BBA" w:rsidRDefault="00616BB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16BBA" w14:paraId="7776209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D05B" w14:textId="77777777" w:rsidR="00616BBA" w:rsidRDefault="00616BBA" w:rsidP="00616BB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D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C453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60B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FE5D8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440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37DA2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5C76BC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E7EF0B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39A8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C85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5637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5BD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CAE464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102A" w14:textId="77777777" w:rsidR="00616BBA" w:rsidRDefault="00616BBA" w:rsidP="00616BB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8B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E52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933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55150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C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F6808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EC3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CF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98D6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00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6B9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57F3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616BBA" w14:paraId="1ED1CFD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282C" w14:textId="77777777" w:rsidR="00616BBA" w:rsidRDefault="00616BBA" w:rsidP="00616BB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0F0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60B9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899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B49E1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3E6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C028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096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A59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FD34" w14:textId="77777777" w:rsidR="00616BBA" w:rsidRPr="00C937B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A2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6F5CD4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21F9F9B" w14:textId="77777777" w:rsidR="00616BBA" w:rsidRPr="003012FC" w:rsidRDefault="00616BBA">
      <w:pPr>
        <w:spacing w:before="40" w:after="40" w:line="192" w:lineRule="auto"/>
        <w:ind w:right="57"/>
      </w:pPr>
    </w:p>
    <w:p w14:paraId="18ADD02A" w14:textId="77777777" w:rsidR="00616BBA" w:rsidRDefault="00616BBA" w:rsidP="00C53936">
      <w:pPr>
        <w:pStyle w:val="Heading1"/>
        <w:spacing w:line="360" w:lineRule="auto"/>
      </w:pPr>
      <w:r>
        <w:t>LINIA 202 A</w:t>
      </w:r>
    </w:p>
    <w:p w14:paraId="5F178930" w14:textId="77777777" w:rsidR="00616BBA" w:rsidRDefault="00616BB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16BBA" w14:paraId="59D9073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DD8A" w14:textId="77777777" w:rsidR="00616BBA" w:rsidRDefault="00616BBA" w:rsidP="00616BB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CE9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B645" w14:textId="77777777" w:rsidR="00616BBA" w:rsidRPr="0087494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8E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1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CC52D2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A85" w14:textId="77777777" w:rsidR="00616BBA" w:rsidRPr="0048429E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BBC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4B0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636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616BBA" w14:paraId="5F31399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BE49" w14:textId="77777777" w:rsidR="00616BBA" w:rsidRDefault="00616BBA" w:rsidP="00616BB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EE6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D73C" w14:textId="77777777" w:rsidR="00616BBA" w:rsidRPr="0087494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EF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E9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32AB" w14:textId="77777777" w:rsidR="00616BBA" w:rsidRPr="0048429E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87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F68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CA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5921238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5C68E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16BBA" w:rsidRPr="00743905" w14:paraId="7542616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11C0" w14:textId="77777777" w:rsidR="00616BBA" w:rsidRPr="00743905" w:rsidRDefault="00616BBA" w:rsidP="00616BB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EB28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26759D6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4DC6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4F09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8270F9F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D8F0A46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389EC29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D35945E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D22E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2E77" w14:textId="77777777" w:rsidR="00616BBA" w:rsidRPr="00743905" w:rsidRDefault="00616BB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5988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8920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7ED8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B4305CE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616BBA" w:rsidRPr="00743905" w14:paraId="6B505919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8F9" w14:textId="77777777" w:rsidR="00616BBA" w:rsidRPr="00743905" w:rsidRDefault="00616BBA" w:rsidP="00616BB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3F7F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B6F7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F4AC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706D9B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A29CEB7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229D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DF8BC99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1213" w14:textId="77777777" w:rsidR="00616BBA" w:rsidRPr="00743905" w:rsidRDefault="00616BB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2A3B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16A3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5922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16BBA" w:rsidRPr="00743905" w14:paraId="019F4E6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F591" w14:textId="77777777" w:rsidR="00616BBA" w:rsidRPr="00743905" w:rsidRDefault="00616BBA" w:rsidP="00616BB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7B4A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A7E4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FC8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A08A036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7F70850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D6F4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0712C14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C225" w14:textId="77777777" w:rsidR="00616BBA" w:rsidRPr="00743905" w:rsidRDefault="00616BB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FF34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27BC" w14:textId="77777777" w:rsidR="00616BBA" w:rsidRPr="00743905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39D4" w14:textId="77777777" w:rsidR="00616BBA" w:rsidRPr="00743905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78EF3AC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67D51054" w14:textId="77777777" w:rsidR="00616BBA" w:rsidRDefault="00616BBA" w:rsidP="00BD3926">
      <w:pPr>
        <w:pStyle w:val="Heading1"/>
        <w:spacing w:line="360" w:lineRule="auto"/>
      </w:pPr>
      <w:r>
        <w:t>LINIA 202 B</w:t>
      </w:r>
    </w:p>
    <w:p w14:paraId="73E04D9D" w14:textId="77777777" w:rsidR="00616BBA" w:rsidRDefault="00616BB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616BBA" w14:paraId="01C802F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7DD6" w14:textId="77777777" w:rsidR="00616BBA" w:rsidRDefault="00616BBA" w:rsidP="00616BBA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7A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E936" w14:textId="77777777" w:rsidR="00616BBA" w:rsidRPr="007C5BF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A81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C5B59C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44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8F33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AEF" w14:textId="77777777" w:rsidR="00616BBA" w:rsidRPr="007C5BF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965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2DF9" w14:textId="77777777" w:rsidR="00616BBA" w:rsidRPr="00BD268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5CE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B0E8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127907B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4451D5B9" w14:textId="77777777" w:rsidR="00616BBA" w:rsidRDefault="00616BBA" w:rsidP="002A4CB1">
      <w:pPr>
        <w:pStyle w:val="Heading1"/>
        <w:spacing w:line="360" w:lineRule="auto"/>
      </w:pPr>
      <w:r>
        <w:t>LINIA 203</w:t>
      </w:r>
    </w:p>
    <w:p w14:paraId="12810043" w14:textId="77777777" w:rsidR="00616BBA" w:rsidRDefault="00616BB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16BBA" w:rsidRPr="007126D7" w14:paraId="273BEC3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CCF3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727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70E3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81A3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73B4DD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F6A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6D1E0B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CA71AE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1C0203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4B2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6B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1FCC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D15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9F5D6B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616BBA" w:rsidRPr="007126D7" w14:paraId="3A271C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1F33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AED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04C3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9AA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43A1081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2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A3026C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44CEE9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669330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55A9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095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0DD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231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616BBA" w:rsidRPr="007126D7" w14:paraId="7A8BCB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BADE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9BF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E08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11F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F9F7E7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2CA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4F188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2A2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25CF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66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293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16BBA" w:rsidRPr="007126D7" w14:paraId="45CD49B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2ACC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BFA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DFB766D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25D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6933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A18A22B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20E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996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D932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0A8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0C8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815A1A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6A8717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38F180E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21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78D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3DC9B2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0DF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C5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1686087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03B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A3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728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060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C7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D83914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1273CF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5B7EB9E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DF74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22F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AFFE53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9BD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62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552129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D85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64F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BC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6FE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636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67587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BA91F8" w14:textId="77777777" w:rsidR="00616BBA" w:rsidRPr="008F5A6B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57278EE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82FB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8E69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EA4009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DF19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A309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CD9921F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80D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4A5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E45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C2C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85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9803A7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4EDAAA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2A06CE12" w14:textId="77777777" w:rsidTr="00EC20F9">
        <w:trPr>
          <w:cantSplit/>
          <w:trHeight w:val="76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8038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17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232+700</w:t>
            </w:r>
          </w:p>
          <w:p w14:paraId="4C6438B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233+900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415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680C" w14:textId="77777777" w:rsidR="00616BBA" w:rsidRPr="007126D7" w:rsidRDefault="00616BBA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DC57757" w14:textId="77777777" w:rsidR="00616BBA" w:rsidRPr="007126D7" w:rsidRDefault="00616BBA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1C6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309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735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6E5A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50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647F54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5D35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9DD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523DD9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518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9A6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5403C44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92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728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F54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97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919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DC466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850E38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1F53A5E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005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67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710892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782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13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251B14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AB6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F68C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280F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A10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C5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A49461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DD214F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4827DCA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25FE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7F6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2B97A9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2E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0D0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AF975C1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324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740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3CA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C66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61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6BB2B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AB40B71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2E4ADB9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3A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669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59D0B3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450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D82A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106B84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AF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408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6279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27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4EE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52AD9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D97ADB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39F555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9E0E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434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73C932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CD8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95A1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778218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C7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AC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6512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3DE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A30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204045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4E67E9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7EE711C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D84E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D7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5CF3B39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1F6C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2B1B" w14:textId="77777777" w:rsidR="00616BBA" w:rsidRPr="007126D7" w:rsidRDefault="00616BB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9AA7F7A" w14:textId="77777777" w:rsidR="00616BBA" w:rsidRPr="007126D7" w:rsidRDefault="00616BB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4EE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B6C2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E4D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7C3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A22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7A6DD73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AD55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50D9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08A6CCD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BCDA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E2D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CBD3929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C3E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E909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CFD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4A12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66E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DEDDD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F176F7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052B75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51F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3E3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734702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7F2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93D9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354C9DF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21E9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E6C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1A5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7916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F212" w14:textId="77777777" w:rsidR="00616BBA" w:rsidRPr="00F13EC0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38D07B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A97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BB7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79540D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0B1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6305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997A5B7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0A5D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640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7D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668A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B1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37940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37B2BC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10E81E9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FC14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6AE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A5AE48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B7A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6CB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D077E3A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62A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0DA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20E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83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7E7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78C96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D38D80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5617099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449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7E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2261C3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4C83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11F5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82ED213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63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C1F3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47A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98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509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0A0C3F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84A0BC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148B3EB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AFA9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BD0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4B1F50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FEA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40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95F36E3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9F7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B15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BAD7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83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BC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89E456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09944E" w14:textId="77777777" w:rsidR="00616BBA" w:rsidRPr="00744E1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09DA0A93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C0A9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F1B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60B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EE6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D088A0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BA37AB1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BDD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CCD4C9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AFF861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7C7B602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39E578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7FA2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161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1DB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786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16BBA" w:rsidRPr="007126D7" w14:paraId="25F68F2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717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71D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567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FBC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E7A03D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0C94" w14:textId="77777777" w:rsidR="00616BBA" w:rsidRPr="007126D7" w:rsidRDefault="00616BB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C3654B2" w14:textId="77777777" w:rsidR="00616BBA" w:rsidRPr="007126D7" w:rsidRDefault="00616BB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B5BFCB8" w14:textId="77777777" w:rsidR="00616BBA" w:rsidRPr="007126D7" w:rsidRDefault="00616BB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2FAE054" w14:textId="77777777" w:rsidR="00616BBA" w:rsidRPr="007126D7" w:rsidRDefault="00616BB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ED4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92CF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FD1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53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A73C26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616BBA" w:rsidRPr="007126D7" w14:paraId="74529828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0CC0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163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3C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85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99C2950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BE6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0393A5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E7F46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3C5B5C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6A7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2DC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D6E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2AD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DD780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616BBA" w:rsidRPr="007126D7" w14:paraId="08541CD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1ACA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6C5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C902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59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B2F35B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77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12A4D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EE0E98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56CDDB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C830D0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A98757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5DEB2C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B7DCC7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FBD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690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0A4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1B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ACCA7F5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616BBA" w:rsidRPr="007126D7" w14:paraId="113FA1A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94AF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C2B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72D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C7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EB9C8C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80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63D81D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0AB572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83BF7B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F9A30C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94EC06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D36FA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DE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14B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0D4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DB6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2A6BA2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616BBA" w:rsidRPr="007126D7" w14:paraId="0E6BC97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AA6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136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383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91B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98808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2BEBDB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9B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92C05C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DF7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A95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71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475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16BBA" w:rsidRPr="007126D7" w14:paraId="4155C90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149F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FB6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01A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2077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E784E2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B8C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F55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148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41301F7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DCA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5F27" w14:textId="77777777" w:rsidR="00616BBA" w:rsidRDefault="00616BB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0791CE2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5AD4B11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74A8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FED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4ABA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A1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D4712B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AA65ACA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BC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04EED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EE9BDC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82361BF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DB6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609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9C2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7F4E" w14:textId="77777777" w:rsidR="00616BBA" w:rsidRDefault="00616BB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616BBA" w:rsidRPr="007126D7" w14:paraId="7E1A311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E24C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408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737100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8AA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EAC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BE489A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52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3316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8E42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6DD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BDB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0E8CA29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CEA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A4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77F80A3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54A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33D9" w14:textId="77777777" w:rsidR="00616BBA" w:rsidRPr="00F87E98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EEBD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B096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41DC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66D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E39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16BBA" w:rsidRPr="007126D7" w14:paraId="47247BB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87EA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03C9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FF73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B8EB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5F7D68F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FEECE7F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77F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C7EF72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F2E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704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C810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C6F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16BBA" w:rsidRPr="007126D7" w14:paraId="41577E5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61AA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A17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D22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1B66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55B1436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34A2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FC99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9F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3CA7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C529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16BBA" w:rsidRPr="007126D7" w14:paraId="2E5EF34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0EF9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3C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FF93B3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1D9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3C1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ADC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45B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687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3F1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9B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6EE5CF2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12B6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85C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8C2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160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A37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4B7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FD02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2691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77A4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2A5EB419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FFB0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A16E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F66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422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EEAAF1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9B3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6E5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84CF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B2BB45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845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2DB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11EA618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0D4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2E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B97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0C9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6AD723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AFD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3DC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A1D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09F369B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BDC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DF39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7EF6DD2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41E0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1E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911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DE7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49BB91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518D890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60A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3A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1E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525D6C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053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7A3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136D0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616BBA" w:rsidRPr="007126D7" w14:paraId="1BB698F7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6C6B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238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F582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0E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6B1D1F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ED0268E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CFF5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096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486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ED17B9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4AB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E44A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24CCBD8B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0A68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6FB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A4CC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093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37D4EF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140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6AA364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14EF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CF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A468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EDE" w14:textId="77777777" w:rsidR="00616BBA" w:rsidRPr="007126D7" w:rsidRDefault="00616BB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FC480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793400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616BBA" w:rsidRPr="007126D7" w14:paraId="75A781B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334B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E2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A7F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6EC0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7DA9B14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693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C3BE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2EA8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CCA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0D8C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16BBA" w:rsidRPr="007126D7" w14:paraId="0D0E2D6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F264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C7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803776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3B9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6718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E4C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7C34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CAA7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5ADD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7CDD" w14:textId="77777777" w:rsidR="00616BBA" w:rsidRPr="007126D7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616BBA" w:rsidRPr="007126D7" w14:paraId="40B02B8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11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AB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70456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97A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45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D23ED8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1484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BAC9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78A6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6B05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7C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82C90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16BBA" w:rsidRPr="007126D7" w14:paraId="1656B25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E09D" w14:textId="77777777" w:rsidR="00616BBA" w:rsidRPr="007126D7" w:rsidRDefault="00616BBA" w:rsidP="00616BB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C99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E14940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581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57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B8C7C5F" w14:textId="77777777" w:rsidR="00616BBA" w:rsidRPr="00037854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78C558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F030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3A9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05A1" w14:textId="77777777" w:rsidR="00616BBA" w:rsidRPr="007126D7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C99B" w14:textId="77777777" w:rsidR="00616BBA" w:rsidRPr="007126D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0A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7049F94" w14:textId="77777777" w:rsidR="00616BBA" w:rsidRDefault="00616BB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9C29A0C" w14:textId="77777777" w:rsidR="00616BBA" w:rsidRDefault="00616BBA" w:rsidP="00CC0982">
      <w:pPr>
        <w:pStyle w:val="Heading1"/>
        <w:spacing w:line="360" w:lineRule="auto"/>
      </w:pPr>
      <w:r>
        <w:t>LINIA 205</w:t>
      </w:r>
    </w:p>
    <w:p w14:paraId="799C8889" w14:textId="77777777" w:rsidR="00616BBA" w:rsidRDefault="00616BB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16BBA" w14:paraId="2A1D4958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E93B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40D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721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AB1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09400FA" w14:textId="77777777" w:rsidR="00616BBA" w:rsidRPr="00985789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4C5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BDA7C9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7E9A8E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AB3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3C2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FEC7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FF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C9C1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616BBA" w14:paraId="49EF9B7B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7BC7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4D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7B2702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A3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ED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B5936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D3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A4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7E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D727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B81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44536383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95F4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64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BE8C36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4CF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42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09B27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F1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A5E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AFD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6B53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2D0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18A2F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30986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616BBA" w14:paraId="78836D3D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65FE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8D1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F16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661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556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0A1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CF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019A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37E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F0734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616BBA" w14:paraId="3E3FB46D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C66D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3A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373F0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7EF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1E4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E812FC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E9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24E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B1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C43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590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09F7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5A461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616BBA" w14:paraId="283C71F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BCC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CE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CEF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A82F" w14:textId="77777777" w:rsidR="00616BBA" w:rsidRDefault="00616BB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4454CD5E" w14:textId="77777777" w:rsidR="00616BBA" w:rsidRDefault="00616BB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75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2EA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6C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B164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1A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0E4A1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616BBA" w14:paraId="46C22F9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AC7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8EA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9F1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24E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A38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53E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A7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A204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518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BE08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616BBA" w14:paraId="79D7617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117F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F3D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467CD4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4B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D1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317936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8E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BA8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A82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DB94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767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45150E4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C87A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DDA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B6F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7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142AB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951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2CA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3E6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09C8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E3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932EECD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9D54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74E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D15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9CC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5FB36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5C3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D5B6C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890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5C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E895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7E1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C9E647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F0C9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1F5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20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5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66B1E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567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B1278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722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821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8081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87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4BB80F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1B2A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B7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0C6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76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3D98475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213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65D6F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5EE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AA7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7112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91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7F59E0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16BBA" w14:paraId="3CCEE12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C65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DAA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BF6B3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01E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10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A7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D83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D93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3E39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DFC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52EF141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808A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132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9D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461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73D99A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59F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239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69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5161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9FE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209AFA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8E2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799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48C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3AA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F6E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E4157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510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38C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1017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23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49EE7D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7BDC" w14:textId="77777777" w:rsidR="00616BBA" w:rsidRDefault="00616BBA" w:rsidP="00616BB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62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E0DFE7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54E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25F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0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96E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74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86E3" w14:textId="77777777" w:rsidR="00616BBA" w:rsidRPr="007343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869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F30DC6D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611D1CEE" w14:textId="77777777" w:rsidR="00616BBA" w:rsidRDefault="00616BBA" w:rsidP="001B3E46">
      <w:pPr>
        <w:pStyle w:val="Heading1"/>
        <w:spacing w:line="360" w:lineRule="auto"/>
      </w:pPr>
      <w:r>
        <w:t>LINIA 206</w:t>
      </w:r>
    </w:p>
    <w:p w14:paraId="34EBBACA" w14:textId="77777777" w:rsidR="00616BBA" w:rsidRDefault="00616BBA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16BBA" w14:paraId="59A59657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B98A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B0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39B6B17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0039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4F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96FE56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7F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488D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F4E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E25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7C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D56E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02ED0355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616BBA" w14:paraId="3D8A563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65DE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D3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533A193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AB3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8BCB" w14:textId="77777777" w:rsidR="00616BBA" w:rsidRDefault="00616BBA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C569561" w14:textId="77777777" w:rsidR="00616BBA" w:rsidRDefault="00616BBA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00AD91A5" w14:textId="77777777" w:rsidR="00616BBA" w:rsidRDefault="00616BBA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0D8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E2C9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303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B101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27B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4C6A9C3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BD5E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B83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9DA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F0E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8E6851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D1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5B3F5F36" w14:textId="77777777" w:rsidR="00616BBA" w:rsidRPr="008978B6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895D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7A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C53B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527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6D2D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EC83137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E2C4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B8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4F362B9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827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E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5E4066C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C7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4D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D6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290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898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0D06B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1DCBF76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D96E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19F" w14:textId="77777777" w:rsidR="00616BBA" w:rsidRDefault="00616BBA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6060" w14:textId="77777777" w:rsidR="00616BBA" w:rsidRDefault="00616BBA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24E2" w14:textId="77777777" w:rsidR="00616BBA" w:rsidRDefault="00616BBA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BC0D" w14:textId="77777777" w:rsidR="00616BBA" w:rsidRDefault="00616BBA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49A4" w14:textId="77777777" w:rsidR="00616BBA" w:rsidRDefault="00616BBA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E96D" w14:textId="77777777" w:rsidR="00616BBA" w:rsidRDefault="00616BBA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D40F" w14:textId="77777777" w:rsidR="00616BBA" w:rsidRPr="005E2797" w:rsidRDefault="00616BBA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3F01" w14:textId="77777777" w:rsidR="00616BBA" w:rsidRDefault="00616BBA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107493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30B8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E30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51484C4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2DF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E4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4FA364E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A63FE1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7916927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B33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8360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C27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C2E6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BFB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2A47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3B84EF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3CF1" w14:textId="77777777" w:rsidR="00616BBA" w:rsidRDefault="00616BBA" w:rsidP="00616BB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C19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A81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DD0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7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DE7B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02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5975" w14:textId="77777777" w:rsidR="00616BBA" w:rsidRPr="005E2797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9A3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B99180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04EEC990" w14:textId="77777777" w:rsidR="00616BBA" w:rsidRDefault="00616BBA" w:rsidP="00406C17">
      <w:pPr>
        <w:pStyle w:val="Heading1"/>
        <w:spacing w:line="360" w:lineRule="auto"/>
      </w:pPr>
      <w:r>
        <w:t>LINIA 210</w:t>
      </w:r>
    </w:p>
    <w:p w14:paraId="57B754BB" w14:textId="77777777" w:rsidR="00616BBA" w:rsidRDefault="00616BB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616BBA" w14:paraId="575E5013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6559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D1E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C109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72E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41BD7D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0C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6C20A3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54C6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F398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C286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39E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5986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E586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616BBA" w14:paraId="26D039D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EC3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D4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D2A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A52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3DA61D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85F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066F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D4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9696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AC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75ABB9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8FD4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88D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5FC0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1D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AA894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8B3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73F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241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AA9A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8F6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DAF299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45EC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5AE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4164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66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5B3200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3B0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160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4B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3F88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1D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9418C4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8037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89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9E2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221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55DB2B2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B24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2AAA38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75087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76C07D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3C49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A86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9ED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36C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828977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D3BC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B4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5B075C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B19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09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B1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B58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FEB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A4A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3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FE5C7CD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A411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195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C711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B4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28D32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033" w14:textId="77777777" w:rsidR="00616BBA" w:rsidRDefault="00616BB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378999A" w14:textId="77777777" w:rsidR="00616BBA" w:rsidRDefault="00616BB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4A98A47" w14:textId="77777777" w:rsidR="00616BBA" w:rsidRDefault="00616BB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9DC3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FEC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25CD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4B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C1028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0D44" w14:textId="77777777" w:rsidR="00616BBA" w:rsidRDefault="00616BBA" w:rsidP="00616BB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C5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FA95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F9D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4608F4D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7FC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9417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2E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6BA" w14:textId="77777777" w:rsidR="00616BBA" w:rsidRPr="00C7636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F77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F5BD36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14966EEB" w14:textId="77777777" w:rsidR="00616BBA" w:rsidRDefault="00616BBA" w:rsidP="001B4DE9">
      <w:pPr>
        <w:pStyle w:val="Heading1"/>
        <w:spacing w:line="360" w:lineRule="auto"/>
      </w:pPr>
      <w:r>
        <w:t>LINIA 213</w:t>
      </w:r>
    </w:p>
    <w:p w14:paraId="6A29F6E0" w14:textId="77777777" w:rsidR="00616BBA" w:rsidRDefault="00616BB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616BBA" w14:paraId="6AA6121C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D07B" w14:textId="77777777" w:rsidR="00616BBA" w:rsidRDefault="00616BBA" w:rsidP="00616BB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E81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4373" w14:textId="77777777" w:rsidR="00616BBA" w:rsidRPr="00BA7F8C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855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506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2BFAD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D432DA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53C0D5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BD834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06EC" w14:textId="77777777" w:rsidR="00616BBA" w:rsidRPr="009E006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783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9DF" w14:textId="77777777" w:rsidR="00616BBA" w:rsidRPr="00BA7F8C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D31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616BBA" w14:paraId="3276E50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9B56" w14:textId="77777777" w:rsidR="00616BBA" w:rsidRDefault="00616BBA" w:rsidP="00616BB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E7F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D1A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38B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DCE06D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470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E636" w14:textId="77777777" w:rsidR="00616BBA" w:rsidRPr="009E006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31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C9BC" w14:textId="77777777" w:rsidR="00616BBA" w:rsidRPr="00BA7F8C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2CF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2324D4F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53ED" w14:textId="77777777" w:rsidR="00616BBA" w:rsidRDefault="00616BBA" w:rsidP="00616BB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3C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A7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45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58495D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BF2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6D9E" w14:textId="77777777" w:rsidR="00616BBA" w:rsidRPr="009E006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205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75B4" w14:textId="77777777" w:rsidR="00616BBA" w:rsidRPr="00BA7F8C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4FA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31EA0E7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2DE" w14:textId="77777777" w:rsidR="00616BBA" w:rsidRDefault="00616BBA" w:rsidP="00616BB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DC6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7E5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525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4087F9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334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CA1F31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BF6C4B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E49B4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1250E7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BCC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039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826" w14:textId="77777777" w:rsidR="00616BBA" w:rsidRPr="00BA7F8C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5E7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B38B321" w14:textId="77777777" w:rsidR="00616BBA" w:rsidRPr="006A7611" w:rsidRDefault="00616BBA">
      <w:pPr>
        <w:spacing w:before="40" w:after="40" w:line="192" w:lineRule="auto"/>
        <w:ind w:right="57"/>
      </w:pPr>
    </w:p>
    <w:p w14:paraId="182C8D02" w14:textId="77777777" w:rsidR="00616BBA" w:rsidRDefault="00616BBA" w:rsidP="00AF3F1F">
      <w:pPr>
        <w:pStyle w:val="Heading1"/>
        <w:spacing w:line="360" w:lineRule="auto"/>
      </w:pPr>
      <w:r>
        <w:t>LINIA 216</w:t>
      </w:r>
    </w:p>
    <w:p w14:paraId="002A35FC" w14:textId="77777777" w:rsidR="00616BBA" w:rsidRDefault="00616BB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BBA" w14:paraId="3229F49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B71F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11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8F4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A8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482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BE9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65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0D0832F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827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450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1C3F9B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E110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D4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E0209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930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73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ED60B1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B84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D29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1E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3490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3D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34FEE7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B2A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38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F5C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1A6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D1E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775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3E2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DC7A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FA8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063050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90B6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755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481D2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1D5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1F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7B72DB4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581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27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59B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691A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C92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2EFB2E1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F2C6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4F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81B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63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63C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E4D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E98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1A4A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85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5C24D1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702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5E7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55D72C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090C" w14:textId="77777777" w:rsidR="00616BBA" w:rsidRPr="0061450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D8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574156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E0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A91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5D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1EFA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55F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53EEB09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02BB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B3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E63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A1A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FB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A46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D42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0833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8E8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73FCA7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E7F3" w14:textId="77777777" w:rsidR="00616BBA" w:rsidRDefault="00616BBA" w:rsidP="00616BB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02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A44F1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AF4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D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28C640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461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253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A92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53FF" w14:textId="77777777" w:rsidR="00616BBA" w:rsidRPr="00AA60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502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54643B1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65A7C3D3" w14:textId="77777777" w:rsidR="00616BBA" w:rsidRDefault="00616BBA" w:rsidP="005B00A7">
      <w:pPr>
        <w:pStyle w:val="Heading1"/>
        <w:spacing w:line="360" w:lineRule="auto"/>
      </w:pPr>
      <w:r>
        <w:t>LINIA 218</w:t>
      </w:r>
    </w:p>
    <w:p w14:paraId="70105914" w14:textId="77777777" w:rsidR="00616BBA" w:rsidRDefault="00616BB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BBA" w14:paraId="5E9AEBB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55E4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EE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12C1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69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3429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E0F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97190B7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919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8B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CBE6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0C2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:rsidRPr="00A8307A" w14:paraId="77DF64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967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9A0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6032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48B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405331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80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B79F8D6" w14:textId="77777777" w:rsidR="00616BBA" w:rsidRPr="00664FA3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09CD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210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B2CA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B657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A01F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0CA63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F4BBEB1" w14:textId="77777777" w:rsidR="00616BBA" w:rsidRPr="00664FA3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16BBA" w:rsidRPr="00A8307A" w14:paraId="36C3B0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A83E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282B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C4B3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E104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2B360F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D4F6" w14:textId="77777777" w:rsidR="00616BBA" w:rsidRPr="00664FA3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387B057" w14:textId="77777777" w:rsidR="00616BBA" w:rsidRPr="00664FA3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E4AE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B057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DE3B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7B77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94BCA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3FD49C4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03C5B0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16BBA" w:rsidRPr="00A8307A" w14:paraId="1F4989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135D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7E7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B251" w14:textId="77777777" w:rsidR="00616BBA" w:rsidRPr="003F40D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A1A5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95171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0F77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20E0" w14:textId="77777777" w:rsidR="00616BBA" w:rsidRPr="003F40D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E048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F8C1" w14:textId="77777777" w:rsidR="00616BBA" w:rsidRPr="003F40D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F2B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CE77D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16BBA" w:rsidRPr="00A8307A" w14:paraId="0B6750B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F988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B81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4FB" w14:textId="77777777" w:rsidR="00616BBA" w:rsidRPr="003F40D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DFDB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9FCA1F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E0F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D7B460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A882" w14:textId="77777777" w:rsidR="00616BBA" w:rsidRPr="003F40D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50B4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DC30" w14:textId="77777777" w:rsidR="00616BBA" w:rsidRPr="003F40D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EC44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97A37A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16BBA" w:rsidRPr="00A8307A" w14:paraId="086EA9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85AF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519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18B4" w14:textId="77777777" w:rsidR="00616BBA" w:rsidRPr="007328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9EA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B0A69C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EE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3045" w14:textId="77777777" w:rsidR="00616BBA" w:rsidRPr="007B4F6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9B6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DF64" w14:textId="77777777" w:rsidR="00616BBA" w:rsidRPr="007328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F90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CC15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3919A2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4379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6673A1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16BBA" w:rsidRPr="00A8307A" w14:paraId="576AFFF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2F17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5741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208C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5CB8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89F21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F768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1A36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63C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D0A9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AC4D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CD5B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A5EF1B1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BBA" w:rsidRPr="00A8307A" w14:paraId="2A6F680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F4A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4B3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A032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8EB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9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0397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CF1CD7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37B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A95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84F5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808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6BF6B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89154CF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BBA" w:rsidRPr="00A8307A" w14:paraId="2584B12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DFA5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6866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F862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8D9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FF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CC1E9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BDA51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23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045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FD1D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042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148EBA3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6BBA" w:rsidRPr="00A8307A" w14:paraId="3D4460C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A59D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7BB0" w14:textId="77777777" w:rsidR="00616BBA" w:rsidRPr="00A8307A" w:rsidRDefault="00616BB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C7F6" w14:textId="77777777" w:rsidR="00616BBA" w:rsidRPr="00B26991" w:rsidRDefault="00616BB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49D" w14:textId="77777777" w:rsidR="00616BBA" w:rsidRPr="00A8307A" w:rsidRDefault="00616BB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1003" w14:textId="77777777" w:rsidR="00616BBA" w:rsidRDefault="00616BB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4406AD" w14:textId="77777777" w:rsidR="00616BBA" w:rsidRDefault="00616BB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C0EE8C" w14:textId="77777777" w:rsidR="00616BBA" w:rsidRDefault="00616BB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2037" w14:textId="77777777" w:rsidR="00616BBA" w:rsidRDefault="00616BB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007" w14:textId="77777777" w:rsidR="00616BBA" w:rsidRPr="00A8307A" w:rsidRDefault="00616BB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D269" w14:textId="77777777" w:rsidR="00616BBA" w:rsidRPr="00B26991" w:rsidRDefault="00616BB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E621" w14:textId="77777777" w:rsidR="00616BBA" w:rsidRPr="00FD3B28" w:rsidRDefault="00616BB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B8E4D9E" w14:textId="77777777" w:rsidR="00616BBA" w:rsidRDefault="00616BB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16BBA" w:rsidRPr="00A8307A" w14:paraId="0766F3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C27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8BB0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CFA2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4B9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0CF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43A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5029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FD5A" w14:textId="77777777" w:rsidR="00616BBA" w:rsidRPr="00B2699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31F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16BBA" w:rsidRPr="00A8307A" w14:paraId="0BC5292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B63C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CC93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06C2" w14:textId="77777777" w:rsidR="00616BBA" w:rsidRPr="000D3BB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14C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92B0AB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678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E1D82E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20AC" w14:textId="77777777" w:rsidR="00616BBA" w:rsidRPr="000D3BB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36A9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B282" w14:textId="77777777" w:rsidR="00616BBA" w:rsidRPr="000D3BB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F926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D0211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BBA" w:rsidRPr="00A8307A" w14:paraId="17A7AA4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B59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1AAD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346B" w14:textId="77777777" w:rsidR="00616BBA" w:rsidRPr="009658E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0FC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D16B4B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FB7A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725B" w14:textId="77777777" w:rsidR="00616BBA" w:rsidRPr="009658E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A6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885F" w14:textId="77777777" w:rsidR="00616BBA" w:rsidRPr="009658E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70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0610B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16BBA" w:rsidRPr="00A8307A" w14:paraId="5C0CE0E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4F7D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3A02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697E" w14:textId="77777777" w:rsidR="00616BBA" w:rsidRPr="00472E1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EFE7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B61E52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32D7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301C" w14:textId="77777777" w:rsidR="00616BBA" w:rsidRPr="00472E1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590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D28" w14:textId="77777777" w:rsidR="00616BBA" w:rsidRPr="00472E1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F74A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7B0F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BBA" w:rsidRPr="00A8307A" w14:paraId="07CCE8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CA58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8D4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9C36" w14:textId="77777777" w:rsidR="00616BBA" w:rsidRPr="00530A8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AA59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8CCCEF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B3EF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99C4" w14:textId="77777777" w:rsidR="00616BBA" w:rsidRPr="00530A8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A1B0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9A3B" w14:textId="77777777" w:rsidR="00616BBA" w:rsidRPr="00530A8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933C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D61C8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16BBA" w:rsidRPr="00A8307A" w14:paraId="24E8C65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093" w14:textId="77777777" w:rsidR="00616BBA" w:rsidRPr="00A75A00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BE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AC296D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3908" w14:textId="77777777" w:rsidR="00616BBA" w:rsidRPr="00530A8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9E9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DF26AB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7F4B01E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4D3C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C49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03B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1B75" w14:textId="77777777" w:rsidR="00616BBA" w:rsidRPr="00530A8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624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35692A2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BF9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F4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D729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FD9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AD43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B0706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D009" w14:textId="77777777" w:rsidR="00616BBA" w:rsidRPr="00447EF5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2FDA271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933C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118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52BD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0FA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032B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16BBA" w14:paraId="6B76A894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503A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B92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FA11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E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F8DDC2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04346D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7ACF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079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85D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C00C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88B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16BBA" w14:paraId="39C3927B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2183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803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D82E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560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DDDAA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1487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736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3A1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7D7D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D9B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7EE0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16BBA" w14:paraId="14D2F62B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4FE7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14E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CBEA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912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1526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9D56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C8E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206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4C35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69B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670D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014B0E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16BBA" w14:paraId="1DDA0F50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9334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2B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C58DF1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8EA0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F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B437A1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F83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B44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85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7199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E0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A73C561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2569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139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AD7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25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25CE09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BC6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649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0C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FF29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96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B8D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16BBA" w14:paraId="7430EB0C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E6D1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2D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363B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288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A35E4F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9F5C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9F77F23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3F2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82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001E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F1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871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16BBA" w14:paraId="389371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067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B86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F802EF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BAFC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15C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A9FA6D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61FF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B4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FB3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8F8C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44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1A492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5DBD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59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100784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98F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90C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9F9B8E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5067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FE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BA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A75C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0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16BBA" w14:paraId="2146F1B5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43AD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F6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F2ABE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399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857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B72B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A20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D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76AA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095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616BBA" w14:paraId="5AAF13F3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AB8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700" w14:textId="77777777" w:rsidR="00616BBA" w:rsidRDefault="00616BB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33D92E4" w14:textId="77777777" w:rsidR="00616BBA" w:rsidRDefault="00616BB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1123" w14:textId="77777777" w:rsidR="00616BBA" w:rsidRDefault="00616BB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6387" w14:textId="77777777" w:rsidR="00616BBA" w:rsidRDefault="00616BB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F699" w14:textId="77777777" w:rsidR="00616BBA" w:rsidRPr="00465A98" w:rsidRDefault="00616BB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5380" w14:textId="77777777" w:rsidR="00616BBA" w:rsidRDefault="00616BB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4284" w14:textId="77777777" w:rsidR="00616BBA" w:rsidRDefault="00616BB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CD2D" w14:textId="77777777" w:rsidR="00616BBA" w:rsidRPr="00984D71" w:rsidRDefault="00616BB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D757" w14:textId="77777777" w:rsidR="00616BBA" w:rsidRDefault="00616BB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8FF36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3370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01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774A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49B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F639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CA4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59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438A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BB9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C052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16BBA" w14:paraId="62DC94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3EC2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70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E1AF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D5C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6123AD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3A3A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3EBAC45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ADC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906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8DDE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5E6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89C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16BBA" w14:paraId="33D3EA7F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BB2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CB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0A9CB1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1A9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29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10DD7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0EC07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D0AD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89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F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2A60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A0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16BBA" w14:paraId="74F94B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CA6C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8B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1173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2A5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85022F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7C5A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B6176FE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B02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FB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B7A1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8B5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F03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16BBA" w14:paraId="3C9DC2A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41DB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3A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DA02" w14:textId="77777777" w:rsidR="00616BBA" w:rsidRPr="00CF787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3E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BE7F11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058D" w14:textId="77777777" w:rsidR="00616BBA" w:rsidRPr="00465A98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D84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DE6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01B1" w14:textId="77777777" w:rsidR="00616BBA" w:rsidRPr="00984D7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A8E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16BBA" w14:paraId="020FC94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3AB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8D8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A9C87C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EB0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456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113924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6DF60D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2683" w14:textId="77777777" w:rsidR="00616BBA" w:rsidRPr="00465A98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61B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28C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4EC3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663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A9ADCA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35A1248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CE76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4FA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686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DE4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7CB80C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888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F984CBC" w14:textId="77777777" w:rsidR="00616BBA" w:rsidRPr="00465A98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950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E10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4E7E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EAC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588B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16BBA" w14:paraId="3878A97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EC9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FF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44F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A3B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4A4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8C9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27D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0712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1E9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16BBA" w14:paraId="7F7BD5D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3A8B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8BF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2F5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ECD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2F8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DFF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7D0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04AD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553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16BBA" w14:paraId="209CEA8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FE5B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C8E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B8E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78B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CA5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3F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347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D37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EDE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16BBA" w14:paraId="6B86B6C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FF76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1C5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4AF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B36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A4D449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59D2" w14:textId="77777777" w:rsidR="00616BBA" w:rsidRPr="00465A98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C3C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D5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04E4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5E9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F00D25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9856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83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8E8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62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0628A2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46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518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CB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945A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396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B163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16BBA" w14:paraId="127646B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2593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6DD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B69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1D5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AD4916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FD1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D89CDF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AAFA92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A23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230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3BE7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D28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2551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616BBA" w14:paraId="2C4F9F2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B6A4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9B7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7DD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877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821981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372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48D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EA6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3A07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D27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2A1AB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16BBA" w14:paraId="31E87C4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1EEB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D3F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A11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1BA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0A006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543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0DD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B2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F4A5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27B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7A10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16BBA" w14:paraId="341EA31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871D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480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8B2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59B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16EB5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605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CD7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ECC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98BB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17F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6783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16BBA" w14:paraId="2D7566A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32F3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15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783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529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BC441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0D4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331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9C9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B236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9B8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B890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16BBA" w14:paraId="187000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FD3E" w14:textId="77777777" w:rsidR="00616BBA" w:rsidRDefault="00616BBA" w:rsidP="0068068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E35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E30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A73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A5764A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AC9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019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CFA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072D" w14:textId="77777777" w:rsidR="00616BBA" w:rsidRPr="00984D71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F5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5FC6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BD17CE3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0034F425" w14:textId="77777777" w:rsidR="00616BBA" w:rsidRDefault="00616BBA" w:rsidP="0095691E">
      <w:pPr>
        <w:pStyle w:val="Heading1"/>
        <w:spacing w:line="360" w:lineRule="auto"/>
      </w:pPr>
      <w:r>
        <w:lastRenderedPageBreak/>
        <w:t>LINIA 300</w:t>
      </w:r>
    </w:p>
    <w:p w14:paraId="0A86EC23" w14:textId="77777777" w:rsidR="00616BBA" w:rsidRDefault="00616BB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616BBA" w14:paraId="5974E95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B322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255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567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E18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C1CB0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E27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8E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DD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5BC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6784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32F0CB2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F69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D0F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E3A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FE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26425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EEC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23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222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14A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C575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5ADDFCF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8DF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DF9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CFA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3C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D5C7A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F90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FA3CD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EB2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47E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268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2EE7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32406B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16BBA" w14:paraId="0E53E1C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B2F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B2E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32F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DD4F" w14:textId="77777777" w:rsidR="00616BBA" w:rsidRDefault="00616BB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E006A6" w14:textId="77777777" w:rsidR="00616BBA" w:rsidRDefault="00616BB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FE2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BF1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BEC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C7E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0E6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17737E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14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3AD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44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7A84" w14:textId="77777777" w:rsidR="00616BBA" w:rsidRDefault="00616BB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D8D1" w14:textId="77777777" w:rsidR="00616BBA" w:rsidRPr="00E4222D" w:rsidRDefault="00616BB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FAB2F9" w14:textId="77777777" w:rsidR="00616BBA" w:rsidRPr="00E4222D" w:rsidRDefault="00616BB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3B0EDA0" w14:textId="77777777" w:rsidR="00616BBA" w:rsidRPr="00E4222D" w:rsidRDefault="00616BB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598CD91" w14:textId="77777777" w:rsidR="00616BBA" w:rsidRDefault="00616BB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79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A59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F7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A5B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616BBA" w14:paraId="1201129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BB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AFC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805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564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891AF1" w14:textId="77777777" w:rsidR="00616BBA" w:rsidRDefault="00616BB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631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B757DD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56A619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198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A5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027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860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50F11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A3D054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6BBA" w14:paraId="7AB9008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C7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4BE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2376AC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455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B7EE" w14:textId="77777777" w:rsidR="00616BBA" w:rsidRDefault="00616BB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19A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E81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EB2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A3E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07C6" w14:textId="77777777" w:rsidR="00616BBA" w:rsidRPr="00E4222D" w:rsidRDefault="00616BBA" w:rsidP="00E4222D"/>
        </w:tc>
      </w:tr>
      <w:tr w:rsidR="00616BBA" w14:paraId="51B287B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34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665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3965B5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1D5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C0E3" w14:textId="77777777" w:rsidR="00616BBA" w:rsidRDefault="00616BBA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9E8B155" w14:textId="77777777" w:rsidR="00616BBA" w:rsidRDefault="00616BBA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073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5E3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08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EE4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04F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41A6161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623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7CE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324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2DF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7FF958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6A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487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18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585ADE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33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68E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489F13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68F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4F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3BF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681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E103F3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436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C0C4D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505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093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825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D52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EC8B30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631A9D3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59D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A58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579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6D9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902E7A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316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DC35E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76D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540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BD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39C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438A3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16BBA" w14:paraId="433EA71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735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E1A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B8629C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63C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8544" w14:textId="77777777" w:rsidR="00616BBA" w:rsidRDefault="00616BB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B075AB9" w14:textId="77777777" w:rsidR="00616BBA" w:rsidRDefault="00616BB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169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7F3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B1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71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E8B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20250FB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26A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BF1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ED7C65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F4C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711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C11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917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58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72B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853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2E9D353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4BB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13C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69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166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77A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6D1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6F0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D8D92E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821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A7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CC94FB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AA4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8F2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F86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5F7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F5C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B65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2D0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0FF12B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315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23F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6E2270D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F3A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406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CCF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DFA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033D947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C5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54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CE4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404223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86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7B7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149567E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03A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212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3FF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D727" w14:textId="77777777" w:rsidR="00616BBA" w:rsidRDefault="00616BB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D1E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6EF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E06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F0B09B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945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44B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03822A1" w14:textId="77777777" w:rsidR="00616BBA" w:rsidRDefault="00616BB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15A274D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2A6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BC4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462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69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AE2ED5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6CC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13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F67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9C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BE5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609C83C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76E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9C7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6A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20F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AB654D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1BD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052EF7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8BA1C9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6E6F38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519E18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D80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784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80C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A7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38E3E5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2F9B4DF" w14:textId="77777777" w:rsidR="00616BBA" w:rsidRPr="004870EE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16BBA" w14:paraId="505BF1E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A4E2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522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045C3A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2EC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D3E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B97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F1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156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581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A2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FE785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16BBA" w14:paraId="7DE861A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99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988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058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6E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FC6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0AF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19E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6E14B5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72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950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CA8F4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16BBA" w14:paraId="5365C60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87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4069" w14:textId="77777777" w:rsidR="00616BBA" w:rsidRDefault="00616BB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B35BAEE" w14:textId="77777777" w:rsidR="00616BBA" w:rsidRDefault="00616BB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44E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494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103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1B1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164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8D7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E8B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23AB0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16BBA" w14:paraId="1D49D8E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A5C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95B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FD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2A6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517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F85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B41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A0CD76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5F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288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EB41D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16BBA" w14:paraId="45DFF11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1A2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ADF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44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CD2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451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106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BD6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7ABBA93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FDB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16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7053D9A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DB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40E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38A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80B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22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3F2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64C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1EF12A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A3D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F22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650097C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59D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8C1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41729A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2F2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E78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D3C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651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F1F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327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5BA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5BEFDDE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48E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D67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2ED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8EC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234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994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289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AAC02B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5E6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790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2B7C544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BF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16F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254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27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C0E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DCF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21F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B769F1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B17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EAB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2B1259B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2EC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0DC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D5A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F2A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F1F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D0F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7DD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0CB0FA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20D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4B6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13F5DB7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0DF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649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E6F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AA7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860453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D6C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7B3F9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B57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09A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B2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A8D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0F056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4E67EE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16BBA" w14:paraId="7F12905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70E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C4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0A5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B6D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544A8F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77B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E14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32C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E3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25F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0D5B1C7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B11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CF3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B69418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95E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A6E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3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AB2E48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BF5FD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71313D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EC3DE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706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3DC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1B32E4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F12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3875" w14:textId="77777777" w:rsidR="00616BBA" w:rsidRDefault="00616BB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F0DD90" w14:textId="77777777" w:rsidR="00616BBA" w:rsidRDefault="00616BB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7096EF" w14:textId="77777777" w:rsidR="00616BBA" w:rsidRPr="00D344C9" w:rsidRDefault="00616BB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16BBA" w14:paraId="514A199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4882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902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C60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861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99AC6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81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3D8D9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FC1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6E8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046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F6CE" w14:textId="77777777" w:rsidR="00616BBA" w:rsidRDefault="00616BB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37FB54" w14:textId="77777777" w:rsidR="00616BBA" w:rsidRDefault="00616BB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B18BB9" w14:textId="77777777" w:rsidR="00616BBA" w:rsidRDefault="00616BB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16BBA" w14:paraId="1C4E2D3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7AF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5B4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9A5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D6C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AFDFA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5B0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FC4959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E78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F08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336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E84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06D60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16BBA" w14:paraId="5DF2B21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E91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442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13D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05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A40D7C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4A3185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FEA28D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623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0AC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573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503368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509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98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138E2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41C4F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72EEEA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E87821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F95C5D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FD429D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95506C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16BBA" w14:paraId="19240C7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674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047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F6A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A7E7" w14:textId="77777777" w:rsidR="00616BBA" w:rsidRDefault="00616BB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16D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32B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4C9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A92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F96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5A58B83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4A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7E8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969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7DD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7106A6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DF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5A8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40D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B3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F45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46D4AF6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17C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F1C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5FF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C22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24B2A5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B72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167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555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4A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5C1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3BD0AB7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1D3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C26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E9C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304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0F295E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28F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C95D1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305925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CB58D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E08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E83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ACB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C22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E51BF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6DCFF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16BBA" w14:paraId="500174E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176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558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319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39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10D2C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3E1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20CBF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DE7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C6F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A0A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5BF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87E8F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616BBA" w14:paraId="3DD6C73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AC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E0B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F92CE2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4A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BB1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372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85D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B0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88B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327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6BBA" w14:paraId="1D12C66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37FD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D40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F8C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6A7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01C58D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67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9D8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17D7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8EE895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217C09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857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92D" w14:textId="77777777" w:rsidR="00616BBA" w:rsidRDefault="00616BB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02F771F" w14:textId="77777777" w:rsidR="00616BBA" w:rsidRDefault="00616BB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7F99695" w14:textId="77777777" w:rsidR="00616BBA" w:rsidRPr="001D4392" w:rsidRDefault="00616BBA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16BBA" w14:paraId="2FB9CC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CD1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AE0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EF2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352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A0E5F5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EA6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F15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8FD6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43E00E5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9B550A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BE3A2B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C32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026F" w14:textId="77777777" w:rsidR="00616BBA" w:rsidRPr="00616BAF" w:rsidRDefault="00616BB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3F4BAC" w14:textId="77777777" w:rsidR="00616BBA" w:rsidRDefault="00616BB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46B5D1" w14:textId="77777777" w:rsidR="00616BBA" w:rsidRPr="003B726B" w:rsidRDefault="00616BBA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16BBA" w14:paraId="78E9A95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049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DFE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F40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DEA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36971C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4D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F3A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28D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4DA0F7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999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AFE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4A569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6B24BAB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36F2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AA8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8A8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518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A4D9FC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9F5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AFF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44A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F22EE7F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A245594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EF3E7A2" w14:textId="77777777" w:rsidR="00616BBA" w:rsidRPr="001D4392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F5A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3CFF" w14:textId="77777777" w:rsidR="00616BBA" w:rsidRDefault="00616BB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8ACBFE" w14:textId="77777777" w:rsidR="00616BBA" w:rsidRDefault="00616BB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C0A272" w14:textId="77777777" w:rsidR="00616BBA" w:rsidRPr="003B726B" w:rsidRDefault="00616BB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16BBA" w14:paraId="5C7D77A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ED5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4F1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2A9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6E2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E2E981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9BB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DB4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03A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B4EAA22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3E1D396" w14:textId="77777777" w:rsidR="00616BBA" w:rsidRPr="00E731A9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97EF76F" w14:textId="77777777" w:rsidR="00616BBA" w:rsidRPr="001D4392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44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14D" w14:textId="77777777" w:rsidR="00616BBA" w:rsidRPr="00616BAF" w:rsidRDefault="00616BB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9141B7" w14:textId="77777777" w:rsidR="00616BBA" w:rsidRDefault="00616BBA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92F2E7" w14:textId="77777777" w:rsidR="00616BBA" w:rsidRPr="003B726B" w:rsidRDefault="00616BBA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16BBA" w14:paraId="703F65E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B7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302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997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240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05B15A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44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EDE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233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296B13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B30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96F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09AC9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2FCFB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16BBA" w14:paraId="704EF6C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6BDD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D25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09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BF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410623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F83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39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007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99B780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7C5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AAC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6BBA" w14:paraId="6F2559B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CE0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33D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BF2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258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7D7DCC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6AD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365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3E1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782BE7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E21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B164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E0B360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6CB9ED5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251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769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32A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5E2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C8CDEA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44C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C5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60D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AA5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9E4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799E46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16BBA" w14:paraId="1FC6B7C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3EC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86C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13541E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6C0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CB6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DA89CF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89A56D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6F6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124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B5F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707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483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7774C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5E62457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1DF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3E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E38858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D1A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A0A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FCE197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81D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AA8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21A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2CB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ED34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CE2A860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55DCCCC8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B0D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BE7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AD4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52AA" w14:textId="77777777" w:rsidR="00616BBA" w:rsidRDefault="00616BBA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672FD6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46F3FD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E20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A06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46F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AE455F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59A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C6EA" w14:textId="77777777" w:rsidR="00616BBA" w:rsidRDefault="00616BBA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16BBA" w14:paraId="545DBFA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035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6BD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8F3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348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E40DDD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167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E97DD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6EB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22E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4D3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D5EE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62AD4CE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8D9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A3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985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A5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B7C965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0F1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123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A38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EC9E42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80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D05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4859B0B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E3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167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8E1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78D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EABDFA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7DD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97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3EB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3959ED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65F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6FA0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D5E1E1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B672AA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16BBA" w14:paraId="55D5A1F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FE8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39C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94B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42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1F5E3B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C19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C32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B46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C285E9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7C8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62E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4EBDD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1D77404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72A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414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9EC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66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EFAB73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F67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C541D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A7C9BF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7752A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6C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7B9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DCA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AE8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AD37688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77A48A4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F42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35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2B7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AA62" w14:textId="77777777" w:rsidR="00616BBA" w:rsidRDefault="00616BB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E8B3AF5" w14:textId="77777777" w:rsidR="00616BBA" w:rsidRDefault="00616BBA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9C2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35A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103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27CE47C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493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44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ACA19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C012F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616BBA" w14:paraId="4A62657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01D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2BF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F4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88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660CAF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749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C3940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6B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D42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84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05C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493AD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16BBA" w14:paraId="00A768D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D55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F9D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9BE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796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29F57B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D5E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61C60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D37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6D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B12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2F1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01084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16BBA" w14:paraId="7B43376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63F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C5E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B304BFD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DF15" w14:textId="77777777" w:rsidR="00616BBA" w:rsidRDefault="00616BB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0EFB" w14:textId="77777777" w:rsidR="00616BBA" w:rsidRDefault="00616BBA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91AB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28D6" w14:textId="77777777" w:rsidR="00616BBA" w:rsidRDefault="00616BB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59CF" w14:textId="77777777" w:rsidR="00616BBA" w:rsidRDefault="00616BBA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D1F194A" w14:textId="77777777" w:rsidR="00616BBA" w:rsidRDefault="00616BBA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379" w14:textId="77777777" w:rsidR="00616BBA" w:rsidRDefault="00616BB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1FC3" w14:textId="77777777" w:rsidR="00616BBA" w:rsidRDefault="00616BBA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12E3183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7A2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2CD1" w14:textId="77777777" w:rsidR="00616BBA" w:rsidRDefault="00616BBA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5D2" w14:textId="77777777" w:rsidR="00616BBA" w:rsidRDefault="00616BBA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3676" w14:textId="77777777" w:rsidR="00616BBA" w:rsidRDefault="00616BBA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195F" w14:textId="77777777" w:rsidR="00616BBA" w:rsidRDefault="00616BBA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6EF1672" w14:textId="77777777" w:rsidR="00616BBA" w:rsidRDefault="00616BBA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F172" w14:textId="77777777" w:rsidR="00616BBA" w:rsidRDefault="00616BBA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A10B" w14:textId="77777777" w:rsidR="00616BBA" w:rsidRDefault="00616BBA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FBF0" w14:textId="77777777" w:rsidR="00616BBA" w:rsidRDefault="00616BBA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0F8" w14:textId="77777777" w:rsidR="00616BBA" w:rsidRDefault="00616BBA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131334A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995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BAF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0C3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977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99B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5F2451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4DC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F37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6DA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93C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3AC41BC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DD4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F618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BAC0" w14:textId="77777777" w:rsidR="00616BBA" w:rsidRDefault="00616BB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5542" w14:textId="77777777" w:rsidR="00616BBA" w:rsidRDefault="00616BBA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820B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203BB43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B5F4" w14:textId="77777777" w:rsidR="00616BBA" w:rsidRDefault="00616BB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4FD3" w14:textId="77777777" w:rsidR="00616BBA" w:rsidRDefault="00616BBA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17A3" w14:textId="77777777" w:rsidR="00616BBA" w:rsidRPr="00600D25" w:rsidRDefault="00616BBA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94B7" w14:textId="77777777" w:rsidR="00616BBA" w:rsidRDefault="00616BBA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5F7C5C2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F5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91C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E1C7E7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BE9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A01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BD78E3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B75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8B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DD2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E22695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48C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0026" w14:textId="77777777" w:rsidR="00616BBA" w:rsidRPr="0019324E" w:rsidRDefault="00616BB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0206834" w14:textId="77777777" w:rsidR="00616BBA" w:rsidRPr="000160B5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64A67C9" w14:textId="77777777" w:rsidR="00616BBA" w:rsidRPr="006B78FD" w:rsidRDefault="00616BB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035AD3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ADE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C5D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CA0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B24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3D0C5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38E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8A98F3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267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C25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1BC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A160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10BD2A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16BBA" w14:paraId="368D8A1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7F8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3D8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413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CE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5B715E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BCEFF2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422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61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ED6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066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2E3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704EB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899E60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16BBA" w14:paraId="394380B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62B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538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4E7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FEC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F2E01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2A4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E16C1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CFC6BB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BD68F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37A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E78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ED4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72D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51BA6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6A18BB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16BBA" w14:paraId="27DA2E7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06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7F0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641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A39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36CA0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DB3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91685B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112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BE1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141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250C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E0318C6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16BBA" w14:paraId="0AE198F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1A9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1BD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6F2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02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72E95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512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14A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F97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50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5F4E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86290C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16BBA" w14:paraId="7219E46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DD6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AC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70E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443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8D697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B13F8D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83EE8B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716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237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0B5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8ED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116A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0E3CB19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158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2BF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A4F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192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DCD86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6664B6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D673E1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5DA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C2E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4C2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3B6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9479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4025896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9F5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8D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5B4D40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202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ACA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72CE5D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5C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F62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58F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AA08A5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158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BC6F" w14:textId="77777777" w:rsidR="00616BBA" w:rsidRPr="0019324E" w:rsidRDefault="00616BBA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3CABB1" w14:textId="77777777" w:rsidR="00616BBA" w:rsidRPr="000160B5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C937612" w14:textId="77777777" w:rsidR="00616BBA" w:rsidRPr="005C2BB7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443005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E77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EA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FA7355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9E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975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889A87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8CE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A80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B39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7CC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5DA5" w14:textId="77777777" w:rsidR="00616BBA" w:rsidRPr="00DE4F3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9D845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BEAF21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F57541E" w14:textId="77777777" w:rsidR="00616BBA" w:rsidRPr="00DE4F3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6BBA" w14:paraId="7224BA5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730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A01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EDBD76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CCA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EF4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43235E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54A0DB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436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82D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28A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4B6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0FC" w14:textId="77777777" w:rsidR="00616BBA" w:rsidRPr="00DE4F3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F91B2F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38BC29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3B5D7CE" w14:textId="77777777" w:rsidR="00616BBA" w:rsidRPr="00DE4F3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16BBA" w14:paraId="6D08951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D13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A9A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A17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5F3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A78A1C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8FF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9D9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749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F7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FB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6F19B61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807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DC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450C56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04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E4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CD3222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23E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4B2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E30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DD5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ED6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44C60FF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B8D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E3F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7D2C4E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CEA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CD1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1415DC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598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748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26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45C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59C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61249A" w14:textId="77777777" w:rsidR="00616BBA" w:rsidRPr="00CB2A72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ECA740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953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860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830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634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1A5713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027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31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B4E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E3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2A8F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2CB6733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418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EA3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E1B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199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982122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F02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850ED5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AF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45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091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54E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A2B0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81E18B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16BBA" w14:paraId="5420507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665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FE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69B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F6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202C09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D44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12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9C1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16E2BE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CE9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EB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16BBA" w14:paraId="0D0A4E8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8A1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8B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CFB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0C7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F636C8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14D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F8475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5E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D9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66A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762D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FE5299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CB37E89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16BBA" w14:paraId="0C70D2A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3A5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3F5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4EA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9F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174839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C7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EFA49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887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A22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A8F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AE9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2B02A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10FAC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16BBA" w14:paraId="0C86C92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80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DFD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222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42D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DCE75A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D80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02D73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109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CF1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75B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1D0B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C6D28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16BBA" w14:paraId="414645C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982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74C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B0E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CFF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1DA952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37B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FB179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A07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FB3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12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7202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78634F" w14:textId="77777777" w:rsidR="00616BBA" w:rsidRPr="00D344C9" w:rsidRDefault="00616BBA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886AA76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16BBA" w14:paraId="17EC0D0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1BF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893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6BC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991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BF4CAB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D9B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946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198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3F1D97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85C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6F2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53A81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7648FC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16BBA" w14:paraId="151755C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693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01C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FBD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5E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BE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D4855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892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1F3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70F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AFB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14B0D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CFFC8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16BBA" w14:paraId="0F991EE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915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41E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04D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9D7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9BBFE0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36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571B2E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815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960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B04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B24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54BB10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16BBA" w14:paraId="538DB85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98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9BF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D24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F8E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735CE6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63D112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72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08C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B66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5590CB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031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A84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2C8F9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60FE977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168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2B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7A1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466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0F7F37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8A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B9F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02B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C4091E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402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08E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7AE70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56EAE0A1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985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3B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3AA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095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0E1C95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B35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4B50D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3D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E70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82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DC7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326C5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734A0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616BBA" w14:paraId="4328B04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596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9BB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862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CC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23C0D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2D5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9AE4C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B0A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5C7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453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44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DC940D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16BBA" w14:paraId="20F11EE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9F4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55A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142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215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EC17B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A7A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C733B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E37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81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577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855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BD519F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16BBA" w14:paraId="6D4871B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303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B58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EC2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F07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8B933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8A1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26A62A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99C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48F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335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D4B2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4E476EE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D35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9F6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576E4E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3BE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7858" w14:textId="77777777" w:rsidR="00616BBA" w:rsidRDefault="00616BBA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8CF96DE" w14:textId="77777777" w:rsidR="00616BBA" w:rsidRDefault="00616BBA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A6C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075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5F0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DDD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9D4C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76BF2A6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5B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00F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4A40B3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B30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A5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EFC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F47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8DF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058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2E11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2D5BC12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7E4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EB2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CE5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249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DEA32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D10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D0ECC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9C6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7C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214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81CB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F2380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16BBA" w14:paraId="17FC887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BF6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B28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80B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E11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EAEF51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7DB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6FCEF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7E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C1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DC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745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CFC67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16BBA" w14:paraId="49CD681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EAA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05A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E18B05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C21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AC1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64CC4BF" w14:textId="77777777" w:rsidR="00616BBA" w:rsidRDefault="00616BBA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BDC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9F2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B5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A7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75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672F1E8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1CB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8B5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2A62742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9C5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A61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F30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425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61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5A3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74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47590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2739539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421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6E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47F567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2A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47C0" w14:textId="77777777" w:rsidR="00616BBA" w:rsidRDefault="00616BBA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95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3B0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34F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E05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3A8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7DFB7AD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D6C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D98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CBB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0EF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388BBC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A02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44D05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2B3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D0D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012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0E5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E3D8A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16BBA" w14:paraId="283ABFD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9A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76D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030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2DD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55C108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3A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ECD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DB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4DA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EC1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7CD83D5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1C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467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07CAB7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14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97C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D3FF505" w14:textId="77777777" w:rsidR="00616BBA" w:rsidRDefault="00616BBA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B13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29C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83F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ADC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CDF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5920D50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3C4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EA6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47F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06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F218EE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FFD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29F54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847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148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B76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1E78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5FCDF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6C630F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16BBA" w14:paraId="2CA88BC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FEDA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4E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58D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58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9DD958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CC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07F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408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9D6C5F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8A6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ED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7F015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63348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DE31BA7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16BBA" w14:paraId="1F404D1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BD9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61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C86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9AE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1DD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2C4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8CC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32B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657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ED7FE36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16BBA" w14:paraId="40EC96A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0FC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32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857437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D57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4C3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8FF8C5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9B3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2EC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38C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9A0CB6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5FE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C66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37DF164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EC0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88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B20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EE5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5FE490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925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50F6E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E99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491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33C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12B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21EF1E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16BBA" w14:paraId="06C4E72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A85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208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44E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737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4D7FB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3D0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31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F24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41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7DD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4C28DC1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16BBA" w14:paraId="3C88FFF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917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553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35E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188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10A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7CF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5E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882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B2A3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16BBA" w14:paraId="7E1D84C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7E0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771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393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278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95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75515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1BEB14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BA2CFF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124B1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A3E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AA6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3B8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9B2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03E94C4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91E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E2A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AA3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FA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DC308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5BC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B0B0F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EA9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537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D7B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64D1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16BBA" w14:paraId="166692C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A3B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B13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34F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1A7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402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E4B55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40DD73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637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261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553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222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B2F47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F59E30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72E0E72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A7F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C07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7A4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03D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461179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BD3755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6BB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34B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F80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43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4A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11DA151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590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FCB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2CF229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B4B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3FA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C17BBB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15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035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080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BB7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3E1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1AAFE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616BBA" w14:paraId="6BA29AB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0E3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E9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74AB8A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1E2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3C2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98E1B2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B53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5B2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AF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E8D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F771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4B9949C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4C0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979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5CC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B94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9C585C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EFF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A39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9F4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64E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B7C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3F5483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7F0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0A6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0477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0F4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5D5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2CE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456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100114F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A55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EC3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647C854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81D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46F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F9C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FEF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E36FBE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A80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BD0FF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C19BD5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60D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CE6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1FE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1DB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67D9EAB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4E3D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24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CFD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5E1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E45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4EA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1D1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A7176B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1A0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A766" w14:textId="77777777" w:rsidR="00616BBA" w:rsidRDefault="00616BBA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13EE937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4A1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869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C72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6EB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5CF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5902F1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76ACBB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716D15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2C4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989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E3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E05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369145C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16BBA" w14:paraId="30A83F4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83A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58A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48A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D3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B6F56D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80E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FA3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AE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74BF49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F93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2500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B3E020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3FB2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578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6A9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5A8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A23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433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4FC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7BB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558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616BBA" w14:paraId="4B50C9B7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5BE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577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C3C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942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BD7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99873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44A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2FB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DED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E101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2539145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FF6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927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DF7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30C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A1AF3A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DBD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609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AC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93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D70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2382158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F77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3EC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90F6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0A3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48C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B0FE24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B680F8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229DE6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B450BC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14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55C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100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E117" w14:textId="77777777" w:rsidR="00616BBA" w:rsidRPr="00D344C9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7363DD1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DF7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EF1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B4C2B0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BE6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FDB" w14:textId="77777777" w:rsidR="00616BBA" w:rsidRDefault="00616BBA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E58679D" w14:textId="77777777" w:rsidR="00616BBA" w:rsidRDefault="00616BBA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D0D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D98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4C8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E46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46C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7AE9849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CB84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731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B347DD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589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290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24F477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6A1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1C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944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F2C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03C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012BB9E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B32D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BE3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42BD0A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82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F56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9612FD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9F1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96D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528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8B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71E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06AA6BA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028E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AC1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F94138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1B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AA2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295EFB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E6C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A18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C98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CAF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614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5542C71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972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0A9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60E03F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150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FEB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82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BA3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FEA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C2A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8D6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458D2C1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72B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49D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BC75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8CB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91B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05BAF1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B84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4FD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A3A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493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16BBA" w14:paraId="7F7D4A5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FEB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96B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5F6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5DA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108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0E201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D9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E1F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C434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B6B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16BBA" w14:paraId="5762A80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FC57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534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6AB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B0A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C5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A9F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F4D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D2D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AE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29B62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C3EFC5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16BBA" w14:paraId="3FAB7E0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3238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885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CD4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7FF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436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9968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1B6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F21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4FA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D1882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861815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16BBA" w14:paraId="0AFE0AB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9AB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554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7A2D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E8D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E41477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6A8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AAE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B3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F2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642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16BBA" w14:paraId="6E73AC9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644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CD8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5D42A66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49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3F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4A8882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D7B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C8F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C5C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4EC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59E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016B5C6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B18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B3B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DF8E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F1E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66D270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D52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F111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DFF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92F9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3EC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6F1872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ADBA13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C57D79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6BBA" w14:paraId="7ADBF3D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C645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F94B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8860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B01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F14EA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F5C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80BA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55C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B1F4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A99F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3F6F34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3DFE5A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7AF37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6BBA" w14:paraId="62FD347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CC2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06C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1898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4A1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467FF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D28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0857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CB24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269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CBF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1D9C3C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A37BB1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109A5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16BBA" w14:paraId="4A03FF5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DE1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03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8349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5A2B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E48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349C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EF01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B4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FA0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A808BA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7B6CA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6BBA" w14:paraId="50A3FB1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4B5C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C138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4F0B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40B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53D57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FAAC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5F4B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8CA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86D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BB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E8559BD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D05D9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6BBA" w14:paraId="3AC9DC4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98BF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B1F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8E73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A85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11423C2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BEB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3CD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D852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C84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42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C0401F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D307C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16BBA" w14:paraId="172B58A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E0A9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A9EF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7E9F71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E8D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F37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153976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8D7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9412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7D30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5DA5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085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54AAEA0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5BC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BC3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111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446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0B5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F970669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C316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EDC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830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2D16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319B01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14526E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616BBA" w14:paraId="12B2412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EA00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056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04B1105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B520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4AF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C45E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0D6F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398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166D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4A83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16BBA" w14:paraId="0D491D1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6763" w14:textId="77777777" w:rsidR="00616BBA" w:rsidRDefault="00616BBA" w:rsidP="00616BB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38F7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CA81E6A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BBAC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964A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88CD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D3F3" w14:textId="77777777" w:rsidR="00616BBA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E2F3" w14:textId="77777777" w:rsidR="00616BBA" w:rsidRDefault="00616BB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5DAA" w14:textId="77777777" w:rsidR="00616BBA" w:rsidRPr="00600D25" w:rsidRDefault="00616BB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3758" w14:textId="77777777" w:rsidR="00616BBA" w:rsidRDefault="00616BB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8EDA10B" w14:textId="77777777" w:rsidR="00616BBA" w:rsidRPr="00836022" w:rsidRDefault="00616BBA" w:rsidP="0095691E">
      <w:pPr>
        <w:spacing w:before="40" w:line="192" w:lineRule="auto"/>
        <w:ind w:right="57"/>
        <w:rPr>
          <w:sz w:val="20"/>
          <w:lang w:val="en-US"/>
        </w:rPr>
      </w:pPr>
    </w:p>
    <w:p w14:paraId="1617791C" w14:textId="77777777" w:rsidR="00616BBA" w:rsidRDefault="00616BBA" w:rsidP="00956F37">
      <w:pPr>
        <w:pStyle w:val="Heading1"/>
        <w:spacing w:line="360" w:lineRule="auto"/>
      </w:pPr>
      <w:r>
        <w:t>LINIA 301 N</w:t>
      </w:r>
    </w:p>
    <w:p w14:paraId="1D8DF0FB" w14:textId="77777777" w:rsidR="00616BBA" w:rsidRDefault="00616BB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16BBA" w14:paraId="5E52F63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7D6F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0A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8D4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4E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1F41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68C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9EB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4A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A756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6D5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D297E9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BAB6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9A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9EA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07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17CD1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7AB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C77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88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40E2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D9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8E35DA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ABFF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05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161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317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8F76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D3D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EDD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2C3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0F4B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92A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CF0ED" w14:textId="77777777" w:rsidR="00616BBA" w:rsidRPr="00474FB0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16BBA" w14:paraId="345D898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D525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CCD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E7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C9EF" w14:textId="77777777" w:rsidR="00616BBA" w:rsidRDefault="00616BB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C0AC98" w14:textId="77777777" w:rsidR="00616BBA" w:rsidRDefault="00616BB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03B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05D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A19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A05C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B63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58A721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5A82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E0A1" w14:textId="77777777" w:rsidR="00616BBA" w:rsidRDefault="00616BB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4B31" w14:textId="77777777" w:rsidR="00616BBA" w:rsidRDefault="00616BB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7450" w14:textId="77777777" w:rsidR="00616BBA" w:rsidRDefault="00616BB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EEEA" w14:textId="77777777" w:rsidR="00616BBA" w:rsidRPr="00E4222D" w:rsidRDefault="00616BB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4C5648" w14:textId="77777777" w:rsidR="00616BBA" w:rsidRPr="00E4222D" w:rsidRDefault="00616BB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796E8BC" w14:textId="77777777" w:rsidR="00616BBA" w:rsidRPr="00E4222D" w:rsidRDefault="00616BB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36B79AB" w14:textId="77777777" w:rsidR="00616BBA" w:rsidRDefault="00616BB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7B3F" w14:textId="77777777" w:rsidR="00616BBA" w:rsidRDefault="00616BB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0FE7" w14:textId="77777777" w:rsidR="00616BBA" w:rsidRDefault="00616BB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009" w14:textId="77777777" w:rsidR="00616BBA" w:rsidRPr="0022092F" w:rsidRDefault="00616BB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417F" w14:textId="77777777" w:rsidR="00616BBA" w:rsidRDefault="00616BB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81A3DA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A4BC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ABF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23A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BB3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509070" w14:textId="77777777" w:rsidR="00616BBA" w:rsidRDefault="00616BB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C4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97466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873D7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331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8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4207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B7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F4528A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B35C02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16BBA" w14:paraId="1E059F4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68E4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CD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39F8CC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CD4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549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C4AEE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A9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F62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23D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FDD1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FC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1E3F12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2A0" w14:textId="77777777" w:rsidR="00616BBA" w:rsidRDefault="00616BBA" w:rsidP="00616BB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00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2DA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652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FA11CB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CEB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21C6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DC7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D1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AF5A" w14:textId="77777777" w:rsidR="00616BBA" w:rsidRPr="0022092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16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A848EE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75C31175" w14:textId="77777777" w:rsidR="00616BBA" w:rsidRDefault="00616BBA" w:rsidP="007F72A5">
      <w:pPr>
        <w:pStyle w:val="Heading1"/>
        <w:spacing w:line="360" w:lineRule="auto"/>
      </w:pPr>
      <w:r>
        <w:lastRenderedPageBreak/>
        <w:t>LINIA 301 O</w:t>
      </w:r>
    </w:p>
    <w:p w14:paraId="5781B34F" w14:textId="77777777" w:rsidR="00616BBA" w:rsidRDefault="00616BB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6263112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6A4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7C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938A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DED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C093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14F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F2BC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20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2CEA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049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CF830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38ED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86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C3D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19F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9AB82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19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28CB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AA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C1F2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4D0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9B47E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18BB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9A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334D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DA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481BAC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F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49765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EACF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BC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ED08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02C2" w14:textId="77777777" w:rsidR="00616BBA" w:rsidRDefault="00616BB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4B6B2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07E5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E1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1763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D6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98EC9A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142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A24D5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6BD5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757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AB8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B91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F27B30B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F229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073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317C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2D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4F4091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37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2706E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9E68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D7F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266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21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C89BB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56BC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47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DB18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71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EA2EB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70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5A1F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5C9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D37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4996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DDE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223120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CF1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FEC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0157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9C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3BCBB7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FF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A4BC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E94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D47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C202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B7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D048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616BBA" w14:paraId="24BDEE0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24E2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D9B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9680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95E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E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F42B5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675D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49A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B75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39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22B9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E75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616BBA" w14:paraId="37D4DB0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EEA5" w14:textId="77777777" w:rsidR="00616BBA" w:rsidRDefault="00616BBA" w:rsidP="00616BB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F0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DA65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255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58F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0B09D1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287DB5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8958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3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D788" w14:textId="77777777" w:rsidR="00616BBA" w:rsidRPr="00F1029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595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B5B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AD8BCE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BE2F926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444A5BC8" w14:textId="77777777" w:rsidR="00616BBA" w:rsidRDefault="00616BBA" w:rsidP="003260D9">
      <w:pPr>
        <w:pStyle w:val="Heading1"/>
        <w:spacing w:line="360" w:lineRule="auto"/>
      </w:pPr>
      <w:r>
        <w:lastRenderedPageBreak/>
        <w:t>LINIA 301 P</w:t>
      </w:r>
    </w:p>
    <w:p w14:paraId="73AFDCEC" w14:textId="77777777" w:rsidR="00616BBA" w:rsidRDefault="00616BB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BBA" w14:paraId="1A0F6F2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4A29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ED9E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C7B9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F1D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7C21F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D36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12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3E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CFC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BA7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E57E8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F1D3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1081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17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B0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6CD4D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27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FE0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08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B939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95A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481FF5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F57B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50CB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3ECE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547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BEE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D9E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C7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E563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F4E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B6D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616BBA" w:rsidRPr="00A8307A" w14:paraId="3140C27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860B" w14:textId="77777777" w:rsidR="00616BBA" w:rsidRPr="00A75A00" w:rsidRDefault="00616BBA" w:rsidP="00616BB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0FA5" w14:textId="77777777" w:rsidR="00616BBA" w:rsidRPr="00A8307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D089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D5F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DD80F10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CA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38D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E3E5" w14:textId="77777777" w:rsidR="00616BBA" w:rsidRPr="00A8307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C1F3" w14:textId="77777777" w:rsidR="00616BBA" w:rsidRPr="00A8307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678F" w14:textId="77777777" w:rsidR="00616BBA" w:rsidRPr="00A8307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99686B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8607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82A0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03EC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5F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456717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7E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23A3A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AB1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0E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DF58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EEC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7817A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903F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9255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B1BA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07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FF3A4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11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78261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E1D9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32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DA39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9FF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616BBA" w14:paraId="6477C1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1AE3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6FC6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BB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EA3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6B524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975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FB59E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80B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9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1891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526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B64B6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616BBA" w14:paraId="428D29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9A32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589E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60D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0D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208D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2D7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E139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E49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8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6A65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6F7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D331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616BBA" w14:paraId="13AF4FB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FB80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3A91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70B8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047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C3C10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AA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2D51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667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7C1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FD56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AA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79689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616BBA" w14:paraId="464985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E821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7FC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BAE6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E6E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55854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19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B84E1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219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CDF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FE41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0F4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8906C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722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616BBA" w14:paraId="264DA68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FA87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C9F5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AFB1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48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5A5FD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EA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DC343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DCCC8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F70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6D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B1AD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FC1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FA15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616BBA" w14:paraId="221FA1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6E2B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3026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1B69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3D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CF33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D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99281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C07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2FC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E47D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867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9F9B8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616BBA" w14:paraId="4744DC6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E2D2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6610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A23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4E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F5BFD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B7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B220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9AF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845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E78D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064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6CDD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616BBA" w14:paraId="208AC45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F12E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324D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7D7A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926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3349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4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F1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04F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3FE4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E3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FBA5A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F39A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9CF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033F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7B0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74829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48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CDC2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987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3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AA86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A7D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13EF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616BBA" w14:paraId="7A8E283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EAE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77A" w14:textId="77777777" w:rsidR="00616BBA" w:rsidRDefault="00616BB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BAFC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35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5B585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BF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56405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EBE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4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04E7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0B3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D987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616BBA" w14:paraId="429E74A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189B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BC9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BA6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DB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75BE2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46F9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7687FA4" w14:textId="77777777" w:rsidR="00616BBA" w:rsidRDefault="00616BB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EF5B7D5" w14:textId="77777777" w:rsidR="00616BBA" w:rsidRDefault="00616BB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2685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82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058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C7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124EA7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9797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630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85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E02D" w14:textId="77777777" w:rsidR="00616BBA" w:rsidRDefault="00616BB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E09D32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9F71B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49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91D0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A59B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DD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8A3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A95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56825D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7156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C56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2153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132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91297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F8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C6EE5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FDE2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A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7AFD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330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3F8632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1BDF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7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41BB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482D" w14:textId="77777777" w:rsidR="00616BBA" w:rsidRDefault="00616BB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83A464" w14:textId="77777777" w:rsidR="00616BBA" w:rsidRDefault="00616BB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5317" w14:textId="77777777" w:rsidR="00616BBA" w:rsidRDefault="00616BB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EE8421" w14:textId="77777777" w:rsidR="00616BBA" w:rsidRDefault="00616BB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B99B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4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967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99E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9277F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8B08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7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4554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874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5A678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F9C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177A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6709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8B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89EB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C7F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982494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040C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42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12AC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44C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02362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127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017EC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3AB8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59D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90E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B51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45DCB5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3B06" w14:textId="77777777" w:rsidR="00616BBA" w:rsidRDefault="00616BBA" w:rsidP="00616BB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2B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4B58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3C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C953D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88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EF9EC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BEEA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09C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BB70" w14:textId="77777777" w:rsidR="00616BBA" w:rsidRPr="001B37B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9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4F64BD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30F333FB" w14:textId="77777777" w:rsidR="00616BBA" w:rsidRDefault="00616BB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7D1E0390" w14:textId="77777777" w:rsidR="00616BBA" w:rsidRDefault="00616BB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BBA" w14:paraId="39E1738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B449" w14:textId="77777777" w:rsidR="00616BBA" w:rsidRDefault="00616BBA" w:rsidP="00616BB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97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10B9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5C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4FDFA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743424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DA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12D03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6E208C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77E7C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929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5FC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9BD3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BB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AE6A17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C8A1" w14:textId="77777777" w:rsidR="00616BBA" w:rsidRDefault="00616BBA" w:rsidP="00616BB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80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BD6B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92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B08A5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EB952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39B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3B94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75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EC0C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7D5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D32DDB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EA49" w14:textId="77777777" w:rsidR="00616BBA" w:rsidRDefault="00616BBA" w:rsidP="00616BB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B1D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24E1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7FD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37A319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1CE70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7B2A9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02F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646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6C2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3995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CBD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3AB87F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0975" w14:textId="77777777" w:rsidR="00616BBA" w:rsidRDefault="00616BBA" w:rsidP="00616BB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BA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D809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C2C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04179F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AF147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733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DD61D2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845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AEF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E25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7CE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479D77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9A00" w14:textId="77777777" w:rsidR="00616BBA" w:rsidRDefault="00616BBA" w:rsidP="00616BB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C87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6E98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B6A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E2AF59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A86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9D1865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00D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F3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C902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499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62420E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CE1" w14:textId="77777777" w:rsidR="00616BBA" w:rsidRDefault="00616BBA" w:rsidP="00616BB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FEB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920C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3B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89417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4505D7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77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DDCFD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37C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72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AFCF" w14:textId="77777777" w:rsidR="00616BBA" w:rsidRPr="00594E5B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815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0FDA6B" w14:textId="77777777" w:rsidR="00616BBA" w:rsidRDefault="00616BBA">
      <w:pPr>
        <w:spacing w:before="40" w:after="40" w:line="192" w:lineRule="auto"/>
        <w:ind w:right="57"/>
        <w:rPr>
          <w:sz w:val="20"/>
          <w:lang w:val="en-US"/>
        </w:rPr>
      </w:pPr>
    </w:p>
    <w:p w14:paraId="6FBDFF0F" w14:textId="77777777" w:rsidR="00616BBA" w:rsidRDefault="00616BBA" w:rsidP="00343A98">
      <w:pPr>
        <w:pStyle w:val="Heading1"/>
        <w:spacing w:line="360" w:lineRule="auto"/>
      </w:pPr>
      <w:r>
        <w:lastRenderedPageBreak/>
        <w:t>LINIA 314 A</w:t>
      </w:r>
    </w:p>
    <w:p w14:paraId="66EEDD7B" w14:textId="77777777" w:rsidR="00616BBA" w:rsidRDefault="00616BBA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BBA" w14:paraId="57C384D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B69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02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56CE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DDB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1B6E79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6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E175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270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D68575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BBB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DD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45F48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0BD0DF0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E7C1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7A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91E2FF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3E9D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5D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A8CD7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ED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2646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012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181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61C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B5DC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2D6D1A8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9304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017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D49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5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0034D0F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1A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0B6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C01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0C0217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71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83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538DA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16BBA" w14:paraId="38DA0366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79FE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4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2921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8B3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808879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423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09F3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A4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263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BF6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4CF7C9F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3B65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5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587C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89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1368F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D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7CCB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423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3A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8E0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12B35D4F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CD83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11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003B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AF7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E49F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7D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A25DD1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01FE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352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144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85E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4B76168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0C4A1FD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2D9350B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6503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8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862F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93B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F68B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F49356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5C6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A6DF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8F7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2CA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2EF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16BBA" w14:paraId="3E551FD5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0D13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E0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B897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19C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45AAA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AF933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0B1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8DCC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B20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D952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D98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B238445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0EA9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52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EB71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162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9D4E6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578E2AC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040CE3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396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241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48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9834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E6A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A54328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5727DDC3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E05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CD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21C7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9A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0AD27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DD4DB5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9EF92BE" w14:textId="77777777" w:rsidR="00616BBA" w:rsidRPr="009A1321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398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9900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62F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D437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F3F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E6BC1C4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0ED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2A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F2D7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E44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422ED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AFC526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CF34E41" w14:textId="77777777" w:rsidR="00616BBA" w:rsidRPr="009A1321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FCF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5231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00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C9E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9C3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2C27764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5E5C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C7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E41D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1C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979BCC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E4C365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4CCCD6A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6954CAD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AC8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4BA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90E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C3A3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16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77DDE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255FC41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EC87" w14:textId="77777777" w:rsidR="00616BBA" w:rsidRDefault="00616BBA" w:rsidP="00616BB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CF8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821B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F6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4A3C5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0FAA09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99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1938B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45CE55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AA32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2D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7789" w14:textId="77777777" w:rsidR="00616BBA" w:rsidRPr="0001408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09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9BCEB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7BAFED0" w14:textId="77777777" w:rsidR="00616BBA" w:rsidRPr="00074F42" w:rsidRDefault="00616BBA">
      <w:pPr>
        <w:spacing w:before="40" w:after="40" w:line="192" w:lineRule="auto"/>
        <w:ind w:right="57"/>
      </w:pPr>
    </w:p>
    <w:p w14:paraId="3B0CCDBE" w14:textId="77777777" w:rsidR="00616BBA" w:rsidRDefault="00616BBA" w:rsidP="00056376">
      <w:pPr>
        <w:pStyle w:val="Heading1"/>
        <w:spacing w:line="360" w:lineRule="auto"/>
      </w:pPr>
      <w:r>
        <w:t>LINIA 314 B</w:t>
      </w:r>
    </w:p>
    <w:p w14:paraId="753DCE55" w14:textId="77777777" w:rsidR="00616BBA" w:rsidRDefault="00616BBA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BBA" w14:paraId="20849137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8AB0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6C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57B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63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EF8ECB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1D4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D6A6E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D1E6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203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0E7B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69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EC19D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8D8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616BBA" w14:paraId="1E22FE4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B1DE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EA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796B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E06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2A3A3C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441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73F9A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3B17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A1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AEF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47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5FFA17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C995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2B6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D2D5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E2A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8B855F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BA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FCDF0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C05B2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ABAA8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68E4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AB9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E6D3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145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EA98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A31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616BBA" w14:paraId="220FDCD8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5AB9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29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BE7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16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86FA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C11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672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0DB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A4C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A0E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A00616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07E9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4D6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9D5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EC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66E35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889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496C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928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D8F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85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9BC4EB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6032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3C5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088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405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14476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9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9D1B29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B92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AB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358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70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5831635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1C4171B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A47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CC5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258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E7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F68CC3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26FF4B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0C0AC41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F9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B89F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92F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DF9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C55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0A9EBB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24F48F1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41EC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CFC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E55B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2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612D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28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DDFB1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1CF630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BB7BF63" w14:textId="77777777" w:rsidR="00616BBA" w:rsidRPr="005148A2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09D0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4A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C3BC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F1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66596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0D867F63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374A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07E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941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BD0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A22A7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4A43827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01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A97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95AB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9FC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98C4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4F0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AE52A42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BA26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450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10AB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16C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C3EC5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34FB9B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E2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1182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94A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77D9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ADF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5BF5899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91C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369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FF6A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5BD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CC91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FE6ADE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FD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77AE35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06F4A3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8EED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FD9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DF2D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A0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00BF4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9EB074A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CA22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716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BB08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25B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E357B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BA8BB7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032D39C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1D7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BCF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7E4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4276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97B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2D9094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F40" w14:textId="77777777" w:rsidR="00616BBA" w:rsidRDefault="00616BB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5F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8334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310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37391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F965B5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663AB1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19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3580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77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10AF" w14:textId="77777777" w:rsidR="00616BBA" w:rsidRPr="00080A5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09B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447AF8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0B889C91" w14:textId="77777777" w:rsidR="00616BBA" w:rsidRDefault="00616BBA" w:rsidP="00B31BA0">
      <w:pPr>
        <w:pStyle w:val="Heading1"/>
        <w:spacing w:line="360" w:lineRule="auto"/>
      </w:pPr>
      <w:r>
        <w:lastRenderedPageBreak/>
        <w:t>LINIA 314 E</w:t>
      </w:r>
    </w:p>
    <w:p w14:paraId="12EB2D09" w14:textId="77777777" w:rsidR="00616BBA" w:rsidRDefault="00616BBA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BBA" w14:paraId="4D2D6B2D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7B3F" w14:textId="77777777" w:rsidR="00616BBA" w:rsidRDefault="00616BBA" w:rsidP="00616BB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1C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2977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5A8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7A63AB8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83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AC0C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5070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B7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DAA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583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81E6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08443E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616BBA" w14:paraId="01B0FA6B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8605" w14:textId="77777777" w:rsidR="00616BBA" w:rsidRDefault="00616BBA" w:rsidP="00616BB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64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77EB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17B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957FF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795A4BE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4A8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37A833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E07D5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9722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E4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D979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F4A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1AFD5F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B1C04C4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94A3" w14:textId="77777777" w:rsidR="00616BBA" w:rsidRDefault="00616BBA" w:rsidP="00616BB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33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DBA6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348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1F65A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3F8C8B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0DE3699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E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3545F8F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6DD26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2CD6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224B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5D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CD53" w14:textId="77777777" w:rsidR="00616BBA" w:rsidRPr="00FA003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BA7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B7AAB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CEFC371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062ECE26" w14:textId="77777777" w:rsidR="00616BBA" w:rsidRDefault="00616BBA" w:rsidP="00FF39DE">
      <w:pPr>
        <w:pStyle w:val="Heading1"/>
        <w:spacing w:line="360" w:lineRule="auto"/>
      </w:pPr>
      <w:r>
        <w:t>LINIA 314 F</w:t>
      </w:r>
    </w:p>
    <w:p w14:paraId="4CA72EB1" w14:textId="77777777" w:rsidR="00616BBA" w:rsidRDefault="00616BBA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BBA" w14:paraId="1C843C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208E" w14:textId="77777777" w:rsidR="00616BBA" w:rsidRDefault="00616BBA" w:rsidP="00616BB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C2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01F2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567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8ACE6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F1C387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86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299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71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0D01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C57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A4326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30C6" w14:textId="77777777" w:rsidR="00616BBA" w:rsidRDefault="00616BBA" w:rsidP="00616BB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DAD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66AA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76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D2177C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7FDF1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28E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012F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24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721E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E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20EB68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2AD5" w14:textId="77777777" w:rsidR="00616BBA" w:rsidRDefault="00616BBA" w:rsidP="00616BB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E5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DBDC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5B9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1793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57FF2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B94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CF320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62C053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F801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F19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F72B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030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F1747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60D2B11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2295" w14:textId="77777777" w:rsidR="00616BBA" w:rsidRDefault="00616BBA" w:rsidP="00616BB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C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928D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02A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270CA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151C19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721BCE6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2FCAF4F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07E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61BD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54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A2A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5A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12ED112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54AB" w14:textId="77777777" w:rsidR="00616BBA" w:rsidRDefault="00616BBA" w:rsidP="00616BB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E1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A993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24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8D63C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103868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5F05807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11DA4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7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1715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7E5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6152" w14:textId="77777777" w:rsidR="00616BBA" w:rsidRPr="000535D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EB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176C7E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0A0C13AE" w14:textId="77777777" w:rsidR="00616BBA" w:rsidRDefault="00616BBA" w:rsidP="00E81B3B">
      <w:pPr>
        <w:pStyle w:val="Heading1"/>
        <w:spacing w:line="360" w:lineRule="auto"/>
      </w:pPr>
      <w:r>
        <w:t>LINIA 314 G</w:t>
      </w:r>
    </w:p>
    <w:p w14:paraId="0C5BAB71" w14:textId="77777777" w:rsidR="00616BBA" w:rsidRDefault="00616BB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BBA" w14:paraId="0B32437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CE7D" w14:textId="77777777" w:rsidR="00616BBA" w:rsidRDefault="00616BBA" w:rsidP="00616BB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735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B9F5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AE5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6D29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DE779C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792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9253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6D1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FD9F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96A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B2D445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E7AE" w14:textId="77777777" w:rsidR="00616BBA" w:rsidRDefault="00616BBA" w:rsidP="00616BB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CCD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FCA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BC7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929D8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9B19AD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D20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C2B8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D4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B84A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98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40D2CE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2403" w14:textId="77777777" w:rsidR="00616BBA" w:rsidRDefault="00616BBA" w:rsidP="00616BB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4F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A24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671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08613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56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D70C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BA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DCC4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90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51AA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C0ECD00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80A" w14:textId="77777777" w:rsidR="00616BBA" w:rsidRDefault="00616BBA" w:rsidP="00616BB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1B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9EA7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35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8E97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E43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3D0B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9C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203D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828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82D472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107B53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572F" w14:textId="77777777" w:rsidR="00616BBA" w:rsidRDefault="00616BBA" w:rsidP="00616BB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8C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057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FDA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E8B1C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9D11CA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645682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2AB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394C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11F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2102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F42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F9F407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202" w14:textId="77777777" w:rsidR="00616BBA" w:rsidRDefault="00616BBA" w:rsidP="00616BB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C5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7043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A89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94957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DA35D4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F3D47A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9E9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0225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0A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4243" w14:textId="77777777" w:rsidR="00616BBA" w:rsidRPr="00DF53C6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EE5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784D86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61C8180D" w14:textId="77777777" w:rsidR="00616BBA" w:rsidRDefault="00616BBA" w:rsidP="003A5387">
      <w:pPr>
        <w:pStyle w:val="Heading1"/>
        <w:spacing w:line="360" w:lineRule="auto"/>
      </w:pPr>
      <w:r>
        <w:t>LINIA 316</w:t>
      </w:r>
    </w:p>
    <w:p w14:paraId="544F94AC" w14:textId="77777777" w:rsidR="00616BBA" w:rsidRDefault="00616BB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140B387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5E2F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E06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AE0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8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8159F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5B8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7B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A18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54B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565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435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B7678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16BBA" w14:paraId="3193AFE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6E06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9D8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B9C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E5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3F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10A91D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D8A81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5840CA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5E573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E94737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01F7DF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5AB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5DE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0418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F2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4F83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16BBA" w14:paraId="7321580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DFF2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09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A53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98C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F26198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1B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6A4D5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DBC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1A6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57B6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69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4F96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09B4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16BBA" w14:paraId="390B5B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7DC1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45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0F0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56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71354F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27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6E3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C9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FC6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D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85CA30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DE28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67D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9B1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675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3389E6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84A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D85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EA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391C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C0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91793E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2C52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36A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8B1AD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3BB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CFF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FF32E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53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C84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24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EBFC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D7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43034E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50F4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450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0E9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A7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374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5DE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A4C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77F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D33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F1DCAE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58B0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48B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B5C097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FF8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F46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383C2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FE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86D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1E5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55A2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1A1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152AD1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4613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180D" w14:textId="77777777" w:rsidR="00616BBA" w:rsidRDefault="00616BB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48579B3" w14:textId="77777777" w:rsidR="00616BBA" w:rsidRDefault="00616BB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8CBD" w14:textId="77777777" w:rsidR="00616BBA" w:rsidRDefault="00616BB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7CA" w14:textId="77777777" w:rsidR="00616BBA" w:rsidRDefault="00616BB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0CFE504" w14:textId="77777777" w:rsidR="00616BBA" w:rsidRDefault="00616BB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7BC2" w14:textId="77777777" w:rsidR="00616BBA" w:rsidRDefault="00616BB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8E2" w14:textId="77777777" w:rsidR="00616BBA" w:rsidRDefault="00616BB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2F61" w14:textId="77777777" w:rsidR="00616BBA" w:rsidRDefault="00616BB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5794" w14:textId="77777777" w:rsidR="00616BBA" w:rsidRPr="00F6236C" w:rsidRDefault="00616BB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C393" w14:textId="77777777" w:rsidR="00616BBA" w:rsidRDefault="00616BB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0E81A5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A776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59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9699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515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ADD1D7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4F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9ABB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D3F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C6DA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E2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2A698A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A10C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3C9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7E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530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B63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AED76E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2F7547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570E75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76814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24F1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12D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6033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459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B1C5B1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20DE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D05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CB4D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505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0A708A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CF9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A9C4ED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9893B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AE0D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0F6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A9DF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9B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16BBA" w14:paraId="36F5E69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25C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C55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CEDA2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512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607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4668A2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E5D6" w14:textId="77777777" w:rsidR="00616BBA" w:rsidRPr="00273EC0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439F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EE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7FE6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C2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51BD8B6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0134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F3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6D92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2C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1A2E5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972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7230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45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416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A03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AA7F42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0EB0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641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5412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F33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8D6FD3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E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67E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C3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0067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4D0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524BBD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7A3A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E40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BC09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06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87457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53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68D3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39B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3F16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B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F55B41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F05A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AC13" w14:textId="77777777" w:rsidR="00616BBA" w:rsidRDefault="00616BB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03026A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8EAA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D9D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60ABF6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DF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8902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E8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B14C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87C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4A6E3A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441B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809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22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96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09B481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BF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D0EF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35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5B5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A58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414D6A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95A6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02C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87B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BE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FBD269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252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23B7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DA5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A0DD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DFB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E6A2C5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A655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CB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C5E63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FE3A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EE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38D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62E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CD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E8A0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E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D159CE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8C5A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198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D8B6E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37F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9CA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5F8922B" w14:textId="77777777" w:rsidR="00616BBA" w:rsidRPr="00830247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8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E43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D4B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970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52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6AEC814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09FC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C7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8FC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B8A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FF427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9FC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F10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9C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26FC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6D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31317C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FF41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0E6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11DB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DE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355C8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066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956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A2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962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96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980CFB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F0CF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DB9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1427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0B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578D7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7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33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E1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6649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DA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479B4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1A44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7AA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D567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D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7936D3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E0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CD07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5DF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66BC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EEE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2EA136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9FB2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438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B5E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68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85062E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EA7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D4EA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F97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FA2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06B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4EAA2" w14:textId="77777777" w:rsidR="00616BBA" w:rsidRPr="000D7AA7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16BBA" w14:paraId="50B35E1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4C5A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152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5EB3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B14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3DC9A4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4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6F19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E2A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1E7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BA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BCB4C8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8C9E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46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BF2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994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48EF4E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9B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F5DF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D1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153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766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AC18C6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A678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11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FF3C98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B3D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B4F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B053A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E2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43BA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143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E3A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850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B942F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097D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DCB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76A7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F8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AE6D5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001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60A2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DAC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FF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EFC5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FBB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328BF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F458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C3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4FE0A2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7F5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DB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20875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09B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A17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51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FDCC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37C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5E592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16BBA" w14:paraId="3C80E01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DD79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2B8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635E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C7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7F85F4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09E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6265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8C1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230F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6D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16D33E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FB71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DC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E60F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9A4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A396A0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8F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CCC5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45E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2CA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E39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951E1C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903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62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F752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1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AD1781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CB5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CEC6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E9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7D00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3EC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16BBA" w14:paraId="202C07F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E4E2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93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218D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E36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BC8F32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7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1BF4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11E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39A4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172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BBA" w14:paraId="2521C6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8649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814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43B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321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BD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18B2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0C0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DB9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D2CD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E8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CCFA60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8BA142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299C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F70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7C1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A4C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03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4772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33E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18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D79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B3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BEC064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71C7CF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231D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EE8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309F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3C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AA8485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EC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D9DB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4A6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D0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19E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C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456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16BBA" w14:paraId="70293AB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C9BB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C5A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6745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B1B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B5D5F7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5B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5E885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5FE4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674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B4A9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A05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4225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966E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16BBA" w14:paraId="171BD34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F537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44B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764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57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5B7C86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5EA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8C05D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9C0F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EA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FA43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A44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9D0624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B120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DA0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B1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EEF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10DCDD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E0B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8C25D6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773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F56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89B1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240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589B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015C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16BBA" w14:paraId="35E4938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7E8E" w14:textId="77777777" w:rsidR="00616BBA" w:rsidRDefault="00616BBA" w:rsidP="00616BB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BB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A673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338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B9A201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546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8977F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480C" w14:textId="77777777" w:rsidR="00616BBA" w:rsidRPr="00514DA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B2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7BCB" w14:textId="77777777" w:rsidR="00616BBA" w:rsidRPr="00F6236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E2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1CFF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CFD20A7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58F43DF7" w14:textId="77777777" w:rsidR="00616BBA" w:rsidRDefault="00616BBA" w:rsidP="00005D2F">
      <w:pPr>
        <w:pStyle w:val="Heading1"/>
        <w:spacing w:line="360" w:lineRule="auto"/>
      </w:pPr>
      <w:r>
        <w:t>LINIA 317</w:t>
      </w:r>
    </w:p>
    <w:p w14:paraId="2CFA00BA" w14:textId="77777777" w:rsidR="00616BBA" w:rsidRDefault="00616BBA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16BBA" w14:paraId="4F330E24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AACD" w14:textId="77777777" w:rsidR="00616BBA" w:rsidRDefault="00616BBA" w:rsidP="00616BBA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3C0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FCA3" w14:textId="77777777" w:rsidR="00616BBA" w:rsidRPr="007237A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CB1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17BADF7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C0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7EB3156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122A" w14:textId="77777777" w:rsidR="00616BBA" w:rsidRPr="007237A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ACB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27E4" w14:textId="77777777" w:rsidR="00616BBA" w:rsidRPr="007237A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40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E289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795865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74B26CE4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136D8C07" w14:textId="77777777" w:rsidR="00616BBA" w:rsidRDefault="00616BBA" w:rsidP="00967407">
      <w:pPr>
        <w:pStyle w:val="Heading1"/>
        <w:spacing w:line="360" w:lineRule="auto"/>
      </w:pPr>
      <w:r>
        <w:t>LINIA 318</w:t>
      </w:r>
    </w:p>
    <w:p w14:paraId="6CA191FA" w14:textId="77777777" w:rsidR="00616BBA" w:rsidRDefault="00616BBA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BBA" w14:paraId="45398BB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0ED2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50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5166348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F655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0C2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41BC00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011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D2A9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736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7112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5E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A756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75F7F9D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616BBA" w14:paraId="6420CA4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019B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7E4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2ED399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D49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F4D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A31324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59D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4FFC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65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13F2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EB9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75D3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616BBA" w14:paraId="10AABC7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96FB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FF1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C66E78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C9F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AFF6" w14:textId="77777777" w:rsidR="00616BBA" w:rsidRDefault="00616BBA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D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A2EB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BAB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7BF8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900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28C8C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616BBA" w14:paraId="27FE131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73C8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2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FEC55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F52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1E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08E05A1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A51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5D4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36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F623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7E4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0409F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616BBA" w14:paraId="75583B6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C142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1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A7DE9D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4C0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4C2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B0298F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ACD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EE9A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67C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40D7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6E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BBD14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616BBA" w14:paraId="64D41DD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BFF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48F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1EE810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87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FDE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13230C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D2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FFAE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2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36A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84E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10C7F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616BBA" w14:paraId="01CF4C2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2D35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0B2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7EB949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E2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5C8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0C448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F76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1B29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9BF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CCD8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3A1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E719A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616BBA" w14:paraId="4CE4A1C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F22E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9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A3E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DA4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08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FBEB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B658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26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03F1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032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CB76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616BBA" w14:paraId="3001230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A523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18F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83B0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8B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4F0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ECDBD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C390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9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E3C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97E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440F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616BBA" w14:paraId="59562DF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D409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21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0AF678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C730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318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32D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733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F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14DC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E8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60597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616BBA" w14:paraId="4DD10F0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F603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A6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6C18062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D284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15C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541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10E8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4A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EB44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86E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08988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616BBA" w14:paraId="55C73C29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1CD6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EC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4B81DD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66AE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F3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54DD805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E6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F693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5E6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965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D1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616BBA" w14:paraId="5F89A6A8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DBD1" w14:textId="77777777" w:rsidR="00616BBA" w:rsidRDefault="00616BBA" w:rsidP="00616BB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C27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568DD58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F95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263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175AB59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080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ACAA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D17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CF05" w14:textId="77777777" w:rsidR="00616BBA" w:rsidRPr="00B31D1D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D845" w14:textId="77777777" w:rsidR="00616BBA" w:rsidRPr="00F578A4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3ECB61D5" w14:textId="77777777" w:rsidR="00616BBA" w:rsidRDefault="00616BBA">
      <w:pPr>
        <w:tabs>
          <w:tab w:val="left" w:pos="4320"/>
        </w:tabs>
        <w:rPr>
          <w:sz w:val="20"/>
          <w:lang w:val="ro-RO"/>
        </w:rPr>
      </w:pPr>
    </w:p>
    <w:p w14:paraId="23072776" w14:textId="77777777" w:rsidR="00616BBA" w:rsidRDefault="00616BBA" w:rsidP="00553F36">
      <w:pPr>
        <w:pStyle w:val="Heading1"/>
        <w:spacing w:line="360" w:lineRule="auto"/>
      </w:pPr>
      <w:r>
        <w:t>LINIA 319</w:t>
      </w:r>
    </w:p>
    <w:p w14:paraId="6481AA57" w14:textId="77777777" w:rsidR="00616BBA" w:rsidRDefault="00616BBA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BBA" w14:paraId="0450EA28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A897" w14:textId="77777777" w:rsidR="00616BBA" w:rsidRDefault="00616BBA" w:rsidP="00616BB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92A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FCCB" w14:textId="77777777" w:rsidR="00616BBA" w:rsidRPr="006F7A4E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AF5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697F944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D1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E156D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4C88" w14:textId="77777777" w:rsidR="00616BBA" w:rsidRPr="006F7A4E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B4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594F" w14:textId="77777777" w:rsidR="00616BBA" w:rsidRPr="003F609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F6D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33B5A8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7B33239B" w14:textId="77777777" w:rsidR="00616BBA" w:rsidRDefault="00616BBA" w:rsidP="009A5523">
      <w:pPr>
        <w:pStyle w:val="Heading1"/>
        <w:spacing w:line="360" w:lineRule="auto"/>
      </w:pPr>
      <w:r>
        <w:lastRenderedPageBreak/>
        <w:t>LINIA 320</w:t>
      </w:r>
    </w:p>
    <w:p w14:paraId="73E9F1A8" w14:textId="77777777" w:rsidR="00616BBA" w:rsidRDefault="00616BBA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1862641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013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97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064835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785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D68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771F8D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9E9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6B22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C93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642E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0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616BBA" w14:paraId="1148050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A197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E74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A99B5A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DB9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85D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28E8A70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005C73F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81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7DCB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13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B4DD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3981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616BBA" w14:paraId="51BFC1B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6884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4A8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85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FFD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A3C400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898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59FE1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0C7A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6C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4DB2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717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49783E8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8C9B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B3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49A0FC0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DBED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EF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14A9215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F0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1C4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059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9DAB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FD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CDEA0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616BBA" w14:paraId="65EEAA7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16B3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AC7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74B7359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4AE2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6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2B58A6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7D5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7B94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1B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99C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98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4C809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14963ED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0F1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30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1BB2CC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FA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66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7E66EDD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C37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D05A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F82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690D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E7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065182E1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5742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68D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69863FE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1A9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4B1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7B3BF14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987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25B5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831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109B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B87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616BBA" w14:paraId="2AF429A1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9675" w14:textId="77777777" w:rsidR="00616BBA" w:rsidRDefault="00616BBA" w:rsidP="00616BB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A2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1A6F639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C38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7E1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61F3EC3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A17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6DF6" w14:textId="77777777" w:rsidR="00616BBA" w:rsidRPr="00387E05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54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6B4C" w14:textId="77777777" w:rsidR="00616BBA" w:rsidRPr="00EB59D9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0F1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35907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73EDDDC0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2138709B" w14:textId="77777777" w:rsidR="00616BBA" w:rsidRDefault="00616BBA" w:rsidP="00503CFC">
      <w:pPr>
        <w:pStyle w:val="Heading1"/>
        <w:spacing w:line="360" w:lineRule="auto"/>
      </w:pPr>
      <w:r>
        <w:lastRenderedPageBreak/>
        <w:t>LINIA 412</w:t>
      </w:r>
    </w:p>
    <w:p w14:paraId="0D449E3D" w14:textId="77777777" w:rsidR="00616BBA" w:rsidRDefault="00616BB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16BBA" w14:paraId="66D19C0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8EB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500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39BE" w14:textId="77777777" w:rsidR="00616BBA" w:rsidRPr="005C35B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0B0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58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FA341C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336E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FA9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82C0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C34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F7BAE1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16BBA" w14:paraId="51D63A8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1721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000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67A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49F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AB454B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84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4735B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42F1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E2A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1479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C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13FCC2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2B69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1C1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242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F0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B76213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A5E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4D5D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19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3D1079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B207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A5E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56AA8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FA83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679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797F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EA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C8A05A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230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75F9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8E4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1C5E65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3F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957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3235F8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FE13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DAB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808B68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41E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E6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71078D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02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60F3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0BF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CE3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DDA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697EE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138271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4E7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3D7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257E4A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06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63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A1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9D87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12A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0C2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1B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7B629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55C5DC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2303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CFE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1DDAACE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489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D288" w14:textId="77777777" w:rsidR="00616BBA" w:rsidRDefault="00616BB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0AE6BEC" w14:textId="77777777" w:rsidR="00616BBA" w:rsidRDefault="00616BB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FF4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DF4B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294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159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FDB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035AF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616BBA" w14:paraId="127CCA7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001F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709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AEB333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4B8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3FC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93C535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043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F3D3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95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7F0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E037" w14:textId="77777777" w:rsidR="00616BBA" w:rsidRDefault="00616BB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106872F" w14:textId="77777777" w:rsidR="00616BBA" w:rsidRDefault="00616BBA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616BBA" w14:paraId="014CD11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7657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DC4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15CA" w14:textId="77777777" w:rsidR="00616BBA" w:rsidRPr="005C35B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AE3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E873B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490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A113C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1774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AC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A77B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F15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82E50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B041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975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AF03" w14:textId="77777777" w:rsidR="00616BBA" w:rsidRPr="005C35B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C7B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B1F08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7A0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4859C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3DA825D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BFA18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A5D49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CFEA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382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D21D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60D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CEE02D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4673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8EE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D8722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FF6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C4F" w14:textId="77777777" w:rsidR="00616BBA" w:rsidRPr="007239C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A9E5D68" w14:textId="77777777" w:rsidR="00616BBA" w:rsidRPr="007239C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8724D26" w14:textId="77777777" w:rsidR="00616BB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9A0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BAC1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664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04C3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806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5C1DB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098FAC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3BB6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D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0C6D81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1BC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CCA8" w14:textId="77777777" w:rsidR="00616BB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355B0C51" w14:textId="77777777" w:rsidR="00616BBA" w:rsidRPr="007239C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5D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0FE0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D4E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512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22D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A54D48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77DE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60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1D6552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7615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F75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2D7C9A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C5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64E6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A40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27B2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882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09BAE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016E665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B45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9C4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0AD6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92A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B0BD60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D86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B54C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0D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A8C39A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D63E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FE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3A4B7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9914E7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AA6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A58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D99D2E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3AE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A0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43D3CD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114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8C17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356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878C11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D2E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384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616BBA" w14:paraId="0C19F2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2D4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B07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3B389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0C11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D92B" w14:textId="77777777" w:rsidR="00616BB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4D61D2A" w14:textId="77777777" w:rsidR="00616BBA" w:rsidRDefault="00616BB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63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F456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4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44C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A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CDBECD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616BBA" w14:paraId="77854D8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8FBB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F0B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93E0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AC9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5A9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8FF2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08E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787BB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C2E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721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A192AB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C281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C1E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79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E17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C676B3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21A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39243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F5B8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865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9B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F44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E7807D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0BF8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003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E128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697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BAF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73938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EFC7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7C06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DAC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0B0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628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2DF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616BBA" w14:paraId="063F991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52C5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1B2" w14:textId="77777777" w:rsidR="00616BBA" w:rsidRDefault="00616BB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D0FF" w14:textId="77777777" w:rsidR="00616BBA" w:rsidRDefault="00616BB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9D7B" w14:textId="77777777" w:rsidR="00616BBA" w:rsidRDefault="00616BB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7263F2A" w14:textId="77777777" w:rsidR="00616BBA" w:rsidRDefault="00616BB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1309" w14:textId="77777777" w:rsidR="00616BBA" w:rsidRDefault="00616BB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25E0" w14:textId="77777777" w:rsidR="00616BBA" w:rsidRPr="00396332" w:rsidRDefault="00616BB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C18B" w14:textId="77777777" w:rsidR="00616BBA" w:rsidRDefault="00616BB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D3BA9B1" w14:textId="77777777" w:rsidR="00616BBA" w:rsidRDefault="00616BB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CDFC" w14:textId="77777777" w:rsidR="00616BBA" w:rsidRPr="00396332" w:rsidRDefault="00616BB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F891" w14:textId="77777777" w:rsidR="00616BBA" w:rsidRDefault="00616BBA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8,00 - 16,00 </w:t>
            </w:r>
          </w:p>
        </w:tc>
      </w:tr>
      <w:tr w:rsidR="00616BBA" w14:paraId="5C4562B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971F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2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95A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5DF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F44CA4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230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D6D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DD0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99CBE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C8E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13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E73670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616BBA" w14:paraId="023388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1691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9DD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B040" w14:textId="77777777" w:rsidR="00616BBA" w:rsidRPr="005C35B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3FB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B625A9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B1A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618EB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E2A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E2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0620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E96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0C714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246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205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69F9" w14:textId="77777777" w:rsidR="00616BBA" w:rsidRPr="005C35B0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A0F" w14:textId="77777777" w:rsidR="00616BBA" w:rsidRDefault="00616BB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278488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57E3" w14:textId="77777777" w:rsidR="00616BBA" w:rsidRDefault="00616BB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2C7350" w14:textId="77777777" w:rsidR="00616BBA" w:rsidRDefault="00616BB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50815B" w14:textId="77777777" w:rsidR="00616BBA" w:rsidRDefault="00616BB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49DD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79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6BDB" w14:textId="77777777" w:rsidR="00616BBA" w:rsidRPr="00396332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A1C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21A99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72B7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C8BF" w14:textId="77777777" w:rsidR="00616BBA" w:rsidRDefault="00616BB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2CEA" w14:textId="77777777" w:rsidR="00616BBA" w:rsidRPr="005C35B0" w:rsidRDefault="00616BB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EBA5" w14:textId="77777777" w:rsidR="00616BBA" w:rsidRDefault="00616BB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DC3B" w14:textId="77777777" w:rsidR="00616BBA" w:rsidRDefault="00616BB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7B41" w14:textId="77777777" w:rsidR="00616BBA" w:rsidRDefault="00616BB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52D0" w14:textId="77777777" w:rsidR="00616BBA" w:rsidRDefault="00616BB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935EC78" w14:textId="77777777" w:rsidR="00616BBA" w:rsidRDefault="00616BB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C1FD" w14:textId="77777777" w:rsidR="00616BBA" w:rsidRPr="00396332" w:rsidRDefault="00616BB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D45" w14:textId="77777777" w:rsidR="00616BBA" w:rsidRDefault="00616BB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16BBA" w14:paraId="41B2C3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380E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2AB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9982F61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8883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CF1F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C7A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3BD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B5CC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4081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763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303435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D4F992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616BBA" w14:paraId="64416E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8CC2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9BAA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26BE6A2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31A1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D0A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932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013A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D64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25B5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738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B22BA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974B29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2C7B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3A1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0C54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C94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73B6B608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437239E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590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8DA0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C2F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D524E5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6E4C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471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4AB6D9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886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29F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FF42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83F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26F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38DCB2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67756C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0BE3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E1B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6361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4CBD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2EA0E8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A09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D9E5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2558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842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FE478B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AF780BD" w14:textId="77777777" w:rsidR="00616BBA" w:rsidRDefault="00616BBA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9A1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AD5BF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BC44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883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AE93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1C4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99D201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493A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1D65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6BE980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8422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F7A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DF1795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D6DF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1F4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B86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C55A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D780" w14:textId="77777777" w:rsidR="00616BBA" w:rsidRDefault="00616BB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7DC86D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F7D7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BDF5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0C14B7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66C0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A3C6" w14:textId="77777777" w:rsidR="00616BBA" w:rsidRPr="00B85537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339BC78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3C2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8CFD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92A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510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7C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7342A8B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C0DF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1D22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470A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327D" w14:textId="77777777" w:rsidR="00616BBA" w:rsidRPr="00B85537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DD38F73" w14:textId="77777777" w:rsidR="00616BBA" w:rsidRPr="00B85537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E6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0FE2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167C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F4D748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44F2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D2F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9B6BE6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58A8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1FB1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3118A0A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7914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DC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63B0FAC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22E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0E00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E92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0849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C76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F100C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0BA1417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A060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567F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C6614E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1EA1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025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816CD7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7D31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794C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30C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A4C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F69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242B6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426954C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5D87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E21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69EF187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C731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C5F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3337ED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F9F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5BF7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F2A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43D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6A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744AE1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62A8F4B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5B97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A60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F71D27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6E4D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68CD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A80387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3B31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8F1C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E38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F73A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2F5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A9943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4357D7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541F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E6DA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1EE0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3D8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47E7EA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22D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480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3B4C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A050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DE6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5668B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B100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13D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034B8A1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B675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624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5CED581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6BE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BBE1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8D76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E944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CA3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016157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20F4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336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D985BB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6EC0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6B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B196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FD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B276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3867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198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286DA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04709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2309C1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95B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67D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A646A4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17FC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F17F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4B8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9BA9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9AE2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8692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914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1FABD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10B558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6C23B7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89AF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D69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BAC2F4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CCDF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808C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A1E4650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67C4188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C96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942A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F2F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4A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A01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4EABDB" w14:textId="77777777" w:rsidR="00616BBA" w:rsidRDefault="00616BB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A846C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9CCD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303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ED0C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C63E" w14:textId="77777777" w:rsidR="00616BBA" w:rsidRDefault="00616BB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DFD0D0C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34A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F242A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0105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FC6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B2BE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85D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54DC8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CD02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A21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B710AF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300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486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586657F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6F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42DC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D20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EA6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3EC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89DF7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029AD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C0AC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6B4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0FBCF0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B8F2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1CB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B977B8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158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B9C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1025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C07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286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12255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2ED18C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1589D9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6566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9FB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29A23E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18C7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39F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E29E6D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653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DFA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819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CC5B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AFF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162874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CDC8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668C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CA1F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91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0647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BE96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76C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8F68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6911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616BBA" w14:paraId="2EB819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F150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522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E8C253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803B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46ED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7086D6B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FE8754F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4C84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1E52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1CBC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3655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332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67EB3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5E984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4EE1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FFEE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C04206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128B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36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200557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F99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D7E7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608F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4CC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E7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8CC18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16BBA" w14:paraId="1D91BA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EF09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E97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6B1233F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02A0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8CB1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B61309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A9256A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A5F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4914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554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2BE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8FF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0B323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02766E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10A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96A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85C4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AF22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01679CD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8E22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2986DF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BF7EBC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E29D" w14:textId="77777777" w:rsidR="00616BBA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8597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C28D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8D1C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DC74FFD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0D6B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75DF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DF19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C249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F563C4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A52DD10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78E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69B8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45F5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9447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48C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3955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CE5E10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7C25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6C1D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51C1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1BF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1405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CD07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46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A0E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50B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16BBA" w14:paraId="2273EF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F60A14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ED80E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75E286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7FFDA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232DAB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FE743A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BDC0AB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9533AB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EBEEE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38EE35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173C5E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B5AC4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51AE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642A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63284F0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B152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713A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879A120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2769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B85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C41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8D4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F036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97F94B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6439C80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AD77D57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7F05E3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16BBA" w14:paraId="6A02E40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C478" w14:textId="77777777" w:rsidR="00616BBA" w:rsidRDefault="00616BBA" w:rsidP="00616BB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09E3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46BF83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635E" w14:textId="77777777" w:rsidR="00616BBA" w:rsidRPr="005C35B0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F74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27883D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EF58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FDEE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60B6" w14:textId="77777777" w:rsidR="00616BBA" w:rsidRDefault="00616BB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0A5F" w14:textId="77777777" w:rsidR="00616BBA" w:rsidRPr="00396332" w:rsidRDefault="00616BB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B9B3" w14:textId="77777777" w:rsidR="00616BBA" w:rsidRDefault="00616BB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F32F93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6575AE9D" w14:textId="77777777" w:rsidR="00616BBA" w:rsidRDefault="00616BBA" w:rsidP="0002281B">
      <w:pPr>
        <w:pStyle w:val="Heading1"/>
        <w:spacing w:line="360" w:lineRule="auto"/>
      </w:pPr>
      <w:r>
        <w:lastRenderedPageBreak/>
        <w:t>LINIA 416</w:t>
      </w:r>
    </w:p>
    <w:p w14:paraId="6EB8990B" w14:textId="77777777" w:rsidR="00616BBA" w:rsidRDefault="00616BB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47A605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3D4C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1A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23B9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6B5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033C6B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D5A139F" w14:textId="77777777" w:rsidR="00616BBA" w:rsidRDefault="00616BB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1C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76E8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33F1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8AE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9E68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B13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D411F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A2DA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5D2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F33D12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8AD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49B5" w14:textId="77777777" w:rsidR="00616BBA" w:rsidRPr="00575A50" w:rsidRDefault="00616BB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5BE7BD3" w14:textId="77777777" w:rsidR="00616BBA" w:rsidRDefault="00616BB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03A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DC44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DD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B023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1C30" w14:textId="77777777" w:rsidR="00616BBA" w:rsidRDefault="00616BB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05477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997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D56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2781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795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18F299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C3A4CE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3B9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B484CA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FB132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E778F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A17F2D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3588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9B0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B98E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5E2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A74860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7C32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58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5FB2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EF4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CA58C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6BD7A6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E0E8C2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4D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0AD044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888EFA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85EC2C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63B98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AD0D9A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93A368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949C91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D45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4F7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D175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57C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09DC75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EB0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CF1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821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E21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826F0A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6ED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B081A1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0DD414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31E8D6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624446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C090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5E6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8CA1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D5F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89C6D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16BBA" w14:paraId="012114F2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7A3A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E0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C23C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75A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4DA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24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DD5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085324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F2E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7B7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9B7AB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286E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FDB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67AB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CD4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B572BE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3A9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9FE45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CEF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FE5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1376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BE3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DA71F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CA91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D7F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2C64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B2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597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6DEA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7B7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211FBF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F381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4022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FC7F2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37B3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B24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C2E4F5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EFA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7F1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88E9D4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96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8C48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A92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444F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650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C1579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4489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139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36D7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855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94F122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001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77F3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A04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92DDA6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7EBB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C4CC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0126F6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2211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DC7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12479F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7277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28BB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8B35E2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F92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354" w14:textId="77777777" w:rsidR="00616BBA" w:rsidRPr="00C4423F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88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21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B4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66654C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47D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1D4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5EF8" w14:textId="77777777" w:rsidR="00616BBA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879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098C5A1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8C00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C606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AEEA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45EF" w14:textId="77777777" w:rsidR="00616BBA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D67D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616BBA" w14:paraId="52AA49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7C35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DE82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1896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19F9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9DD1304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44B8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E62B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B03F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682C" w14:textId="77777777" w:rsidR="00616BBA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24D8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2C5AF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E927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7BF3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D9A5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438B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AF8FE1A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26E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3EAC0E2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FBC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1CC6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AAB9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7066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16BBA" w14:paraId="7F7E10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2965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B5D8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B7C1B7A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267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3D0B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4A6AAE9B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5888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4CA5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3DDD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4504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7C80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5C9159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622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D40E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DE6C" w14:textId="77777777" w:rsidR="00616BBA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BE0F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C4723C8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A3CD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9190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33F5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FC6C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7A79" w14:textId="77777777" w:rsidR="00616BBA" w:rsidRPr="00620605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BBA" w14:paraId="4E530F7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C89B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C4FE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0037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23CE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FB9046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796A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A2E3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DF7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ABDB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335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D8925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16BBA" w14:paraId="3D08C67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CC20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28B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266A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9D87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95B28F9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A5B4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503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2911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34C3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F089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88D7C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16BBA" w14:paraId="532DDF8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C60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B87F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DC4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F293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BEEB7FC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1C6E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F098A6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1FB3" w14:textId="77777777" w:rsidR="00616BBA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88E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5A52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C3A6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47233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16BBA" w14:paraId="3AF091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FF15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9594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3D83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8FE5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4424512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8732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8A30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4B8C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A4B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8053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AAA6C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07F1" w14:textId="77777777" w:rsidR="00616BBA" w:rsidRDefault="00616BBA" w:rsidP="00616BB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84E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1DC8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ED5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4308771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DE62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2866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9FE1" w14:textId="77777777" w:rsidR="00616BBA" w:rsidRDefault="00616BB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57E0" w14:textId="77777777" w:rsidR="00616BBA" w:rsidRPr="00C4423F" w:rsidRDefault="00616BB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FDBF" w14:textId="77777777" w:rsidR="00616BBA" w:rsidRDefault="00616BB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084B69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5537976A" w14:textId="77777777" w:rsidR="00616BBA" w:rsidRDefault="00616BBA" w:rsidP="00D37279">
      <w:pPr>
        <w:pStyle w:val="Heading1"/>
        <w:spacing w:line="276" w:lineRule="auto"/>
      </w:pPr>
      <w:r>
        <w:t>LINIA 418</w:t>
      </w:r>
    </w:p>
    <w:p w14:paraId="50B8971F" w14:textId="77777777" w:rsidR="00616BBA" w:rsidRDefault="00616BB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7FF8F0F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6364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914" w14:textId="77777777" w:rsidR="00616BBA" w:rsidRDefault="00616BB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07BC7BC" w14:textId="77777777" w:rsidR="00616BBA" w:rsidRDefault="00616BB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2741" w14:textId="77777777" w:rsidR="00616BBA" w:rsidRPr="00896D96" w:rsidRDefault="00616BB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A5AE" w14:textId="77777777" w:rsidR="00616BBA" w:rsidRDefault="00616BB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4D0EAFA" w14:textId="77777777" w:rsidR="00616BBA" w:rsidRDefault="00616BB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40B" w14:textId="77777777" w:rsidR="00616BBA" w:rsidRDefault="00616BB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6849" w14:textId="77777777" w:rsidR="00616BBA" w:rsidRPr="00896D96" w:rsidRDefault="00616BB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8FF7" w14:textId="77777777" w:rsidR="00616BBA" w:rsidRDefault="00616BB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A93B" w14:textId="77777777" w:rsidR="00616BBA" w:rsidRPr="00896D96" w:rsidRDefault="00616BB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269B" w14:textId="77777777" w:rsidR="00616BBA" w:rsidRDefault="00616BBA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616BBA" w14:paraId="6402565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C3E0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110F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5E7F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CCC8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7C4F9A8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800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FF82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1390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6662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AD18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823718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6BFF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368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B0A8A97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C95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8EFF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E6A8F53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9092FF5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0818474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FD54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5947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E9DC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7A83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20C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02EFB18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8F8C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C958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2CDA" w14:textId="77777777" w:rsidR="00616BBA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9903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FBDDE8F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DEF4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09A9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7C1F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A865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238D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F34388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C264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4634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4121B80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B27A" w14:textId="77777777" w:rsidR="00616BBA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B5E7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F2B58FB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449E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140E" w14:textId="77777777" w:rsidR="00616BBA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0878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3F4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31BF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51D7C1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E868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D06B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95C7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C543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532909A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4820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6F5C7EC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E036978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F21E67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07FF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8C6A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A2FE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8DB7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16BBA" w14:paraId="548A6C0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B268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2C20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BA7D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38B4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E5B55CA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FEB8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DEF7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88F8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067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6CA3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D0FC0F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976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CC6F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8C9F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A8D9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8B754B1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C532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E029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6C4D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6C90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98B2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7C30949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0844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038D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17A12D1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031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AE58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FD74367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B3AB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544D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FC1E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392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1EB9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161AD5F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6370" w14:textId="77777777" w:rsidR="00616BBA" w:rsidRDefault="00616BBA" w:rsidP="00616BB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AB36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345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0F0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9280CFB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D233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C046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1DCA" w14:textId="77777777" w:rsidR="00616BBA" w:rsidRDefault="00616BB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98A3" w14:textId="77777777" w:rsidR="00616BBA" w:rsidRPr="00896D96" w:rsidRDefault="00616BB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7F48" w14:textId="77777777" w:rsidR="00616BBA" w:rsidRDefault="00616BB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44E28B" w14:textId="77777777" w:rsidR="00616BBA" w:rsidRDefault="00616BB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8E0389D" w14:textId="77777777" w:rsidR="00616BBA" w:rsidRDefault="00616BBA" w:rsidP="001F0E2C">
      <w:pPr>
        <w:pStyle w:val="Heading1"/>
        <w:spacing w:line="360" w:lineRule="auto"/>
      </w:pPr>
      <w:r>
        <w:t>LINIA 420</w:t>
      </w:r>
    </w:p>
    <w:p w14:paraId="4CE8D353" w14:textId="77777777" w:rsidR="00616BBA" w:rsidRDefault="00616BBA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415C62D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ED66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1827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14026F8E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56D4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DE5A" w14:textId="77777777" w:rsidR="00616BBA" w:rsidRDefault="00616BBA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8C00CA6" w14:textId="77777777" w:rsidR="00616BBA" w:rsidRDefault="00616BBA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E9A3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E7EF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8DDF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9E1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8CB9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146B041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661D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2D1E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5109B5C8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AA58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F95E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0B194752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C2CB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D3D2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CC3F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6620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CBBE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616BBA" w14:paraId="154E078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34C0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A083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1886979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033A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B3D2" w14:textId="77777777" w:rsidR="00616BBA" w:rsidRDefault="00616BB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5B23A8F" w14:textId="77777777" w:rsidR="00616BBA" w:rsidRDefault="00616BB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4D6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2164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EE97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FB09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5C7D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05300E9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3B22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6D0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3CBDFCE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CEE3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BC8C" w14:textId="77777777" w:rsidR="00616BBA" w:rsidRDefault="00616BB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98317C7" w14:textId="77777777" w:rsidR="00616BBA" w:rsidRDefault="00616BB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3417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2781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4ED6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52D1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522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D0B820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40A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9B6A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4E050BC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663B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A619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748DD8E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D92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63D6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F4DE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A03E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6230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5BE0ABD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633F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5402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0FF0AEC4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471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AF99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55663C9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02BE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FC00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90E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BE11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62A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3DD9FE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4E20ED3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CE71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B5BE" w14:textId="77777777" w:rsidR="00616BBA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B0E" w14:textId="77777777" w:rsidR="00616BBA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A8B" w14:textId="77777777" w:rsidR="00616BBA" w:rsidRDefault="00616BB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0CD303E7" w14:textId="77777777" w:rsidR="00616BBA" w:rsidRDefault="00616BB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5A63" w14:textId="77777777" w:rsidR="00616BBA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1D348D" w14:textId="77777777" w:rsidR="00616BBA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BB9F" w14:textId="77777777" w:rsidR="00616BBA" w:rsidRPr="00D061F6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7A7" w14:textId="77777777" w:rsidR="00616BBA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DA27" w14:textId="77777777" w:rsidR="00616BBA" w:rsidRPr="00D061F6" w:rsidRDefault="00616BB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E702" w14:textId="77777777" w:rsidR="00616BBA" w:rsidRDefault="00616BBA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AAC33D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9812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C7C1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397AE917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F71D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F29F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958847F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C198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CCAA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9DE7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8268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A14E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43F8CB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697221A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FD33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6EF0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7467A5C1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E2A3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5511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6213C73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E85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F06E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9216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5EF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CA0C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350CFFF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24D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269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71792B6D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DEFF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B3C7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513BCA6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00C0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946D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E8CC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B3B9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A357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ED9B20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A6BD" w14:textId="77777777" w:rsidR="00616BBA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76FB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33D33840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CA83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E692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D3446DB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4E7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B77D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FA85" w14:textId="77777777" w:rsidR="00616BBA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9E6D" w14:textId="77777777" w:rsidR="00616BBA" w:rsidRPr="00D061F6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9AD6" w14:textId="77777777" w:rsidR="00616BBA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:rsidRPr="00F37505" w14:paraId="632B981A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9F1" w14:textId="77777777" w:rsidR="00616BBA" w:rsidRPr="00F37505" w:rsidRDefault="00616BBA" w:rsidP="00616BB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3577" w14:textId="77777777" w:rsidR="00616BBA" w:rsidRPr="00F37505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D193" w14:textId="77777777" w:rsidR="00616BBA" w:rsidRPr="00F37505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C8D9" w14:textId="77777777" w:rsidR="00616BBA" w:rsidRPr="00F37505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1F43FB82" w14:textId="77777777" w:rsidR="00616BBA" w:rsidRPr="00F37505" w:rsidRDefault="00616BB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796E" w14:textId="77777777" w:rsidR="00616BBA" w:rsidRPr="00F37505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2436" w14:textId="77777777" w:rsidR="00616BBA" w:rsidRPr="00F37505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0EBF" w14:textId="77777777" w:rsidR="00616BBA" w:rsidRPr="00F37505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B23" w14:textId="77777777" w:rsidR="00616BBA" w:rsidRPr="00F37505" w:rsidRDefault="00616BB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812E" w14:textId="77777777" w:rsidR="00616BBA" w:rsidRPr="00F37505" w:rsidRDefault="00616BB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A7707D9" w14:textId="77777777" w:rsidR="00616BBA" w:rsidRDefault="00616BBA">
      <w:pPr>
        <w:spacing w:before="40" w:line="192" w:lineRule="auto"/>
        <w:ind w:right="57"/>
        <w:rPr>
          <w:sz w:val="20"/>
          <w:lang w:val="ro-RO"/>
        </w:rPr>
      </w:pPr>
    </w:p>
    <w:p w14:paraId="7A2863A0" w14:textId="77777777" w:rsidR="00616BBA" w:rsidRDefault="00616BBA" w:rsidP="00BF55B4">
      <w:pPr>
        <w:pStyle w:val="Heading1"/>
        <w:spacing w:line="360" w:lineRule="auto"/>
      </w:pPr>
      <w:r>
        <w:t>LINIA 421</w:t>
      </w:r>
    </w:p>
    <w:p w14:paraId="7A82E82F" w14:textId="77777777" w:rsidR="00616BBA" w:rsidRDefault="00616BBA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16BBA" w14:paraId="7961FF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450B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751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A34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375A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61854C1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60E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FBD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53F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B7D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9AF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2BEAF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808A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144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17EC" w14:textId="77777777" w:rsidR="00616BBA" w:rsidRPr="00FE111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7A73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57C4CB7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F87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0F2F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390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2F6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EAA7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EDCF0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9EB5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832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E9A7E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0D07" w14:textId="77777777" w:rsidR="00616BBA" w:rsidRPr="00FE111C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7DA9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099BE79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E80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ED44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7A8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DEE9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532E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09E70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03C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0F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185A7E4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31C4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2836" w14:textId="77777777" w:rsidR="00616BBA" w:rsidRDefault="00616BBA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FC76AB1" w14:textId="77777777" w:rsidR="00616BBA" w:rsidRDefault="00616BBA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08A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CE59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2ACF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386A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25F4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6EED9D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CC283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C8FE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6E12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C0F926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B93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0CA3" w14:textId="77777777" w:rsidR="00616BBA" w:rsidRDefault="00616BB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4149AE3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CFD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2C9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4C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5BE9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B42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169823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3EF0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4844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28632B0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FE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ECB" w14:textId="77777777" w:rsidR="00616BBA" w:rsidRDefault="00616BB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D7270B9" w14:textId="77777777" w:rsidR="00616BBA" w:rsidRDefault="00616BB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2DE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5981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682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91A7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17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5FC71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8DC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E51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ED8EBF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F37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2307" w14:textId="77777777" w:rsidR="00616BBA" w:rsidRDefault="00616BB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ABA949E" w14:textId="77777777" w:rsidR="00616BBA" w:rsidRDefault="00616BB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506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8BE8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333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9C8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52F5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357F14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BEF" w14:textId="77777777" w:rsidR="00616BBA" w:rsidRDefault="00616BBA" w:rsidP="00616BB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A7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99EE7B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B68A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C299" w14:textId="77777777" w:rsidR="00616BBA" w:rsidRPr="00160207" w:rsidRDefault="00616BBA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42D21BA" w14:textId="77777777" w:rsidR="00616BBA" w:rsidRDefault="00616BB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B49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AEEB" w14:textId="77777777" w:rsidR="00616BBA" w:rsidRPr="007B5B08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CF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4EDD" w14:textId="77777777" w:rsidR="00616BBA" w:rsidRPr="00E22A01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286F" w14:textId="77777777" w:rsidR="00616BBA" w:rsidRPr="00821666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73C7511" w14:textId="77777777" w:rsidR="00616BBA" w:rsidRDefault="00616BB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CB5BE3A" w14:textId="77777777" w:rsidR="00616BBA" w:rsidRDefault="00616BBA" w:rsidP="00380064">
      <w:pPr>
        <w:pStyle w:val="Heading1"/>
        <w:spacing w:line="360" w:lineRule="auto"/>
      </w:pPr>
      <w:r>
        <w:lastRenderedPageBreak/>
        <w:t>LINIA 500</w:t>
      </w:r>
    </w:p>
    <w:p w14:paraId="434FA49E" w14:textId="77777777" w:rsidR="00616BBA" w:rsidRPr="00071303" w:rsidRDefault="00616BB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16BBA" w14:paraId="4CAB1B0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0A4D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220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7D7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9DF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4DCF51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BB3E79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9E4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4CA93C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7F7A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560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CA78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307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7493AE6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E31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E5E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FC01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7C7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D42D3B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7C128AA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CE1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F8CE58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8AF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A91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73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27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BEF215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1CC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640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D70A0C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02A2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EE1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08A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D04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C15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952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66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3B9A302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3051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7D3A" w14:textId="77777777" w:rsidR="00616BBA" w:rsidRDefault="00616BB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DFD5" w14:textId="77777777" w:rsidR="00616BBA" w:rsidRPr="00D33E71" w:rsidRDefault="00616BB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A5F9" w14:textId="77777777" w:rsidR="00616BBA" w:rsidRDefault="00616BB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391F" w14:textId="77777777" w:rsidR="00616BBA" w:rsidRDefault="00616BB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10CF" w14:textId="77777777" w:rsidR="00616BBA" w:rsidRDefault="00616BB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808" w14:textId="77777777" w:rsidR="00616BBA" w:rsidRDefault="00616BB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8C1D4CA" w14:textId="77777777" w:rsidR="00616BBA" w:rsidRDefault="00616BB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09C" w14:textId="77777777" w:rsidR="00616BBA" w:rsidRPr="00D33E71" w:rsidRDefault="00616BB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F22" w14:textId="77777777" w:rsidR="00616BBA" w:rsidRDefault="00616BB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4A75653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60A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5E3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54C7A3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4AB9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84A1" w14:textId="77777777" w:rsidR="00616BBA" w:rsidRPr="0008670B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F51042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218588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0F0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AE3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94A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CED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F7D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:rsidRPr="00456545" w14:paraId="025868F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E493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A834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B3B3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A79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48EB288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D61D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DAF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806C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A4E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DFBE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16BBA" w:rsidRPr="00456545" w14:paraId="65DDD59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022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5A42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5F68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F2E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AF70EEA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648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718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8FC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78D6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62AF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16BBA" w:rsidRPr="00456545" w14:paraId="4707AE5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7F1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8C5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F68C53F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C639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455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749AD4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EC0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14A5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F60D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129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9C9B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16BBA" w:rsidRPr="00456545" w14:paraId="0B3CD17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2242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06B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DD11C15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3DE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8C7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627073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6D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0870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9E2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90B4CD5" w14:textId="77777777" w:rsidR="00616BBA" w:rsidRPr="00456545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B3A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7D5C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F52297" w14:textId="77777777" w:rsidR="00616BBA" w:rsidRPr="00A3090B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:rsidRPr="00456545" w14:paraId="57DF3C1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E7E6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2D5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A5C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652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AAE58D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D9226F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AEE825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1F1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72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8A9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C503E7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0D0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42E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:rsidRPr="00456545" w14:paraId="10D622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63B2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6AD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CFB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556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15674A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312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3FACDB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3362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162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06E5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524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3A538" w14:textId="77777777" w:rsidR="00616BBA" w:rsidRPr="005F21B7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16BBA" w:rsidRPr="00456545" w14:paraId="0BC4134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0683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7F0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BD5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C33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C65802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EF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F9B295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1A1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9C0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90C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2DF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5261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616BBA" w:rsidRPr="00456545" w14:paraId="2BFC3B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3F4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4B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30A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1E0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649F41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F2A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A7D357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5021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CE6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9CD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9FE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E129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16BBA" w:rsidRPr="00456545" w14:paraId="5D82C3B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33CD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04B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674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BCC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81C126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CE9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D524A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807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7F6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CA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16A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CD7A3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7D6262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16BBA" w:rsidRPr="00456545" w14:paraId="7EB565E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297C" w14:textId="77777777" w:rsidR="00616BBA" w:rsidRPr="00456545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759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CDC830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03C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C2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330044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C56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B1D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39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E3DAC2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663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6D2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40F2AFA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7511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CEB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000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DE9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B01CB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C53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37BB68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C15344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514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B1C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82C6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D17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741BC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45B0D9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4263C3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9DFFCD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616BBA" w14:paraId="404B4DA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39D8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DD9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1C8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55D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D17CBA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099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E3832A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CFD14C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E34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D65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0C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E3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7200D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C9753E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479D0C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616BBA" w14:paraId="6FFA039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57C3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A7F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A6747B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0C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C09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AA92BB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6FEAA3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28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C89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761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286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950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38AA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616BBA" w14:paraId="7F3A703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FEDD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4EE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50E065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9B82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9FB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12B395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ED9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8C2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4C2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32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9F3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6B4C01A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616BBA" w14:paraId="577AB7A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1F2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3E3E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A737" w14:textId="77777777" w:rsidR="00616BBA" w:rsidRDefault="00616BB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C8E4" w14:textId="77777777" w:rsidR="00616BBA" w:rsidRDefault="00616BB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1E3997C" w14:textId="77777777" w:rsidR="00616BBA" w:rsidRDefault="00616BB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0EE6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A21" w14:textId="77777777" w:rsidR="00616BBA" w:rsidRDefault="00616BB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FF09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7B5B4D7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7B43" w14:textId="77777777" w:rsidR="00616BBA" w:rsidRPr="00D33E71" w:rsidRDefault="00616BB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AD67" w14:textId="77777777" w:rsidR="00616BBA" w:rsidRDefault="00616BB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CB93032" w14:textId="77777777" w:rsidR="00616BBA" w:rsidRDefault="00616BB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616BBA" w14:paraId="6613663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FC3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268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DAA9F6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81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BD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FE3FAC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18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974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709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2D70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57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0BA040F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3B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3CD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906D40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C991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878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7F94DA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43C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2A84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6E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4AAA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2110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FF63B1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307EF0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F808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1C8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534A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9D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905B50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9D0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7E1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3DE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68DD48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4AC8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D1A5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6B6B81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8FB9F7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D8F5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05E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FD30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D4B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ED7EFE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9FA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939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1F5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3721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23B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43FF97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CE15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CF6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8B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3EF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F50C68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B8C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9A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947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733017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8F45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1DC3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60B187A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1AF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7E8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AD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47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79E7D3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53B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E0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DDB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8E44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D045" w14:textId="77777777" w:rsidR="00616BBA" w:rsidRPr="00534A5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EE2D3C9" w14:textId="77777777" w:rsidR="00616BBA" w:rsidRPr="00534A5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EE3B55D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16BBA" w14:paraId="16C6E43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F2F9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F8E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689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49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C4C56D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8BB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E79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0B2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1C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1E38" w14:textId="77777777" w:rsidR="00616BBA" w:rsidRPr="00534A5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E6507C9" w14:textId="77777777" w:rsidR="00616BBA" w:rsidRPr="00534A5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4E881C2" w14:textId="77777777" w:rsidR="00616BBA" w:rsidRPr="00534A55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16BBA" w14:paraId="038FB8D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EBD1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A8F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BEC2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E6B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9F3532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7E7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8F9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BD8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E3393C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E188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E6B7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75B0A8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2EED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FD6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76C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339" w14:textId="77777777" w:rsidR="00616BBA" w:rsidRPr="000C4604" w:rsidRDefault="00616BB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D24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3BEB9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6C8FF5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0C31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8E3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9D3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25C3" w14:textId="77777777" w:rsidR="00616BBA" w:rsidRPr="000C4604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F0FA16C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616BBA" w14:paraId="0F3B33A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9D1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1EA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8EFC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3AB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680E1F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85E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86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89B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60ED87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1A6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AF2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59DF778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E81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F24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9909FA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A2C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EB4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C76296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C205FF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5C1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1A78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581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625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49A0" w14:textId="77777777" w:rsidR="00616BBA" w:rsidRPr="00BB30B6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214FA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2FA5D7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616BBA" w14:paraId="33F6FB9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D70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EA6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65FA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06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559A44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976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F874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5B6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290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BF1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6F0474E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52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E81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7B0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656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6733B4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717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292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EDF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F121D2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6E1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53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212016F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CEE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0B2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9890BC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2890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F08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718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96B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034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9C9A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B4E9" w14:textId="77777777" w:rsidR="00616BBA" w:rsidRPr="000C4604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616BBA" w14:paraId="3878F82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4CF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7D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969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639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57B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183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3A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7A1AD9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C04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4E34" w14:textId="77777777" w:rsidR="00616BBA" w:rsidRPr="000C4604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616BBA" w14:paraId="624A5BE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EE01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686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06A925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A3D2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856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9C3CF2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E64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71C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793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BDE133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B4C0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D609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ADD829" w14:textId="77777777" w:rsidR="00616BBA" w:rsidRPr="006C1F61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17FDD3F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CA45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94A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BCFC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B08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8EC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069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0E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20E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89EB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7AC2D00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B2A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328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10D34A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8D9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7FB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A949F1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148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D9A8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35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7B4D5F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8FB8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4CA6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506F17" w14:textId="77777777" w:rsidR="00616BBA" w:rsidRPr="00D84BDE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5C22E4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3E98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05C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B34F58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A33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9CD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F07B31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177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C422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18C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6E9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BEA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5E4A933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9CB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63F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A14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D56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47C4AC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C6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FBFD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FC9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F6C10A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D50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D7B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5CEAC7A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9C3C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70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548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204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5FD1E1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E0B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F5E66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40F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BA2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ED6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0DFF" w14:textId="77777777" w:rsidR="00616BBA" w:rsidRPr="00534C03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936A73D" w14:textId="77777777" w:rsidR="00616BBA" w:rsidRPr="00534C03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BA7A1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616BBA" w14:paraId="1064FFC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E52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9A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D68A2B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CE93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A88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712308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1FF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D81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F5F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6A2E7B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A7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BEC6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9CAB50" w14:textId="77777777" w:rsidR="00616BBA" w:rsidRPr="00D84BDE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CEF278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DF8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C3D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D00DBE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0DF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BF8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30D03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0AFCC3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D00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FD3A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5BE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ACB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6CE" w14:textId="77777777" w:rsidR="00616BBA" w:rsidRPr="001F07B1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DC465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F8358B7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616BBA" w14:paraId="407C696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C8C7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67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59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6D7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E96B5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8F4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2E3F8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437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A23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FE9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3AC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B27CBA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0BD128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616BBA" w14:paraId="63D16798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B21C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D06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355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259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14D2E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8E3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19803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B7D1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8DB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6A11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94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4F9C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E2F335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16BBA" w14:paraId="148DF95C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2DF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28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7831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FB9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FBB42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977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D116D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AD3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F30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8FF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B01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CE0E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616BBA" w14:paraId="214EF50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EB4E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E19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E21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134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F64D0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F2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7A1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8E0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F7D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B82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83BA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5C4932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6BBA" w14:paraId="67368C1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7B2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86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1C0A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6A9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178530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2F2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E62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F00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E9C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E99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AF7F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616BBA" w14:paraId="4C2D73F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A1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134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BFF1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48C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5D8FE6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251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2F7FE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A29F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A89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B7CA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968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DFF74B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616BBA" w14:paraId="5A0313C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6CC8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ED2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C95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A03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BF51D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E2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5F573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9DEA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80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9643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614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44D1F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B36A27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16BBA" w14:paraId="13571D5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B39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1F1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ABA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D7EA" w14:textId="77777777" w:rsidR="00616BBA" w:rsidRPr="00AD0C48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E600E16" w14:textId="77777777" w:rsidR="00616BBA" w:rsidRPr="00AD0C48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594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B2D93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573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CE5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E4A6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8B5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0897E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82AF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B5552D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6BBA" w14:paraId="2FEE58D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EDA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7DE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FD62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52C0" w14:textId="77777777" w:rsidR="00616BBA" w:rsidRDefault="00616BB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1C416D" w14:textId="77777777" w:rsidR="00616BBA" w:rsidRDefault="00616BB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906DCD9" w14:textId="77777777" w:rsidR="00616BBA" w:rsidRDefault="00616BB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7533A09" w14:textId="77777777" w:rsidR="00616BBA" w:rsidRPr="002532C4" w:rsidRDefault="00616BB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56D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5631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83F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B533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610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E70C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2386C9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9AA93A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616BBA" w14:paraId="2056AB7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EACD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B67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57C2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ADD4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5C7DB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142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9A4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1AB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E44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218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5918A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112912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6BBA" w14:paraId="04672D38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5744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8D6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00D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538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462E06" w14:textId="77777777" w:rsidR="00616BBA" w:rsidRPr="0037264C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7D5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2E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50F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8F7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6E2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157F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F19308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6BBA" w14:paraId="2A47ED7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B2A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81D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0A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BBAF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A70110" w14:textId="77777777" w:rsidR="00616BBA" w:rsidRPr="003A070D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B08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4212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740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C899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4D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4E1D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616BBA" w14:paraId="093DB4F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90B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11E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A43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32F7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B40D991" w14:textId="77777777" w:rsidR="00616BBA" w:rsidRPr="00F401CD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4D1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1864FA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14F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E5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B69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86A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031BA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1496F3F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6BBA" w14:paraId="4235F22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D227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F00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BF1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B618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8256F0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44E1313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95B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A6AE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2F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C15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D6E3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9B4F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22FE37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16BBA" w14:paraId="15B58BA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4BD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4C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ED6F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9EAF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DB4D81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23934F8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7B1D62D" w14:textId="77777777" w:rsidR="00616BBA" w:rsidRPr="002532C4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4C2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1271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3B3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6F5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407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99F9F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317DE3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616BBA" w14:paraId="51018CB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FB3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E268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6F79DB4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C7C7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D869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2781A0C" w14:textId="77777777" w:rsidR="00616BBA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48C1965" w14:textId="77777777" w:rsidR="00616BBA" w:rsidRDefault="00616BB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2C2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D22B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FE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EB1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689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227E7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616BBA" w14:paraId="754005B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42C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F55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DDC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E699" w14:textId="77777777" w:rsidR="00616BBA" w:rsidRPr="002D1130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BD1441D" w14:textId="77777777" w:rsidR="00616BBA" w:rsidRPr="002D1130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62EDFC8" w14:textId="77777777" w:rsidR="00616BBA" w:rsidRPr="002D1130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CDE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E7DF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29A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004FA9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BC1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7A2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301C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7E87C8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CFDE7DD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3B4D230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AF0718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616BBA" w14:paraId="3753B8E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DD7A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5A5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28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4DB5" w14:textId="77777777" w:rsidR="00616BBA" w:rsidRPr="002D1130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EDB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AB4C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5B5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87D5B6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D5E1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0EC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16BBA" w14:paraId="5CCD90E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ADD7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CE9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1408879" w14:textId="77777777" w:rsidR="00616BBA" w:rsidRDefault="00616BBA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5436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75AE" w14:textId="77777777" w:rsidR="00616BBA" w:rsidRPr="002D1130" w:rsidRDefault="00616BB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7AC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6469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DF7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CC53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673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16BBA" w14:paraId="053ECEB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C58E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C3C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B34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143E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094E82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D61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2B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B75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1936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049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D84AB6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5B0A88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616BBA" w14:paraId="36CE99D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8E2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A2D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CD2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2FE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49BBB2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F29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EE9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46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1D7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B82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4E818F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712C9A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616BBA" w14:paraId="3758D19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4085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46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DA58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492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859EED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F5F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E2B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2B6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DCF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AAF4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64F32B3" w14:textId="77777777" w:rsidR="00616BBA" w:rsidRPr="00CB3447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16BBA" w14:paraId="0670A7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9D5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32D5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EFB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281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75539D2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8F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70E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B066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CA3FD2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25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7F6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57AFE85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5CC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93E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1799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21E5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1CE3BD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6A6F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164B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104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A0EC6F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E026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C80D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40880B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5B8590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D83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772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E342433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91FE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927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CD3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F66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A9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3DDC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21E1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2E5FC58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51E9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1A42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1BCF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B921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F43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185AC6A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9D8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FD6B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C5B7" w14:textId="77777777" w:rsidR="00616BBA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E123" w14:textId="77777777" w:rsidR="00616BBA" w:rsidRPr="004143AF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58793AD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55E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8AC3" w14:textId="77777777" w:rsidR="00616BBA" w:rsidRDefault="00616BB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4BFC" w14:textId="77777777" w:rsidR="00616BBA" w:rsidRPr="00D33E71" w:rsidRDefault="00616BB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C0D0" w14:textId="77777777" w:rsidR="00616BBA" w:rsidRDefault="00616BB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BF6C33A" w14:textId="77777777" w:rsidR="00616BBA" w:rsidRDefault="00616BB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75D8" w14:textId="77777777" w:rsidR="00616BBA" w:rsidRDefault="00616BB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96EB" w14:textId="77777777" w:rsidR="00616BBA" w:rsidRDefault="00616BB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78BC" w14:textId="77777777" w:rsidR="00616BBA" w:rsidRDefault="00616BB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316" w14:textId="77777777" w:rsidR="00616BBA" w:rsidRDefault="00616BB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C512" w14:textId="77777777" w:rsidR="00616BBA" w:rsidRPr="004143AF" w:rsidRDefault="00616BB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616BBA" w14:paraId="312D5EB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116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A10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B630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F1E8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4FA1A09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A6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7483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947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C405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A48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44C536C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F7C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8091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F48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DE6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8DC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18DD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D849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7A7480E" w14:textId="77777777" w:rsidR="00616BBA" w:rsidRDefault="00616BB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0B44" w14:textId="77777777" w:rsidR="00616BBA" w:rsidRPr="00D33E71" w:rsidRDefault="00616BB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02CC" w14:textId="77777777" w:rsidR="00616BBA" w:rsidRDefault="00616BB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616BBA" w14:paraId="2E0C68D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6FD9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D111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5084EF8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591B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8E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A650FCE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22FC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EC85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956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E688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DB14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11EBDD8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430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5BFB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E28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36F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CA4C712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A46E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DDA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FF62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2E9C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18F9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43AD180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578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DD8B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A23FA1C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CB22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8B5A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D7C8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F690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C32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D55B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FF9F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50C4AB2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B742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5357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0DD0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E345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D99878A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78D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F944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6B8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4BB3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DF33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45227F2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BCBC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48B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6D79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7E8B" w14:textId="77777777" w:rsidR="00616BBA" w:rsidRDefault="00616BBA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3B36E32" w14:textId="77777777" w:rsidR="00616BBA" w:rsidRDefault="00616BBA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2384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775C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00A7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0FDFE6CE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220A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8BC2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0CB02A8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91D3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397F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A1EA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739C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8F20D34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3C2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9DDA8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E4AF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CD7D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BEE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62EF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4933F27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CC90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9C83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5C580C27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27B5" w14:textId="77777777" w:rsidR="00616BBA" w:rsidRPr="00D33E71" w:rsidRDefault="00616BB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280A" w14:textId="77777777" w:rsidR="00616BBA" w:rsidRDefault="00616BB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E6F0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8731" w14:textId="77777777" w:rsidR="00616BBA" w:rsidRPr="00D33E71" w:rsidRDefault="00616BB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1BF8" w14:textId="77777777" w:rsidR="00616BBA" w:rsidRDefault="00616BB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E9A2" w14:textId="77777777" w:rsidR="00616BBA" w:rsidRPr="00D33E71" w:rsidRDefault="00616BB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E550" w14:textId="77777777" w:rsidR="00616BBA" w:rsidRDefault="00616BB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16BBA" w14:paraId="4265A8C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DF93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FF8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120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17E9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C1DEA5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A56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3A8CD5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7921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D834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E6A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652A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3E77D2F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3CFF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DBA7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676B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2DDD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2F67C0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233E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D0C9F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EE16E75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9577B4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C207D74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82E4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DB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30B3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003E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633BA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3FB1AF3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3458E7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616BBA" w14:paraId="212E6A2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E045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7EED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04FD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5546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4F1F77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0B8D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D93F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0221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8753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651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16BBA" w14:paraId="26373DD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BCCD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B029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C467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5D0A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9AC1642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C2B6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E086B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EEA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0156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2146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5CE3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2460C19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97A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D045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9D78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B321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5D1A4BF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1039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53D369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8634D0B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48F55D8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17CE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3FF5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793E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EDD4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B4EC6E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CD6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5C9C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A53D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E377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7B2F896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80B6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11A760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94EDEE0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1C8F86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C776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240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D690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0676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78B91BA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F390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A3F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4AF9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131E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0E42583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F498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5B89" w14:textId="77777777" w:rsidR="00616BBA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7B5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FD9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49B9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17C45A67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4FD2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253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DD62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D9D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A939DE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27C7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E8A3E1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6E3DD7C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B4A382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2F17450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02D8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3E3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FA9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CF9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023E9D3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DF3B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D504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DA96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80E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D0A5993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4A19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F677ED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8694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C08B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7A1A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F69D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68BFCFE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C31D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11D8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61EF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FF30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4F4CDE5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4E4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0A75B7A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508D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2D86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7AFE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524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30491CE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9848" w14:textId="77777777" w:rsidR="00616BBA" w:rsidRDefault="00616BBA" w:rsidP="00616BB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CC2F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1298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443C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FC884AC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A9669EB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0F07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2AED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674" w14:textId="77777777" w:rsidR="00616BBA" w:rsidRDefault="00616BB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A09C" w14:textId="77777777" w:rsidR="00616BBA" w:rsidRPr="00D33E71" w:rsidRDefault="00616BB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CCC" w14:textId="77777777" w:rsidR="00616BBA" w:rsidRDefault="00616BB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E7A2BC" w14:textId="77777777" w:rsidR="00616BBA" w:rsidRPr="00BA7DAE" w:rsidRDefault="00616BBA" w:rsidP="000A5D7E">
      <w:pPr>
        <w:tabs>
          <w:tab w:val="left" w:pos="2748"/>
        </w:tabs>
        <w:rPr>
          <w:sz w:val="20"/>
          <w:lang w:val="ro-RO"/>
        </w:rPr>
      </w:pPr>
    </w:p>
    <w:p w14:paraId="756C94FC" w14:textId="77777777" w:rsidR="00616BBA" w:rsidRDefault="00616BBA" w:rsidP="00E7698F">
      <w:pPr>
        <w:pStyle w:val="Heading1"/>
        <w:spacing w:line="360" w:lineRule="auto"/>
      </w:pPr>
      <w:r>
        <w:t>LINIA 504</w:t>
      </w:r>
    </w:p>
    <w:p w14:paraId="619C8EF1" w14:textId="77777777" w:rsidR="00616BBA" w:rsidRPr="00A16A49" w:rsidRDefault="00616BB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1FA387C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9615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77F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66E5FB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762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700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79D059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792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D50F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3D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5A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A06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002891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C52CD87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616BBA" w14:paraId="7E37CA4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A346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A7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08ED38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598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EA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12F354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A1A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B092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06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5CF46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B2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4430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BBA" w14:paraId="02D96C2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6574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F4A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5DA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1DC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6B7003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0C8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5245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DAD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A611F4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CBD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4B59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BBA" w14:paraId="5C8E064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1D4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C6C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09E565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972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B91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88A8B5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52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C3DE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E84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70BA4D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C842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8B5A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158F3CE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E571BA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5623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6B1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F3D3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AE6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51B3E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5709DB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FAE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664E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97E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488A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99A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BC6AEE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48F5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D71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53F8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222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99A93A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506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026B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808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F46A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6EE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16BBA" w14:paraId="76C7F6E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268A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6CA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FC18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F6F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09432A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73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47EA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B22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3DD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449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616BBA" w14:paraId="0C7ABB2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DAC6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CA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12B0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A9B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94527F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3D2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7FE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70C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64DF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80C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59BFE6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BBA" w14:paraId="7A148F9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F6C5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C13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A9DB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23F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F228F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B08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E263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B92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923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41E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616BBA" w14:paraId="1E7D10C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2DF7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0B9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5AF1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D94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E3008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704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FE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0A8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E68A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FB8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616BBA" w14:paraId="62053AF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EF9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99E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4BB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E68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5B870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5FF9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66CF64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F370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EDC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A58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26A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0171EC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616BBA" w14:paraId="3563B67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0A6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F3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7F3F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748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8BDE7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A9F7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F32AF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4821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EAD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D3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DF7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D5066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616BBA" w14:paraId="696D6E6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037F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056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8B0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450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8066A2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D00E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6EE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124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A7AE12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4C1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EDA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EDF0BC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F827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B36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F6A677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B778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206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12DF6E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831D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B3C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5EC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68B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F01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9AA3C0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9DD2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862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88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3E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489098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1A4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606A39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DA1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FF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42F2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1AC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1139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616BBA" w14:paraId="028F4B4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027C" w14:textId="77777777" w:rsidR="00616BBA" w:rsidRDefault="00616BBA" w:rsidP="00616BB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010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2F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74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B5E2C7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713A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F0870D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D46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66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BD8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C8E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4E5C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616BBA" w14:paraId="64BB65B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8ED2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D7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397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025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EBEC71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021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EC4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EA9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35F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047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06C45B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616BBA" w14:paraId="7E35CCB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9DA2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114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3E0272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1D7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320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E3E2CD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A02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F245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2AA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ACC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D211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BBA" w14:paraId="5BFCB83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9BE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DFF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DC47D1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BE8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3A9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D340B1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7A1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D7C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0C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6928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05CD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BD5899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C2475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7053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DF2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10F453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467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64F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E5D6AF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5CA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1AC2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3EC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F18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438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16BBA" w14:paraId="08A3795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B77B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BA8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387CCD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5C34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24E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9CE4D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034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DF2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425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E7BE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2489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3984AC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963686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3463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606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E58303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05A0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BD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8B1B92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F72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33B0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BA5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2F1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4186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40860C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524005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175C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DE4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1B1B93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072B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C45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5B79DD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F3F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CAD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47B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F745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1B8F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5522C8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27DA13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C1FC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9DF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AA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370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AD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356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FCE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D1DB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915C" w14:textId="77777777" w:rsidR="00616BBA" w:rsidRPr="00E03C2B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1101EE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616BBA" w14:paraId="325568E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7289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AF4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0C6623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3BB0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A90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C31570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60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3971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7F2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434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C11B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360473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6C5272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1C97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7DB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951731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967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2E2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2A7D52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09F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5B24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4B1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C6F4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818A" w14:textId="77777777" w:rsidR="00616BBA" w:rsidRPr="00E4349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4D1718F" w14:textId="77777777" w:rsidR="00616BBA" w:rsidRPr="00E4349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1FE6068" w14:textId="77777777" w:rsidR="00616BBA" w:rsidRPr="00E4349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616BBA" w14:paraId="463915D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1E45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16C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D4FD43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FD3F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DB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B5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03F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449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4C9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20BC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D1DAB16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C66E1A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2224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7FAB" w14:textId="77777777" w:rsidR="00616BBA" w:rsidRDefault="00616BB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6B88CA1" w14:textId="77777777" w:rsidR="00616BBA" w:rsidRDefault="00616BB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B73B" w14:textId="77777777" w:rsidR="00616BBA" w:rsidRPr="00D0473F" w:rsidRDefault="00616BB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3BD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A2E303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073D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B2E2" w14:textId="77777777" w:rsidR="00616BBA" w:rsidRDefault="00616BB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E88" w14:textId="77777777" w:rsidR="00616BBA" w:rsidRDefault="00616BB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1693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BD9A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067944" w14:textId="77777777" w:rsidR="00616BBA" w:rsidRPr="00D0576C" w:rsidRDefault="00616BB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BAFEF6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73C6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DEF" w14:textId="77777777" w:rsidR="00616BBA" w:rsidRDefault="00616BB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9E5CCD9" w14:textId="77777777" w:rsidR="00616BBA" w:rsidRDefault="00616BB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5E33" w14:textId="77777777" w:rsidR="00616BBA" w:rsidRDefault="00616BB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B4C" w14:textId="77777777" w:rsidR="00616BBA" w:rsidRDefault="00616BB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604AB78" w14:textId="77777777" w:rsidR="00616BBA" w:rsidRDefault="00616BB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F3E9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F8E6" w14:textId="77777777" w:rsidR="00616BBA" w:rsidRDefault="00616BB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85CB" w14:textId="77777777" w:rsidR="00616BBA" w:rsidRDefault="00616BB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885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A2B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616BBA" w14:paraId="4F82FD7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D601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C10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960DDA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F8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7A5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0D47B2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2998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6131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EC0" w14:textId="77777777" w:rsidR="00616BBA" w:rsidRDefault="00616BB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768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C64C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8146B9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143A606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013C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608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B22972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7BA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9B7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B1C2B3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274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B9A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40BE" w14:textId="77777777" w:rsidR="00616BBA" w:rsidRDefault="00616BB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834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205C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5D383F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2830A7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058E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D61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C0C822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02C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B31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9D8133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A54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8A81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E6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36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8033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4CDB3A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E747DE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ABF5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B45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B6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E70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ADBF6B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13F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AED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4C3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937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47B9" w14:textId="77777777" w:rsidR="00616BBA" w:rsidRPr="00423757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2356EC2" w14:textId="77777777" w:rsidR="00616BBA" w:rsidRPr="00423757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6E6C73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616BBA" w14:paraId="7A36365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4F0D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85D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FE1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C3C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84A8A8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EE2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2B59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DA7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A948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E7A8" w14:textId="77777777" w:rsidR="00616BBA" w:rsidRPr="00F94F88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2C9D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206CEB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616BBA" w14:paraId="13B6EAF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E0AF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3FD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4FDD42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85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C12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AFA605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D68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035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A00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352E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186D" w14:textId="77777777" w:rsidR="00616BBA" w:rsidRPr="00F94F88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A7FA70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9F47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64A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9E1FA5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DB8E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A02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900535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94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B99A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0D8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EF6C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C8BD" w14:textId="77777777" w:rsidR="00616BBA" w:rsidRPr="004C4194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C7F7F0" w14:textId="77777777" w:rsidR="00616BBA" w:rsidRPr="00D0576C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87A6BA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8BA8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20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38C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E1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3BB3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02AECBD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9C8D6AB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8E03DF5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DB59FB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246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93A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460E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443" w14:textId="77777777" w:rsidR="00616BBA" w:rsidRPr="006E4685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CE3BD6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B870" w14:textId="77777777" w:rsidR="00616BBA" w:rsidRDefault="00616BBA" w:rsidP="00616BB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55F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9DD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913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AD4355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FBB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238678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B44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188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B0B5" w14:textId="77777777" w:rsidR="00616BBA" w:rsidRPr="00D0473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C6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7E6FFC7" w14:textId="77777777" w:rsidR="00616BBA" w:rsidRDefault="00616BB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DA2FBD0" w14:textId="77777777" w:rsidR="00616BBA" w:rsidRDefault="00616BBA" w:rsidP="003C645F">
      <w:pPr>
        <w:pStyle w:val="Heading1"/>
        <w:spacing w:line="360" w:lineRule="auto"/>
      </w:pPr>
      <w:r>
        <w:t>LINIA 602</w:t>
      </w:r>
    </w:p>
    <w:p w14:paraId="10A312E9" w14:textId="77777777" w:rsidR="00616BBA" w:rsidRDefault="00616BB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16BBA" w14:paraId="290EA29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3EE6" w14:textId="77777777" w:rsidR="00616BBA" w:rsidRDefault="00616BBA" w:rsidP="00616BB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D79E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CF2AEF9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79EC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292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8E79B0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0C53" w14:textId="77777777" w:rsidR="00616BBA" w:rsidRPr="00406474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8925" w14:textId="77777777" w:rsidR="00616BBA" w:rsidRPr="00DA41E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24B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94C2766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4B7E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2000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FB18A2D" w14:textId="77777777" w:rsidR="00616BBA" w:rsidRPr="0007619C" w:rsidRDefault="00616B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1396A86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1DD9" w14:textId="77777777" w:rsidR="00616BBA" w:rsidRDefault="00616BBA" w:rsidP="00616BB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E101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B95AEAA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EA7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3FEA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DF1C648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7C91" w14:textId="77777777" w:rsidR="00616BBA" w:rsidRPr="00406474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9A4C" w14:textId="77777777" w:rsidR="00616BBA" w:rsidRPr="00DA41E4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245C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EBAB397" w14:textId="77777777" w:rsidR="00616BBA" w:rsidRDefault="00616B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7D59" w14:textId="77777777" w:rsidR="00616BBA" w:rsidRDefault="00616B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A2D6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D9CCDF9" w14:textId="77777777" w:rsidR="00616BBA" w:rsidRDefault="00616BB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5C6E37D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7CAB67D1" w14:textId="77777777" w:rsidR="00616BBA" w:rsidRDefault="00616BBA" w:rsidP="00DE3370">
      <w:pPr>
        <w:pStyle w:val="Heading1"/>
        <w:spacing w:line="360" w:lineRule="auto"/>
      </w:pPr>
      <w:r>
        <w:t>LINIA 610</w:t>
      </w:r>
    </w:p>
    <w:p w14:paraId="56BACA17" w14:textId="77777777" w:rsidR="00616BBA" w:rsidRDefault="00616BB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16BBA" w14:paraId="5EE4BEB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649" w14:textId="77777777" w:rsidR="00616BBA" w:rsidRDefault="00616BBA" w:rsidP="00616BB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F7DF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E854" w14:textId="77777777" w:rsidR="00616BBA" w:rsidRPr="00F81D6F" w:rsidRDefault="00616BB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887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AA7F5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2B31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AB6BBD0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F4FD934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54C7408" w14:textId="77777777" w:rsidR="00616BBA" w:rsidRDefault="00616BB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670" w14:textId="77777777" w:rsidR="00616BBA" w:rsidRPr="00F81D6F" w:rsidRDefault="00616BB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C02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A495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D11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779B08F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5E62" w14:textId="77777777" w:rsidR="00616BBA" w:rsidRDefault="00616BBA" w:rsidP="00616BB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78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B2E7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4A1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A775BA5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B15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B64B3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47142B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81870D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E190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C0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0BBF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4AE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616BBA" w14:paraId="4D7C700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8491" w14:textId="77777777" w:rsidR="00616BBA" w:rsidRDefault="00616BBA" w:rsidP="00616BB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5A0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D1CF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BC4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356C87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35545B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3D3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3D60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66E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ED15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22D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3F7336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616BBA" w14:paraId="3A5E03D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BD64" w14:textId="77777777" w:rsidR="00616BBA" w:rsidRDefault="00616BBA" w:rsidP="00616BB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75C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1676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704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E8E261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4A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B4F988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79A903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516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3BA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6D74" w14:textId="77777777" w:rsidR="00616BBA" w:rsidRPr="00F81D6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A61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C52565" w14:textId="77777777" w:rsidR="00616BBA" w:rsidRPr="00C60E02" w:rsidRDefault="00616BBA">
      <w:pPr>
        <w:tabs>
          <w:tab w:val="left" w:pos="3768"/>
        </w:tabs>
        <w:rPr>
          <w:sz w:val="20"/>
          <w:szCs w:val="20"/>
          <w:lang w:val="ro-RO"/>
        </w:rPr>
      </w:pPr>
    </w:p>
    <w:p w14:paraId="58F8EC39" w14:textId="77777777" w:rsidR="00616BBA" w:rsidRDefault="00616BBA" w:rsidP="004F6534">
      <w:pPr>
        <w:pStyle w:val="Heading1"/>
        <w:spacing w:line="360" w:lineRule="auto"/>
      </w:pPr>
      <w:r>
        <w:t>LINIA 700</w:t>
      </w:r>
    </w:p>
    <w:p w14:paraId="608B2557" w14:textId="77777777" w:rsidR="00616BBA" w:rsidRDefault="00616BB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16BBA" w14:paraId="35B47F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6441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FC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4B5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C9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C8A0A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FFC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47F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CF8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777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C8A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C497B6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23C5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238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6ED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4F6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9BF1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AB2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D01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D32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54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52D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EF51C7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9161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1F5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68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524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76155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1A4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D86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F9B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776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BFA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0695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616BBA" w14:paraId="4D58868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0655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5B0" w14:textId="77777777" w:rsidR="00616BBA" w:rsidRDefault="00616BB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5FB0" w14:textId="77777777" w:rsidR="00616BBA" w:rsidRDefault="00616BB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B91B" w14:textId="77777777" w:rsidR="00616BBA" w:rsidRDefault="00616BB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64C" w14:textId="77777777" w:rsidR="00616BBA" w:rsidRPr="00E4222D" w:rsidRDefault="00616BB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DF6B7B" w14:textId="77777777" w:rsidR="00616BBA" w:rsidRPr="00E4222D" w:rsidRDefault="00616BB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52B098E" w14:textId="77777777" w:rsidR="00616BBA" w:rsidRPr="00E4222D" w:rsidRDefault="00616BB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1A4515" w14:textId="77777777" w:rsidR="00616BBA" w:rsidRDefault="00616BB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0ED2" w14:textId="77777777" w:rsidR="00616BBA" w:rsidRDefault="00616BB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601D" w14:textId="77777777" w:rsidR="00616BBA" w:rsidRDefault="00616BB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F980" w14:textId="77777777" w:rsidR="00616BBA" w:rsidRDefault="00616BB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697B" w14:textId="77777777" w:rsidR="00616BBA" w:rsidRDefault="00616BB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DAD17F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9428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A09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97AB2F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A05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0CC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4DE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6B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FE7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225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71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5685493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4F7F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A32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540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448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D3AAF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54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38B1B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F1F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B8E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33A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A7A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76293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DE5A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FEB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41B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F84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48482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FF5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C3CFF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2FF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129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E3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280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2877A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B1AD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45B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424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0E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8ACF6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7C1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09EDBD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9E8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13A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F3F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E4F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0A6F6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499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F50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A3C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72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1D73F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EE4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C2A15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AB52D9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24F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F90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F91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9F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9E7B9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8A7B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939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A18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A0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5F193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869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DD2EB0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F8F50C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EB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201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2F3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20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D1B3C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C934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88E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353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B39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CB6B7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A1B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F22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A7B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5C5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6FC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F50BD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63C1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AB9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CC5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15D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FBDD5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90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0BA709B" w14:textId="77777777" w:rsidR="00616BBA" w:rsidRPr="00B401E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983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434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38C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298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DCB54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0CC0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093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9F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D98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47227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932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E766BC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E6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563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F3D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7A3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827AE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B47D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E21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A5E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AFE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EF4B3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96E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5BEF32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6FD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864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900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A3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16BBA" w14:paraId="06D65C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7578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6E6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889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BA0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39E4A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BE6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C661FD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DAA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CB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BB3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134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616BBA" w14:paraId="7F3A33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B81A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B30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2D5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45B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05230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76D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DC152F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C98D78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0AF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A2A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D2F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AD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F3658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F6F6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38E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A67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184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2C4980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B5E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A1C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20B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C9EDD8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9ED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828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62128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BC09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B2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CDB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19B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3F8DC4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BE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A81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15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D62746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55A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D7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C202D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C2DF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BA3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4AE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B2D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999D94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ABC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88A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41F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DF53A0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140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B2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2EFF8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D378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8D8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29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61F7" w14:textId="77777777" w:rsidR="00616BBA" w:rsidRDefault="00616BB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56239E3" w14:textId="77777777" w:rsidR="00616BBA" w:rsidRDefault="00616BB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AEB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62F9A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F1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B65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DC6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440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DF634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616BBA" w14:paraId="38F98F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12B0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BF2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2F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9E6" w14:textId="77777777" w:rsidR="00616BBA" w:rsidRDefault="00616BB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E3A19EA" w14:textId="77777777" w:rsidR="00616BBA" w:rsidRDefault="00616BB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0C4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240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4D1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C48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251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62300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EE13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427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C65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B08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90AECD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36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D9D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D7C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D79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989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94310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9BF3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848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49630C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CB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73A6" w14:textId="77777777" w:rsidR="00616BBA" w:rsidRDefault="00616BB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E9F6F50" w14:textId="77777777" w:rsidR="00616BBA" w:rsidRDefault="00616BB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18E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1F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191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671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7C8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9DA66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6CBD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0C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5AD42A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827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1CF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AED75CF" w14:textId="77777777" w:rsidR="00616BBA" w:rsidRPr="008A1A04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76B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2A1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AB9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D93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A5A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A7817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F806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CFE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49AA977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2D9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5C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C7CD1E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63B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200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7D1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E56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83C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616BBA" w14:paraId="5B83C5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8C8C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CC9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5EDE4A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2FB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5C4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845453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5F7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0D7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338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46D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97A7" w14:textId="77777777" w:rsidR="00616BBA" w:rsidRPr="00C20CA5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698B5CF" w14:textId="77777777" w:rsidR="00616BBA" w:rsidRPr="00EB107D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31338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5067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657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959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C7D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EB99AF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DCB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15A8D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B8D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F84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E7F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B6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D38E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D069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616BBA" w14:paraId="03196E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AE29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2EE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51BAC0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D0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B37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55D616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A6E745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28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D4D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8A6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677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215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BE4C9AB" w14:textId="77777777" w:rsidR="00616BBA" w:rsidRPr="00C401D9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616BBA" w14:paraId="25CE34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31A0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703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C09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4D6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DB1300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18B754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E1FC3D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A2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F6C44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5A7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A22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8AB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C9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F38EC4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616BBA" w14:paraId="230C28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1D0E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997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91E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BB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A90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9DC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8BE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09EEB22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5EB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05B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37CD58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7ADEF1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39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037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AA0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FE9A8C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A26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4C32C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71E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AC1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CE2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C76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C0BB7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DBBFF2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7F2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29EE08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71B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F31C" w14:textId="77777777" w:rsidR="00616BBA" w:rsidRDefault="00616BB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8886883" w14:textId="77777777" w:rsidR="00616BBA" w:rsidRDefault="00616BB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66A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7E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FCB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25F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553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2CCFD8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7C7388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F16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39A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C1F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6D6013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32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5F4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F78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844221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34E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6160" w14:textId="77777777" w:rsidR="00616BBA" w:rsidRPr="00C20CA5" w:rsidRDefault="00616BB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B328974" w14:textId="77777777" w:rsidR="00616BBA" w:rsidRPr="00EB107D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D9AF5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578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C8A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49C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C12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247E7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3C6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5EE6F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0CA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BBA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1D6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F96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3A23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3AC0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616BBA" w14:paraId="77F2E5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570F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8C9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D11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82E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0E859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638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22B11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F19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CC3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D61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F8D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90535F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616BBA" w14:paraId="5C120B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463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3DD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662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BCF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26729C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377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B4BF7E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DFD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237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007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E7A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F7BB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ADBC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6EF0EA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616BBA" w14:paraId="73AE7E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C5E9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5FA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62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785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9F629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671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0FEB41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368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11D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0FB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F34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1064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A5B5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F1DC22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16BBA" w14:paraId="6F47F3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4C67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06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A64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C57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FE3222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1E0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52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BFB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03A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FE6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5E07BF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1E9E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47673D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16BBA" w14:paraId="26AB89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05A4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326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753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5F6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E34EB3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B60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810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F7F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3D7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AE1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EE98AD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0D4B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96E472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616BBA" w14:paraId="1CE1E4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0C5B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CB5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78A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C94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3F8736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A6A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F5A5BD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3AC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AF3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3A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3AE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EA51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F202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616BBA" w14:paraId="2F5CC2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0B0D" w14:textId="77777777" w:rsidR="00616BBA" w:rsidRDefault="00616BBA" w:rsidP="00616BB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BA4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22D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44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817367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82E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1A2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5CF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89F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8EC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1AED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DDC85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4B18C5A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29436BD9" w14:textId="77777777" w:rsidR="00616BBA" w:rsidRDefault="00616BB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A8D3D39" w14:textId="77777777" w:rsidR="00616BBA" w:rsidRDefault="00616BB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16BBA" w14:paraId="5C8C3FF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1EF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799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EEBF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CFE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EACBC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4D1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D3042F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F864AC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6C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45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594F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F08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3750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CF6D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3366E8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A3ACB0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16BBA" w14:paraId="655A8C5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877A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154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58D2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53F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2C934B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4D7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C080C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71A4FF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E4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9B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EE0A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D2B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12C11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F85912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21F49A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16BBA" w14:paraId="4533715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2100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1B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C64950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F0D4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D334" w14:textId="77777777" w:rsidR="00616BBA" w:rsidRDefault="00616BB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C8731BA" w14:textId="77777777" w:rsidR="00616BBA" w:rsidRDefault="00616BB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37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89B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F7C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DC36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04CC" w14:textId="77777777" w:rsidR="00616BBA" w:rsidRPr="006A2576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038BF48" w14:textId="77777777" w:rsidR="00616BBA" w:rsidRPr="006A2576" w:rsidRDefault="00616BB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C0EF755" w14:textId="77777777" w:rsidR="00616BBA" w:rsidRDefault="00616BB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3F4EC0B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DAF0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C3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279C9C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13A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06DE" w14:textId="77777777" w:rsidR="00616BBA" w:rsidRDefault="00616BB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446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B70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37D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8C38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0FC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32647D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4FF9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EA5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876A7C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628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715F" w14:textId="77777777" w:rsidR="00616BBA" w:rsidRDefault="00616BB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EFF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1E1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F8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5142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20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36A2C1D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B213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88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65026B7" w14:textId="77777777" w:rsidR="00616BBA" w:rsidRDefault="00616BB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197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B68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95B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4F3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F01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57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EE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6C38DC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C0C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0D8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07673E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E41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6A1" w14:textId="77777777" w:rsidR="00616BBA" w:rsidRPr="001904F7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8D7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F00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A49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49D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8E4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616BBA" w14:paraId="05C6474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C50F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B23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5CD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BB6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948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483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A79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E6F59D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9554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738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4FC153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16BBA" w14:paraId="7D7D1AD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5E4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0B6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BEA448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243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340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4A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1A5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182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71F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52B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753A8B3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1322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D59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04A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669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B7D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F4F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77D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3F7069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B11E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9DF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64022C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58332A3" w14:textId="77777777" w:rsidR="00616BBA" w:rsidRPr="00B56D0E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4FB3ECE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2A9F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2C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E3A978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42F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2D41" w14:textId="77777777" w:rsidR="00616BBA" w:rsidRPr="00DA3842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13A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671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446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370F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010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A76DCB" w14:textId="77777777" w:rsidR="00616BBA" w:rsidRDefault="00616BB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42BCF12" w14:textId="77777777" w:rsidR="00616BBA" w:rsidRDefault="00616BB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54F85C4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6F5B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CA6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EABA5A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647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1C4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299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20A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D45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3616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E433" w14:textId="77777777" w:rsidR="00616BBA" w:rsidRPr="00175A24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470862D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20C0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84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E33A23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C2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BDC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7A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84DB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F0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A2B2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7530" w14:textId="77777777" w:rsidR="00616BBA" w:rsidRPr="00175A24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139C57D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B8FC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5E15" w14:textId="77777777" w:rsidR="00616BBA" w:rsidRDefault="00616BB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30DC" w14:textId="77777777" w:rsidR="00616BBA" w:rsidRDefault="00616BB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2A9C" w14:textId="77777777" w:rsidR="00616BBA" w:rsidRDefault="00616BB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1A56F79" w14:textId="77777777" w:rsidR="00616BBA" w:rsidRDefault="00616BB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55C4" w14:textId="77777777" w:rsidR="00616BBA" w:rsidRDefault="00616BB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910DC1" w14:textId="77777777" w:rsidR="00616BBA" w:rsidRDefault="00616BB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7EE1" w14:textId="77777777" w:rsidR="00616BBA" w:rsidRDefault="00616BB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4872" w14:textId="77777777" w:rsidR="00616BBA" w:rsidRDefault="00616BB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F48F" w14:textId="77777777" w:rsidR="00616BBA" w:rsidRPr="001304AF" w:rsidRDefault="00616BB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062A" w14:textId="77777777" w:rsidR="00616BBA" w:rsidRDefault="00616BB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C8489C" w14:textId="77777777" w:rsidR="00616BBA" w:rsidRDefault="00616BB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9649DD" w14:textId="77777777" w:rsidR="00616BBA" w:rsidRPr="00175A24" w:rsidRDefault="00616BB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616BBA" w14:paraId="411CC15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86B3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6D7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A85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3FE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4378E1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C3A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85C4B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B124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68D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449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528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2CF04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B5DD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16BBA" w14:paraId="1769A34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59EA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0CA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F1D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5FE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C1085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24D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13EBC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EAF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06B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C0E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B0C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A8688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F353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16BBA" w14:paraId="1E782D2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8169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7B1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714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8CE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07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4E2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1C1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53F63D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0B04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540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0F0B04B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8CF0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7D2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1DDE9D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423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FA2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45E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3B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297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2C6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214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16BBA" w14:paraId="21CB0C8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1C2D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C48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9677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181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71016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689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9CA742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C913" w14:textId="77777777" w:rsidR="00616BBA" w:rsidRPr="00CA3079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B8F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3A0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B57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8F054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16BBA" w14:paraId="5061865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6E4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EAE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7BDA07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D032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D54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6EA05D" w14:textId="77777777" w:rsidR="00616BBA" w:rsidRPr="00180EA2" w:rsidRDefault="00616BB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09F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8EE" w14:textId="77777777" w:rsidR="00616BBA" w:rsidRPr="00CA3079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CC4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2351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D9B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58A5B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EDA1B9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16BBA" w14:paraId="337DB43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7AB6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752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301D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B08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B1561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179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9DCD" w14:textId="77777777" w:rsidR="00616BBA" w:rsidRPr="00CA3079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7FD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5202D3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C0D1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9B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578A9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06C936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FBA5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16BBA" w14:paraId="6A2ADA8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81EE" w14:textId="77777777" w:rsidR="00616BBA" w:rsidRDefault="00616BBA" w:rsidP="00616BB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884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557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C26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E57D4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EBA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ED263F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851572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CF33" w14:textId="77777777" w:rsidR="00616BBA" w:rsidRPr="00CA3079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D08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FF06" w14:textId="77777777" w:rsidR="00616BBA" w:rsidRPr="001304AF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83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376C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AB0E7F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FBEEA2F" w14:textId="77777777" w:rsidR="00616BBA" w:rsidRPr="00B71446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90F2606" w14:textId="77777777" w:rsidR="00616BBA" w:rsidRDefault="00616BBA">
      <w:pPr>
        <w:tabs>
          <w:tab w:val="left" w:pos="6382"/>
        </w:tabs>
        <w:rPr>
          <w:sz w:val="20"/>
        </w:rPr>
      </w:pPr>
    </w:p>
    <w:p w14:paraId="2B8B90A8" w14:textId="77777777" w:rsidR="00616BBA" w:rsidRDefault="00616BBA" w:rsidP="00F0370D">
      <w:pPr>
        <w:pStyle w:val="Heading1"/>
        <w:spacing w:line="360" w:lineRule="auto"/>
      </w:pPr>
      <w:r>
        <w:t>LINIA 800</w:t>
      </w:r>
    </w:p>
    <w:p w14:paraId="24394989" w14:textId="77777777" w:rsidR="00616BBA" w:rsidRDefault="00616BB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16BBA" w14:paraId="050E5E0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D1B4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C46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61DE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3413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B4A01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1888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E26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C6A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FB05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961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7F8F47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EC96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EE0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D9C8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AEB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B4786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8817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CC8D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E9C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6099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A27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B36C85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6FE3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335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EB8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042A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C4979A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A856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F0B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7D1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6799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3CE9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498CD" w14:textId="77777777" w:rsidR="00616BBA" w:rsidRDefault="00616BB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616BBA" w:rsidRPr="00A8307A" w14:paraId="1FD02D3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7418" w14:textId="77777777" w:rsidR="00616BBA" w:rsidRPr="00A75A00" w:rsidRDefault="00616BBA" w:rsidP="00616BBA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B488" w14:textId="77777777" w:rsidR="00616BBA" w:rsidRPr="00A8307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89E5" w14:textId="77777777" w:rsidR="00616BBA" w:rsidRPr="00A8307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CA6A" w14:textId="77777777" w:rsidR="00616BBA" w:rsidRPr="00A8307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3581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02460A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645E5F8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942A25" w14:textId="77777777" w:rsidR="00616BB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991E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FF44" w14:textId="77777777" w:rsidR="00616BBA" w:rsidRPr="00A8307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DF11" w14:textId="77777777" w:rsidR="00616BBA" w:rsidRPr="00A8307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89AF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5CD7D0" w14:textId="77777777" w:rsidR="00616BBA" w:rsidRPr="00A8307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616BBA" w14:paraId="0C9052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6AFA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C40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E84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0FE3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226495D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3CB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FB20B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8CA3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FB4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EA76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3A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616BBA" w14:paraId="4F820F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105A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141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074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25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867F26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EEC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236F2D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10F75A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920728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CD7C65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CE0009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9C8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5C1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DB8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817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9C7B0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97C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494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C5F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B5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0C8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7E6B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824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74A822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2FD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FF2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711AE4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BA7E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52C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A8C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F09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5A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E368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03C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6121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EA2E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FD39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4D20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6BBA" w14:paraId="0C6D10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B9EF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CC7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6F8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C75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361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CFE5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5F3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2882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E768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1A5501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BC12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16BBA" w14:paraId="5D5AFF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B97F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2AD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438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63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043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9794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14A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4FAB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668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C571F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1F6F0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616BBA" w14:paraId="559EAE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C378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91E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AE05DC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75BC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69F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EDB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6E3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86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74B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9C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C89E2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4D31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1A1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63D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B1CD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F3F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AF2E1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C61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FA0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510E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6B9C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594498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95E0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16BBA" w14:paraId="445EB0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0B87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353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BD3A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14A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993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768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A29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9E0D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23B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D699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8A99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616BBA" w14:paraId="74478D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332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D04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603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2D9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ADE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685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B4E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479F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92D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C9905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3B58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16BBA" w14:paraId="163FAB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0D71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6D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B55D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8E26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07B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72F55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AA42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65A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13B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D92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D387E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238D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8F2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5DC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6A6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F96376D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3C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C36B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A3D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9DBF28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F2B4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90F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794558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9E3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DD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9FA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9CF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490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8737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F66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53D10A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A497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17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616BBA" w14:paraId="5E3936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6DE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F33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31E272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D62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96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E3E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CED7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D152" w14:textId="77777777" w:rsidR="00616BBA" w:rsidRDefault="00616BB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097E7A6" w14:textId="77777777" w:rsidR="00616BBA" w:rsidRDefault="00616BB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68E7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4D1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377A62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BA00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C3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4822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052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A4FDFD1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0F1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FD94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010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D9CBFC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3B72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6AF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1C36D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C406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64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DA6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DDD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E57145D" w14:textId="77777777" w:rsidR="00616BBA" w:rsidRPr="008B2519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016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03F9E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F35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6EA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AD41" w14:textId="77777777" w:rsidR="00616BBA" w:rsidRPr="008D08DE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583F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16BBA" w14:paraId="16D05D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E158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BC3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F36771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25D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A90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8147B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0CB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693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F8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9A5B" w14:textId="77777777" w:rsidR="00616BBA" w:rsidRPr="008D08DE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5D8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F010C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76D3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670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4DD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5A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6898D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8A1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51FA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BCC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8DF4F9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44E1" w14:textId="77777777" w:rsidR="00616BBA" w:rsidRPr="008D08DE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3578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8B9BF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8396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DC0C" w14:textId="77777777" w:rsidR="00616BBA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87EF" w14:textId="77777777" w:rsidR="00616BBA" w:rsidRPr="001161EA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1EA" w14:textId="77777777" w:rsidR="00616BBA" w:rsidRDefault="00616BB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C8E52E5" w14:textId="77777777" w:rsidR="00616BBA" w:rsidRDefault="00616BB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02D2" w14:textId="77777777" w:rsidR="00616BBA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9EBEDDB" w14:textId="77777777" w:rsidR="00616BBA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D3E8" w14:textId="77777777" w:rsidR="00616BBA" w:rsidRPr="001161EA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41A" w14:textId="77777777" w:rsidR="00616BBA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6E24" w14:textId="77777777" w:rsidR="00616BBA" w:rsidRPr="008D08DE" w:rsidRDefault="00616BB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4F4B" w14:textId="77777777" w:rsidR="00616BBA" w:rsidRDefault="00616BB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616BBA" w14:paraId="523077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11C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D7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521581A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5D0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C7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3E8EC6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9F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09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3ED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62FF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D21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616BBA" w14:paraId="77A28E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48D3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9B3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9C8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A17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44DFD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AB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DD33E7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864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FF3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DDFE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256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D73A8DF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92265A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616BBA" w14:paraId="6888AE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BFD9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BEF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9D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B4DC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B41CA8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56D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289B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C7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D35D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40C0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A81F7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D5D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B5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0A18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B1D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EB53E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25E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85EE0D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9FF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132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A6C0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E1E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51FB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E8E0C7E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16BBA" w14:paraId="27677B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CA6A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086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D3E5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E3CA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E08FE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53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87ED5D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61C1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171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5987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70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430E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53229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1222EB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616BBA" w14:paraId="49DF50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6BB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77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1B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A392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69CEF6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92A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48D27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BE9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244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DF2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BF2F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A58D9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16BBA" w14:paraId="5A5924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40E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40F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4C2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7191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88B0E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5C1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9D1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BCE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7DDA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3F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64DF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616BBA" w14:paraId="0B82E3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337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7EA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367FBE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615F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69F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B18E62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EB03B6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337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F2D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FC7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3D97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88B8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235411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AC12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0D4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A8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A0E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378AAC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FCFDBE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FB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73C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B45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0403A4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EEF1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670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6DE967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1BAE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DD52" w14:textId="0E320DBF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</w:t>
            </w:r>
            <w:r w:rsidR="00916C3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+450</w:t>
            </w:r>
          </w:p>
          <w:p w14:paraId="2BFC570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536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93C6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E85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7ADF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7D0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77C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3BC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16BBA" w14:paraId="158F52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EE60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A12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466B" w14:textId="77777777" w:rsidR="00616BBA" w:rsidRPr="001161E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2F2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A6F61B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FAE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1A640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F7D5BC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FD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339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DE9A" w14:textId="77777777" w:rsidR="00616BBA" w:rsidRPr="001161EA" w:rsidRDefault="00616BB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71C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16BBA" w14:paraId="300857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305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EA7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E34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BA8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AD300C1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A8E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EEBA57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1389FE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2AC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8B9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6A16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16C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3A327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65FD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6E9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60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0C9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030D2B8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E33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9C8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23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75A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E5F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7AED0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A2DF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616BBA" w14:paraId="4CB08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3151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C85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A7BC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CF1C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E729A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EC9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5A77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64B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9ADF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52A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5E494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538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ACD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8AFB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79D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B782A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0E1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945F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AD1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4E7B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999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ACAB0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A54D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56D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DBE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DF3C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037D92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F37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480A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A33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5682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C8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661EB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95B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214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057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DAE2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E3CE77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B87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81B5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BE9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8047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E53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5E13D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72B7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DA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4BA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887C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08BAB6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5EFC4C3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555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B99D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73E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5EA1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394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122111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B06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D0C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A52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A9D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40F63E2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AFB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E3EF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F80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1055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822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E8341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8AE4F3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616BBA" w14:paraId="06C81C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6C2D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AC7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4488BA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5C8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D512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F85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107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EF1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6419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F5C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1EF03D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9D4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42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F4EA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7273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D8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AE925B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D0FD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40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825B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D0E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9DA80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616BBA" w14:paraId="340DD9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E81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1C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4C13DF6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306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BE3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241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13C4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3C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15A8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9DC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141670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26BA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F9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81F1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A1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64B482C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933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10B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42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E9682E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C07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519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2A7A83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3739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FB3" w14:textId="77777777" w:rsidR="00616BBA" w:rsidRDefault="00616BB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0F45" w14:textId="77777777" w:rsidR="00616BBA" w:rsidRPr="001161EA" w:rsidRDefault="00616BB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C195" w14:textId="77777777" w:rsidR="00616BBA" w:rsidRDefault="00616BB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19D1" w14:textId="77777777" w:rsidR="00616BBA" w:rsidRDefault="00616BB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329B" w14:textId="77777777" w:rsidR="00616BBA" w:rsidRPr="001161EA" w:rsidRDefault="00616BB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2952" w14:textId="77777777" w:rsidR="00616BBA" w:rsidRDefault="00616BB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069ED6F" w14:textId="77777777" w:rsidR="00616BBA" w:rsidRDefault="00616BB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691A" w14:textId="77777777" w:rsidR="00616BBA" w:rsidRDefault="00616BB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09FA" w14:textId="77777777" w:rsidR="00616BBA" w:rsidRDefault="00616BB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16BBA" w14:paraId="072505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A55D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BA0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ED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E56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F35F1A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505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DC23E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5940C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34E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87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B167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9D2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DA7C1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F94EA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04A8D8C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616BBA" w14:paraId="32B08D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0BC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5F5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31FF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CF9D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D89AE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FDE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07E97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209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3D6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AC53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DB6C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169B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D409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238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C099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886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836A3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FD4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096538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0169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DD8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6FB6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5027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2CC27E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A4FD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49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BC75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DAA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4D858C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AF0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5EE715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7FE41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5EF29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58D84B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3B1E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A5F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09A9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C9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394DA0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FF9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CC2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940C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3EB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491C335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AD5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9D8711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752F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E6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CDE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06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4E1CB6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4432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1F7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B27B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221A" w14:textId="77777777" w:rsidR="00616BBA" w:rsidRDefault="00616BB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A71E61" w14:textId="77777777" w:rsidR="00616BBA" w:rsidRDefault="00616BB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E66" w14:textId="77777777" w:rsidR="00616BBA" w:rsidRPr="00F565BC" w:rsidRDefault="00616BB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BDD6CC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FD1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876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BF3A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DAE0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616BBA" w14:paraId="7A2909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4D96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55A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993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EF79" w14:textId="77777777" w:rsidR="00616BBA" w:rsidRDefault="00616BB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B4ECC5" w14:textId="77777777" w:rsidR="00616BBA" w:rsidRDefault="00616BB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0621" w14:textId="77777777" w:rsidR="00616BBA" w:rsidRDefault="00616BB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B3DB2F" w14:textId="77777777" w:rsidR="00616BBA" w:rsidRDefault="00616BB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095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0B0B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99CF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7AD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616BBA" w14:paraId="33545B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EDB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B231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E933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3CD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5CF2DA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5AA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EBA11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DDAE" w14:textId="77777777" w:rsidR="00616BBA" w:rsidRPr="001161EA" w:rsidRDefault="00616BB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379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BFAD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45D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04DE5F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77CBEF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7B6585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9685A12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616BBA" w14:paraId="238452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0E9A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0B8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A6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856E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7A9B6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BC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6AFD7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8A06C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6F9" w14:textId="77777777" w:rsidR="00616BBA" w:rsidRPr="001161EA" w:rsidRDefault="00616BB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330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CACB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72E8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7321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9169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616BBA" w14:paraId="3BE0D9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77CC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9798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447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D14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261CC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E98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4418" w14:textId="77777777" w:rsidR="00616BBA" w:rsidRDefault="00616BB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301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1D32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EE4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28952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6EEA29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616BBA" w14:paraId="517569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5E06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D16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A30E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17D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4B79F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C14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B1B45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2455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4D5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350E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4695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01D9C91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C49B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16BBA" w14:paraId="54A528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925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06F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FABE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14F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A09F5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F69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163102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262D7C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6354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614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0A36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612D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F30F7F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616BBA" w14:paraId="20946A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CD4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439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61A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D70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5B219B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E6A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5B1D9C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89C7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7E5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E043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75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41624F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616BBA" w14:paraId="088F49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903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CFC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D5BD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771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89BFD7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491791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527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B0EC8D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CF7A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6B8F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50E6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5C73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679E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616BBA" w14:paraId="353BA9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D30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EEC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0BC2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F0C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992AA8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E7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FAFB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6CC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5F2A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9E81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5FF9DA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0B7F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F223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EAE0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7C1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EAAF1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F81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1D61C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EE32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E024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6EB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2234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A025F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5BAF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12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EBEE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13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3AA909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8E5E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98CA7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E113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59DC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4375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C6FB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016DA5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32F1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91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74E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93D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AF80F0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19BA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EAA8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1310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132C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47F6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16BBA" w14:paraId="675684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0024" w14:textId="77777777" w:rsidR="00616BBA" w:rsidRDefault="00616BBA" w:rsidP="00616BB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5219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7966" w14:textId="77777777" w:rsidR="00616BBA" w:rsidRPr="001161E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22AF" w14:textId="77777777" w:rsidR="00616BBA" w:rsidRDefault="00616BB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6B3D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0EF" w14:textId="77777777" w:rsidR="00616BBA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B846" w14:textId="77777777" w:rsidR="00616BBA" w:rsidRDefault="00616BB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18CA" w14:textId="77777777" w:rsidR="00616BBA" w:rsidRPr="008D08DE" w:rsidRDefault="00616BB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E28A" w14:textId="77777777" w:rsidR="00616BBA" w:rsidRDefault="00616BB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D12D2DB" w14:textId="77777777" w:rsidR="00616BBA" w:rsidRDefault="00616BBA">
      <w:pPr>
        <w:spacing w:before="40" w:after="40" w:line="192" w:lineRule="auto"/>
        <w:ind w:right="57"/>
        <w:rPr>
          <w:sz w:val="20"/>
          <w:lang w:val="ro-RO"/>
        </w:rPr>
      </w:pPr>
    </w:p>
    <w:p w14:paraId="672E8B3B" w14:textId="77777777" w:rsidR="00616BBA" w:rsidRDefault="00616BBA" w:rsidP="00FF5C69">
      <w:pPr>
        <w:pStyle w:val="Heading1"/>
        <w:spacing w:line="276" w:lineRule="auto"/>
      </w:pPr>
      <w:r>
        <w:lastRenderedPageBreak/>
        <w:t>LINIA 804</w:t>
      </w:r>
    </w:p>
    <w:p w14:paraId="7FA03657" w14:textId="77777777" w:rsidR="00616BBA" w:rsidRDefault="00616BB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16BBA" w14:paraId="31CF893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94A0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A30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6DF1D4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70A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896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E4042F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B6D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63A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D64A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8D7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6A4" w14:textId="77777777" w:rsidR="00616BBA" w:rsidRPr="00436B1D" w:rsidRDefault="00616BB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616BBA" w14:paraId="3EBB9D4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71C0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8EC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3B0E20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0F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A2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54F1E8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A4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1BCD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3A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E345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BC96" w14:textId="77777777" w:rsidR="00616BBA" w:rsidRPr="00436B1D" w:rsidRDefault="00616BB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16BBA" w14:paraId="4D2787E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D3DB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3B1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FEFECF2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E8F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1889" w14:textId="77777777" w:rsidR="00616BBA" w:rsidRDefault="00616BB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040FA4B" w14:textId="77777777" w:rsidR="00616BBA" w:rsidRDefault="00616BB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BD6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EE10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A6E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52D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FB8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16BBA" w14:paraId="35E8094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115A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480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2EC972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6C2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07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50DC3B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1F4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611A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DD6A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037A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1C3D" w14:textId="77777777" w:rsidR="00616BBA" w:rsidRPr="00E25A4B" w:rsidRDefault="00616BB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9301D7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07CF952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7323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BBB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EA01A1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1A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C873" w14:textId="77777777" w:rsidR="00616BBA" w:rsidRDefault="00616BB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09FD140" w14:textId="77777777" w:rsidR="00616BBA" w:rsidRDefault="00616BB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63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7348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74C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195E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01C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16BBA" w14:paraId="1920D86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74C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63B2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946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7275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309A5A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425E05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868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106F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43E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3C8872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DBE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121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2C6AFE2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902E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075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B99154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5D14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8F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747074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AEE4C6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2F64565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CD0E0B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F96A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3A09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660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FC1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11D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7892D22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518C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3BD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BC9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05F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7D8EC4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7ED580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757D91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368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87FB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69F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1383B5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4AB0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4A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0D99AF1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D798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95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BD75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DEF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D8E4D3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7348DB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BC4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3FEF1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5CDB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86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6139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9E5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148173A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F67F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4A9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A72592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16A4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485B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0D3761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4E0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4DD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355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F4AF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C75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616BBA" w14:paraId="4BC4DF5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EBD0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5BD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AACE3D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4537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F27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717CFB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C10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F4B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319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7C67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349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A604F09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16BBA" w14:paraId="1918EDF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DD7B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AB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50B67E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B859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076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44792F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08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A26F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44E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38AC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1300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C7ABD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16BBA" w14:paraId="4F5B9B3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DF4B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3F0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A73AFE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325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41D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0769F9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1D62C3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06A2BB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41B0D1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CD181C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43A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6E9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1E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0D4D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126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FB93D4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3D63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F7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943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0D9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293831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D62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DC9D5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E029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384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865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889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17BF508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B5E3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A60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F95F" w14:textId="77777777" w:rsidR="00616BBA" w:rsidRPr="00A152FB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14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3E87A5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769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3DCD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84C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1BE2" w14:textId="77777777" w:rsidR="00616BBA" w:rsidRPr="00F9444C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8E4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27F006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F662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DA2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41FE29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7AF2" w14:textId="77777777" w:rsidR="00616BBA" w:rsidRPr="00A152FB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94E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97FD0A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F22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6F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794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C846" w14:textId="77777777" w:rsidR="00616BBA" w:rsidRPr="00F9444C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0EB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A6F12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16BBA" w14:paraId="7E2E21F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139B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173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AE8A22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A874" w14:textId="77777777" w:rsidR="00616BBA" w:rsidRPr="00A152FB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232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30BE8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0FD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6EB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4FF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BF5B" w14:textId="77777777" w:rsidR="00616BBA" w:rsidRPr="00F9444C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D81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6559A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16BBA" w14:paraId="22DDC48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5BF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F90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6CF" w14:textId="77777777" w:rsidR="00616BBA" w:rsidRPr="00A152FB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382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276B90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580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7B701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E5A5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A2C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F90A" w14:textId="77777777" w:rsidR="00616BBA" w:rsidRPr="00F9444C" w:rsidRDefault="00616BB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EB8B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1F4178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375C5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616BBA" w14:paraId="56BC8B9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49EF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15F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6ACB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AD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B078460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EE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487B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AD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BC6DBB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49B0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39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AEF47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3E5011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7F8B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16BBA" w14:paraId="65CF60E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D21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00B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2906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9C0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665920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2C1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6A841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EA48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AA4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1F0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B8D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A4C8D2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616BBA" w14:paraId="60FFEA6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D749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E30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B01B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BB80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157E01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7E5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C113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E972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544715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CF8D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FD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7444D30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74D0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26C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DF98A9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9F92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8B8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121AF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0A0A78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E7C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07C0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22A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23C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A00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60E7360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A7DD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92C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307E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4D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3A1F0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4C4F56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00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54B3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2DC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E29C2A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53F5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C40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09DE030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9A6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A3D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CA86F3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61BA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D585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87049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7C7F450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8AA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666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744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E4B1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41E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16BBA" w14:paraId="7ACCF78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CE5" w14:textId="77777777" w:rsidR="00616BBA" w:rsidRDefault="00616BBA" w:rsidP="00616BB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6F8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782F" w14:textId="77777777" w:rsidR="00616BBA" w:rsidRPr="00A152F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87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69BF2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9D77A3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30A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7B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769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E70D6D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675" w14:textId="77777777" w:rsidR="00616BBA" w:rsidRPr="00F9444C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C62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441CD71" w14:textId="77777777" w:rsidR="00616BBA" w:rsidRDefault="00616BBA" w:rsidP="00802827">
      <w:pPr>
        <w:spacing w:line="276" w:lineRule="auto"/>
        <w:ind w:right="57"/>
        <w:rPr>
          <w:sz w:val="20"/>
          <w:lang w:val="ro-RO"/>
        </w:rPr>
      </w:pPr>
    </w:p>
    <w:p w14:paraId="7DDD6A59" w14:textId="77777777" w:rsidR="00616BBA" w:rsidRDefault="00616BBA" w:rsidP="00672C80">
      <w:pPr>
        <w:pStyle w:val="Heading1"/>
        <w:spacing w:line="360" w:lineRule="auto"/>
      </w:pPr>
      <w:r>
        <w:t>LINIA 813</w:t>
      </w:r>
    </w:p>
    <w:p w14:paraId="3245C2CE" w14:textId="77777777" w:rsidR="00616BBA" w:rsidRDefault="00616BB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616BBA" w14:paraId="7B3913A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3706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A10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0D5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8CB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F1147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D38E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CDFC7C1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06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A7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7BE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387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520A68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D38A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3D1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3FD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06D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38AB9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78A6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3F06C5F" w14:textId="77777777" w:rsidR="00616BBA" w:rsidRPr="00285047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39D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22A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654B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B50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04BBB2A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D3EB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C08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D2F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F72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59CB2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CEBE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CAF299C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36A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EE4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D1F2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FFD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BAF4AC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1760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7BC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E96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7D5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7E4E8A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FF8B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4333132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F96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744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9B4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669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616BBA" w14:paraId="5367A58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D775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7B5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CE22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C3EB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688F8D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494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A1C9100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4F381AC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60B3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9C3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37C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D8C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2E43114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1895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FA5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99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B6DB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B0AC" w14:textId="77777777" w:rsidR="00616BBA" w:rsidRDefault="00616BB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8A6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7C0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77A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253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616BBA" w14:paraId="18ABA5E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E03C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442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444B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8A5A69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5F4FBA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CE79" w14:textId="77777777" w:rsidR="00616BBA" w:rsidRPr="001A0BE2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0BB027" w14:textId="77777777" w:rsidR="00616BBA" w:rsidRPr="001A0BE2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471AADA" w14:textId="77777777" w:rsidR="00616BBA" w:rsidRPr="001A0BE2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7B42924" w14:textId="77777777" w:rsidR="00616BBA" w:rsidRPr="00564F54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098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ED9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BB53A6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3FE5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EC8A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346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903940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952B71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D4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366FF3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15A61FC" w14:textId="77777777" w:rsidR="00616BBA" w:rsidRPr="00DD369C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DB6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7D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06E61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616BBA" w14:paraId="2DDF84E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35D7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3F1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1D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B9E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228C47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DD5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0A850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C764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43B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64A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063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98E6E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616BBA" w14:paraId="5939BB2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9AE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3CA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BCD90A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7903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199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C389EB5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D9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82A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477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A4441A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4FC1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8B0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616BBA" w14:paraId="6FD5EFA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581B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93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603F9D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1B5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D4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2FE4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0B27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C26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4D65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81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616BBA" w14:paraId="69C6E67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CCEF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EE3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53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507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C1D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688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8E5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2FF234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56E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C78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616BBA" w14:paraId="33EA7FE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8449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987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228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A26E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D64CCD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0B1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AF818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08911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63D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E69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BF0B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C57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C8301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616BBA" w14:paraId="14FB165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CA1D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46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B41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D18B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F36649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DF7A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35324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D670F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61E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D0E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5DB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349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B1544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616BBA" w14:paraId="2C2FE39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D1D3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98E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4BC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3A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91FC0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4BE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E8F93D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7E6B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842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5EE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874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A93F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EA8CF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616BBA" w14:paraId="3A120EB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DC63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89F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DE4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5A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7A8A670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9E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EB7B10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0A8C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EC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D06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0E0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F2F9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616BBA" w14:paraId="4283E1F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98A3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7F5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8D3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4C6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484E7B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16F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CB3CFC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3C64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85E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E0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AED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16BBA" w14:paraId="5BD62CE3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D6B1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231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D43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17E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809FB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EC7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8C2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C3F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574A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57B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C073A9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60E24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616BBA" w14:paraId="48ABB94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F1FB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0B2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F91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6F3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E9CE7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1A329C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68D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2B1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75C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990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8C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1BF2F07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0FC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1C9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AF3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D9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651002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C80443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EC1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CB35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11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323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6F9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0CB0636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EF58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C79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77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AF5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F09A6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870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41E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FD2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B0E4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C7B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722FF9F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CEBD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199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25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69B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4AC6A0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D6B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E42E9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C68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C5B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D34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238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4034A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616BBA" w14:paraId="19103A5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BE78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28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DEE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765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ABD397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CED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9D5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72C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2C0A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685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DA3340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16BBA" w14:paraId="7B23F258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6210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C67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E72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D7F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F00BFF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D29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2B309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BF2D22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6488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962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9AA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966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8ED23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3D3D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7838221" w14:textId="77777777" w:rsidR="00616BBA" w:rsidRPr="00CB3CD0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616BBA" w14:paraId="1680106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0950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18E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6AF43C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749E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B70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7A666086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491F99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6BC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7B2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2492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A71C9D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C813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61D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222F079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5DAB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349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C1D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530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114937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6CB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6CB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601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2089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061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2DC5E02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CDCD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EFC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F45DD3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BC6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85B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C3617A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D2D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1091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66B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46E49E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EB58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80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44376AE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77F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DD9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991BF0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63A6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D2C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6B3500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ACD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445E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8D9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7940" w14:textId="77777777" w:rsidR="00616BBA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6A3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12350F3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6FEC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6D3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2DC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BC2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E77F8F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CD1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A2BFC6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3A3C40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E9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122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C1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5FB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616BBA" w14:paraId="0FFF64F4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07CD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143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8762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3E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08065A2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A15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86386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DD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559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3F5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D82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0420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C81F0C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616BBA" w14:paraId="3D54DBAB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A9E0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9E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2A84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E43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F3A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E3EC19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27C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0C2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990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A62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E5AB86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FD1E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6B7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AE9D94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185F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AD3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3DB9D8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FD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19B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231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91A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8AC4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CF50C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616BBA" w14:paraId="5FE73E0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C7E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AF0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40BCE1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8403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073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72A5FB7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BDEE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41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8E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B75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A86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616BBA" w14:paraId="72A66D6C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89FB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2A3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C8C62A1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A99B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8788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2C75FA5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24DD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3005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DB7F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935E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D23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F6AF0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616BBA" w14:paraId="5F11D899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B10E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6AC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6EDE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305D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6EC210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AB3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3F82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58F5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9D3A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7509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616BBA" w14:paraId="6F0EC1F0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4903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35A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06AC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F2A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FD7391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700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7F40D9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2B80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8D58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1327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A31F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616BBA" w14:paraId="4409B20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00B0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1403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9A25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5C3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A7EEE4C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8930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B03DD6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ED6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E27C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879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2351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204873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4D41A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616BBA" w14:paraId="50637CE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6F0" w14:textId="77777777" w:rsidR="00616BBA" w:rsidRDefault="00616BBA" w:rsidP="00616BB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A357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0564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9D6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E8D3F1B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6D9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6B5D14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B7D5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51FB" w14:textId="77777777" w:rsidR="00616BBA" w:rsidRDefault="0061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B75D" w14:textId="77777777" w:rsidR="00616BBA" w:rsidRPr="00564F54" w:rsidRDefault="0061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58EE" w14:textId="77777777" w:rsidR="00616BBA" w:rsidRDefault="00616BB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BB669D" w14:textId="77777777" w:rsidR="00616BBA" w:rsidRPr="00237377" w:rsidRDefault="00616BB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B1004F0" w14:textId="77777777" w:rsidR="00616BBA" w:rsidRDefault="00616BB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09A2F85" w14:textId="77777777" w:rsidR="00616BBA" w:rsidRDefault="00616BB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16BBA" w14:paraId="210DF84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F455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33C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228A" w14:textId="77777777" w:rsidR="00616BBA" w:rsidRPr="002B6917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0782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FBFE5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099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230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5D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4A7" w14:textId="77777777" w:rsidR="00616BBA" w:rsidRPr="002A6824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76F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E503DF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B2BC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AD7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850A" w14:textId="77777777" w:rsidR="00616BBA" w:rsidRPr="002B6917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CB49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FDBCF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E6F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D7550C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A61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1C0C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1B8" w14:textId="77777777" w:rsidR="00616BBA" w:rsidRPr="002A6824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5CA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F76678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41FD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5A28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82CD" w14:textId="77777777" w:rsidR="00616BBA" w:rsidRPr="002B6917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DD3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BF8D95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2DA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D87F0E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330BD9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FE6C34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E1E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08BF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4DF9" w14:textId="77777777" w:rsidR="00616BBA" w:rsidRPr="002A6824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00FC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50649AF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ED9F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CF39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4BE" w14:textId="77777777" w:rsidR="00616BBA" w:rsidRPr="002B6917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F37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D4825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0F07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98562D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5FA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330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0411" w14:textId="77777777" w:rsidR="00616BBA" w:rsidRPr="002A6824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634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6B82E34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F647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DCC2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C596" w14:textId="77777777" w:rsidR="00616BBA" w:rsidRPr="002B6917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CD6E" w14:textId="77777777" w:rsidR="00616BBA" w:rsidRDefault="00616BB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A2C8CE" w14:textId="77777777" w:rsidR="00616BBA" w:rsidRDefault="00616BB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6A7E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9482DBB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1D2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255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ACAD" w14:textId="77777777" w:rsidR="00616BBA" w:rsidRPr="002A6824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6CA6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16BBA" w14:paraId="7154366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BB5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E4A1" w14:textId="77777777" w:rsidR="00616BBA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BEF8" w14:textId="77777777" w:rsidR="00616BBA" w:rsidRPr="002B6917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8B3" w14:textId="77777777" w:rsidR="00616BBA" w:rsidRDefault="00616BB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71C53F" w14:textId="77777777" w:rsidR="00616BBA" w:rsidRDefault="00616BB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A9AC" w14:textId="77777777" w:rsidR="00616BBA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28216A2" w14:textId="77777777" w:rsidR="00616BBA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14F4" w14:textId="77777777" w:rsidR="00616BBA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EC9" w14:textId="77777777" w:rsidR="00616BBA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D0F" w14:textId="77777777" w:rsidR="00616BBA" w:rsidRPr="002A6824" w:rsidRDefault="00616BB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62B2" w14:textId="77777777" w:rsidR="00616BBA" w:rsidRDefault="00616BB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16BBA" w14:paraId="67CB33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20C6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176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E111" w14:textId="77777777" w:rsidR="00616BBA" w:rsidRPr="002B6917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AB1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0D7943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3F1B47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0AC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9A5990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E626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E473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BC70" w14:textId="77777777" w:rsidR="00616BBA" w:rsidRPr="002A6824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D20F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E33816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516A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4F2F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ABB1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9B8A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01C8BD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8B3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809428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6FF1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26E0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2D4C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B937" w14:textId="77777777" w:rsidR="00616BBA" w:rsidRDefault="00616BB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4B4F72" w14:textId="77777777" w:rsidR="00616BBA" w:rsidRDefault="00616BB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616BBA" w14:paraId="0212C2A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1EE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C2CC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610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714B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8E2DE7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C0BA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4FD4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2A98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D400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C21E" w14:textId="77777777" w:rsidR="00616BBA" w:rsidRDefault="00616BB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616BBA" w14:paraId="4DD8BC4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6A24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9DC8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DDEBCB3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FDF6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A587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92AF9BE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0BBD5B9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0309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282B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C06D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3680864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A24C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F968" w14:textId="77777777" w:rsidR="00616BBA" w:rsidRDefault="00616BB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16BBA" w14:paraId="39A4B74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FF04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E78A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5D9E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50FC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335C48A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B8AD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2D696D2" w14:textId="77777777" w:rsidR="00616BBA" w:rsidRPr="00810F5B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C530" w14:textId="77777777" w:rsidR="00616BBA" w:rsidRPr="00557C88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A68B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EFC0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6A3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44ACC4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616BBA" w14:paraId="0AEE086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4C9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3A3A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C2F9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A69E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E545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2737B28" w14:textId="77777777" w:rsidR="00616BBA" w:rsidRDefault="00616BB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8760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1930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F977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2F76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3D4848F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616BBA" w14:paraId="13556DE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9EC5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DF7B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B73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457A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5D31" w14:textId="77777777" w:rsidR="00616BBA" w:rsidRDefault="00616BB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1505" w14:textId="77777777" w:rsidR="00616BBA" w:rsidRPr="00557C88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09BA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0527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882D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720C79" w14:textId="77777777" w:rsidR="00616BBA" w:rsidRPr="00D83307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616BBA" w14:paraId="22025C6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F8A1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1DCB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BE67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3E19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6572643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C8BB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974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EA14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F388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8251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0D83D2C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BD4E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2EE7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3E64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6071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AF987ED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3D67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7BFF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EEA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A25A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2B23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6194130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0551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7AD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AFB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AE93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49E0A82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CD2F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125" w14:textId="77777777" w:rsidR="00616BBA" w:rsidRPr="00557C88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DD58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597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9350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16BBA" w14:paraId="3ED057FD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6E11" w14:textId="77777777" w:rsidR="00616BBA" w:rsidRDefault="00616BBA" w:rsidP="00616BB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3DF8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2AFD" w14:textId="77777777" w:rsidR="00616BBA" w:rsidRPr="002B6917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E1DC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D26865E" w14:textId="77777777" w:rsidR="00616BBA" w:rsidRPr="006315B8" w:rsidRDefault="00616BB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AEFF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4739" w14:textId="77777777" w:rsidR="00616BBA" w:rsidRPr="00557C88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6B3" w14:textId="77777777" w:rsidR="00616BBA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1792" w14:textId="77777777" w:rsidR="00616BBA" w:rsidRPr="002A6824" w:rsidRDefault="00616BB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0E02" w14:textId="77777777" w:rsidR="00616BBA" w:rsidRDefault="00616BB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CC6917" w14:textId="77777777" w:rsidR="00616BBA" w:rsidRDefault="00616BBA">
      <w:pPr>
        <w:tabs>
          <w:tab w:val="left" w:pos="3183"/>
        </w:tabs>
      </w:pPr>
    </w:p>
    <w:p w14:paraId="274C3BB8" w14:textId="77777777" w:rsidR="00680686" w:rsidRDefault="00680686">
      <w:pPr>
        <w:tabs>
          <w:tab w:val="left" w:pos="3183"/>
        </w:tabs>
      </w:pPr>
    </w:p>
    <w:p w14:paraId="1DAF981F" w14:textId="77777777" w:rsidR="00680686" w:rsidRDefault="00680686">
      <w:pPr>
        <w:tabs>
          <w:tab w:val="left" w:pos="3183"/>
        </w:tabs>
      </w:pPr>
    </w:p>
    <w:p w14:paraId="6239DF2D" w14:textId="77777777" w:rsidR="00680686" w:rsidRDefault="00680686">
      <w:pPr>
        <w:tabs>
          <w:tab w:val="left" w:pos="3183"/>
        </w:tabs>
      </w:pPr>
    </w:p>
    <w:p w14:paraId="18A95A80" w14:textId="77777777" w:rsidR="00680686" w:rsidRDefault="00680686">
      <w:pPr>
        <w:tabs>
          <w:tab w:val="left" w:pos="3183"/>
        </w:tabs>
      </w:pPr>
    </w:p>
    <w:p w14:paraId="402B7ABA" w14:textId="77777777" w:rsidR="00680686" w:rsidRDefault="00680686">
      <w:pPr>
        <w:tabs>
          <w:tab w:val="left" w:pos="3183"/>
        </w:tabs>
      </w:pPr>
    </w:p>
    <w:p w14:paraId="067E4237" w14:textId="77777777" w:rsidR="00680686" w:rsidRDefault="00680686">
      <w:pPr>
        <w:tabs>
          <w:tab w:val="left" w:pos="3183"/>
        </w:tabs>
      </w:pPr>
    </w:p>
    <w:p w14:paraId="1C642D48" w14:textId="77777777" w:rsidR="00680686" w:rsidRDefault="00680686">
      <w:pPr>
        <w:tabs>
          <w:tab w:val="left" w:pos="3183"/>
        </w:tabs>
      </w:pPr>
    </w:p>
    <w:p w14:paraId="42B70F8A" w14:textId="77777777" w:rsidR="00680686" w:rsidRDefault="00680686">
      <w:pPr>
        <w:tabs>
          <w:tab w:val="left" w:pos="3183"/>
        </w:tabs>
      </w:pPr>
    </w:p>
    <w:p w14:paraId="2A4BE7B7" w14:textId="77777777" w:rsidR="00680686" w:rsidRDefault="00680686">
      <w:pPr>
        <w:tabs>
          <w:tab w:val="left" w:pos="3183"/>
        </w:tabs>
      </w:pPr>
    </w:p>
    <w:p w14:paraId="0964BDEF" w14:textId="77777777" w:rsidR="00680686" w:rsidRPr="00930181" w:rsidRDefault="00680686">
      <w:pPr>
        <w:tabs>
          <w:tab w:val="left" w:pos="3183"/>
        </w:tabs>
      </w:pPr>
    </w:p>
    <w:p w14:paraId="1365465C" w14:textId="77777777" w:rsidR="00616BBA" w:rsidRPr="00C21F42" w:rsidRDefault="00616BB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48F34A" w14:textId="77777777" w:rsidR="00616BBA" w:rsidRPr="00C21F42" w:rsidRDefault="00616BB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CAA3CBF" w14:textId="77777777" w:rsidR="00616BBA" w:rsidRPr="00C21F42" w:rsidRDefault="00616BB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9E91D37" w14:textId="77777777" w:rsidR="00616BBA" w:rsidRPr="00C21F42" w:rsidRDefault="00616BB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F1298CE" w14:textId="77777777" w:rsidR="00616BBA" w:rsidRDefault="00616BB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77CD7CC" w14:textId="77777777" w:rsidR="00616BBA" w:rsidRPr="00C21F42" w:rsidRDefault="00616BB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B6F9974" w14:textId="77777777" w:rsidR="00616BBA" w:rsidRPr="00C21F42" w:rsidRDefault="00616BB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35EEA02" w14:textId="77777777" w:rsidR="00616BBA" w:rsidRPr="00C21F42" w:rsidRDefault="00616BB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B4413BC" w14:textId="77777777" w:rsidR="00616BBA" w:rsidRPr="00C21F42" w:rsidRDefault="00616BB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B673BD" w:rsidRDefault="00FB37F1" w:rsidP="00B673BD"/>
    <w:sectPr w:rsidR="00FB37F1" w:rsidRPr="00B673BD" w:rsidSect="003C1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512A" w14:textId="77777777" w:rsidR="0084698E" w:rsidRDefault="0084698E">
      <w:r>
        <w:separator/>
      </w:r>
    </w:p>
  </w:endnote>
  <w:endnote w:type="continuationSeparator" w:id="0">
    <w:p w14:paraId="732680C6" w14:textId="77777777" w:rsidR="0084698E" w:rsidRDefault="008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EAFE" w14:textId="77777777" w:rsidR="0084698E" w:rsidRDefault="0084698E">
      <w:r>
        <w:separator/>
      </w:r>
    </w:p>
  </w:footnote>
  <w:footnote w:type="continuationSeparator" w:id="0">
    <w:p w14:paraId="30BE2FC7" w14:textId="77777777" w:rsidR="0084698E" w:rsidRDefault="0084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7692E9DE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325F4">
      <w:rPr>
        <w:b/>
        <w:bCs/>
        <w:i/>
        <w:iCs/>
        <w:sz w:val="22"/>
      </w:rPr>
      <w:t>decada 11-20 februarie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40B6FECB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325F4">
      <w:rPr>
        <w:b/>
        <w:bCs/>
        <w:i/>
        <w:iCs/>
        <w:sz w:val="22"/>
      </w:rPr>
      <w:t>decada 11-20 februarie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5202AFB0"/>
    <w:lvl w:ilvl="0" w:tplc="6B2E22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6vP4LRQ0g9GgbtECngqlLSBFbH/XWUgKe2XWtQop6coAmyNCcMJ/8BkM/O5yuYGZCzLkGKu1iKss2amCR4RuMA==" w:salt="KzqGJN4sLVvtYafZexJxT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824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0AE5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686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8E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6C34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1D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532D-F7B7-444B-82B6-1A601ACC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18462</Words>
  <Characters>105239</Characters>
  <Application>Microsoft Office Word</Application>
  <DocSecurity>0</DocSecurity>
  <Lines>876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2026-02-03T07:31:00Z</dcterms:created>
  <dcterms:modified xsi:type="dcterms:W3CDTF">2026-02-03T09:09:00Z</dcterms:modified>
</cp:coreProperties>
</file>