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551B" w14:textId="77777777" w:rsidR="0025394B" w:rsidRPr="00FD1158" w:rsidRDefault="0025394B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A85F11C" w14:textId="7697903C" w:rsidR="0025394B" w:rsidRPr="00FD1158" w:rsidRDefault="0025394B" w:rsidP="00684A0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F7F8E26" w14:textId="77777777" w:rsidR="0025394B" w:rsidRDefault="0025394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B7D0C83" w14:textId="77777777" w:rsidR="0025394B" w:rsidRDefault="0025394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755ED16" w14:textId="77777777" w:rsidR="0025394B" w:rsidRDefault="0025394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6752343" w14:textId="77777777" w:rsidR="0025394B" w:rsidRDefault="0025394B">
      <w:pPr>
        <w:jc w:val="center"/>
        <w:rPr>
          <w:sz w:val="28"/>
        </w:rPr>
      </w:pPr>
    </w:p>
    <w:p w14:paraId="56D672A4" w14:textId="77777777" w:rsidR="0025394B" w:rsidRDefault="0025394B">
      <w:pPr>
        <w:jc w:val="center"/>
        <w:rPr>
          <w:sz w:val="28"/>
        </w:rPr>
      </w:pPr>
    </w:p>
    <w:p w14:paraId="7BF8EB58" w14:textId="77777777" w:rsidR="0025394B" w:rsidRDefault="0025394B">
      <w:pPr>
        <w:jc w:val="center"/>
        <w:rPr>
          <w:sz w:val="28"/>
        </w:rPr>
      </w:pPr>
    </w:p>
    <w:p w14:paraId="483EB5CD" w14:textId="77777777" w:rsidR="0025394B" w:rsidRDefault="0025394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8D15EA1" w14:textId="77777777" w:rsidR="0025394B" w:rsidRDefault="0025394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3280236" w14:textId="77777777" w:rsidR="0025394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3B4C3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0E97C2D" w14:textId="77777777" w:rsidR="0025394B" w:rsidRDefault="0025394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84DAAC9" w14:textId="77777777" w:rsidR="0025394B" w:rsidRDefault="0025394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269DA2BC" w14:textId="77777777" w:rsidR="0025394B" w:rsidRDefault="0025394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5394B" w14:paraId="37B47AD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878C53E" w14:textId="77777777" w:rsidR="0025394B" w:rsidRDefault="0025394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C337ED1" w14:textId="77777777" w:rsidR="0025394B" w:rsidRDefault="0025394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E94E09A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0797B7E" w14:textId="77777777" w:rsidR="0025394B" w:rsidRDefault="0025394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F835AE1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D4235DE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194E1A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5D62E16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4B2D862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C241201" w14:textId="77777777" w:rsidR="0025394B" w:rsidRDefault="002539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ED36125" w14:textId="77777777" w:rsidR="0025394B" w:rsidRDefault="002539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E42856E" w14:textId="77777777" w:rsidR="0025394B" w:rsidRDefault="0025394B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905C79E" w14:textId="77777777" w:rsidR="0025394B" w:rsidRDefault="002539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DC7DF93" w14:textId="77777777" w:rsidR="0025394B" w:rsidRDefault="002539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7D8E8D1" w14:textId="77777777" w:rsidR="0025394B" w:rsidRDefault="0025394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768484F" w14:textId="77777777" w:rsidR="0025394B" w:rsidRDefault="0025394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6AAC2E2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0033D2E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74EE8D3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946BBB3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99B7BB8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CE63CCD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7B7612A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1172FD2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926189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5394B" w14:paraId="6673E7B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1DA7609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4EEF383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E00C3ED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E69450C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78AB135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EBCFB8C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30AF3A9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6329761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DE616D0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F061AB4" w14:textId="77777777" w:rsidR="0025394B" w:rsidRDefault="0025394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83B4FE0" w14:textId="77777777" w:rsidR="0025394B" w:rsidRDefault="0025394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78E33AD" w14:textId="77777777" w:rsidR="0025394B" w:rsidRDefault="0025394B">
      <w:pPr>
        <w:spacing w:line="192" w:lineRule="auto"/>
        <w:jc w:val="center"/>
      </w:pPr>
    </w:p>
    <w:p w14:paraId="75612A8B" w14:textId="77777777" w:rsidR="0025394B" w:rsidRDefault="0025394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BAA0744" w14:textId="77777777" w:rsidR="0025394B" w:rsidRPr="008D04AB" w:rsidRDefault="0025394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E57D6B" w14:textId="77777777" w:rsidR="0025394B" w:rsidRPr="008D04AB" w:rsidRDefault="0025394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0930CF" w14:textId="77777777" w:rsidR="0025394B" w:rsidRPr="008D04AB" w:rsidRDefault="0025394B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AD57A94" w14:textId="77777777" w:rsidR="0025394B" w:rsidRPr="00A8307A" w:rsidRDefault="0025394B" w:rsidP="00516DD3">
      <w:pPr>
        <w:pStyle w:val="Heading1"/>
        <w:spacing w:line="360" w:lineRule="auto"/>
      </w:pPr>
      <w:r w:rsidRPr="00A8307A">
        <w:t>LINIA 100</w:t>
      </w:r>
    </w:p>
    <w:p w14:paraId="1ACC6BAA" w14:textId="77777777" w:rsidR="0025394B" w:rsidRPr="00A8307A" w:rsidRDefault="0025394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25394B" w:rsidRPr="00AB76B4" w14:paraId="31D0AD3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21D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063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947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1933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FA99D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0780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E876CA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138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DED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B70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122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434DF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20E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C0D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D52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79D0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1FD72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DE0B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9E94022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472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2F5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D39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BA13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4706775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D6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971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9D4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688E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1FBC6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4A49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A0A9E32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CF8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9FD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22F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72F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26012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5394B" w:rsidRPr="00AB76B4" w14:paraId="5C4C1A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72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9CB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FC3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A9A7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C55739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FE6D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DA3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0DE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366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A43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8FA50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09F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76F4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625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D66E4" w14:textId="77777777" w:rsidR="0025394B" w:rsidRPr="00AB76B4" w:rsidRDefault="0025394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E11704" w14:textId="77777777" w:rsidR="0025394B" w:rsidRPr="00AB76B4" w:rsidRDefault="0025394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B44A" w14:textId="77777777" w:rsidR="0025394B" w:rsidRPr="00AB76B4" w:rsidRDefault="0025394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FDD71CB" w14:textId="77777777" w:rsidR="0025394B" w:rsidRPr="00AB76B4" w:rsidRDefault="0025394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D635CC7" w14:textId="77777777" w:rsidR="0025394B" w:rsidRPr="00AB76B4" w:rsidRDefault="0025394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EB04A8" w14:textId="77777777" w:rsidR="0025394B" w:rsidRPr="00AB76B4" w:rsidRDefault="0025394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43A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0DF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CF8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F48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376D90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DB6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063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A3E6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7A1A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02113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1FD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84B7A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2854F4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AAE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8F6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FF3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84D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3E964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518E74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394B" w:rsidRPr="00AB76B4" w14:paraId="0FBBA7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B3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037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C37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2E23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E6CAD0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A377C2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BE8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61D6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B74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3EE2E3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740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1DE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5394B" w:rsidRPr="00AB76B4" w14:paraId="4C05EA4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FDC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F91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F329E8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88B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4A3D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64DE39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5200C9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D6D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D5F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F80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98A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B36E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5BBAB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502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F39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14B82C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2E1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4FBD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DF6E9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AA30CE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80B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E0A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B5D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026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EDB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7F799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BAA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6CD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66D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063A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09BBDB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1CA946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718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3B6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26E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2D8088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95E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F3B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E9B52B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7A1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98B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F38B92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15B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EFF0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D495D9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6BB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D04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FF3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EA6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4FE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634AFB0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674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355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226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3387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37AC4E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078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68AF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50C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720236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FD9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606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7403AB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0A9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34E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209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C195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7E40C92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2D3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20D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E3F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D27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173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1CF5C4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D23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733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22B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060E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31AF1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024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BE966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0E9C29D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FDB05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3AD6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75E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FF6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AA8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4B833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5394B" w:rsidRPr="00AB76B4" w14:paraId="07FA45B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7AD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906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9FE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FF90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89207B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E6E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E33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90C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9C9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7AE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33AF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394B" w:rsidRPr="00AB76B4" w14:paraId="31CFDFF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30F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1EC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F5F42A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1D3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A859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F33F2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DC9B00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CA9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F3B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08B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9F9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0DE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61CC59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E5C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239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397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817C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3DC59BD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0F9544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518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D1C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C2E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A0950C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4D2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158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5394B" w:rsidRPr="00AB76B4" w14:paraId="29B8BAB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5BD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0CD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583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C3A3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8A0F9F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1B6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65E391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7C22EC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9844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490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51B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92B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25394B" w:rsidRPr="00AB76B4" w14:paraId="78CB971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F3D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83F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BD2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97F9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8F1A82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9CC3B8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8AB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DB0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975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C02E17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76C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CDD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254214B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08B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B5A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27E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07BC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25A016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7A0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FB0FF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7C9FDC3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BCFAB8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396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336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B9B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32A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AAE0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5394B" w:rsidRPr="00AB76B4" w14:paraId="6EF538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545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E9A9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E02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F2CF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8CC53B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AEB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FB69C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516014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23D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D24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53A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ABC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C763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F21E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5394B" w:rsidRPr="00AB76B4" w14:paraId="4213F97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5F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1B5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09B358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00EE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8452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8F1C5E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105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452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5D28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20B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273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32FBCF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229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1ACC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305E33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BBE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A2C03" w14:textId="77777777" w:rsidR="0025394B" w:rsidRPr="00AB76B4" w:rsidRDefault="0025394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4D75789" w14:textId="77777777" w:rsidR="0025394B" w:rsidRPr="00AB76B4" w:rsidRDefault="0025394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2AE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2E8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8FA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11D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884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2302536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CD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B52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AAF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7FEB2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572EB6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8D5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A5F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7F8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173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894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7FF5D3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CF7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BB2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C15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EA9C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4F31CD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3CA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DA70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CCC3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628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C67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192B43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19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B9A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A4D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1D67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3DEB2C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8B2F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4C7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222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49D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EFB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3D85CB7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7EE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F9C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28A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D13D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E000D2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90F8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35D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3D7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9E7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A5C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453543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CE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AC7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45E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15B0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FCD2142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D066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905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A87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5C6641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349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0A98C" w14:textId="77777777" w:rsidR="0025394B" w:rsidRPr="00AB76B4" w:rsidRDefault="0025394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67185A7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96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1FA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63ADA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6F5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0C1E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F1CAE3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A53426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308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6CF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AD0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C93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F735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1D13CD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931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310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577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9AD0D" w14:textId="77777777" w:rsidR="0025394B" w:rsidRPr="00AB76B4" w:rsidRDefault="0025394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9B5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689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99F6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8D41B9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D2D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107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F05AD2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A7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CFC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652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165A9" w14:textId="77777777" w:rsidR="0025394B" w:rsidRPr="00AB76B4" w:rsidRDefault="0025394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5D6F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A20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83697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0330F1B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46E5" w14:textId="77777777" w:rsidR="0025394B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68A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EE8755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7DC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8E1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FA4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DDA1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354DC8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130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9EF507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CEF31D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A11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8C8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FD9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763B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79F52A9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DA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3E1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510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5F8C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1E664A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4901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590A75E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971B2AB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9E004B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221BBF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EA9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7AD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D3A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EBE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7340EC6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316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40E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438702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80E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4031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458656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C92E" w14:textId="77777777" w:rsidR="0025394B" w:rsidRPr="00AB76B4" w:rsidRDefault="0025394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BC5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D65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7A1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21E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752FBD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38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A25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A21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05F49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0247B4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A4D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B1C51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AAB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300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58D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574E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4A112E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D6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39E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E43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35D57" w14:textId="77777777" w:rsidR="0025394B" w:rsidRPr="00AB76B4" w:rsidRDefault="0025394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853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26D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5DAD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3BB7F94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206A" w14:textId="77777777" w:rsidR="0025394B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5F9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ACB2A5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8D2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E9E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191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C5C9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7AF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961866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D6D29B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E6B36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07CCF9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3543D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D42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4FF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52A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F3C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47D682C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B9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019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839EBD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D68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89639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6B7C89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534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AAA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A24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613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7CE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6507B7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F6B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753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C6E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4529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A60B64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C83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5D8947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119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B99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70A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780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6BE2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AD70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5394B" w:rsidRPr="00AB76B4" w14:paraId="6FD8D68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EB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C42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801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B5C5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2E2F30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19FE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B0CE8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F771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99B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80F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2C8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24306A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448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36F9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F20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FF285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FB7B035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BD9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352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D11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F9C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787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7B053EB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2C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18B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B7E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25B0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09AF40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C49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3D31EC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F2D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ED0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646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91C0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563E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67EA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5394B" w:rsidRPr="00AB76B4" w14:paraId="4586C3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6E2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203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136D6F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691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898E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45DBDB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690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D63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C25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4C9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ED5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907F0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4F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CD27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056105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6B7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F8A5E" w14:textId="77777777" w:rsidR="0025394B" w:rsidRPr="00AB76B4" w:rsidRDefault="0025394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C1A7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B9F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332B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A474" w14:textId="77777777" w:rsidR="0025394B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D9F1" w14:textId="77777777" w:rsidR="0025394B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135D7E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B7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EE6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BFF457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510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943D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5DDA30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2C4BF7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1928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AA5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051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6CE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4F3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3F05B4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355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632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C8C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5267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B71B6B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69C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200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88B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3FB050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420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CD0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B1C8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8A2F7B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025C27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D8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7EC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F18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1B1F2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394775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2A1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590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BB7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DA08A4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E64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5B7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19535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41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791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305367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B93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D1C6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F363FB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ACE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9D7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C02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A82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A4C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B0BB6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036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C44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E62EE5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768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3B00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E93D36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2FE3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B3B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3EC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477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291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53822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54B0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5394B" w:rsidRPr="00AB76B4" w14:paraId="64E5DDF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1C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A8C0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DE88A3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503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17872" w14:textId="77777777" w:rsidR="0025394B" w:rsidRPr="00AB76B4" w:rsidRDefault="0025394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74669CE" w14:textId="77777777" w:rsidR="0025394B" w:rsidRPr="00AB76B4" w:rsidRDefault="0025394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ED1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2CE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882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41C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C31F4" w14:textId="77777777" w:rsidR="0025394B" w:rsidRPr="00AB76B4" w:rsidRDefault="0025394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510E5" w14:textId="77777777" w:rsidR="0025394B" w:rsidRPr="00AB76B4" w:rsidRDefault="0025394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B76B4" w14:paraId="6EEF3BA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E5C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109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D41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00D1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711D3B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D01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18326E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F781AE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DACBF1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F2B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F47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F8E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ED0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8700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5394B" w:rsidRPr="00AB76B4" w14:paraId="4A3E4A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220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549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24A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3FCB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8B422A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300E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67087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CBBC59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48C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0EDB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480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A6A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25394B" w:rsidRPr="00AB76B4" w14:paraId="55E6BE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B92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7AE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240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F873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3A0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BBD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27D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D30189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068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6E6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3C6A19E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3CC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1FD3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A09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7B0E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1E94A0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DC4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710D1A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545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984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57D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FB7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4E3F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5394B" w:rsidRPr="00AB76B4" w14:paraId="59B1B29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BF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DD1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A3B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75E0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E5FB44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9B75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1CA069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ABD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47AE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A47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5E2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25394B" w:rsidRPr="00AB76B4" w14:paraId="6F9CCC4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6E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3901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B4DAE76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AA93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9FC8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54A335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72F2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609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6C6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4B9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D05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9B1041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AE9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896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786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6CE4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AC5335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7D5B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EE9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EB39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D92D7C6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C09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204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A4E177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6D9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5E5B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8AA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ACD2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DFC3CE3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9866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42E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FE3F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0E09EA9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A94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507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0A80ED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4A50D1F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D0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9F67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981F2EE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7D5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317A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6EF245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83D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6FB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267B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3CE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A23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301CA5C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2E1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68F7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B24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84DB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61AA7E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C9EB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3D9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E34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3926DC3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A55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AEE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AB76B4" w14:paraId="6CFBFB6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E4C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F763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760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45F1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9018A3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B20401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F48741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BB92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BDC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8C03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2338127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8AAE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4E8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AB76B4" w14:paraId="242AABB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84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397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CE81905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BFE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2570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A1B98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3565D6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4CE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FA63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7D1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75A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7E9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FCD7C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3EF736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AB76B4" w14:paraId="3122EBF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F33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F16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ACC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E216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FF3BDA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EF6A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50620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0CD093E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E88EE8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05A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2B1F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E80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3A7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3CD33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880680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AB76B4" w14:paraId="70A250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754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56B7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A05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41F2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C1C8E3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976E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A447DA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65434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6D390EE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B78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914F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407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FAF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3162A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5394B" w:rsidRPr="00AB76B4" w14:paraId="04D58A4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C73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7E23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EEA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4C37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0ED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DFF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02F7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9047759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855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7B8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4B79BD7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A6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DD24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886D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AD5D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ACAF8E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185B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0B8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749E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3088FD0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042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A4C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34C919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B9DA25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0B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98A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4D28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E63C9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926D37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2D9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61880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AD0E0C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D00D7ED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525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0376" w14:textId="77777777" w:rsidR="0025394B" w:rsidRPr="00AB76B4" w:rsidRDefault="0025394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ABB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9FB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CC1A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5394B" w:rsidRPr="00AB76B4" w14:paraId="1AF05F0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F34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2D0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785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FBBC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7030D3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EDF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9C07A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DE733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3E9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8AB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2A0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08D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9EE1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5394B" w:rsidRPr="00AB76B4" w14:paraId="37071A0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1B2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AD4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CEF8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4C6E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BFF5857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0C4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FDA1D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23693F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2D742E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2F29A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F3C9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27E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D5F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BF9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1BF8B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BF3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0F4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FBC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66F29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C535362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3B2A81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9F1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2B98B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2F4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6FF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4701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C22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441885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700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CB0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7869E4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5E8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27534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B774340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595BD5A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349F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802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D0C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305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443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B46566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439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53A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84D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DF8A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ACC6F06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145E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363629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89ED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2658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FD6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F10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25394B" w:rsidRPr="00AB76B4" w14:paraId="67E000A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DA5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6B2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CE0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F5BE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65599F1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FF710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0793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56A14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BF8B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16A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F8B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05A2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AD5C51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CB1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B7F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6E0E49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1900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EF728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A3C916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0A3B88C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3EBA44F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20B2F2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F8A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5C7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F86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16F17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94A1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2D8E949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28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3AFD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C57E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4347D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20E5E5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C4677D9" w14:textId="77777777" w:rsidR="0025394B" w:rsidRPr="00AB76B4" w:rsidRDefault="0025394B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BD87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3B664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E5B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531204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F2CBD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214E" w14:textId="77777777" w:rsidR="0025394B" w:rsidRPr="00AB76B4" w:rsidRDefault="0025394B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93B976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23D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F2A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1BC6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A5C7E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2AAEDE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274B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CE1BD5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EA9AF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84EC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5695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6DEA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0CDD76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2BC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3CB7" w14:textId="77777777" w:rsidR="0025394B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8011BC3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D52A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8977B" w14:textId="77777777" w:rsidR="0025394B" w:rsidRPr="00AB76B4" w:rsidRDefault="0025394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20D4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2202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7B06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55EC" w14:textId="77777777" w:rsidR="0025394B" w:rsidRPr="00AB76B4" w:rsidRDefault="0025394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EFD0" w14:textId="77777777" w:rsidR="0025394B" w:rsidRPr="00AB76B4" w:rsidRDefault="0025394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C319B0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5AC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202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DAF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87C1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6A7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822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3F0F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CCEF13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07B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0D2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AB25F5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A8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2F5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B49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5BCDC" w14:textId="77777777" w:rsidR="0025394B" w:rsidRPr="00AB76B4" w:rsidRDefault="0025394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71B04E2" w14:textId="77777777" w:rsidR="0025394B" w:rsidRDefault="0025394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3E72" w14:textId="77777777" w:rsidR="0025394B" w:rsidRPr="00AB76B4" w:rsidRDefault="0025394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438E6D" w14:textId="77777777" w:rsidR="0025394B" w:rsidRPr="00AB76B4" w:rsidRDefault="0025394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E4D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952B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91FF" w14:textId="77777777" w:rsidR="0025394B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DBC0" w14:textId="77777777" w:rsidR="0025394B" w:rsidRPr="00AB76B4" w:rsidRDefault="0025394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10ED2" w14:textId="77777777" w:rsidR="0025394B" w:rsidRDefault="0025394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5394B" w:rsidRPr="00AB76B4" w14:paraId="53A8C8B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3AC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46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648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E2A7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B0038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31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0ADF1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01E12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CC5512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A5A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D90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ACF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63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6376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5394B" w:rsidRPr="00AB76B4" w14:paraId="4BE5769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850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2D6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A076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9FAF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B5DB0B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63C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1064D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6C7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016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A2E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CF9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598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394B" w:rsidRPr="00AB76B4" w14:paraId="619E34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68D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A0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ED8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0E799" w14:textId="77777777" w:rsidR="0025394B" w:rsidRDefault="0025394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1F1C214" w14:textId="77777777" w:rsidR="0025394B" w:rsidRPr="00AB76B4" w:rsidRDefault="0025394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6FE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D2E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71F6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086AB0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2262" w14:textId="77777777" w:rsidR="0025394B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C03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2AF035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4F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B58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0D8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7AAA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FDB258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3CA4B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91C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5F0CAA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19B1B1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6B4A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2C7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44D7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64B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86A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B6388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BC4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EF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7BF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A2DA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FD5929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A20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2A9198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45E76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0CA2DB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5EE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CDA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B747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B99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1B11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5394B" w:rsidRPr="00AB76B4" w14:paraId="451B65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10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92F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FD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0181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7F886B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FC7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EB4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9CF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42FB27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CB0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CE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2FE684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26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80FB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761AF36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791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613FC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95974BA" w14:textId="77777777" w:rsidR="0025394B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7DFEDAA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D9AC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ABA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728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498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D1D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4F3E66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35A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D4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6534ED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9E5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B62B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A46208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C68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4F2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A61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BF0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C86E" w14:textId="77777777" w:rsidR="0025394B" w:rsidRPr="00AB76B4" w:rsidRDefault="0025394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1A04FF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95DA0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15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6C1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51AC1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D8EE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F4FF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F0B84E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7F596E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AA528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E3ED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CD65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3EC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AE6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B761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E71D7C8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7001CC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401EFEA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C2C8FE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B1B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53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EA2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830B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10AB3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A68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5F4A10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F85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F72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3D7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8F9D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5C5945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DD980BC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5394B" w:rsidRPr="00AB76B4" w14:paraId="678A84A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6D9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7B2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ECA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3446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7D3910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D9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D59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591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CEC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7E34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5394B" w:rsidRPr="00AB76B4" w14:paraId="7DD85CD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ECD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86D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CF6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9C40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3285C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04219F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A5B2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421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D67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F26DEA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D92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8C41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E46058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0FBCA" w14:textId="77777777" w:rsidR="0025394B" w:rsidRPr="00AB76B4" w:rsidRDefault="0025394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5394B" w:rsidRPr="00AB76B4" w14:paraId="68DDC2D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392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B56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423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270F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43EC9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818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64A018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DBA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F601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7A8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ECD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D568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5394B" w:rsidRPr="00AB76B4" w14:paraId="75458DE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F89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72F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78F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6C87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861E8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070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702CD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649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72D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592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46D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0951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394B" w:rsidRPr="00AB76B4" w14:paraId="55B9F0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568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EFE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6AB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0752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4B130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3C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93742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7DB041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83786C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0CC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21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8C6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3D1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A3D9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5394B" w:rsidRPr="00AB76B4" w14:paraId="11CF0F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02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89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2EE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2173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E22A2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97A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5EA7F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FDA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CA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B03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1E8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0DCCDC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5394B" w:rsidRPr="00AB76B4" w14:paraId="037678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602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17F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9B1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0DAA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E02B3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462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C1D2A7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063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ACB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C32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5A3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97A5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25394B" w:rsidRPr="00AB76B4" w14:paraId="68340F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EC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EC9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131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793A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B90A2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07E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4BE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1FE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A67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9F4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0BB53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394B" w:rsidRPr="00AB76B4" w14:paraId="71CE4C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41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4A0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1EE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10DE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FE770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74B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A83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18E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5F1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7F5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5394B" w:rsidRPr="00AB76B4" w14:paraId="198BE1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5B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5F8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A50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14DE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470FA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161D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A14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947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410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219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5394B" w:rsidRPr="00AB76B4" w14:paraId="661B927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438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B83E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1F2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87DD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FFF34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B1C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68A6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534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3AC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03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F2A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B342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5394B" w:rsidRPr="00AB76B4" w14:paraId="5D9382A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5C6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F92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7B4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35E2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9EF8F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4C1376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3BF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580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3F4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5A6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43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13E5B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C8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514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454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F3E0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1BEB4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41DB24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7DA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78E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F0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DDE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B33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6A9C6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40F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DAB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8BA754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A0E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4866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6B5033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5BF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983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C05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549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263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2BE636A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516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E4D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AA3C33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A8B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8390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8BFF01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B7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34A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0EE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BA6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29F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68DD9A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C46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D425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CC3628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0C7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3243F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DC257C2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834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C71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426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3D3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F0E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25394B" w:rsidRPr="00AB76B4" w14:paraId="5ED79FE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86D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CC33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EE9BD4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5DA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7C79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40117D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819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87C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864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5F7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2441" w14:textId="77777777" w:rsidR="0025394B" w:rsidRPr="00AB76B4" w:rsidRDefault="0025394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00AC3E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6B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1BC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F5A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1659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C429FE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4EA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6DA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8BB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89DC27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71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4C6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1CC8EB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6C9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EB7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72E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CAC24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7D4A3D6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42E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683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BB7A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4A1F2BA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B5DD" w14:textId="77777777" w:rsidR="0025394B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983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134CEE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F0F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503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FED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A1BB3" w14:textId="77777777" w:rsidR="0025394B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BD59891" w14:textId="77777777" w:rsidR="0025394B" w:rsidRPr="00AB76B4" w:rsidRDefault="0025394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B3F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E00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E86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A6F97A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716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81F8" w14:textId="77777777" w:rsidR="0025394B" w:rsidRPr="00AB76B4" w:rsidRDefault="0025394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2C38E4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8B5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A5F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DC16C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B1D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A7E8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4C48B4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2B1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FA7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5A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7D5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019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2BBEF6B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839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CF4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597242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5B0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A451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9B8D2B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07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3D3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26D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D09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F93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FD4A4B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3D4D7B1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65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E16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C73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0B6A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A7B4D2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A5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5EC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AC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981EEB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03F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6BD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1FF962B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D60E6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304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DC95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F01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287F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547CDB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AB2F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B70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744C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E27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8B6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F9B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AE6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62B1482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FF9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45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EDD5BA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6C6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5E85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1B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BB2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920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EB5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B7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19FC0CA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2D6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A07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92C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EBF5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1BE721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039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C83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E43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F6C66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6236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F2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4DECE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F12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251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AFADE1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062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0FDA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E90CB2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3CFB54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FB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F83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EE4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543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98D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F49E2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3632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5394B" w:rsidRPr="00AB76B4" w14:paraId="30F0B4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5C6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FA2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5D99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8D5B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0EB83E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23A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76CFF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604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F91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752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F63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5394B" w:rsidRPr="00AB76B4" w14:paraId="7CA94B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98A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EAD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4D9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2792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F8DF5C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9B4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1FE80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1F1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D1B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CFF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340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5394B" w:rsidRPr="00AB76B4" w14:paraId="25A102D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43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534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0D2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0981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386F8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0DA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437CB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ED7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D38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F86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B365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15DA69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04B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B28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037E10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C10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CDEF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972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87F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99F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A2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0A3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2D31C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D3CCE3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332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665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0B5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C4D8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62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9DB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14C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B23D3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51B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09B6" w14:textId="77777777" w:rsidR="0025394B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316D5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1681A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05F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B319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1C4870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A8C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1D1A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C96012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72E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450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2FB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CC0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245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394B" w:rsidRPr="00AB76B4" w14:paraId="6151197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2BC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88EB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F45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6BDF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861DA2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2A4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2391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509E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4791D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627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A9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A6FD5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79499AD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D80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0F96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374CD56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413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7930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6E6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677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0D1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DAC9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BFE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29FDEB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AA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6F8C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3A30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2BD4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274365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568B5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2D591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4C0576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E692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87FD3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D0A5EB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1E007E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C84C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DDDC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1B07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EC858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4CAC97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519B4C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EE9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CC9B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12CB7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5771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8690C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6D4A4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BC78F2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1CB098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397BB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4D4A5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8F00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8DE8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111EDE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56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C643B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218BE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088B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88A02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73E3C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F7638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B1F81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7D0E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66883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8351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9D6C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5394B" w:rsidRPr="00AB76B4" w14:paraId="0569715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40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C4CD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08712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98BA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A079F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74A86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DCB9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292F7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E8B2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CFD0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305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5394B" w:rsidRPr="00AB76B4" w14:paraId="15A2EA9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53E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9454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E26AC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7863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B5607F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7B4F2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7E07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AD42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FA9CF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636DD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8C17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5394B" w:rsidRPr="00AB76B4" w14:paraId="62B7178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B9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06A8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AF2CA7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E8EA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3587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8257EC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CB4C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07AD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E501D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555E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C3D0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9FD25E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4074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5394B" w:rsidRPr="00AB76B4" w14:paraId="26592FE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E0B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71D9E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C1CA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9478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9E2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220F0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5A72E2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240E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069F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0EA56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EBB3B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5394B" w:rsidRPr="00AB76B4" w14:paraId="5E8FB13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11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142B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7979D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4F82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0434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5228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3F8EB0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D712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CA46C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8F0F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11CE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5394B" w:rsidRPr="00AB76B4" w14:paraId="39DD818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58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6953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7E0C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8400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1C92A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31CE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C4596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7BBA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70F0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9293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FAF8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5394B" w:rsidRPr="00AB76B4" w14:paraId="2A96B17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CF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996F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FAB3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7A64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62A57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1F8E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966A4B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CAB2E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F779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B532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1249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5394B" w:rsidRPr="00AB76B4" w14:paraId="3DEFCAD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BD6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428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EF1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E42D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716AF2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74B1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C8833F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85FAC4C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961EA75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C6C2DF3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D2B7388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015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7E1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DCC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7C2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C38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B76B4" w14:paraId="4FA9DBE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1D4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38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10C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7999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8DBA33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AC9A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BA57F4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F47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8E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C44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512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10C1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B76B4" w14:paraId="2BEE659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BE9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EEB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C07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73A2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C8DB8B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FFB4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7C7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1C5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6451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6A39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EF1B22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EB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3AB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762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E201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540EF9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1FCC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118CB5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84FCD0D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87A48A2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64151AE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2E77073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3D1EFBA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7E68778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1E7B25B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0B20388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544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C01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46A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80B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7B25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B76B4" w14:paraId="2008040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0B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73C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922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DE19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13AFB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440F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567F213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FBEC234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360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B56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60B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5C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D462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B76B4" w14:paraId="146E57D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688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A7AD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0B3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6A5B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0FFF15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4F40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30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C2D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C31B40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494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FFEF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D61EF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529F4A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03A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15B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7CC99E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F26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C277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62372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4EB8F7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AB094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DF0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F1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B86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671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4DE03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704387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F3D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831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AB0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2E7D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B49F2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C381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DDF1C5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890FE77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D7EE449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808A22E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9A8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DE78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2DB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F83A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974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5394B" w:rsidRPr="00AB76B4" w14:paraId="13F2A06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E1F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0DD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9DC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BDF5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0428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2368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DA3C46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A472E10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CD1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BF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F12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022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9EA6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5394B" w:rsidRPr="00AB76B4" w14:paraId="0B1AA9F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61B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41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2A3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700C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294FED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B127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99108B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632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09D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161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B29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5394B" w:rsidRPr="00AB76B4" w14:paraId="220449F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39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C6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E15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AEFE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B92241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88E1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7B3099D" w14:textId="77777777" w:rsidR="0025394B" w:rsidRPr="00AB76B4" w:rsidRDefault="0025394B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98C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4AA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C6E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A57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9A11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145528A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394B" w:rsidRPr="00AB76B4" w14:paraId="3E18DFD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037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D70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CEC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9DBC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F1C32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8E4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87AD42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934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322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06A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C6E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C84A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5394B" w:rsidRPr="00AB76B4" w14:paraId="2649EE1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172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E76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D85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5985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11C6E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47F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1AAE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0AD702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7C6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B0F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F85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81D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5394B" w:rsidRPr="00AB76B4" w14:paraId="4C9A3D4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333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409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B8E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9138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8E7F2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D6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B5775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EB1156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8F22D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F60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80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E7F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482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69E7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5394B" w:rsidRPr="00AB76B4" w14:paraId="5C7A889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BFC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814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68FF1D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858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9076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0DECA0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11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A81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89F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90E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2B3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61A5D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7BCB969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AC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8003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F2E64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278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659F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85E5C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9CC984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8FA89E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25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32E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615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767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72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DB60AD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1F6B6E6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756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BF3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649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EE25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84F2C3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060A57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6B9358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423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B8E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1707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82498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C40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BE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EA3727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394B" w:rsidRPr="00AB76B4" w14:paraId="08B24DC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BCE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1FC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9C6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F4BC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4BC14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976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B7701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453C6C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FD583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2D4DD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0FABC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E1BD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7DB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A0E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0D8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1457564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C5E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BC4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164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5B93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9F9D4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6621B1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CB5265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457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0E9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BCC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024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CA5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72F8A9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AF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04EC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249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7E88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D10994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F3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B83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1F7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24C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509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2DEB02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9A5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0E5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2C0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7A4C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CC9C59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A3B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76DB0D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626056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9ACA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C4D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CBEB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D61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D1BE9A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5394B" w:rsidRPr="00AB76B4" w14:paraId="4E3811C6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E1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BB3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75D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C784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36FF3B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BA3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02526F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D0C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B7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9AA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8EE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5394B" w:rsidRPr="00AB76B4" w14:paraId="6A98822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B01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85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B6E76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5A2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33B3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6C4B8C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87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515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199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BBED5D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F84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F37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7EA179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B4CEBA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F5B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CFD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D14B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156A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C05FCC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FAD1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582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68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21EF0C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0F7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DD6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5394B" w:rsidRPr="00AB76B4" w14:paraId="5259B9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2B7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F8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EDA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597A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E17AAC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D0038B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825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981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D64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900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35E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A9E24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A1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7572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EF06AA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A8F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AA71C" w14:textId="77777777" w:rsidR="0025394B" w:rsidRPr="00AB76B4" w:rsidRDefault="0025394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2C9B5A9" w14:textId="77777777" w:rsidR="0025394B" w:rsidRPr="00AB76B4" w:rsidRDefault="0025394B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021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033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831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A86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4C5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095EF2F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C6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7FD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7D8E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85E9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332D1C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8FB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756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3FB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4944CD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5A96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BC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630E52E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9D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099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D01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DAB3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70F0A3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06DB2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7F5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29B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D22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145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E05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C05139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898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C454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E19AB7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36A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3FF9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3D0AE0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080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F68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11F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A73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C03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1328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5B47B0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229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683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63B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9695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58B525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0FA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77F107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C7A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5E3D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E78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40A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9E30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5394B" w:rsidRPr="00AB76B4" w14:paraId="719DC5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7A3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030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1A06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32AC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9C868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F2E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1D290C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29D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E72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EEE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D3F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D038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5394B" w:rsidRPr="00AB76B4" w14:paraId="2E0E479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25C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5655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765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F452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B7D60B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D0A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F4A38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5EB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281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D3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C0B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D518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394B" w:rsidRPr="00AB76B4" w14:paraId="7B03376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577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F6C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1C1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96CF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B06E17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EE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FEF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682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A642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3C4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16EC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394B" w:rsidRPr="00AB76B4" w14:paraId="74CBEE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C2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EF6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95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630C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DAA7C3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6B303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05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CA9FC3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D7B8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06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AD9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F19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8F52DA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AC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D4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09B030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0C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64A7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932C4A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920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584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77C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4F5C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81E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3049BBA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EBA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684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E98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1687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011777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1E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04165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7DE3D9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3EE1FB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142FF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0EC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DD8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4E9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132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45F7C1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7A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42E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865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EB3C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7C4D2B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4D440B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B4C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1F5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65D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ADC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3A5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D5BD1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5FB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BAF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770F31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C2B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0DE9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C094D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977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23F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DC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DA6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7E7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DC45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5394B" w:rsidRPr="00AB76B4" w14:paraId="00BF023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E14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7EE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3688E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F07F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124D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3FEEF9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848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DEF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99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C30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51D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2F58A1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2FD3E00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203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EFB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09D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EE50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BF45E6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8D5D29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1B1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BA8471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231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001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424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331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A70C38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3A7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09E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C99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3E02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63A1AE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E2692F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DE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3432A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FB7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4E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075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8C3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4B7DEBC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AA7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9F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80C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FE60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C175F1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7A723E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96A7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416931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1528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672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C9E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D6D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14B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076278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CF3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50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0CB7C0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610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20C4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10D265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442F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32B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5621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A40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B00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71AF6A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0D22A7D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0B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02E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95AB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B0A6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C7B1A6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23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472B0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9534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829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ED7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9A3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8FB6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5394B" w:rsidRPr="00AB76B4" w14:paraId="60AD094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C1A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6BFA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9A8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AEDC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B1FC30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D88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8E8753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5AB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B34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10C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14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3CF1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5394B" w:rsidRPr="00AB76B4" w14:paraId="5A7FE7E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47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A9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9862D4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C19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61AD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76170C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F3C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504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304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C12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BE6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2595DE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C13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14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851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F03F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8801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A700B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3AE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EA54E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BC9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064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24C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204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74AE77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8C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4BC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626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C550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017621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A13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B049B0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A33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C4A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348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1FD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A848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5394B" w:rsidRPr="00AB76B4" w14:paraId="4E2C7F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9FD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CC4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A8A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14D7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8B486B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3F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B7574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A4D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B8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2CB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114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2705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5394B" w:rsidRPr="00AB76B4" w14:paraId="30FF6E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512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630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45E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78FC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59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D3CA48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A8065C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ACC2BA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624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626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327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83F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BB0EC2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D5F6D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5394B" w:rsidRPr="00AB76B4" w14:paraId="5F930FE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A7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2B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E30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B2DE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5D960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751FFA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C94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DFC54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9FE5B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B52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CBC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062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F76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6864684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DBB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372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6D7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E651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E81A2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34080C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D24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DC8611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5AA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05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511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4B8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135A024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B39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C59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6A63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46C7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06115A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789538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5F8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9C613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4F4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179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673B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3C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4964B5B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7E9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39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8B9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871A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5D044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3E9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5BFC0B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ACC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440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C1E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E08E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81FB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5394B" w:rsidRPr="00AB76B4" w14:paraId="1EF8363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4DA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CD0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D323D9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9E9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E552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C74D55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2CB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8A2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BB97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D66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09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4A23C8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B76B4" w14:paraId="3DDB98E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F66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B56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79EE821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62A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EC16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B9F9E5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58A090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B885B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923A76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7DA4C7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A16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E80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4FB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37A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FEC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78244AA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4E0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1FC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064C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6B1F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926D0E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559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08C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A29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9A9751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CA7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27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4B8AC3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816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EFD7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103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146A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0F1514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4C9243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DD4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707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815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792D23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E87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D87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04DE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5394B" w:rsidRPr="00AB76B4" w14:paraId="64E96F7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75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57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3BA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E79F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791CC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7675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19730C3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0365C8A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08900B7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2ED1325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C0441CA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D56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EC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0AC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711E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6280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5394B" w:rsidRPr="00AB76B4" w14:paraId="6ED361F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6F3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61C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21B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3CD8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BDC3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1CB649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489DD31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965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476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FF72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ABD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EB14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5394B" w:rsidRPr="00AB76B4" w14:paraId="0E493EC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CF3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66E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F5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30E5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99AB8E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B1A8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B36807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CAAA0E4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8EB4E8D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6315DA7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EE28EC2" w14:textId="77777777" w:rsidR="0025394B" w:rsidRPr="00AB76B4" w:rsidRDefault="0025394B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801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F2F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42C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A9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6F0CC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5394B" w:rsidRPr="00AB76B4" w14:paraId="49D51C1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0D8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995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236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6180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5A512B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8CCFE6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A20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D96E6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8EC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6F6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1CFB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6F0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6849081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8D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E39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6B3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5A46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C51DC5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B7DC66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2038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901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3BA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E8A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517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73E542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2B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703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31D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ED7F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D3F418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66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8BFE9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C71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B97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CFB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D352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D6C3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5394B" w:rsidRPr="00AB76B4" w14:paraId="58CF4CB1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168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72B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B48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3043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085B12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488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7915C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0BA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E8E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C5E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FC8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5394B" w:rsidRPr="00AB76B4" w14:paraId="78676CD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73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82F9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50F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9A65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A5E26B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807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CF0FE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F0F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912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089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568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4B38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5394B" w:rsidRPr="00AB76B4" w14:paraId="1B4187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ACE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0AE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3D1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A960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149D83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B2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8F9A9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D2AEAE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282D0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137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28A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CF2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FDA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FDEC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5394B" w:rsidRPr="00AB76B4" w14:paraId="0FDDF87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923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03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012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ED73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97337D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0B7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EDF42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9BD1B1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484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6AE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6EE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E8F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628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5394B" w:rsidRPr="00AB76B4" w14:paraId="6C798BD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DB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21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0112C1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5A8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FB82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9487D5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CFD764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2AE7AE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8B5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9AF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05A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485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F5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8B5E1F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EB5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09B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BCE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95EC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F34E97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E59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08D4D1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7D220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59B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AF5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8DF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2A0F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D94751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CB4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36B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F4D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8791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C4ABF9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532A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E9574A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6AA17A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659E60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1D9EF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0C44AB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5727DC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60D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C86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042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A2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7F02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5394B" w:rsidRPr="00AB76B4" w14:paraId="381A928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47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0D6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AED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865F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0BC66B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0D8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39A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68A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4C17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89D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100C388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69A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54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753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91061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9D6247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D12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C2E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C37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011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F0ED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93F4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5394B" w:rsidRPr="00AB76B4" w14:paraId="14D3FAF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79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562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8D6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49EA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22884C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958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027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097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F45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EDF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A626FF8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F7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11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A0D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8718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C5954C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9B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417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B38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CD9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CC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61111A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77F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877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AB4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2CFB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4D6898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AE6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99960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8B6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4BC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D47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7764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254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5394B" w:rsidRPr="00AB76B4" w14:paraId="78A73FF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2EC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0729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2DC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1AE0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4EDD79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E3F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783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BF5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9BF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47B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5394B" w:rsidRPr="00AB76B4" w14:paraId="091F500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F1C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FDB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EB04BA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E3A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1FD5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97029B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9BF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D1D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D16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D04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49C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75311E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BB8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AB0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A02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1E0F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B614E8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A49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8E4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B20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880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998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4F5B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5394B" w:rsidRPr="00AB76B4" w14:paraId="3EE3989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62A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2A4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B932F8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1A7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D2BD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C57487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F9D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894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05A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61E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297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0FFAB49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08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CA5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660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239B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B9DC76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6A2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B0E28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5C4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F79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657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86B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7A17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5394B" w:rsidRPr="00AB76B4" w14:paraId="1498C42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D49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15C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F96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A59B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E60293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8F6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A012C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2F6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D3A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F8F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541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52A6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5394B" w:rsidRPr="00AB76B4" w14:paraId="36F9C7C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0D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1BE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479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0F0B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43FE1F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9F9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71622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CE9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D2E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477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DFB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5F16C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5394B" w:rsidRPr="00AB76B4" w14:paraId="4B4E6C9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F8D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084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20A2E8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089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AF8E5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5EB4EF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670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DAC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9AF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03E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7188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48B49F9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8BD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664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CF2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6A91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571DCF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515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274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B7F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660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259A8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2365056" w14:textId="77777777" w:rsidR="0025394B" w:rsidRPr="00AB76B4" w:rsidRDefault="0025394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5394B" w:rsidRPr="00AB76B4" w14:paraId="79DC159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9EC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FFB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79E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486DD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226993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818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96376D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D1AE5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93A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492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550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C5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707BC59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7FF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606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073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16F4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C067CF0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D8F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8D7EE3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9EC4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19C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247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9B8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5ADA8DA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FE2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34E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072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6A52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20AD3A3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E17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767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4E3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2FD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F42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3B7B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5394B" w:rsidRPr="00AB76B4" w14:paraId="61571F7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8B7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943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29F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7CBF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0D9365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5D55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2D60D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3A8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311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6C43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0F6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5735B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5394B" w:rsidRPr="00AB76B4" w14:paraId="273286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F1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A39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FC8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B6A4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B39742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926C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E3110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911F51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0F362B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41FFD7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A4CCF3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FB7831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2E10E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5E0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8E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5C1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C37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D7A8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5394B" w:rsidRPr="00AB76B4" w14:paraId="58DA86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7D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AAB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729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E0C14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8C2283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B4B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08E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7A5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F11B32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68FC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5D8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FB6522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01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A93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93C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1147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92B8EC6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0FE7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38CE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104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2F2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4C40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D25F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5394B" w:rsidRPr="00AB76B4" w14:paraId="6B6415C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028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BE24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DE2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F9F1A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8F7B1D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4A3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259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736F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4CE8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231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D10A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5394B" w:rsidRPr="00AB76B4" w14:paraId="61C1AE7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467F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F4C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2B6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CBF9E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63FDDA7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70D8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022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ED4C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9F6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1D16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5394B" w:rsidRPr="00AB76B4" w14:paraId="25293A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4E93B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01A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7CC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788BF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9D5EDAB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6A5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FBBF2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BE05D4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9677C8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498A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037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B6E8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094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2FA5B2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BE3D1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A268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48F2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54B9A" w14:textId="77777777" w:rsidR="0025394B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77204B2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11E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D030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870C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00DA76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3424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2551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E05EE7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5394B" w:rsidRPr="00AB76B4" w14:paraId="61D14C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C88C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293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A376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CCD58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7CE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9FB17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6709" w14:textId="77777777" w:rsidR="0025394B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C1A1" w14:textId="77777777" w:rsidR="0025394B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EC9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25394B" w:rsidRPr="00AB76B4" w14:paraId="66629F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01C2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BCAB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9DF3" w14:textId="77777777" w:rsidR="0025394B" w:rsidRPr="00AB76B4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64519" w14:textId="77777777" w:rsidR="0025394B" w:rsidRPr="00AB76B4" w:rsidRDefault="0025394B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B768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FD20" w14:textId="77777777" w:rsidR="0025394B" w:rsidRPr="00AB76B4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A77E" w14:textId="77777777" w:rsidR="0025394B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51B6" w14:textId="77777777" w:rsidR="0025394B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6ACA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25394B" w:rsidRPr="00AB76B4" w14:paraId="4263109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937C1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87EC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5575" w14:textId="77777777" w:rsidR="0025394B" w:rsidRPr="00AB76B4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6327B" w14:textId="77777777" w:rsidR="0025394B" w:rsidRPr="00AB76B4" w:rsidRDefault="0025394B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95BD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53A4" w14:textId="77777777" w:rsidR="0025394B" w:rsidRPr="00AB76B4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1AE91" w14:textId="77777777" w:rsidR="0025394B" w:rsidRDefault="0025394B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D168" w14:textId="77777777" w:rsidR="0025394B" w:rsidRDefault="0025394B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6FBA" w14:textId="77777777" w:rsidR="0025394B" w:rsidRPr="00AB76B4" w:rsidRDefault="0025394B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25394B" w:rsidRPr="00AB76B4" w14:paraId="32AFA5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80E29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FA32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30B0D14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ABF5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E9ADC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E75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443B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71C9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0A81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D29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0937D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5394B" w:rsidRPr="00AB76B4" w14:paraId="233A986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EA40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8FC5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9D03483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450D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4FE29" w14:textId="77777777" w:rsidR="0025394B" w:rsidRPr="00AB76B4" w:rsidRDefault="0025394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16BA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C15F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579D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16D9" w14:textId="77777777" w:rsidR="0025394B" w:rsidRPr="00AB76B4" w:rsidRDefault="0025394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9637E" w14:textId="77777777" w:rsidR="0025394B" w:rsidRPr="00AB76B4" w:rsidRDefault="0025394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25394B" w:rsidRPr="00AB76B4" w14:paraId="6DF291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4EFF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ED6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B9B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6D8BA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232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336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461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B43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5EC2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A5E14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29E1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F5E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75284E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4D4A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BFDE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6D1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E8B8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9AC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9DBF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7F1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25394B" w:rsidRPr="00AB76B4" w14:paraId="17CFF9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5324E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516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32E27E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497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75862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636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FF19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BD7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697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17F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5394B" w:rsidRPr="00AB76B4" w14:paraId="684C89D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9B3E1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9A04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2FF7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804F4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BF8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D5ABBC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35A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282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649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A0B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5394B" w:rsidRPr="00AB76B4" w14:paraId="419C7A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50AC2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7D6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CB5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D9A8B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C89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716F7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0DC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AA0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FDF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359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25394B" w:rsidRPr="00AB76B4" w14:paraId="4E6358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5DD1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F419" w14:textId="77777777" w:rsidR="0025394B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B0746E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4A3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6A1B5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570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4D57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BE4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673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1A7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4196641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381C1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6F4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B12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138BF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D79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6DC4C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CE1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42F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F76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676B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5394B" w:rsidRPr="00AB76B4" w14:paraId="52B329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8B878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009C" w14:textId="77777777" w:rsidR="0025394B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6656229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8E8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A419C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C77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69E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F52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BDD8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BCC8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0E179B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40333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91F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E04FFF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2A0E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34E2E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6FAEE30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791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009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629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F3C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215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5394B" w:rsidRPr="00AB76B4" w14:paraId="59DAA2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A3E9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BD69" w14:textId="77777777" w:rsidR="0025394B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282327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10D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CF8FF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6D904A9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9FC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AEED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952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2DCB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829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5394B" w:rsidRPr="00AB76B4" w14:paraId="6F529E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9A1B8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58B2" w14:textId="77777777" w:rsidR="0025394B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7D27" w14:textId="77777777" w:rsidR="0025394B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02EDD" w14:textId="77777777" w:rsidR="0025394B" w:rsidRPr="00AB76B4" w:rsidRDefault="0025394B" w:rsidP="00B8312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AB2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D877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586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1A3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8FEF" w14:textId="77777777" w:rsidR="0025394B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25394B" w:rsidRPr="00AB76B4" w14:paraId="0DFBC8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8E536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28A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37D614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FB38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77B0C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3DD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7F8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0B2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BE27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29AD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5229BD5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98FB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84C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13CB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A1C67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F206419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F44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239EC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375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59F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71B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0FB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5394B" w:rsidRPr="00AB76B4" w14:paraId="04DFBB4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636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89F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504D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5AB6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F5CCF8E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79D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0AE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76A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32B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9B3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5394B" w:rsidRPr="00AB76B4" w14:paraId="4F6AC22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E637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7C8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623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9DF0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5E9CE8FA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A0D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AEF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544A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650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A2F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5394B" w:rsidRPr="00AB76B4" w14:paraId="2FE9D93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7B7A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CB1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90B0E0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89EB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5F8F9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3AD6B5C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687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1428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001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5928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357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5394B" w:rsidRPr="00AB76B4" w14:paraId="6F6432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FBCE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EC1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41E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0944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E465F2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7B0B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B2E7A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815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4C0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BB00E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064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B76B4" w14:paraId="3A90C1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E38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1BF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135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EFD47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475780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80A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BF82E2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83CE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566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25E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0ED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9243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A8FAD4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4F8097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5394B" w:rsidRPr="00AB76B4" w14:paraId="6B6323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51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50C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5CB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3FACE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098E7F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79E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E402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135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08C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B76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6B0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3715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BEE36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25C77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5394B" w:rsidRPr="00AB76B4" w14:paraId="2EB3F8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F5B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6BC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A16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B229D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4BBE2D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6F5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7BD9F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AAE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03D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0D4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C73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456D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25394B" w:rsidRPr="00AB76B4" w14:paraId="572CC4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DF32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630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993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CFFF6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24505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05F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E7E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0BE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3A4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DE46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0D30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5394B" w:rsidRPr="00AB76B4" w14:paraId="10F1AE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BA7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69C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B4EB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B4DDF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974E30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49C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1B1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76F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3A6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00A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3810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328D7F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25394B" w:rsidRPr="00AB76B4" w14:paraId="43FF624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A5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3F6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EE5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4A2C5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E53762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7FF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3C7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252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4DA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6BD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1DF3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CDBE0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5394B" w:rsidRPr="00AB76B4" w14:paraId="5BA2520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8B9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2B5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03D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13BA5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172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67612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906E62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C0A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E05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7EB6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3F7F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68B9AA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4B840F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5394B" w:rsidRPr="00AB76B4" w14:paraId="0D6EB2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746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C7E5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B264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082CB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965EC4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67D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4B8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B0B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756B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819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96E0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5394B" w:rsidRPr="00AB76B4" w14:paraId="11B0BE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50C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5E7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392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47EBB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9A4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482A26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9C9A1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3972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97E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D8A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40F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42D876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394B" w:rsidRPr="00AB76B4" w14:paraId="02D93B6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1C5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5C8D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153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56D1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04B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EF844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2AB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261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0D0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D898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5394B" w:rsidRPr="00AB76B4" w14:paraId="6EB7A6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AE3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BE9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04C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A943E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DB7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7D19FB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E881B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8A9D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9A0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D516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E7F0A" w14:textId="77777777" w:rsidR="0025394B" w:rsidRPr="007B5A25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64C787F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394B" w:rsidRPr="00AB76B4" w14:paraId="2C4079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0C0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772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4FB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8ED13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EBDF74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07B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27B944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0BA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58D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EF4D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2EB8" w14:textId="77777777" w:rsidR="0025394B" w:rsidRPr="00AB76B4" w:rsidRDefault="0025394B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32934" w14:textId="77777777" w:rsidR="0025394B" w:rsidRPr="00AB76B4" w:rsidRDefault="0025394B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394B" w:rsidRPr="00AB76B4" w14:paraId="64EC6DD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7C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E2A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39A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E51E0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77E8C5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CB1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54F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895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4B0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9674" w14:textId="77777777" w:rsidR="0025394B" w:rsidRPr="00AB76B4" w:rsidRDefault="0025394B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18F1F" w14:textId="77777777" w:rsidR="0025394B" w:rsidRPr="00AB76B4" w:rsidRDefault="0025394B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394B" w:rsidRPr="00AB76B4" w14:paraId="18057E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487D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C18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EA8E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5F7E4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F3C968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840E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EED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961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AE5F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1BB9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35E4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394B" w:rsidRPr="00AB76B4" w14:paraId="1BA516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B5C4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DBB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1E0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D78CB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BFD3B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263C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AC3A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248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5763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217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5D9E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394B" w:rsidRPr="00AB76B4" w14:paraId="541978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7DE9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287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926286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1890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30170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45AF736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A9E1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EF0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EABB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E69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3254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39DCD43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617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22F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EEF1B6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DE56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0719F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1839537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1826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5A59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DB6D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CF4C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634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:rsidRPr="00AB76B4" w14:paraId="3D5027C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18F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E1E7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246B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D2458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7280709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8730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2908A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4B01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2D8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1E1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F281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5394B" w:rsidRPr="00AB76B4" w14:paraId="63DDDD0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911" w14:textId="77777777" w:rsidR="0025394B" w:rsidRPr="00AB76B4" w:rsidRDefault="0025394B" w:rsidP="0025394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9FA3A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4FDE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1FED1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9498BD7" w14:textId="77777777" w:rsidR="0025394B" w:rsidRPr="00AB76B4" w:rsidRDefault="0025394B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90F2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6596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04E3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2055" w14:textId="77777777" w:rsidR="0025394B" w:rsidRPr="00AB76B4" w:rsidRDefault="0025394B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0245" w14:textId="77777777" w:rsidR="0025394B" w:rsidRPr="00AB76B4" w:rsidRDefault="0025394B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175E6E1" w14:textId="77777777" w:rsidR="0025394B" w:rsidRPr="00A8307A" w:rsidRDefault="0025394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62F07FB" w14:textId="77777777" w:rsidR="0025394B" w:rsidRDefault="0025394B" w:rsidP="004C7D25">
      <w:pPr>
        <w:pStyle w:val="Heading1"/>
        <w:spacing w:line="360" w:lineRule="auto"/>
      </w:pPr>
      <w:r>
        <w:t>LINIA 101</w:t>
      </w:r>
    </w:p>
    <w:p w14:paraId="7551F97A" w14:textId="77777777" w:rsidR="0025394B" w:rsidRDefault="0025394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0BBF259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09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6A0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D523E9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778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713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85A893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0AA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C53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D36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E9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A0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430FB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3527DB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F59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4C4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6059F3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40D7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5B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3C0607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105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AD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CA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895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D1A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7E7F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A78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113E55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5394B" w14:paraId="5A915E7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56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ECC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5B7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78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686CA8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C146EA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C00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3E5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A7B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D01C09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C8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B35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70553A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5AAC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35A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D5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0AE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46DB19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F41B32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6A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547073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D5A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C60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E52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AE8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849D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5394B" w14:paraId="1D636A8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7B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91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83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6EE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C27B90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5B2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4FDA84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C5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35A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868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1B9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5394B" w14:paraId="384CBAF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C47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053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AAEC03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E2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7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0986E86" w14:textId="77777777" w:rsidR="0025394B" w:rsidRDefault="0025394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FBE5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6BA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383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597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D6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390707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996C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B75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C4FD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15F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E4D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49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541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597DC2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50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CF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829588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512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F4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C58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E13E" w14:textId="77777777" w:rsidR="0025394B" w:rsidRDefault="0025394B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662CBE2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7B3D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F4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0B1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0794F3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0E2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B19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AA226E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2F5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04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CA2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90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37392E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736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51693C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2A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F8C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F0B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72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1FFC75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DC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58D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8700D1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B4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9A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AB32AB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CC9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E76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72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294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2C5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BFC44F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D8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FC1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96D92E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F76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9945" w14:textId="77777777" w:rsidR="0025394B" w:rsidRDefault="0025394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90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BD3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12D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64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912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5178D6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747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1E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251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48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2B14DA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FCE99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61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537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F0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0C9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9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257C6E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99E4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8D0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47B3CA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8BB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C18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D1ECCD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F15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73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A85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BD4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5C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922DC9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A7AB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FD4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479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F5F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3818F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3F7" w14:textId="77777777" w:rsidR="0025394B" w:rsidRPr="00A165AE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05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B26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E5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27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E4547E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44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33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56E76E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F23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B71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4E9C80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5F9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E45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706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B38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292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5394B" w14:paraId="44B0BF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81F7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CB0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A84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37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4CEDD0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731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6595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02A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E44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796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1E0D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BE30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5394B" w14:paraId="3FD73DC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DAE4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74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331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8BD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6B071F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813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2A8C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F13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635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B51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0EB3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C73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25394B" w14:paraId="74AF569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E98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E1A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865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F7C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866FD5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8BA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931B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30B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1E3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FFF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F8F3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5DF9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25394B" w14:paraId="6EC20DE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AD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BCB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63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46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4999DB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FDD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3B0A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BF1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4BC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94A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6264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5E94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25394B" w14:paraId="17E600B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02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9E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5BD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F2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9A71FB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FE0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5930E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F584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914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5A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72D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5B23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1E6F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5394B" w14:paraId="5539BEE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8A21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F46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A46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129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88E7CA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D3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E57D3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E0072D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42FBE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EC767B3" w14:textId="77777777" w:rsidR="0025394B" w:rsidRPr="00A165AE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052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1A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C78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D0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1CAB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5394B" w14:paraId="04FA92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65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C5D7" w14:textId="77777777" w:rsidR="0025394B" w:rsidRDefault="0025394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45D4AD96" w14:textId="77777777" w:rsidR="0025394B" w:rsidRDefault="0025394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1D4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C33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610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7ADE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B2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6AB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E47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FE641C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E62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17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2A6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E5D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DB0524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2EF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2E1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F0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F0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2F8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24F084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B43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FF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B882DE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963D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794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447625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04C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604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416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585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EA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778244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4F9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897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BF6F2D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274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739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E4E222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17F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ABE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D7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CBB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9D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7D3674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FCC7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4C9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3B0FEB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5CC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4B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DF5E61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8E2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E51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11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90C4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A7F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25394B" w14:paraId="419FD11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1A5B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E48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1112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D88C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FFC5A2F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A96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60E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B75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DAF340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1649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C04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25394B" w14:paraId="109807D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1CEB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2F8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09F6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848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743488D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D4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741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864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8523FE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8E61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1D0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25394B" w14:paraId="4ACD402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6D1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1A5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526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AF9D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ADBE557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032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28F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37A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32252F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9E89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B37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25394B" w14:paraId="0B0429B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2DC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BB1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BACD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298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CFF5CEE" w14:textId="77777777" w:rsidR="0025394B" w:rsidRDefault="0025394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FCE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75E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8FF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4185B72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CE8D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E09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25394B" w14:paraId="59475AA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21C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C1E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AE6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75B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3AC0F4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A42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44D92B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F0307F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558E7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747F95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359E0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6F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6CC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1232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EF9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B80485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9AD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25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7E4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39F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F7EC64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499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87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D93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E5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3F1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F3729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5394B" w14:paraId="5D77150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665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A93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70C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8AE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4FEBF1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ED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09E22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63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85B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87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8A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9FFC77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8AA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4CC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608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E1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281C6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7D78B0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F73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DA5B06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58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C7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D14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84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42BC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5394B" w14:paraId="650F0F1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AC4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2A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CF0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03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41428B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46B991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538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7C616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17E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422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67D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D01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6ABF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5394B" w14:paraId="234508F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F88C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D5F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67E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378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DFDC5C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B9A68C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DD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95C76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B81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7BD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66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71D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5394B" w14:paraId="04C84D6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9B6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EC8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61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C57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48473E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4A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6A9FCF3" w14:textId="77777777" w:rsidR="0025394B" w:rsidRPr="00FA5543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D36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5AE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D9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851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25394B" w14:paraId="3472D3F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8AA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C1F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3A7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766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1BE8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4A96D6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3BA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618155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644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F8C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BC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AF7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2390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5394B" w14:paraId="1AB6391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0EA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324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5D9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C34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9C5191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96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7852763" w14:textId="77777777" w:rsidR="0025394B" w:rsidRPr="009E41CA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E66B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6E7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BA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010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B9405D6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503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1E4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56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2A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8F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F9774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94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382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66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FF2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5394B" w14:paraId="203A397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CE3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F36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32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22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F43EB0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61F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71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5D8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089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952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CC76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5394B" w14:paraId="1914F80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9677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B1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652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534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E5C96A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AE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A154C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5B9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F1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A0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DBC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B8AA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3E99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5394B" w14:paraId="64FBB58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5C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097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2EC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C2D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ADCC37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6EA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47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A8B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A5D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DA6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3A194C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C00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DCA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1A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2A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854DE6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89B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7E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A7D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3E0AF54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005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9EA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93CF84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93C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22B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900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516E" w14:textId="77777777" w:rsidR="0025394B" w:rsidRDefault="0025394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13CD098" w14:textId="77777777" w:rsidR="0025394B" w:rsidRDefault="0025394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035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6D0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D35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558ECD3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601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B6B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34069F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69F3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4E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7CD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118E" w14:textId="77777777" w:rsidR="0025394B" w:rsidRDefault="0025394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2952DD5" w14:textId="77777777" w:rsidR="0025394B" w:rsidRDefault="0025394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158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AB0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A38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17993B2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B9C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BDB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63C013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54A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CFE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C79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E4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970B4B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A9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FE4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164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810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BE3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5394B" w14:paraId="777E3B2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C45E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158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4F8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E17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1CE2EA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640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882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4D1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CFDF84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6BBF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1D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D96A2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2CB966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7565EC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25394B" w14:paraId="56DF781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189E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29F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42F7D9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C3D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63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3E78DB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534130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995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5A4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133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967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641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25394B" w14:paraId="776ADE7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DB3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ED2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04BE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3A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1F0D0B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13E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9E890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FCFAF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D357D2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E2D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47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65D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DF6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5394B" w14:paraId="7A4200C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755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277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BD4645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162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CC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3395F6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ECB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79A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C16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509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4F4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25394B" w14:paraId="5AE1C0A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74F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0B8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86B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319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CE1799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8D1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8F586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3FD44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06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D5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3DF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4A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5394B" w14:paraId="7A5C8FD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4EA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D89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0D712E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0BA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619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C04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D0A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D9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50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F13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25394B" w14:paraId="05F0A33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84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A9C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166C81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51F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F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9F68B7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22B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7A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292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5E7B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4D2" w14:textId="77777777" w:rsidR="0025394B" w:rsidRDefault="0025394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3150517D" w14:textId="77777777" w:rsidR="0025394B" w:rsidRDefault="0025394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15300E6" w14:textId="77777777" w:rsidR="0025394B" w:rsidRDefault="0025394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566541" w14:textId="77777777" w:rsidR="0025394B" w:rsidRDefault="0025394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5771F18" w14:textId="77777777" w:rsidR="0025394B" w:rsidRPr="002C6BE4" w:rsidRDefault="0025394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5394B" w14:paraId="225674AA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C04D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55F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BDB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41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EDFE63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E8E774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52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90D864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60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8FF10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C21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3A4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3D58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D62CCC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5394B" w14:paraId="46BE133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217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FF5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B26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2F8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ECECE7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9A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A30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AF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52D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D70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20C81CD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F7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EC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62C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178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5F5688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F7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CCB60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F70472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166220B" w14:textId="77777777" w:rsidR="0025394B" w:rsidRPr="00164983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46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062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E67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D95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5DF84" w14:textId="77777777" w:rsidR="0025394B" w:rsidRPr="0058349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5394B" w14:paraId="3F955743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6DC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A45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D0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63D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105F6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285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FD92B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0252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D21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8F1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A1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AD189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5394B" w14:paraId="334102F0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693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F4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C0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DC1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5A2262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89DE70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68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CA0C39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77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071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F73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F9B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F70D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468CB0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394B" w14:paraId="3FA4CE3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8AA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FDD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EE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9B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F2B6B9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7FF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9B8B2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365D5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9ED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60B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38C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09B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A0DC1E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86F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A9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C946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4F2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F7496D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96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3166B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1B7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07B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BCA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AC28" w14:textId="77777777" w:rsidR="0025394B" w:rsidRPr="00860983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0466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207AF5B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8323AF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25394B" w14:paraId="17AD5EC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3AB1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839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AB1629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1FAA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958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F1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F58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1B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099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D3B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F1C5945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A7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B03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C9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CCA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9E633C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FA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9B06C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248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558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449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A2C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9A1CC0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5394B" w14:paraId="7708DFA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7F2A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29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BDE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E6E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BFF41E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A8FC74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EDD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603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1C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4B6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D13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E6B496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2434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B16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360FC4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D6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3B6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EA3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B14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735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74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C1D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3C241B7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DF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65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0A5ADC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639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74F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0F3DFB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06D9CA3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7BC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21B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26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36B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67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F0FA3C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B911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AA8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F5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D66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A33CA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9E5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815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CB9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F3D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721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FD9BC0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394B" w14:paraId="64BD386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C79B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A6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A4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BC0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C6AFF2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CC3D8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A51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AC07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964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339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60D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510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91B839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B0BD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11C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EA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470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8A5FD1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2EBC58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D7C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E48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C1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2B3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4A1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4468F7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27B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75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C39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846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7713A0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DCB1E1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1F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06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6C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249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475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10A3CA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8D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93C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588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994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664AB35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471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A830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10B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E5C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935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F88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BAC137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0A64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6D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420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982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AE5DDF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553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A0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ECF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5F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DCC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821680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8D2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F19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20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F1D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8EF47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01C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4BFFDB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47488F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CD9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92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75C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B4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5394B" w14:paraId="56066F09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9F1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51A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702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4A2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C086E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F0548F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0E7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45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EF7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F9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5C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715D598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85E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23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473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C98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A92897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E43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0D2A08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CAE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0AA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0AE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D54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5394B" w14:paraId="18C31611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144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BD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80D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F2F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7F150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1E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F9570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9E4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329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211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756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6EEA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3CD5F0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5394B" w14:paraId="0D2D3C51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61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AE6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790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36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11DCC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471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65EDF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8BE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8D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B3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FBC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5394B" w14:paraId="40F1E806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B14A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30C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6A4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090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204C52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96E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BE77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84A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58C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CCA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90571F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5394B" w14:paraId="3A359538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91C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733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98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F35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93C735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F220B4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20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85F54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258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184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41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3A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8BAC3A1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6960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4E2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C583CE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B1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574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44222C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83D98D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5AC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5D7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74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3AF4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554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23EFF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5394B" w14:paraId="78A0993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E7F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6E3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B6A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F95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9E161F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14D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20F4C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15ABE5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14435B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25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B1C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244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EE7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0131F3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5394B" w14:paraId="7526601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4A24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E1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6DF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2C8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CD1907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38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7A141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A952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AA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83D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DF1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5394B" w14:paraId="4DC55EA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EBE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AD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23D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47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5CBFF1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0F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378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6BA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3E4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EF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5394B" w14:paraId="7FDBB42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FB3D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283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2F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68D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27C0FA1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341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8AE3F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A7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FB8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04A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ADB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8651FA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766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2E9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64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4FB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3A76FB6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5A62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191D1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041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1FE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AA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48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5394B" w14:paraId="67E716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677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2E9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2FA92C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50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A583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307588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030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569E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F04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7CA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BFE2" w14:textId="77777777" w:rsidR="0025394B" w:rsidRPr="006064A3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A24FC1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18458C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362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F6C4" w14:textId="77777777" w:rsidR="0025394B" w:rsidRPr="006064A3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A3BA86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34AB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3A2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69175DC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94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807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DC2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AC7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4B70" w14:textId="77777777" w:rsidR="0025394B" w:rsidRPr="006064A3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CFEB58" w14:textId="77777777" w:rsidR="0025394B" w:rsidRPr="001D28D8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F0EE75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7A8C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25C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476F441" w14:textId="77777777" w:rsidR="0025394B" w:rsidRPr="006064A3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1FBA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12A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B1BD36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19D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3DE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7C0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5D6C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EC5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5394B" w14:paraId="782AED8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742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F8E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602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CF7E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393F820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EA2DE4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756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C1364A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89A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A9A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109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3F7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176CF2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9687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E1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33CC20D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415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9D0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7684F9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2E3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F66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BCD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617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1E9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413AE7C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5FB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957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FA08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CBC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D05D7C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CD8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25F8A0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294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08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1D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7E8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5394B" w14:paraId="51EC79F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4B8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6783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EDFF4E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2AD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8424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DC522E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1A2E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4DFE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01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3B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55E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596B6B8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5394B" w14:paraId="1473542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A15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5A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CBF3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505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68A9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D0B016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A407B85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6746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A69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275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646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5394B" w14:paraId="66324E4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3CDF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0A6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7FE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2772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EE6B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7106CF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2CDF" w14:textId="77777777" w:rsidR="0025394B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4041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BDE6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AEA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5394B" w14:paraId="17F0DB3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1B98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6977" w14:textId="77777777" w:rsidR="0025394B" w:rsidRDefault="0025394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C80" w14:textId="77777777" w:rsidR="0025394B" w:rsidRPr="000625F2" w:rsidRDefault="0025394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3546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D2A920D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CB78" w14:textId="77777777" w:rsidR="0025394B" w:rsidRDefault="0025394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57B721" w14:textId="77777777" w:rsidR="0025394B" w:rsidRDefault="0025394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1C45" w14:textId="77777777" w:rsidR="0025394B" w:rsidRDefault="0025394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4E25" w14:textId="77777777" w:rsidR="0025394B" w:rsidRDefault="0025394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BB6D" w14:textId="77777777" w:rsidR="0025394B" w:rsidRPr="000625F2" w:rsidRDefault="0025394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4A93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89430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BF9C469" w14:textId="77777777" w:rsidR="0025394B" w:rsidRDefault="0025394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5394B" w14:paraId="46B9EA5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BC7A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529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1C29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184D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C41FC9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2560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1ADF6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6F8E18F" w14:textId="77777777" w:rsidR="0025394B" w:rsidRDefault="0025394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4F209CF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263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2827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2121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B57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E3EB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25394B" w14:paraId="00BE108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29D2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5BE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1F2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4B19" w14:textId="77777777" w:rsidR="0025394B" w:rsidRDefault="0025394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AF4EACE" w14:textId="77777777" w:rsidR="0025394B" w:rsidRDefault="0025394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9E4" w14:textId="77777777" w:rsidR="0025394B" w:rsidRDefault="0025394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E26D7E" w14:textId="77777777" w:rsidR="0025394B" w:rsidRDefault="0025394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A8F3032" w14:textId="77777777" w:rsidR="0025394B" w:rsidRDefault="0025394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DB8F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DE4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4820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08A" w14:textId="77777777" w:rsidR="0025394B" w:rsidRDefault="0025394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391D3" w14:textId="77777777" w:rsidR="0025394B" w:rsidRDefault="0025394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25394B" w14:paraId="002C703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48A9" w14:textId="77777777" w:rsidR="0025394B" w:rsidRDefault="0025394B" w:rsidP="0025394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16C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9C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965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9F08312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FD64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B37A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3A78" w14:textId="77777777" w:rsidR="0025394B" w:rsidRDefault="0025394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DB2" w14:textId="77777777" w:rsidR="0025394B" w:rsidRPr="000625F2" w:rsidRDefault="0025394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AFCF" w14:textId="77777777" w:rsidR="0025394B" w:rsidRDefault="0025394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DABE69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D763756" w14:textId="77777777" w:rsidR="0025394B" w:rsidRDefault="0025394B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0B35A427" w14:textId="77777777" w:rsidR="0025394B" w:rsidRDefault="0025394B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394B" w14:paraId="745DCAD7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31B4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F7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E0DE6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42D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0712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1893CFE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B4FD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A26" w14:textId="77777777" w:rsidR="0025394B" w:rsidRPr="006307B2" w:rsidRDefault="0025394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E4A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F1F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8D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AF9CB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5394B" w14:paraId="53B3BD19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A21A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D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EC66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F620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E0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B9A8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06D1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873F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78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908F2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01B4B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5394B" w14:paraId="7D636A25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5268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2F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B1E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D1D2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E53298D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CBE9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A45" w14:textId="77777777" w:rsidR="0025394B" w:rsidRPr="006307B2" w:rsidRDefault="0025394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04D8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D55F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D94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EB5DC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14:paraId="6A13A893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1A9B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E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A383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9AE8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03F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992" w14:textId="77777777" w:rsidR="0025394B" w:rsidRPr="006307B2" w:rsidRDefault="0025394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4815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2A3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DC37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B247D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14:paraId="54984464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F17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7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807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9A1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4B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C7CE1C" w14:textId="77777777" w:rsidR="0025394B" w:rsidRDefault="0025394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B3ABB59" w14:textId="77777777" w:rsidR="0025394B" w:rsidRDefault="0025394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32217E" w14:textId="77777777" w:rsidR="0025394B" w:rsidRDefault="0025394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93BC8A5" w14:textId="77777777" w:rsidR="0025394B" w:rsidRPr="009E41CA" w:rsidRDefault="0025394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51B" w14:textId="77777777" w:rsidR="0025394B" w:rsidRDefault="0025394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CD9D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3F2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8B1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ECFA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0CD4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3910CD14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5394B" w14:paraId="2991ECC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9F25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411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92D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EF5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F78CBE7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4105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06F" w14:textId="77777777" w:rsidR="0025394B" w:rsidRPr="006307B2" w:rsidRDefault="0025394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7038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C92B" w14:textId="77777777" w:rsidR="0025394B" w:rsidRPr="006307B2" w:rsidRDefault="0025394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52A2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E3547F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D65A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13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EBC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E89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249883F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C7DB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18BF6C6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D814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626B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4C9C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B6D2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14:paraId="04519386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B8FA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3E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7A3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12BA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2C55397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C8E3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93B57D8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0030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220F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D3A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7141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14:paraId="20826291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50A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D4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440A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1C02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53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55CB4AB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E4C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3312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DF3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6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89144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CCA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1518C5C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5394B" w14:paraId="04295DEA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1C0C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BF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246B90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A69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8ECD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3473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1C9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5FA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4603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1CA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98EF980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9115" w14:textId="77777777" w:rsidR="0025394B" w:rsidRDefault="0025394B" w:rsidP="0025394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99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09409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E8C1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16A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CEE8C50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A0C5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8E3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5B5" w14:textId="77777777" w:rsidR="0025394B" w:rsidRPr="009E41C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610B" w14:textId="77777777" w:rsidR="0025394B" w:rsidRPr="006307B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6FE" w14:textId="77777777" w:rsidR="0025394B" w:rsidRPr="009E41C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068B6E" w14:textId="77777777" w:rsidR="0025394B" w:rsidRPr="007C0989" w:rsidRDefault="0025394B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1B1EE5D" w14:textId="77777777" w:rsidR="0025394B" w:rsidRDefault="0025394B" w:rsidP="00E15E78">
      <w:pPr>
        <w:pStyle w:val="Heading1"/>
        <w:spacing w:line="360" w:lineRule="auto"/>
      </w:pPr>
      <w:r>
        <w:t>LINIA 105</w:t>
      </w:r>
    </w:p>
    <w:p w14:paraId="2212161E" w14:textId="77777777" w:rsidR="0025394B" w:rsidRDefault="0025394B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5394B" w14:paraId="09C79C2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673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91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36A61B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8A5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D7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CDA28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86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CD7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76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DF41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7E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E769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25394B" w14:paraId="2F14715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3BB8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E5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513C8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9A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39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CFDCD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F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20E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1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2E99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0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55C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25394B" w14:paraId="6D171C1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DFA2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0D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747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4B8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B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38B0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DCC30F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D80A7B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D64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1D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247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2D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816A53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E869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C00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1F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F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20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D569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7049FC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17138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F5E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D0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4474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C8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2CBE81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54D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B1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536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71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91CDE2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93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A58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7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8AA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60D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394B" w14:paraId="264865C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ED6F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99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5E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52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1FA61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25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112ED8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16B4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1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A0C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25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2226EF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BF0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B3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88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20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769EC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D9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9B28F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FBA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7F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DFEE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95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D02E54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352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D3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41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97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B522B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A6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68B18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484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80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98B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33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7F3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146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394B" w14:paraId="142BBD3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489D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64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96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1C8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1BE3E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4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5AC71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8D1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2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ED00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8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82DE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524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394B" w14:paraId="0FD148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A757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B5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591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4A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C9B02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33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57FCA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48FF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4B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189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C93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3DEA8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A9FD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4F5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7CF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11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9E933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B6E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53F65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186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04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72CB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AF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15C0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642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5394B" w14:paraId="25E318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DE52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B5C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396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1C4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774EE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1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89598D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A009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5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A54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962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5DDA8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BDC0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29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4FC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9B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3EB4A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49F8AE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F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8211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94C5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0D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A417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C3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EE17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14:paraId="3EA58B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6A2D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340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287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40D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B10547E" w14:textId="77777777" w:rsidR="0025394B" w:rsidRPr="00CA6A06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3E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50C9E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C38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2D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6CDE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2E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1A4C2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02BE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300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6F4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CE1D" w14:textId="77777777" w:rsidR="0025394B" w:rsidRDefault="0025394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659132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9E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42690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82A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EA3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868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EF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CE740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4BB0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70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B1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E6EA" w14:textId="77777777" w:rsidR="0025394B" w:rsidRDefault="0025394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04E67C4" w14:textId="77777777" w:rsidR="0025394B" w:rsidRDefault="0025394B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8B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DA55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02B19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B6476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2B9B3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026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CB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06C6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B2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6ADBE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F44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D3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20E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3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A2B1B6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42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14FA4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7717C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125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6E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20B5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A0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F41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4A8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5394B" w14:paraId="2F3E1F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C7EB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7A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40C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A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9838E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58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08A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EE3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D400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C3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47B7EE4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19D6" w14:textId="77777777" w:rsidR="0025394B" w:rsidRDefault="0025394B" w:rsidP="0025394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320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508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E2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B5CD6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2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CE3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5A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775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F1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BFB34B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D1EF72A" w14:textId="77777777" w:rsidR="0025394B" w:rsidRDefault="0025394B" w:rsidP="00E15E78">
      <w:pPr>
        <w:pStyle w:val="Heading1"/>
        <w:spacing w:line="360" w:lineRule="auto"/>
      </w:pPr>
      <w:r>
        <w:t>LINIA 105 A</w:t>
      </w:r>
    </w:p>
    <w:p w14:paraId="07FCEEDD" w14:textId="77777777" w:rsidR="0025394B" w:rsidRDefault="0025394B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5394B" w14:paraId="5ED6B409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3748" w14:textId="77777777" w:rsidR="0025394B" w:rsidRDefault="0025394B" w:rsidP="0025394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71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785DC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DC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44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19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584E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A2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D26A" w14:textId="77777777" w:rsidR="0025394B" w:rsidRPr="004A289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8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6DC5A052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15480D96" w14:textId="77777777" w:rsidR="0025394B" w:rsidRDefault="0025394B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83E02D8" w14:textId="77777777" w:rsidR="0025394B" w:rsidRDefault="0025394B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57AA64A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D9A8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C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9E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9C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1D7221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0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817AEE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06F7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1D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39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D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A79A67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CDA1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82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791DD50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BB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65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31A12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9E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7AD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92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C26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7C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310D60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1A52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A0DE" w14:textId="77777777" w:rsidR="0025394B" w:rsidRDefault="0025394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29CB3FC3" w14:textId="77777777" w:rsidR="0025394B" w:rsidRDefault="0025394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F0E1" w14:textId="77777777" w:rsidR="0025394B" w:rsidRDefault="0025394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EE2A" w14:textId="77777777" w:rsidR="0025394B" w:rsidRDefault="0025394B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50F6FA4" w14:textId="77777777" w:rsidR="0025394B" w:rsidRDefault="0025394B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AC3" w14:textId="77777777" w:rsidR="0025394B" w:rsidRDefault="0025394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DFEB" w14:textId="77777777" w:rsidR="0025394B" w:rsidRDefault="0025394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157C" w14:textId="77777777" w:rsidR="0025394B" w:rsidRDefault="0025394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CB10B17" w14:textId="77777777" w:rsidR="0025394B" w:rsidRDefault="0025394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516A" w14:textId="77777777" w:rsidR="0025394B" w:rsidRDefault="0025394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419" w14:textId="77777777" w:rsidR="0025394B" w:rsidRDefault="0025394B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F22F40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C469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4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FB8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C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A7ED71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C0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07B3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33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20018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267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7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044FC8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B33F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2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80460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2E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E2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A57850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0F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06C7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F7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AA1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95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718C78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A64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C8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F5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98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4C94C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A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11E6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3DF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D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CD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2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E72386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2A3B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0F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4DA85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9A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DB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6E59A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95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812F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D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BC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6C6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2E9DE3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B6A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3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3F9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391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C2ECC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A77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1DA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3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34812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E32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51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43616D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84F2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35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C4B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F1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97F38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B8A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64C2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946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74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6C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C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42DE86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51E2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16C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2A4FBB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4DC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05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C6D6D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BE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696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E9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04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60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5E923C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046D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7B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5A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37E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FDA68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055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AC05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3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532AC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163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2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11AC13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8DE0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D6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F51A6A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D3B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1F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B3AB7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E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19C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8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7B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6D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E596A6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29F4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60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13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724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96B0C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BD6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608D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E1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9045B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B15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03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4ADD04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3434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9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96AFA1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2B2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A58E" w14:textId="77777777" w:rsidR="0025394B" w:rsidRDefault="0025394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1071F9D" w14:textId="77777777" w:rsidR="0025394B" w:rsidRDefault="0025394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A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A37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E3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258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79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66AB3C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0D2E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2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FB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E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93291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FA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517C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C27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A4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620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721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A21F19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833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422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8B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4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EC6C4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D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0B614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DB8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E3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82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A8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0B8D6D1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8F29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F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C1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0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6CF13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F4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6B2E9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87CA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E4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FBC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83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56E2A8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E738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1A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B7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59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A6C49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6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44E75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96BB6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E678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71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2F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81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BF4D2B8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7FD2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D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B1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1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6FE98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A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64A9F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D1B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39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FE1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148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5394B" w14:paraId="15D0D01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957D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C28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F1B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BB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4F92C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D1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F98A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DD4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8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998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FE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85A1D5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02A3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97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8C0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50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9EAC5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A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79A2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8143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C5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BE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2DA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701B3F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3286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27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1EE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D1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D48658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0B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1007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1B34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46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CB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BA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CDB301D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4AD1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10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05D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2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43856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7C2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D8F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5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BB1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0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818E67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C36A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B5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541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0C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827EAD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199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0692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E5AF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2E8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DF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BE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658170C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277D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2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A9A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02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BA0F1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12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2142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B9D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574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276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AABD57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FA9B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DE9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E8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87C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F2FC5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9C7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00EE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8EC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BD8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F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7213982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1438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933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E5999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BF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9C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D5478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52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1E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B1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101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1D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9051FD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C29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7C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962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7B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1C8EBE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143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86B8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938B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E3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8BA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8D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ECAA96D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8E44" w14:textId="77777777" w:rsidR="0025394B" w:rsidRDefault="0025394B" w:rsidP="0025394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96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73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9F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6BDA7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C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7350" w14:textId="77777777" w:rsidR="0025394B" w:rsidRPr="00C83AE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807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B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833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D28945" w14:textId="77777777" w:rsidR="0025394B" w:rsidRDefault="0025394B">
      <w:pPr>
        <w:rPr>
          <w:sz w:val="20"/>
          <w:lang w:val="ro-RO"/>
        </w:rPr>
      </w:pPr>
    </w:p>
    <w:p w14:paraId="13322FCA" w14:textId="77777777" w:rsidR="0025394B" w:rsidRDefault="0025394B" w:rsidP="000507C8">
      <w:pPr>
        <w:pStyle w:val="Heading1"/>
        <w:spacing w:line="360" w:lineRule="auto"/>
      </w:pPr>
      <w:r>
        <w:t>LINIA 107 A</w:t>
      </w:r>
    </w:p>
    <w:p w14:paraId="076006B1" w14:textId="77777777" w:rsidR="0025394B" w:rsidRDefault="0025394B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5394B" w14:paraId="6A40D927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185" w14:textId="77777777" w:rsidR="0025394B" w:rsidRDefault="0025394B" w:rsidP="0025394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E26" w14:textId="77777777" w:rsidR="0025394B" w:rsidRDefault="002539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8E8" w14:textId="77777777" w:rsidR="0025394B" w:rsidRPr="004659BE" w:rsidRDefault="002539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74ED" w14:textId="77777777" w:rsidR="0025394B" w:rsidRDefault="0025394B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1F75701" w14:textId="77777777" w:rsidR="0025394B" w:rsidRDefault="0025394B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FF7" w14:textId="77777777" w:rsidR="0025394B" w:rsidRDefault="002539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CBEF7" w14:textId="77777777" w:rsidR="0025394B" w:rsidRDefault="002539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11A" w14:textId="77777777" w:rsidR="0025394B" w:rsidRPr="004659BE" w:rsidRDefault="002539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E533" w14:textId="77777777" w:rsidR="0025394B" w:rsidRDefault="0025394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ECD" w14:textId="77777777" w:rsidR="0025394B" w:rsidRPr="004659BE" w:rsidRDefault="0025394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02E" w14:textId="77777777" w:rsidR="0025394B" w:rsidRDefault="0025394B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D7A234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D23AA18" w14:textId="77777777" w:rsidR="0025394B" w:rsidRDefault="0025394B" w:rsidP="00410133">
      <w:pPr>
        <w:pStyle w:val="Heading1"/>
        <w:spacing w:line="360" w:lineRule="auto"/>
      </w:pPr>
      <w:r>
        <w:t>LINIA 108</w:t>
      </w:r>
    </w:p>
    <w:p w14:paraId="3C414EC9" w14:textId="77777777" w:rsidR="0025394B" w:rsidRDefault="0025394B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0D1A203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365C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9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CB5A1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3397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AB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191F02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3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7C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4C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98B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86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2CDDB5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E63D5F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155F1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9EEE6D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5394B" w14:paraId="62B4EE0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516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8C4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19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DD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E0249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F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1448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9290E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7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8F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C52B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90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25394B" w:rsidRPr="0058349B" w14:paraId="41B3933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1D7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5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076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5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5307C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A0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B57D0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789398B" w14:textId="77777777" w:rsidR="0025394B" w:rsidRPr="0016498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37D5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C2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3AF6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B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DC822" w14:textId="77777777" w:rsidR="0025394B" w:rsidRPr="0058349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5394B" w14:paraId="02D7BB30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C781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52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3B4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AA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70841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82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5B70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1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B14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685" w14:textId="77777777" w:rsidR="0025394B" w:rsidRPr="000625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9D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9ED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5394B" w14:paraId="7A68FC0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C275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7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6815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A8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056E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16154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B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247274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07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7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B878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38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374DE1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557812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394B" w:rsidRPr="00F80ACE" w14:paraId="51AA77CD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829D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9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0B6F391" w14:textId="77777777" w:rsidR="0025394B" w:rsidRPr="001571B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8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11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8F028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C8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B268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1D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D351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CDB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44782EDC" w14:textId="77777777" w:rsidR="0025394B" w:rsidRPr="00F80ACE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D665D62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110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1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3CC7F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68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D9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7D999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0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1B88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F4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8A5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3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7E102B9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7DCE30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64B9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EB2B" w14:textId="77777777" w:rsidR="0025394B" w:rsidRPr="00346ED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A21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51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CA62D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3C68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8D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74AC72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C62B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F7471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1337F9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FB284E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224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DDE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8CE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7D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39A6154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82D0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3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59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72C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1FCDC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CA46B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1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324E5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1BB4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F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ACA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0A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D6BBCC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9B0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47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74A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B77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E06D8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73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696C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F12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BC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82B5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1B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349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BFEEA3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5394B" w14:paraId="670B4E0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3F95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08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0DF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01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073A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C1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51C7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FF5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1F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6A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5A8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4C5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7A6DA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5394B" w14:paraId="02A11F4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354F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F35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9B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01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A74482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A01373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BB02F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C2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0FEC9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993A7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6079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B29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F9E9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C2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597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5394B" w:rsidRPr="00884DD1" w14:paraId="538C58C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8252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A38" w14:textId="77777777" w:rsidR="0025394B" w:rsidRPr="00E804A9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845BC6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33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76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3840A6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0D9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5332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75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AC1C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6818" w14:textId="77777777" w:rsidR="0025394B" w:rsidRPr="00E804A9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DA023DC" w14:textId="77777777" w:rsidR="0025394B" w:rsidRPr="00884DD1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054DFC" w14:paraId="6D6D68B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548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AF4" w14:textId="77777777" w:rsidR="0025394B" w:rsidRPr="00DD4D10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0B4BDA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FEBE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1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11970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439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D07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3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F7E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957B" w14:textId="77777777" w:rsidR="0025394B" w:rsidRPr="00DD4D10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8E67D9A" w14:textId="77777777" w:rsidR="0025394B" w:rsidRPr="00054DFC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054DFC" w14:paraId="5EF9F8D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2FC9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F1A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6D09B5DB" w14:textId="77777777" w:rsidR="0025394B" w:rsidRPr="00DD4D10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2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0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6373EE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0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8ADF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76B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EF7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F0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054DFC" w14:paraId="53AB5D2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6E7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AC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11AF5448" w14:textId="77777777" w:rsidR="0025394B" w:rsidRPr="00DD4D10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16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B0AA" w14:textId="77777777" w:rsidR="0025394B" w:rsidRDefault="0025394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B5551E9" w14:textId="77777777" w:rsidR="0025394B" w:rsidRDefault="0025394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1D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5DD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C01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47D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E5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:rsidRPr="00884DD1" w14:paraId="695F73E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7E42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8DEE" w14:textId="77777777" w:rsidR="0025394B" w:rsidRPr="00535AB9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581BC9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00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15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B0BA0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0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69B0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706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4B94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166C" w14:textId="77777777" w:rsidR="0025394B" w:rsidRPr="00535AB9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EDB2D22" w14:textId="77777777" w:rsidR="0025394B" w:rsidRPr="00884DD1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CC4A82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267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1DB7" w14:textId="77777777" w:rsidR="0025394B" w:rsidRPr="00535AB9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D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DA79" w14:textId="77777777" w:rsidR="0025394B" w:rsidRDefault="0025394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044264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17E49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0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9E2C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557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08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1AA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A09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01D8B7F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90E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0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B593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670" w14:textId="77777777" w:rsidR="0025394B" w:rsidRDefault="0025394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FDCEEF4" w14:textId="77777777" w:rsidR="0025394B" w:rsidRDefault="0025394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9C7DF6F" w14:textId="77777777" w:rsidR="0025394B" w:rsidRDefault="0025394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62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69D1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532B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49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31ED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35E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3CDBAE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D758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4FE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796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75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93F16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4C4A36" w14:textId="77777777" w:rsidR="0025394B" w:rsidRDefault="0025394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C1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5EBF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ECA6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84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A1C5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38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8DA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F928A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5394B" w14:paraId="46B43440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022" w14:textId="77777777" w:rsidR="0025394B" w:rsidRDefault="0025394B" w:rsidP="0025394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AE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3A12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9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FD1043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09B97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94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25F7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7759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65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B25B" w14:textId="77777777" w:rsidR="0025394B" w:rsidRPr="00D16CE1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28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4568F3" w14:textId="77777777" w:rsidR="0025394B" w:rsidRPr="00FE25BC" w:rsidRDefault="0025394B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3EB185F" w14:textId="77777777" w:rsidR="0025394B" w:rsidRDefault="0025394B" w:rsidP="00815695">
      <w:pPr>
        <w:pStyle w:val="Heading1"/>
        <w:spacing w:line="360" w:lineRule="auto"/>
      </w:pPr>
      <w:r>
        <w:t>LINIA 109</w:t>
      </w:r>
    </w:p>
    <w:p w14:paraId="5D12BD31" w14:textId="77777777" w:rsidR="0025394B" w:rsidRDefault="0025394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5394B" w14:paraId="19B3FA26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1FC" w14:textId="77777777" w:rsidR="0025394B" w:rsidRDefault="0025394B" w:rsidP="002539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A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4ED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54A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F013C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B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2331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EB53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9D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D58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6B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A772F96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46DE" w14:textId="77777777" w:rsidR="0025394B" w:rsidRDefault="0025394B" w:rsidP="002539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B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5A9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BA2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3FE65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F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170E8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E0F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DD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A257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98A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9F67542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5D24" w14:textId="77777777" w:rsidR="0025394B" w:rsidRDefault="0025394B" w:rsidP="0025394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B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2E7B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0C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FA273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7F6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1AB0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C4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384F" w14:textId="77777777" w:rsidR="0025394B" w:rsidRPr="001B30CD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00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FD1E98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130E61F4" w14:textId="77777777" w:rsidR="0025394B" w:rsidRDefault="0025394B" w:rsidP="00DB78D2">
      <w:pPr>
        <w:pStyle w:val="Heading1"/>
        <w:spacing w:line="360" w:lineRule="auto"/>
      </w:pPr>
      <w:r>
        <w:t>LINIA 112</w:t>
      </w:r>
    </w:p>
    <w:p w14:paraId="29D08C22" w14:textId="77777777" w:rsidR="0025394B" w:rsidRDefault="0025394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5394B" w14:paraId="170B62F8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BA8F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1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3EFE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75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51F1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5A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E632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829A6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A6A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AD6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8B3B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3A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E16AD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5394B" w14:paraId="6B1627F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840C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8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74E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CB3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C8DD4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A1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EE9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B93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F3E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70B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25394B" w14:paraId="5632F41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DA0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6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4CC9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7F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028325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60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CC0A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6D8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B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25DD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71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5394B" w14:paraId="327AC78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6F8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BF8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8C90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47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253B12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A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A94E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22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0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2C28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C8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BFF4BC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E81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800" w14:textId="77777777" w:rsidR="0025394B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B721960" w14:textId="77777777" w:rsidR="0025394B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565" w14:textId="77777777" w:rsidR="0025394B" w:rsidRPr="00483148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C09" w14:textId="77777777" w:rsidR="0025394B" w:rsidRDefault="0025394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5E4" w14:textId="77777777" w:rsidR="0025394B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7688" w14:textId="77777777" w:rsidR="0025394B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CEB" w14:textId="77777777" w:rsidR="0025394B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3138" w14:textId="77777777" w:rsidR="0025394B" w:rsidRPr="00483148" w:rsidRDefault="0025394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26FA" w14:textId="77777777" w:rsidR="0025394B" w:rsidRDefault="0025394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3763DB6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D4A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6B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325C0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3E7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0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D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E8E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C4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E57B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8C0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476F0D95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1015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AD4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3B3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6BF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D7E2C8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37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D563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D4BC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0CD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2DBC" w14:textId="77777777" w:rsidR="0025394B" w:rsidRPr="00483148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3D6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477237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F38F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740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B38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209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976DD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00D1A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EA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084A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0E9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8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94DF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4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F81198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F1B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D5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E3DD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60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B5B69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C4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D74F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DAF1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3E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EE2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3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974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5394B" w14:paraId="0E06F75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32EB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3F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750F1B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00B2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8D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A3C47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C2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F865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25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91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0A4A" w14:textId="77777777" w:rsidR="0025394B" w:rsidRPr="00EB0A86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6C491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660F12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7935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D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B888A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AF0E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696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CAD78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14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3F9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78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A0F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B18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4A63122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F581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0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9C4B8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AF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40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295E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77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5101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7D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BA6D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B5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73EC2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33885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25394B" w14:paraId="76FE644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BA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5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3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DAF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EB66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AF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99F7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B475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CF8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FBC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08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5394B" w14:paraId="1385F32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1EEE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5A1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9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83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62CB6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9213AC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C0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927E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E8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0ECCC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3063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22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F9AE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7FB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5394B" w14:paraId="04C9E95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7D61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A8C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09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BA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40487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8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88D7A9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AD7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FB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FE70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EFC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828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5394B" w14:paraId="42D7CF4E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1C6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7A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08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13C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57B1E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BB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A12D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3606E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7FE0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8E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6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5C97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EB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4A3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25394B" w14:paraId="2B522267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CAA9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A1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C2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39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881DA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F3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4BDC2F" w14:textId="77777777" w:rsidR="0025394B" w:rsidRPr="000A20AF" w:rsidRDefault="0025394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B111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C9A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B12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F9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177E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5394B" w14:paraId="0B8652C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8D75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2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17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0E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C52553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835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2CB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5F3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E9D6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D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424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25394B" w14:paraId="5A39995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1493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30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D9E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32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43714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2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E4CE8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E2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03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0008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2A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5394B" w14:paraId="03E0583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61A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4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33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0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124B4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5B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F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741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E4A3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6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5394B" w14:paraId="4E2B54B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57AD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0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AFE8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D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83A82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75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A207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10E4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BF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BA22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8A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CF1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5394B" w14:paraId="27DF4F1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DA79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3B6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E552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460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AEEF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A2233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3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7BDF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715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E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437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BAC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6C5A63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390A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F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28B9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24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5448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57B7E4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54A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C3F2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263F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B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ACB7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DD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63EB0F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ED1D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B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4182A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920C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DB2" w14:textId="77777777" w:rsidR="0025394B" w:rsidRPr="002F2938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66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60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22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E145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DA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157E420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D6C9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B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5ECC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C2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698FBC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5FF31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A14DE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68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E727D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6930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FB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80C5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44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963AFF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A06D" w14:textId="77777777" w:rsidR="0025394B" w:rsidRDefault="0025394B" w:rsidP="0025394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35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3997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25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246237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7CA80F0" w14:textId="77777777" w:rsidR="0025394B" w:rsidRPr="007D0C03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5D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3415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243DE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3B02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3C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47AD" w14:textId="77777777" w:rsidR="0025394B" w:rsidRPr="0048314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87A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06172B7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A163784" w14:textId="77777777" w:rsidR="0025394B" w:rsidRPr="005905D7" w:rsidRDefault="0025394B" w:rsidP="006B4CB8">
      <w:pPr>
        <w:pStyle w:val="Heading1"/>
        <w:spacing w:line="360" w:lineRule="auto"/>
      </w:pPr>
      <w:r w:rsidRPr="005905D7">
        <w:t>LINIA 116</w:t>
      </w:r>
    </w:p>
    <w:p w14:paraId="315C8484" w14:textId="77777777" w:rsidR="0025394B" w:rsidRPr="005905D7" w:rsidRDefault="0025394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5394B" w:rsidRPr="00743905" w14:paraId="415CFDE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9352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82A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61D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69D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ECB834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160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394D3F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D198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A1C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A51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F2F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0EFF1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5394B" w:rsidRPr="00743905" w14:paraId="29808D1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897D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57B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F5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98D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5557F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26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7609F6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533E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5D5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E16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A7A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5394B" w:rsidRPr="00743905" w14:paraId="520E2AB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92F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FA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196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2CA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492F15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44154F2" w14:textId="77777777" w:rsidR="0025394B" w:rsidRPr="00743905" w:rsidRDefault="0025394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A68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282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3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395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DBE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7DCAD97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ADFC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3C5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C9D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06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AE2166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D70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F251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CE8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580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D5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BEA7D0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394B" w:rsidRPr="00743905" w14:paraId="1E51BAD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BFD4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2AE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FBB395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5CE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0BF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81F5B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B97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7B46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133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A05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F92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997607" w14:textId="77777777" w:rsidR="0025394B" w:rsidRPr="0007721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6CBB75C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A5B3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FB5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11CD7C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38D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A9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0FD823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BE5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B57A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CBE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55A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F2F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5C948C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5C1E603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8F6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75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3C210A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D3C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63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6BBE9F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02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CA1E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B6B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D5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5E2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439E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1744429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44C6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02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7BAF87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E2F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1F1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F53037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7A1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B98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120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D4F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7D80" w14:textId="77777777" w:rsidR="0025394B" w:rsidRPr="00537749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5394B" w:rsidRPr="00743905" w14:paraId="130F35C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38FA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96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7C0EBC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17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B0EE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137698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924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2613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8BE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76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9C3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510DD86" w14:textId="77777777" w:rsidR="0025394B" w:rsidRPr="005A7670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685F59A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9DF6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D1D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048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CBC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F6E044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AA740A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3D1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5941B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09AE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05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3A3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DC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575501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9797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449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CD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F09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0E389D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12E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C20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3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208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2F7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5D8C04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394B" w:rsidRPr="00743905" w14:paraId="520B081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49A1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911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C8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91E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D1498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A2370B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769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5DA9C0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EA1A213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9D3765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06FAD5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75AA6B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BBBBEA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27F2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701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01E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201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84E9D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5394B" w:rsidRPr="00743905" w14:paraId="36BC575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217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6E1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51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790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2B40B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0269D5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4AB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2EFE6A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AF9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618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D83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14E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5394B" w:rsidRPr="00743905" w14:paraId="312DB74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0071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ECB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A6C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38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AD472D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7F6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4E2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B2F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794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DC8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5B32BC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5A39F9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5394B" w:rsidRPr="00743905" w14:paraId="7DA261C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CF59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7C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133745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070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CA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987250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971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DE3F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DEE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CB7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3B2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CAF83F" w14:textId="77777777" w:rsidR="0025394B" w:rsidRPr="001D7D9E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252221B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ECEC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02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467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38A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7B8DD9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E1C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454279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B7EE03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D6B443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B7D8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B19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92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256B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5BA3F7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5394B" w:rsidRPr="00743905" w14:paraId="73B50D9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F64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776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BAA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8BC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4B46B5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D41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1269C7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9C43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62B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34E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AED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5732D5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B88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1A9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F6D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48E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A5D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F5B3673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944BCD6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D0D164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DA38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8A8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5F4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CE2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5394B" w:rsidRPr="00743905" w14:paraId="2B92A6A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4028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2AF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57EA61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675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FB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D7110C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19C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BFD4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32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DE0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90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F29032" w14:textId="77777777" w:rsidR="0025394B" w:rsidRPr="0007721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00997E2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25D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0A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CC0A7F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BA0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455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F4291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C4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B6D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A6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649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005F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631E99" w14:textId="77777777" w:rsidR="0025394B" w:rsidRPr="00951746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65FB461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0B83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71A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5A4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BA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60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CC4A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1C3C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DD7EC1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BE7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DD31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2CC0E8B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1E8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0D49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C8D9B0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893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5190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A97AC7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696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B79C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D0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CBB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945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3E543BC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ADB6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1B4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FD02585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808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725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907C0E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E6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1D3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37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DAD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1F57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110BFDC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041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245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F89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C02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5033B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D3D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15CF4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AD23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14B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C99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A18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D5E05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5394B" w:rsidRPr="00743905" w14:paraId="4876DA2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F67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DCF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AA2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27CE" w14:textId="77777777" w:rsidR="0025394B" w:rsidRPr="00743905" w:rsidRDefault="0025394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DBE5EC" w14:textId="77777777" w:rsidR="0025394B" w:rsidRPr="00743905" w:rsidRDefault="0025394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71A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E4716D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9E03C1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0701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9F5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58C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14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25394B" w:rsidRPr="00743905" w14:paraId="3A89622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2E6A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51F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C9D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58F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179A7D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327E8D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AFB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30906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0E4C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0B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94C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908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1250BE5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6256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3D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BA1F7D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A41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DE4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FD4AD0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A25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BC8C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11A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7EB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3C64" w14:textId="77777777" w:rsidR="0025394B" w:rsidRPr="00351657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5394B" w:rsidRPr="00743905" w14:paraId="0A183F3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ECBE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66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349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A3C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A26C70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CAD4B6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7B2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093A6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4439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64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8D0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A08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79CB6ED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1ED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013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0FF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24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75CB30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3B9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64FD97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192E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B6D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B6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1D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7026D9D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F47F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684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3464CB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837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1944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16FF9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604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620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A70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4C2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25C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62D61EB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2729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14C1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F08072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4C1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37F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3075D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7A3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B05B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7B5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4C4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05C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AB833A" w14:textId="77777777" w:rsidR="0025394B" w:rsidRPr="003B409E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1FEEC7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1EE1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688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013746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900D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38BD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DA615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D0D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16BB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C2D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D50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5C97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62935F2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01E1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9E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15F192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F94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C87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C836FB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61D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6A11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FCC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EF4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3FBB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7EABD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5394B" w:rsidRPr="00743905" w14:paraId="3B720FA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5C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B6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8D6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B50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C881E3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CFAF91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F51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944D1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8F9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C03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F5A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979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0B8041C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842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7FD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0590A7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490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54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44E363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FE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C67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0C1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21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C6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5394B" w:rsidRPr="00743905" w14:paraId="256219A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B99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A8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17CC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3BB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B0B26BB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5D9C00F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B70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E018A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C1F2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D6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027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066A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0D1F947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88D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28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DB1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EA9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3E9DE1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DFA623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987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16502B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4595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A0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EEA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4D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37FA193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01C8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EC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C55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D87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108585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F40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F6B4BA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BAFD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23B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4ED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68A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5394B" w:rsidRPr="00743905" w14:paraId="0FA3716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9265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08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71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79C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A6180A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053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0A6C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7E1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172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B76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5394B" w:rsidRPr="00743905" w14:paraId="40B9FD5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B8B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E39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0A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A07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0F9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A7DD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8FF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93CF56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CF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375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5394B" w:rsidRPr="00743905" w14:paraId="5D96662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195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ED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82B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8F4F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819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9163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75C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17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3E36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25394B" w:rsidRPr="00743905" w14:paraId="5B029C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930C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2BF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A3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51B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02EECB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FF6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C1BA8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786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1F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624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219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2C77961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5422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67E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002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854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E73DBB3" w14:textId="77777777" w:rsidR="0025394B" w:rsidRPr="00D73778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3E4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321812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B0AD" w14:textId="77777777" w:rsidR="0025394B" w:rsidRPr="00D73778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DD8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4C9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306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32E7CD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D87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B77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AF7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770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9CA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34F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907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B9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2F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25394B" w:rsidRPr="00743905" w14:paraId="5619F7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39AF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905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CE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DAE3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44716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47A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DD075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0708D58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8EB4DE6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6183DC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EC17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98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F58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582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05183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D7F422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5394B" w:rsidRPr="00743905" w14:paraId="04B35F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D7C8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DA0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946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D05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41A26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704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DCC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1C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E2EF10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92A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87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5394B" w:rsidRPr="00743905" w14:paraId="037EC1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35E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6C6F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C619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CE1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614178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A23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099E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87C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0F5C113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28B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FD3C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282B56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3D14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EE5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6ABB9A0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FF1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89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389CA5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BCC6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E3FB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4D1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A5E34FB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5DB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4233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645E51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B9C3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25A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AA98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802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4EE560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C419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F7DDB9B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A5EB221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DE4A09D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6DFD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3A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E04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CF4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D88475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5394B" w:rsidRPr="00743905" w14:paraId="7162470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767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E8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F2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BA6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FF2D61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ED9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E33D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75E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11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609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17ACAA4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EC2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8F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56F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4B60" w14:textId="77777777" w:rsidR="0025394B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19E6F34" w14:textId="77777777" w:rsidR="0025394B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61CE2C0" w14:textId="77777777" w:rsidR="0025394B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D33B6D1" w14:textId="77777777" w:rsidR="0025394B" w:rsidRPr="00743905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4C5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17B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C0D" w14:textId="77777777" w:rsidR="0025394B" w:rsidRDefault="0025394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85B7353" w14:textId="77777777" w:rsidR="0025394B" w:rsidRPr="004E7F11" w:rsidRDefault="0025394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FE4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2948" w14:textId="77777777" w:rsidR="0025394B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A2279EE" w14:textId="77777777" w:rsidR="0025394B" w:rsidRPr="00743905" w:rsidRDefault="0025394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10AED22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3C24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07B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109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52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C55716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E273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EB821D5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8F6A9D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7A0C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F46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F4C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FB9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6A83002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769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C3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44B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66B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458DCF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BE4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B3D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50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5A2ECD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942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52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6CDCD60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C4FF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2DC6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06CD52E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0DC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F48C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88E637E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14D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695C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C5B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C86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032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6BD473B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27D9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AC4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052617C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9A47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7387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67DE4CC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4F6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44E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5F2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DD1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971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3CFB312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6C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8F9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CE7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CA28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6AE1E0D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112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29CB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2AD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2DC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F852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592C1F9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345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5298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1A2515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C7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CE28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81A9558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EE02F60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98670F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7C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C5E1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461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DC2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74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2407EAD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52B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61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A02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236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42F1BF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1FB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DD21E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86B12E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174B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622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433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437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5394B" w:rsidRPr="00743905" w14:paraId="4E46585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B1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04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2B7F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7297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673E154" w14:textId="77777777" w:rsidR="0025394B" w:rsidRPr="00CD295A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F82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98E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A9F4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AEFC66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A30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36C0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5394B" w:rsidRPr="00743905" w14:paraId="7B9539E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CD5B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0E6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01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6E7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67FF2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0B5538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81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906E40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866B571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5BCF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F10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C22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605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1D4A830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51A0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209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D4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90B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1F020D4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42849F2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962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CF2AD83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55C7" w14:textId="77777777" w:rsidR="0025394B" w:rsidRPr="00743905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F4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F4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57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5394B" w:rsidRPr="00743905" w14:paraId="4BB6F83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50D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0FA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4B7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154F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4B2D5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8B45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AB08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515C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0F36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6DD2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33FFE03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9008225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38DA31A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5394B" w:rsidRPr="00743905" w14:paraId="46F00C4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DCD4" w14:textId="77777777" w:rsidR="0025394B" w:rsidRPr="00743905" w:rsidRDefault="0025394B" w:rsidP="0025394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9259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84D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9EE3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9C5E28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F4E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CC5247A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2154A3E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5CDF1FB" w14:textId="77777777" w:rsidR="0025394B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12A1" w14:textId="77777777" w:rsidR="0025394B" w:rsidRDefault="0025394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2C8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8C15" w14:textId="77777777" w:rsidR="0025394B" w:rsidRPr="00743905" w:rsidRDefault="0025394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CAE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23218D9" w14:textId="77777777" w:rsidR="0025394B" w:rsidRDefault="0025394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2130823" w14:textId="77777777" w:rsidR="0025394B" w:rsidRPr="005905D7" w:rsidRDefault="0025394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8B093BB" w14:textId="77777777" w:rsidR="0025394B" w:rsidRDefault="0025394B" w:rsidP="00740BAB">
      <w:pPr>
        <w:pStyle w:val="Heading1"/>
        <w:spacing w:line="360" w:lineRule="auto"/>
      </w:pPr>
      <w:r>
        <w:lastRenderedPageBreak/>
        <w:t>LINIA 136</w:t>
      </w:r>
    </w:p>
    <w:p w14:paraId="192045BA" w14:textId="77777777" w:rsidR="0025394B" w:rsidRDefault="0025394B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5394B" w14:paraId="34A9DCB1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AD6A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81D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AA0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F92F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F3339B2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2F4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D80A9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A1C15F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1C1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8D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2DA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4EA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3CF0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25394B" w14:paraId="0411BDB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3F06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C962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8659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E4B1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6CC2469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75E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C1341A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95B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B099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C80E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9F33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32206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25394B" w14:paraId="32F1323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5CA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93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41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8232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6038677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55F4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D03980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E64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59B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9C5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829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5B705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25394B" w14:paraId="7DB4174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35F3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954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85A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8FD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0245F0FD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03AC5E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D92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5FDA08A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BA8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D0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D96A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D7E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37FB9AC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C3BB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949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45A3D69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A9A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6D37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62D95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3FE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329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3D8C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0A8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179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8ADA0B8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C48BC52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4F02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89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30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C2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39B0CC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54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14767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556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FD4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53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464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D9A53A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3A4972E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5394B" w14:paraId="715F2B7C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4BF6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02B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2B54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13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825C47F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219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7599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3CF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5CB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DC6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7DC16B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25394B" w14:paraId="7AC2233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342C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6D3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90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A44E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316F56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2D04C7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3DB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78F42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C32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9F4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B4B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B5F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AB6AA3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F3CF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F9F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EB59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50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F559292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5E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22D74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46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37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4F9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00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FF35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5394B" w14:paraId="2434C6EE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E65C" w14:textId="77777777" w:rsidR="0025394B" w:rsidRDefault="0025394B" w:rsidP="0025394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4F7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14E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636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41CCB9F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851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4E4B177A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1D085C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7A8F0B2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A87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BCB8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BB9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E35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7FE302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7C04E0A" w14:textId="77777777" w:rsidR="0025394B" w:rsidRDefault="0025394B">
      <w:pPr>
        <w:spacing w:line="192" w:lineRule="auto"/>
        <w:ind w:right="57"/>
        <w:rPr>
          <w:sz w:val="20"/>
          <w:lang w:val="ro-RO"/>
        </w:rPr>
      </w:pPr>
    </w:p>
    <w:p w14:paraId="74FF8215" w14:textId="77777777" w:rsidR="0025394B" w:rsidRDefault="0025394B" w:rsidP="00C83010">
      <w:pPr>
        <w:pStyle w:val="Heading1"/>
        <w:spacing w:line="360" w:lineRule="auto"/>
      </w:pPr>
      <w:r>
        <w:t>LINIA 143</w:t>
      </w:r>
    </w:p>
    <w:p w14:paraId="092E4D41" w14:textId="77777777" w:rsidR="0025394B" w:rsidRDefault="0025394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5394B" w14:paraId="192AF40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033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71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3DB3A5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EB49" w14:textId="77777777" w:rsidR="0025394B" w:rsidRPr="00984839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1FC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2C90A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001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D07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679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5B26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BE9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AFB3F9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3C434D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5ED6E1B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13BA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963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F6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C33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138CA1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193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6E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D7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A3FDF8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09D3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C92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73C84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5394B" w14:paraId="619AB8F9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3EC4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D20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19F3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51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00D21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3898C0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58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876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3D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9ED4D3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3953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DE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52E5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9B0584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D37D2B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6EAA915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F39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7D5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2057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955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AE7F5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6F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E2911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E6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2C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D2F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64F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A539E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5394B" w14:paraId="7E3BDA9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2C5F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09F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E6D9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3C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14D0B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26B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122EB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1F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A4C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F89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58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CFBF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5394B" w14:paraId="115B9EE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EB10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B4D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1810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D8A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0088E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0B4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0CD5F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67A442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2C4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CFF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9EA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D8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F9A3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5394B" w14:paraId="2C9F072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A783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0AC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6B5C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649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EEC93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DC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A80EB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E48562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ABF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43E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C39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6D6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67B9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5394B" w14:paraId="165E9D6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18DC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9FA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9D4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55E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6A298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33D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1CDA9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7FA5C4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AB3A51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8D1B9F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0D7818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90371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9E1F2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1FE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B8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634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4DA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EC5F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5394B" w14:paraId="01AA56D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E0D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F17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31ED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1B9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87C56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7C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051389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DFE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B19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16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8CC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E00F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607BB5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5394B" w14:paraId="76F3056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4678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72C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84E0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68E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0F61F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45F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3E79F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71F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151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452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11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E2EB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5394B" w14:paraId="2B91D9B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77D0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401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019B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812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F9B4C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F64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8B2CD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18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50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E63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47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358F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4A8D22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5394B" w14:paraId="60FF202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DF69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780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061F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6D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5C3F4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E1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8CA77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74E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47E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3D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368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9437F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5394B" w14:paraId="59EB3054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2B4D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15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F55F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F1A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2ECA6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459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334A3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9B3D47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59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9B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5C5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9FE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E157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5394B" w14:paraId="6E812EC0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F124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B7C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8AD6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2C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E588A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084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2303B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F8A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B85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D39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92B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4385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5394B" w14:paraId="1F76261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65D9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177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FDC8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BB6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E1E8EF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1CB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B03CCE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BD7A31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6A8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16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631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C8DF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BC01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5394B" w14:paraId="74FD8C0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8564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02A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8D47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9BE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0D04B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E11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FBD846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03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B36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6E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12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CFDA7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5394B" w14:paraId="02DA8FFB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DA17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788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FAA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C7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8DF33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35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250E4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A23FA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56AB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A5F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914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554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DD2B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5394B" w14:paraId="5D4913D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3234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BA3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280C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0EF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E3822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D8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21560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A89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121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64DC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7A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3446DD7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66AF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2A0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424F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9C9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CB99D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659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771A9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4BB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DA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F35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64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94AD27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B117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8CF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9EA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2F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8238A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1D1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FABA5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55C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C0C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81A3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20E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E443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5394B" w14:paraId="383FE2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75B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0AA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3E4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672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8C15D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6D9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8C1D6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052148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7EA336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EC3687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5EF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E2A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28B5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891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2E8F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5394B" w14:paraId="332993C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7ED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448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8B31B4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8FD0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FA6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D59F59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BC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31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2C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9ED6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3E7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34BABDE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21BE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57C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613553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2C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A86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6C69A3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E4A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F53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876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9CF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5F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3AE2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3EC210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1885124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92D7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391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24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0F5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437B63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BFC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36A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5F0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37FC93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0D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AF0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C6DB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7DA308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3C23CD6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CFBC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440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92A2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3A8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041EAF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C1A05C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73D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ED4E30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9C20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642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D3B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D1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62B84CB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2CBB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7E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9354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C70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5A1EBE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FE4A629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3C2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68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2EA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E7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ABA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531536C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478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34D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4557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E76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184619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AB6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8E8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670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35E4D0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35C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CF29" w14:textId="77777777" w:rsidR="0025394B" w:rsidRPr="006611B7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5394B" w14:paraId="669E389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624D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1C2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F5F11D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AE7" w14:textId="77777777" w:rsidR="0025394B" w:rsidRPr="00984839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2C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E67EE0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78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3A0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118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47E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26D" w14:textId="77777777" w:rsidR="0025394B" w:rsidRPr="003B25AA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14:paraId="28C193C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253C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3B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D3B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23AD" w14:textId="77777777" w:rsidR="0025394B" w:rsidRDefault="0025394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F075CCB" w14:textId="77777777" w:rsidR="0025394B" w:rsidRDefault="0025394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B36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960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A70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4932687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B4E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348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14:paraId="1EA4899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63C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D1D1" w14:textId="77777777" w:rsidR="0025394B" w:rsidRPr="00CB3DC4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58B067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886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C57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0D65F5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1CA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0D4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8DB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E03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B105" w14:textId="77777777" w:rsidR="0025394B" w:rsidRPr="00CB3DC4" w:rsidRDefault="0025394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AAE875" w14:textId="77777777" w:rsidR="0025394B" w:rsidRPr="00F11CE2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0B2AC5E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9C28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81C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6B5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44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2261283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9A0E71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30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0809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447F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B0F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3B02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A8A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53CECDB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2D6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32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483F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D4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5A144A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C0E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F8EA6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A46649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98EAF2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E350E0" w14:textId="77777777" w:rsidR="0025394B" w:rsidRPr="00260477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810E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F49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2988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0B7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FA662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5394B" w14:paraId="5993A94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2C89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5BC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FE73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4AF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5F06AC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4E3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E8A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8C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405C90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B862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7E7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8A36BA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0668F48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5394B" w14:paraId="42C6602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6C2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B6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D80E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73E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FABC85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CB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5B7C7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39A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328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5ED5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4C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5394B" w14:paraId="1818FF1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013F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A24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BE485A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5DE5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F36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75EA99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59DC02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FE27DDF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DA0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49A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EA6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326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9F9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B09F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6CEB4091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5394B" w14:paraId="250B178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43F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AE4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D14DF3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144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ED7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9EFA3C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C4B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558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0CF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08F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DBA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6700D01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F7BA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784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2B1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FAA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63AD432" w14:textId="77777777" w:rsidR="0025394B" w:rsidRDefault="0025394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9EB569C" w14:textId="77777777" w:rsidR="0025394B" w:rsidRDefault="0025394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6D5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7DBE8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4104" w14:textId="77777777" w:rsidR="0025394B" w:rsidRPr="00B53EFA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3FF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0CBD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A91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1381D2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7A1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1F4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4ED3F0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02C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3D1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8A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30FA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E67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83C1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796C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16F49F0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B0F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7928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E1E7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2F5D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D77D17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8AB6B10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33744CB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DC8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56735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C411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CDB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C87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715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76F70A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83AA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13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9BC716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FAC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2F3D" w14:textId="77777777" w:rsidR="0025394B" w:rsidRDefault="0025394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3B7D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57F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D9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0759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D267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4FC4EE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1865" w14:textId="77777777" w:rsidR="0025394B" w:rsidRDefault="0025394B" w:rsidP="0025394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CC3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E3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91A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01B0254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256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3E8D59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7C15A55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843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B612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14F" w14:textId="77777777" w:rsidR="0025394B" w:rsidRPr="00984839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4C8E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76E356" w14:textId="77777777" w:rsidR="0025394B" w:rsidRDefault="0025394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E6BED13" w14:textId="77777777" w:rsidR="0025394B" w:rsidRDefault="0025394B">
      <w:pPr>
        <w:spacing w:after="40" w:line="192" w:lineRule="auto"/>
        <w:ind w:right="57"/>
        <w:rPr>
          <w:sz w:val="20"/>
          <w:lang w:val="ro-RO"/>
        </w:rPr>
      </w:pPr>
    </w:p>
    <w:p w14:paraId="15B091AD" w14:textId="77777777" w:rsidR="0025394B" w:rsidRDefault="0025394B" w:rsidP="00EF6A64">
      <w:pPr>
        <w:pStyle w:val="Heading1"/>
        <w:spacing w:line="360" w:lineRule="auto"/>
      </w:pPr>
      <w:r>
        <w:t>LINIA 144</w:t>
      </w:r>
    </w:p>
    <w:p w14:paraId="31D14708" w14:textId="77777777" w:rsidR="0025394B" w:rsidRDefault="0025394B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5394B" w14:paraId="492F45A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C5B0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B3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E0B453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2976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8AB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66F88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246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A6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E6A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519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D08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D58F1C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84138D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5394B" w14:paraId="4FE4D72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3F67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2D4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EFD6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D12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AD40BC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59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78B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CD0E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598791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E03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0FB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46A2E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5394B" w14:paraId="02F672D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EAF3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3D9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0D51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98E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AB531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99EB72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1B7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AF9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2EA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51AD85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321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47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FDF998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0114E5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6DCB329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52EE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453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F84D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4BD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61FF0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94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8664A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B23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0D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6B7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BC7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E241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25394B" w14:paraId="3D11E54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9E99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16C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40F7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07B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4BE17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C66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6A643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926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C8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E46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D4E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26803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5394B" w14:paraId="3A78198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5F3D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892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009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EBF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85E6B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52E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7A9DEC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721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630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BD63" w14:textId="77777777" w:rsidR="0025394B" w:rsidRPr="00984839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617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25394B" w14:paraId="2E024CC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7EF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3F2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47AF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C4F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160627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D4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2DDEB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7FC8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8F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AC15" w14:textId="77777777" w:rsidR="0025394B" w:rsidRPr="00984839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783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6E1D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5394B" w14:paraId="0AE6751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EC3A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6C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261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06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922A8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B5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3E3FE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0B5D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C55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F97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FF5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475DC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5394B" w14:paraId="1B554FB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B13F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991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49E9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71F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7725F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080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5A226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CC77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E58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F58F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4B69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DDA8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5394B" w14:paraId="77B20C1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4E84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DD6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25F2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60B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1B633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268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0870E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FDEF4B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75E612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AC0EA4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E7B37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74DC3BE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FF4350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13B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2F7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5EF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A3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CD41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5394B" w14:paraId="33A6D9D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9B7E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D41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8DA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AAB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D4052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8F1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E03A5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8155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96A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F40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16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A3CB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5394B" w14:paraId="1250A00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0C0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9D3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39AA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191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6D0AC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41F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DB33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7C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610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12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EB41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5394B" w14:paraId="4543DA2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9040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C15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00A3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09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CEE9A9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B99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6A640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B8BD3F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240F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4D5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8A48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A72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04E97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25394B" w14:paraId="70E1BACB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3E0A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F0D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8A1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4E8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B7D00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9D1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9E566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EC4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F96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F8D3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706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EF181C5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FC9A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675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C582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F97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A492A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A60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E0051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6E1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6C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2193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A6D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26C14C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3B5C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F54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F810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46C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D3B06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989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FEEC3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C504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F0C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48B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BF5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5341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25394B" w14:paraId="1888CAB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F3E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CA0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C42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2CB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555AC7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5FC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CEF12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006C7F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F32A07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43DBB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C79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4E0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DDF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9C3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1D44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5394B" w14:paraId="12B6185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515B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FFB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88D689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EA6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BF1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7211626" w14:textId="77777777" w:rsidR="0025394B" w:rsidRPr="00B61351" w:rsidRDefault="0025394B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12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5AE7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2E2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6186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F7B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7180F4A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6D9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11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056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32A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17E176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58A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77D9EC4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A2C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83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B7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2BE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8E6F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5394B" w14:paraId="36D04EE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BEF3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C1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39C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A2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C0C989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A4785D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7BE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2BE485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A47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DD9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9A2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AEE194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454F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8A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B64196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2F1A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A6E6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DFCB71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E9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23D97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AA8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52F8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979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58A069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CDCC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64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182A94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418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249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9AA19C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44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9CB5B4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8D7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B8B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4409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3CA25F7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888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7E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3B4344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78A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3EA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1A89AD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A6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E9C01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450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B00E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B76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6E5AE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25394B" w14:paraId="730C39E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CC6C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3C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59A3DC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A7B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5979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C834B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44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D18783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7FD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0704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8D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3A41C62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4808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12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B43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F3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1EB5316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99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EB8C9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F7E566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62F2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C58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20FD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6C4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23FA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25394B" w14:paraId="3D5BC98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58B" w14:textId="77777777" w:rsidR="0025394B" w:rsidRDefault="0025394B" w:rsidP="0025394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66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2F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7C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74C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9BF180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309EEC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F19E08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EC7A53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19E05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7C0F7C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26C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A4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94C1" w14:textId="77777777" w:rsidR="0025394B" w:rsidRPr="00DA0087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9FD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9818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54F08A7" w14:textId="77777777" w:rsidR="0025394B" w:rsidRDefault="0025394B">
      <w:pPr>
        <w:spacing w:before="40" w:line="192" w:lineRule="auto"/>
        <w:ind w:right="57"/>
        <w:rPr>
          <w:sz w:val="20"/>
          <w:lang w:val="ro-RO"/>
        </w:rPr>
      </w:pPr>
    </w:p>
    <w:p w14:paraId="0C67CDDE" w14:textId="77777777" w:rsidR="0025394B" w:rsidRDefault="0025394B" w:rsidP="00E56A6A">
      <w:pPr>
        <w:pStyle w:val="Heading1"/>
        <w:spacing w:line="360" w:lineRule="auto"/>
      </w:pPr>
      <w:r>
        <w:t>LINIA 200</w:t>
      </w:r>
    </w:p>
    <w:p w14:paraId="05518702" w14:textId="77777777" w:rsidR="0025394B" w:rsidRDefault="0025394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58DFDAA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100A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033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0C96A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48BB" w14:textId="77777777" w:rsidR="0025394B" w:rsidRPr="00032D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13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67094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26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1E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B7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8D311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0285" w14:textId="77777777" w:rsidR="0025394B" w:rsidRPr="00032D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DBA" w14:textId="77777777" w:rsidR="0025394B" w:rsidRPr="00F716C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25394B" w14:paraId="5077728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DFE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9A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5D4FB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94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1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511F33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728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DB1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F6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35B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EF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5394B" w14:paraId="27233B8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FE02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437" w14:textId="77777777" w:rsidR="0025394B" w:rsidRDefault="0025394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E249260" w14:textId="77777777" w:rsidR="0025394B" w:rsidRDefault="0025394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941" w14:textId="77777777" w:rsidR="0025394B" w:rsidRDefault="0025394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D088" w14:textId="77777777" w:rsidR="0025394B" w:rsidRDefault="0025394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D26DD28" w14:textId="77777777" w:rsidR="0025394B" w:rsidRDefault="0025394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2CD" w14:textId="77777777" w:rsidR="0025394B" w:rsidRDefault="0025394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3FF3" w14:textId="77777777" w:rsidR="0025394B" w:rsidRDefault="0025394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2013" w14:textId="77777777" w:rsidR="0025394B" w:rsidRDefault="0025394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EE847BB" w14:textId="77777777" w:rsidR="0025394B" w:rsidRDefault="0025394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7B5" w14:textId="77777777" w:rsidR="0025394B" w:rsidRDefault="0025394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FC20" w14:textId="77777777" w:rsidR="0025394B" w:rsidRDefault="0025394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5394B" w14:paraId="11FCC8E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A293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AB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B8926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D7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96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F5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94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3F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B14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A0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71D551C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6B96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24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F8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779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AB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0E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5E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87B3C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D8D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578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59BB6F5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536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8CD" w14:textId="77777777" w:rsidR="0025394B" w:rsidRDefault="0025394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1A47C14" w14:textId="77777777" w:rsidR="0025394B" w:rsidRDefault="0025394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086" w14:textId="77777777" w:rsidR="0025394B" w:rsidRDefault="0025394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1F25" w14:textId="77777777" w:rsidR="0025394B" w:rsidRDefault="0025394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C20F" w14:textId="77777777" w:rsidR="0025394B" w:rsidRDefault="0025394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776B" w14:textId="77777777" w:rsidR="0025394B" w:rsidRDefault="0025394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FAA" w14:textId="77777777" w:rsidR="0025394B" w:rsidRDefault="0025394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41BF4A7" w14:textId="77777777" w:rsidR="0025394B" w:rsidRDefault="0025394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609E" w14:textId="77777777" w:rsidR="0025394B" w:rsidRDefault="0025394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ED8" w14:textId="77777777" w:rsidR="0025394B" w:rsidRDefault="0025394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35C9D890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512B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90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CF4" w14:textId="77777777" w:rsidR="0025394B" w:rsidRPr="00032D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AF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1B54A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6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F920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9C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8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1C11" w14:textId="77777777" w:rsidR="0025394B" w:rsidRPr="00032DF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D7B" w14:textId="77777777" w:rsidR="0025394B" w:rsidRPr="00F716C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B2E1F0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CFFA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E1E" w14:textId="77777777" w:rsidR="0025394B" w:rsidRDefault="0025394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58F9CDC" w14:textId="77777777" w:rsidR="0025394B" w:rsidRDefault="0025394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66B" w14:textId="77777777" w:rsidR="0025394B" w:rsidRDefault="0025394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02F" w14:textId="77777777" w:rsidR="0025394B" w:rsidRDefault="0025394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AE1B8B2" w14:textId="77777777" w:rsidR="0025394B" w:rsidRDefault="0025394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548B" w14:textId="77777777" w:rsidR="0025394B" w:rsidRDefault="0025394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DBB" w14:textId="77777777" w:rsidR="0025394B" w:rsidRDefault="0025394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9B5" w14:textId="77777777" w:rsidR="0025394B" w:rsidRDefault="0025394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3CB1" w14:textId="77777777" w:rsidR="0025394B" w:rsidRDefault="0025394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2506" w14:textId="77777777" w:rsidR="0025394B" w:rsidRDefault="0025394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25394B" w14:paraId="3FF01C8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7D87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750B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FF3E809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6E38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916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B4EBCA9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059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4109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D3C7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A846D82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E393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65F4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3B04945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4D8B" w14:textId="77777777" w:rsidR="0025394B" w:rsidRDefault="0025394B" w:rsidP="00C61CF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B9EB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3E33FEB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228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CC75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9EF79A1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BD6D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151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EA4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65BE134" w14:textId="77777777" w:rsidR="0025394B" w:rsidRDefault="0025394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32AE" w14:textId="77777777" w:rsidR="0025394B" w:rsidRDefault="0025394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5D3" w14:textId="77777777" w:rsidR="0025394B" w:rsidRDefault="0025394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9BC7CEA" w14:textId="77777777" w:rsidR="0025394B" w:rsidRDefault="0025394B" w:rsidP="00623FF6">
      <w:pPr>
        <w:spacing w:before="40" w:after="40" w:line="192" w:lineRule="auto"/>
        <w:ind w:right="57"/>
        <w:rPr>
          <w:lang w:val="ro-RO"/>
        </w:rPr>
      </w:pPr>
    </w:p>
    <w:p w14:paraId="26546BAB" w14:textId="77777777" w:rsidR="0025394B" w:rsidRDefault="0025394B" w:rsidP="006D4098">
      <w:pPr>
        <w:pStyle w:val="Heading1"/>
        <w:spacing w:line="360" w:lineRule="auto"/>
      </w:pPr>
      <w:r>
        <w:t>LINIA 201</w:t>
      </w:r>
    </w:p>
    <w:p w14:paraId="0FB350DF" w14:textId="77777777" w:rsidR="0025394B" w:rsidRDefault="0025394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5394B" w14:paraId="066BFEA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3501" w14:textId="77777777" w:rsidR="0025394B" w:rsidRDefault="0025394B" w:rsidP="002539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57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5295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D8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C1028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D7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92127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7E9E1A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2820BB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9192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42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48E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6D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E093E1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A38F" w14:textId="77777777" w:rsidR="0025394B" w:rsidRDefault="0025394B" w:rsidP="002539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3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1E88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4E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3C718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E0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33BE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3F3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B33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17AC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F62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419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C9DA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25394B" w14:paraId="1273E61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3FE4" w14:textId="77777777" w:rsidR="0025394B" w:rsidRDefault="0025394B" w:rsidP="0025394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DC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FEF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79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C2BBA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8F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DAF4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FD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80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6534" w14:textId="77777777" w:rsidR="0025394B" w:rsidRPr="00C937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1E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2D2F7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34DBB39" w14:textId="77777777" w:rsidR="0025394B" w:rsidRPr="003012FC" w:rsidRDefault="0025394B">
      <w:pPr>
        <w:spacing w:before="40" w:after="40" w:line="192" w:lineRule="auto"/>
        <w:ind w:right="57"/>
      </w:pPr>
    </w:p>
    <w:p w14:paraId="0197412B" w14:textId="77777777" w:rsidR="0025394B" w:rsidRDefault="0025394B" w:rsidP="002A4CB1">
      <w:pPr>
        <w:pStyle w:val="Heading1"/>
        <w:spacing w:line="360" w:lineRule="auto"/>
      </w:pPr>
      <w:r>
        <w:lastRenderedPageBreak/>
        <w:t>LINIA 203</w:t>
      </w:r>
    </w:p>
    <w:p w14:paraId="22ABB968" w14:textId="77777777" w:rsidR="0025394B" w:rsidRDefault="0025394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5394B" w:rsidRPr="007126D7" w14:paraId="2B334EA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99C2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77B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72B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BB85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AD2C82A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D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DC6C8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E052D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7ABE71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38C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CE3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13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78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45FD32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25394B" w:rsidRPr="007126D7" w14:paraId="601192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9F26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702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C7C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2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B7B9754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5E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851133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95B02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384093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2C1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903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955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AC8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25394B" w:rsidRPr="007126D7" w14:paraId="0C028C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2A3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E3F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F9F1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9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1A3A2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78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373747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31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ADA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3AF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C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5394B" w:rsidRPr="007126D7" w14:paraId="59B6F681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4AA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219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211BD6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011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FF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0F8FEA6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0A2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8BC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684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1F9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EB3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A0B29D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F100C3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57A7B38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9F82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269A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2ACBCC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E0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C3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3CD012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6C9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CFD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70E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63E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21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81C00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AFA05B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3F3EAC5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0E2B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767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7C9F995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01E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0BC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8A7C93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6EF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E83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8FE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39F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60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9E4CE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F82209" w14:textId="77777777" w:rsidR="0025394B" w:rsidRPr="008F5A6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62917F0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E6EA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804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E0681B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976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3E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7EE906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11A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74B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ED9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BAE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1B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7B4274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B10820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3DE8CE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18DE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56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A167FC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66A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5787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599A77D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514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2B9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244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B1E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F4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83C07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7ADFCF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653D3F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2D0F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734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5C1B0D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4B8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9A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A4352E8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14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137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2B7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C056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74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0CEE44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1D972C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4A65E3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E3DC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D7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20C8EE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EA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E14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D65ACF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7F1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00E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6147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5F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B6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42258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A7BF61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65358D3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2C01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92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2B24DD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002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F04D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2E8A305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EA2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E2D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EB7A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7DB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9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94341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9F6014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788128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9E44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6E2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1685A4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4C8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FD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5FF315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DCC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D0B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1A2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A8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8B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9A879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4F4E71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020D83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B1D2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7D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038401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335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538" w14:textId="77777777" w:rsidR="0025394B" w:rsidRPr="007126D7" w:rsidRDefault="0025394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211F7CF" w14:textId="77777777" w:rsidR="0025394B" w:rsidRPr="007126D7" w:rsidRDefault="0025394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781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DE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04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21F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FCB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13003A5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D40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81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757894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207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7396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8113E5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C14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AE4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4EB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3D2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6A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83D17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0899C8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3F5D3EE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F2CC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268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2F68ED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AE1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C7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BC7DBB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010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0AF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FD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9B6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2294" w14:textId="77777777" w:rsidR="0025394B" w:rsidRPr="00F13EC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52558AF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4DB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1B3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6FD2DE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973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77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F1E035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036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837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8D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434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EC3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31DA2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8B1FF2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11A2045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520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A197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DE31D5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387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F69D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2C0D1C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C87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0731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E91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449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06C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88D30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152E67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104FAE2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FDC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24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96E15A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6A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82B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D7A03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6A97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072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784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273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15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5A51E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040C11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0455DFD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765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38F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69C1FF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5F2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07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4D951B5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531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488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6A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87D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C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2269C0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3D64EF" w14:textId="77777777" w:rsidR="0025394B" w:rsidRPr="00744E1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6214E60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2695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014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41B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989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9E9109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D2FA01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932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E45227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D491CE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8E5CD2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2FC8D9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34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036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575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AB35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5394B" w:rsidRPr="007126D7" w14:paraId="75B1B1C3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3360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BBA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A31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A65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560305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BC20" w14:textId="77777777" w:rsidR="0025394B" w:rsidRPr="007126D7" w:rsidRDefault="0025394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6DCB96B" w14:textId="77777777" w:rsidR="0025394B" w:rsidRPr="007126D7" w:rsidRDefault="0025394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CC214A3" w14:textId="77777777" w:rsidR="0025394B" w:rsidRPr="007126D7" w:rsidRDefault="0025394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C9E9817" w14:textId="77777777" w:rsidR="0025394B" w:rsidRPr="007126D7" w:rsidRDefault="0025394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935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E9CA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FE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3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B339A4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25394B" w:rsidRPr="007126D7" w14:paraId="6A115B08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33C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A62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7F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CEEB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B6A012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678A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623127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A8755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4F6C15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18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22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D9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96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1566B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25394B" w:rsidRPr="007126D7" w14:paraId="2E91095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2DBB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210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9E9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2EF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EFCB73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2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FBE12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9EA829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4A1DC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0A0E33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73A86A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B4DB42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F05138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40A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80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2F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512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682CF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25394B" w:rsidRPr="007126D7" w14:paraId="3D51CCF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4F1C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C5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E7F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E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1B4D4C2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A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5E0EB1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0A739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A4873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88A53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DB3CE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617C0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2B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50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18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66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F82F0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25394B" w:rsidRPr="007126D7" w14:paraId="1445BD3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32B3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AB4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F9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A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19587E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08C6B3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CC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4DC8A0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2E5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C7D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22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A0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5394B" w:rsidRPr="007126D7" w14:paraId="38C7667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E009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8DF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13C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2F66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0E25D2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A01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AD6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B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50A470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075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3B8" w14:textId="77777777" w:rsidR="0025394B" w:rsidRDefault="0025394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385A2E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62F0B18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AD74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220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DC5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4DE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0093FC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DE0CED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2F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FA9F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FCAE3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58AEF4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55C6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59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9C21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77E7" w14:textId="77777777" w:rsidR="0025394B" w:rsidRDefault="0025394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5394B" w:rsidRPr="007126D7" w14:paraId="46AA9E5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038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82F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9A9462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D72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BC1A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C101AB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E6A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38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FB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8DF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DE5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0A11FF4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6CF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A3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32A05A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A5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C8DE" w14:textId="77777777" w:rsidR="0025394B" w:rsidRPr="00F87E98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D54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C19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A7B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BF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617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5394B" w:rsidRPr="007126D7" w14:paraId="3B77384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8E1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1A8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E74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B15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C79231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E438804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B7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FB4F4E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4E4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D5C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20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4A68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5394B" w:rsidRPr="007126D7" w14:paraId="01625D0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8C83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65E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AFAD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3D23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49D57E2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4FB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1EC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FC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A99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CFA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5394B" w:rsidRPr="007126D7" w14:paraId="18BAB20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1508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EB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BEA8F8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A309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67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FEF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5A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1EA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D79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9D6A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181532C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1A5F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7CF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A06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2E4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648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CA0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EEB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E41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9CB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1E164B7D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D006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18B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40E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DCE1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281653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277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FBA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5D7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6275F7F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46B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0B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15861BE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B24E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478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12A7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750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B443CCB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0FA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C8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587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101D9E4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2490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994E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41B4F67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8B5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D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368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D9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56E5D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6109CD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68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87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8A9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46ECF3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B94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2D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1FAE87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25394B" w:rsidRPr="007126D7" w14:paraId="66814D4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4052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64C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738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D7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B00A8C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3580AC0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3886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3F2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7A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7F49304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D05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21D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117558DC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C1A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ED9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5DE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751A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9D543A8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67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649547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76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3EC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8ED5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303" w14:textId="77777777" w:rsidR="0025394B" w:rsidRPr="007126D7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DED37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798879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25394B" w:rsidRPr="007126D7" w14:paraId="21B723A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ADA9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2002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D0F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085F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2A90087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F09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B25E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996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19F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EE8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5394B" w:rsidRPr="007126D7" w14:paraId="51C3202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0113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F5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0FFDAA3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722A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6BA7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E0E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B64C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F0D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AD76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7C9C" w14:textId="77777777" w:rsidR="0025394B" w:rsidRPr="007126D7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25394B" w:rsidRPr="007126D7" w14:paraId="436D20B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237A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8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76C8C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7B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0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DBE0B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A85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C5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974E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6C4B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54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1DC81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5394B" w:rsidRPr="007126D7" w14:paraId="51F3E23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EF7E" w14:textId="77777777" w:rsidR="0025394B" w:rsidRPr="007126D7" w:rsidRDefault="0025394B" w:rsidP="0025394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F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F17C85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8C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A48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05C54CF" w14:textId="77777777" w:rsidR="0025394B" w:rsidRPr="00037854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12E88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E700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9483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131" w14:textId="77777777" w:rsidR="0025394B" w:rsidRPr="007126D7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0934" w14:textId="77777777" w:rsidR="0025394B" w:rsidRPr="007126D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9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43A8165" w14:textId="77777777" w:rsidR="0025394B" w:rsidRDefault="0025394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B885482" w14:textId="77777777" w:rsidR="0025394B" w:rsidRDefault="0025394B" w:rsidP="00CC0982">
      <w:pPr>
        <w:pStyle w:val="Heading1"/>
        <w:spacing w:line="360" w:lineRule="auto"/>
      </w:pPr>
      <w:r>
        <w:t>LINIA 205</w:t>
      </w:r>
    </w:p>
    <w:p w14:paraId="681EFB61" w14:textId="77777777" w:rsidR="0025394B" w:rsidRDefault="0025394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5394B" w14:paraId="34433519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7B2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A0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7B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FB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178D022" w14:textId="77777777" w:rsidR="0025394B" w:rsidRPr="00985789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95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6D322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CD5404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92D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5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71A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7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F42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5394B" w14:paraId="7B176AE4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C53E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A8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CA4B9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53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FA8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8CEE2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E5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2F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1A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69B3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A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394B" w14:paraId="4F32F6EB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7A3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E6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01467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B83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47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6E4DF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6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A37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7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7575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F90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6333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B28F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5394B" w14:paraId="60B0664F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732E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956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A88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12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B41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D2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2C9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DA79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09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1BA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5394B" w14:paraId="458F71BB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BFA9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A3D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AC53D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75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01F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CC37E4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4F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0A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7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6377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C09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0D64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D2A8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5394B" w14:paraId="6B18A6B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22B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0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A7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1A12" w14:textId="77777777" w:rsidR="0025394B" w:rsidRDefault="0025394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27FD8EB" w14:textId="77777777" w:rsidR="0025394B" w:rsidRDefault="0025394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61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12B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56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5E64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03A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E242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5394B" w14:paraId="52DE5B7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14B8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B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F7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7E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C5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838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F8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8A9A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17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956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5394B" w14:paraId="3FCBCC3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E75B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62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097FC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1A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45C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E5504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37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D3C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F9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9A36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F8F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4998B05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FB1A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D2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78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25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44140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4E3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82D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E4D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0689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AE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EB92BBC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189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C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3E5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B7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6745CC9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DB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DA75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F17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29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D599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4B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385C24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ABF4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959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B06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4F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E57C3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52E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D5E6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FE4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D70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6E07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E2C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D28B3A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1887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BA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2B1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2A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E6BFA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9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C85AD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04F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42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37C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5A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1322E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5394B" w14:paraId="368F051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8ED3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02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54DF9D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991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74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E9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9C6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3A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85E5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5D9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9E4874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E78C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B5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39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8C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CC6C64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DD0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CDA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83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3C5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CE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353825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7C5F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3B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C7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A3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265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3DA9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1A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9AD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DD8A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5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6BE972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C29" w14:textId="77777777" w:rsidR="0025394B" w:rsidRDefault="0025394B" w:rsidP="0025394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FC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2174C5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B6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C6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34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68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8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1690" w14:textId="77777777" w:rsidR="0025394B" w:rsidRPr="007343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87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8B9950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7114A2D" w14:textId="77777777" w:rsidR="0025394B" w:rsidRDefault="0025394B" w:rsidP="005B00A7">
      <w:pPr>
        <w:pStyle w:val="Heading1"/>
        <w:spacing w:line="360" w:lineRule="auto"/>
      </w:pPr>
      <w:r>
        <w:t>LINIA 218</w:t>
      </w:r>
    </w:p>
    <w:p w14:paraId="6D57AAF6" w14:textId="77777777" w:rsidR="0025394B" w:rsidRDefault="0025394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78954CC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A111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F33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C632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17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4D76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F8AB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83E8380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9500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F0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CE46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14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:rsidRPr="00A8307A" w14:paraId="65A5119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4B77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C98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3952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E85C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040F00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D5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5C90954" w14:textId="77777777" w:rsidR="0025394B" w:rsidRPr="00664FA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9CA0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A068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A068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B8B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43B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AABD9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DB14B5E" w14:textId="77777777" w:rsidR="0025394B" w:rsidRPr="00664FA3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5394B" w:rsidRPr="00A8307A" w14:paraId="154439C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A448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561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FF0E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AD9B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29CDE8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F268" w14:textId="77777777" w:rsidR="0025394B" w:rsidRPr="00664FA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D7C684F" w14:textId="77777777" w:rsidR="0025394B" w:rsidRPr="00664FA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115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048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9B74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56D4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8EADE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547170C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34BFD6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5394B" w:rsidRPr="00A8307A" w14:paraId="6AE6C48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0C7E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643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ED1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2D6D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198819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12FA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03D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31D3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2113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C34D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21BF1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5394B" w:rsidRPr="00A8307A" w14:paraId="4D25DB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F3C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E3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465C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E401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FAD71F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BB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F5AF8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866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B26F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1AB3" w14:textId="77777777" w:rsidR="0025394B" w:rsidRPr="003F40D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1EB8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93C95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5394B" w:rsidRPr="00A8307A" w14:paraId="335322C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A588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2535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0AB7" w14:textId="77777777" w:rsidR="0025394B" w:rsidRPr="007328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EB9E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ABDDC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B27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9E1F" w14:textId="77777777" w:rsidR="0025394B" w:rsidRPr="007B4F6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FBE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C0E1" w14:textId="77777777" w:rsidR="0025394B" w:rsidRPr="007328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E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CAC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0F7DF4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E71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681F9A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5394B" w:rsidRPr="00A8307A" w14:paraId="5C8395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2574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1F7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5DDE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DF0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3AA6B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95F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0221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8621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672C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CBE3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5B98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7EC3A41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8307A" w14:paraId="12204A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5A91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477C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65F2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BF2B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AE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BF562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58E331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C48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BD23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E8F7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324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303CDB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3F827EB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8307A" w14:paraId="594156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9D91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AD07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801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0C9F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1CE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DBC94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C48095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8FE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8A0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5E70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C02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D84C333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394B" w:rsidRPr="00A8307A" w14:paraId="4922890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4745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F05E" w14:textId="77777777" w:rsidR="0025394B" w:rsidRPr="00A8307A" w:rsidRDefault="0025394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18DF" w14:textId="77777777" w:rsidR="0025394B" w:rsidRPr="00B26991" w:rsidRDefault="0025394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EADE" w14:textId="77777777" w:rsidR="0025394B" w:rsidRPr="00A8307A" w:rsidRDefault="0025394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27E8" w14:textId="77777777" w:rsidR="0025394B" w:rsidRDefault="0025394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5FC046" w14:textId="77777777" w:rsidR="0025394B" w:rsidRDefault="0025394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604B32" w14:textId="77777777" w:rsidR="0025394B" w:rsidRDefault="0025394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8A1D" w14:textId="77777777" w:rsidR="0025394B" w:rsidRDefault="0025394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947" w14:textId="77777777" w:rsidR="0025394B" w:rsidRPr="00A8307A" w:rsidRDefault="0025394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477" w14:textId="77777777" w:rsidR="0025394B" w:rsidRPr="00B26991" w:rsidRDefault="0025394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3BE" w14:textId="77777777" w:rsidR="0025394B" w:rsidRPr="00FD3B28" w:rsidRDefault="0025394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5214A0C" w14:textId="77777777" w:rsidR="0025394B" w:rsidRDefault="0025394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5394B" w:rsidRPr="00A8307A" w14:paraId="2C361B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7CC7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B0B7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2ED5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664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03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70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649C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E2B" w14:textId="77777777" w:rsidR="0025394B" w:rsidRPr="00B2699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371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5394B" w:rsidRPr="00A8307A" w14:paraId="07D8D5D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703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BB87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2827" w14:textId="77777777" w:rsidR="0025394B" w:rsidRPr="000D3BB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0840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9B864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B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9DA6BF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AF1A" w14:textId="77777777" w:rsidR="0025394B" w:rsidRPr="000D3BB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376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9A9E" w14:textId="77777777" w:rsidR="0025394B" w:rsidRPr="000D3BB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E7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C2663C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394B" w:rsidRPr="00A8307A" w14:paraId="01AFB3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B2D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9ED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F501" w14:textId="77777777" w:rsidR="0025394B" w:rsidRPr="009658E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AEA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4D1BA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849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CA00" w14:textId="77777777" w:rsidR="0025394B" w:rsidRPr="009658E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5098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4F5" w14:textId="77777777" w:rsidR="0025394B" w:rsidRPr="009658E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766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3C26F7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5394B" w:rsidRPr="00A8307A" w14:paraId="25A23F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A422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B07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1BF" w14:textId="77777777" w:rsidR="0025394B" w:rsidRPr="00472E1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CEF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9B70C8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67F8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198" w14:textId="77777777" w:rsidR="0025394B" w:rsidRPr="00472E1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584B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184E" w14:textId="77777777" w:rsidR="0025394B" w:rsidRPr="00472E1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20C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D83B4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394B" w:rsidRPr="00A8307A" w14:paraId="1BE157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F40B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9DD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465" w14:textId="77777777" w:rsidR="0025394B" w:rsidRPr="00530A8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9C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8A3A65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00E4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209E" w14:textId="77777777" w:rsidR="0025394B" w:rsidRPr="00530A8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158F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BF5A" w14:textId="77777777" w:rsidR="0025394B" w:rsidRPr="00530A8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C692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4B7F1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5394B" w:rsidRPr="00A8307A" w14:paraId="3F0DD2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668F" w14:textId="77777777" w:rsidR="0025394B" w:rsidRPr="00A75A00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48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80DCE8E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1181" w14:textId="77777777" w:rsidR="0025394B" w:rsidRPr="00530A8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35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A8E3C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DB03F4A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EE19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045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F7A5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2D96" w14:textId="77777777" w:rsidR="0025394B" w:rsidRPr="00530A8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B99F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7A9C6433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1B8E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1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CD0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8CB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80361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4CB27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2B8" w14:textId="77777777" w:rsidR="0025394B" w:rsidRPr="00447EF5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C2332D1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4D12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A0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9C72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B0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E78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5394B" w14:paraId="315EEDB3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E6BF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0E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0D0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8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1104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FD3C2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8A4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E8C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5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4A0A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47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5394B" w14:paraId="7E5F0BBC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FCD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D1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4D09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8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50F06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001C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E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3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CF6B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0F9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0036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5394B" w14:paraId="564A63AA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2788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6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07E9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E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9365C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0F33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056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F2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E67D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08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7CD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065390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5394B" w14:paraId="170FD22E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5695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C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09942A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18C6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33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36FD21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68A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C7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E69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F4B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B2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445CD95C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F538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3C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A4C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A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301F79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FD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62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34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FDA3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03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E88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5394B" w14:paraId="2515DD4F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726B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E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2D03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7D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CF2D3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C54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24AABD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07E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A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480D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ECC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E17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5394B" w14:paraId="571CBE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ED66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9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C0959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A73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4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FAABA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C17B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6EA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47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7BF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1F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38F5B7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CA6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5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0DD3440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310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9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B798B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27F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DC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CD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2DA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2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5394B" w14:paraId="29DCC870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241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79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11613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B37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F8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  <w:lang w:val="ro-RO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024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9E9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2C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4B7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A9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25394B" w14:paraId="04AD75EB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486E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7255" w14:textId="77777777" w:rsidR="0025394B" w:rsidRDefault="0025394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CAC26EE" w14:textId="77777777" w:rsidR="0025394B" w:rsidRDefault="0025394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62A2" w14:textId="77777777" w:rsidR="0025394B" w:rsidRDefault="0025394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C988" w14:textId="77777777" w:rsidR="0025394B" w:rsidRDefault="0025394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1071" w14:textId="77777777" w:rsidR="0025394B" w:rsidRPr="00465A98" w:rsidRDefault="0025394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511" w14:textId="77777777" w:rsidR="0025394B" w:rsidRDefault="0025394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B1A" w14:textId="77777777" w:rsidR="0025394B" w:rsidRDefault="0025394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D38B" w14:textId="77777777" w:rsidR="0025394B" w:rsidRPr="00984D71" w:rsidRDefault="0025394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D96" w14:textId="77777777" w:rsidR="0025394B" w:rsidRDefault="0025394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6D700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645B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C2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122F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8A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88F5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065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B0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DACA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3C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0CD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5394B" w14:paraId="3FF138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103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A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A444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A13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F1787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B39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A07F35A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C83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D8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07FD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54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1E3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5394B" w14:paraId="69B4F96F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D593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26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850C5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C580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AC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EECEE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2970E9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2ABF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C47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01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3FF7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BC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5394B" w14:paraId="666663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0731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C3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84B5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DD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B96E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E762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1EEC62C3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833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C86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A07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2A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5799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5394B" w14:paraId="237578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0732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C2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7D0" w14:textId="77777777" w:rsidR="0025394B" w:rsidRPr="00CF787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FB2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769B5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FFCB" w14:textId="77777777" w:rsidR="0025394B" w:rsidRPr="00465A98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0C0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36F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EEE" w14:textId="77777777" w:rsidR="0025394B" w:rsidRPr="00984D7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26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5394B" w14:paraId="0EF49A11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0E9E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7F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2250C7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F0F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767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490908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906B10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A679" w14:textId="77777777" w:rsidR="0025394B" w:rsidRPr="00465A98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41A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96E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03F8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67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30EEF0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284D67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2C55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8E8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75C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6D9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9B80D9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D6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338E6FE" w14:textId="77777777" w:rsidR="0025394B" w:rsidRPr="00465A98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824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0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65A5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41A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AC3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5394B" w14:paraId="5CEE4BC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AFE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987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81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94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2B0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12B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1E5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E9B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44E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5394B" w14:paraId="6FE98DC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1205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25E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F1D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FC7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93F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401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EE7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5C11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D64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5394B" w14:paraId="2CB60D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F9C8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516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13D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EC0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9DB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234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C09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8AF0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25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5394B" w14:paraId="7E49A7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A1C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461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3CC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206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B6B9F8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0000" w14:textId="77777777" w:rsidR="0025394B" w:rsidRPr="00465A98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CBA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973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2459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3E7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B06202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1FBA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212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9A7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EEB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B9CB5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DA3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D9D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65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C398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7A7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0A4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5394B" w14:paraId="070A281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275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27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5A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0B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0B36CC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1A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A956E4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1B45EC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C37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3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F564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035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5521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25394B" w14:paraId="39E4DFF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28D6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5B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162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F0D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6DA4A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684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FE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306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7C3C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ED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DA44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5394B" w14:paraId="6DE5A60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A15D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25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F22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82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AB045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8A7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3F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8A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FD2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89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CB91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5394B" w14:paraId="2DD7815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6D36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697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B51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A3D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2D27EB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0B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7A6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A9F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514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45E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FC6B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5394B" w14:paraId="721240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FA84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2D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61A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DAF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46448B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63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2B2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840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1355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0F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2BAB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5394B" w14:paraId="6A6EEC8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8377" w14:textId="77777777" w:rsidR="0025394B" w:rsidRDefault="0025394B" w:rsidP="00C61CF2">
            <w:pPr>
              <w:numPr>
                <w:ilvl w:val="0"/>
                <w:numId w:val="7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45E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27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073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3F098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12C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459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D3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172" w14:textId="77777777" w:rsidR="0025394B" w:rsidRPr="00984D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8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43285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C74612A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2374170" w14:textId="77777777" w:rsidR="0025394B" w:rsidRDefault="0025394B" w:rsidP="0095691E">
      <w:pPr>
        <w:pStyle w:val="Heading1"/>
        <w:spacing w:line="360" w:lineRule="auto"/>
      </w:pPr>
      <w:r>
        <w:t>LINIA 300</w:t>
      </w:r>
    </w:p>
    <w:p w14:paraId="4CD65C26" w14:textId="77777777" w:rsidR="0025394B" w:rsidRDefault="0025394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25394B" w14:paraId="17F073F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FE6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FAF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089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2C2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59767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43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2577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0B6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C7E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DB30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8E2AF1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898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BB7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9F8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ADD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16335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DAA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414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863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2AB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A6AA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4AE8D04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A4F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D75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501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3A0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BCF6C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3BF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EB3C1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1142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D9F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62B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693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D9C0F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5394B" w14:paraId="5440434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068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E3E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F3DB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D16D" w14:textId="77777777" w:rsidR="0025394B" w:rsidRDefault="0025394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C43DA2" w14:textId="77777777" w:rsidR="0025394B" w:rsidRDefault="0025394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2D3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8E1D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76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715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ED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3FA92E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00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008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9C79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A399" w14:textId="77777777" w:rsidR="0025394B" w:rsidRDefault="0025394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606" w14:textId="77777777" w:rsidR="0025394B" w:rsidRPr="00E4222D" w:rsidRDefault="0025394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FEBE2B" w14:textId="77777777" w:rsidR="0025394B" w:rsidRPr="00E4222D" w:rsidRDefault="0025394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5D2573C" w14:textId="77777777" w:rsidR="0025394B" w:rsidRPr="00E4222D" w:rsidRDefault="0025394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694394" w14:textId="77777777" w:rsidR="0025394B" w:rsidRDefault="0025394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7A1A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22A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D142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AC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25394B" w14:paraId="653648D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91D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C57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681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3A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A936B7" w14:textId="77777777" w:rsidR="0025394B" w:rsidRDefault="0025394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BD6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104129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449AE0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7F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1EA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249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7286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14944F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E779BE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394B" w14:paraId="10C9DCB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94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82F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A685DB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94A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0251" w14:textId="77777777" w:rsidR="0025394B" w:rsidRDefault="0025394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BEF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9034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FFB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08BF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5071" w14:textId="77777777" w:rsidR="0025394B" w:rsidRPr="00E4222D" w:rsidRDefault="0025394B" w:rsidP="00E4222D"/>
        </w:tc>
      </w:tr>
      <w:tr w:rsidR="0025394B" w14:paraId="1DF388E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0DE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45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7B0926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04A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8476" w14:textId="77777777" w:rsidR="0025394B" w:rsidRDefault="0025394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35E7E22" w14:textId="77777777" w:rsidR="0025394B" w:rsidRDefault="0025394B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9AF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F3E9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06F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D7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4BC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0D5D6B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8A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624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2E4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B2B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850C43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37C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E56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498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4E29BB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7C4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8B1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94C9FB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BAE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44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2E0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BF38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E4873E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27D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C9F7D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DF20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C1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FEA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E8C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BC7C13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550AB5A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59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117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38D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02E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BA958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DCD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540A6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F3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83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A7B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BC46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B98406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5394B" w14:paraId="46B6442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32A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F6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0B48C2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CBE5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993" w14:textId="77777777" w:rsidR="0025394B" w:rsidRDefault="0025394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843022" w14:textId="77777777" w:rsidR="0025394B" w:rsidRDefault="0025394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91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F31F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C59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860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40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09F8ADA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688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E80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2EBA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7088" w14:textId="77777777" w:rsidR="0025394B" w:rsidRDefault="0025394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FEE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BFAE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23B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87D20F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0F5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3B8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158684F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4D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BCD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4F664C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2C9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A36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6F2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195B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A62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EC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633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7634E83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740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875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A57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9B0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CE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CE68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E3C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B6747B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EAF5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AA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6F6A2D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3A6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B3B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65D2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A2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0E9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2060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F03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FF4889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F00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61C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7453805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97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B14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0173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75C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721A3A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905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14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A91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4027D6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01C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607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C639B5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EA7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51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0A3A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341B" w14:textId="77777777" w:rsidR="0025394B" w:rsidRDefault="0025394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ABE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8A51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379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F2F7B5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BBBB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C9F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4BA5BE0" w14:textId="77777777" w:rsidR="0025394B" w:rsidRDefault="0025394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0E783CB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F41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7CA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2D5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F2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F8868C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EE6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14DF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7EC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B63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4B1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5FD52F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033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B95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F0D7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2998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FFC7C9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8F6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9BC36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1A5185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5A3C97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77426A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BC40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B15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A155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0E2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51B951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E334470" w14:textId="77777777" w:rsidR="0025394B" w:rsidRPr="004870EE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5394B" w14:paraId="5852EF5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2E9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F4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E9C9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73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FE1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1A5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ED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BA3D38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46F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AEB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61A06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5394B" w14:paraId="6A5661D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0D1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EF96" w14:textId="77777777" w:rsidR="0025394B" w:rsidRDefault="0025394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D6E1FFE" w14:textId="77777777" w:rsidR="0025394B" w:rsidRDefault="0025394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11B1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728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DA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1AF3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E55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5D2B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276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2303D2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5394B" w14:paraId="4BDF24A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53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556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AD9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CEE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0A8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B78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68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A8A531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AB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457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62B7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5394B" w14:paraId="7B74E5F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67D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C9D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16AD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BA3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7B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025F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B6B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1848CA9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1EEF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80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524C5D6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8E5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CC3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0717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BE2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560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45A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DBE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18CFF2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56F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48D2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6EB8C4C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73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1A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71C689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451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286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A4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AB91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9EA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494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F5E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42C982E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18E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6E4C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511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48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CED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75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D32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2CC436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DEDE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C37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516CD6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518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573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C9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000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464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9BD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3DD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B954F0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AB05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BE0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BB6744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8E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A57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3A6C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19D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BA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78B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7B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CB5984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CB1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AA2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95EB91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67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773C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2EBC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B88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C416298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409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6B368C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A8F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9F9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B020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66D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DBD85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079151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5394B" w14:paraId="6B67407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EAC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569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B714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F46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C59456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877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DFC3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F55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DC0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7BA" w14:textId="77777777" w:rsidR="0025394B" w:rsidRPr="00D344C9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0EC5B02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743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16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A6393C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F24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AFD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D9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A4DAAD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09FEF2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2A62DA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31C63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28EF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2F3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DE83B6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CF62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9FAB" w14:textId="77777777" w:rsidR="0025394B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243E62" w14:textId="77777777" w:rsidR="0025394B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7A240B" w14:textId="77777777" w:rsidR="0025394B" w:rsidRPr="00D344C9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5394B" w14:paraId="2295449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98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F89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BB6D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BE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49C4C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128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E9ACE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D9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7FE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7BEF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536" w14:textId="77777777" w:rsidR="0025394B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A0E3BB" w14:textId="77777777" w:rsidR="0025394B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4D8932" w14:textId="77777777" w:rsidR="0025394B" w:rsidRDefault="0025394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5394B" w14:paraId="162253D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3CD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55C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6992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E68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ED60E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41C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908450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7C3B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B6FA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82F8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180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64CE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5394B" w14:paraId="7144C05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A2A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71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909C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66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D637E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B2C2A0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85551E4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81B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A31E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FBC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9B8175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146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B24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63B2FF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D6D2F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968A1DA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E160AA6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EA37612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FF55C7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2E834F8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5394B" w14:paraId="7BA4B3F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D1C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B467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005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52A4" w14:textId="77777777" w:rsidR="0025394B" w:rsidRDefault="0025394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D1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BB6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7E9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819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8A1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598F31F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D6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146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FF4C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9D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AF6BD48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6281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9F5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A7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28E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730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DCD43F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AF4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C8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529E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D39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0914E2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D6D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59FA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9B52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67E9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4EA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5AA043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539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744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0A3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8B4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EA1EE8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6B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9D68B0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6C616D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66BC9F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1865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C57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9DB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EF3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4E71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E2036C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5394B" w14:paraId="20D4DAC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63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F9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6C3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511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2B848B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7EBE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32C58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0668" w14:textId="77777777" w:rsidR="0025394B" w:rsidRPr="00600D25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A6D5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3E87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925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E1F08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25394B" w14:paraId="05B4A4D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AE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723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85284E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6B5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9EB7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879B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16D4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B4D6" w14:textId="77777777" w:rsidR="0025394B" w:rsidRDefault="0025394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5D8" w14:textId="77777777" w:rsidR="0025394B" w:rsidRDefault="0025394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0D5" w14:textId="77777777" w:rsidR="0025394B" w:rsidRDefault="0025394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5394B" w14:paraId="0EAC2E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907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0BB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7BBCB5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7F0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1E4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9C1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7E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DE3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1C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7C5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25394B" w14:paraId="455A2CD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7B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897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DC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04A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C7578D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C1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19A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9F71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C9CA8A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0FF49D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8CE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64EA" w14:textId="77777777" w:rsidR="0025394B" w:rsidRDefault="0025394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82E4D88" w14:textId="77777777" w:rsidR="0025394B" w:rsidRDefault="0025394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3614329" w14:textId="77777777" w:rsidR="0025394B" w:rsidRPr="001D4392" w:rsidRDefault="0025394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5394B" w14:paraId="208EB9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59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12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B99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99D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0A670E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70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0A3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EC48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DF177E6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391823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03CE1F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80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45FF" w14:textId="77777777" w:rsidR="0025394B" w:rsidRPr="00616BAF" w:rsidRDefault="0025394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5225F9" w14:textId="77777777" w:rsidR="0025394B" w:rsidRDefault="0025394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878F3C" w14:textId="77777777" w:rsidR="0025394B" w:rsidRPr="003B726B" w:rsidRDefault="0025394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5394B" w14:paraId="34A7D4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FF2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37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395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766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EAE19C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9E0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09C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B03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F80270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C54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31A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774BE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58026ED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2EC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7BC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DE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E9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748607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7E8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3C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23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23ABA03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1FED7BD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8A72E8C" w14:textId="77777777" w:rsidR="0025394B" w:rsidRPr="001D4392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963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72DB" w14:textId="77777777" w:rsidR="0025394B" w:rsidRDefault="0025394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8C2D74" w14:textId="77777777" w:rsidR="0025394B" w:rsidRDefault="0025394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B87236" w14:textId="77777777" w:rsidR="0025394B" w:rsidRPr="003B726B" w:rsidRDefault="0025394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5394B" w14:paraId="011025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E7D4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9E2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655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0E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A7EBFC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4A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EE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FEB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BDE4E95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A796207" w14:textId="77777777" w:rsidR="0025394B" w:rsidRPr="00E731A9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DB26D59" w14:textId="77777777" w:rsidR="0025394B" w:rsidRPr="001D4392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E22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A396" w14:textId="77777777" w:rsidR="0025394B" w:rsidRPr="00616BAF" w:rsidRDefault="0025394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04BA03" w14:textId="77777777" w:rsidR="0025394B" w:rsidRDefault="0025394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60DD21" w14:textId="77777777" w:rsidR="0025394B" w:rsidRPr="003B726B" w:rsidRDefault="0025394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5394B" w14:paraId="3F6C4C7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5E5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016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EB9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5C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C33730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A1C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F47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300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2278DD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DF9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D0E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CC519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61CFC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5394B" w14:paraId="066C1D1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A1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5C8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A7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25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E6207B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40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E27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6F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ABBE88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C7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7E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5394B" w14:paraId="34ADEB7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134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A5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C29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D8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90D514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05E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918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4A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1E1EF9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B0E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262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E8AFA3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5640A1A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2C3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263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2B0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37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3A3BB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B0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26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893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E4F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87D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B60DE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5394B" w14:paraId="58E19B5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14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86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DA7E0F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FC2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6C9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7A693F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C86FE7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FC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3D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64A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968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07B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BAC9E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5B4D8275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E17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E2F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72792F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217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9B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F1E5F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FE3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6B2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95D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7CE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FF2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4A078F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076EB70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9D7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CBB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7A5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C5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659F91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4B53E3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CEE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1E4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F2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673958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AFD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782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5394B" w14:paraId="1C8967E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3E2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94F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FD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EE8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961EA2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072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5D32D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7F1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0B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5E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2D01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7E6B034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84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ED2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6B4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42A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049CB2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5F8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AFE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1B2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39409F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8EF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19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E469B8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DD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9CE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3BA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1E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4FFCD5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6F1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ECC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E6C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646978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54A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B4D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822164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BCDBB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5394B" w14:paraId="73420D82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8664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A50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E8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A7A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4F7F17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D5D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809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CE2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82A236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1415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4D4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90B37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29B5501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B4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817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67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62E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29A0BB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3B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5F370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0CFC3F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9DB74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920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19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9C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C12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494C0CE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6E496D9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5C9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4F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11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4F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910203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EAA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36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C10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5709D10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EF2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984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77544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E827B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25394B" w14:paraId="5F9566A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50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C63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3CC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5F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DA7601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D8D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7121D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E3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FBC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D3A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6B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DBD55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5394B" w14:paraId="6EAEF36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863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76E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32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658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836CF2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AA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94AB5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FD4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701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7C5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3EB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F0CB2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5394B" w14:paraId="61FEAAE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CA5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B5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F3BE13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092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D8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4CC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567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3F6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1ACAF1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FD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3BC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CEF94A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E0D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8C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85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79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D4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359934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BCC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B15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9C3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96E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719BD90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CC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A9E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1A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1B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4B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6F9303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F5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C5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1C6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526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3AE1503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FB0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A7C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E59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62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7F0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08E2BF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A46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F9E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335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665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0B55DDA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8A7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048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EF2388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8A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700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0D9D35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D6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ACD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C0A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E2930F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4D7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A5C0" w14:textId="77777777" w:rsidR="0025394B" w:rsidRPr="0019324E" w:rsidRDefault="0025394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AA7038" w14:textId="77777777" w:rsidR="0025394B" w:rsidRPr="000160B5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39FFA65" w14:textId="77777777" w:rsidR="0025394B" w:rsidRPr="006B78FD" w:rsidRDefault="0025394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E36BB2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EF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B9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CD4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742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DF3DE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A30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FB8404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67E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557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D82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7CE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1EEB5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5394B" w14:paraId="7EE9068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FA9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10C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F1B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7B2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97A0C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8FFA45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AB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49A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C9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EB9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108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8F6F7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B30C3A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5394B" w14:paraId="39ACD04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53B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CA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FBB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7A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7D214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60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EA7CF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BC8B3D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A8547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26F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19F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F33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557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95204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4152A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5394B" w14:paraId="1A71B78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6D2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CA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DA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824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1B416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C5B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41201F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6A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878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8EE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F31C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B677149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5394B" w14:paraId="7714C97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0D0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C49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A3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8F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AAD1F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E9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7A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553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6B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EFB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239B9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5394B" w14:paraId="6B32A55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E3B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160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2B6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5AA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15585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AEA017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E478E4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BF8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6D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724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DEE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6C6F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57F599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56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555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16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CF4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24029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88394F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AF5F60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7B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62C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535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414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45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00C4140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DB6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6E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66B961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052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C5F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9155BA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494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EB3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411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BC924B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4E2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FC52" w14:textId="77777777" w:rsidR="0025394B" w:rsidRPr="0019324E" w:rsidRDefault="0025394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2F9A93" w14:textId="77777777" w:rsidR="0025394B" w:rsidRPr="000160B5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349C980" w14:textId="77777777" w:rsidR="0025394B" w:rsidRPr="005C2BB7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51E8E7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68C4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17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CAA63E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FA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286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22112C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AB6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1DA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7E7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27B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8AC1" w14:textId="77777777" w:rsidR="0025394B" w:rsidRPr="00DE4F3A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EF3C2B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881AD9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1ED3BDE" w14:textId="77777777" w:rsidR="0025394B" w:rsidRPr="00DE4F3A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394B" w14:paraId="5806943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246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D9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336B9A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C8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238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C32B7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66723A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36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4E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7F3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1EB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65E" w14:textId="77777777" w:rsidR="0025394B" w:rsidRPr="00DE4F3A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F5E445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E7170D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101AAEA" w14:textId="77777777" w:rsidR="0025394B" w:rsidRPr="00DE4F3A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5394B" w14:paraId="189D784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1D0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623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112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F27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B8B59A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6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68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D6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CA3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C7E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130455A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1EB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89E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1002FE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02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5B7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4FCE3D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6F2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F04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D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673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E7D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E34C4C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E25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2B0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9B1A78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974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55F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200BB4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3E7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A43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A56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EDD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1A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6B80B1" w14:textId="77777777" w:rsidR="0025394B" w:rsidRPr="00CB2A72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FEF20A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65F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30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624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67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B97615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9D4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6FA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4E3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DFA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3E8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5C1125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4B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5EA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74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8C5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8040BD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8C7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387CA3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365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99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1A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EAD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4ED8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898506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5394B" w14:paraId="4BABAE9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7C2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0CD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1C6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3B4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57580D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94B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1DC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1BD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BFEBCD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F3E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759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5394B" w14:paraId="645BC5E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D26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F42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D56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BA5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5BC21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DDC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B88F1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DB2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F7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E11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48E2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A7E6E9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9524631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5394B" w14:paraId="58DE8E2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065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68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653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58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6446BC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F4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2B8DE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971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9A4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B445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752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F090C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EF5D6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5394B" w14:paraId="76AD1A4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83A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F7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19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54C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47263D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C0C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2CDA2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E82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C51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1E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625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68B32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5394B" w14:paraId="3B75110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254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50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DB2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4FF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361E7C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C61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2FEDD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459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98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FF5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A82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AE3BA1" w14:textId="77777777" w:rsidR="0025394B" w:rsidRPr="00D344C9" w:rsidRDefault="0025394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03279BC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5394B" w14:paraId="466347C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99A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5A6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67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130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A84791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2BC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1E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3A4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016617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5B3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209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BF5C9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550589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5394B" w14:paraId="026787E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D27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14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04E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819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1A6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C1C32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771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BC3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92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135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0845D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6B6DF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5394B" w14:paraId="63F88D7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8E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0A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72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544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E31594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A9B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9EA9F5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4F3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4B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EDA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FC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DFCE42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5394B" w14:paraId="37148AC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359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C04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C57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90F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624127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0E47A8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621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C60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55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8F2C10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639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24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A68A4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166683D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05B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9F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60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C3D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B5DD66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A3C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EC6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AAE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D31E29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8F8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116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80707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716508F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1B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0FC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F8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E0E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EC4FF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AFB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38A6D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7A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DF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618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B1F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1536F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EAF92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25394B" w14:paraId="61A14F5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D4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C95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D3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044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200C9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0E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1E634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C7E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2F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AAF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8E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50BC5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5394B" w14:paraId="4FBAED1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774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08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5AE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207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7A4A1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9A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713AE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849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521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5B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DE6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94C79E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5394B" w14:paraId="454E140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519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9C8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914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FBC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CDCB5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A6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1A4D20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7D6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EC5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1B6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CDF5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49406D5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638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009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5F6C86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AA3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544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C220BA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E1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81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9F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4B6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BA5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5394B" w14:paraId="1E456FC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F60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13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C0E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32E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EA02DA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0FB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A11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DEF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AFF1A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1FE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D490" w14:textId="77777777" w:rsidR="0025394B" w:rsidRPr="00FF6B4A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5394B" w14:paraId="0E1323B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17F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BBF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F51E7E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45B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EA1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94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B5C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913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4AE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061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3852DF6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49A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2C2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B6F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FAF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08D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F1D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188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C9B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76D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0496058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83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E01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D27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83A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45A3D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3B5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6D3B3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992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384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C8F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AF61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3FB8D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5394B" w14:paraId="62A10D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B89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88C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AAF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89B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351B7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89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60ADF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7EE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36E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F2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9AA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05B29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5394B" w14:paraId="4F8A9F9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9985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1C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76115A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F93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752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64ACED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727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B7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9F3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FF4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36E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2B4721D" w14:textId="77777777" w:rsidR="0025394B" w:rsidRPr="00F10273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5394B" w14:paraId="23C5D4C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7AF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FD8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EFEC23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5F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76D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944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ACF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B62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E7D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EB8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A205D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02961AF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C1E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52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AE0FF3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279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A02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DF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D81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DDE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D9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C70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4594A3F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4F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FF8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2CE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FAA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0487C2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3B0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18867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D9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F3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AB5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7C6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D8287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5394B" w14:paraId="29052DA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DD1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1CA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611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0D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199D2F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41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46C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DEC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C27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22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17DFEEF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63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209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F03BB3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D51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F3E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50BAED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CBC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D6E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4F0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935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66D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C3813" w14:textId="77777777" w:rsidR="0025394B" w:rsidRPr="00056F61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5394B" w14:paraId="24E8B43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7CA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C9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61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67E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E9A789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FB8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EA168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CEE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F1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F7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021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009B8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5B5C1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5394B" w14:paraId="541EFFD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CEB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29E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49D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36F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6E3594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DCF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EA95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8A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6457FC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49E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42F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50D6F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53CEB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F2F4961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5394B" w14:paraId="58EF8BF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4FF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7E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44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2F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58D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32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83A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26E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B92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610ADFC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5394B" w14:paraId="0650C3D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606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B81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4CB1E0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F4A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F19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B79849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D1C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895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B41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8D6A12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79D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AA1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4D46CD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2C5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431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FE15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9F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2B568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818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50231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C7C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137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5A3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6FA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70E90C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5394B" w14:paraId="0F10294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6D4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BE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49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4AF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0AA35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203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D53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B85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745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16E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44CBD8B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5394B" w14:paraId="63776C6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7F7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AA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73B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91B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01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30C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F86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19C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D41E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5394B" w14:paraId="0ED91954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554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596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2DD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A3E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EF1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8D5916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439078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E25C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F027F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2E6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134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8FE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281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66BA409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566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6D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16E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7F3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C964EA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5FE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2935D4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AC1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976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AC0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5F4F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5394B" w14:paraId="3BAC27B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306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F1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FA7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9AC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550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1ACE3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8671A4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C5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FE5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3DC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2D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EF764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B98456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39095B2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450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54E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9AE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5A8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795D5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1FD73F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E6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4050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C4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CD0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7AC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525C724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94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876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A92593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AAE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C0F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6A5E9B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85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4F6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AD7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6FC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961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3AA86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25394B" w14:paraId="203CBD4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0FD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77F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B9BBFF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09C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B13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BB0AB8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6A2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12E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A1A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6D2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1F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79FD13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FD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466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BB7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296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DC45F0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B77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DF8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6E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4DC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6434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616BD12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13C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EA5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1466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0E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D26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B11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4F4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A49EA9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17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964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747745F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96F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957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7A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A3F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CEAA48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DE4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C1D157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2CD87F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F3B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77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933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4A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172502F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4D1A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9F6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452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F7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D9B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D2C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67A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4AD241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9E4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CA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64185F5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6B1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409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09D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C4F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15B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F19B26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DCE7F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0BCA9F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D5B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08A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987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1B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7946CA3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5394B" w14:paraId="40864BF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5F7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7B0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4A2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A41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344E6B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EAA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DF0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731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2B6527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038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8A3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08DD286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9FA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64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3DD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784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5DA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435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086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CF7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4B6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25394B" w14:paraId="1C6959E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E94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330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63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E2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152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400C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397D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6BE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F0DC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D209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0246350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69A1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0B3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DD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4F4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C3441A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0B2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3B3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DCC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9C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269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9F5BB5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CE84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85A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577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785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1C8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EB399F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B258FE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B0EC41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084CC1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6C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9CD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0F2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267" w14:textId="77777777" w:rsidR="0025394B" w:rsidRPr="00D344C9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5394B" w14:paraId="2E87520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D2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B34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90AD4A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DC4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A8E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94F767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974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AB9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DB2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A88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229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7E46E69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3E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955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BD3117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E7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C8F6" w14:textId="77777777" w:rsidR="0025394B" w:rsidRDefault="0025394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F046041" w14:textId="77777777" w:rsidR="0025394B" w:rsidRDefault="0025394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841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38F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27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32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DC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2940273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CCC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CDD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C1DC1F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4A39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1B3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F3CC54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37F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E722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F7B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04C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B28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271E4E8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BB8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39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27D6B9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505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A99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59813D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275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7DA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6F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9C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BE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708FF0D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279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5E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55EE08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8BE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060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A92EDF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16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BB6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44D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F7F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03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78D259E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70C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41C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03D838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640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50E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29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396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713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754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6CF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1F01633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F89F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BAA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C97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0C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AA0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39C38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43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DDB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A4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BF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5394B" w14:paraId="703A6CE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5E3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F0B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9E3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EE7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109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F6126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A176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F8B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78CC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19F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5394B" w14:paraId="158719A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A98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430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837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518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9855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BFE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141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CCF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FD0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6987D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68DB5D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5394B" w14:paraId="4C94B65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BB9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4A2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5E7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C4F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E10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339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93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09F4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8DF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A6ED2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3E53E5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5394B" w14:paraId="4C10D5A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012E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AB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963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A54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20D905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6E3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C27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6B29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73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C97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5394B" w14:paraId="46783B5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680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8D8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D47F62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A03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F5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8A27393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D1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FBC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4E7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1F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4A4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5394B" w14:paraId="4FEC31A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A06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45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A62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860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0D970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06D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4663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2D7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FE7B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7CC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0563B0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72259F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E3742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394B" w14:paraId="5830762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5E3C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EEB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219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B89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C02F6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8B57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7687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DE6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D1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2E2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FF802A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88ADB7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126EC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394B" w14:paraId="3BE1C67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FF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25C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0F3E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84D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139C67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E2E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7654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07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D43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FA2D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8007308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449B5D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D22BAA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5394B" w14:paraId="5F84BC6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956D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5A66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92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685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8A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81A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F7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F1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704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95FFE2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A5038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394B" w14:paraId="3C3E5E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0F37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E0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794D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522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8920B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07E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959F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A0B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AC3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50B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B9DD88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88129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394B" w14:paraId="618CB2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6C2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11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470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D2E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C16E3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1771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1881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728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2F82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03C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37577C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7FE54E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5394B" w14:paraId="265C1E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CECB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458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FE0D2D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7649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D11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0755CD2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8D80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D9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A3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A2C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4E6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4F6F584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D50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842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FC8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365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E6E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AEE3BCD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F925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D9D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E9A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9C10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29DDC9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2E6F44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25394B" w14:paraId="317F65F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838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A9A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B21B933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9637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C121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04A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2D6E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B7CB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0A0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C7B6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5394B" w14:paraId="4F4C980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7356" w14:textId="77777777" w:rsidR="0025394B" w:rsidRDefault="0025394B" w:rsidP="0025394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B18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02FBCF4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5CF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6BF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4A1F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B98" w14:textId="77777777" w:rsidR="0025394B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F93C" w14:textId="77777777" w:rsidR="0025394B" w:rsidRDefault="0025394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5AB" w14:textId="77777777" w:rsidR="0025394B" w:rsidRPr="00600D25" w:rsidRDefault="0025394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86EB" w14:textId="77777777" w:rsidR="0025394B" w:rsidRDefault="0025394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870EFED" w14:textId="77777777" w:rsidR="0025394B" w:rsidRPr="00836022" w:rsidRDefault="0025394B" w:rsidP="0095691E">
      <w:pPr>
        <w:spacing w:before="40" w:line="192" w:lineRule="auto"/>
        <w:ind w:right="57"/>
        <w:rPr>
          <w:sz w:val="20"/>
          <w:lang w:val="en-US"/>
        </w:rPr>
      </w:pPr>
    </w:p>
    <w:p w14:paraId="2FB13775" w14:textId="77777777" w:rsidR="0025394B" w:rsidRPr="00DE2227" w:rsidRDefault="0025394B" w:rsidP="0095691E"/>
    <w:p w14:paraId="3CA94D9C" w14:textId="77777777" w:rsidR="0025394B" w:rsidRPr="0095691E" w:rsidRDefault="0025394B" w:rsidP="0095691E"/>
    <w:p w14:paraId="03930F56" w14:textId="77777777" w:rsidR="0025394B" w:rsidRDefault="0025394B" w:rsidP="00E512BA">
      <w:pPr>
        <w:pStyle w:val="Heading1"/>
        <w:spacing w:line="360" w:lineRule="auto"/>
      </w:pPr>
      <w:r>
        <w:t>LINIA 301 B</w:t>
      </w:r>
    </w:p>
    <w:p w14:paraId="3BC0167E" w14:textId="77777777" w:rsidR="0025394B" w:rsidRDefault="0025394B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1F6F960D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C377" w14:textId="77777777" w:rsidR="0025394B" w:rsidRDefault="0025394B" w:rsidP="0025394B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8C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D8206B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B47" w14:textId="77777777" w:rsidR="0025394B" w:rsidRPr="004856F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CC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2B3E13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E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4C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15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262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C0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DC2B78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2B06261" w14:textId="77777777" w:rsidR="0025394B" w:rsidRDefault="0025394B" w:rsidP="00C64D9B">
      <w:pPr>
        <w:pStyle w:val="Heading1"/>
        <w:spacing w:line="360" w:lineRule="auto"/>
      </w:pPr>
      <w:r>
        <w:t xml:space="preserve">LINIA 301 Ba </w:t>
      </w:r>
    </w:p>
    <w:p w14:paraId="73BB18CC" w14:textId="77777777" w:rsidR="0025394B" w:rsidRDefault="0025394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394B" w14:paraId="473783C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A29" w14:textId="77777777" w:rsidR="0025394B" w:rsidRDefault="0025394B" w:rsidP="002539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11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01D9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D884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355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6B22D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123E40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9F2F" w14:textId="77777777" w:rsidR="0025394B" w:rsidRPr="00771A0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A23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1783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B5E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394B" w14:paraId="21943A7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9AB2" w14:textId="77777777" w:rsidR="0025394B" w:rsidRDefault="0025394B" w:rsidP="002539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63B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825C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D373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95F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428DC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2F46DB5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4C59B20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810C34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F8E" w14:textId="77777777" w:rsidR="0025394B" w:rsidRPr="00771A0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3F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DC0C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841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A97188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394B" w14:paraId="42B0AE0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087A" w14:textId="77777777" w:rsidR="0025394B" w:rsidRDefault="0025394B" w:rsidP="002539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05F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7EF9FD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231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EB0C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6ED9FC81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63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4DC0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5D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F50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887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394B" w14:paraId="733047A6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A9F" w14:textId="77777777" w:rsidR="0025394B" w:rsidRDefault="0025394B" w:rsidP="002539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DB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788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92EC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772927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603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E2B7E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68B7395E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BA6A" w14:textId="77777777" w:rsidR="0025394B" w:rsidRPr="00771A0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A9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2D3F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69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5394B" w14:paraId="0210A4D3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85D" w14:textId="77777777" w:rsidR="0025394B" w:rsidRDefault="0025394B" w:rsidP="0025394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168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B069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6683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F939C89" w14:textId="77777777" w:rsidR="0025394B" w:rsidRDefault="0025394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11A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457245C" w14:textId="77777777" w:rsidR="0025394B" w:rsidRPr="00964B09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BE74" w14:textId="77777777" w:rsidR="0025394B" w:rsidRPr="00771A0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4A99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9CFB" w14:textId="77777777" w:rsidR="0025394B" w:rsidRPr="00244AE6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3B5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38FE920" w14:textId="77777777" w:rsidR="0025394B" w:rsidRDefault="0025394B">
      <w:pPr>
        <w:spacing w:before="40" w:line="192" w:lineRule="auto"/>
        <w:ind w:right="57"/>
        <w:rPr>
          <w:sz w:val="20"/>
          <w:lang w:val="ro-RO"/>
        </w:rPr>
      </w:pPr>
    </w:p>
    <w:p w14:paraId="51E2DFFC" w14:textId="77777777" w:rsidR="0025394B" w:rsidRDefault="0025394B" w:rsidP="009E1E10">
      <w:pPr>
        <w:pStyle w:val="Heading1"/>
        <w:spacing w:line="360" w:lineRule="auto"/>
      </w:pPr>
      <w:r>
        <w:t>LINIA 301 Bb</w:t>
      </w:r>
    </w:p>
    <w:p w14:paraId="07B7B25F" w14:textId="77777777" w:rsidR="0025394B" w:rsidRDefault="0025394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6E98BCC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89A" w14:textId="77777777" w:rsidR="0025394B" w:rsidRDefault="0025394B" w:rsidP="0025394B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7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E63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D1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624CDE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46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01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9A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1931F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7DE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6C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8F3D9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48A21F54" w14:textId="77777777" w:rsidR="0025394B" w:rsidRDefault="0025394B" w:rsidP="00CF0E71">
      <w:pPr>
        <w:pStyle w:val="Heading1"/>
        <w:spacing w:line="276" w:lineRule="auto"/>
      </w:pPr>
      <w:r>
        <w:t>LINIA 301 D</w:t>
      </w:r>
    </w:p>
    <w:p w14:paraId="0E98B708" w14:textId="77777777" w:rsidR="0025394B" w:rsidRDefault="0025394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5394B" w14:paraId="2DB1111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5566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D2F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4E42E5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9212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A2AA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BB643B3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121A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4D2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34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F5A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141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8314A9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A92D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1829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BDA0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901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32EE06C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7FED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8C882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3C72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AEF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137F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B9D8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24D6E0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5D3F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2F8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086B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9117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5AFFD3F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952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D9417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DCD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3B8A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1491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ED3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ACA0FC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0A36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782E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7040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248A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7B14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BC89E8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4261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673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0FE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7A99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8A3479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4697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E2C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B08D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FD46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D011710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FDE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76742F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156E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D515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6258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986A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A2188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451E2C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5394B" w14:paraId="06D76908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4764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8645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CEB9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57E3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CE80A6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A55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BA6EA6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D7B3E1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C090B69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9116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DFF2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092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79B8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7642DE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BA6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DB6F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F9C8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9EE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C3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7C946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655246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6180AB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FB76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174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B2D6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9175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5394B" w14:paraId="6635AB4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FF3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343B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C8C84F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CC4B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42AB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B4089D6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D05A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EF8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948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EC7C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1FCD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6D724E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984A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0C0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2469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AF0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918E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7CC668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6B1B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D728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608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AC34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6728938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705D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7893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829B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108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F0738E4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329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6570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66B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129B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B0E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A41A88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F3F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BEED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582C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42A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BDD437A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7F75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D9060B3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6DAB1E3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0970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DB7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2C89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688C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A1EFA1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7C44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724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322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2E23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EF4C5EF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5E22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8D9FF04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E190CEC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211BD1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B881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99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FB2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5156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4D929A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B9A0BD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9D04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94CB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10A1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C50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DA5B35E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0E98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03F90FE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1AA4DD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D783A59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1FA1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3F46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DD4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78FC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4D93383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AEED49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3757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97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14C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8CFE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BD1EB0C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873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ED1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60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E22E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D2EF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7046F0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A6C8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2A9D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885A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AD5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B716175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232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96F4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B98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3971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8B01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8313224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DB7F" w14:textId="77777777" w:rsidR="0025394B" w:rsidRDefault="0025394B" w:rsidP="0025394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852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BE5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3C5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B45DE3F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E32A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98A7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2B5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8A89" w14:textId="77777777" w:rsidR="0025394B" w:rsidRPr="00935D4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66C4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5D46C0" w14:textId="77777777" w:rsidR="0025394B" w:rsidRDefault="0025394B" w:rsidP="00CF0E71">
      <w:pPr>
        <w:spacing w:before="40" w:line="276" w:lineRule="auto"/>
        <w:ind w:right="57"/>
        <w:rPr>
          <w:sz w:val="20"/>
          <w:lang w:val="ro-RO"/>
        </w:rPr>
      </w:pPr>
    </w:p>
    <w:p w14:paraId="507417BE" w14:textId="77777777" w:rsidR="0025394B" w:rsidRDefault="0025394B" w:rsidP="008F15F5">
      <w:pPr>
        <w:pStyle w:val="Heading1"/>
        <w:spacing w:line="360" w:lineRule="auto"/>
      </w:pPr>
      <w:r>
        <w:t>LINIA 301 De</w:t>
      </w:r>
    </w:p>
    <w:p w14:paraId="10BFAD44" w14:textId="77777777" w:rsidR="0025394B" w:rsidRDefault="0025394B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300AC0E9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9FE" w14:textId="77777777" w:rsidR="0025394B" w:rsidRDefault="0025394B" w:rsidP="0025394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E9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C74B" w14:textId="77777777" w:rsidR="0025394B" w:rsidRPr="00A5601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702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8821F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1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60A" w14:textId="77777777" w:rsidR="0025394B" w:rsidRPr="00A5601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B6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527" w14:textId="77777777" w:rsidR="0025394B" w:rsidRPr="00A5601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DC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977340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DC7CC75" w14:textId="77777777" w:rsidR="0025394B" w:rsidRDefault="0025394B" w:rsidP="00125915">
      <w:pPr>
        <w:pStyle w:val="Heading1"/>
        <w:spacing w:line="360" w:lineRule="auto"/>
      </w:pPr>
      <w:r>
        <w:t>LINIA 301 E1</w:t>
      </w:r>
    </w:p>
    <w:p w14:paraId="44FB4BB1" w14:textId="77777777" w:rsidR="0025394B" w:rsidRDefault="0025394B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6E530F3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9F10" w14:textId="77777777" w:rsidR="0025394B" w:rsidRDefault="0025394B" w:rsidP="0025394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9E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6CFAA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070C" w14:textId="77777777" w:rsidR="0025394B" w:rsidRPr="00C61E1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97B" w14:textId="77777777" w:rsidR="0025394B" w:rsidRDefault="0025394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1893084" w14:textId="77777777" w:rsidR="0025394B" w:rsidRDefault="0025394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3A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4D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17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DA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96B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7CCE24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6AD7C839" w14:textId="77777777" w:rsidR="0025394B" w:rsidRDefault="0025394B" w:rsidP="001D4EEA">
      <w:pPr>
        <w:pStyle w:val="Heading1"/>
        <w:spacing w:line="360" w:lineRule="auto"/>
      </w:pPr>
      <w:r>
        <w:t>LINIA 301 Eb</w:t>
      </w:r>
    </w:p>
    <w:p w14:paraId="73292D96" w14:textId="77777777" w:rsidR="0025394B" w:rsidRDefault="0025394B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3690D23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CF80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C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3A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C9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E30F48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6722DD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8EF6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455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E9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99FDDF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405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4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3E9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5394B" w14:paraId="5A9BFC8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0D3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C9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A1C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82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7C7B45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A7F5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B8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92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61BF35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140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71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569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25394B" w14:paraId="508A600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C260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B5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0B59D7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FAA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A33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67B914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6441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D71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B5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8CB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3D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54B09E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08D7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1C9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8ED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8F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183EB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67BF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27D0D2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83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6EB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DC3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3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B25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5394B" w14:paraId="5478BE3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D93A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7F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9C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8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6E3FB3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DD33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17D468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C6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548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D9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96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EE01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5394B" w14:paraId="0FEDE32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D2E4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54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5E18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95F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68DC2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6D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773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B2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373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9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4BC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5394B" w14:paraId="50180267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9660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A07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BD6C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7B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1D7323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FA56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69A256" w14:textId="77777777" w:rsidR="0025394B" w:rsidRDefault="0025394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A911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3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F320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C7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EC4CDBC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F8FE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FE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2AAC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0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4C444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A3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E446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19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2709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5D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C72A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5394B" w14:paraId="2CF03BBF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7087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AC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DAD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F7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864225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65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9984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B045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36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FEF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46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610518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DA97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A2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6C50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0F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A981EE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F9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39CD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30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1B2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A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1093FC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C1FD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7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0070F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DD99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281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49F28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8CFE31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ED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378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0F6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3C0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D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84B46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5394B" w14:paraId="6D2CCF9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F719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39B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4CD643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E77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98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3AA533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7D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443B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78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7E9C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08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EF0A7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7720B6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5394B" w14:paraId="7113DAD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3429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E9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98B4C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D0F4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4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0DCB81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3E5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BCCB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A25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DC45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21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7ABC15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705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47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856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77A4" w14:textId="77777777" w:rsidR="0025394B" w:rsidRDefault="0025394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8D3A365" w14:textId="77777777" w:rsidR="0025394B" w:rsidRDefault="0025394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4B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136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0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5CAB7D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155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0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868094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D344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95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A450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7A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28EB6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7A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44A4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1A2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2B004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A97E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17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CB4B688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1F24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C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6AA4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E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B3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54D72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CCDD9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C7C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31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B86F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41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640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5394B" w14:paraId="2382D64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3F06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84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5C9B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AD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1BA10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F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956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85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DFF4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81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A6E7DB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69D1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5D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A30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576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ABD7D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7B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15D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9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EC1B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99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7478B8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DEAD" w14:textId="77777777" w:rsidR="0025394B" w:rsidRDefault="0025394B" w:rsidP="0025394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5C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2929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B85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2EA1F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B7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00A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6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2687" w14:textId="77777777" w:rsidR="0025394B" w:rsidRPr="00521173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CF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C094DB" w14:textId="77777777" w:rsidR="0025394B" w:rsidRPr="007972D9" w:rsidRDefault="0025394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7811A14" w14:textId="77777777" w:rsidR="0025394B" w:rsidRDefault="0025394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ED237DA" w14:textId="77777777" w:rsidR="0025394B" w:rsidRPr="005D215B" w:rsidRDefault="0025394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2EE47C2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5DB9" w14:textId="77777777" w:rsidR="0025394B" w:rsidRDefault="0025394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26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4706" w14:textId="77777777" w:rsidR="0025394B" w:rsidRPr="00B3607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DE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9E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629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0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EAD5C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EF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CE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5394B" w14:paraId="44A8EAD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E826" w14:textId="77777777" w:rsidR="0025394B" w:rsidRDefault="0025394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C1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1164" w14:textId="77777777" w:rsidR="0025394B" w:rsidRPr="00B3607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8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B59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A42419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DD0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1E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B15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3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4EF5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F1F08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5394B" w14:paraId="420F52F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0988" w14:textId="77777777" w:rsidR="0025394B" w:rsidRDefault="0025394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E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6114" w14:textId="77777777" w:rsidR="0025394B" w:rsidRPr="00B3607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32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87C04F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D0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A5545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A1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79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8F8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7BA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5394B" w14:paraId="2A9F3FC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864" w14:textId="77777777" w:rsidR="0025394B" w:rsidRDefault="0025394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FC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754E" w14:textId="77777777" w:rsidR="0025394B" w:rsidRPr="00B3607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03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CC01B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0FD2F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47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87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80C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4EF5A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65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1A3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AA5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A5DC6DA" w14:textId="77777777" w:rsidR="0025394B" w:rsidRDefault="0025394B">
      <w:pPr>
        <w:spacing w:before="40" w:after="40" w:line="192" w:lineRule="auto"/>
        <w:ind w:right="57"/>
        <w:rPr>
          <w:sz w:val="20"/>
          <w:lang w:val="en-US"/>
        </w:rPr>
      </w:pPr>
    </w:p>
    <w:p w14:paraId="11A8CF0C" w14:textId="77777777" w:rsidR="0025394B" w:rsidRDefault="0025394B" w:rsidP="00F14E3C">
      <w:pPr>
        <w:pStyle w:val="Heading1"/>
        <w:spacing w:line="360" w:lineRule="auto"/>
      </w:pPr>
      <w:r>
        <w:t>LINIA 301 F1</w:t>
      </w:r>
    </w:p>
    <w:p w14:paraId="141BBC47" w14:textId="77777777" w:rsidR="0025394B" w:rsidRDefault="0025394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5394B" w14:paraId="1DA1CE4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D1F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131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635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A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245B2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A6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099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E6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84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58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1903DC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8A4C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7B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60D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C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2D3B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8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F40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03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28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295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73F10A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490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9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D35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59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B5860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AD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9A5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BB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4D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2F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E256AB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918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D9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CAE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26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9B9B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E0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6F6C0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3429B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2B4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9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5DF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0F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83C99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272B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95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A84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7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1BBA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6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E45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D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2F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4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2069A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B649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16A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534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9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348C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9F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DE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72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167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B2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D3AE4F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CA3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0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F7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00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F6A9C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01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DBCB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0B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12A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FF9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7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8A53B8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ECB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0D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13D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28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6D1EC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7EA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5FBB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3B23C6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7C3B6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3A6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4E1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953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6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FAE38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7826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21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66E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B40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7F7F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08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0D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E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A7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7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319C48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912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E7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4CC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1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AE5B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AF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A351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384680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B0B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8D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AA0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950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25ED81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FB4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9C3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5B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6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594D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BA5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EDE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98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0D9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CE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C56631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919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8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A1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3C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62B9C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BE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E90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4B9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83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F1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75824F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ECD6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820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B19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6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A8F3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6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5F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28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50F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8D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4A9227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E2B0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5F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16A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F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4C86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A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4C0B0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BEE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82A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4AD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CB7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B4CA526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42CC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4B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DA3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39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406A6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DB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C2B51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4EACD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47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3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BE4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823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611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5394B" w14:paraId="41C6E4B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9E9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F7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D2C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40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D622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F2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CC29D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2A73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F6B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A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DD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6C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5394B" w14:paraId="22A4F82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D83D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3F8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DB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7C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2BD1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43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000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3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63C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C49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985C72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5AC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D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25A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1D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315F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91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08C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7A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36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95F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896631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E82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84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34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00B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047E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E1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608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F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86A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1F2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B60BC1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16B" w14:textId="77777777" w:rsidR="0025394B" w:rsidRDefault="0025394B" w:rsidP="00C61CF2">
            <w:pPr>
              <w:numPr>
                <w:ilvl w:val="0"/>
                <w:numId w:val="80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6E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AE6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664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937D9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0FB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F8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EF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E9B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26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44F4E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17CD1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C874F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F158B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EE4D2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91C2507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6E0274FD" w14:textId="77777777" w:rsidR="0025394B" w:rsidRDefault="0025394B" w:rsidP="007E3B63">
      <w:pPr>
        <w:pStyle w:val="Heading1"/>
        <w:spacing w:line="360" w:lineRule="auto"/>
      </w:pPr>
      <w:r>
        <w:t>LINIA 301 G</w:t>
      </w:r>
    </w:p>
    <w:p w14:paraId="6F4EEF64" w14:textId="77777777" w:rsidR="0025394B" w:rsidRDefault="0025394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5394B" w14:paraId="7B4A5C3F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B54E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536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00C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4C2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C551C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540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A7596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97A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00F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ABDE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4CC31" w14:textId="77777777" w:rsidR="0025394B" w:rsidRDefault="0025394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43A7DA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E507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3F6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D749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044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19F6A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62F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F5FA2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8A063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B1CCB8A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2E06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5B3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5DC9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D2F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D491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5394B" w14:paraId="3650C77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5320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F2F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D09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A7F9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B8B0E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6952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741AA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30838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286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37D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D19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D80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25F60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16BBC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F20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AB2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718D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19F02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28B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BE5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F33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F50E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CCA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A70E6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4C41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FCF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F8D5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EE1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6941E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A73D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CB5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BB8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8FA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6F5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8D6AA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F486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92E4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2957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D9D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72711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0F0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E4F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DF5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2A9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194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81B0A6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F7D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35B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E19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662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D9D48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7AF6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691E7D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633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17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B4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F2A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2A3E3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7A91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D73B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202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9CD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E0F2D1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D30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30FC4B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4BABA0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05E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FEA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522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5B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CFC632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46DF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CED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C69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DA4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36024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3CE2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E64A79" w14:textId="77777777" w:rsidR="0025394B" w:rsidRDefault="0025394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C96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6F3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E81C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4B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C018F7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5889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E4C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7ADF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9EDF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0A8D2E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F21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11D75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27ED19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5A8E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B9DF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A5E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F9D0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75D8B4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4EBF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EE05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0BD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D44B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6F0EB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A20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CF44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2171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DFAB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6103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4F2B0A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ECD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00C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80F8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B084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7A8CB2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733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74C3B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5EDA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AD36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A631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7AC5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90E2AE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5BE" w14:textId="77777777" w:rsidR="0025394B" w:rsidRDefault="0025394B" w:rsidP="0025394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7CA0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0AF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72C8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4A5F1C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A2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C8F3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C9A7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C810" w14:textId="77777777" w:rsidR="0025394B" w:rsidRDefault="0025394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D0BA" w14:textId="77777777" w:rsidR="0025394B" w:rsidRDefault="0025394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912774" w14:textId="77777777" w:rsidR="0025394B" w:rsidRDefault="0025394B">
      <w:pPr>
        <w:spacing w:before="40" w:line="192" w:lineRule="auto"/>
        <w:ind w:right="57"/>
        <w:rPr>
          <w:sz w:val="20"/>
          <w:lang w:val="ro-RO"/>
        </w:rPr>
      </w:pPr>
    </w:p>
    <w:p w14:paraId="5B68035E" w14:textId="77777777" w:rsidR="0025394B" w:rsidRDefault="0025394B" w:rsidP="00C87A96">
      <w:pPr>
        <w:pStyle w:val="Heading1"/>
        <w:spacing w:line="360" w:lineRule="auto"/>
      </w:pPr>
      <w:r>
        <w:lastRenderedPageBreak/>
        <w:t>LINIA 301 J</w:t>
      </w:r>
    </w:p>
    <w:p w14:paraId="405608F0" w14:textId="77777777" w:rsidR="0025394B" w:rsidRDefault="0025394B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430C6EA2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638" w14:textId="77777777" w:rsidR="0025394B" w:rsidRDefault="0025394B" w:rsidP="0025394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93A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2BD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ADD9" w14:textId="77777777" w:rsidR="0025394B" w:rsidRDefault="0025394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04CB" w14:textId="77777777" w:rsidR="0025394B" w:rsidRPr="007C4752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AF9" w14:textId="77777777" w:rsidR="0025394B" w:rsidRPr="007C4752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633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D82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24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849A9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D0A668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EFD272D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4546BADD" w14:textId="77777777" w:rsidR="0025394B" w:rsidRDefault="0025394B" w:rsidP="00A04CFB">
      <w:pPr>
        <w:pStyle w:val="Heading1"/>
        <w:spacing w:line="360" w:lineRule="auto"/>
      </w:pPr>
      <w:r>
        <w:t>LINIA 301 K</w:t>
      </w:r>
    </w:p>
    <w:p w14:paraId="457B83AE" w14:textId="77777777" w:rsidR="0025394B" w:rsidRDefault="0025394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2091AE5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A6C" w14:textId="77777777" w:rsidR="0025394B" w:rsidRDefault="0025394B" w:rsidP="0025394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D6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FCC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9917" w14:textId="77777777" w:rsidR="0025394B" w:rsidRDefault="0025394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AC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D7F5" w14:textId="77777777" w:rsidR="0025394B" w:rsidRPr="00DC00E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48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C02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ECC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DA18D9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32B7A49F" w14:textId="77777777" w:rsidR="0025394B" w:rsidRDefault="0025394B" w:rsidP="00956F37">
      <w:pPr>
        <w:pStyle w:val="Heading1"/>
        <w:spacing w:line="360" w:lineRule="auto"/>
      </w:pPr>
      <w:r>
        <w:t>LINIA 301 N</w:t>
      </w:r>
    </w:p>
    <w:p w14:paraId="4A332833" w14:textId="77777777" w:rsidR="0025394B" w:rsidRDefault="0025394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394B" w14:paraId="1ABAF0F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0E76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87D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ED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A1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3E2F4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1BF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F7F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12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57E9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5B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7C2CFB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E75C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6D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0A4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C81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55F2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DC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7CE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C7F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6BB4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C6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99E2B5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8BF2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A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F2A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27D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B527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6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981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42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5568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3FC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DF289" w14:textId="77777777" w:rsidR="0025394B" w:rsidRPr="00474FB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5394B" w14:paraId="0FAEED2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8916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F7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8E4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3506" w14:textId="77777777" w:rsidR="0025394B" w:rsidRDefault="0025394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4BDFC1" w14:textId="77777777" w:rsidR="0025394B" w:rsidRDefault="0025394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7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635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0E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9EF3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82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1BD5DB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E3F5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1256" w14:textId="77777777" w:rsidR="0025394B" w:rsidRDefault="0025394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2908" w14:textId="77777777" w:rsidR="0025394B" w:rsidRDefault="0025394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1629" w14:textId="77777777" w:rsidR="0025394B" w:rsidRDefault="0025394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635" w14:textId="77777777" w:rsidR="0025394B" w:rsidRPr="00E4222D" w:rsidRDefault="0025394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DCDE00" w14:textId="77777777" w:rsidR="0025394B" w:rsidRPr="00E4222D" w:rsidRDefault="0025394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13D6B4F" w14:textId="77777777" w:rsidR="0025394B" w:rsidRPr="00E4222D" w:rsidRDefault="0025394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4A9037" w14:textId="77777777" w:rsidR="0025394B" w:rsidRDefault="0025394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51A3" w14:textId="77777777" w:rsidR="0025394B" w:rsidRDefault="0025394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B3E" w14:textId="77777777" w:rsidR="0025394B" w:rsidRDefault="0025394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AB46" w14:textId="77777777" w:rsidR="0025394B" w:rsidRPr="0022092F" w:rsidRDefault="0025394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566D" w14:textId="77777777" w:rsidR="0025394B" w:rsidRDefault="0025394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4242D3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8E84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4C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143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B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55A358" w14:textId="77777777" w:rsidR="0025394B" w:rsidRDefault="0025394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17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863DD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A3E96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88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A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BFEA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37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6F358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C6545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5394B" w14:paraId="5EE3B95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D55F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8C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FA445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EFD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E9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54E1B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CFD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5BD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3B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8707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FD8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FCB90F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6F1B" w14:textId="77777777" w:rsidR="0025394B" w:rsidRDefault="0025394B" w:rsidP="0025394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43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177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BB9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0FAD3D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A61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F88E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306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F5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A947" w14:textId="77777777" w:rsidR="0025394B" w:rsidRPr="0022092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089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84CEA3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54622EB" w14:textId="77777777" w:rsidR="0025394B" w:rsidRDefault="0025394B" w:rsidP="007F72A5">
      <w:pPr>
        <w:pStyle w:val="Heading1"/>
        <w:spacing w:line="360" w:lineRule="auto"/>
      </w:pPr>
      <w:r>
        <w:t>LINIA 301 O</w:t>
      </w:r>
    </w:p>
    <w:p w14:paraId="1EB6757A" w14:textId="77777777" w:rsidR="0025394B" w:rsidRDefault="0025394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58851FD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692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434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F70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1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66AC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35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2D4E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BC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0B0C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1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43B7A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D5A5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D5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24A4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B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24B9F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D2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CA82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BE5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AC4E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5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C5E7F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355E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45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87E4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F6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4850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4A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8383D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8B95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B3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BBC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EB6D" w14:textId="77777777" w:rsidR="0025394B" w:rsidRDefault="0025394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56616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4A3A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8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B3B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66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BBCD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B2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ADBD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A193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59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0A37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AC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D6F93A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0870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88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12B9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294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E70B2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63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411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9B0C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F1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7D67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E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4A865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5459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C7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BA5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48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5E85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5C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D2CE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C92B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2FC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48ED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F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B4251B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AC26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27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605E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F8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4928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E0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3E8AE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82B5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47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7E45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D2C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1972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5394B" w14:paraId="1AB40D5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C65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A3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F0F5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A6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BB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F9DBD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E62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4D5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306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D0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548F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B19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5394B" w14:paraId="2CE3D43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64C7" w14:textId="77777777" w:rsidR="0025394B" w:rsidRDefault="0025394B" w:rsidP="0025394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D3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79E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93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2A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73332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235A6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9F18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3BB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3617" w14:textId="77777777" w:rsidR="0025394B" w:rsidRPr="00F1029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F8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019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D8EDD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B52028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14B1E02" w14:textId="77777777" w:rsidR="0025394B" w:rsidRDefault="0025394B" w:rsidP="003260D9">
      <w:pPr>
        <w:pStyle w:val="Heading1"/>
        <w:spacing w:line="360" w:lineRule="auto"/>
      </w:pPr>
      <w:r>
        <w:t>LINIA 301 P</w:t>
      </w:r>
    </w:p>
    <w:p w14:paraId="39CAF15E" w14:textId="77777777" w:rsidR="0025394B" w:rsidRDefault="0025394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24E75D8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774B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5CDF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D50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CE8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BFE2F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25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E0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852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1E5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66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5216C5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34A6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A304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9AB6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B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0897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08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526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D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6877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2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0239A4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B80C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5C8F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964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1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F8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1EA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E5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C5E1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FA1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31F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5394B" w:rsidRPr="00A8307A" w14:paraId="5168EE5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1ABE" w14:textId="77777777" w:rsidR="0025394B" w:rsidRPr="00A75A00" w:rsidRDefault="0025394B" w:rsidP="0025394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9E0D" w14:textId="77777777" w:rsidR="0025394B" w:rsidRPr="00A8307A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6F3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040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38272E3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8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201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1D2" w14:textId="77777777" w:rsidR="0025394B" w:rsidRPr="00A8307A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05E" w14:textId="77777777" w:rsidR="0025394B" w:rsidRPr="00A8307A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1023" w14:textId="77777777" w:rsidR="0025394B" w:rsidRPr="00A8307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7D490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B74D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D3F3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D5FD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14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B89A84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EA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008F6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5E0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02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21B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FA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880BA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AB8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A6DA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FA5E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EE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7B0C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D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264E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766C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C9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27AD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191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5394B" w14:paraId="53D30EE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D28D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3EB2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F37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D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2073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9E6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836D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9A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5D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6BF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88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BAAC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5394B" w14:paraId="13BE26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6FEF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09F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73B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DF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2143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4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7996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756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E6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C6E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05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FDB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5394B" w14:paraId="5B10700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33D7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62ED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CAD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1D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12A24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77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3C5C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C09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A7F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93C8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213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438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5394B" w14:paraId="6380FC6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1163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C4D4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C5E4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3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E13A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1EA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976F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172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8C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3552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71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B70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F16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5394B" w14:paraId="659EDA8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E464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BC87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59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3E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88E81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A6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1E1AE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FFA7C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61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FD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A427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15F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0FF4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5394B" w14:paraId="5D5F4D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57AB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00CF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5D4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5B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E18D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17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5B6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0AC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FB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569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15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37B6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5394B" w14:paraId="4298781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974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E36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C3A3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42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9AF0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67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CD35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FAC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BC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42A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86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E8B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5394B" w14:paraId="7D60E24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1457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4A97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56E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AE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F3FF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F0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4A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8AD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64B1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C2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08080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BE7A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16C7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9C92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63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DE5D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9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CEB3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98B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7D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3CE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FCD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9B43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5394B" w14:paraId="1AFA91F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3007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1D8" w14:textId="77777777" w:rsidR="0025394B" w:rsidRDefault="0025394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8B7D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3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476A8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FA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5FE26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EF8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A8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904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7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8C8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5394B" w14:paraId="08ED03B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7AFD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F9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A3F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D64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35312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19A2" w14:textId="77777777" w:rsidR="0025394B" w:rsidRDefault="0025394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503106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1981960" w14:textId="77777777" w:rsidR="0025394B" w:rsidRDefault="0025394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644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8B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564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83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85B9B7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F7DF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D3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4C4D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EBA8" w14:textId="77777777" w:rsidR="0025394B" w:rsidRDefault="0025394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0AD630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6BCB2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741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9F893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3AB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1A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519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F8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4C49F3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4811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A4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A9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45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987E2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6FC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26AA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4DF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32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379A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D2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1DA339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7445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731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5D5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0F7" w14:textId="77777777" w:rsidR="0025394B" w:rsidRDefault="0025394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E865D9" w14:textId="77777777" w:rsidR="0025394B" w:rsidRDefault="0025394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01E2" w14:textId="77777777" w:rsidR="0025394B" w:rsidRDefault="0025394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8D22F4" w14:textId="77777777" w:rsidR="0025394B" w:rsidRDefault="0025394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BB0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44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239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0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11FEFE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40AA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4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2430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034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FBA8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D3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27242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C4A8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4E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EC49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F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4C570F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FE9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BE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A11C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80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A8B8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F20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5698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F0FA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6C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778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4F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7DD07A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8F85" w14:textId="77777777" w:rsidR="0025394B" w:rsidRDefault="0025394B" w:rsidP="0025394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A8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3FAB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34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D160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72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C20F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1389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37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5838" w14:textId="77777777" w:rsidR="0025394B" w:rsidRPr="001B37B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2E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7C6DDC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3591FBED" w14:textId="77777777" w:rsidR="0025394B" w:rsidRDefault="0025394B" w:rsidP="00F260DA">
      <w:pPr>
        <w:pStyle w:val="Heading1"/>
        <w:spacing w:line="360" w:lineRule="auto"/>
      </w:pPr>
      <w:r>
        <w:t>LINIA 301 X</w:t>
      </w:r>
    </w:p>
    <w:p w14:paraId="3C7A95A1" w14:textId="77777777" w:rsidR="0025394B" w:rsidRDefault="0025394B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50F105F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15DC" w14:textId="77777777" w:rsidR="0025394B" w:rsidRDefault="0025394B" w:rsidP="002539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60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B11D3C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570" w14:textId="77777777" w:rsidR="0025394B" w:rsidRPr="00F620E8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05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6464DD9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82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07E8" w14:textId="77777777" w:rsidR="0025394B" w:rsidRPr="00F620E8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D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3E24" w14:textId="77777777" w:rsidR="0025394B" w:rsidRPr="00F620E8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9AA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8A50CB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6984" w14:textId="77777777" w:rsidR="0025394B" w:rsidRDefault="0025394B" w:rsidP="0025394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60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CB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E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DD0938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DB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1F75F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1FCC06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6DC9B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6851" w14:textId="77777777" w:rsidR="0025394B" w:rsidRPr="00F620E8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C86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4DF2" w14:textId="77777777" w:rsidR="0025394B" w:rsidRPr="00F620E8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02A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55E7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4EE57F1A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F329D0A" w14:textId="77777777" w:rsidR="0025394B" w:rsidRDefault="0025394B" w:rsidP="00100E16">
      <w:pPr>
        <w:pStyle w:val="Heading1"/>
        <w:spacing w:line="360" w:lineRule="auto"/>
      </w:pPr>
      <w:r>
        <w:lastRenderedPageBreak/>
        <w:t>LINIA 301 Z2</w:t>
      </w:r>
    </w:p>
    <w:p w14:paraId="23BF40E8" w14:textId="77777777" w:rsidR="0025394B" w:rsidRDefault="0025394B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2AD005F8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C790" w14:textId="77777777" w:rsidR="0025394B" w:rsidRDefault="0025394B" w:rsidP="0025394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E3DD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534" w14:textId="77777777" w:rsidR="0025394B" w:rsidRPr="00353356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5D0C" w14:textId="77777777" w:rsidR="0025394B" w:rsidRDefault="0025394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46A4ED4" w14:textId="77777777" w:rsidR="0025394B" w:rsidRDefault="0025394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0111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B8D227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D62E800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6B2CEF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73B6" w14:textId="77777777" w:rsidR="0025394B" w:rsidRPr="00353356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F15F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A4B2" w14:textId="77777777" w:rsidR="0025394B" w:rsidRPr="00353356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430B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5B291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06002" w14:textId="77777777" w:rsidR="0025394B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981BB63" w14:textId="77777777" w:rsidR="0025394B" w:rsidRDefault="0025394B">
      <w:pPr>
        <w:spacing w:before="40" w:line="192" w:lineRule="auto"/>
        <w:ind w:right="57"/>
        <w:rPr>
          <w:sz w:val="20"/>
          <w:lang w:val="ro-RO"/>
        </w:rPr>
      </w:pPr>
    </w:p>
    <w:p w14:paraId="7AA0B5D1" w14:textId="77777777" w:rsidR="0025394B" w:rsidRDefault="0025394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026C11B5" w14:textId="77777777" w:rsidR="0025394B" w:rsidRDefault="0025394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60F5248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D1F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12D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8662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53E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F40A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C46B00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A5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1D3B92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273951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2A7C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5E75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8D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FFF2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97C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F2C04D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D9A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4F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8F6E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4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F49D7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493D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F0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D41A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7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CCFB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7C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CF1614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CEBC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F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9FC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C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07FE69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5BF56D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874A5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7A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092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1D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8417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B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B5F405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C6C5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55A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923B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B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91574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733E3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E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74B88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65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40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9445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03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83C073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2F04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70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62AF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4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89CF7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77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3320B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E87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90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7BA1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ACC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683C34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8ACC" w14:textId="77777777" w:rsidR="0025394B" w:rsidRDefault="0025394B" w:rsidP="0025394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3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0B3F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D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C45588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B630FC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C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840A0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789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651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3FB" w14:textId="77777777" w:rsidR="0025394B" w:rsidRPr="00594E5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3F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E6EE0F" w14:textId="77777777" w:rsidR="0025394B" w:rsidRDefault="0025394B">
      <w:pPr>
        <w:spacing w:before="40" w:after="40" w:line="192" w:lineRule="auto"/>
        <w:ind w:right="57"/>
        <w:rPr>
          <w:sz w:val="20"/>
          <w:lang w:val="en-US"/>
        </w:rPr>
      </w:pPr>
    </w:p>
    <w:p w14:paraId="2331A752" w14:textId="77777777" w:rsidR="0025394B" w:rsidRDefault="0025394B" w:rsidP="00125C01">
      <w:pPr>
        <w:pStyle w:val="Heading1"/>
        <w:spacing w:line="360" w:lineRule="auto"/>
      </w:pPr>
      <w:r>
        <w:t>LINIA 304 A</w:t>
      </w:r>
    </w:p>
    <w:p w14:paraId="42ECB527" w14:textId="77777777" w:rsidR="0025394B" w:rsidRDefault="0025394B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7E9A198F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422" w14:textId="77777777" w:rsidR="0025394B" w:rsidRDefault="0025394B" w:rsidP="0025394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03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1F9387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BDAD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9F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D1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580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303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E00F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56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D37CB4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4B835688" w14:textId="77777777" w:rsidR="0025394B" w:rsidRDefault="0025394B" w:rsidP="000F5238">
      <w:pPr>
        <w:pStyle w:val="Heading1"/>
        <w:spacing w:line="360" w:lineRule="auto"/>
      </w:pPr>
      <w:r>
        <w:t>LINIA 304 E</w:t>
      </w:r>
    </w:p>
    <w:p w14:paraId="089B8743" w14:textId="77777777" w:rsidR="0025394B" w:rsidRDefault="0025394B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25394B" w:rsidRPr="00A8307A" w14:paraId="51528CFD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F60" w14:textId="77777777" w:rsidR="0025394B" w:rsidRPr="00A75A00" w:rsidRDefault="0025394B" w:rsidP="0025394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9BE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439B67B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F62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A57D5" w14:textId="77777777" w:rsidR="0025394B" w:rsidRDefault="0025394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86C47" w14:textId="77777777" w:rsidR="0025394B" w:rsidRPr="00A8307A" w:rsidRDefault="0025394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E132" w14:textId="77777777" w:rsidR="0025394B" w:rsidRPr="00A8307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0951" w14:textId="77777777" w:rsidR="0025394B" w:rsidRPr="00A8307A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2D37" w14:textId="77777777" w:rsidR="0025394B" w:rsidRPr="00A8307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40B8" w14:textId="77777777" w:rsidR="0025394B" w:rsidRPr="00A8307A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:rsidRPr="00A8307A" w14:paraId="1206B87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DF3" w14:textId="77777777" w:rsidR="0025394B" w:rsidRPr="00A75A00" w:rsidRDefault="0025394B" w:rsidP="0025394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35D8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18D7CD40" w14:textId="77777777" w:rsidR="0025394B" w:rsidRPr="00A8307A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D57C" w14:textId="77777777" w:rsidR="0025394B" w:rsidRPr="00A8307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FC998" w14:textId="77777777" w:rsidR="0025394B" w:rsidRPr="00A8307A" w:rsidRDefault="0025394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9401" w14:textId="77777777" w:rsidR="0025394B" w:rsidRPr="00A8307A" w:rsidRDefault="0025394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9E49" w14:textId="77777777" w:rsidR="0025394B" w:rsidRPr="00A8307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5200" w14:textId="77777777" w:rsidR="0025394B" w:rsidRPr="00A8307A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B107" w14:textId="77777777" w:rsidR="0025394B" w:rsidRPr="00A8307A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2A05" w14:textId="77777777" w:rsidR="0025394B" w:rsidRPr="00A8307A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DE8A7D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10FA45F5" w14:textId="77777777" w:rsidR="0025394B" w:rsidRDefault="0025394B" w:rsidP="00125C01">
      <w:pPr>
        <w:pStyle w:val="Heading1"/>
        <w:spacing w:line="360" w:lineRule="auto"/>
      </w:pPr>
      <w:r>
        <w:t>LINIA 304 I</w:t>
      </w:r>
    </w:p>
    <w:p w14:paraId="6C5A70C3" w14:textId="77777777" w:rsidR="0025394B" w:rsidRDefault="0025394B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3D1ACDB1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1D9" w14:textId="77777777" w:rsidR="0025394B" w:rsidRDefault="0025394B" w:rsidP="0025394B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29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72CCF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B73D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A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888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EE65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97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1CBF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BF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5272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4851DBB0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13E30E4E" w14:textId="77777777" w:rsidR="0025394B" w:rsidRDefault="0025394B" w:rsidP="00125C01">
      <w:pPr>
        <w:pStyle w:val="Heading1"/>
        <w:spacing w:line="360" w:lineRule="auto"/>
      </w:pPr>
      <w:r>
        <w:t>LINIA 304 J</w:t>
      </w:r>
    </w:p>
    <w:p w14:paraId="08A88FD8" w14:textId="77777777" w:rsidR="0025394B" w:rsidRDefault="0025394B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5394B" w14:paraId="089DC04F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0C36" w14:textId="77777777" w:rsidR="0025394B" w:rsidRDefault="0025394B" w:rsidP="0025394B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D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0B638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7F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51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A249AF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F2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C8CD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23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8D3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2B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5E12F7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DA0" w14:textId="77777777" w:rsidR="0025394B" w:rsidRDefault="0025394B" w:rsidP="0025394B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C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C6B0A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3FCF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AB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B2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DBE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38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AD6D" w14:textId="77777777" w:rsidR="0025394B" w:rsidRPr="0030007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02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B6C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AE625C5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4E38AF23" w14:textId="77777777" w:rsidR="0025394B" w:rsidRDefault="0025394B" w:rsidP="000F79E0">
      <w:pPr>
        <w:pStyle w:val="Heading1"/>
        <w:spacing w:line="360" w:lineRule="auto"/>
      </w:pPr>
      <w:r>
        <w:t>LINIA 305</w:t>
      </w:r>
    </w:p>
    <w:p w14:paraId="6FA3B1D8" w14:textId="77777777" w:rsidR="0025394B" w:rsidRDefault="0025394B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6CE348F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D64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D45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963A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E47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8CF0DE7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350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1E02CC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22A2F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BD29AF2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F1D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7646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33FE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8BEF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7D283F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BA5F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ABA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0AE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0B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0C7A9C8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368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767E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821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650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07A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6DEB306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B903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6B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814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206E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C01FBA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C10F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143E274E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F76A06C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74F514D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2D727D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550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A4C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3674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C8E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7771E157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2A85964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E717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523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A00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1D7C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077DEB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BC9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C9D8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26E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580B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55A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32EBCC2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03C1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651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6069E2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E0C8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5DD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6D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1DA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9D4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C791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F7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C0F9413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15B3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48D9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EFE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57F4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AC8EF8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D740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777C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A39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5FF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84A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23F10A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AE7" w14:textId="77777777" w:rsidR="0025394B" w:rsidRDefault="0025394B" w:rsidP="0025394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65E7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52A4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4402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9F3BFD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C85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8AD5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CFEB" w14:textId="77777777" w:rsidR="0025394B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93D" w14:textId="77777777" w:rsidR="0025394B" w:rsidRPr="00023C54" w:rsidRDefault="0025394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BD9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6DF7A9" w14:textId="77777777" w:rsidR="0025394B" w:rsidRDefault="0025394B">
      <w:pPr>
        <w:spacing w:line="192" w:lineRule="auto"/>
        <w:ind w:right="57"/>
        <w:rPr>
          <w:sz w:val="20"/>
          <w:lang w:val="ro-RO"/>
        </w:rPr>
      </w:pPr>
    </w:p>
    <w:p w14:paraId="2EDD708B" w14:textId="77777777" w:rsidR="0025394B" w:rsidRDefault="0025394B" w:rsidP="00DE0660">
      <w:pPr>
        <w:pStyle w:val="Heading1"/>
        <w:spacing w:line="360" w:lineRule="auto"/>
      </w:pPr>
      <w:r>
        <w:t>LINIA 306</w:t>
      </w:r>
    </w:p>
    <w:p w14:paraId="00335BDE" w14:textId="77777777" w:rsidR="0025394B" w:rsidRDefault="0025394B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5A6CAE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F2E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76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FAF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10E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3DB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3BA80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DFB0D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490373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6C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95E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E96D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AD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E250D3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16CF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C7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EE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6C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BC4B3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B4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DF8B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28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3B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EEE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28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2BE7036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3F03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15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C6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F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0E2744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BE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0DA3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404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8C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C11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54D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FB5206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9DDC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DD6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D7F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1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118D0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E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21D5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1AC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D0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5E1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32B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1456A0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B9F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32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239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4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E6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2330CE2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260D3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BDD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7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B73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5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7236C6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CB6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3C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B76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5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F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635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52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C3AF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E4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B40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5394B" w14:paraId="4B36B78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043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5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F44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00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7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45687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CC5064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D8FA1D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CE8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1D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A00D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12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5394B" w14:paraId="4BF9AC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5EEA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D7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3F3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3B4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EFD2C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F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5BA01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137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24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B96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78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0511E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611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824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68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F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8DA26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3F87A1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F5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381719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AF0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8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F454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FE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F68DA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C309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DE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90F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D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69BC0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03A06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369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D16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D78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F71F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0AE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350DE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C62B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4E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17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00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BB0F3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69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E3BA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EFD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C3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93B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B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06084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E2EC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5E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4CBCE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2AB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BFC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3D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64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150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DECA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EF4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7DAA4E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884A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5F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01C437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054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1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FAF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22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9B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6C14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23F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9BE1C8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F46C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C5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F40F9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127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A6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C6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E5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D0F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6B21" w14:textId="77777777" w:rsidR="0025394B" w:rsidRPr="00BE3917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6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195A41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9D9D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6993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7160891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6630" w14:textId="77777777" w:rsidR="0025394B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0C2B" w14:textId="77777777" w:rsidR="0025394B" w:rsidRDefault="0025394B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119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6DC1" w14:textId="77777777" w:rsidR="0025394B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9F7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54D" w14:textId="77777777" w:rsidR="0025394B" w:rsidRPr="00BE3917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C74" w14:textId="77777777" w:rsidR="0025394B" w:rsidRDefault="0025394B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3CC478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F4E7" w14:textId="77777777" w:rsidR="0025394B" w:rsidRDefault="0025394B" w:rsidP="0025394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323C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4B010C5A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966" w14:textId="77777777" w:rsidR="0025394B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5337" w14:textId="77777777" w:rsidR="0025394B" w:rsidRDefault="0025394B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68C8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9E8B" w14:textId="77777777" w:rsidR="0025394B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4E5" w14:textId="77777777" w:rsidR="0025394B" w:rsidRDefault="0025394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38F" w14:textId="77777777" w:rsidR="0025394B" w:rsidRPr="00BE3917" w:rsidRDefault="0025394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CCED" w14:textId="77777777" w:rsidR="0025394B" w:rsidRDefault="0025394B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E034E5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312DBB3D" w14:textId="77777777" w:rsidR="0025394B" w:rsidRDefault="0025394B" w:rsidP="008D7570">
      <w:pPr>
        <w:pStyle w:val="Heading1"/>
        <w:spacing w:line="360" w:lineRule="auto"/>
      </w:pPr>
      <w:r>
        <w:t>LINIA 311</w:t>
      </w:r>
    </w:p>
    <w:p w14:paraId="4274E8A7" w14:textId="77777777" w:rsidR="0025394B" w:rsidRDefault="0025394B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3F95FF5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22D" w14:textId="77777777" w:rsidR="0025394B" w:rsidRDefault="0025394B" w:rsidP="002539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43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353B0D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004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5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4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70F0" w14:textId="77777777" w:rsidR="0025394B" w:rsidRPr="003004A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10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23FE" w14:textId="77777777" w:rsidR="0025394B" w:rsidRPr="003004A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A5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263CD3D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B10C" w14:textId="77777777" w:rsidR="0025394B" w:rsidRDefault="0025394B" w:rsidP="0025394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05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3DE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6A1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788BC8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F2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5494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3B8" w14:textId="77777777" w:rsidR="0025394B" w:rsidRPr="003004A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04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6ED3" w14:textId="77777777" w:rsidR="0025394B" w:rsidRPr="003004A8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55E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98A7D2" w14:textId="77777777" w:rsidR="0025394B" w:rsidRDefault="0025394B">
      <w:pPr>
        <w:tabs>
          <w:tab w:val="left" w:pos="4560"/>
        </w:tabs>
        <w:rPr>
          <w:sz w:val="20"/>
          <w:lang w:val="ro-RO"/>
        </w:rPr>
      </w:pPr>
    </w:p>
    <w:p w14:paraId="6C822589" w14:textId="77777777" w:rsidR="0025394B" w:rsidRDefault="0025394B" w:rsidP="00E81B3B">
      <w:pPr>
        <w:pStyle w:val="Heading1"/>
        <w:spacing w:line="360" w:lineRule="auto"/>
      </w:pPr>
      <w:r>
        <w:t>LINIA 314 G</w:t>
      </w:r>
    </w:p>
    <w:p w14:paraId="57E6F899" w14:textId="77777777" w:rsidR="0025394B" w:rsidRDefault="0025394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5394B" w14:paraId="3AD6D8B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DAED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8B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33B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2C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87AFB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6D6D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90A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D9E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5F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404C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44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026997E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9643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C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9E25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EB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FF433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8C357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4F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4EC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A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6AA8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4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4C2F82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4334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DF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B6B6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2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79B2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A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1C02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33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AB3E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407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0DFD8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339943E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FC83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E9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6CC1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6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8D0F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97C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4A8B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3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8392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F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4935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15B2C5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1C21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EE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1DA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F1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C589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334C5A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A8F68F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A8A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7E69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4C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5FC4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B70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B57231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99D7" w14:textId="77777777" w:rsidR="0025394B" w:rsidRDefault="0025394B" w:rsidP="0025394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82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EE74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D8A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17DF93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8CDE96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E7FE0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043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C177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EC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889F" w14:textId="77777777" w:rsidR="0025394B" w:rsidRPr="00DF53C6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7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EB5FD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751FF17" w14:textId="77777777" w:rsidR="0025394B" w:rsidRDefault="0025394B" w:rsidP="003A5387">
      <w:pPr>
        <w:pStyle w:val="Heading1"/>
        <w:spacing w:line="360" w:lineRule="auto"/>
      </w:pPr>
      <w:r>
        <w:t>LINIA 316</w:t>
      </w:r>
    </w:p>
    <w:p w14:paraId="7FB40692" w14:textId="77777777" w:rsidR="0025394B" w:rsidRDefault="0025394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6E181C1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A7D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53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769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03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3CF49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C2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A3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44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CB5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BD0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DB5F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59AB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5394B" w14:paraId="1581DE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6C16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63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7F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C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90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BFC567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A8F21B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00CA8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0A9BDB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AE040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804C3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7A9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42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28F2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865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B44F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5394B" w14:paraId="56C2ABE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FB69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C8A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A2E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87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118658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5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DB76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B4C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1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998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B97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31FF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E37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5394B" w14:paraId="277E3EA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0B6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B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0698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BC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2B61B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049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B80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B8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90A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9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4E255C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5262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43C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22C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0A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414AA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0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711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67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1D7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25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78463C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FF7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F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DDBCB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15D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74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589CA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CF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23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57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ADC1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A19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28F893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F8B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D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B9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C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3B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420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09F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1367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40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AB8575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AA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9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C6A57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998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0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6881BE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497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CD7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9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4A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A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1F0AA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6A0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471" w14:textId="77777777" w:rsidR="0025394B" w:rsidRDefault="0025394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E3C955C" w14:textId="77777777" w:rsidR="0025394B" w:rsidRDefault="0025394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9E4" w14:textId="77777777" w:rsidR="0025394B" w:rsidRDefault="0025394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D8A" w14:textId="77777777" w:rsidR="0025394B" w:rsidRDefault="0025394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00982F8" w14:textId="77777777" w:rsidR="0025394B" w:rsidRDefault="0025394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218A" w14:textId="77777777" w:rsidR="0025394B" w:rsidRDefault="0025394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5C82" w14:textId="77777777" w:rsidR="0025394B" w:rsidRDefault="0025394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9A0" w14:textId="77777777" w:rsidR="0025394B" w:rsidRDefault="0025394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CE9" w14:textId="77777777" w:rsidR="0025394B" w:rsidRPr="00F6236C" w:rsidRDefault="0025394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972" w14:textId="77777777" w:rsidR="0025394B" w:rsidRDefault="0025394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9C1FE2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93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4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FA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9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6C41F0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150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33A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E8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EE74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B0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925FAD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27EB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9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54D8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3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7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E6EA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7C895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28A3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321F6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2BB7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E7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697C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A7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994DC6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DE3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5CA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AB3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249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BD2A9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9F8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786EE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E8869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4826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B6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E58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10E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5394B" w14:paraId="2E9E483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879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60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CE03F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24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6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E5CCC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B2A" w14:textId="77777777" w:rsidR="0025394B" w:rsidRPr="00273EC0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4B70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F8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2C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CC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61271CF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2BF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47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47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C29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44BB68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3C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29C8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F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199D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4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18874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9DC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F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8036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96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82747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25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C30A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12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7C0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3E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7DFE0A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86C7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D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A16D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2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6ABB50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83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5030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F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D473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D4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6C65FF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70A8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B3A6" w14:textId="77777777" w:rsidR="0025394B" w:rsidRDefault="0025394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7AFC0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FBAB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8D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171E6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9C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6DCA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A1B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DB2C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2F6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F8B915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217B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F9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E19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3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7D587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4F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472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66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DE9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636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AB814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9B8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48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84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7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389B2E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15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F9E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1F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1F4B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7C8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74F396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BDB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4B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4A4B26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C55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B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3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9AE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D6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0DA0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95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650ED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96D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8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66D8A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11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A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EC5C12B" w14:textId="77777777" w:rsidR="0025394B" w:rsidRPr="00830247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3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C5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1B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ADBD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7D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5EFACB7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110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ED5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A6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E0B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573FE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2BC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0B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33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6640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69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8900A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ABC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55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136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CD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54275F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37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6C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36B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84B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3A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F7341B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FBB2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C0F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3B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5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4427E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DB3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89E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09E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7F6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F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36DBE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BB89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37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E50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608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39129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B8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9300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2D1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82EC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5D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EB39ED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D410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27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20B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F3C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D7B586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C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6459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988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3A7A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51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C167B1" w14:textId="77777777" w:rsidR="0025394B" w:rsidRPr="000D7AA7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5394B" w14:paraId="2E5E210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222E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A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B78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700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560FF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3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BDCE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63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D84A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DF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6C08F7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B029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F6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E614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6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86105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6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1A51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C3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7AAD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27D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8BDA51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6CFA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80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FED36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DB0C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10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34AF6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1E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3AA6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B64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1EE1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5ED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D4D37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429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CE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AC2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9E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01D42B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FE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F09F3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030F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16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850A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CE9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7A1BAE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FA1F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37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DF564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C39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C2B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3B4622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C4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AF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D3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C9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69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551A1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25394B" w14:paraId="42DE151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60A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95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60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D7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45EF7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6F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E440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30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F8B8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9D1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1896F9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5A2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8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914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CB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8758E7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D0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1DAA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EF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AB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2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EE2AEF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47CC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3E7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4D17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5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32FE4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1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1FD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85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F8C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2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5394B" w14:paraId="3B0F5F4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0B06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E87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8CF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F6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F731ED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7F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DFD6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E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864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C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394B" w14:paraId="021C19B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AA6B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B3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24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A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B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56BC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961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DC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EC31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1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D8E2B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92FEC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9750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7C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F4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9E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289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D841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8C7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0D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A22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C1C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17323C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DC8F63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DE1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9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7A15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52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252B7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61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81D7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D0B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BB3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8034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6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508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5394B" w14:paraId="6BC43FC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3FEB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1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4CF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D2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17E6E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4B7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A7F8A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592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B1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D549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35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9448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35B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5394B" w14:paraId="726FC51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71F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2DB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473C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9CA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AA023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7E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9B0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5D40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51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4DCE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C7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CFCAA7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A03C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E85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9445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F12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EB680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07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A0D9A1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787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685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B61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EDA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FEB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75A3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5394B" w14:paraId="654A11A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C504" w14:textId="77777777" w:rsidR="0025394B" w:rsidRDefault="0025394B" w:rsidP="0025394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267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47F1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8E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5BC5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D0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A299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FA35" w14:textId="77777777" w:rsidR="0025394B" w:rsidRPr="00514DA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8D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564F" w14:textId="77777777" w:rsidR="0025394B" w:rsidRPr="00F6236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E3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6A76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594737B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823EFBB" w14:textId="77777777" w:rsidR="0025394B" w:rsidRDefault="0025394B" w:rsidP="00503CFC">
      <w:pPr>
        <w:pStyle w:val="Heading1"/>
        <w:spacing w:line="360" w:lineRule="auto"/>
      </w:pPr>
      <w:r>
        <w:t>LINIA 412</w:t>
      </w:r>
    </w:p>
    <w:p w14:paraId="15B0E3B4" w14:textId="77777777" w:rsidR="0025394B" w:rsidRDefault="0025394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39844EE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3327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2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FDDF" w14:textId="77777777" w:rsidR="0025394B" w:rsidRPr="005C35B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84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8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82182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086F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6D0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A1AC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2F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A40F8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5394B" w14:paraId="43D7B08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8E12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B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BD2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4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F3D40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82D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090A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6416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A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961E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CE7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008E7B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04C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E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1F6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CE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D8CFF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D0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8B86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A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2ED86A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2D8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5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48C0677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000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7D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A43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1C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E38FF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D7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939F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0F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9F052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88E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95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6B417C8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22A9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6CB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35248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9B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D7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22921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E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61AC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71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A1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3F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096A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7794BD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F041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C3D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28185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F05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76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22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A0E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23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70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8A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479E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9D17AE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F90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207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03AFF3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72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0F6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2C163A9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F6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DD36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48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C45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48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EECA3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25394B" w14:paraId="2047156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36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2B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6D5682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49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7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A2B65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D1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BFB2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BEF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4F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E43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0A2A9FF4" w14:textId="77777777" w:rsidR="0025394B" w:rsidRDefault="0025394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25394B" w14:paraId="02E292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E2DE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A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A5EA" w14:textId="77777777" w:rsidR="0025394B" w:rsidRPr="005C35B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F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1077EE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77A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A809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01C0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D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825A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B0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9D00B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2531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9C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61A3" w14:textId="77777777" w:rsidR="0025394B" w:rsidRPr="005C35B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65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C20F36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38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4D3D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E3758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C5C1F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1FCEC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8D9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9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A05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3D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59D77A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7B3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99B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B8196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66A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08A0" w14:textId="77777777" w:rsidR="0025394B" w:rsidRPr="007239CA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A15CFAB" w14:textId="77777777" w:rsidR="0025394B" w:rsidRPr="007239CA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41CCC264" w14:textId="77777777" w:rsidR="0025394B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46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44C1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66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91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7B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5478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637740D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B530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B2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C7D7DB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E50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8BB6" w14:textId="77777777" w:rsidR="0025394B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6605CD69" w14:textId="77777777" w:rsidR="0025394B" w:rsidRPr="007239CA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E9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9053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65F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0B3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EB3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E2AAC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5EFB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AC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F3586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689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5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3E603C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43C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3E2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6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EF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A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168C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65E07FC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F1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2C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36C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7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E1FAB1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EB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314D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2FD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5880E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0F9B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9D0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84E8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BFBE17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0A8C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96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8814B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7E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4F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890407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46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9420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E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1B179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53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BA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25394B" w14:paraId="65AD97D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69C7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CA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6A242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369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3EAF" w14:textId="77777777" w:rsidR="0025394B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FD194C4" w14:textId="77777777" w:rsidR="0025394B" w:rsidRDefault="0025394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11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DE2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9E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0B5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9F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0FC9A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25394B" w14:paraId="2C3AEE6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089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A7F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6E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C1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193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E97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4E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080D1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917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9C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45FE5DC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9639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59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2A1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3D7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150111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FF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DE88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D00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27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FC2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A3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E54084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E3F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5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685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3C8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B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091F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122D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F25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6E2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99B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D8E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3F4D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25394B" w14:paraId="0D250F2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0BB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7287" w14:textId="77777777" w:rsidR="0025394B" w:rsidRDefault="0025394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3DE" w14:textId="77777777" w:rsidR="0025394B" w:rsidRDefault="0025394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E8C9" w14:textId="77777777" w:rsidR="0025394B" w:rsidRDefault="0025394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87B3864" w14:textId="77777777" w:rsidR="0025394B" w:rsidRDefault="0025394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3835" w14:textId="77777777" w:rsidR="0025394B" w:rsidRDefault="0025394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7F7" w14:textId="77777777" w:rsidR="0025394B" w:rsidRPr="00396332" w:rsidRDefault="0025394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F8FD" w14:textId="77777777" w:rsidR="0025394B" w:rsidRDefault="0025394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08DB59D" w14:textId="77777777" w:rsidR="0025394B" w:rsidRDefault="0025394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0840" w14:textId="77777777" w:rsidR="0025394B" w:rsidRPr="00396332" w:rsidRDefault="0025394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4C48" w14:textId="77777777" w:rsidR="0025394B" w:rsidRDefault="0025394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25394B" w14:paraId="7C95591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FA1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75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8BA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D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8774D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7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4FE9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62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A7D06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4411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7E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C9D60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25394B" w14:paraId="214EA9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801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9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954" w14:textId="77777777" w:rsidR="0025394B" w:rsidRPr="005C35B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E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FC5A1E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5E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A0B5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64F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BD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F7C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AD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ADA4A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CCA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C27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1ED5" w14:textId="77777777" w:rsidR="0025394B" w:rsidRPr="005C35B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C105" w14:textId="77777777" w:rsidR="0025394B" w:rsidRDefault="0025394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6A7CF6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219" w14:textId="77777777" w:rsidR="0025394B" w:rsidRDefault="0025394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7C5E92" w14:textId="77777777" w:rsidR="0025394B" w:rsidRDefault="0025394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44D9B0" w14:textId="77777777" w:rsidR="0025394B" w:rsidRDefault="0025394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F5D4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5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5487" w14:textId="77777777" w:rsidR="0025394B" w:rsidRPr="0039633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A9F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5F8E8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F4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A023" w14:textId="77777777" w:rsidR="0025394B" w:rsidRDefault="0025394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D8A" w14:textId="77777777" w:rsidR="0025394B" w:rsidRPr="005C35B0" w:rsidRDefault="0025394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E445" w14:textId="77777777" w:rsidR="0025394B" w:rsidRDefault="0025394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C6F" w14:textId="77777777" w:rsidR="0025394B" w:rsidRDefault="0025394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3891" w14:textId="77777777" w:rsidR="0025394B" w:rsidRDefault="0025394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F176" w14:textId="77777777" w:rsidR="0025394B" w:rsidRDefault="0025394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1FC0D16" w14:textId="77777777" w:rsidR="0025394B" w:rsidRDefault="0025394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14C" w14:textId="77777777" w:rsidR="0025394B" w:rsidRPr="00396332" w:rsidRDefault="0025394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A7A3" w14:textId="77777777" w:rsidR="0025394B" w:rsidRDefault="0025394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5394B" w14:paraId="6172A9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64CC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A56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1B80CB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C5F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B9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F89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57D4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41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6B0A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4E6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C885B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3BF6AD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25394B" w14:paraId="765764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979A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C9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8B6C95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10CD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634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C70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2E44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B9F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718D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2A3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2B047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7E4B23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4A00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982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656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DFE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9E47E0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DC38A5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F7F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57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D7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37192B9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884A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ADB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677B32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E4AC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505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3E7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DA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B7A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9AAE4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81C86E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0CBB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05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44B6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E4AB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50CF36A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D698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786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287C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F19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9701D5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D219DDD" w14:textId="77777777" w:rsidR="0025394B" w:rsidRDefault="0025394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27A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A777E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8AAC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B35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D5B1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ACE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4B0E6A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17A9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8A8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AC1537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A299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B0F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942C01F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3EA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5AE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CEF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E5E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3CB6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AEBE8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D0DD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5301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2BE00F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D505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009D" w14:textId="77777777" w:rsidR="0025394B" w:rsidRPr="00B85537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F91568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94E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E7D6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E3F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CA7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134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7AE43ED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086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D13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6873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BDE" w14:textId="77777777" w:rsidR="0025394B" w:rsidRPr="00B85537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FF01DF2" w14:textId="77777777" w:rsidR="0025394B" w:rsidRPr="00B85537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8C8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F90D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31A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BD19E6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64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582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57E936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F8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FD4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71D505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B327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DD0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834F53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3ED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1A2C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CFD1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69DA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C3B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52E095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088AF7C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0B5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4EB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4BD801F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D1FE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E7F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9EC081B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ED0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4F0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A23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887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70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3B35C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2D1B93B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30A8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930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980EA0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0BDB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923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23C667F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0A4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E40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798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066F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BAB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FD225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561C1D51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9B62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CD4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D55EBF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48E3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0F9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CBB1FF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608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2458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080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E582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93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B35DA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3BF318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83D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48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EFC4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F47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7595C6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D4F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5FF2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8F8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BB89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1E8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E7DFA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B46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673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46CE79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8FED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BC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5AAF1B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3C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6A77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1CE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13FF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196B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BEE9E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4E23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CD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1E6897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0D91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592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1EB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BA4E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428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79E2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D1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F6C22F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8477A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66C7B9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548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491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F2B91A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A81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F3D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B5A1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D9C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B7A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9326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5B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4505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49D6F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291BF8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489D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5AC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263FA9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1FD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3B4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81CC9B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37350C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10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6C47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A30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349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FC1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CCCE88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27D6D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DA3D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16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DF36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18CC" w14:textId="77777777" w:rsidR="0025394B" w:rsidRDefault="0025394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1861F73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AB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7D5C3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B41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D2D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C79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1E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9A549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CF48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FDF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916832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51B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F9E8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8CD35F6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01CD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CA60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817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9696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F433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F1E2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F504C5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C4CD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CC2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036F2A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9528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0AFA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89C04F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F9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5D6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BC2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69CD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43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D24AB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8910A5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0CDB60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09C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52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63D5F0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EA7C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77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648566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7E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E7D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CC8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3CF2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EAF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3625F4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30A9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79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422B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72F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AE9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B803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B9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785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E1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25394B" w14:paraId="684DDF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351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A8F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A44AE3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C960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4DB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47FC67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4ED6F1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9C9F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3123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007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3BD4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E1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3B202B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5B85B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94E2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4A91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9B9537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3427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9A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2AD0D4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3C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4CFF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2D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8238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940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E5C4B6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25394B" w14:paraId="63B6E5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41D7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B8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432CD1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7133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91D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AFF9BB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B04F246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55F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221F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6BF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4BCD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DD1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F1076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3582E4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E1DD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DFD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D4A8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89E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AF0A29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503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0A843E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240AAB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F244" w14:textId="77777777" w:rsidR="0025394B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CEDA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B39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E15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45FCCC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2076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47F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2380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A065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8D413B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B042E56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8C8F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87126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EC0F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D1D7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0F80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F0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802E6B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6302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26B5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C592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76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502B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C3E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29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208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625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5394B" w14:paraId="7B0D3C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58D45E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7D93E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B5D0C1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163C8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11DCF27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A0F483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D154A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A874E2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98FE7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67A29B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D5D9B1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A0C35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AA8F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0AF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C0759F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CE1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FF89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DCFDC4D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2BEC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CE2F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A590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398A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DC3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526862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87B499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CC25B4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7357D1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5394B" w14:paraId="5154AF4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ED34" w14:textId="77777777" w:rsidR="0025394B" w:rsidRDefault="0025394B" w:rsidP="0025394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E572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23BFC24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AD9F" w14:textId="77777777" w:rsidR="0025394B" w:rsidRPr="005C35B0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7D9C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670A324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4AE8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9448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3426" w14:textId="77777777" w:rsidR="0025394B" w:rsidRDefault="0025394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4CCE" w14:textId="77777777" w:rsidR="0025394B" w:rsidRPr="00396332" w:rsidRDefault="0025394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3AC0" w14:textId="77777777" w:rsidR="0025394B" w:rsidRDefault="0025394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D4A38A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6ECBB6A2" w14:textId="77777777" w:rsidR="0025394B" w:rsidRDefault="0025394B" w:rsidP="0002281B">
      <w:pPr>
        <w:pStyle w:val="Heading1"/>
        <w:spacing w:line="360" w:lineRule="auto"/>
      </w:pPr>
      <w:r>
        <w:lastRenderedPageBreak/>
        <w:t>LINIA 416</w:t>
      </w:r>
    </w:p>
    <w:p w14:paraId="182A4669" w14:textId="77777777" w:rsidR="0025394B" w:rsidRDefault="0025394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6B76CA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0CE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D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D5B8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B9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E3694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EFDCD42" w14:textId="77777777" w:rsidR="0025394B" w:rsidRDefault="0025394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047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018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ED73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0D6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CE5C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8F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2682F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3F3A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5DB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D5F71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56E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BD5B" w14:textId="77777777" w:rsidR="0025394B" w:rsidRPr="00575A50" w:rsidRDefault="0025394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C341137" w14:textId="77777777" w:rsidR="0025394B" w:rsidRDefault="0025394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5D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F2CA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F0F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B47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B34" w14:textId="77777777" w:rsidR="0025394B" w:rsidRDefault="0025394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9B312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E554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B76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22B7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0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B969D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C3539E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8C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6F214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00FBA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75FD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798B3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1612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6B2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D2D8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53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0B1E7E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7E18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30B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C533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9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9B2291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2DFAEC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A40C41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57E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ECB6C6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D0B0D4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C0852E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621F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D61025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DA3C4B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EBE2C5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143E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48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5FE8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03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3B2DCE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292B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3E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DE7F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91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01BA2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E5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ECEDE7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138CB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AF232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7544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51B0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9B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64FA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C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6E7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5394B" w14:paraId="3EF5AD8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13FC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AF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F930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5B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55B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1BF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80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7B77B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F63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0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52709E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BD53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1C9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452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2D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2E61E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6C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B52DF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E97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E2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1D0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E22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FA600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C029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C5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F897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80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67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2A7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98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C9C76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7CE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2A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F290C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413A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125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9190C9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C74E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D0C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B258A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BEB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F163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A8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4063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F7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287DD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101C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AC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01FA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BEE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DE9206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AE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06D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E3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3F7AA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DF2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69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7A5E7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2D9E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B7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7303C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8FDF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25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C3E57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97E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90FA" w14:textId="77777777" w:rsidR="0025394B" w:rsidRPr="00C4423F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9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36A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AA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582400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0133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A5B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5CF4" w14:textId="77777777" w:rsidR="0025394B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E9D0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AC9CFE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7A3E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5852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F350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46BD" w14:textId="77777777" w:rsidR="0025394B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921C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25394B" w14:paraId="465F43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079E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2963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B7DE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B7FC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6200D73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B284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592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4FEE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8A6" w14:textId="77777777" w:rsidR="0025394B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1451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141C57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1BC1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9433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679A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18C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2E0A26B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8C14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E1D7BA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9BD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FDA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973D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E18A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5394B" w14:paraId="2E3CC1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1569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2FB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8435FC4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A556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CADA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F7EFBB6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723F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1EB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E7B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91AC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36EB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16F56E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DCCE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97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B32C" w14:textId="77777777" w:rsidR="0025394B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69C4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8F4251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0D85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76F7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BECB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3C26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5CF" w14:textId="77777777" w:rsidR="0025394B" w:rsidRPr="00620605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5455059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5BC2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1026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024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AA13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B784A1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35A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0CC0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C85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79FC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A437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BD2DC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5394B" w14:paraId="49C0D3A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FCA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E05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6264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68AD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BD6803A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0093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B029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DE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3E2B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DD00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1199F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5394B" w14:paraId="2D40BE4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C222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58DB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6D6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F48E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78CC52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2C5E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0A1666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1175" w14:textId="77777777" w:rsidR="0025394B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D81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C32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3E4D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7FEA4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5394B" w14:paraId="47D451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AECB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6509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C218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290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5AA887F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5417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C08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0B68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8DC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C9E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13670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B683" w14:textId="77777777" w:rsidR="0025394B" w:rsidRDefault="0025394B" w:rsidP="0025394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9589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695B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7ED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F8E035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1450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0B4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5BF4" w14:textId="77777777" w:rsidR="0025394B" w:rsidRDefault="0025394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9580" w14:textId="77777777" w:rsidR="0025394B" w:rsidRPr="00C4423F" w:rsidRDefault="0025394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44FD" w14:textId="77777777" w:rsidR="0025394B" w:rsidRDefault="0025394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88DED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1BA6515" w14:textId="77777777" w:rsidR="0025394B" w:rsidRDefault="0025394B" w:rsidP="003146F4">
      <w:pPr>
        <w:pStyle w:val="Heading1"/>
        <w:spacing w:line="360" w:lineRule="auto"/>
      </w:pPr>
      <w:r>
        <w:t>LINIA 417</w:t>
      </w:r>
    </w:p>
    <w:p w14:paraId="76C4A6A6" w14:textId="77777777" w:rsidR="0025394B" w:rsidRDefault="0025394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61A389E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2E34" w14:textId="77777777" w:rsidR="0025394B" w:rsidRDefault="0025394B" w:rsidP="0025394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837D" w14:textId="77777777" w:rsidR="0025394B" w:rsidRDefault="0025394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354" w14:textId="77777777" w:rsidR="0025394B" w:rsidRPr="002D7BD3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BD17" w14:textId="77777777" w:rsidR="0025394B" w:rsidRDefault="0025394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1D9F174" w14:textId="77777777" w:rsidR="0025394B" w:rsidRDefault="0025394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110974D" w14:textId="77777777" w:rsidR="0025394B" w:rsidRDefault="0025394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C9A" w14:textId="77777777" w:rsidR="0025394B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24C6B83" w14:textId="77777777" w:rsidR="0025394B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69F1" w14:textId="77777777" w:rsidR="0025394B" w:rsidRPr="00655FB7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4DD" w14:textId="77777777" w:rsidR="0025394B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29C" w14:textId="77777777" w:rsidR="0025394B" w:rsidRPr="002D7BD3" w:rsidRDefault="0025394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9BA" w14:textId="77777777" w:rsidR="0025394B" w:rsidRDefault="0025394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9ED8E79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D207172" w14:textId="77777777" w:rsidR="0025394B" w:rsidRDefault="0025394B" w:rsidP="00D37279">
      <w:pPr>
        <w:pStyle w:val="Heading1"/>
        <w:spacing w:line="276" w:lineRule="auto"/>
      </w:pPr>
      <w:r>
        <w:t>LINIA 418</w:t>
      </w:r>
    </w:p>
    <w:p w14:paraId="50ACDC42" w14:textId="77777777" w:rsidR="0025394B" w:rsidRDefault="0025394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5397904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283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F998" w14:textId="77777777" w:rsidR="0025394B" w:rsidRDefault="0025394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3EA2A4B" w14:textId="77777777" w:rsidR="0025394B" w:rsidRDefault="0025394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2C47" w14:textId="77777777" w:rsidR="0025394B" w:rsidRPr="00896D96" w:rsidRDefault="0025394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8000" w14:textId="77777777" w:rsidR="0025394B" w:rsidRDefault="0025394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61B6289" w14:textId="77777777" w:rsidR="0025394B" w:rsidRDefault="0025394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CFC7" w14:textId="77777777" w:rsidR="0025394B" w:rsidRDefault="0025394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CD01" w14:textId="77777777" w:rsidR="0025394B" w:rsidRPr="00896D96" w:rsidRDefault="0025394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4C52" w14:textId="77777777" w:rsidR="0025394B" w:rsidRDefault="0025394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BF06" w14:textId="77777777" w:rsidR="0025394B" w:rsidRPr="00896D96" w:rsidRDefault="0025394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631" w14:textId="77777777" w:rsidR="0025394B" w:rsidRDefault="0025394B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25394B" w14:paraId="146D463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FFDC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A0F9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2249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1C57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8731CEF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2CF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BB3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FD53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3731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04B3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B4092B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4CEB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B706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5DB5159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99F2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837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185A720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F6934BD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21926C2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89C3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DAE6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9A53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23C9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DAB8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6E0FCE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5F0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28C5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EC94" w14:textId="77777777" w:rsidR="0025394B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A987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6BF8FFC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9E9F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1F10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8D4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C10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CA2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4E50B9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2F44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E9EA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479A846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6DCE" w14:textId="77777777" w:rsidR="0025394B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52A6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70D89D8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C749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E9D" w14:textId="77777777" w:rsidR="0025394B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87BC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03F3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5427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0809D2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598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054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86DF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09A2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E823F8D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EACD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58877F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C5308DA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875462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0E7D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B7EB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211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29A6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5394B" w14:paraId="3DD0463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839A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6E2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D54F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3429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EC0B10F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4DB6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20FA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D2D6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488B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A615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ACD46E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09CF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5100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7C9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8FF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2112359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D678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687F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51A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EAE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5096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3365F96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3560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85A9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07D5973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34F7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DAB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B55CAAD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3BB8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D8D7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5F28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846E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5663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662984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5576" w14:textId="77777777" w:rsidR="0025394B" w:rsidRDefault="0025394B" w:rsidP="0025394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76AC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00E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BC13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34AE738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F94E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462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5A5" w14:textId="77777777" w:rsidR="0025394B" w:rsidRDefault="0025394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FF3" w14:textId="77777777" w:rsidR="0025394B" w:rsidRPr="00896D96" w:rsidRDefault="0025394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4247" w14:textId="77777777" w:rsidR="0025394B" w:rsidRDefault="0025394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799B23" w14:textId="77777777" w:rsidR="0025394B" w:rsidRDefault="0025394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37D35C7" w14:textId="77777777" w:rsidR="0025394B" w:rsidRDefault="0025394B" w:rsidP="00380064">
      <w:pPr>
        <w:pStyle w:val="Heading1"/>
        <w:spacing w:line="360" w:lineRule="auto"/>
      </w:pPr>
      <w:r>
        <w:t>LINIA 500</w:t>
      </w:r>
    </w:p>
    <w:p w14:paraId="7584CAD0" w14:textId="77777777" w:rsidR="0025394B" w:rsidRPr="00071303" w:rsidRDefault="0025394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5394B" w14:paraId="4253554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7E4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4A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06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5D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32ADEA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EAC950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31D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9CF2CD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7B6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4B8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17E5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847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5EA4A2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017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858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487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6D6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A23DBC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CB374A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F5B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CD1C09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8EFE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ED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63A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E53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601BCB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0989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D16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782D6A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78AC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143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82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B94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7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E2C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542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7A9D5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13E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25DB" w14:textId="77777777" w:rsidR="0025394B" w:rsidRDefault="0025394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2637" w14:textId="77777777" w:rsidR="0025394B" w:rsidRPr="00D33E71" w:rsidRDefault="0025394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D5CA" w14:textId="77777777" w:rsidR="0025394B" w:rsidRDefault="0025394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56A4" w14:textId="77777777" w:rsidR="0025394B" w:rsidRDefault="0025394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8428" w14:textId="77777777" w:rsidR="0025394B" w:rsidRDefault="0025394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D44E" w14:textId="77777777" w:rsidR="0025394B" w:rsidRDefault="0025394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EF98076" w14:textId="77777777" w:rsidR="0025394B" w:rsidRDefault="0025394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1DB0" w14:textId="77777777" w:rsidR="0025394B" w:rsidRPr="00D33E71" w:rsidRDefault="0025394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537" w14:textId="77777777" w:rsidR="0025394B" w:rsidRDefault="0025394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E00BAA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87E8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CC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3421E5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1D2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E1CC" w14:textId="77777777" w:rsidR="0025394B" w:rsidRPr="0008670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AF62D8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13D1C1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560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FCB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D39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434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416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:rsidRPr="00456545" w14:paraId="4E7A823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EEA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5454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F4E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37D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7A97C8F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4ACC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4D93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599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1636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0855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394B" w:rsidRPr="00456545" w14:paraId="429B09C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4470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434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2EB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554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DA8ADF4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2F79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19E3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E6B7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DEBC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ADA3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394B" w:rsidRPr="00456545" w14:paraId="004655F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D12B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45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440BFA8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3F8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AC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B379BB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826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234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1251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77C0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826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394B" w:rsidRPr="00456545" w14:paraId="317E2F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05D4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5DB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4D963EA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DC7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1CD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864D2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9E3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6D4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95A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E9A5B52" w14:textId="77777777" w:rsidR="0025394B" w:rsidRPr="00456545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8D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2454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9F5B4B" w14:textId="77777777" w:rsidR="0025394B" w:rsidRPr="00A3090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:rsidRPr="00456545" w14:paraId="0551ADA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FB3D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3A4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F3C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188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CC907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0CFF41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4D3C05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B27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BE0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CB0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AC5F0B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0A14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7A6E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:rsidRPr="00456545" w14:paraId="43440C9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B0F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94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1A6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6D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AAD3C7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875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6B1E43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895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48D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D36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C1B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3D5F5" w14:textId="77777777" w:rsidR="0025394B" w:rsidRPr="005F21B7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5394B" w:rsidRPr="00456545" w14:paraId="1DEBDEA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EF9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26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8D35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FEC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848C79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1D7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700D1A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931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0D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A3A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5D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CDBD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25394B" w:rsidRPr="00456545" w14:paraId="02F7361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1151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452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61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2EC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5227B8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D21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D0881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62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0B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5474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E22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A696E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5394B" w:rsidRPr="00456545" w14:paraId="2566DE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EFF6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A7E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48B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768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1E4433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353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FAAE98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83B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0EB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DF1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F9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D7AF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8530EA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5394B" w:rsidRPr="00456545" w14:paraId="0D2B391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A94" w14:textId="77777777" w:rsidR="0025394B" w:rsidRPr="00456545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905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016F9F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B3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74D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68E7C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CE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CCFE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282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69A5D9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CE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A81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CB5332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68BF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3A1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0C0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9C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B50E7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F8F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9751B9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CB0383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17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732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CB5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BE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451C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22CE2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D4BC69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0DBA6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25394B" w14:paraId="480057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0CF3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9F8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719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B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A8E0A6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11E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882BD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A0608E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87A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C2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0986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219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F516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6E2919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CF7C2F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25394B" w14:paraId="69D58D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4B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C14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E4778D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CAF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7C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80C0A2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0EEFB6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17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0C2F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54B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08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79B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605B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25394B" w14:paraId="60A80D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4F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A7E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8780A4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23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D48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8D2B24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8D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C0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26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D50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B7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020429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25394B" w14:paraId="78B706C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9B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2EE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91EF" w14:textId="77777777" w:rsidR="0025394B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6FD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65C7072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A985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37A6" w14:textId="77777777" w:rsidR="0025394B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719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25671F9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39C6" w14:textId="77777777" w:rsidR="0025394B" w:rsidRPr="00D33E71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0C04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231B9EF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25394B" w14:paraId="72B07E1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CB0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63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97F3D8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2F3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21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11EAE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590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B1D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DB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178F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05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A36F87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7865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98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A40D2F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4E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51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9CEE8F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2FD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81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E5E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781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A64E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DACEA9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003E3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917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D2B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E92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18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DEC611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E2B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A4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7A7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C785BE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C47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01A4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82C673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38DCE0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DAF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2CF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68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226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D82DBA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B4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D5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E49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27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DA8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5B6E569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A0C8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6C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3A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AA0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D1E452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FAB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6F1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7DB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BEA2CA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00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5CF0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2BF2C1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3B1E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AF1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9E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33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934B79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29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AEC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26E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A735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6E0" w14:textId="77777777" w:rsidR="0025394B" w:rsidRPr="00534A5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D242B7E" w14:textId="77777777" w:rsidR="0025394B" w:rsidRPr="00534A5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A5852D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5394B" w14:paraId="13CA7F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6CE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05B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9DAB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E9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A9A0C3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BC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34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F2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43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8842" w14:textId="77777777" w:rsidR="0025394B" w:rsidRPr="00534A5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9401A93" w14:textId="77777777" w:rsidR="0025394B" w:rsidRPr="00534A5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486800" w14:textId="77777777" w:rsidR="0025394B" w:rsidRPr="00534A55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5394B" w14:paraId="5E4E22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424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13F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3F8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F27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E2F741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F3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147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E99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BF9E1C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6C2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FF3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5922BC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E63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241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10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286" w14:textId="77777777" w:rsidR="0025394B" w:rsidRPr="000C4604" w:rsidRDefault="0025394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E5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05BDE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65311C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9E04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C51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C6D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D948" w14:textId="77777777" w:rsidR="0025394B" w:rsidRPr="000C4604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A577B52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25394B" w14:paraId="7DC8508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2B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6D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C45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575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8B10DA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FD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8A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69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968A59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E8DE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F2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0ABC9AA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42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D6B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16857E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90B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B4D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B438A2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91743B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B6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80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212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824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9EC2" w14:textId="77777777" w:rsidR="0025394B" w:rsidRPr="00BB30B6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B353E7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4AA0CE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25394B" w14:paraId="61372B8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079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751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F0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E8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ADA81B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EE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ABC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7F8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719B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2D4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029B19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40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523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F28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E40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371C97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494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06B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55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8AA93A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8F1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C6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D7945F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42B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B4F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0CF007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63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C3E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D81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2D1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CEC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990F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BC86" w14:textId="77777777" w:rsidR="0025394B" w:rsidRPr="000C4604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25394B" w14:paraId="10F7407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E35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F9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373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5B3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06E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B527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40B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B361C2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C6D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2BB" w14:textId="77777777" w:rsidR="0025394B" w:rsidRPr="000C4604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25394B" w14:paraId="6E4B485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5B6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C3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128A9E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FC2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9F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F546B7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404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607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87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5EDDF7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486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6AC8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3967AE" w14:textId="77777777" w:rsidR="0025394B" w:rsidRPr="006C1F61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8B7BBE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178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6B0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514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0D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2B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9114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8F9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B0F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F31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696F3C0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7F9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211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D66647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4BD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E3B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CA9486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D46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7155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768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B9C498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9B46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BC39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4AB0D9" w14:textId="77777777" w:rsidR="0025394B" w:rsidRPr="00D84BDE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76390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2E5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4F2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D5A227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423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068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FCA909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3A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DAF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C4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0DB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E3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1270F1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E15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20A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49CF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6B4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6A78C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9A3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4355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058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FA0946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9394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40A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5C66D67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449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875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BB5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F55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D0B4D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B36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B1665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05B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4AF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FD5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64EC" w14:textId="77777777" w:rsidR="0025394B" w:rsidRPr="00534C03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CC69BE9" w14:textId="77777777" w:rsidR="0025394B" w:rsidRPr="00534C03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57FBE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25394B" w14:paraId="5C30CB6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19AC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CD2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7AA19C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9B25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A89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22F940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BA7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2160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37E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115F64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0B2E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CF62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752BD31" w14:textId="77777777" w:rsidR="0025394B" w:rsidRPr="00D84BDE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5498BE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181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53D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59A07A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2AE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C0D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FD42E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DFC999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2C5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260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B04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CC6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C7D5" w14:textId="77777777" w:rsidR="0025394B" w:rsidRPr="001F07B1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D1165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653BB69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25394B" w14:paraId="74F62A1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FD5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0A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872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AA6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1D2DB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D31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A3FF0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C4F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5F7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06C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38F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4D0123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D5730C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25394B" w14:paraId="4DBA94C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77C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B2B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695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9A9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A5CCA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F4A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1C2C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BED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59B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18F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CB9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0306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DCC9D4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5394B" w14:paraId="1E80D17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0E16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096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A31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67B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84F64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AB4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5BE12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C81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37A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F70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77B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CA072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25394B" w14:paraId="4418A69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0F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C5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69A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CD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F1DD1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7FC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7BE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2C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207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4AD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6185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D215DC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1CEFB35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BBC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02C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5FF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945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83B34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978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5B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8C0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213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F1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3CB0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25394B" w14:paraId="0327B40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D41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5D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817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B80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95B44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ED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0405F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354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403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1EE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010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97D335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25394B" w14:paraId="419A16B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2A17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7B0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1DF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06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D36DB1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34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08AFA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5F9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9C6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956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C0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DCD8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962E28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5394B" w14:paraId="466952FB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15A3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000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095F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72E0" w14:textId="77777777" w:rsidR="0025394B" w:rsidRPr="00AD0C48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22F4C2" w14:textId="77777777" w:rsidR="0025394B" w:rsidRPr="00AD0C48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A3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6CB40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430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FF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48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8BA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DF048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E2CE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9CD5CA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0E1AD85E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43DE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8FF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C06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186C" w14:textId="77777777" w:rsidR="0025394B" w:rsidRDefault="0025394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C3C6C4" w14:textId="77777777" w:rsidR="0025394B" w:rsidRDefault="0025394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2AD3DBF" w14:textId="77777777" w:rsidR="0025394B" w:rsidRDefault="0025394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B269B7B" w14:textId="77777777" w:rsidR="0025394B" w:rsidRPr="002532C4" w:rsidRDefault="0025394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A86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844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49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3EB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A10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AC23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A496E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E1F340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25394B" w14:paraId="415EF20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451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2D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3A7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ED20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B5D52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A5B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482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D95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7A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DDD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5C0A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AAD31D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1EBD5E4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00D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B78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BEAE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0BDA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E28096" w14:textId="77777777" w:rsidR="0025394B" w:rsidRPr="0037264C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4E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D5F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6E8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E5F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18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8063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3938E0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3A33EC0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275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AC2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CCD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23B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2D0EA6" w14:textId="77777777" w:rsidR="0025394B" w:rsidRPr="003A070D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DF8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29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168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6E0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564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93AD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25394B" w14:paraId="0BE7C09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B348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D7F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7CC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2070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6D0E01" w14:textId="77777777" w:rsidR="0025394B" w:rsidRPr="00F401CD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016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AA48CE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494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9D4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A18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920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3F66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C0160B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31C1112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5929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559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01BC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EC0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519358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58E5769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12B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97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F2E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7E9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F5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4C81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C2D527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5394B" w14:paraId="4E558F1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8C96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2FA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1FB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7AD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94A34F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D49CEAA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38A15BD" w14:textId="77777777" w:rsidR="0025394B" w:rsidRPr="002532C4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E68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DFA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8DD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E2D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917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F7F5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164AD3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25394B" w14:paraId="266D51B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29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4A5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A5C774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EFA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516C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9496358" w14:textId="77777777" w:rsidR="0025394B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F74E8E7" w14:textId="77777777" w:rsidR="0025394B" w:rsidRDefault="0025394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E02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F5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6D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4BE0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A9C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B926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25394B" w14:paraId="2A13B0C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A575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5A6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5C7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D6B1" w14:textId="77777777" w:rsidR="0025394B" w:rsidRPr="002D1130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2350F61" w14:textId="77777777" w:rsidR="0025394B" w:rsidRPr="002D1130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89BD63B" w14:textId="77777777" w:rsidR="0025394B" w:rsidRPr="002D1130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4EA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3A5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AA6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471CFC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5B55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B082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842F7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5E5DF27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52BBF6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A5BD70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053CE0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5394B" w14:paraId="0263727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15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C128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D141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8D86" w14:textId="77777777" w:rsidR="0025394B" w:rsidRPr="002D1130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82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3CB9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A6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6C9E90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641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0A5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5394B" w14:paraId="377BEA4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8CE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70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4EABA88" w14:textId="77777777" w:rsidR="0025394B" w:rsidRDefault="0025394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EDC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D465" w14:textId="77777777" w:rsidR="0025394B" w:rsidRPr="002D1130" w:rsidRDefault="0025394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CB5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4EE8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FAB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F576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90BF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5394B" w14:paraId="69FE0E3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EB6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C73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A32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EC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A511970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30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840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1ED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238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9F3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B0A3BD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2A6F47C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25394B" w14:paraId="42BF4A0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827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52E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8576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E64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FDB0B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9A9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8634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476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5D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74DE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7B85F55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72E354A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5394B" w14:paraId="593191D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AE0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0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A7CD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397D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DAC5E5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A84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F3F9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64F0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F79F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5D9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83520A0" w14:textId="77777777" w:rsidR="0025394B" w:rsidRPr="00CB3447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5394B" w14:paraId="4732ED6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88C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F2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855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89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2191FC5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9FF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64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40A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4193C09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38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3F3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2333D5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931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7B5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1D68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FB1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4FBA4A1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9752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EEAB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F3B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0E63B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18E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C58C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7240F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1383F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DEFF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8CB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9A82007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F9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9B0B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C5C5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001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5C6D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89AD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A803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697BAC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649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C9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7B12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28F3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9BA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21F07E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A9C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B1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F5D3" w14:textId="77777777" w:rsidR="0025394B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7717" w14:textId="77777777" w:rsidR="0025394B" w:rsidRPr="004143AF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7EF2D1C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BA7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C451" w14:textId="77777777" w:rsidR="0025394B" w:rsidRDefault="0025394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889" w14:textId="77777777" w:rsidR="0025394B" w:rsidRPr="00D33E71" w:rsidRDefault="0025394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3A0E" w14:textId="77777777" w:rsidR="0025394B" w:rsidRDefault="0025394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E92EF58" w14:textId="77777777" w:rsidR="0025394B" w:rsidRDefault="0025394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EF03" w14:textId="77777777" w:rsidR="0025394B" w:rsidRDefault="0025394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4399" w14:textId="77777777" w:rsidR="0025394B" w:rsidRDefault="0025394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193" w14:textId="77777777" w:rsidR="0025394B" w:rsidRDefault="0025394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8B2" w14:textId="77777777" w:rsidR="0025394B" w:rsidRDefault="0025394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F745" w14:textId="77777777" w:rsidR="0025394B" w:rsidRPr="004143AF" w:rsidRDefault="0025394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5394B" w14:paraId="327754A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C216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244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A03C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0D38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911D4A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735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42E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A0C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2FF7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3A6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73512F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8FB6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02F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B776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0249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AE1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B1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C26E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415EEC33" w14:textId="77777777" w:rsidR="0025394B" w:rsidRDefault="0025394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C21" w14:textId="77777777" w:rsidR="0025394B" w:rsidRPr="00D33E71" w:rsidRDefault="0025394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264" w14:textId="77777777" w:rsidR="0025394B" w:rsidRDefault="0025394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5394B" w14:paraId="56A33A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48F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F4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E6EA79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852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890B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3562A04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5B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820B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B44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4D2D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B081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6B8B7A7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1CE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D00E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8938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4E9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81810C5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434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82F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2A8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6E5E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CB63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AE6679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1255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29B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CC7F4F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B838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3787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013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BC1F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CB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34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FE1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5053D08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731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93C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54F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941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F4BDE10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08A5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D18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12AC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525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7ED6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3793B8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9D6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D0B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7F40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FBE" w14:textId="77777777" w:rsidR="0025394B" w:rsidRDefault="0025394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680C6B2" w14:textId="77777777" w:rsidR="0025394B" w:rsidRDefault="0025394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6C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DE1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0C9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68CDE99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558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A94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6EBC083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608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83D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B6EE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F4E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2FFD209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A977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57205B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300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6F14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1147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C7C7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33BF68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078A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FFCA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11EECD3D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35F" w14:textId="77777777" w:rsidR="0025394B" w:rsidRPr="00D33E71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EE8F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9C85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7979" w14:textId="77777777" w:rsidR="0025394B" w:rsidRPr="00D33E71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0B05" w14:textId="77777777" w:rsidR="0025394B" w:rsidRDefault="0025394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A684" w14:textId="77777777" w:rsidR="0025394B" w:rsidRPr="00D33E71" w:rsidRDefault="0025394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FEC7" w14:textId="77777777" w:rsidR="0025394B" w:rsidRDefault="0025394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5394B" w14:paraId="3D352BE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6C64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2B1E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0239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D4C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65C61E9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E08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C5FCA0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437D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098C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1281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61D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605810E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0A2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8B68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1CB4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EC0D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A1B6D36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9D3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501BEC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4BEC4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9B41478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8224AC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B599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3A0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130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ECAC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838BC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2054B42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024D6FA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25394B" w14:paraId="5DD9F45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730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3D49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2FB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2BD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57F7AA8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4B6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CBF7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82A5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CB74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757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5394B" w14:paraId="2C08A28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AA18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C6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8D43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335C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50191A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BA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F97984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A87A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CE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F7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B56B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4CC02D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50DB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D68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9AE9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BA62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EE4FDFE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E28C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2FF6A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815CCFD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765F6D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F296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0F4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8E2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7F8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05741D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1C5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ABFD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F88D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2BF1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E44739F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80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5B293A9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ED7998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02AAA4A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9A37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F2B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4158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9605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63BC12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B10C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7F7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27D2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C00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5B30E9B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480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A212" w14:textId="77777777" w:rsidR="0025394B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88FF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6D2A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A585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572AE1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975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B794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F14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4EA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29095E5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579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D34CA9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A30DA5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F3436FB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12E280E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802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CD1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839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954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C5192E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997F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819E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5434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2582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929C52A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CD67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3DA689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F80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D82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44F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A3A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E82131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DF9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C38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D41D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939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E420DA3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D618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24F332E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4B19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BA5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DD7D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EE5C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1590381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B9D" w14:textId="77777777" w:rsidR="0025394B" w:rsidRDefault="0025394B" w:rsidP="0025394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E72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15B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704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2698799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583B355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7793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2155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F66" w14:textId="77777777" w:rsidR="0025394B" w:rsidRDefault="0025394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045" w14:textId="77777777" w:rsidR="0025394B" w:rsidRPr="00D33E71" w:rsidRDefault="0025394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466B" w14:textId="77777777" w:rsidR="0025394B" w:rsidRDefault="0025394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C37256" w14:textId="77777777" w:rsidR="0025394B" w:rsidRPr="00BA7DAE" w:rsidRDefault="0025394B" w:rsidP="000A5D7E">
      <w:pPr>
        <w:tabs>
          <w:tab w:val="left" w:pos="2748"/>
        </w:tabs>
        <w:rPr>
          <w:sz w:val="20"/>
          <w:lang w:val="ro-RO"/>
        </w:rPr>
      </w:pPr>
    </w:p>
    <w:p w14:paraId="46573818" w14:textId="77777777" w:rsidR="0025394B" w:rsidRDefault="0025394B" w:rsidP="00E7698F">
      <w:pPr>
        <w:pStyle w:val="Heading1"/>
        <w:spacing w:line="360" w:lineRule="auto"/>
      </w:pPr>
      <w:r>
        <w:lastRenderedPageBreak/>
        <w:t>LINIA 504</w:t>
      </w:r>
    </w:p>
    <w:p w14:paraId="1B0FDE0B" w14:textId="77777777" w:rsidR="0025394B" w:rsidRPr="00A16A49" w:rsidRDefault="0025394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1856CC7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FFFF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B5B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51A5D1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26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31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650285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8C2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33C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01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821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5D8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248241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49C3981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25394B" w14:paraId="5ED7C76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4128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77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F282B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029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3C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79D7B1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C0B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A9F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08E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8140A1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213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7AD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2256E62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78D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F5B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1A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34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5188DB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4B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836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FE2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B615B8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448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F49C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7F85A24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C11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299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A16E0E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C3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1A8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4FF7CE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8E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678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E3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EDCCB4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FE5E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FFF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C3B06ED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EEEFE1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165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FAE" w14:textId="77777777" w:rsidR="0025394B" w:rsidRDefault="0025394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50B1D7A" w14:textId="77777777" w:rsidR="0025394B" w:rsidRDefault="0025394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BB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BE2" w14:textId="77777777" w:rsidR="0025394B" w:rsidRDefault="0025394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A6F7AFD" w14:textId="77777777" w:rsidR="0025394B" w:rsidRDefault="0025394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63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3332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C14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E6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2B11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2F91A15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806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3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A207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9D0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4A7E5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4DCB76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DD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68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ABE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28E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5FD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568424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E0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6E5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B12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D2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01B46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5E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218E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32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4A7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2E0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5394B" w14:paraId="0F0A1BD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4EF3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9B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A7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03D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28165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979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39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E1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CAF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8C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5394B" w14:paraId="654FFED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A41B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5E9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5A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BA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9C32A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B51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0255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3B9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D8F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202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22736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394B" w14:paraId="66B0E92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1BCF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9E8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21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55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8597D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45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52A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74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B725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D89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5394B" w14:paraId="041C180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32AB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981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BA7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C4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DA21F5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83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1C9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32B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3AA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EE4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5394B" w14:paraId="767C5DC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60AC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7E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04E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17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6C3E4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11E9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C510BB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9DC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2FA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779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29C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E190C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5394B" w14:paraId="68C0A84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ED84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952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D057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702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3433C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2832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19C3E8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6888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0DA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E795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1B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2B5EFE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5394B" w14:paraId="523AE92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E87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B63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09C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D1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B0A057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A655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BC0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5EB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54D5EB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517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3F8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9D67E0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4A58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EF4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1E1E6FE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8C6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F7F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E4ECEA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D57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C69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78D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44E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E9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8755EE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71DC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024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333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7B2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7086D8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65CD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74452F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028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D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E13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B3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98EB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5394B" w14:paraId="4B58406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460C" w14:textId="77777777" w:rsidR="0025394B" w:rsidRDefault="0025394B" w:rsidP="0025394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0AA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A9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7C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555AED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7978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3DEB1B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1D9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C95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802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09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5D4F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5394B" w14:paraId="2E56846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8BFD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1C1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428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460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51E0B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F30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E50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D4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5AD5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8F7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E0FC71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5394B" w14:paraId="5B40BEA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D164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BEF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BF6218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5EE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D7D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92EA8E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358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8D67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90F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564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F43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0CB426B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18E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3DC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C447EF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9FC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504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3DAC1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831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F1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46F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9A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34F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DC0B8E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49B366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C6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3A4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9E856D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2D8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63F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E7F201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0E4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AE7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B9F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EFF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E8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2D04C84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FA0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54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B2EAA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0E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D2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D402ED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56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E3F2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7CD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8B0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E249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D5FAD6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39B8A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C75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4DF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D5DF84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F68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F24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71F77C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ADD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81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1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77E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BA94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D0A6CB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7D7E3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6354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775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3E3242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D1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F37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800E8A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34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9C2F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80C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2E7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281B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D18494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EBA39A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A49F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7C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C5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306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8FA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8A5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4E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BE0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646" w14:textId="77777777" w:rsidR="0025394B" w:rsidRPr="00E03C2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A7FAA7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5394B" w14:paraId="2B8F108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AB1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8C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F1C764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7AD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AB8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97A311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B5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70F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B2A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CBB2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3E63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7423D2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423E74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BDC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07F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7D0355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532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84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7610BC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FB7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82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50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87B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8E50" w14:textId="77777777" w:rsidR="0025394B" w:rsidRPr="00E4349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2105F31" w14:textId="77777777" w:rsidR="0025394B" w:rsidRPr="00E4349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920A341" w14:textId="77777777" w:rsidR="0025394B" w:rsidRPr="00E4349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5394B" w14:paraId="1631C88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7F02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33C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17296F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FE8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C86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E4B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7E78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5F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A0C9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37BA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54CC62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DFD937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54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544D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C51C798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DFD8" w14:textId="77777777" w:rsidR="0025394B" w:rsidRPr="00D0473F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42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7228B7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7ED9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EEDF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C903" w14:textId="77777777" w:rsidR="0025394B" w:rsidRDefault="0025394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D6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9D2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96245C" w14:textId="77777777" w:rsidR="0025394B" w:rsidRPr="00D0576C" w:rsidRDefault="0025394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B3EFBE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54D4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FBF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6B0966FC" w14:textId="77777777" w:rsidR="0025394B" w:rsidRDefault="0025394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BF04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4D5" w14:textId="77777777" w:rsidR="0025394B" w:rsidRDefault="0025394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79373D4" w14:textId="77777777" w:rsidR="0025394B" w:rsidRDefault="0025394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6B8C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A66" w14:textId="77777777" w:rsidR="0025394B" w:rsidRDefault="0025394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A4AB" w14:textId="77777777" w:rsidR="0025394B" w:rsidRDefault="0025394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E01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373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25394B" w14:paraId="223CFE0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F550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D0B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4B197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6B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D7A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7C7BFD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2D7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BEF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53BD" w14:textId="77777777" w:rsidR="0025394B" w:rsidRDefault="0025394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481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3AD5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B8BD25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B52F40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EDE5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292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E2EC7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6068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6F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6350B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FD01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B59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BAAC" w14:textId="77777777" w:rsidR="0025394B" w:rsidRDefault="0025394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0C0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A4EA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9B7136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11ABFF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122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38E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1970FB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2EED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1F5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0319C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43D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7DDA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D98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46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0E7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6F1238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ED4329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2F8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ECC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663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B7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12B0CC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417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F530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DC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43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E199" w14:textId="77777777" w:rsidR="0025394B" w:rsidRPr="00423757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4DF6F37" w14:textId="77777777" w:rsidR="0025394B" w:rsidRPr="00423757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ABA798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5394B" w14:paraId="7856C39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8853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C97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E67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4B2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1D214E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8D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22D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65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797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6AC8" w14:textId="77777777" w:rsidR="0025394B" w:rsidRPr="00F94F88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F415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5097EE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5394B" w14:paraId="3E83092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62C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4E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1698A8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511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608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AFB440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850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5E3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F8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CA5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822E" w14:textId="77777777" w:rsidR="0025394B" w:rsidRPr="00F94F88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3CF2D1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2E2F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A04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54ECB5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B8E1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608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65C541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96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E2D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AAC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38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9C61" w14:textId="77777777" w:rsidR="0025394B" w:rsidRPr="004C419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BC09C1" w14:textId="77777777" w:rsidR="0025394B" w:rsidRPr="00D0576C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31C08C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C957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E89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EED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0C2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6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1AE80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E7FCE4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8182B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2589DF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2B3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BD5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A06C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1A76" w14:textId="77777777" w:rsidR="0025394B" w:rsidRPr="006E4685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8B8709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2B1D" w14:textId="77777777" w:rsidR="0025394B" w:rsidRDefault="0025394B" w:rsidP="0025394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C96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6F4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F8D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17F1CF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B0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49C96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EA3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06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4B3B" w14:textId="77777777" w:rsidR="0025394B" w:rsidRPr="00D0473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62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6C30A98" w14:textId="77777777" w:rsidR="0025394B" w:rsidRDefault="0025394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9D49E7B" w14:textId="77777777" w:rsidR="0025394B" w:rsidRDefault="0025394B" w:rsidP="00EE4C95">
      <w:pPr>
        <w:pStyle w:val="Heading1"/>
        <w:spacing w:line="360" w:lineRule="auto"/>
      </w:pPr>
      <w:r>
        <w:t>LINIA 507</w:t>
      </w:r>
    </w:p>
    <w:p w14:paraId="2CD0B844" w14:textId="77777777" w:rsidR="0025394B" w:rsidRPr="006A4B24" w:rsidRDefault="0025394B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4F06057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CB8A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47D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0E95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21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B9E8E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7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DFA86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86A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F1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449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9F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470EE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B68D02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5394B" w14:paraId="7DC1F2C2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80E5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2C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1CD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E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395C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DA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586B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8AE9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C96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6E6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92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E390D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5394B" w14:paraId="5D953F2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FE1B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0E9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0328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E2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2BF37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CB450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D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EF87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5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FE44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4C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5EBD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25394B" w14:paraId="395DDBC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AF6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E08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6E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CD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6DCDA1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6F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7601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AC6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89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6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AE4B9F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EC4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0E5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53D49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51041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BB9739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BE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5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94310E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88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9D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73C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BEB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C7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B3E93D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ABA5F3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663F25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4C63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32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EF9DAB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24800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F3A02E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16A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20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164FB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A4B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2A9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091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66C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07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0F989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02C166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8DA043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B354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3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5020D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7CE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6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8C3B4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2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FB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750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F44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B6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795A5C2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31B5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AA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0228A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DFA7A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42E8E1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414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5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212F76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7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AED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9D7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AD07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92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3222A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CC51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4E521B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902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B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222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2D1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A2B477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2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B5E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97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D7E7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85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1C8E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25394B" w14:paraId="5EC8FB0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E3C8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775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8FB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098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95209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966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DB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7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8AEB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2E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5BBC384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25394B" w14:paraId="3710764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F15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AEE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1C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5E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FA329A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C1C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176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C81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7E4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A5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C386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25394B" w14:paraId="33E1BE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4695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6BD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DCA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8C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5A6E5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1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198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30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AF7D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41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1B3B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57C8228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5394B" w14:paraId="6B00E1F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9CAF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EA6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C770D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E3B663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67CD06F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03E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DDC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7FFF52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111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2F8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1A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C95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8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58768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6BAE57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8A4CA8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7AC2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21D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B432C3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0519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D9DAE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159C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D1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816B3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9A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3231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559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9EB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39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08A5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BB407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3D5BBE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3F6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D9D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4C985C1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333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13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BAC46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51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3168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57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22BF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B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192356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9B7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316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1D1B8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2B610B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DAB19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ADF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98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7A5E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F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C5AF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C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90A8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6E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AF323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25DC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D6B079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641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0A2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2EE3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CECB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C5E31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F6E8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04F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EF33A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33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5822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E2B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B867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3D4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93C25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E93F6A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90D1D6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F7C9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CD7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54E4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CC87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B672E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1B4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413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231104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4A0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7BC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40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460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7C3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1840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6E35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23CF1C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3102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15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5D382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13F72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A0FE64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45D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3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C9BAE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53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138F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47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DA72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3BE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E83DE4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F1E72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B5A2AB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EF10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E50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D11A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959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D8E45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25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396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6C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DFF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BC9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3C6619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B9AB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A8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28650C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5D6E5F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04153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90F4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CE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334BE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E0C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189D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2A5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CEB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D5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8DB73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CBAC28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A44ED8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A1C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BAD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3090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D1894D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312212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EA7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17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4D95FE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BB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6902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2F8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2B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B3E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F8CE0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404E15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E0900B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BBEA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ED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0FC49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9A12C9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73919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EE0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44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E5C902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EC1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C462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CE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8F29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CC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1F92A7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EDF0D2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2BAD26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3B01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CF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D7C5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5CBC" w14:textId="77777777" w:rsidR="0025394B" w:rsidRDefault="0025394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53C6CA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A3D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CF56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EF7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2856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3F3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978E72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07E4" w14:textId="77777777" w:rsidR="0025394B" w:rsidRDefault="0025394B" w:rsidP="0025394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D3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8910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2BF" w14:textId="77777777" w:rsidR="0025394B" w:rsidRDefault="0025394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9B54B4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3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C2EA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AED" w14:textId="77777777" w:rsidR="0025394B" w:rsidRPr="00E1695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50D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188" w14:textId="77777777" w:rsidR="0025394B" w:rsidRPr="002761C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F7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E481F81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3F110BB9" w14:textId="77777777" w:rsidR="0025394B" w:rsidRDefault="0025394B" w:rsidP="007E1810">
      <w:pPr>
        <w:pStyle w:val="Heading1"/>
        <w:spacing w:line="360" w:lineRule="auto"/>
      </w:pPr>
      <w:r>
        <w:t>LINIA 511</w:t>
      </w:r>
    </w:p>
    <w:p w14:paraId="0BFB9653" w14:textId="77777777" w:rsidR="0025394B" w:rsidRPr="009B4FEF" w:rsidRDefault="0025394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47962A5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7A9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205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DD4" w14:textId="77777777" w:rsidR="0025394B" w:rsidRPr="00D33E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0C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652261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10A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A0A8C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1B01B9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C207F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4BCD" w14:textId="77777777" w:rsidR="0025394B" w:rsidRPr="00D33E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B0D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13BC" w14:textId="77777777" w:rsidR="0025394B" w:rsidRPr="00D33E71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DA08" w14:textId="77777777" w:rsidR="0025394B" w:rsidRPr="009E7CE7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394B" w14:paraId="37618C8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1A3C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1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762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8D4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1B3394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EE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4C7888F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2C398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1EA1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28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BBA9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125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1E96A6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6A6B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E0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E4172F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A8E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75D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82698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7CA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FB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D5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DB8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C7E6" w14:textId="77777777" w:rsidR="0025394B" w:rsidRPr="00193954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82F840B" w14:textId="77777777" w:rsidR="0025394B" w:rsidRPr="00176852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AAA12A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AB6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5FA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353B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9E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2AC6BE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BB4A4A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9BA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D4613A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46C10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F49E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DB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7090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F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5672E93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96B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C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6B4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859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06792E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8576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418C0E8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4AD513C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5812332D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3105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675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EB8B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E7E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67454A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B212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8F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0748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32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9B5389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E94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87278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4A1E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3B0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B5D1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DBD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295059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AB79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D9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5552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059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A86C47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6CD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D62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CF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DFD7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DF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AF766E5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10D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917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88F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C2B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8B9E58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EA6C16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56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D14F6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4286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5D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CA5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6A3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C0548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5D00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7B9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78C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725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E201EB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6E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CE01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D54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C1D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290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6E35DB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2BA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04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3179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B09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7B3DAC8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0811AE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29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57BA3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32FEF4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0FA7E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4DDB2C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F553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4F1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DCD5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44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605B42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F70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29E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D6F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D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557746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3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0683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896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49DB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AE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3819CD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A8F1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FEC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7209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74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2FFD6E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50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D455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B0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91A9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C22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C4A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56B1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25394B" w14:paraId="1A14392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03C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99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2686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4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0C47F0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1F5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FF26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DB2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4AC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0AD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3BA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04FD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5394B" w14:paraId="6E7821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A127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50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E299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EBF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5980BA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94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782F4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6AE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CF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A1A6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D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8EA4B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275A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25394B" w14:paraId="1EFCD7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0412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CFD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AEB6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6CE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43191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61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2BDE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BE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479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68C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806010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02EC" w14:textId="77777777" w:rsidR="0025394B" w:rsidRDefault="0025394B" w:rsidP="0025394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2E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C87" w14:textId="77777777" w:rsidR="0025394B" w:rsidRPr="002108A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D1A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BF435B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0BE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DB76" w14:textId="77777777" w:rsidR="0025394B" w:rsidRPr="00F02EF7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45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F23F" w14:textId="77777777" w:rsidR="0025394B" w:rsidRPr="00BE2D7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2DE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61A0DE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8990D1F" w14:textId="77777777" w:rsidR="0025394B" w:rsidRDefault="0025394B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29921EB" w14:textId="77777777" w:rsidR="0025394B" w:rsidRDefault="0025394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5394B" w14:paraId="3FF8353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3565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5B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A7E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05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4B5AB3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33B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0D6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C0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390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1A4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6B751E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999B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8BF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AC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825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B73A5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D8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7F1AC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33483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567475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28C61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743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63D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B3E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05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D7C2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A5FE23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25394B" w14:paraId="2B969A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523D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98A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CB6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29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464237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57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F02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E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AE1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1C1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5394B" w14:paraId="5C35483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728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D23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0B9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BD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D84C9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9B5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576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B1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43F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72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37231A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7105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91E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108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F21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7F66D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E93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277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FDE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722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C3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150FF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348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34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AE3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0EC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FB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2B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56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FD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C1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0642C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494E" w14:textId="77777777" w:rsidR="0025394B" w:rsidRDefault="0025394B" w:rsidP="0025394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F98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486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5C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2DA24E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ABD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B5F65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5C890E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88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B38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E32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80A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DFC2D86" w14:textId="77777777" w:rsidR="0025394B" w:rsidRDefault="0025394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8508548" w14:textId="77777777" w:rsidR="0025394B" w:rsidRDefault="0025394B" w:rsidP="00F04622">
      <w:pPr>
        <w:pStyle w:val="Heading1"/>
        <w:spacing w:line="360" w:lineRule="auto"/>
      </w:pPr>
      <w:r>
        <w:t>LINIA 600</w:t>
      </w:r>
    </w:p>
    <w:p w14:paraId="441619C9" w14:textId="77777777" w:rsidR="0025394B" w:rsidRDefault="0025394B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1FC9581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0CF6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042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419E3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E7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AE1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71B36CD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20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1961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63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2364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225" w14:textId="77777777" w:rsidR="0025394B" w:rsidRPr="009E2C9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FA5D03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F42D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0D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71C3EE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805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9B6F" w14:textId="77777777" w:rsidR="0025394B" w:rsidRDefault="0025394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EEDAF4A" w14:textId="77777777" w:rsidR="0025394B" w:rsidRDefault="0025394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8C0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385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7F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CB8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9C4" w14:textId="77777777" w:rsidR="0025394B" w:rsidRPr="005D499E" w:rsidRDefault="0025394B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CBA5D6" w14:textId="77777777" w:rsidR="0025394B" w:rsidRPr="009E2C90" w:rsidRDefault="0025394B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4C7B71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723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E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35E410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78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5741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58E3333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1C8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0DC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F9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9517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7775" w14:textId="77777777" w:rsidR="0025394B" w:rsidRPr="00DD03D3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5394B" w14:paraId="268338F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DE27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59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D41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279" w14:textId="77777777" w:rsidR="0025394B" w:rsidRDefault="0025394B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7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AD8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051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36D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38D" w14:textId="77777777" w:rsidR="0025394B" w:rsidRPr="00DD03D3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5394B" w14:paraId="673A310D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9E84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86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C4C82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EAE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C0FF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77AE1C9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C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9B25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D09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8F06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7C06" w14:textId="77777777" w:rsidR="0025394B" w:rsidRPr="005D499E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665B769" w14:textId="77777777" w:rsidR="0025394B" w:rsidRPr="009E2C9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1EF5DE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ADDE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F7F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ADE87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A25D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9A43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7E8B2F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712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4460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1B3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4FA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F4F" w14:textId="77777777" w:rsidR="0025394B" w:rsidRPr="005D20EA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394B" w14:paraId="3552079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17BB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111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9B7578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51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0B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B183330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65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FB5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886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B35B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7F07" w14:textId="77777777" w:rsidR="0025394B" w:rsidRPr="005D499E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4208A2" w14:textId="77777777" w:rsidR="0025394B" w:rsidRPr="009E2C9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D79628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1EA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D8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BFBFC0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FFA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14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1A36F36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611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1CC6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AFF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A757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42C" w14:textId="77777777" w:rsidR="0025394B" w:rsidRPr="005D499E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A5517A8" w14:textId="77777777" w:rsidR="0025394B" w:rsidRPr="009E2C9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C4BCFE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885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C0F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A7E2E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11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E9C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CC8886B" w14:textId="77777777" w:rsidR="0025394B" w:rsidRDefault="0025394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1A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D98" w14:textId="77777777" w:rsidR="0025394B" w:rsidRPr="002F6CED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8AA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DDC4" w14:textId="77777777" w:rsidR="0025394B" w:rsidRPr="00C14131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602C" w14:textId="77777777" w:rsidR="0025394B" w:rsidRPr="005D499E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E876C20" w14:textId="77777777" w:rsidR="0025394B" w:rsidRPr="009E2C90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A3BEBA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C22B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A3E5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1214B79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6582" w14:textId="77777777" w:rsidR="0025394B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EC23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F898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F0E" w14:textId="77777777" w:rsidR="0025394B" w:rsidRPr="002F6CED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3BDA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3C6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B02" w14:textId="77777777" w:rsidR="0025394B" w:rsidRDefault="0025394B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24AF0ABE" w14:textId="77777777" w:rsidR="0025394B" w:rsidRDefault="0025394B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25394B" w14:paraId="73417DD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03DE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16D8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2FA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7BE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0C3CC1D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ED4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46360FE" w14:textId="77777777" w:rsidR="0025394B" w:rsidRDefault="0025394B" w:rsidP="0025394B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38CDDE6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E296A10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D9C8" w14:textId="77777777" w:rsidR="0025394B" w:rsidRPr="002F6CED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BB3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14CB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D26" w14:textId="77777777" w:rsidR="0025394B" w:rsidRDefault="0025394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2B83B9F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088F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33C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641C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3B73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DC763E0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54F4B96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0B6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A35A15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8C38171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8D2A" w14:textId="77777777" w:rsidR="0025394B" w:rsidRPr="002F6CED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82D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0F9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3625" w14:textId="77777777" w:rsidR="0025394B" w:rsidRDefault="0025394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05DDA13" w14:textId="77777777" w:rsidR="0025394B" w:rsidRDefault="0025394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25394B" w14:paraId="23357D4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88A" w14:textId="77777777" w:rsidR="0025394B" w:rsidRDefault="0025394B" w:rsidP="0025394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4ADF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26DA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4ADD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348000A" w14:textId="77777777" w:rsidR="0025394B" w:rsidRDefault="0025394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4DEF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589C8B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EB8" w14:textId="77777777" w:rsidR="0025394B" w:rsidRPr="002F6CED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3BD" w14:textId="77777777" w:rsidR="0025394B" w:rsidRDefault="0025394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7AA7" w14:textId="77777777" w:rsidR="0025394B" w:rsidRPr="00C14131" w:rsidRDefault="0025394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666E" w14:textId="77777777" w:rsidR="0025394B" w:rsidRDefault="0025394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613D52C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61E2B2AD" w14:textId="77777777" w:rsidR="0025394B" w:rsidRDefault="0025394B" w:rsidP="003C645F">
      <w:pPr>
        <w:pStyle w:val="Heading1"/>
        <w:spacing w:line="360" w:lineRule="auto"/>
      </w:pPr>
      <w:r>
        <w:t>LINIA 602</w:t>
      </w:r>
    </w:p>
    <w:p w14:paraId="50ED7ED9" w14:textId="77777777" w:rsidR="0025394B" w:rsidRDefault="0025394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5394B" w14:paraId="1A3F9D3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92B" w14:textId="77777777" w:rsidR="0025394B" w:rsidRDefault="0025394B" w:rsidP="002539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24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B4125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F21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D4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853E6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6650" w14:textId="77777777" w:rsidR="0025394B" w:rsidRPr="00406474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CAE7" w14:textId="77777777" w:rsidR="0025394B" w:rsidRPr="00DA41E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D0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96649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5C2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333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786D253" w14:textId="77777777" w:rsidR="0025394B" w:rsidRPr="0007619C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114D4F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D90B" w14:textId="77777777" w:rsidR="0025394B" w:rsidRDefault="0025394B" w:rsidP="0025394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25D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D0E187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CD7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4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23AEEC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9C91" w14:textId="77777777" w:rsidR="0025394B" w:rsidRPr="00406474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0B5" w14:textId="77777777" w:rsidR="0025394B" w:rsidRPr="00DA41E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54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179619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838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35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9CA4DB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3A5C32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2D37F96" w14:textId="77777777" w:rsidR="0025394B" w:rsidRDefault="0025394B" w:rsidP="00DE3370">
      <w:pPr>
        <w:pStyle w:val="Heading1"/>
        <w:spacing w:line="360" w:lineRule="auto"/>
      </w:pPr>
      <w:r>
        <w:t>LINIA 610</w:t>
      </w:r>
    </w:p>
    <w:p w14:paraId="16D271B7" w14:textId="77777777" w:rsidR="0025394B" w:rsidRDefault="0025394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4D94708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3341" w14:textId="77777777" w:rsidR="0025394B" w:rsidRDefault="0025394B" w:rsidP="002539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F9D1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790E" w14:textId="77777777" w:rsidR="0025394B" w:rsidRPr="00F81D6F" w:rsidRDefault="0025394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56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8A740B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73F7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5EF8925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16D360C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5BF2986" w14:textId="77777777" w:rsidR="0025394B" w:rsidRDefault="0025394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D83E" w14:textId="77777777" w:rsidR="0025394B" w:rsidRPr="00F81D6F" w:rsidRDefault="0025394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A4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AC9F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4B3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0A6F1AAC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A1B2" w14:textId="77777777" w:rsidR="0025394B" w:rsidRDefault="0025394B" w:rsidP="002539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6A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F81A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E99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5383DA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678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0CE98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A66B65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16DA4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435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EE5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9BEF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0F8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25394B" w14:paraId="2EBE063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DD92" w14:textId="77777777" w:rsidR="0025394B" w:rsidRDefault="0025394B" w:rsidP="002539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6D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0405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07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2E165B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C06E1C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B57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423E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297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1451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44B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5CCD96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25394B" w14:paraId="31CC3CC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2242" w14:textId="77777777" w:rsidR="0025394B" w:rsidRDefault="0025394B" w:rsidP="0025394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1E7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5317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5D3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F20DCB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B7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E3FC0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BBF96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EB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FAD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2409" w14:textId="77777777" w:rsidR="0025394B" w:rsidRPr="00F81D6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641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45218D" w14:textId="77777777" w:rsidR="0025394B" w:rsidRPr="00C60E02" w:rsidRDefault="0025394B">
      <w:pPr>
        <w:tabs>
          <w:tab w:val="left" w:pos="3768"/>
        </w:tabs>
        <w:rPr>
          <w:sz w:val="20"/>
          <w:szCs w:val="20"/>
          <w:lang w:val="ro-RO"/>
        </w:rPr>
      </w:pPr>
    </w:p>
    <w:p w14:paraId="0AD27A2C" w14:textId="77777777" w:rsidR="0025394B" w:rsidRDefault="0025394B" w:rsidP="004F6534">
      <w:pPr>
        <w:pStyle w:val="Heading1"/>
        <w:spacing w:line="360" w:lineRule="auto"/>
      </w:pPr>
      <w:r>
        <w:t>LINIA 700</w:t>
      </w:r>
    </w:p>
    <w:p w14:paraId="47A596B7" w14:textId="77777777" w:rsidR="0025394B" w:rsidRDefault="0025394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5394B" w14:paraId="2569E0D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52E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25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4CA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9ED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91DD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BAD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70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91D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48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97B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4CB488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196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21E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FEF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537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42373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546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2C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4C1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B2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4A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645F38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5FB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724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855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D3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3BB8E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CC9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7FB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840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4C3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E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0ADB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5394B" w14:paraId="2456650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F036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189D" w14:textId="77777777" w:rsidR="0025394B" w:rsidRDefault="0025394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2671" w14:textId="77777777" w:rsidR="0025394B" w:rsidRDefault="0025394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3A3" w14:textId="77777777" w:rsidR="0025394B" w:rsidRDefault="0025394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2F5" w14:textId="77777777" w:rsidR="0025394B" w:rsidRPr="00E4222D" w:rsidRDefault="0025394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52D6CAD" w14:textId="77777777" w:rsidR="0025394B" w:rsidRPr="00E4222D" w:rsidRDefault="0025394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AAF035C" w14:textId="77777777" w:rsidR="0025394B" w:rsidRPr="00E4222D" w:rsidRDefault="0025394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20CA72" w14:textId="77777777" w:rsidR="0025394B" w:rsidRDefault="0025394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5215" w14:textId="77777777" w:rsidR="0025394B" w:rsidRDefault="0025394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9ADD" w14:textId="77777777" w:rsidR="0025394B" w:rsidRDefault="0025394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E2B5" w14:textId="77777777" w:rsidR="0025394B" w:rsidRDefault="0025394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19ED" w14:textId="77777777" w:rsidR="0025394B" w:rsidRDefault="0025394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ACBC59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8AEB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0BA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C06B49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3A0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179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1D4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03F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84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948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E91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9471D1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0E3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62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8B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5E3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F5AD60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61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D73E2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7D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172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4EF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65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C97FC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291D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1FF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20A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8A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5AB7C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C38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DE271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A26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667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B28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93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C5E84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9BB6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807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207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368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ED87B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44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8B6994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D53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2A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FE1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75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481FB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E90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B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BF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D4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85EC6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A23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1B97B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797F8A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EB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5A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D41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AF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B7D81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BF46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BE1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42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67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84C14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BD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EEB671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7DF90D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332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E98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FC9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EB7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FB42A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0CD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E82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D59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C9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3DE73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E63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AF2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10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79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E6B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B1B05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2421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BCA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65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F9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734BA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C6C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4BC2905" w14:textId="77777777" w:rsidR="0025394B" w:rsidRPr="00B401EA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856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791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40F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272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D0F0A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C1E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748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44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F5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93CF7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004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8F430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6D5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C8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D2F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64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A15C7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D2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57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8F8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D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F1DDA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89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EA6850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5E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65F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C6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539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5394B" w14:paraId="0C5B07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F78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44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C05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A91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DCB46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1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3FCFC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B57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A5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B20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2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5394B" w14:paraId="3E911A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E4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F7C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383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BF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F14CB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0B5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D78487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A82110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15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D5E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308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EA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75B27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83F5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441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A6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3E4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8E5DF4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E82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FFB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669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511C22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7D1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083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CF0A8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E62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7B1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2B3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BF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F57D50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05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40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C1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430532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323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534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7A648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547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93F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8E3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19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DCF438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7ED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A7F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5D4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B64A5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7CB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E14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0EA4B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C3F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253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01D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011A" w14:textId="77777777" w:rsidR="0025394B" w:rsidRDefault="0025394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418092E" w14:textId="77777777" w:rsidR="0025394B" w:rsidRDefault="0025394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EF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F82D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ED5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E3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1B7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B3F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7C70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5394B" w14:paraId="2E3478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5B0B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A44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948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DD7F" w14:textId="77777777" w:rsidR="0025394B" w:rsidRDefault="0025394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6B539A9" w14:textId="77777777" w:rsidR="0025394B" w:rsidRDefault="0025394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F12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EFB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CA3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DF1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901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0ED62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ED8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AC0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DE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5E9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EA239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302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62F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A84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654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A16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ADDB7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02B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26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E71BC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524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9CAD" w14:textId="77777777" w:rsidR="0025394B" w:rsidRDefault="0025394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FDC70BD" w14:textId="77777777" w:rsidR="0025394B" w:rsidRDefault="0025394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DEF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C7E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D3C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0C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966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7C763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55D8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0E8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E1DCFF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EC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14A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A7F6FD6" w14:textId="77777777" w:rsidR="0025394B" w:rsidRPr="008A1A04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650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497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E2C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948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EDA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3DEEBD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441C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B00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4D6DC04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6B8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987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43A148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40B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57A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A0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DB6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CB4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25394B" w14:paraId="6CD302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F38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4CF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BA833E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5FF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1C3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F8C4EE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7B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5A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B4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01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BBE4" w14:textId="77777777" w:rsidR="0025394B" w:rsidRPr="00C20CA5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703EE1F" w14:textId="77777777" w:rsidR="0025394B" w:rsidRPr="00EB107D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9E891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139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670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A8F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10F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A9AF29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1AC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C1D8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28F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8FC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74A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C7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D074F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3C92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5394B" w14:paraId="002E2B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AD7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6AC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081D80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D49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9B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D44B94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085037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572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77D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275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B28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FBC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558868A" w14:textId="77777777" w:rsidR="0025394B" w:rsidRPr="00C401D9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5394B" w14:paraId="3323F7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B604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5E5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223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175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5D6194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194AD3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FC6949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F5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FEC0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24B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2ED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87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18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CD359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5394B" w14:paraId="7DA907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F14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70D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F41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62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9B2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31D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0F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08071DD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6FD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31F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401F50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9B2DBC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6F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7B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AF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5347AA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8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DB6A2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378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F63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8E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046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7F990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A19EA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EE0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5067D84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314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3294" w14:textId="77777777" w:rsidR="0025394B" w:rsidRDefault="0025394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69D4409" w14:textId="77777777" w:rsidR="0025394B" w:rsidRDefault="0025394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F93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8FA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A74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DA1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280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21D5C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2F4244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FE3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A50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FE3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386994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462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498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5CD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1D8B44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8C4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C8D3" w14:textId="77777777" w:rsidR="0025394B" w:rsidRPr="00C20CA5" w:rsidRDefault="0025394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772D9C" w14:textId="77777777" w:rsidR="0025394B" w:rsidRPr="00EB107D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B4D65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8AC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18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D82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C6A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F4CBE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876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DE30C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D0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C2E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5A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8D8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A97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CE94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5394B" w14:paraId="02C902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38F2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54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8F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B9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201552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45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81D88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7D5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2A9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7B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840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EB8CE2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5394B" w14:paraId="64C7DA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8D3E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799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50C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CCD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DB392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9B4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1AA355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99A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B0D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416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EF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5CB2E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72C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87828F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5394B" w14:paraId="595661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92F6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DCC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05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84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B5B44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5C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170ECA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2F6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B53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282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B2E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E6799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2C99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58C103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5394B" w14:paraId="72B56F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BC53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C5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57F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00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293AC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776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03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DB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47D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75B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DF219E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817F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C1B69C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5394B" w14:paraId="4CBB37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1F6D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76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FD1E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40B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3B832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E8C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C98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1DC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E0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3BA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505978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41D6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7387A5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5394B" w14:paraId="681EB9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2B05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48E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1AA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D30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00B930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6A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719530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29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EE3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760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22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41CBE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8F51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5394B" w14:paraId="675C63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77A" w14:textId="77777777" w:rsidR="0025394B" w:rsidRDefault="0025394B" w:rsidP="0025394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A06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EE5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F4F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E7A89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1B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EB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95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B0B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5B1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B603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95D01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E5E8C4F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09B5EA91" w14:textId="77777777" w:rsidR="0025394B" w:rsidRDefault="0025394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2F46032" w14:textId="77777777" w:rsidR="0025394B" w:rsidRDefault="0025394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5394B" w14:paraId="7CBF0E4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564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4BC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292D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5E0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073A1E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4C0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CD517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EBBD5D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8F9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47F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7E9C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032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025B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49D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32F89B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1C20ED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5394B" w14:paraId="7AC262D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06B9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B8F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4900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4F4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D44A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B56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D9E3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201205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B36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2B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BC68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04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063A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A9B45A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1CAC3B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5394B" w14:paraId="1C796C1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065B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927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C85F5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B11A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FFE" w14:textId="77777777" w:rsidR="0025394B" w:rsidRDefault="0025394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2E1C2E" w14:textId="77777777" w:rsidR="0025394B" w:rsidRDefault="0025394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06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E65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F75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AD21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B3BD" w14:textId="77777777" w:rsidR="0025394B" w:rsidRPr="006A2576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34930F3" w14:textId="77777777" w:rsidR="0025394B" w:rsidRPr="006A2576" w:rsidRDefault="0025394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9E7CB93" w14:textId="77777777" w:rsidR="0025394B" w:rsidRDefault="0025394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D29F4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634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3FA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D5DBF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6A7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395B" w14:textId="77777777" w:rsidR="0025394B" w:rsidRDefault="0025394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CC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E37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82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527E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91F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E4EB05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E2E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10F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9C5C8A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31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56F" w14:textId="77777777" w:rsidR="0025394B" w:rsidRDefault="0025394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4D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0D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AB9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B340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473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318E8BA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2137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47D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8AC15E5" w14:textId="77777777" w:rsidR="0025394B" w:rsidRDefault="0025394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F6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EDA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205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BEE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14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F42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91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7B8016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A9E2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096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2F5DC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3DA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F62" w14:textId="77777777" w:rsidR="0025394B" w:rsidRPr="001904F7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532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858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C3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9F3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06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25394B" w14:paraId="4483E0D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2E14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AD6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C4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D3C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1AE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20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B29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9C673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4B5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FA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D3FD2B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5394B" w14:paraId="3E4FDF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097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CF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716BA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21B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C1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C1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6C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A9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CB4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6E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3B5AE7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4ED2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FA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FA4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E2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E55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C7F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4F2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5F7720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D2CE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EA1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3DDA2F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8C0B392" w14:textId="77777777" w:rsidR="0025394B" w:rsidRPr="00B56D0E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1939E41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27E7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1D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A6FA8A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F98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D151" w14:textId="77777777" w:rsidR="0025394B" w:rsidRPr="00DA3842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FF9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3F8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31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8B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B06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07424B" w14:textId="77777777" w:rsidR="0025394B" w:rsidRDefault="0025394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08714E8" w14:textId="77777777" w:rsidR="0025394B" w:rsidRDefault="0025394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42D6EAD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4D92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BB5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644037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29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B4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D14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DAF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78A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A40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0A9" w14:textId="77777777" w:rsidR="0025394B" w:rsidRPr="00175A24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4B7834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3D4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61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55790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1A5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F7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8C3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BB9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B20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ACA2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8084" w14:textId="77777777" w:rsidR="0025394B" w:rsidRPr="00175A24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D833A7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B9F5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C6D2" w14:textId="77777777" w:rsidR="0025394B" w:rsidRDefault="0025394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1F76" w14:textId="77777777" w:rsidR="0025394B" w:rsidRDefault="0025394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C0C" w14:textId="77777777" w:rsidR="0025394B" w:rsidRDefault="0025394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3A1EB74" w14:textId="77777777" w:rsidR="0025394B" w:rsidRDefault="0025394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BD7" w14:textId="77777777" w:rsidR="0025394B" w:rsidRDefault="0025394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1723C2" w14:textId="77777777" w:rsidR="0025394B" w:rsidRDefault="0025394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9C58" w14:textId="77777777" w:rsidR="0025394B" w:rsidRDefault="0025394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821" w14:textId="77777777" w:rsidR="0025394B" w:rsidRDefault="0025394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1CB6" w14:textId="77777777" w:rsidR="0025394B" w:rsidRPr="001304AF" w:rsidRDefault="0025394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7133" w14:textId="77777777" w:rsidR="0025394B" w:rsidRDefault="0025394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A7E7B" w14:textId="77777777" w:rsidR="0025394B" w:rsidRDefault="0025394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2FD11" w14:textId="77777777" w:rsidR="0025394B" w:rsidRPr="00175A24" w:rsidRDefault="0025394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25394B" w14:paraId="0C81872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8190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4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F1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9D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9376F5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555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50CFC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E17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2F1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0F9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626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D4E7C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BA4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5394B" w14:paraId="269F0D7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80E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FB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7F7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E2F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F34B73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C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ADA686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034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810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BE69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7AB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19DA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96A4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5394B" w14:paraId="5B82FFA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8399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2D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F4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33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EFA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BA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A7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82E49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A9A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A64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B63BE6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E404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D5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85B8B1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E26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CF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5B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971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F1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576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136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42E6072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051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D54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0D8A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2D9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41E3A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43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F1FE3F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A46A" w14:textId="77777777" w:rsidR="0025394B" w:rsidRPr="00CA307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6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488F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65C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8F3B6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5394B" w14:paraId="1156F0B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F61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1D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653C5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7E47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2B4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8BC398D" w14:textId="77777777" w:rsidR="0025394B" w:rsidRPr="00180EA2" w:rsidRDefault="0025394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D2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4BDE" w14:textId="77777777" w:rsidR="0025394B" w:rsidRPr="00CA307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49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9963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0D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946B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49B94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5394B" w14:paraId="782FE56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FD89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9E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58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945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B0BED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69B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48CF" w14:textId="77777777" w:rsidR="0025394B" w:rsidRPr="00CA307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FC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18E0F0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B95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16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B917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C1EBD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101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394B" w14:paraId="2F79385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7907" w14:textId="77777777" w:rsidR="0025394B" w:rsidRDefault="0025394B" w:rsidP="0025394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E3C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01C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7A9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7592B3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11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F864C4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E28261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11D5" w14:textId="77777777" w:rsidR="0025394B" w:rsidRPr="00CA3079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66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18C6" w14:textId="77777777" w:rsidR="0025394B" w:rsidRPr="001304AF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3CB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1A420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E64B31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836F59C" w14:textId="77777777" w:rsidR="0025394B" w:rsidRPr="00B71446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87427B1" w14:textId="77777777" w:rsidR="0025394B" w:rsidRDefault="0025394B">
      <w:pPr>
        <w:tabs>
          <w:tab w:val="left" w:pos="6382"/>
        </w:tabs>
        <w:rPr>
          <w:sz w:val="20"/>
        </w:rPr>
      </w:pPr>
    </w:p>
    <w:p w14:paraId="550E5871" w14:textId="77777777" w:rsidR="0025394B" w:rsidRDefault="0025394B" w:rsidP="00B52218">
      <w:pPr>
        <w:pStyle w:val="Heading1"/>
        <w:spacing w:line="360" w:lineRule="auto"/>
      </w:pPr>
      <w:r>
        <w:t>LINIA 704</w:t>
      </w:r>
    </w:p>
    <w:p w14:paraId="2263B9EC" w14:textId="77777777" w:rsidR="0025394B" w:rsidRDefault="0025394B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5394B" w14:paraId="4B8590D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6886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C0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A04FD3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4785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9C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434502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8A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89F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9BC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D5E7E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95CC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9689" w14:textId="77777777" w:rsidR="0025394B" w:rsidRPr="001467E0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010766" w14:textId="77777777" w:rsidR="0025394B" w:rsidRPr="00C00026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80C9A3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AE0A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A9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FA66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FE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F7AB65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B0D7A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060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0FE2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4D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1688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252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EBF9D6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27A4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9B7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ED3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D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B33A60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74492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B3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10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65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C6F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0B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62C230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9014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F4F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C7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E5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E31D3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9505D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504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12E5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55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D229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63A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05A5AC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47BF73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495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48A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5E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53356B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937FD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BD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8E37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99E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855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09D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ADBFB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58ECFD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34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587F8A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9016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7F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4266DC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705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6A50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51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F2365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483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7A2" w14:textId="77777777" w:rsidR="0025394B" w:rsidRPr="001467E0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906E15" w14:textId="77777777" w:rsidR="0025394B" w:rsidRPr="008D7F2C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FC4EA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64367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9EE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B3117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A8A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93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CE68E1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D58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FB1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89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C45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EA2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5394B" w14:paraId="234CB4B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5E507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018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8209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7A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66CC54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2BF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420E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C3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18E6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0C1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A92809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623D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9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671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3C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58A08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EF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5E158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0E00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8C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849C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31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C645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5394B" w14:paraId="63BB5DD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63DE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0BA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F07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855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35044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EF6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68F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D4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E6A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24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A228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5394B" w14:paraId="5B1AA3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2322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12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D7FC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CA7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3E40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9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A1AE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6C74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591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5F23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A4F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897F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5394B" w14:paraId="07A04F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AEED" w14:textId="77777777" w:rsidR="0025394B" w:rsidRDefault="0025394B" w:rsidP="0025394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702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2DAD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2C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06DE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834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F13CE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B0D9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7ED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B27" w14:textId="77777777" w:rsidR="0025394B" w:rsidRPr="00E4080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055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E6B1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C21D5D2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89A589B" w14:textId="77777777" w:rsidR="0025394B" w:rsidRDefault="0025394B" w:rsidP="00F0370D">
      <w:pPr>
        <w:pStyle w:val="Heading1"/>
        <w:spacing w:line="360" w:lineRule="auto"/>
      </w:pPr>
      <w:r>
        <w:lastRenderedPageBreak/>
        <w:t>LINIA 800</w:t>
      </w:r>
    </w:p>
    <w:p w14:paraId="4445F25F" w14:textId="77777777" w:rsidR="0025394B" w:rsidRDefault="0025394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5394B" w14:paraId="7C6FC1B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0BF7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DA5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6297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1CC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8B345F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E2D2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E88F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ADD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0FB1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BE5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389340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EA88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630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2A6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9F3B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728C0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AA1C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A52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813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15D1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DB2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F86724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71C6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825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DD8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A47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6B6532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E68A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F88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15F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135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E11C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CCDF7" w14:textId="77777777" w:rsidR="0025394B" w:rsidRDefault="0025394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5394B" w:rsidRPr="00A8307A" w14:paraId="723E107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80F0" w14:textId="77777777" w:rsidR="0025394B" w:rsidRPr="00A75A00" w:rsidRDefault="0025394B" w:rsidP="0025394B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3AFF" w14:textId="77777777" w:rsidR="0025394B" w:rsidRPr="00A8307A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A313C" w14:textId="77777777" w:rsidR="0025394B" w:rsidRPr="00A8307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BA85" w14:textId="77777777" w:rsidR="0025394B" w:rsidRPr="00A8307A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2D1F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26EFEE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FCF45FD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BCF485" w14:textId="77777777" w:rsidR="0025394B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6496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B944" w14:textId="77777777" w:rsidR="0025394B" w:rsidRPr="00A8307A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3954" w14:textId="77777777" w:rsidR="0025394B" w:rsidRPr="00A8307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F3E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8BB16" w14:textId="77777777" w:rsidR="0025394B" w:rsidRPr="00A8307A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5394B" w14:paraId="460451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488D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2B7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DFF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83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EBC81B3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7F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AEDA3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D663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5C5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7A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7918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5394B" w14:paraId="18807C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D0E7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F8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3D5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5E3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7717C1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277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8A1DBE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47DD93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B0260C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54797A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692722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409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316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4390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F6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DA17A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A9B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72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F291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654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AB3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15C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3FD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47F1311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F1E4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6ED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C60E8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3FA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FDA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D5B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DCF8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E9D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9FF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17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22B8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ED1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CBE0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3B19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394B" w14:paraId="659EA4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00C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FF3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FBE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A58F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344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6D1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740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5B62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777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E931A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1AAB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5394B" w14:paraId="571C92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0F9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12C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775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579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E45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D48F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752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EBE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63FE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2E05E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6287F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5394B" w14:paraId="424636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2736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388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E0575D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228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19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30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9EB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8A8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4FC9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C8EE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E6576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6630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59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8C7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076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CCA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9E409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C358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C7A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253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FE25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48BCF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4712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5394B" w14:paraId="5F5807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3ED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C58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1F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16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BE9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99E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3F2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DCC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039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1289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E40C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5394B" w14:paraId="764B46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798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8C5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10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C9E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BE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2F04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899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373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8FF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93C0F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2030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5394B" w14:paraId="1B09C9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C92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E6B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035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282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2A3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FAABB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B97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2B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5F5D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4BC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1C57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49B3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88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FC43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852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465422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686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545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F59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FE6C56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7FD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B5A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10FF8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04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516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9BD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476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C1D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7E8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2EF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39F91D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FCAF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105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25394B" w14:paraId="4C46F2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D68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C85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24BD96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995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72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A30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2008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BD7" w14:textId="77777777" w:rsidR="0025394B" w:rsidRDefault="0025394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83BD789" w14:textId="77777777" w:rsidR="0025394B" w:rsidRDefault="0025394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9A34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B4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63624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4ABD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1CD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1D79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707D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6065AD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4A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4CA2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05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E44C22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A011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B21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2E5F78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1AB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7AA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BB07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CB4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635D3BC" w14:textId="77777777" w:rsidR="0025394B" w:rsidRPr="008B2519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999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F8AB2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5EE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05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29F7" w14:textId="77777777" w:rsidR="0025394B" w:rsidRPr="008D08DE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BD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394B" w14:paraId="744F00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15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E63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1D12EA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C897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A9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ED664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887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32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642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91E5" w14:textId="77777777" w:rsidR="0025394B" w:rsidRPr="008D08DE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FAF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6084C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D435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B25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CF0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08B3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43B93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FB9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F23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62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C2499C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E05B" w14:textId="77777777" w:rsidR="0025394B" w:rsidRPr="008D08DE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D435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39E34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D024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E493" w14:textId="77777777" w:rsidR="0025394B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99AA" w14:textId="77777777" w:rsidR="0025394B" w:rsidRPr="001161EA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CC9" w14:textId="77777777" w:rsidR="0025394B" w:rsidRDefault="0025394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8C968F1" w14:textId="77777777" w:rsidR="0025394B" w:rsidRDefault="0025394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AAF0" w14:textId="77777777" w:rsidR="0025394B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D69744D" w14:textId="77777777" w:rsidR="0025394B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BA3D" w14:textId="77777777" w:rsidR="0025394B" w:rsidRPr="001161EA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A846" w14:textId="77777777" w:rsidR="0025394B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77C6" w14:textId="77777777" w:rsidR="0025394B" w:rsidRPr="008D08DE" w:rsidRDefault="0025394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19A" w14:textId="77777777" w:rsidR="0025394B" w:rsidRDefault="0025394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5394B" w14:paraId="43D433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D0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0B6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33CEF57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C8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F183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AD04D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3BD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867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4C0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10C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F5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25394B" w14:paraId="0A115A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641F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B5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6B9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79A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87160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9E8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1234DC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B5B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48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1CCD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6E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09B65D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49F9B3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5394B" w14:paraId="5CAD88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756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38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C73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6B0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60EFA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496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0B06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C2C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AE0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E75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0E16CD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352E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D3B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018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519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4CFA9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EED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775827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4A0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C1F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F478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8918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62DF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E7E4B2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5394B" w14:paraId="05804B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EF7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843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F45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917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A166FB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73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C0320A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50B3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DF6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86B3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6CC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0C96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BA71F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9E7324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5394B" w14:paraId="13EDCE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35F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43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D72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83E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F3159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482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8A06D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431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8D1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66E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2EFE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08AE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5394B" w14:paraId="1AD06F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9D96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AC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9BF3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855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EACF5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198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5E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B04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18FE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A9C1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9370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5394B" w14:paraId="54EB27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02D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230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2FFFE4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FCD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52F1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0DC00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88D2D5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65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EE7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8B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BA58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881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675522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EC28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995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89A7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7B4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B906D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4482F9B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4C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FB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3F2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3537AD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F1E7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116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7C595A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6ACA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B58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654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00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D0A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DA3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66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80AC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0C3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81A847D" w14:textId="77777777" w:rsidR="0025394B" w:rsidRDefault="0025394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25394B" w14:paraId="754C26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7EA0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747F" w14:textId="77777777" w:rsidR="0025394B" w:rsidRDefault="0025394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2B11" w14:textId="77777777" w:rsidR="0025394B" w:rsidRPr="001161EA" w:rsidRDefault="0025394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9A1" w14:textId="77777777" w:rsidR="0025394B" w:rsidRDefault="0025394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4FC8" w14:textId="77777777" w:rsidR="0025394B" w:rsidRDefault="0025394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1A2" w14:textId="77777777" w:rsidR="0025394B" w:rsidRPr="001161EA" w:rsidRDefault="0025394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D5DC" w14:textId="77777777" w:rsidR="0025394B" w:rsidRDefault="0025394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22E0" w14:textId="77777777" w:rsidR="0025394B" w:rsidRDefault="0025394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FED" w14:textId="77777777" w:rsidR="0025394B" w:rsidRDefault="0025394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25EAE29" w14:textId="77777777" w:rsidR="0025394B" w:rsidRDefault="0025394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25394B" w14:paraId="63D9B0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DAAD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BF7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7AE42C6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BAB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FBF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1C2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CDD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9A1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038E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4145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2AA83B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28E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75A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803A" w14:textId="77777777" w:rsidR="0025394B" w:rsidRPr="001161EA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14DF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583AD1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264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EA251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49ED9F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ED4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3D8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D04A" w14:textId="77777777" w:rsidR="0025394B" w:rsidRPr="001161EA" w:rsidRDefault="0025394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9C1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04234A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2D3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A13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66B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121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900E2B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608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35474F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A18908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98F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C9E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1654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80F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0A863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D614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978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F7B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9B6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C32858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4F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3E71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3AC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F529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F731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B2EFB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2FBF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5394B" w14:paraId="2BAEE8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D31E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AB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FF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2A9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26E4B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54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003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475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911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EDD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B8FBA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4AF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F86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AD8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2F12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849843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0A3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016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5D6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793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BD7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200E2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B268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178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3E0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8C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BC32E0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42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FD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47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6E9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E71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28BCD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FDE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7F7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2908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F1F8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D19DA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C8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CE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AB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CFB2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D41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34710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475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DB1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5003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55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ED2C6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0CDD37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913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C2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C6B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29F0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978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198BB2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49DE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BF3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543B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E91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91001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594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CF3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287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11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F7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1BFF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1CEE74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5394B" w14:paraId="7A11F3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603C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A19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CE19FE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770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0E2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794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D46B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9C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362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161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648F63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FDC3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BE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AB8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3CD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570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1FA8D9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E93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E8F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6390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7ED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24EA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25394B" w14:paraId="7CB470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F6B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C48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F2C91C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3D9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38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887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A361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A6E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4CD3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5E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64F2A9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0120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FAA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E5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52A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F09AAD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B47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72E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E5C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79FE5C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EA3F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C6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024FB4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F0BF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F07" w14:textId="77777777" w:rsidR="0025394B" w:rsidRDefault="0025394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621C" w14:textId="77777777" w:rsidR="0025394B" w:rsidRPr="001161EA" w:rsidRDefault="0025394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9B99" w14:textId="77777777" w:rsidR="0025394B" w:rsidRDefault="0025394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04BE" w14:textId="77777777" w:rsidR="0025394B" w:rsidRDefault="0025394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9D6D" w14:textId="77777777" w:rsidR="0025394B" w:rsidRPr="001161EA" w:rsidRDefault="0025394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4579" w14:textId="77777777" w:rsidR="0025394B" w:rsidRDefault="0025394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49D1BDB" w14:textId="77777777" w:rsidR="0025394B" w:rsidRDefault="0025394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85C9" w14:textId="77777777" w:rsidR="0025394B" w:rsidRDefault="0025394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5924" w14:textId="77777777" w:rsidR="0025394B" w:rsidRDefault="0025394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5394B" w14:paraId="2FA558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874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60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95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4F4C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3FE06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191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7DB99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44BA8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B87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7F6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A2A0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ADA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DB2EEC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3D74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D85589C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5394B" w14:paraId="2E5BCB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5B1E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94A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620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0D8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2175EB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09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1371A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2F7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A70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312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8DF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61CCD6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18E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55E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55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D08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973198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90E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B01AAF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0E2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80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CE6B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B49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D206F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1CA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CC0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0FFD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3DA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01A987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79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519200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EDB2D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F37C5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3F6B87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FF1C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800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88D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D3D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1E33C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52D3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607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79B8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3C11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44492B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CD2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746963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455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B4F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4CC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1A5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6BD16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F87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EF8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95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80F6" w14:textId="77777777" w:rsidR="0025394B" w:rsidRDefault="0025394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745C72" w14:textId="77777777" w:rsidR="0025394B" w:rsidRDefault="0025394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5DA7" w14:textId="77777777" w:rsidR="0025394B" w:rsidRPr="00F565BC" w:rsidRDefault="0025394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8149A2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6C69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D27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C170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F31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25394B" w14:paraId="0126DA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0D84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66C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DABB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E3C4" w14:textId="77777777" w:rsidR="0025394B" w:rsidRDefault="0025394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70BA02" w14:textId="77777777" w:rsidR="0025394B" w:rsidRDefault="0025394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B679" w14:textId="77777777" w:rsidR="0025394B" w:rsidRDefault="0025394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10E7F9" w14:textId="77777777" w:rsidR="0025394B" w:rsidRDefault="0025394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EEC8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58C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C5BF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FDD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25394B" w14:paraId="0FE2F0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2674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0D4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39A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B15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F697B1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64F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FB9DA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F00" w14:textId="77777777" w:rsidR="0025394B" w:rsidRPr="001161EA" w:rsidRDefault="0025394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BE5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331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D27F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F127D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292CE9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50CE641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AEA0C3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5394B" w14:paraId="103C9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33CD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028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0B0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BDED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11FC8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68D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EFB08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53521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9858" w14:textId="77777777" w:rsidR="0025394B" w:rsidRPr="001161EA" w:rsidRDefault="0025394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4D3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6036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EAC8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3ADB77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231C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5394B" w14:paraId="3947B4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BCF1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20B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40E0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D27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406AE3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54C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5ED" w14:textId="77777777" w:rsidR="0025394B" w:rsidRDefault="0025394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0CF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D96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FDBC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D2513DA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277641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25394B" w14:paraId="5D509D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2C89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414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C3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DDB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DD830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D9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9963CB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3219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AA4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F3F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BE2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2265780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79D0B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5394B" w14:paraId="38838B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485D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134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FEBA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1C68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1C9EC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F0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5D7F2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7E2A638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AA02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DC47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698F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DA6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5FAD2D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5394B" w14:paraId="4146B4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E2AA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4F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A2CE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78F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07D4E0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F3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548CB6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195F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264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7629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E7F9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0B8169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5394B" w14:paraId="648090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69B0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598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9304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EDC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F79F5E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5A9BC3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5D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8D47ED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BF44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550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4975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EBC3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9850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5394B" w14:paraId="28BF3D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DC27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A235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7D28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4052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127875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053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A0E4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0E1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4CB8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150C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1CA1A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13C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D07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9E7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294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DBEAD2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593A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87BEDE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1859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F609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79BA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932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59B722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1A0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336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186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7286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987E82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691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0B49C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88EF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FE82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9839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71C4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4BC4A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A33A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C68F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114C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770A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CD79B9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85CD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C9E8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D193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DD4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74C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BAF20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DCFC" w14:textId="77777777" w:rsidR="0025394B" w:rsidRDefault="0025394B" w:rsidP="0025394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9E10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905" w14:textId="77777777" w:rsidR="0025394B" w:rsidRPr="001161EA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8C4D" w14:textId="77777777" w:rsidR="0025394B" w:rsidRDefault="0025394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46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F92" w14:textId="77777777" w:rsidR="0025394B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D334" w14:textId="77777777" w:rsidR="0025394B" w:rsidRDefault="0025394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5073" w14:textId="77777777" w:rsidR="0025394B" w:rsidRPr="008D08DE" w:rsidRDefault="0025394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2E75" w14:textId="77777777" w:rsidR="0025394B" w:rsidRDefault="0025394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88A8B06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4AD4C3FD" w14:textId="77777777" w:rsidR="0025394B" w:rsidRDefault="0025394B" w:rsidP="00C261F4">
      <w:pPr>
        <w:pStyle w:val="Heading1"/>
        <w:spacing w:line="360" w:lineRule="auto"/>
      </w:pPr>
      <w:r>
        <w:t>LINIA 801 B</w:t>
      </w:r>
    </w:p>
    <w:p w14:paraId="5F6F9D5F" w14:textId="77777777" w:rsidR="0025394B" w:rsidRDefault="0025394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24CB2A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24E5" w14:textId="77777777" w:rsidR="0025394B" w:rsidRDefault="0025394B" w:rsidP="002539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47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3872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77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3E5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51D44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13A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707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445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EB6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9A7D8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6EB" w14:textId="77777777" w:rsidR="0025394B" w:rsidRDefault="0025394B" w:rsidP="002539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7A6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C03E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DEA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1F4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135B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9D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ED3B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D88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31CC9E8B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A310" w14:textId="77777777" w:rsidR="0025394B" w:rsidRDefault="0025394B" w:rsidP="002539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657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73F6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480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1FF946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68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DA980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F076B3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AA7C2B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BC1" w14:textId="77777777" w:rsidR="0025394B" w:rsidRPr="003E0E1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83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9BAC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C4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5394B" w14:paraId="7FC51E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F65E" w14:textId="77777777" w:rsidR="0025394B" w:rsidRDefault="0025394B" w:rsidP="0025394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CA4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8E23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803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DF2F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DB7B" w14:textId="77777777" w:rsidR="0025394B" w:rsidRPr="003E0E1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A32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BBC0" w14:textId="77777777" w:rsidR="0025394B" w:rsidRPr="00556109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918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93237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8233475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08FFA08" w14:textId="77777777" w:rsidR="0025394B" w:rsidRDefault="0025394B" w:rsidP="005011D2">
      <w:pPr>
        <w:pStyle w:val="Heading1"/>
        <w:spacing w:line="360" w:lineRule="auto"/>
      </w:pPr>
      <w:r>
        <w:t>LINIA 802</w:t>
      </w:r>
    </w:p>
    <w:p w14:paraId="4E77C0D9" w14:textId="77777777" w:rsidR="0025394B" w:rsidRDefault="0025394B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2900ABB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AA8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697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C05CC6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557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081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0AFC50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99D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0C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E88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3DC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17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F8A924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97DE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F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741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3A3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23036D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588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1245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9E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38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358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9B9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7256E467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8922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A10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0C2CCAC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6B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D3D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0AB18BE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8515B4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D49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9E7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0D8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D26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5AC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45D0AF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2846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BC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CD5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3F7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3FB0B3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0EA9D1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6E9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33ED0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B19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0B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0AD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AC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6AC4CC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4423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D85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80F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EF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0795A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A8C454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788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45CDAC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82B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ADC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6D1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AA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2756182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908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4BD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3D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86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8C6E13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0BA2CD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AFE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5A750E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0D2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2B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A91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E6AA" w14:textId="77777777" w:rsidR="0025394B" w:rsidRPr="00FC0DD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8DA6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F88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C5AED7F" w14:textId="77777777" w:rsidR="0025394B" w:rsidRPr="00FC0DD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5394B" w14:paraId="194B566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830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14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15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0D5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F94910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18DA6B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AD2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7AC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E4F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A55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74CB" w14:textId="77777777" w:rsidR="0025394B" w:rsidRPr="00FC0DD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5394B" w14:paraId="7A3986A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9245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4DA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017547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5D9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5EB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6C0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47E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B0A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C09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BE8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F3BD12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A7CE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511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D3BD59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F3D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3B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F37A66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4F8775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2DF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86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A22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42A7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D90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6E017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25394B" w14:paraId="41D335A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C16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D7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70987D3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FBD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5A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6F0CC1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ED2A68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C3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6B2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FD4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78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0DC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EE35226" w14:textId="77777777" w:rsidR="0025394B" w:rsidRPr="00FC0DD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5394B" w14:paraId="026A6F1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03D5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FD1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0CEC093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62D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D1B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E28F36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40EB0C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8D9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F1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FEC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10E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ED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52C4A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1C4E499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5394B" w14:paraId="1F6CC1D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8107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CD0D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1FE3E97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2303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032E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976D46E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EC035D5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1D39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DC77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8305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1CB9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D11A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7F3E0A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18F2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7B4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BEADB6B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9F90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5B7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EB337CE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C70AA03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633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FCCF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7BD2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1355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A13C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3D504A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5394B" w14:paraId="6FB2A1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5A33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0F19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0E6113E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53A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369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1AA159B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B993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DCD9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3D42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14E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1F7E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79FFCD1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5394B" w14:paraId="2F7397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71C5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57E0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47306E4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C7D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C213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A4B2480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FC414EC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7415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1501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BD3A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2944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15AF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41496C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CA5D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F887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41702FF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DF92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A7A1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78E78D3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FBDE602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CC6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DCC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5B18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7559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91B4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03EC0D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6A58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7C4B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2DCF50A5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861D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48B" w14:textId="77777777" w:rsidR="0025394B" w:rsidRDefault="0025394B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5490034" w14:textId="77777777" w:rsidR="0025394B" w:rsidRDefault="0025394B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9E37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56DB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636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499C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744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2A6B256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113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A16F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01A0D9F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4E9F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1D01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B5770EC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0B78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648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C7AA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E61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1CDD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DC2B04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5394B" w14:paraId="47A089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97F0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C2E2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16412C6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205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D94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DC728F5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1F3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40A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886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A529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1917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5394B" w14:paraId="32CBE4A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747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9F1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E2CC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9A8F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F500963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F9A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82D91B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C990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4A3E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773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E931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5394B" w14:paraId="0CAEED3A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AB11" w14:textId="77777777" w:rsidR="0025394B" w:rsidRDefault="0025394B" w:rsidP="0025394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8132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22B9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D896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FDCFA55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B38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B956D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4786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99BF" w14:textId="77777777" w:rsidR="0025394B" w:rsidRDefault="0025394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BD3" w14:textId="77777777" w:rsidR="0025394B" w:rsidRDefault="0025394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05A8" w14:textId="77777777" w:rsidR="0025394B" w:rsidRDefault="0025394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CF92D4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2AF8D0D" w14:textId="77777777" w:rsidR="0025394B" w:rsidRDefault="0025394B" w:rsidP="00FF5C69">
      <w:pPr>
        <w:pStyle w:val="Heading1"/>
        <w:spacing w:line="276" w:lineRule="auto"/>
      </w:pPr>
      <w:r>
        <w:lastRenderedPageBreak/>
        <w:t>LINIA 804</w:t>
      </w:r>
    </w:p>
    <w:p w14:paraId="43C301BE" w14:textId="77777777" w:rsidR="0025394B" w:rsidRDefault="0025394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5394B" w14:paraId="029D53E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9D95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228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2D0DD1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E17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871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D114B6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9F2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FC4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CFB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8796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5DFB" w14:textId="77777777" w:rsidR="0025394B" w:rsidRPr="00436B1D" w:rsidRDefault="0025394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5394B" w14:paraId="225181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594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DC9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435487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66A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E13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950402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4E9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E88E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4B4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C043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846A" w14:textId="77777777" w:rsidR="0025394B" w:rsidRPr="00436B1D" w:rsidRDefault="0025394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5394B" w14:paraId="3DF11A6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095A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A8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E6525C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B5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0F1F" w14:textId="77777777" w:rsidR="0025394B" w:rsidRDefault="0025394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39CD9AC" w14:textId="77777777" w:rsidR="0025394B" w:rsidRDefault="0025394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8B4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CEF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240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29A1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FB9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5394B" w14:paraId="3D3BEE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DA9B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54A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C37986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ED8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1C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0CEF32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C1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6FD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5EC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FA6A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85B" w14:textId="77777777" w:rsidR="0025394B" w:rsidRPr="00E25A4B" w:rsidRDefault="0025394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03DC85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45CD610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B1E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06D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C5430E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3295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7DB" w14:textId="77777777" w:rsidR="0025394B" w:rsidRDefault="0025394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B529291" w14:textId="77777777" w:rsidR="0025394B" w:rsidRDefault="0025394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C81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800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79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87F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EA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5394B" w14:paraId="3E02058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DEAC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4ED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6127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127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C20943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8E355B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A68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ADE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09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B74088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733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5B0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EB2E22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ACA2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C39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CA4E10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DD8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01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A99B31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579540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A9A3B8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9E9BA5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E2A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4570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9D9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D99C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11E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4BB012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AE62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A76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D3D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82B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402AFB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61C038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BBF47A6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98B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EC5C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5D6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95D823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783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9AD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1B10945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D160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01E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7D4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49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18A88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005452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301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B1391B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6440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1D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A9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DA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03C3E7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4AAE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F23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4901AB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B5CD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DF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32E235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32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D8F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F98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B286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94C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25394B" w14:paraId="59CF5C8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FC5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741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85845D5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C2D1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758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3C1F52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062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D5D8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B61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0BB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4E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127400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394B" w14:paraId="7035E79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6BAF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BFD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CA4557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06E9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C71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173FB9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FD9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527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792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7F2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B44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8F37E0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394B" w14:paraId="55BB745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90E2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0AF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5E2750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41B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336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948683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9D2BF6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504A4F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E39381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42A02E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405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37EE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0E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DBE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090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FC0D50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E250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D85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CA0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911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32DA59C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FB4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51E58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322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C6E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4B28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30F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6A05B9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068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C82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B9B1" w14:textId="77777777" w:rsidR="0025394B" w:rsidRPr="00A152FB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B4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C95E8D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A09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EA8A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806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F7AE" w14:textId="77777777" w:rsidR="0025394B" w:rsidRPr="00F9444C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C46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114A84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529F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826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8230DF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B70C" w14:textId="77777777" w:rsidR="0025394B" w:rsidRPr="00A152FB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ECF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4A0E9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91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C8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C7F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2F2A" w14:textId="77777777" w:rsidR="0025394B" w:rsidRPr="00F9444C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2F5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E0997E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394B" w14:paraId="0B55049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45D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BC0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2FB8BF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6A81" w14:textId="77777777" w:rsidR="0025394B" w:rsidRPr="00A152FB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6A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28F52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602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1A8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7CC5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4F3C" w14:textId="77777777" w:rsidR="0025394B" w:rsidRPr="00F9444C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771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F62E2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394B" w14:paraId="68F6EDC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7203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B8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693" w14:textId="77777777" w:rsidR="0025394B" w:rsidRPr="00A152FB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A3A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15E60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CEF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8232C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9E1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AED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C5C0" w14:textId="77777777" w:rsidR="0025394B" w:rsidRPr="00F9444C" w:rsidRDefault="0025394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277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7D2324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0B7C6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5394B" w14:paraId="03DD2EF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17F5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F23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E425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A2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6E383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0425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F6F4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BD9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9FB1B1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A62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B07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41E58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0E591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D597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5394B" w14:paraId="0368920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803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A7F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5F48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41F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0FA7D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69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89697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01EB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5D1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0CD6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6F3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77A8C6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5394B" w14:paraId="402858F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C4C6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C8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E775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78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8FC5BF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C2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47ED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023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5CA33B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07D6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8F76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103EF80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C6E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1B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F7AB00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C542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22F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B6E54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685C1E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71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9776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43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7060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DB6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7735CD9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F6D0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745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DADE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1F0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695727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E54082F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E9B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F762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317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928357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1043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968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7727B7B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E70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00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5EF77C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16F0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C28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EA06D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61430B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4CBE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0FA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D5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6D81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C6B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405CBB7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DCA0" w14:textId="77777777" w:rsidR="0025394B" w:rsidRDefault="0025394B" w:rsidP="0025394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AF7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D4DA" w14:textId="77777777" w:rsidR="0025394B" w:rsidRPr="00A152F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A0DC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7606D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BF0532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914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58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4A5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36E3F2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FD7" w14:textId="77777777" w:rsidR="0025394B" w:rsidRPr="00F9444C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14F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090C987" w14:textId="77777777" w:rsidR="0025394B" w:rsidRDefault="0025394B" w:rsidP="00802827">
      <w:pPr>
        <w:spacing w:line="276" w:lineRule="auto"/>
        <w:ind w:right="57"/>
        <w:rPr>
          <w:sz w:val="20"/>
          <w:lang w:val="ro-RO"/>
        </w:rPr>
      </w:pPr>
    </w:p>
    <w:p w14:paraId="6230D98C" w14:textId="77777777" w:rsidR="0025394B" w:rsidRDefault="0025394B" w:rsidP="00DE7850">
      <w:pPr>
        <w:pStyle w:val="Heading1"/>
        <w:spacing w:line="360" w:lineRule="auto"/>
      </w:pPr>
      <w:r>
        <w:t>LINIA 806</w:t>
      </w:r>
    </w:p>
    <w:p w14:paraId="0716C9EC" w14:textId="77777777" w:rsidR="0025394B" w:rsidRDefault="0025394B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5394B" w14:paraId="2115C14D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218" w14:textId="77777777" w:rsidR="0025394B" w:rsidRDefault="0025394B" w:rsidP="0025394B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CE66" w14:textId="77777777" w:rsidR="0025394B" w:rsidRDefault="0025394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AEA1B48" w14:textId="77777777" w:rsidR="0025394B" w:rsidRDefault="0025394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9FA8" w14:textId="77777777" w:rsidR="0025394B" w:rsidRPr="000A2807" w:rsidRDefault="0025394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A54D" w14:textId="77777777" w:rsidR="0025394B" w:rsidRDefault="0025394B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80CC" w14:textId="77777777" w:rsidR="0025394B" w:rsidRDefault="0025394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EC65" w14:textId="77777777" w:rsidR="0025394B" w:rsidRPr="000A2807" w:rsidRDefault="0025394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DA2D" w14:textId="77777777" w:rsidR="0025394B" w:rsidRDefault="0025394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B104" w14:textId="77777777" w:rsidR="0025394B" w:rsidRPr="000A2807" w:rsidRDefault="0025394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091" w14:textId="77777777" w:rsidR="0025394B" w:rsidRDefault="0025394B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5AA56A68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7A186F60" w14:textId="77777777" w:rsidR="0025394B" w:rsidRDefault="0025394B" w:rsidP="00535684">
      <w:pPr>
        <w:pStyle w:val="Heading1"/>
        <w:spacing w:line="360" w:lineRule="auto"/>
      </w:pPr>
      <w:r>
        <w:t>LINIA 807</w:t>
      </w:r>
    </w:p>
    <w:p w14:paraId="1675AAEA" w14:textId="77777777" w:rsidR="0025394B" w:rsidRDefault="0025394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27A2135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25C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649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30578F9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4787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D31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5A528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740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9858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81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803B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2A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C2A6F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68C2C0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A8190F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25394B" w14:paraId="521BEB9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2E2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F46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75D03A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1E3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89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064B95A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6F0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CD4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721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DB96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CD4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1DB117A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2FC3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F8A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39B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00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3619E2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71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C44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43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D0FE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6A3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CAA887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25D3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E8D2" w14:textId="77777777" w:rsidR="0025394B" w:rsidRDefault="0025394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99C" w14:textId="77777777" w:rsidR="0025394B" w:rsidRPr="007345A6" w:rsidRDefault="0025394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2DCA" w14:textId="77777777" w:rsidR="0025394B" w:rsidRDefault="0025394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87E693D" w14:textId="77777777" w:rsidR="0025394B" w:rsidRDefault="0025394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E3E" w14:textId="77777777" w:rsidR="0025394B" w:rsidRDefault="0025394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C7F" w14:textId="77777777" w:rsidR="0025394B" w:rsidRPr="007345A6" w:rsidRDefault="0025394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7429" w14:textId="77777777" w:rsidR="0025394B" w:rsidRDefault="0025394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FEB226F" w14:textId="77777777" w:rsidR="0025394B" w:rsidRDefault="0025394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D87D" w14:textId="77777777" w:rsidR="0025394B" w:rsidRPr="007345A6" w:rsidRDefault="0025394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6ED" w14:textId="77777777" w:rsidR="0025394B" w:rsidRDefault="0025394B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6C90229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0B5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218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BDB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C10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F6EF5C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6FD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46B7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D79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B3962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3D8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4A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5DEE065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B85E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34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BE8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503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C654AA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F2C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2BAD6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606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261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5DF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06B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CCA03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7D64" w14:textId="77777777" w:rsidR="0025394B" w:rsidRDefault="0025394B" w:rsidP="0025394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13A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116F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922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E7F09A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64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962B2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09B5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2C9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3DEE" w14:textId="77777777" w:rsidR="0025394B" w:rsidRPr="007345A6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47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04A83B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3D2AC1B9" w14:textId="77777777" w:rsidR="0025394B" w:rsidRDefault="0025394B" w:rsidP="00D509E3">
      <w:pPr>
        <w:pStyle w:val="Heading1"/>
        <w:spacing w:line="360" w:lineRule="auto"/>
      </w:pPr>
      <w:r>
        <w:t>LINIA 812</w:t>
      </w:r>
    </w:p>
    <w:p w14:paraId="2C56B2E5" w14:textId="77777777" w:rsidR="0025394B" w:rsidRDefault="0025394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0879577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C91F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5A2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F38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D48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63BAE9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3AA47F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FD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B0FB84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C499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9FE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FB2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4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1DC74CD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46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A9D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4D0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B9E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514C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568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46D1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AE9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E1E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F9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D62347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44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77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ECDF75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F1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4A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1F7954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3B7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C74A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1343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BFB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A92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C04C0B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5394B" w14:paraId="71C5045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082E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C13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01392E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B8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96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750D26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939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55E9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92C1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B80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9E9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45EDDE7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AAF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E24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2A9C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8FB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209699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B6F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7E87F5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822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0DC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C54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951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AC0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FB96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D28EB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25394B" w14:paraId="074A55F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8EB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9B8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BD6C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AC3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F3D1EA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21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CE11E3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964D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CBC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04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D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63092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561E2E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25394B" w14:paraId="0576991B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B85A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2371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A29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03A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586CE4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E8F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F7AE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CCC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4D1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66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BA5F850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4753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FC9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101A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5F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60CF28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41A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60022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E3A12E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4F3EAA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E8FA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C1D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560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8E4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E82C9E5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F4D2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B6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89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E2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DBC07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6A7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16B590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E426C4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D5BB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3D0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0412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E7C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B7855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25394B" w14:paraId="5923E041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42F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B3D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D17E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F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CB95A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4B9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0168A0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BB8CBE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B728B8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49A8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9D0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FE1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BA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4ED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5394B" w14:paraId="57270308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007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46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271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73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9FFF16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4B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A562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948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65B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E8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B1EE5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2805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4D33F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25394B" w14:paraId="4199EB89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8EB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7F2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2B4C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47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5FF22D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2D2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11920F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5781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D7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AE00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E2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5587091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D045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B75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668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590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262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6E74E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7C3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4B2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224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F03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7238CE3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135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C44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38178F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474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F5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2F6016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322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9F1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1B1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36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23E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5B66F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2E4307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25394B" w14:paraId="78CBC829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386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525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C7B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8C9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688B09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212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56E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F06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ED2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68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551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25394B" w14:paraId="397D0A5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D604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1A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FE3033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E10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C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882F9C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37F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797C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6ED3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7A4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F523" w14:textId="77777777" w:rsidR="0025394B" w:rsidRPr="00562792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7C5F44A2" w14:textId="77777777" w:rsidR="0025394B" w:rsidRPr="00562792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DD9040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C5BBF6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3B2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F4F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133958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2D50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196C" w14:textId="77777777" w:rsidR="0025394B" w:rsidRDefault="0025394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A0A2964" w14:textId="77777777" w:rsidR="0025394B" w:rsidRDefault="0025394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9D0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A649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F89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89E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3778" w14:textId="77777777" w:rsidR="0025394B" w:rsidRPr="00562792" w:rsidRDefault="0025394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25394B" w14:paraId="3A28E134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815B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41D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E7B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298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3321C0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300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26431F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BE21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B2F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38F9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65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473D18B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CC0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38D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8650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83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27EC60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956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3F03821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1A62E2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FBEA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271B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49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43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6989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F290A0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25394B" w14:paraId="6107B8F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A827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8DF3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7C7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DA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875367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2B3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B5F5DC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C7D3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B62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17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704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66755B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AE3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F34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40F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EAC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5BF6DE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BE6F51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DC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0CCE92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FFB7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F01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804A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4EA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0BDB06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EE1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767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0A0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3F6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85D273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1A5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5006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AB4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A0D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E36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FC8D18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CAD8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8F8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105ACFE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77A6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9F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821ED0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19C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33B8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F20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1518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FAA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0F46520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2773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521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CB380E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4F7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EE1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07466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884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3C26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E0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CE6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B41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C4719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25394B" w14:paraId="0B67BE0D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65F0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57E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2D6A0E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58D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2B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1677A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7C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7E7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029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A72F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9CC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893F6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B5372C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25394B" w14:paraId="56E2865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A635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FC8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D8B50A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605F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1BD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32FEBC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CB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6AA2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98D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2E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C74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7965CDD4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8CC2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B95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B6F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E75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C21C4A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2E0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CF9EB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4943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826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FC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D2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7D0327CA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329A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011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A1C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A3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EA33C3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C59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39443C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9F8DCE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2FB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285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13D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7D4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E93893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25394B" w14:paraId="11293D8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6E7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7FDB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BA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22B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BF49ED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77D3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B6F0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F47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7C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66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5394B" w14:paraId="5E8B9AA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AE59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6A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527DB47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13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F1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C6D91B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064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C7D6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2CFE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D45A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76D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3E5E042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01F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DED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FE0A93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03D7" w14:textId="77777777" w:rsidR="0025394B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2CE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5B8F6B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491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313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B0D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6F16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701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414DA728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47E8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580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396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A2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4712F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C9E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DE0740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590F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5B7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F0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F46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5139B76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6DCA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CA6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4F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CA2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BD5DD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7CC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AE305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297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B231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E98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BC5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3F9A6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25394B" w14:paraId="633B6B1E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FEAC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941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8202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D77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35F048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524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E7BC2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BA6C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90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5D11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2A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58A57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D1D73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25394B" w14:paraId="5FA9BCC8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8ED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860B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16E9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A3F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382F55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72C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55F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FCA4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0316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1ED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90903F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CDA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2A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27FF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279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CBBCB4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B4A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F40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029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A9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781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C3FCFE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1319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682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1B67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9D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78CCAE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27A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835B905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BF39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AF58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A14F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FB1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6C4FD8" w14:textId="77777777" w:rsidR="0025394B" w:rsidRPr="00F662B5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25394B" w14:paraId="1DD25CAD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6B4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CE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1EE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4A4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1DAE92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4E3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426F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A4D9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CA82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C77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076EDD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2C05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71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78CA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D6F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451A08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F46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FEA44B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FFFC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D8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AC8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79C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A4F39D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C80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63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C0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577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A5AE5E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32F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BF2763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89A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D4A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815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230A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3228A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5394B" w14:paraId="1C40BB0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6B8F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4775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5642CBE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5BA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CFD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79B45CB2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009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83D6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808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34B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E9D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614BE8FA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2660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367A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4B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819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253C97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4EC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08CBD26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6139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C2D2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901C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674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C84426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9C9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B2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2ED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F1F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98E8E35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510F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1C831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FC1E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5AC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3254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8A5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CB0DB3F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68B8" w14:textId="77777777" w:rsidR="0025394B" w:rsidRPr="001A61C3" w:rsidRDefault="0025394B" w:rsidP="0025394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4BF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706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C146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2336A1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9795E54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86EB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458CD60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3D8" w14:textId="77777777" w:rsidR="0025394B" w:rsidRPr="006A7C82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B99D" w14:textId="77777777" w:rsidR="0025394B" w:rsidRPr="001A61C3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5E20" w14:textId="77777777" w:rsidR="0025394B" w:rsidRPr="00772CB4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E44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7D7D1F0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51CABEDF" w14:textId="77777777" w:rsidR="0025394B" w:rsidRDefault="0025394B" w:rsidP="00672C80">
      <w:pPr>
        <w:pStyle w:val="Heading1"/>
        <w:spacing w:line="360" w:lineRule="auto"/>
      </w:pPr>
      <w:r>
        <w:t>LINIA 813</w:t>
      </w:r>
    </w:p>
    <w:p w14:paraId="6A09465A" w14:textId="77777777" w:rsidR="0025394B" w:rsidRDefault="0025394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5394B" w14:paraId="1045749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6A2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729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35B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B20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DA76A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B78A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2BBFEEE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31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14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E78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7D0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79ACCA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1A38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C8F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1F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E9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9617A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535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9A42D8C" w14:textId="77777777" w:rsidR="0025394B" w:rsidRPr="00285047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584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B45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672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55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688976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1F3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95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969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142B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F960C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A41C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D5E9CA3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A9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C92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9A89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4A8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5CCCC0C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38D6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1FF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1A3C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2F4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221F16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1B57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C20BC6A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F6F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2E0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D91E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3E4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25394B" w14:paraId="4CAA5D2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92E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4F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0771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2B9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E1A91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5B7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BB971F7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455EB51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736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A6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028D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D77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7F1FE3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240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1F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B72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4AE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3DC7" w14:textId="77777777" w:rsidR="0025394B" w:rsidRDefault="0025394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E34B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92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2BE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B9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25394B" w14:paraId="351700C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A2CC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55C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1A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3FD269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1BE8C2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B1F1" w14:textId="77777777" w:rsidR="0025394B" w:rsidRPr="001A0BE2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41503A" w14:textId="77777777" w:rsidR="0025394B" w:rsidRPr="001A0BE2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2AFAD92" w14:textId="77777777" w:rsidR="0025394B" w:rsidRPr="001A0BE2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8A26E1D" w14:textId="77777777" w:rsidR="0025394B" w:rsidRPr="00564F54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319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4CA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5FD11E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E6A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5F7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FB6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D8C4C9F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A6432D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91E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1314A2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AF77DC9" w14:textId="77777777" w:rsidR="0025394B" w:rsidRPr="00DD369C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4EF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A72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9D92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25394B" w14:paraId="2792F8D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9632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AB2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800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73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78AFDB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155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22BB5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B63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1D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19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4B6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7D1A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25394B" w14:paraId="7137BA5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B26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F6C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90BE45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A71D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E4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186933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94B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6A32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F1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95D00A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1D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63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25394B" w14:paraId="5AECB61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C67A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27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4BB557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47C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F10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CC8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C849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45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58F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64F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25394B" w14:paraId="43250FF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54D7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96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F54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14C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5B5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0F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1B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2C7AE4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5361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8BC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25394B" w14:paraId="072B9F87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E0F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C2A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6E9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C3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D971A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67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D8F7B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A4425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883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295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424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CC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6AA9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25394B" w14:paraId="3D181133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FC2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34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B68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21B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D49764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A15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FB0B9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F81FB5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EA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CF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688E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4D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FF742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25394B" w14:paraId="6134C05F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63B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D41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79D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71D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8504F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887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4EFAD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2FF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033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A28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38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BE0D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5C6F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5394B" w14:paraId="7A214AA6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E0C4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A6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CA5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478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DA7477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D25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D3B6C8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6D1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48E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74B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F79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2C37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25394B" w14:paraId="589546E2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8C4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17C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590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7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9D5B0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CE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6E755D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101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D4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E59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E93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5394B" w14:paraId="3BB2BF3E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2198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A7B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4671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158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43740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E88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3D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BB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C89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9A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48DC39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5ED0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25394B" w14:paraId="5A1C799D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92FA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58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9AF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17D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4AA2D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855149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285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8DFD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EA7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2F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D27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53FFFD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533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CDF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00B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DDC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DDC12C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EC87E0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E5C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A35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81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24E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54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EB49C77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2E60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1D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653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283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B7537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16D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F890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0F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C51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43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88B86F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63B0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247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A92D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EE0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AF463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39A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7E649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6259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CF5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22BC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FF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DE0C5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25394B" w14:paraId="46D5346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87D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289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359E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BA4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FCEF5E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DE1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871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D8D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84E1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897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EE6C9B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5394B" w14:paraId="33DAAB13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208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A7B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E63B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B9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BE9586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A43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91CE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899E7C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226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E8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DEE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A35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CA68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EA73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722F9ED" w14:textId="77777777" w:rsidR="0025394B" w:rsidRPr="00CB3CD0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5394B" w14:paraId="07FBBC2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7A9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4D7C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F782E6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45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7E7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8DE8BA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CA0AE5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7D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A8EC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3E7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3E49E0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9EE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9E6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CF1157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87F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B4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9F9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50E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BA8AC5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B00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38D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555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BE26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A60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4A0885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3AB0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32F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A786DC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D50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7B5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860C60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BE3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AB8D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382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AA4359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B5A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95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7A8F694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9D71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EB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A47DC3D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E774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812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E8C369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26B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BE28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43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5CFF" w14:textId="77777777" w:rsidR="0025394B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680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0C2D39E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6E82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72A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8A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070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F08AFD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B5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487FF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F61A8A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EA6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97C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09C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B01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25394B" w14:paraId="586732E6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B99F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ED0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DA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A89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6B84C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34B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3D299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9EC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2E5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FD2C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6FF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DBDD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AF948B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25394B" w14:paraId="798A03A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9805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1F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026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A1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E0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2B7D88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9A35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A7E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97FE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DA9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D64F10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41DE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ADB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E0F93E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EF24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E7BC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3C8DED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3CF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CB09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D7D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B3D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213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9C6DE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25394B" w14:paraId="6480537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ECC5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F6C5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BC995B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94F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D17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5D1232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E70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29D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58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CDB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E1F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25394B" w14:paraId="6EB9610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E589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8DA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77884E2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89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4B4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3C63DB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FF9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8F4A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C34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59E1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D378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598E6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25394B" w14:paraId="4C1B579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8A8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FC79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86D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1076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DC8677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2FF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5087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6F3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B30C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CD6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25394B" w14:paraId="4AEC031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0DE7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CC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FB01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22F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7C524A4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948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1DB690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30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3E66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8B26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FE35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25394B" w14:paraId="4D9A6B19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0F93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72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B2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994A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A1288B7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6B4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820ABC1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E853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07F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1188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D7E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CAC4181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9DDAF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25394B" w14:paraId="32BC73E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86E8" w14:textId="77777777" w:rsidR="0025394B" w:rsidRDefault="0025394B" w:rsidP="0025394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508B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B4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BC3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0196C2B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8FC7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339D2E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F062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D76A" w14:textId="77777777" w:rsidR="0025394B" w:rsidRDefault="00253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1FF" w14:textId="77777777" w:rsidR="0025394B" w:rsidRPr="00564F54" w:rsidRDefault="0025394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07DD" w14:textId="77777777" w:rsidR="0025394B" w:rsidRDefault="0025394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B7C58F" w14:textId="77777777" w:rsidR="0025394B" w:rsidRPr="00237377" w:rsidRDefault="0025394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7143E12" w14:textId="77777777" w:rsidR="0025394B" w:rsidRDefault="0025394B" w:rsidP="00D96D74">
      <w:pPr>
        <w:pStyle w:val="Heading1"/>
        <w:spacing w:line="360" w:lineRule="auto"/>
      </w:pPr>
      <w:r>
        <w:t>LINIA 813 A</w:t>
      </w:r>
    </w:p>
    <w:p w14:paraId="0E9E1C32" w14:textId="77777777" w:rsidR="0025394B" w:rsidRDefault="0025394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6B8FCA7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73F7" w14:textId="77777777" w:rsidR="0025394B" w:rsidRDefault="0025394B" w:rsidP="0025394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C7B7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9F6A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8C3B" w14:textId="77777777" w:rsidR="0025394B" w:rsidRPr="00E230A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1B3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C3AB7B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EF1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635A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370E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F93D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7B3D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4E55BA3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57DA" w14:textId="77777777" w:rsidR="0025394B" w:rsidRDefault="0025394B" w:rsidP="0025394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F0FB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64D9C2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959A" w14:textId="77777777" w:rsidR="0025394B" w:rsidRPr="00E230A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247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3E6C151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06931819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4101820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170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C90C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B683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1AB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1468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BA7A0A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10D" w14:textId="77777777" w:rsidR="0025394B" w:rsidRDefault="0025394B" w:rsidP="0025394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E18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878C" w14:textId="77777777" w:rsidR="0025394B" w:rsidRPr="00E230A0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4FB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AD5030C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B03D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EC93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A22" w14:textId="77777777" w:rsidR="0025394B" w:rsidRDefault="0025394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8EF4" w14:textId="77777777" w:rsidR="0025394B" w:rsidRPr="009033AC" w:rsidRDefault="0025394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DBF" w14:textId="77777777" w:rsidR="0025394B" w:rsidRDefault="0025394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CC53C9" w14:textId="77777777" w:rsidR="0025394B" w:rsidRDefault="0025394B">
      <w:pPr>
        <w:spacing w:before="40" w:after="40" w:line="192" w:lineRule="auto"/>
        <w:ind w:right="57"/>
        <w:rPr>
          <w:sz w:val="20"/>
          <w:lang w:val="ro-RO"/>
        </w:rPr>
      </w:pPr>
    </w:p>
    <w:p w14:paraId="289CE21E" w14:textId="77777777" w:rsidR="0025394B" w:rsidRDefault="0025394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59B6B19" w14:textId="77777777" w:rsidR="0025394B" w:rsidRDefault="0025394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5394B" w14:paraId="732CEA8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5B86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B6B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2C9D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3683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45114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10BB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A43C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48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A2D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B3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BE14B6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7CB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5AB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F641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D2D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B1F5B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5CC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7EF017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2F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4A3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22D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F32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D9DB2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524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895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076D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A50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DC1159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5214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B63C5C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DA7F89B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FF90F7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9103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8A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AA8E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D77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ACE959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67F4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B449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3AA6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BBE2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02B52E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4A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03B245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4CD6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6890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658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32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0412F2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A795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B2AD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95DA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18A" w14:textId="77777777" w:rsidR="0025394B" w:rsidRDefault="0025394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A300B3" w14:textId="77777777" w:rsidR="0025394B" w:rsidRDefault="0025394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BD8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C98B5A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E0C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02D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D60F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E32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5394B" w14:paraId="10A269A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2B4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C014" w14:textId="77777777" w:rsidR="0025394B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C46A" w14:textId="77777777" w:rsidR="0025394B" w:rsidRPr="002B6917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E7CD" w14:textId="77777777" w:rsidR="0025394B" w:rsidRDefault="0025394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E6A6BF" w14:textId="77777777" w:rsidR="0025394B" w:rsidRDefault="0025394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037" w14:textId="77777777" w:rsidR="0025394B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71BBE3A" w14:textId="77777777" w:rsidR="0025394B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6E72" w14:textId="77777777" w:rsidR="0025394B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C7CF" w14:textId="77777777" w:rsidR="0025394B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131C" w14:textId="77777777" w:rsidR="0025394B" w:rsidRPr="002A6824" w:rsidRDefault="0025394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FAE0" w14:textId="77777777" w:rsidR="0025394B" w:rsidRDefault="0025394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5394B" w14:paraId="03CBCD6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BF6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8138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DEB" w14:textId="77777777" w:rsidR="0025394B" w:rsidRPr="002B6917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4B6A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C60071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A0BCE35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BB5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08FA21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8672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C80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E97" w14:textId="77777777" w:rsidR="0025394B" w:rsidRPr="002A6824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F138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63CA2E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D7DE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307F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519A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623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2B6AB6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9479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B19CF4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2EA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68F6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8C3F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0F6C" w14:textId="77777777" w:rsidR="0025394B" w:rsidRDefault="0025394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3F8776" w14:textId="77777777" w:rsidR="0025394B" w:rsidRDefault="0025394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25394B" w14:paraId="37EA3ED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DE2D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1EDF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F2B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A45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52FDC9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BBA6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6EA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992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8E0B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3F7" w14:textId="77777777" w:rsidR="0025394B" w:rsidRDefault="0025394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25394B" w14:paraId="3C1A4D9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B978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FCDE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8D6CD68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D2E5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52F0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7C7A06B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06223E7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38A7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0914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16C2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01D1027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95C9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3642" w14:textId="77777777" w:rsidR="0025394B" w:rsidRDefault="0025394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5394B" w14:paraId="206CC52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0B2B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59BF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C829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8337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A58C946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324F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64CDD2A" w14:textId="77777777" w:rsidR="0025394B" w:rsidRPr="00810F5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4D48" w14:textId="77777777" w:rsidR="0025394B" w:rsidRPr="00557C88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7F65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764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B147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C6C47C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25394B" w14:paraId="6482B0F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550A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1023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EEB3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6A7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E567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6C16700" w14:textId="77777777" w:rsidR="0025394B" w:rsidRDefault="0025394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8E2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F6CC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AC7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6C0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0757126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25394B" w14:paraId="54284E4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F996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A5E4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0BA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BB55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625A" w14:textId="77777777" w:rsidR="0025394B" w:rsidRDefault="0025394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F28F" w14:textId="77777777" w:rsidR="0025394B" w:rsidRPr="00557C88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25F2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87D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6BC1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08482" w14:textId="77777777" w:rsidR="0025394B" w:rsidRPr="00D83307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25394B" w14:paraId="08D99BC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19CC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6C92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F20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B069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2D46132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5B8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B36A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5F6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0355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9C2F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BD2D22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FFEE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10C0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4D92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03E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02ADB12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257E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3874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047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D7DF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42B5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6B7698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E513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C82B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F14B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B4A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CC9D3B1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1706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2656" w14:textId="77777777" w:rsidR="0025394B" w:rsidRPr="00557C88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6CF5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EA4B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951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859B90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B82" w14:textId="77777777" w:rsidR="0025394B" w:rsidRDefault="0025394B" w:rsidP="00C61CF2">
            <w:pPr>
              <w:numPr>
                <w:ilvl w:val="0"/>
                <w:numId w:val="82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130F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F35" w14:textId="77777777" w:rsidR="0025394B" w:rsidRPr="002B6917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860B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49619E8" w14:textId="77777777" w:rsidR="0025394B" w:rsidRPr="006315B8" w:rsidRDefault="0025394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9ED1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80FB" w14:textId="77777777" w:rsidR="0025394B" w:rsidRPr="00557C88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FAD8" w14:textId="77777777" w:rsidR="0025394B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C42" w14:textId="77777777" w:rsidR="0025394B" w:rsidRPr="002A6824" w:rsidRDefault="0025394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0702" w14:textId="77777777" w:rsidR="0025394B" w:rsidRDefault="0025394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1D4C6A" w14:textId="77777777" w:rsidR="0025394B" w:rsidRPr="00930181" w:rsidRDefault="0025394B">
      <w:pPr>
        <w:tabs>
          <w:tab w:val="left" w:pos="3183"/>
        </w:tabs>
      </w:pPr>
    </w:p>
    <w:p w14:paraId="4DF910A1" w14:textId="77777777" w:rsidR="0025394B" w:rsidRDefault="0025394B" w:rsidP="00445244">
      <w:pPr>
        <w:pStyle w:val="Heading1"/>
        <w:spacing w:line="24" w:lineRule="atLeast"/>
      </w:pPr>
      <w:r>
        <w:t>LINIA 818</w:t>
      </w:r>
    </w:p>
    <w:p w14:paraId="66FFC3A8" w14:textId="77777777" w:rsidR="0025394B" w:rsidRDefault="0025394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5394B" w14:paraId="15CB26A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F5B2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C8F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ED32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6970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E4AB219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29F3CB4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424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287FF40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E962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11BD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84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48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54E05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DEE385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25394B" w14:paraId="79107A2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BD7E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690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514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CB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7756A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40B8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B1B3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1E95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0C07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3079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2AF403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29F4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735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9D4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BEDF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AC5F4E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1B90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81B3030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6148936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CC68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B24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61C6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DF2B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BD3104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F1C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AE4C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D6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FEEC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949806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46C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46E5AFB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4921F0B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4BDF1F8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5F86C1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220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4953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A483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145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7C8D815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1399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7BD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EE34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77A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628AD7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4ACC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AC35524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289B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BD0B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16B4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CAB6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D72E42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66B6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284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B8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38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B9B9F9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42076AC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8FEF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896F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375A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2AE0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892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3046DC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B1B32A6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25394B" w14:paraId="3C95C32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11D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FEED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9852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73E7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6A5755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8A53FC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94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11A9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4434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677E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162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06DEF5C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732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B80E" w14:textId="77777777" w:rsidR="0025394B" w:rsidRDefault="0025394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AB2" w14:textId="77777777" w:rsidR="0025394B" w:rsidRPr="00E54142" w:rsidRDefault="0025394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0F0" w14:textId="77777777" w:rsidR="0025394B" w:rsidRDefault="0025394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CA3B99" w14:textId="77777777" w:rsidR="0025394B" w:rsidRDefault="0025394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3034" w14:textId="77777777" w:rsidR="0025394B" w:rsidRPr="004B4AC4" w:rsidRDefault="0025394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09A4" w14:textId="77777777" w:rsidR="0025394B" w:rsidRPr="004B4AC4" w:rsidRDefault="0025394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AEBF" w14:textId="77777777" w:rsidR="0025394B" w:rsidRDefault="0025394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AE0" w14:textId="77777777" w:rsidR="0025394B" w:rsidRPr="00E54142" w:rsidRDefault="0025394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D3F" w14:textId="77777777" w:rsidR="0025394B" w:rsidRPr="004B4AC4" w:rsidRDefault="0025394B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25394B" w14:paraId="3CEF78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CBF9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E7A5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9D2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BBF3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F0145A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D7A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006D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0D45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03CFE856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DDAB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CC53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5394B" w14:paraId="250356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F25B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63C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9CA8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60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594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84FA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25DD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1686E3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3981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7B7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09B8B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AB3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2DAC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059C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219E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C43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1338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0CC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37E7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96B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14815C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0BA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FBC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E193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ADE8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472A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04B4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3D56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52E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FA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6D6296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2629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BAFA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D89F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1066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DB3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B5BB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53A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5A4B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E27D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39BDA1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E614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994F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1E8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72B1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8DF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58BB522B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2FB0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3446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4A41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7DF3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25394B" w14:paraId="0F75C2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5E64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70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C8B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43C8" w14:textId="77777777" w:rsidR="0025394B" w:rsidRPr="00277DE8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2DD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8A776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12C21E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5ADD8BC" w14:textId="77777777" w:rsidR="0025394B" w:rsidRPr="00277DE8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3FC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A386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1183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B384" w14:textId="77777777" w:rsidR="0025394B" w:rsidRPr="00277DE8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5394B" w14:paraId="3161EF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90F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3C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51E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911" w14:textId="77777777" w:rsidR="0025394B" w:rsidRPr="00277DE8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D1B7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005318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806BA0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8ADC3E6" w14:textId="77777777" w:rsidR="0025394B" w:rsidRPr="00277DE8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223F" w14:textId="77777777" w:rsidR="0025394B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C6F8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EA25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3CF3" w14:textId="77777777" w:rsidR="0025394B" w:rsidRPr="00277DE8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25394B" w14:paraId="63CFD5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182F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7D7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4500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886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F9A8703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38C2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4CEE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3A3B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EF9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C05F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5394B" w14:paraId="2610A5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E70" w14:textId="77777777" w:rsidR="0025394B" w:rsidRDefault="0025394B" w:rsidP="0025394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AD4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B81D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0E45" w14:textId="77777777" w:rsidR="0025394B" w:rsidRDefault="0025394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AF74FD2" w14:textId="77777777" w:rsidR="0025394B" w:rsidRDefault="0025394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149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BA19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0621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05C710E9" w14:textId="77777777" w:rsidR="0025394B" w:rsidRDefault="0025394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63EE" w14:textId="77777777" w:rsidR="0025394B" w:rsidRPr="00E54142" w:rsidRDefault="0025394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E85" w14:textId="77777777" w:rsidR="0025394B" w:rsidRDefault="0025394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799FEB4" w14:textId="77777777" w:rsidR="0025394B" w:rsidRPr="00C21997" w:rsidRDefault="0025394B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26E5436" w14:textId="77777777" w:rsidR="0025394B" w:rsidRPr="00C21F42" w:rsidRDefault="002539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A168A4" w14:textId="77777777" w:rsidR="0025394B" w:rsidRPr="00C21F42" w:rsidRDefault="002539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438514B" w14:textId="77777777" w:rsidR="0025394B" w:rsidRPr="00C21F42" w:rsidRDefault="0025394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F936B82" w14:textId="77777777" w:rsidR="0025394B" w:rsidRPr="00C21F42" w:rsidRDefault="0025394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5903C16" w14:textId="77777777" w:rsidR="0025394B" w:rsidRDefault="0025394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95DD42A" w14:textId="77777777" w:rsidR="0025394B" w:rsidRPr="00C21F42" w:rsidRDefault="0025394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FA0FD43" w14:textId="77777777" w:rsidR="0025394B" w:rsidRPr="00C21F42" w:rsidRDefault="0025394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E20E16A" w14:textId="77777777" w:rsidR="0025394B" w:rsidRPr="00C21F42" w:rsidRDefault="0025394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E744C8B" w14:textId="77777777" w:rsidR="0025394B" w:rsidRPr="00C21F42" w:rsidRDefault="0025394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772CB5" w:rsidRDefault="00FB37F1" w:rsidP="00772CB5"/>
    <w:sectPr w:rsidR="00FB37F1" w:rsidRPr="00772CB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5989" w14:textId="77777777" w:rsidR="00BE70D7" w:rsidRDefault="00BE70D7">
      <w:r>
        <w:separator/>
      </w:r>
    </w:p>
  </w:endnote>
  <w:endnote w:type="continuationSeparator" w:id="0">
    <w:p w14:paraId="20940F3E" w14:textId="77777777" w:rsidR="00BE70D7" w:rsidRDefault="00B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BFB9" w14:textId="77777777" w:rsidR="00BE70D7" w:rsidRDefault="00BE70D7">
      <w:r>
        <w:separator/>
      </w:r>
    </w:p>
  </w:footnote>
  <w:footnote w:type="continuationSeparator" w:id="0">
    <w:p w14:paraId="4A34AF3E" w14:textId="77777777" w:rsidR="00BE70D7" w:rsidRDefault="00BE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297D4279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C67F3">
      <w:rPr>
        <w:b/>
        <w:bCs/>
        <w:i/>
        <w:iCs/>
        <w:sz w:val="22"/>
      </w:rPr>
      <w:t>decada 21-28 februarie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5F010C0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C67F3">
      <w:rPr>
        <w:b/>
        <w:bCs/>
        <w:i/>
        <w:iCs/>
        <w:sz w:val="22"/>
      </w:rPr>
      <w:t>decada 21-28 februarie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5124D4"/>
    <w:multiLevelType w:val="hybridMultilevel"/>
    <w:tmpl w:val="112E965E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1C616AC"/>
    <w:multiLevelType w:val="hybridMultilevel"/>
    <w:tmpl w:val="169A7E14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5974651"/>
    <w:multiLevelType w:val="hybridMultilevel"/>
    <w:tmpl w:val="9A985206"/>
    <w:lvl w:ilvl="0" w:tplc="8EC0C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9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0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1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463A6E11"/>
    <w:multiLevelType w:val="hybridMultilevel"/>
    <w:tmpl w:val="A23AFA24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8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1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2" w15:restartNumberingAfterBreak="0">
    <w:nsid w:val="570A6E8C"/>
    <w:multiLevelType w:val="hybridMultilevel"/>
    <w:tmpl w:val="85AEF692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3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5D2C203F"/>
    <w:multiLevelType w:val="hybridMultilevel"/>
    <w:tmpl w:val="05B42BDC"/>
    <w:lvl w:ilvl="0" w:tplc="8EC0C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6AE61DB"/>
    <w:multiLevelType w:val="hybridMultilevel"/>
    <w:tmpl w:val="A3C2F82E"/>
    <w:lvl w:ilvl="0" w:tplc="8EC0CAFE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8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5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6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7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8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9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53"/>
  </w:num>
  <w:num w:numId="2" w16cid:durableId="446778134">
    <w:abstractNumId w:val="56"/>
  </w:num>
  <w:num w:numId="3" w16cid:durableId="416630842">
    <w:abstractNumId w:val="7"/>
  </w:num>
  <w:num w:numId="4" w16cid:durableId="1001280233">
    <w:abstractNumId w:val="65"/>
  </w:num>
  <w:num w:numId="5" w16cid:durableId="1646426366">
    <w:abstractNumId w:val="51"/>
  </w:num>
  <w:num w:numId="6" w16cid:durableId="219556498">
    <w:abstractNumId w:val="13"/>
  </w:num>
  <w:num w:numId="7" w16cid:durableId="1205824033">
    <w:abstractNumId w:val="29"/>
  </w:num>
  <w:num w:numId="8" w16cid:durableId="733817592">
    <w:abstractNumId w:val="59"/>
  </w:num>
  <w:num w:numId="9" w16cid:durableId="8605037">
    <w:abstractNumId w:val="32"/>
  </w:num>
  <w:num w:numId="10" w16cid:durableId="758911022">
    <w:abstractNumId w:val="49"/>
  </w:num>
  <w:num w:numId="11" w16cid:durableId="612709197">
    <w:abstractNumId w:val="74"/>
  </w:num>
  <w:num w:numId="12" w16cid:durableId="2005742871">
    <w:abstractNumId w:val="34"/>
  </w:num>
  <w:num w:numId="13" w16cid:durableId="717434687">
    <w:abstractNumId w:val="3"/>
  </w:num>
  <w:num w:numId="14" w16cid:durableId="1419444519">
    <w:abstractNumId w:val="73"/>
  </w:num>
  <w:num w:numId="15" w16cid:durableId="1159885220">
    <w:abstractNumId w:val="25"/>
  </w:num>
  <w:num w:numId="16" w16cid:durableId="757795720">
    <w:abstractNumId w:val="8"/>
  </w:num>
  <w:num w:numId="17" w16cid:durableId="894320408">
    <w:abstractNumId w:val="2"/>
  </w:num>
  <w:num w:numId="18" w16cid:durableId="146173004">
    <w:abstractNumId w:val="68"/>
  </w:num>
  <w:num w:numId="19" w16cid:durableId="1426071485">
    <w:abstractNumId w:val="9"/>
  </w:num>
  <w:num w:numId="20" w16cid:durableId="263805713">
    <w:abstractNumId w:val="60"/>
  </w:num>
  <w:num w:numId="21" w16cid:durableId="1957827431">
    <w:abstractNumId w:val="43"/>
  </w:num>
  <w:num w:numId="22" w16cid:durableId="779224245">
    <w:abstractNumId w:val="72"/>
  </w:num>
  <w:num w:numId="23" w16cid:durableId="1306203890">
    <w:abstractNumId w:val="81"/>
  </w:num>
  <w:num w:numId="24" w16cid:durableId="1444154727">
    <w:abstractNumId w:val="40"/>
  </w:num>
  <w:num w:numId="25" w16cid:durableId="1767338941">
    <w:abstractNumId w:val="42"/>
  </w:num>
  <w:num w:numId="26" w16cid:durableId="307561399">
    <w:abstractNumId w:val="48"/>
  </w:num>
  <w:num w:numId="27" w16cid:durableId="23556309">
    <w:abstractNumId w:val="70"/>
  </w:num>
  <w:num w:numId="28" w16cid:durableId="998843482">
    <w:abstractNumId w:val="71"/>
  </w:num>
  <w:num w:numId="29" w16cid:durableId="10882362">
    <w:abstractNumId w:val="77"/>
  </w:num>
  <w:num w:numId="30" w16cid:durableId="2105151904">
    <w:abstractNumId w:val="18"/>
  </w:num>
  <w:num w:numId="31" w16cid:durableId="1616717587">
    <w:abstractNumId w:val="80"/>
  </w:num>
  <w:num w:numId="32" w16cid:durableId="2067291654">
    <w:abstractNumId w:val="47"/>
  </w:num>
  <w:num w:numId="33" w16cid:durableId="2004091095">
    <w:abstractNumId w:val="76"/>
  </w:num>
  <w:num w:numId="34" w16cid:durableId="2074115326">
    <w:abstractNumId w:val="75"/>
  </w:num>
  <w:num w:numId="35" w16cid:durableId="2120827936">
    <w:abstractNumId w:val="39"/>
  </w:num>
  <w:num w:numId="36" w16cid:durableId="242495204">
    <w:abstractNumId w:val="28"/>
  </w:num>
  <w:num w:numId="37" w16cid:durableId="149490138">
    <w:abstractNumId w:val="31"/>
  </w:num>
  <w:num w:numId="38" w16cid:durableId="1730886646">
    <w:abstractNumId w:val="64"/>
  </w:num>
  <w:num w:numId="39" w16cid:durableId="925304876">
    <w:abstractNumId w:val="19"/>
  </w:num>
  <w:num w:numId="40" w16cid:durableId="957179693">
    <w:abstractNumId w:val="30"/>
  </w:num>
  <w:num w:numId="41" w16cid:durableId="1799686414">
    <w:abstractNumId w:val="66"/>
  </w:num>
  <w:num w:numId="42" w16cid:durableId="1376587192">
    <w:abstractNumId w:val="54"/>
  </w:num>
  <w:num w:numId="43" w16cid:durableId="418715502">
    <w:abstractNumId w:val="12"/>
  </w:num>
  <w:num w:numId="44" w16cid:durableId="87776783">
    <w:abstractNumId w:val="10"/>
  </w:num>
  <w:num w:numId="45" w16cid:durableId="1813520787">
    <w:abstractNumId w:val="35"/>
  </w:num>
  <w:num w:numId="46" w16cid:durableId="84959321">
    <w:abstractNumId w:val="58"/>
  </w:num>
  <w:num w:numId="47" w16cid:durableId="1530414019">
    <w:abstractNumId w:val="1"/>
  </w:num>
  <w:num w:numId="48" w16cid:durableId="205945749">
    <w:abstractNumId w:val="63"/>
  </w:num>
  <w:num w:numId="49" w16cid:durableId="956106441">
    <w:abstractNumId w:val="15"/>
  </w:num>
  <w:num w:numId="50" w16cid:durableId="1215580229">
    <w:abstractNumId w:val="44"/>
  </w:num>
  <w:num w:numId="51" w16cid:durableId="1106391299">
    <w:abstractNumId w:val="21"/>
  </w:num>
  <w:num w:numId="52" w16cid:durableId="1917085657">
    <w:abstractNumId w:val="41"/>
  </w:num>
  <w:num w:numId="53" w16cid:durableId="1645046553">
    <w:abstractNumId w:val="78"/>
  </w:num>
  <w:num w:numId="54" w16cid:durableId="1873762235">
    <w:abstractNumId w:val="36"/>
  </w:num>
  <w:num w:numId="55" w16cid:durableId="2083749642">
    <w:abstractNumId w:val="14"/>
  </w:num>
  <w:num w:numId="56" w16cid:durableId="1942565531">
    <w:abstractNumId w:val="24"/>
  </w:num>
  <w:num w:numId="57" w16cid:durableId="535852020">
    <w:abstractNumId w:val="26"/>
  </w:num>
  <w:num w:numId="58" w16cid:durableId="375202065">
    <w:abstractNumId w:val="4"/>
  </w:num>
  <w:num w:numId="59" w16cid:durableId="1240795532">
    <w:abstractNumId w:val="79"/>
  </w:num>
  <w:num w:numId="60" w16cid:durableId="1735855716">
    <w:abstractNumId w:val="61"/>
  </w:num>
  <w:num w:numId="61" w16cid:durableId="120075393">
    <w:abstractNumId w:val="11"/>
  </w:num>
  <w:num w:numId="62" w16cid:durableId="1018383978">
    <w:abstractNumId w:val="37"/>
  </w:num>
  <w:num w:numId="63" w16cid:durableId="1042172781">
    <w:abstractNumId w:val="5"/>
  </w:num>
  <w:num w:numId="64" w16cid:durableId="1204177074">
    <w:abstractNumId w:val="17"/>
  </w:num>
  <w:num w:numId="65" w16cid:durableId="1360594096">
    <w:abstractNumId w:val="55"/>
  </w:num>
  <w:num w:numId="66" w16cid:durableId="833298511">
    <w:abstractNumId w:val="22"/>
  </w:num>
  <w:num w:numId="67" w16cid:durableId="530805130">
    <w:abstractNumId w:val="69"/>
  </w:num>
  <w:num w:numId="68" w16cid:durableId="1043485100">
    <w:abstractNumId w:val="50"/>
  </w:num>
  <w:num w:numId="69" w16cid:durableId="1136295315">
    <w:abstractNumId w:val="16"/>
  </w:num>
  <w:num w:numId="70" w16cid:durableId="1509248008">
    <w:abstractNumId w:val="46"/>
  </w:num>
  <w:num w:numId="71" w16cid:durableId="291176450">
    <w:abstractNumId w:val="57"/>
  </w:num>
  <w:num w:numId="72" w16cid:durableId="1610894802">
    <w:abstractNumId w:val="20"/>
  </w:num>
  <w:num w:numId="73" w16cid:durableId="1686976194">
    <w:abstractNumId w:val="27"/>
  </w:num>
  <w:num w:numId="74" w16cid:durableId="606695261">
    <w:abstractNumId w:val="45"/>
  </w:num>
  <w:num w:numId="75" w16cid:durableId="583808673">
    <w:abstractNumId w:val="33"/>
  </w:num>
  <w:num w:numId="76" w16cid:durableId="790393908">
    <w:abstractNumId w:val="0"/>
  </w:num>
  <w:num w:numId="77" w16cid:durableId="426850468">
    <w:abstractNumId w:val="38"/>
  </w:num>
  <w:num w:numId="78" w16cid:durableId="706494787">
    <w:abstractNumId w:val="67"/>
  </w:num>
  <w:num w:numId="79" w16cid:durableId="1048988454">
    <w:abstractNumId w:val="52"/>
  </w:num>
  <w:num w:numId="80" w16cid:durableId="1464232553">
    <w:abstractNumId w:val="6"/>
  </w:num>
  <w:num w:numId="81" w16cid:durableId="254748300">
    <w:abstractNumId w:val="23"/>
  </w:num>
  <w:num w:numId="82" w16cid:durableId="366949774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lHwIcsHtmqH5oA2Xi0S3JMNApegv8IXCTSaBG+jXpSUZ2MGUs+3Pz8okcyVgLsr8SCyk3D0iUyICdOjdgG2mQ==" w:salt="QLhmyxHD1sGhBEbuD3L5C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A0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2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014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0D7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1CF2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27332</Words>
  <Characters>155796</Characters>
  <Application>Microsoft Office Word</Application>
  <DocSecurity>0</DocSecurity>
  <Lines>1298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2026-02-12T07:42:00Z</dcterms:created>
  <dcterms:modified xsi:type="dcterms:W3CDTF">2026-02-12T09:05:00Z</dcterms:modified>
</cp:coreProperties>
</file>