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BC992" w14:textId="77777777" w:rsidR="00EB728B" w:rsidRPr="00FD1158" w:rsidRDefault="00EB728B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14:paraId="40037017" w14:textId="5610D16E" w:rsidR="00EB728B" w:rsidRPr="00FD1158" w:rsidRDefault="00EB728B" w:rsidP="00110E00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14:paraId="5EEFE796" w14:textId="77777777" w:rsidR="00EB728B" w:rsidRDefault="00EB728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4945F67" w14:textId="77777777" w:rsidR="00EB728B" w:rsidRDefault="00EB728B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14:paraId="3B1CBA33" w14:textId="77777777" w:rsidR="00EB728B" w:rsidRDefault="00EB728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14:paraId="582010D1" w14:textId="77777777" w:rsidR="00EB728B" w:rsidRDefault="00EB728B">
      <w:pPr>
        <w:jc w:val="center"/>
        <w:rPr>
          <w:sz w:val="28"/>
        </w:rPr>
      </w:pPr>
    </w:p>
    <w:p w14:paraId="6131F70B" w14:textId="77777777" w:rsidR="00EB728B" w:rsidRDefault="00EB728B">
      <w:pPr>
        <w:jc w:val="center"/>
        <w:rPr>
          <w:sz w:val="28"/>
        </w:rPr>
      </w:pPr>
    </w:p>
    <w:p w14:paraId="14DADEA8" w14:textId="77777777" w:rsidR="00EB728B" w:rsidRDefault="00EB728B">
      <w:pPr>
        <w:jc w:val="center"/>
        <w:rPr>
          <w:sz w:val="28"/>
        </w:rPr>
      </w:pPr>
    </w:p>
    <w:p w14:paraId="2B9C89A8" w14:textId="77777777" w:rsidR="00EB728B" w:rsidRDefault="00EB728B">
      <w:pPr>
        <w:jc w:val="center"/>
        <w:rPr>
          <w:b/>
          <w:bCs/>
          <w:noProof/>
          <w:spacing w:val="80"/>
          <w:sz w:val="32"/>
          <w:lang w:val="en-US"/>
        </w:rPr>
      </w:pPr>
    </w:p>
    <w:p w14:paraId="2F59B578" w14:textId="77777777" w:rsidR="00EB728B" w:rsidRDefault="00EB728B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 xml:space="preserve"> BUCUREŞTI</w:t>
      </w:r>
    </w:p>
    <w:p w14:paraId="1F93825B" w14:textId="77777777" w:rsidR="00EB728B" w:rsidRDefault="00000000">
      <w:pPr>
        <w:rPr>
          <w:b/>
          <w:bCs/>
          <w:spacing w:val="40"/>
        </w:rPr>
      </w:pPr>
      <w:r>
        <w:rPr>
          <w:b/>
          <w:bCs/>
          <w:noProof/>
          <w:spacing w:val="80"/>
          <w:sz w:val="32"/>
          <w:lang w:val="en-US"/>
        </w:rPr>
        <w:pict w14:anchorId="34878F28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-.1pt;margin-top:1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78FC94A7" w14:textId="77777777" w:rsidR="00EB728B" w:rsidRDefault="00EB728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0CDFC255" w14:textId="77777777" w:rsidR="00EB728B" w:rsidRDefault="00EB728B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martie 2026</w:t>
      </w:r>
    </w:p>
    <w:p w14:paraId="7F2EED80" w14:textId="77777777" w:rsidR="00EB728B" w:rsidRDefault="00EB728B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EB728B" w14:paraId="607A2FE9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465A314C" w14:textId="77777777" w:rsidR="00EB728B" w:rsidRDefault="00EB728B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0D221CBC" w14:textId="77777777" w:rsidR="00EB728B" w:rsidRDefault="00EB728B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14:paraId="70B50FE4" w14:textId="77777777" w:rsidR="00EB728B" w:rsidRDefault="00EB728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6D2F957C" w14:textId="77777777" w:rsidR="00EB728B" w:rsidRDefault="00EB728B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14:paraId="5586B965" w14:textId="77777777" w:rsidR="00EB728B" w:rsidRDefault="00EB728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2C834191" w14:textId="77777777" w:rsidR="00EB728B" w:rsidRDefault="00EB728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42772467" w14:textId="77777777" w:rsidR="00EB728B" w:rsidRDefault="00EB728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14:paraId="6FBC5D41" w14:textId="77777777" w:rsidR="00EB728B" w:rsidRDefault="00EB728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14:paraId="28527EA6" w14:textId="77777777" w:rsidR="00EB728B" w:rsidRDefault="00EB728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7FD17FD7" w14:textId="77777777" w:rsidR="00EB728B" w:rsidRDefault="00EB728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14:paraId="23225DA2" w14:textId="77777777" w:rsidR="00EB728B" w:rsidRDefault="00EB728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14:paraId="786ED382" w14:textId="77777777" w:rsidR="00EB728B" w:rsidRDefault="00EB728B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14:paraId="4EB52341" w14:textId="77777777" w:rsidR="00EB728B" w:rsidRDefault="00EB728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14:paraId="1616465D" w14:textId="77777777" w:rsidR="00EB728B" w:rsidRDefault="00EB728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14:paraId="6F9617C7" w14:textId="77777777" w:rsidR="00EB728B" w:rsidRDefault="00EB728B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6C1B1DC2" w14:textId="77777777" w:rsidR="00EB728B" w:rsidRDefault="00EB728B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14:paraId="67518E0A" w14:textId="77777777" w:rsidR="00EB728B" w:rsidRDefault="00EB728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3EC30B7F" w14:textId="77777777" w:rsidR="00EB728B" w:rsidRDefault="00EB728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5B9CD642" w14:textId="77777777" w:rsidR="00EB728B" w:rsidRDefault="00EB728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14:paraId="2AD49AFD" w14:textId="77777777" w:rsidR="00EB728B" w:rsidRDefault="00EB728B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14:paraId="394A9CCC" w14:textId="77777777" w:rsidR="00EB728B" w:rsidRDefault="00EB728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14:paraId="7E6E237C" w14:textId="77777777" w:rsidR="00EB728B" w:rsidRDefault="00EB728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14:paraId="62544308" w14:textId="77777777" w:rsidR="00EB728B" w:rsidRDefault="00EB728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14:paraId="559C74D4" w14:textId="77777777" w:rsidR="00EB728B" w:rsidRDefault="00EB728B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E3ACA92" w14:textId="77777777" w:rsidR="00EB728B" w:rsidRDefault="00EB728B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EB728B" w14:paraId="5437E856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4A8CD4A3" w14:textId="77777777" w:rsidR="00EB728B" w:rsidRDefault="00EB728B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17C646A3" w14:textId="77777777" w:rsidR="00EB728B" w:rsidRDefault="00EB728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2C909164" w14:textId="77777777" w:rsidR="00EB728B" w:rsidRDefault="00EB728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41266951" w14:textId="77777777" w:rsidR="00EB728B" w:rsidRDefault="00EB728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79A326E8" w14:textId="77777777" w:rsidR="00EB728B" w:rsidRDefault="00EB728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0318945C" w14:textId="77777777" w:rsidR="00EB728B" w:rsidRDefault="00EB728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1004D7C" w14:textId="77777777" w:rsidR="00EB728B" w:rsidRDefault="00EB728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63A97380" w14:textId="77777777" w:rsidR="00EB728B" w:rsidRDefault="00EB728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14:paraId="76C0E417" w14:textId="77777777" w:rsidR="00EB728B" w:rsidRDefault="00EB728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0FB4A74" w14:textId="77777777" w:rsidR="00EB728B" w:rsidRDefault="00EB728B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36426F9" w14:textId="77777777" w:rsidR="00EB728B" w:rsidRDefault="00EB728B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14:paraId="7FD908D3" w14:textId="77777777" w:rsidR="00EB728B" w:rsidRDefault="00EB728B">
      <w:pPr>
        <w:spacing w:line="192" w:lineRule="auto"/>
        <w:jc w:val="center"/>
      </w:pPr>
    </w:p>
    <w:p w14:paraId="443481D6" w14:textId="77777777" w:rsidR="00EB728B" w:rsidRDefault="00EB728B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14:paraId="2D65B9E6" w14:textId="77777777" w:rsidR="00EB728B" w:rsidRPr="008D04AB" w:rsidRDefault="00EB728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32996726" w14:textId="77777777" w:rsidR="00EB728B" w:rsidRPr="008D04AB" w:rsidRDefault="00EB728B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4216F84B" w14:textId="77777777" w:rsidR="00EB728B" w:rsidRPr="008D04AB" w:rsidRDefault="00EB728B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14:paraId="67F2A6A5" w14:textId="77777777" w:rsidR="00EB728B" w:rsidRPr="00A8307A" w:rsidRDefault="00EB728B" w:rsidP="00516DD3">
      <w:pPr>
        <w:pStyle w:val="Heading1"/>
        <w:spacing w:line="360" w:lineRule="auto"/>
      </w:pPr>
      <w:r w:rsidRPr="00A8307A">
        <w:t>LINIA 100</w:t>
      </w:r>
    </w:p>
    <w:p w14:paraId="62F00346" w14:textId="77777777" w:rsidR="00EB728B" w:rsidRPr="00A8307A" w:rsidRDefault="00EB728B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923"/>
        <w:gridCol w:w="701"/>
        <w:gridCol w:w="2194"/>
        <w:gridCol w:w="870"/>
        <w:gridCol w:w="765"/>
        <w:gridCol w:w="867"/>
        <w:gridCol w:w="744"/>
        <w:gridCol w:w="2464"/>
      </w:tblGrid>
      <w:tr w:rsidR="00EB728B" w:rsidRPr="00AB76B4" w14:paraId="35A2858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6D85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86009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58EF24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9DB28EB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7BDAE57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D619D1" w14:textId="77777777" w:rsidR="00EB728B" w:rsidRPr="00AB76B4" w:rsidRDefault="00EB728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AA95B70" w14:textId="77777777" w:rsidR="00EB728B" w:rsidRPr="00AB76B4" w:rsidRDefault="00EB728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5C2D6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B05BF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5E75B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95DD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4621E64A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A811D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7F7E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EF006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46B077A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90A7903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12994" w14:textId="77777777" w:rsidR="00EB728B" w:rsidRPr="00AB76B4" w:rsidRDefault="00EB728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034E32B" w14:textId="77777777" w:rsidR="00EB728B" w:rsidRPr="00AB76B4" w:rsidRDefault="00EB728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B9846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DA359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0791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71D5BF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6162824F" w14:textId="77777777" w:rsidTr="00927588">
        <w:trPr>
          <w:cantSplit/>
          <w:trHeight w:val="4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C7FEC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144ED0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203F61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2C4076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3CB1A8A3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F50C8" w14:textId="77777777" w:rsidR="00EB728B" w:rsidRPr="00AB76B4" w:rsidRDefault="00EB728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</w:t>
            </w:r>
          </w:p>
          <w:p w14:paraId="28EAC92C" w14:textId="77777777" w:rsidR="00EB728B" w:rsidRPr="00AB76B4" w:rsidRDefault="00EB728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45F8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1568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A1FB8B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3BF6A9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72924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EB728B" w:rsidRPr="00AB76B4" w14:paraId="5380063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E0CB5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AA46D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C335E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FB7CC1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1EEDEFA0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0E9C1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75628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105A9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3090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BE02D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705CE032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C2FF8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4926D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630527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C99239" w14:textId="77777777" w:rsidR="00EB728B" w:rsidRPr="00AB76B4" w:rsidRDefault="00EB728B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09FB3B26" w14:textId="77777777" w:rsidR="00EB728B" w:rsidRPr="00AB76B4" w:rsidRDefault="00EB728B" w:rsidP="0029297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8DB41" w14:textId="77777777" w:rsidR="00EB728B" w:rsidRPr="00AB76B4" w:rsidRDefault="00EB728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02A00ACC" w14:textId="77777777" w:rsidR="00EB728B" w:rsidRPr="00AB76B4" w:rsidRDefault="00EB728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38</w:t>
            </w:r>
            <w:r w:rsidRPr="00AB76B4">
              <w:rPr>
                <w:b/>
                <w:bCs/>
                <w:sz w:val="20"/>
                <w:lang w:val="ro-RO"/>
              </w:rPr>
              <w:t xml:space="preserve"> și </w:t>
            </w:r>
          </w:p>
          <w:p w14:paraId="50CAF58D" w14:textId="77777777" w:rsidR="00EB728B" w:rsidRPr="00AB76B4" w:rsidRDefault="00EB728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53AF311" w14:textId="77777777" w:rsidR="00EB728B" w:rsidRPr="00AB76B4" w:rsidRDefault="00EB728B" w:rsidP="0029297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6 / </w:t>
            </w:r>
            <w:r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B8DF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339A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81A49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508B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29220748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DE7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F6DB0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6FF49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0653A4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C382CF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E1CEF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6228DF9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5161A0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1D357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5850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E126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4A240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2531713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4D1A13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B728B" w:rsidRPr="00AB76B4" w14:paraId="0402685C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E2269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AD40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5387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73BC83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313EFE4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4EE6D2DF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4951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7A82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09FCF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1+650</w:t>
            </w:r>
          </w:p>
          <w:p w14:paraId="163A56B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1C784D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3FFE0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EB728B" w:rsidRPr="00AB76B4" w14:paraId="61C3321D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3BE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890CB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2+950</w:t>
            </w:r>
          </w:p>
          <w:p w14:paraId="55BAD0B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66B80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B6F7F8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 Nord -</w:t>
            </w:r>
          </w:p>
          <w:p w14:paraId="2A53E9A5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Post 5 - </w:t>
            </w:r>
          </w:p>
          <w:p w14:paraId="70371EDA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Bucureştii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78F1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28ABBC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513159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DF0C7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EDB846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364DC176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676D4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E952E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6B1DF7A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2A10C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D95268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1E3B1BCD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CA64DE7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zonă aparate de cale,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78D3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1E30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E7DC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CCC2E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1EF1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01735815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3949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697FE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CF9EA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EC71E8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1CDA9A57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095FB2E8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F23B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99DC9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57095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5+280</w:t>
            </w:r>
          </w:p>
          <w:p w14:paraId="7E0E99A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9CBAD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77794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1CE85220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6CA36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8566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5566A79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862A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42EC611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017142A3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60D20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028161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2A5C40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1E063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A075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24DB9611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34DF9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F313B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8072D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C485670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E28E1B9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86AA6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02046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2D93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6+400</w:t>
            </w:r>
          </w:p>
          <w:p w14:paraId="45043799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6+450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5C4E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EF56A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3284E754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8BE6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D400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EE2E7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389E3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627DBEBA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0AC9A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7BF19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B0656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EEC94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6D3B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0C94D69F" w14:textId="77777777" w:rsidTr="00927588">
        <w:trPr>
          <w:cantSplit/>
          <w:trHeight w:val="27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B3EC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95550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ADDFC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52BF20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14:paraId="407AF967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EC8E6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A2DE94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/ 22</w:t>
            </w:r>
          </w:p>
          <w:p w14:paraId="2E5B652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344FFB0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1A6FB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FACD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5E99D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702E3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A9C26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EB728B" w:rsidRPr="00AB76B4" w14:paraId="5D727B91" w14:textId="77777777" w:rsidTr="00927588">
        <w:trPr>
          <w:cantSplit/>
          <w:trHeight w:val="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518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16719F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11C8D6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529F0C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Bucureştii Noi</w:t>
            </w:r>
          </w:p>
          <w:p w14:paraId="5FAC5903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FB72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35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17489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6075E0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6DE81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2C35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E6BED12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B728B" w:rsidRPr="00AB76B4" w14:paraId="52F4896B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5414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5340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53A6D59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81E9FE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A7603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628E2888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14:paraId="02B5C246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zona aparate de cale nr. 7,  9, 13, 18, 20.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ABB3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DFBC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0483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E96C9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1B50B9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129AD0E4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C144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2AF6B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6A57E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47874C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st. Chiajna -</w:t>
            </w:r>
          </w:p>
          <w:p w14:paraId="771E551C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61B3FF97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13DC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8B4FFD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8850D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9+000</w:t>
            </w:r>
          </w:p>
          <w:p w14:paraId="2191F6D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83CF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706BF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ieșiri la linia 5.</w:t>
            </w:r>
          </w:p>
        </w:tc>
      </w:tr>
      <w:tr w:rsidR="00EB728B" w:rsidRPr="00AB76B4" w14:paraId="0B864B8C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C65E9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E867F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A6A5D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BF3C69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517D850D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615B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  <w:p w14:paraId="025B1C9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 directă + </w:t>
            </w:r>
          </w:p>
          <w:p w14:paraId="7C63A46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76A21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9F228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FC1A70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8F178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fir I Chiajna - Grădinari, intrări - ieșiri liniile 1 - 6.</w:t>
            </w:r>
          </w:p>
        </w:tc>
      </w:tr>
      <w:tr w:rsidR="00EB728B" w:rsidRPr="00AB76B4" w14:paraId="019726A3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E17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33A25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808AD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A18E3E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6DABF9C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14:paraId="10F58A68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zona aparate de cale nr. </w:t>
            </w:r>
            <w:r>
              <w:rPr>
                <w:b/>
                <w:bCs/>
                <w:sz w:val="20"/>
                <w:lang w:val="ro-RO"/>
              </w:rPr>
              <w:t xml:space="preserve">15, </w:t>
            </w:r>
            <w:r w:rsidRPr="00AB76B4">
              <w:rPr>
                <w:b/>
                <w:bCs/>
                <w:sz w:val="20"/>
                <w:lang w:val="ro-RO"/>
              </w:rPr>
              <w:t>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B7D3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90759C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FCC37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8+410</w:t>
            </w:r>
          </w:p>
          <w:p w14:paraId="6AE3148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9+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985624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D72B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76068425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1DF43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CEBF9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9AC29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6E72FB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103DCD5B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FBE6C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D21449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5, 9 </w:t>
            </w:r>
          </w:p>
          <w:p w14:paraId="1D61137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</w:t>
            </w:r>
          </w:p>
          <w:p w14:paraId="3035983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E149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9D94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E1AC96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6B74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D199D0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1 - 5.</w:t>
            </w:r>
          </w:p>
        </w:tc>
      </w:tr>
      <w:tr w:rsidR="00EB728B" w:rsidRPr="00AB76B4" w14:paraId="57393DA0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8797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29F94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D8B57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E73AF6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Chiajna</w:t>
            </w:r>
          </w:p>
          <w:p w14:paraId="06CDA53F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49060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E781CF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14:paraId="60FC304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614D9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EAB3F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77449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4CEA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7927C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F8A75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B728B" w:rsidRPr="00AB76B4" w14:paraId="75512071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0EB9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87A2C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10+300</w:t>
            </w:r>
          </w:p>
          <w:p w14:paraId="187B8DE6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F647B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E97CE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10D27A81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250F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D93D71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1701E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B1ADD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6517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183552AA" w14:textId="77777777" w:rsidTr="00927588">
        <w:trPr>
          <w:cantSplit/>
          <w:trHeight w:val="2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68ECE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B14323" w14:textId="77777777" w:rsidR="00EB728B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14:paraId="7669686F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8588B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C9ADD4" w14:textId="77777777" w:rsidR="00EB728B" w:rsidRPr="00AB76B4" w:rsidRDefault="00EB728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Chiajna -</w:t>
            </w:r>
          </w:p>
          <w:p w14:paraId="661E75FB" w14:textId="77777777" w:rsidR="00EB728B" w:rsidRPr="00AB76B4" w:rsidRDefault="00EB728B" w:rsidP="001C5E5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A1017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1FF8E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5D5CF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83D58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615F6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40A807E7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047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06539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12DA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0063AA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6EFC32FE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D29F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80C88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9689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E2D43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B5D52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0882892F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FF1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DC47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7AC8E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F37F74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26D6400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22C3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6259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E2C1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E3456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BABA1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004884FE" w14:textId="77777777" w:rsidTr="00927588">
        <w:trPr>
          <w:cantSplit/>
          <w:trHeight w:val="2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8EB8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0D6A0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C6914A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C0A390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344FC9CB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D3B99" w14:textId="77777777" w:rsidR="00EB728B" w:rsidRPr="00AB76B4" w:rsidRDefault="00EB728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E44807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AC20A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DF7B7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51F2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0009FA83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2C0BD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902E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143E4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9651DA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Grădinari</w:t>
            </w:r>
          </w:p>
          <w:p w14:paraId="25CEF1BD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C9576" w14:textId="77777777" w:rsidR="00EB728B" w:rsidRPr="00AB76B4" w:rsidRDefault="00EB728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E9360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88BCF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6299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3597B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67FB3536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1B75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6086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4CD077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E661AF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2E3E6B77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AD757F" w14:textId="77777777" w:rsidR="00EB728B" w:rsidRPr="00AB76B4" w:rsidRDefault="00EB728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144A1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32B6D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E9E4F7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A985D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93FA6F" w14:textId="77777777" w:rsidR="00EB728B" w:rsidRPr="00AB76B4" w:rsidRDefault="00EB728B" w:rsidP="0051497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258B610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3DF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8304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4D803EE6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9DF1C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BF1220B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14:paraId="7CB3D6E9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</w:t>
            </w:r>
          </w:p>
          <w:p w14:paraId="1A489D76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CD723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A454BE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3DB0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07A6B7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3936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5F487191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5949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16EC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334B37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95A0C" w14:textId="77777777" w:rsidR="00EB728B" w:rsidRPr="00AB76B4" w:rsidRDefault="00EB728B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Chiajna </w:t>
            </w:r>
            <w:r>
              <w:rPr>
                <w:b/>
                <w:bCs/>
                <w:sz w:val="20"/>
                <w:lang w:val="ro-RO"/>
              </w:rPr>
              <w:t xml:space="preserve">– </w:t>
            </w: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>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0226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148B0E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2781ED" w14:textId="77777777" w:rsidR="00EB728B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23+800</w:t>
            </w:r>
          </w:p>
          <w:p w14:paraId="55B01732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6B88C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92B576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10737C19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9B19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601AD2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1C01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2BEA5" w14:textId="77777777" w:rsidR="00EB728B" w:rsidRPr="00AB76B4" w:rsidRDefault="00EB728B" w:rsidP="00FC745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</w:t>
            </w:r>
            <w:r>
              <w:rPr>
                <w:b/>
                <w:bCs/>
                <w:sz w:val="20"/>
                <w:lang w:val="ro-RO"/>
              </w:rPr>
              <w:t xml:space="preserve">i - </w:t>
            </w: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3891B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9ED4D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5146B6" w14:textId="77777777" w:rsidR="00EB728B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26+100</w:t>
            </w:r>
          </w:p>
          <w:p w14:paraId="4D12A69B" w14:textId="77777777" w:rsidR="00EB728B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E7720" w14:textId="77777777" w:rsidR="00EB728B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CF94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38C44602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8F3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BE28E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451E0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835F969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69ADEE5C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E289F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E893680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50FCA51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554B7B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D5A0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41FDA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36CF8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1456434A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E9E0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0800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D5DF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909E3FB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14:paraId="3B7BF092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8E975" w14:textId="77777777" w:rsidR="00EB728B" w:rsidRPr="00AB76B4" w:rsidRDefault="00EB728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62B0EDDE" w14:textId="77777777" w:rsidR="00EB728B" w:rsidRPr="00AB76B4" w:rsidRDefault="00EB728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2 - 8</w:t>
            </w:r>
          </w:p>
          <w:p w14:paraId="38A2389D" w14:textId="77777777" w:rsidR="00EB728B" w:rsidRPr="00AB76B4" w:rsidRDefault="00EB728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4262A62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4 - 6</w:t>
            </w:r>
          </w:p>
          <w:p w14:paraId="5D8C9B60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31AC14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3854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D0B7A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EE058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44960AC4" w14:textId="77777777" w:rsidTr="00927588">
        <w:trPr>
          <w:cantSplit/>
          <w:trHeight w:val="67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03969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74E9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26+700</w:t>
            </w:r>
          </w:p>
          <w:p w14:paraId="3BDE710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2537C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699C41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Grădinari -</w:t>
            </w:r>
          </w:p>
          <w:p w14:paraId="7B9C4C24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1FBE3" w14:textId="77777777" w:rsidR="00EB728B" w:rsidRPr="00AB76B4" w:rsidRDefault="00EB728B" w:rsidP="00927588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90237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6CE26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F5D4C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B101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5171A53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E01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CB9E0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95E2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1F1866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H. Vadu Lat</w:t>
            </w:r>
          </w:p>
          <w:p w14:paraId="2FF7ED67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B76B4">
              <w:rPr>
                <w:b/>
                <w:bCs/>
                <w:sz w:val="20"/>
                <w:lang w:val="ro-RO"/>
              </w:rPr>
              <w:t xml:space="preserve"> 2 </w:t>
            </w:r>
            <w:r>
              <w:rPr>
                <w:b/>
                <w:bCs/>
                <w:sz w:val="20"/>
                <w:lang w:val="ro-RO"/>
              </w:rPr>
              <w:t xml:space="preserve">și 5 </w:t>
            </w:r>
            <w:r w:rsidRPr="00AB76B4">
              <w:rPr>
                <w:b/>
                <w:bCs/>
                <w:sz w:val="20"/>
                <w:lang w:val="ro-RO"/>
              </w:rPr>
              <w:t>abătut</w:t>
            </w:r>
            <w:r>
              <w:rPr>
                <w:b/>
                <w:bCs/>
                <w:sz w:val="20"/>
                <w:lang w:val="ro-RO"/>
              </w:rPr>
              <w:t>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5B54E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BD5A6A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67CC28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0FF2C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254E7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DFDEC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0CA9CF6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5E83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577E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65247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DF5AD0" w14:textId="77777777" w:rsidR="00EB728B" w:rsidRPr="00AB76B4" w:rsidRDefault="00EB728B" w:rsidP="00AE02A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– </w:t>
            </w:r>
            <w:r w:rsidRPr="00AB76B4">
              <w:rPr>
                <w:b/>
                <w:bCs/>
                <w:sz w:val="20"/>
                <w:lang w:val="ro-RO"/>
              </w:rPr>
              <w:t>Zăvestreni</w:t>
            </w:r>
            <w:r>
              <w:rPr>
                <w:b/>
                <w:bCs/>
                <w:sz w:val="20"/>
                <w:lang w:val="ro-RO"/>
              </w:rPr>
              <w:br/>
              <w:t xml:space="preserve">+ linia 3 directă </w:t>
            </w:r>
            <w:r>
              <w:rPr>
                <w:b/>
                <w:bCs/>
                <w:sz w:val="20"/>
                <w:lang w:val="ro-RO"/>
              </w:rPr>
              <w:br/>
              <w:t>Videle linia 3 directă – R1 Videle - 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BC26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E491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5665C0" w14:textId="77777777" w:rsidR="00EB728B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228A364B" w14:textId="77777777" w:rsidR="00EB728B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18FEC" w14:textId="77777777" w:rsidR="00EB728B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0B1ECF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27F5AB42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59088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69882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158AAB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1759AFC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Zăvestreni 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79FB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50473E8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+ </w:t>
            </w:r>
          </w:p>
          <w:p w14:paraId="583644A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4F416A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  <w:p w14:paraId="1314EA2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46838A2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15D7E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7C7EE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DD689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BC257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2660D75B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CDD5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0297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45+000</w:t>
            </w:r>
          </w:p>
          <w:p w14:paraId="18237FD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EC2B2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3F6A88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Zăvestreni -</w:t>
            </w:r>
          </w:p>
          <w:p w14:paraId="02E69935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+ linia 4 directă - 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049C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AB0E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28B4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76F7F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12B2C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3D19550C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82D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D2689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2634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A6B9FC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7839DEAC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05C6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14:paraId="7786A9D2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DD088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5B2F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CFAB76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F19FE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890A9E0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D1D65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B728B" w:rsidRPr="00AB76B4" w14:paraId="1F9A2FEA" w14:textId="77777777" w:rsidTr="00927588">
        <w:trPr>
          <w:cantSplit/>
          <w:trHeight w:val="7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08E18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B7F54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4A68DC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A58A41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16B59A49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EC9E9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38DBA70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362684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068E6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51C51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CC2452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5B3930E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CDA7A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67C8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A4D504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B8C98E0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4BD19979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9A2F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DC461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3B799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733E3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8E53F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0168EED2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5206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87C74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F50F24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52A6D3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Videle</w:t>
            </w:r>
          </w:p>
          <w:p w14:paraId="21D6E92F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BC85B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14:paraId="7762AEE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DD6DBA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C731E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1CFF1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341C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9EE7A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E29B746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EB728B" w:rsidRPr="00AB76B4" w14:paraId="34C13C47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EA17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52E6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52+500</w:t>
            </w:r>
          </w:p>
          <w:p w14:paraId="34F1A7B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B7FC4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215C74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</w:p>
          <w:p w14:paraId="1BE4B2FF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3A6FF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A4D9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07D16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BBB44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BE65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2240FD30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35F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E7F68" w14:textId="77777777" w:rsidR="00EB728B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  <w:p w14:paraId="6F7A97B6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B26A4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A62F6E" w14:textId="77777777" w:rsidR="00EB728B" w:rsidRPr="00AB76B4" w:rsidRDefault="00EB728B" w:rsidP="00684E2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Videle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Ciolpani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65E3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0A046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6DC52" w14:textId="77777777" w:rsidR="00EB728B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4F22E2" w14:textId="77777777" w:rsidR="00EB728B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FA23ED" w14:textId="77777777" w:rsidR="00EB728B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7D44BBC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DD5DB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20DF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57+880</w:t>
            </w:r>
          </w:p>
          <w:p w14:paraId="461ED40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846AA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7BBDD9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1D2F22B9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3453D478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AE17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7DB29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F7A5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4B876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57FC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6D3CCD3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C49D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A8B4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BE379A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67DEBF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Ciolpani</w:t>
            </w:r>
          </w:p>
          <w:p w14:paraId="29D90A06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24A5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AD45C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417E5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58+950</w:t>
            </w:r>
          </w:p>
          <w:p w14:paraId="46990DA0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C7F2D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7C93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0E7A1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14:paraId="646E0ED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5C20BAD9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634B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E00EAF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A032A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7C32946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251333A7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1639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73E9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3A49C9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59+500</w:t>
            </w:r>
          </w:p>
          <w:p w14:paraId="4B2D4669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3124C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11B38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0D42B49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063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5A2E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60+600</w:t>
            </w:r>
          </w:p>
          <w:p w14:paraId="64D7A09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38492C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D5BFD0A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Ciolpani -</w:t>
            </w:r>
          </w:p>
          <w:p w14:paraId="7D076396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Gălăteni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4748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7C67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06D35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6D5AC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A0073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7D54180F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8B6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4BDA3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66+025</w:t>
            </w:r>
          </w:p>
          <w:p w14:paraId="7E003E9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6EC873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70CE5A1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04D22304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95F58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F9ABF6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46EDB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B186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39F0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A789C3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0CFD09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EB728B" w:rsidRPr="00AB76B4" w14:paraId="4AAAA1BD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F6D4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A8F4C4" w14:textId="77777777" w:rsidR="00EB728B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67+170</w:t>
            </w:r>
          </w:p>
          <w:p w14:paraId="47C2BD3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E117A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546DFB" w14:textId="77777777" w:rsidR="00EB728B" w:rsidRPr="00AB76B4" w:rsidRDefault="00EB728B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40BFEA4" w14:textId="77777777" w:rsidR="00EB728B" w:rsidRPr="00AB76B4" w:rsidRDefault="00EB728B" w:rsidP="00207F4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4A5D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CB98F4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78CA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C9FFE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B29044" w14:textId="77777777" w:rsidR="00EB728B" w:rsidRPr="00AB76B4" w:rsidRDefault="00EB728B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555500" w14:textId="77777777" w:rsidR="00EB728B" w:rsidRPr="00AB76B4" w:rsidRDefault="00EB728B" w:rsidP="00207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, 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28B" w:rsidRPr="00AB76B4" w14:paraId="650F3D5C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BA71B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6694F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2E5D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C9849E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35F14464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9838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A9690C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2 - 4 </w:t>
            </w:r>
          </w:p>
          <w:p w14:paraId="0D3DF75F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1D47A46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7A88F6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E5302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4A8B4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8A9C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C160D76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B728B" w:rsidRPr="00AB76B4" w14:paraId="16775563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D5EE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68C75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3C061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E7FB11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14:paraId="57978CFF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08F9F6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F6A3EB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</w:t>
            </w:r>
          </w:p>
          <w:p w14:paraId="19F4BF22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54E39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6B680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B4258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00AB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și 2 </w:t>
            </w:r>
          </w:p>
        </w:tc>
      </w:tr>
      <w:tr w:rsidR="00EB728B" w:rsidRPr="00AB76B4" w14:paraId="35DA41E1" w14:textId="77777777" w:rsidTr="00927588">
        <w:trPr>
          <w:cantSplit/>
          <w:trHeight w:val="2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811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4B5BA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08779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3E0350B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Gălăteni - Olteni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5FBD6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1695E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63EBE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68+300</w:t>
            </w:r>
          </w:p>
          <w:p w14:paraId="4E5EC67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03B6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4E7B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47C0385D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2BE2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863A18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6F7F04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687D32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4C97983E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B85B63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196CF24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55A6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97EA6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C9BB8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2EB8F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7B7EE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EB728B" w:rsidRPr="00AB76B4" w14:paraId="31B2F6E4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F1676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D7C10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D71C9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33583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Olteni</w:t>
            </w:r>
          </w:p>
          <w:p w14:paraId="56C8C86B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BD8503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4A4C39E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1643B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F117C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EAB06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A3CB1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circulația pe linia 1</w:t>
            </w:r>
          </w:p>
        </w:tc>
      </w:tr>
      <w:tr w:rsidR="00EB728B" w:rsidRPr="00AB76B4" w14:paraId="7505EFF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51E2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7028C4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43D89CA1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D938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1136A7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5D6A5645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C7858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1BBA8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290741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81FA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B43299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414D2676" w14:textId="77777777" w:rsidTr="00927588">
        <w:trPr>
          <w:cantSplit/>
          <w:trHeight w:val="38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F05C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5FAD3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443ECE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A29A0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268B88DD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0E406E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CAAB0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0F268D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74+200</w:t>
            </w:r>
          </w:p>
          <w:p w14:paraId="314692E4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7DF9FC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C2B7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6C070B09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964B8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9B73F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679B8B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6EB0D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Olteni -</w:t>
            </w:r>
          </w:p>
          <w:p w14:paraId="3E343D78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70613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20ECCD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975E1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75+600</w:t>
            </w:r>
          </w:p>
          <w:p w14:paraId="509BE086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015FD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6181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7C97F10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618C2ECF" w14:textId="77777777" w:rsidTr="00927588">
        <w:trPr>
          <w:cantSplit/>
          <w:trHeight w:val="96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F429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EA9178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FDB70AD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7E6CA6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1AE0F0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B343FB6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7D11DE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34917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B7D038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BBDE84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456A0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7A2D9EEB" w14:textId="77777777" w:rsidTr="00927588">
        <w:trPr>
          <w:cantSplit/>
          <w:trHeight w:hRule="exact"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CB09C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042B6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C2B7E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2D3F69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57E699A7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174E8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ECEF0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257AD2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85+880</w:t>
            </w:r>
          </w:p>
          <w:p w14:paraId="28E59585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5DC6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045B42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28B" w:rsidRPr="00AB76B4" w14:paraId="61B99AE8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9EC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774FFB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440F6B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1087C3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Rădoieşti -</w:t>
            </w:r>
          </w:p>
          <w:p w14:paraId="6C352279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Atârnaţi </w:t>
            </w:r>
          </w:p>
          <w:p w14:paraId="4D78659B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  <w:r>
              <w:rPr>
                <w:b/>
                <w:bCs/>
                <w:sz w:val="20"/>
                <w:lang w:val="ro-RO"/>
              </w:rPr>
              <w:t>S</w:t>
            </w:r>
            <w:r w:rsidRPr="00AB76B4">
              <w:rPr>
                <w:b/>
                <w:bCs/>
                <w:sz w:val="20"/>
                <w:lang w:val="ro-RO"/>
              </w:rPr>
              <w:t>t. Atârnaţi</w:t>
            </w:r>
          </w:p>
          <w:p w14:paraId="1EDEC9A5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Atârnaţi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A8CB7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53726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19183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90+000</w:t>
            </w:r>
          </w:p>
          <w:p w14:paraId="4AF806DC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2C0F93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5E3239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28B" w:rsidRPr="00AB76B4" w14:paraId="1911EBFF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AD32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9914C2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92+040</w:t>
            </w:r>
          </w:p>
          <w:p w14:paraId="63BE15CA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6D2E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E4DC2E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6DDF8D66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4408734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FA731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0DB959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C6E29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B0B24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71B7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7804ED8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14:paraId="701963A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28B" w:rsidRPr="00AB76B4" w14:paraId="30096790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74AC2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BEC5D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7773D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B635A1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5342C7F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9BB0CB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8DA3F7A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1 - 5 </w:t>
            </w:r>
          </w:p>
          <w:p w14:paraId="07C1FC19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7F0F737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48D24C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874DE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8388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D384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F7506A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14:paraId="078C64F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28B" w:rsidRPr="00AB76B4" w14:paraId="3685753B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6DC5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D11948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C3A0D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FF49F3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Atârnaţi</w:t>
            </w:r>
          </w:p>
          <w:p w14:paraId="0FC4DF4C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B72F4B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49E0B11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E1B5534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14:paraId="59A09769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DD8A17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0739E5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44E01C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564FE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9449142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EB728B" w:rsidRPr="00AB76B4" w14:paraId="68A67D87" w14:textId="77777777" w:rsidTr="00927588">
        <w:trPr>
          <w:cantSplit/>
          <w:trHeight w:val="3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339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9C36C6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E25DE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F8A9E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 Roşiori Nord, linia 3 directă  Roşiori Nord și 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  <w:r w:rsidRPr="00AB76B4">
              <w:rPr>
                <w:b/>
                <w:bCs/>
                <w:sz w:val="20"/>
                <w:lang w:val="ro-RO"/>
              </w:rPr>
              <w:t xml:space="preserve"> Măldăeni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E5A87D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D9C20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B53DD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762D0FC3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29AC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B9D17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6A3FC642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8B1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60203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80A14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51764B3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Atârnaţi -</w:t>
            </w:r>
          </w:p>
          <w:p w14:paraId="7D7F1326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0E8DC5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6186D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7FFDB8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94+800</w:t>
            </w:r>
          </w:p>
          <w:p w14:paraId="3D35341E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D262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4EB74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40D9452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48C77A8A" w14:textId="77777777" w:rsidTr="00927588">
        <w:trPr>
          <w:cantSplit/>
          <w:trHeight w:val="38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5B5E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15124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D29836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262A0E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64283E24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E4C9D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220F482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0550F52C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15 / 17 </w:t>
            </w:r>
          </w:p>
          <w:p w14:paraId="0DDA5993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B25E9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A1664" w14:textId="77777777" w:rsidR="00EB728B" w:rsidRPr="00AB76B4" w:rsidRDefault="00EB728B" w:rsidP="00927588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99BD63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036E9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B7230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 I în fir II și invers.</w:t>
            </w:r>
          </w:p>
        </w:tc>
      </w:tr>
      <w:tr w:rsidR="00EB728B" w:rsidRPr="00AB76B4" w14:paraId="64CC795F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E69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DE166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D040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4FA787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3BDAC7FA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684C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91BB82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AD360E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39C00E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9CB20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275F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59CA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4713B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EB728B" w:rsidRPr="00AB76B4" w14:paraId="20DCE63A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91159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B430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6FFCA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2CFD494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5A1B16B1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4277D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CFC506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76A4EBA2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12 - 16 </w:t>
            </w:r>
          </w:p>
          <w:p w14:paraId="2FF0A7D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E6435B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20 - 30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6E111D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358A2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BC032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D3151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40DCA5A3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14DD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223B4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49CAB8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F2D533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Roşiori Nord</w:t>
            </w:r>
          </w:p>
          <w:p w14:paraId="24E9F5FF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3E8F03C4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03EA9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BC0A5A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A08DE1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FB4C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6E712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8B80E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288D2EBD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B2CE3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85F606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101+330</w:t>
            </w:r>
          </w:p>
          <w:p w14:paraId="6A3C443B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12759C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36A3E8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Roșiori Nord – Măldăeni și St. Măldăeni</w:t>
            </w:r>
          </w:p>
          <w:p w14:paraId="5B3AEAFF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  <w:p w14:paraId="7E56322B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F8D49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6C187C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F44D9F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52C146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CD85A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6854F032" w14:textId="77777777" w:rsidTr="00927588">
        <w:trPr>
          <w:cantSplit/>
          <w:trHeight w:val="60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BEA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E17F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B2BA3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685E741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A0576B0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7221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CD4AD1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5-9 și sch. 11 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23809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2C668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66C1F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B9738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firul 1 in firul 2 si invers și intrari- ieșiri la linia 1 primiri - expedieri</w:t>
            </w:r>
          </w:p>
        </w:tc>
      </w:tr>
      <w:tr w:rsidR="00EB728B" w:rsidRPr="00AB76B4" w14:paraId="3BC3D774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F987D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D9C396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1129B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A3983B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Măldăeni</w:t>
            </w:r>
          </w:p>
          <w:p w14:paraId="4D13D3B1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0CAD195A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B24252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CA73F92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3EA093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30DC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383B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22009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0337C71F" w14:textId="77777777" w:rsidTr="00927588">
        <w:trPr>
          <w:cantSplit/>
          <w:trHeight w:val="3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D635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8F784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109+200</w:t>
            </w:r>
          </w:p>
          <w:p w14:paraId="0D4C66E9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121+100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4B7F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E21E81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7DB8EEEF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3AB3503F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 Mihăeşti</w:t>
            </w:r>
          </w:p>
          <w:p w14:paraId="0C1A44DA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Mihăeşti -</w:t>
            </w:r>
          </w:p>
          <w:p w14:paraId="66D00901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652D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4D606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238EC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2A3A8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3D74F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1433F817" w14:textId="77777777" w:rsidTr="005E761F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A67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3D6AE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FA055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66D5E3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Măldăeni –</w:t>
            </w:r>
          </w:p>
          <w:p w14:paraId="42284CCB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Mihăeşti și</w:t>
            </w:r>
          </w:p>
          <w:p w14:paraId="1F16CDBB" w14:textId="77777777" w:rsidR="00EB728B" w:rsidRPr="00AB76B4" w:rsidRDefault="00EB728B" w:rsidP="005E761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directă Mihăeşti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F4B6F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DCC9F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FCDCC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09</w:t>
            </w:r>
            <w:r w:rsidRPr="00AB76B4">
              <w:rPr>
                <w:b/>
                <w:bCs/>
                <w:sz w:val="20"/>
                <w:lang w:val="ro-RO"/>
              </w:rPr>
              <w:t>+200</w:t>
            </w:r>
          </w:p>
          <w:p w14:paraId="6806E35F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4DB2AA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C06F7" w14:textId="77777777" w:rsidR="00EB728B" w:rsidRPr="00AB76B4" w:rsidRDefault="00EB728B" w:rsidP="005E76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6AB1D91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5356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A6E0F0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1010BB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5EC2F4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Mihăeşti</w:t>
            </w:r>
          </w:p>
          <w:p w14:paraId="3169EF92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88137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6F21F84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E2804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1D6BA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77D07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45F1D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378A3BE4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17DC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172318" w14:textId="77777777" w:rsidR="00EB728B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64AA3731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126+340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144D28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2E0E920" w14:textId="77777777" w:rsidR="00EB728B" w:rsidRPr="00AB76B4" w:rsidRDefault="00EB728B" w:rsidP="0092758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C322F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E32CD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FDAE3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CE5F9" w14:textId="77777777" w:rsidR="00EB728B" w:rsidRPr="00AB76B4" w:rsidRDefault="00EB728B" w:rsidP="0092758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F3B15" w14:textId="77777777" w:rsidR="00EB728B" w:rsidRPr="00AB76B4" w:rsidRDefault="00EB728B" w:rsidP="0092758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2E3D3C6A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7A9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F2C3E6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522360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23E507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>, 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61E81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9CEFFE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F8E6E" w14:textId="77777777" w:rsidR="00EB728B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124+650</w:t>
            </w:r>
          </w:p>
          <w:p w14:paraId="75F803C6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126+528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5CB60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47F2DF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7CD2400D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7B75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4263F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9C2AB6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F4A47" w14:textId="77777777" w:rsidR="00EB728B" w:rsidRPr="00AB76B4" w:rsidRDefault="00EB728B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59716E8B" w14:textId="77777777" w:rsidR="00EB728B" w:rsidRDefault="00EB728B" w:rsidP="00F7240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AA1C9" w14:textId="77777777" w:rsidR="00EB728B" w:rsidRPr="00AB76B4" w:rsidRDefault="00EB728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00D8D51" w14:textId="77777777" w:rsidR="00EB728B" w:rsidRPr="00AB76B4" w:rsidRDefault="00EB728B" w:rsidP="00F724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3021E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A4FA63" w14:textId="77777777" w:rsidR="00EB728B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68600" w14:textId="77777777" w:rsidR="00EB728B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EF8643" w14:textId="77777777" w:rsidR="00EB728B" w:rsidRPr="00AB76B4" w:rsidRDefault="00EB728B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EFEB77F" w14:textId="77777777" w:rsidR="00EB728B" w:rsidRDefault="00EB728B" w:rsidP="00F724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EB728B" w:rsidRPr="00AB76B4" w14:paraId="2B18EE7F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0266A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E755F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E96E36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36105E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6A1EBEA3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8460E9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86A17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3 - 7</w:t>
            </w:r>
          </w:p>
          <w:p w14:paraId="4CEDFFE4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617EB29B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96C9E9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CCD52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1AD78B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BD22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4AEAA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EB728B" w:rsidRPr="00AB76B4" w14:paraId="68C83746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5234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88D74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758A7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9103BE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Radomirești</w:t>
            </w:r>
          </w:p>
          <w:p w14:paraId="2E4965D1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3DBF1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6AA97E4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F09F9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0E3932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525A7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72667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D295C3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B728B" w:rsidRPr="00AB76B4" w14:paraId="4FA387EE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65AC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32713F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2F37BC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79E378" w14:textId="77777777" w:rsidR="00EB728B" w:rsidRDefault="00EB728B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 </w:t>
            </w:r>
          </w:p>
          <w:p w14:paraId="4618209A" w14:textId="77777777" w:rsidR="00EB728B" w:rsidRPr="00AB76B4" w:rsidRDefault="00EB728B" w:rsidP="0005357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A77BA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F88FE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72B26" w14:textId="77777777" w:rsidR="00EB728B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136+746</w:t>
            </w:r>
          </w:p>
          <w:p w14:paraId="28BF3776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BF6E80" w14:textId="77777777" w:rsidR="00EB728B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FF0D0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3DDBD038" w14:textId="77777777" w:rsidTr="00927588">
        <w:trPr>
          <w:cantSplit/>
          <w:trHeight w:val="80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28CC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E930B" w14:textId="77777777" w:rsidR="00EB728B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137+760</w:t>
            </w:r>
          </w:p>
          <w:p w14:paraId="265BD90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A28936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76AD03" w14:textId="77777777" w:rsidR="00EB728B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 </w:t>
            </w:r>
          </w:p>
          <w:p w14:paraId="4DD84878" w14:textId="77777777" w:rsidR="00EB728B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7D611183" w14:textId="77777777" w:rsidR="00EB728B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Cap. Y  și </w:t>
            </w:r>
            <w:r w:rsidRPr="00AB76B4">
              <w:rPr>
                <w:b/>
                <w:bCs/>
                <w:sz w:val="20"/>
                <w:lang w:val="ro-RO"/>
              </w:rPr>
              <w:t>Drăgăneşti Olt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E9BA5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E56E0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79CDB" w14:textId="77777777" w:rsidR="00EB728B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929FE" w14:textId="77777777" w:rsidR="00EB728B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CC418" w14:textId="77777777" w:rsidR="00EB728B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3ED0C6A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FC5CB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3C13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8CF06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AAE3CE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8F252BE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35D14FF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FB4989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</w:t>
            </w:r>
          </w:p>
          <w:p w14:paraId="1740F0E0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  <w:p w14:paraId="31658EA1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201D7462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06886E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C999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DD19C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AF22A4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5599F2A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66D5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0FFBFA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4296A9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9AC05D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Drăgăneşti Olt</w:t>
            </w:r>
          </w:p>
          <w:p w14:paraId="38D28A13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07D006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46C436D8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078CCF1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6 - 12, </w:t>
            </w:r>
          </w:p>
          <w:p w14:paraId="655B242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7981A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E321C6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35403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0AE1F0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8A8EE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EB728B" w:rsidRPr="00AB76B4" w14:paraId="6B44DAC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F321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03C2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12BD7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7BB85C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1A5C98C9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5E1821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D0A445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3AD5B0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380</w:t>
            </w:r>
          </w:p>
          <w:p w14:paraId="6424ACFB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148+</w:t>
            </w:r>
            <w:r>
              <w:rPr>
                <w:b/>
                <w:bCs/>
                <w:sz w:val="20"/>
                <w:lang w:val="ro-RO"/>
              </w:rPr>
              <w:t>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D1689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6818E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64C6DA9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92AD4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CE5A6" w14:textId="77777777" w:rsidR="00EB728B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146+830</w:t>
            </w:r>
          </w:p>
          <w:p w14:paraId="0342FAF5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148+792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A240D3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9DC4DB" w14:textId="77777777" w:rsidR="00EB728B" w:rsidRPr="00AB76B4" w:rsidRDefault="00EB728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Fărcașele</w:t>
            </w:r>
          </w:p>
          <w:p w14:paraId="7195ED1B" w14:textId="77777777" w:rsidR="00EB728B" w:rsidRDefault="00EB728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1FB62610" w14:textId="77777777" w:rsidR="00EB728B" w:rsidRPr="00AB76B4" w:rsidRDefault="00EB728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DEF40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447D91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21964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E4D285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6CECD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6D6114F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58BB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1D16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792</w:t>
            </w:r>
          </w:p>
          <w:p w14:paraId="62CB4398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CFCA1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A4813B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21FE9EFC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25E843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C2D75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78902F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403B23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95BF2" w14:textId="77777777" w:rsidR="00EB728B" w:rsidRPr="00AB76B4" w:rsidRDefault="00EB728B" w:rsidP="00E43BF7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AB92F87" w14:textId="77777777" w:rsidR="00EB728B" w:rsidRPr="00AB76B4" w:rsidRDefault="00EB728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61C94F6F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F7B5D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C7B06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153+900</w:t>
            </w:r>
          </w:p>
          <w:p w14:paraId="18685FA9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A9EFF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229D37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Fărcașele - </w:t>
            </w:r>
          </w:p>
          <w:p w14:paraId="7FF61521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Caracal și </w:t>
            </w:r>
          </w:p>
          <w:p w14:paraId="1E957E23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814D4F6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3ACFD1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432E5D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66A6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3D8A67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F34ABD" w14:textId="77777777" w:rsidR="00EB728B" w:rsidRPr="00AB76B4" w:rsidRDefault="00EB728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14:paraId="46870CC7" w14:textId="77777777" w:rsidR="00EB728B" w:rsidRPr="00AB76B4" w:rsidRDefault="00EB728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4601F925" w14:textId="77777777" w:rsidR="00EB728B" w:rsidRPr="00AB76B4" w:rsidRDefault="00EB728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14:paraId="54BFEBE3" w14:textId="77777777" w:rsidR="00EB728B" w:rsidRPr="00AB76B4" w:rsidRDefault="00EB728B" w:rsidP="000B5F9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0307F98C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94BB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DA5EA8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6E2F32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156BAD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AD0B5E0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E06A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155+330</w:t>
            </w:r>
          </w:p>
          <w:p w14:paraId="07B2EC73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156+310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25A3D5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0B1B1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1B0CCF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C737AA" w14:textId="77777777" w:rsidR="00EB728B" w:rsidRPr="00AB76B4" w:rsidRDefault="00EB728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BAF6620" w14:textId="77777777" w:rsidR="00EB728B" w:rsidRPr="00AB76B4" w:rsidRDefault="00EB728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14:paraId="52EDACB8" w14:textId="77777777" w:rsidR="00EB728B" w:rsidRPr="00AB76B4" w:rsidRDefault="00EB728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vf. sch. 22.</w:t>
            </w:r>
          </w:p>
        </w:tc>
      </w:tr>
      <w:tr w:rsidR="00EB728B" w:rsidRPr="00AB76B4" w14:paraId="2B47A865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D1625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782A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6D13A4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9770E3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 Cap Y</w:t>
            </w:r>
          </w:p>
          <w:p w14:paraId="70D2AD79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5E248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6D094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C913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2C91F9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E8DBDE" w14:textId="77777777" w:rsidR="00EB728B" w:rsidRPr="00AB76B4" w:rsidRDefault="00EB728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și 5</w:t>
            </w:r>
          </w:p>
        </w:tc>
      </w:tr>
      <w:tr w:rsidR="00EB728B" w:rsidRPr="00AB76B4" w14:paraId="1795D8B1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13EEE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FEC74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EF955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0FE787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D3201FA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Y,</w:t>
            </w:r>
          </w:p>
          <w:p w14:paraId="3282CF27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6, 32 și 34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51E468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4506E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E8652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156+150</w:t>
            </w:r>
          </w:p>
          <w:p w14:paraId="6BF3C304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156+480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D5862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458AE" w14:textId="77777777" w:rsidR="00EB728B" w:rsidRPr="00AB76B4" w:rsidRDefault="00EB728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E4AE414" w14:textId="77777777" w:rsidR="00EB728B" w:rsidRPr="00AB76B4" w:rsidRDefault="00EB728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1CA293" w14:textId="77777777" w:rsidR="00EB728B" w:rsidRPr="00AB76B4" w:rsidRDefault="00EB728B" w:rsidP="000B5F91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2, Cap Y.</w:t>
            </w:r>
          </w:p>
        </w:tc>
      </w:tr>
      <w:tr w:rsidR="00EB728B" w:rsidRPr="00AB76B4" w14:paraId="118CBE06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6B85E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BE596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37380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92BE55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F9C8BA2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A5AE01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6112245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C9CF7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E78C8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C94AE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0B326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0358DC6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B728B" w:rsidRPr="00AB76B4" w14:paraId="50A74A1C" w14:textId="77777777" w:rsidTr="00927588">
        <w:trPr>
          <w:cantSplit/>
          <w:trHeight w:val="11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29E88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8A3A4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ABB6B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D4E6D8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3A8A065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E17D0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2884473A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AD4C8A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E4D7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F5190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78A7A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C571B0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B728B" w:rsidRPr="00AB76B4" w14:paraId="1D12CFC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2FC36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2724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77673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D7CD08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9E168AC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9743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6D1543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3 - 9 </w:t>
            </w:r>
          </w:p>
          <w:p w14:paraId="78D581A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31DBED76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1A334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EEBD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BA6ACC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A01030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B99F9D9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EB728B" w:rsidRPr="00AB76B4" w14:paraId="6B86569B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9C5E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E9389A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2D737D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B472E2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5FA7EDF0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6005FA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6D226FB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E38E2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491DC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92A4C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A883F2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CDAA8B0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B728B" w:rsidRPr="00AB76B4" w14:paraId="70038743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5D1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0FAA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5D5E9E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603ADD6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6630CDCC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53E9E4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31 și 37</w:t>
            </w:r>
          </w:p>
          <w:p w14:paraId="2340C76A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2F0374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439BB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478471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09DCB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0A25E2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6 - 9.</w:t>
            </w:r>
          </w:p>
        </w:tc>
      </w:tr>
      <w:tr w:rsidR="00EB728B" w:rsidRPr="00AB76B4" w14:paraId="7F89688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07E8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612A52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159DE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015777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77854472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FCFE9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F7F948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31E9E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5A569C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B975E4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EC6FC9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B728B" w:rsidRPr="00AB76B4" w14:paraId="52ED5C27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F736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24B48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F4836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F201ED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1040D7CA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A30912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9FC337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1005B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761B3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BE42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EB728B" w:rsidRPr="00AB76B4" w14:paraId="4B421EFD" w14:textId="77777777" w:rsidTr="00927588">
        <w:trPr>
          <w:cantSplit/>
          <w:trHeight w:val="132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1AC8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1169F6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ACD39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E3FC8CA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006D95B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D4828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560709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58E2A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FCCACF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D375F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B728B" w:rsidRPr="00AB76B4" w14:paraId="1AEB63C7" w14:textId="77777777" w:rsidTr="00927588">
        <w:trPr>
          <w:cantSplit/>
          <w:trHeight w:val="66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BA3D4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8E6A3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74E743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D8CC55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2C23AE4C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E27625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DDB4FCB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90FD61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555BE2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2F1A6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ED5396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AC52A6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EB728B" w:rsidRPr="00AB76B4" w14:paraId="0AAAC97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F88FB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6EE29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BB60BA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7AA480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48058FC0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liniile 5 și 6 </w:t>
            </w:r>
          </w:p>
          <w:p w14:paraId="18689D02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C0A8E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0D9F3C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A29CB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63BBA8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2C9F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0AD92069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FE669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373551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05624D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992A2B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Caracal</w:t>
            </w:r>
          </w:p>
          <w:p w14:paraId="34F399C0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7 </w:t>
            </w:r>
          </w:p>
          <w:p w14:paraId="005E2455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49298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89028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F4CF0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975713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F43D1B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454780C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D0954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BA34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156+450</w:t>
            </w:r>
          </w:p>
          <w:p w14:paraId="085474E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158+800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570AD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0905D82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6D603B0F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6B1F3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588BA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B0C0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8A4FAC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1F6A8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750750D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5A1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E1CD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160+500</w:t>
            </w:r>
          </w:p>
          <w:p w14:paraId="71A540F0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25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B93969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DC65A9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1134C942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999AE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98499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0B9FF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C525D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7094C0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01EEC39B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C9DC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0DD0C4" w14:textId="77777777" w:rsidR="00EB728B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162+200</w:t>
            </w:r>
          </w:p>
          <w:p w14:paraId="560ED2DB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C0BBB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1AB52F" w14:textId="77777777" w:rsidR="00EB728B" w:rsidRPr="00AB76B4" w:rsidRDefault="00EB728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79A5CB60" w14:textId="77777777" w:rsidR="00EB728B" w:rsidRPr="00AB76B4" w:rsidRDefault="00EB728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78131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144E0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3C3851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94755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23B6E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Interzis circulația locomotivelor cuplate.</w:t>
            </w:r>
          </w:p>
        </w:tc>
      </w:tr>
      <w:tr w:rsidR="00EB728B" w:rsidRPr="00AB76B4" w14:paraId="7ACC34FF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C03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24CC96" w14:textId="77777777" w:rsidR="00EB728B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162+250</w:t>
            </w:r>
          </w:p>
          <w:p w14:paraId="05C94F5E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67775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5180B9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9C3FC0B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A90CB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A60DD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2CC95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F6937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642AD7" w14:textId="77777777" w:rsidR="00EB728B" w:rsidRPr="00AB76B4" w:rsidRDefault="00EB728B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19517DA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A120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3156A8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D6178B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51DEED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4CE2031D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9E4149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3B4783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35D0F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59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0185D4A8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164+200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BDA19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2A92E0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67759066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C422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A3819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6F891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EAA9237" w14:textId="77777777" w:rsidR="00EB728B" w:rsidRPr="00AB76B4" w:rsidRDefault="00EB728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Caracal -</w:t>
            </w:r>
          </w:p>
          <w:p w14:paraId="30B82305" w14:textId="77777777" w:rsidR="00EB728B" w:rsidRPr="00AB76B4" w:rsidRDefault="00EB728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2444E5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73C302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0CF7F3" w14:textId="77777777" w:rsidR="00EB728B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163+250</w:t>
            </w:r>
          </w:p>
          <w:p w14:paraId="3990DF0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C9AAED" w14:textId="77777777" w:rsidR="00EB728B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AEF83A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28B72234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19643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5E4FD3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291011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A41C8" w14:textId="77777777" w:rsidR="00EB728B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14:paraId="119A54D3" w14:textId="77777777" w:rsidR="00EB728B" w:rsidRPr="00AB76B4" w:rsidRDefault="00EB728B" w:rsidP="00E43BF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B4DAD9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3C9982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A18E6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16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01F9EF06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</w:t>
            </w:r>
            <w:r>
              <w:rPr>
                <w:b/>
                <w:bCs/>
                <w:sz w:val="20"/>
                <w:lang w:val="ro-RO"/>
              </w:rPr>
              <w:t>69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378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366E2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9EE4AA" w14:textId="77777777" w:rsidR="00EB728B" w:rsidRPr="00AB76B4" w:rsidRDefault="00EB728B" w:rsidP="000535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4F35840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7F39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37D0E1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170+200</w:t>
            </w:r>
          </w:p>
          <w:p w14:paraId="1A54FAFE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2D9F0A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63B2862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Grozăvești -</w:t>
            </w:r>
          </w:p>
          <w:p w14:paraId="56892B11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60191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B70214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D76A0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0C0B5A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1C4FF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55C17D83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63E88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9C046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4F02013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669C3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442731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3A07C56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EBAB2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D1522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0845B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26A13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8C64FE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3, 5, 4 și 6.</w:t>
            </w:r>
          </w:p>
          <w:p w14:paraId="330B5B7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65A814D0" w14:textId="77777777" w:rsidTr="00927588">
        <w:trPr>
          <w:cantSplit/>
          <w:trHeight w:val="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DFC8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ADE9A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E97806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E352D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233AE5A1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 </w:t>
            </w:r>
            <w:r w:rsidRPr="00AB76B4">
              <w:rPr>
                <w:b/>
                <w:bCs/>
                <w:sz w:val="20"/>
                <w:lang w:val="ro-RO"/>
              </w:rPr>
              <w:br/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819A5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4CA5B5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DF7A2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176+200</w:t>
            </w:r>
          </w:p>
          <w:p w14:paraId="0F91C47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177+600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2ACF10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567DBE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– ieşiri. Peste sch. 1, 7, 11, 2, 8 și 10.</w:t>
            </w:r>
          </w:p>
          <w:p w14:paraId="7822AF32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76CA7E45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34EF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687C85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7DD5A7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7A519E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Jianca</w:t>
            </w:r>
          </w:p>
          <w:p w14:paraId="1B99EE19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B4FE46F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B6EB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2D3F83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E7231C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3AD90A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A535BE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0B7D15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7F840281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0FC8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94918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181+000</w:t>
            </w:r>
          </w:p>
          <w:p w14:paraId="20F5E49A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182+500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FBB58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D2D8D0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Jianca - Leu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48618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91B17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010911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C57E22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4B79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2C53AB9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096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B15AC0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F35E67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4796969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70CDD2BC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X</w:t>
            </w:r>
            <w:r>
              <w:rPr>
                <w:b/>
                <w:bCs/>
                <w:sz w:val="20"/>
                <w:lang w:val="ro-RO"/>
              </w:rPr>
              <w:t xml:space="preserve"> și Y, peste sch. 1, 7, 11, 10, 8, 2 și 16,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1A5E39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9D8826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7CF2AB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  <w:p w14:paraId="1F76744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5849D9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5D330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5C4E078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B4AFA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A82159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184+700</w:t>
            </w:r>
          </w:p>
          <w:p w14:paraId="36144CF1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88BE6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57BC1EE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57CBBD52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3E2AE847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DBE71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FB5F1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939D90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0944E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6299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C472522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684C91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EB728B" w:rsidRPr="00AB76B4" w14:paraId="360516D7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B05E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11D653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57EF44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A82D79F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0896D963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</w:t>
            </w:r>
            <w:r w:rsidRPr="00AB76B4"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E70BA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10D7472C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B76B4">
              <w:rPr>
                <w:b/>
                <w:bCs/>
                <w:sz w:val="20"/>
                <w:lang w:val="ro-RO"/>
              </w:rPr>
              <w:t>-</w:t>
            </w:r>
            <w:r>
              <w:rPr>
                <w:b/>
                <w:bCs/>
                <w:sz w:val="20"/>
                <w:lang w:val="ro-RO"/>
              </w:rPr>
              <w:t>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20DEB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6CCD48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0C25FC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A24D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EB728B" w:rsidRPr="00AB76B4" w14:paraId="1D1CD25B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A06F3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9981B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4D1928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0CAC2BD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4D9D90C5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C7B3A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844D314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6-8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62A14D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D2C456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30E61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0B71E2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br/>
              <w:t>din fir I în fir II.</w:t>
            </w:r>
          </w:p>
        </w:tc>
      </w:tr>
      <w:tr w:rsidR="00EB728B" w:rsidRPr="00AB76B4" w14:paraId="52750D03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AC12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DC258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8709A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24A580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Leu</w:t>
            </w:r>
          </w:p>
          <w:p w14:paraId="1DEE0C60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prim. - exp.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5D6F6E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2B889D6A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BA5CE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E48F73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010C9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0B8F9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5A229408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0FCE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745CA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196+000</w:t>
            </w:r>
          </w:p>
          <w:p w14:paraId="05134804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197+700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E70A8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7F4C781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67DF9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B98B0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CD92F8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8C17D2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7ACA6D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5B48A17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6897B0AA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5E486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CDEEB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0A920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4FC9A" w14:textId="77777777" w:rsidR="00EB728B" w:rsidRPr="00AB76B4" w:rsidRDefault="00EB728B" w:rsidP="000B5F9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Leu - Malu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6B80D3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3A1989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2726A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196+100</w:t>
            </w:r>
          </w:p>
          <w:p w14:paraId="281C1796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C1AF7B" w14:textId="77777777" w:rsidR="00EB728B" w:rsidRPr="00AB76B4" w:rsidRDefault="00EB728B" w:rsidP="000B5F9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5E14B" w14:textId="77777777" w:rsidR="00EB728B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50CB64" w14:textId="77777777" w:rsidR="00EB728B" w:rsidRPr="00AB76B4" w:rsidRDefault="00EB728B" w:rsidP="000B5F9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02E64C49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54D5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00388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84B7D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8E243A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Malu Mare -</w:t>
            </w:r>
          </w:p>
          <w:p w14:paraId="1C108CA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FC1D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ED697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F4ECAE" w14:textId="77777777" w:rsidR="00EB728B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200+200</w:t>
            </w:r>
          </w:p>
          <w:p w14:paraId="122883E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58698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D5B75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B728B" w:rsidRPr="00AB76B4" w14:paraId="29447A46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9464A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DA607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B2E4E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047CEA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 linia 5 directă</w:t>
            </w:r>
          </w:p>
          <w:p w14:paraId="0B38CE5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X, peste sch. 1,7,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F9A7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E5CB6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B9182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203+100</w:t>
            </w:r>
          </w:p>
          <w:p w14:paraId="52E0023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20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C2738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D65FE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728F4C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6B9B77AC" w14:textId="77777777" w:rsidTr="00927588">
        <w:trPr>
          <w:cantSplit/>
          <w:trHeight w:val="1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3977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A56C84" w14:textId="77777777" w:rsidR="00EB728B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  <w:p w14:paraId="2240F31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9E1B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14093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z w:val="20"/>
                <w:lang w:val="ro-RO"/>
              </w:rPr>
              <w:t>peste sch.</w:t>
            </w:r>
            <w:r>
              <w:rPr>
                <w:b/>
                <w:bCs/>
                <w:sz w:val="20"/>
                <w:lang w:val="ro-RO"/>
              </w:rPr>
              <w:t xml:space="preserve"> 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2222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D4FB3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B6975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9CCF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7DA3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70E5608C" w14:textId="77777777" w:rsidTr="00927588">
        <w:trPr>
          <w:cantSplit/>
          <w:trHeight w:val="3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FFD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644B1F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46D388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1EC2BF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2022179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6EEEB0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BAF46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și 11 în abatere</w:t>
            </w:r>
          </w:p>
          <w:p w14:paraId="6D3E3E1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7E03D0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0917B5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9 - 11</w:t>
            </w:r>
          </w:p>
          <w:p w14:paraId="2834F3D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și sch. </w:t>
            </w:r>
          </w:p>
          <w:p w14:paraId="127AA2D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5C707D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84EA9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27BB9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54F79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14:paraId="3AABEE6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78E436DD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5BC1E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8FE9C0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B5475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7E72F4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90CC3D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C2211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7</w:t>
            </w:r>
          </w:p>
          <w:p w14:paraId="177B5CB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14:paraId="72A0ECF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2B0803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32F9B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6A2F5D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4BE057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38F8D884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A28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07E45E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74C95B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01895C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A36C1C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B4E69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000C2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DFC67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CE360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8FA654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90B64D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528CAC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EB728B" w:rsidRPr="00AB76B4" w14:paraId="4232190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702B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4FFA4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84045F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C7D61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616DECC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1216AC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A094D8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EEE3B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4A3CB5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BD725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0D97A3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EB728B" w:rsidRPr="00AB76B4" w14:paraId="366B3C3C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7BA6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8B5C69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91A21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5495D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Banu Mărăcine</w:t>
            </w:r>
          </w:p>
          <w:p w14:paraId="0BDC674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172D74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DB87E8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9DAD77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B87A7B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E3A3B5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B03A8B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EB728B" w:rsidRPr="00AB76B4" w14:paraId="05A054F0" w14:textId="77777777" w:rsidTr="00927588">
        <w:trPr>
          <w:cantSplit/>
          <w:trHeight w:val="9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8A89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5B9813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249+150</w:t>
            </w:r>
          </w:p>
          <w:p w14:paraId="489ECD7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3DD1D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A8A72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E219940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A00FF6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3539D8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CF7FB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8644FD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B59128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14:paraId="632889E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53F39F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EB728B" w:rsidRPr="00AB76B4" w14:paraId="3E0E935E" w14:textId="77777777" w:rsidTr="00927588">
        <w:trPr>
          <w:cantSplit/>
          <w:trHeight w:val="10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72D3D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9BF63E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E67D68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09CE0F0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7D6E3B5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E8595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54B94B4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389E4B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C183F5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9428D9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93E173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B728B" w:rsidRPr="00AB76B4" w14:paraId="00EB3D3E" w14:textId="77777777" w:rsidTr="00927588">
        <w:trPr>
          <w:cantSplit/>
          <w:trHeight w:val="6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61ED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11A6B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635068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B49542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72DF22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8AE719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4747AD8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3D801E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0CF000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040A3A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AD1E28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EB728B" w:rsidRPr="00AB76B4" w14:paraId="5AB48874" w14:textId="77777777" w:rsidTr="00927588">
        <w:trPr>
          <w:cantSplit/>
          <w:trHeight w:val="54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926D9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D743CE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F52638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C22A6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1E1C03B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0C98793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06F0E6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4F88033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FF1577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58B51FF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797EEE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EB728B" w:rsidRPr="00AB76B4" w14:paraId="246F3494" w14:textId="77777777" w:rsidTr="00927588">
        <w:trPr>
          <w:cantSplit/>
          <w:trHeight w:val="86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3ABF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B4A380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953DE4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1820D3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5413019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DF0F5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285D4C4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1E445CC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3FA7B9A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2089E51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14:paraId="6527017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EB728B" w:rsidRPr="00AB76B4" w14:paraId="0F3C7CA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D42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17B37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C80C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8F5DE2A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4B58B2BF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CE19C9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C00A0A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14:paraId="0F4DE931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3AF7C22F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14:paraId="4DE1668E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14:paraId="5B283B7D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65,  67,  69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7F057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00DAD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8C16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F542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CCDCB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4A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28B" w:rsidRPr="00AB76B4" w14:paraId="0E4E3B77" w14:textId="77777777" w:rsidTr="00927588">
        <w:trPr>
          <w:cantSplit/>
          <w:trHeight w:val="18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C52C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6ECC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F7105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B3AEFB0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F0A061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992B79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525AFDA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 </w:t>
            </w:r>
            <w:r>
              <w:rPr>
                <w:b/>
                <w:bCs/>
                <w:spacing w:val="-10"/>
                <w:sz w:val="20"/>
                <w:lang w:val="ro-RO"/>
              </w:rPr>
              <w:t>145, 147, 149, 151, 157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D8117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1EE5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C0AA9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C2A0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C4647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28B" w:rsidRPr="00AB76B4" w14:paraId="6AC345BF" w14:textId="77777777" w:rsidTr="00927588">
        <w:trPr>
          <w:cantSplit/>
          <w:trHeight w:val="94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F3BC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2534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D1BEC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90DF64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62D6C5E9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35987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toată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br/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3E80B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DD8D5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3B1F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4F6AD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32A49D0D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7A9B2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5EE6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68A07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AE1D3E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348AD50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1B4968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ADBE8C9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14:paraId="517E1DDE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6E4CA5FD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14:paraId="0D88BAAC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14:paraId="516E115B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069CA4BB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14:paraId="42685726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14:paraId="37E43601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50, 52, 54, 56, 58, 60, 62, 64, 66</w:t>
            </w:r>
          </w:p>
          <w:p w14:paraId="48F89F1A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FC810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E1E6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10B50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FE7B9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FD7BE1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28B" w:rsidRPr="00AB76B4" w14:paraId="7B078CF3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B8A3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9D38E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CE12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75F926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Craiova</w:t>
            </w:r>
          </w:p>
          <w:p w14:paraId="02E3DCD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9B896E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 peste </w:t>
            </w:r>
          </w:p>
          <w:p w14:paraId="3BF43EB0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76, 78, 80, 82, 84 </w:t>
            </w:r>
          </w:p>
          <w:p w14:paraId="2415B058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1AE19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DD5A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9E8C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4831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96174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12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28B" w:rsidRPr="00AB76B4" w14:paraId="506FA03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75324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D787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049A0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96863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31A7CD3D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Y, L 13 directă, peste sch. 9, 15, 21, 28, 20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7979AA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3D181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D1AAF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4899ADC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AD534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1673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11C1BCA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1B96DD7E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8138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A7202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255+140</w:t>
            </w:r>
          </w:p>
          <w:p w14:paraId="6E88633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256+540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52E49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B76B4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41728F9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678BCF4B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X+Y, L 12 directă</w:t>
            </w:r>
          </w:p>
          <w:p w14:paraId="799C58B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7, 13, 17, 22, 18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038671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99EE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61D58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8FB6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E0643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871AA1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595A0352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F9E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EBF3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A9EEC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3A2DA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AF6F01B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626BB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FE8B57E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14:paraId="5D876948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23 / 27 </w:t>
            </w:r>
          </w:p>
          <w:p w14:paraId="2EDEC613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și </w:t>
            </w:r>
          </w:p>
          <w:p w14:paraId="3361955A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B7E5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B28A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F4307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F51BB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335932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7 - 11.</w:t>
            </w:r>
          </w:p>
        </w:tc>
      </w:tr>
      <w:tr w:rsidR="00EB728B" w:rsidRPr="00AB76B4" w14:paraId="4B5837BF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E52AD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F6BAA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3394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79899B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544D6A7A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AAD3A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03D45AEC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04B0C2D7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29 și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2F60F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69ED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7AAA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CA32F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11077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14 - 18.</w:t>
            </w:r>
          </w:p>
        </w:tc>
      </w:tr>
      <w:tr w:rsidR="00EB728B" w:rsidRPr="00AB76B4" w14:paraId="4F919CEA" w14:textId="77777777" w:rsidTr="00927588">
        <w:trPr>
          <w:cantSplit/>
          <w:trHeight w:val="79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F7A39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E09C6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DCB7A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07EE10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2E8BB57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BC791B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97EDE79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297D6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BDFA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7F2B3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A8820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EB728B" w:rsidRPr="00AB76B4" w14:paraId="319CF874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8A56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F0CA1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61E8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F4D6420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0707060E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00640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14:paraId="517CA3CF" w14:textId="77777777" w:rsidR="00EB728B" w:rsidRPr="00AB76B4" w:rsidRDefault="00EB728B" w:rsidP="00C7433E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A51EE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E800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A30BD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0971B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5C986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14:paraId="274F8B3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B728B" w:rsidRPr="00AB76B4" w14:paraId="7B68B80A" w14:textId="77777777" w:rsidTr="00927588">
        <w:trPr>
          <w:cantSplit/>
          <w:trHeight w:val="181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43F72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2F94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9275E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1C21FF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1F50588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606C0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14:paraId="561C816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E711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6468A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1083F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A3BA1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2275EB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EB728B" w:rsidRPr="00AB76B4" w14:paraId="05224984" w14:textId="77777777" w:rsidTr="00927588">
        <w:trPr>
          <w:cantSplit/>
          <w:trHeight w:val="89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94E9E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F9EE5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38A16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39579B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86B0DE9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0198D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51008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30, 38 </w:t>
            </w:r>
          </w:p>
          <w:p w14:paraId="648D995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3FE90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DBB69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F995A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F01B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EB728B" w:rsidRPr="00AB76B4" w14:paraId="7BC2D9E6" w14:textId="77777777" w:rsidTr="00927588">
        <w:trPr>
          <w:cantSplit/>
          <w:trHeight w:val="8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F3B2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13A39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8C7D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96EB4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Cernele</w:t>
            </w:r>
          </w:p>
          <w:p w14:paraId="71CCE5C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7B4B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2FDD8B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14:paraId="1F70538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3403FF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E3119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5C6E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4CAD5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A1B9A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5BB1D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EB728B" w:rsidRPr="00AB76B4" w14:paraId="3F495100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475C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4898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257+900</w:t>
            </w:r>
          </w:p>
          <w:p w14:paraId="58CD230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C506A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9C0E7A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Cernele -</w:t>
            </w:r>
          </w:p>
          <w:p w14:paraId="4AE43CCE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D868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1F8F4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C8C8F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D2D00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84432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12115DD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279EBADF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555AC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A49E2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261+350</w:t>
            </w:r>
          </w:p>
          <w:p w14:paraId="5B54CD0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A9DF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9A3849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536E2D86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14:paraId="44D541D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X+Y și </w:t>
            </w:r>
          </w:p>
          <w:p w14:paraId="444B14D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6A759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2EB9C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9A453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5EFA4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31F7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1ACC387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00B7BD7C" w14:textId="77777777" w:rsidTr="00927588">
        <w:trPr>
          <w:cantSplit/>
          <w:trHeight w:val="23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3B2BD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CB93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9D0B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49BC20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6C2ECF9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14:paraId="4F09BBA9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X+Y</w:t>
            </w:r>
          </w:p>
          <w:p w14:paraId="43712CDE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5, 7, 8 și 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D31EC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4FD7B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335C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261+400</w:t>
            </w:r>
          </w:p>
          <w:p w14:paraId="3703439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452DD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D0C4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14:paraId="09CC612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B728B" w:rsidRPr="00AB76B4" w14:paraId="5977D197" w14:textId="77777777" w:rsidTr="00927588">
        <w:trPr>
          <w:cantSplit/>
          <w:trHeight w:val="162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CE6E3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6245B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96C1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55629D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3FB4DEDA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6256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6A6633A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toţi </w:t>
            </w:r>
          </w:p>
          <w:p w14:paraId="6DD7F62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10A9B9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EFEF77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667AE3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93AA6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FE233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98D17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98C4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17FCEDCA" w14:textId="77777777" w:rsidTr="00927588">
        <w:trPr>
          <w:cantSplit/>
          <w:trHeight w:val="116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07E79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0C20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50206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F78FB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2C51553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11 </w:t>
            </w:r>
          </w:p>
          <w:p w14:paraId="473E205A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14:paraId="356BF796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05F5A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AD0DE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FB771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157AB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1768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575F5372" w14:textId="77777777" w:rsidTr="00927588">
        <w:trPr>
          <w:cantSplit/>
          <w:trHeight w:val="44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22A4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CD9A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25A61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62A25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Işalniţa</w:t>
            </w:r>
          </w:p>
          <w:p w14:paraId="17F9D9F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B98B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8EA95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2D73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07B28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7979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023DF503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2336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80D6E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C1921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90D85D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26D3957E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AD23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29</w:t>
            </w:r>
          </w:p>
          <w:p w14:paraId="05FEB6B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diag.</w:t>
            </w:r>
          </w:p>
          <w:p w14:paraId="17B32E5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05A67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0A59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6D2A5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FECE1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E35D51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EB728B" w:rsidRPr="00AB76B4" w14:paraId="35279820" w14:textId="77777777" w:rsidTr="00927588">
        <w:trPr>
          <w:cantSplit/>
          <w:trHeight w:val="69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D130A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001AC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06BA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FFEA2D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Filiaşi</w:t>
            </w:r>
          </w:p>
          <w:p w14:paraId="72C76C6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96A42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1923517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 / 32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F8328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B6E35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3B93E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A52FC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5 - 7 Cap Y.</w:t>
            </w:r>
          </w:p>
        </w:tc>
      </w:tr>
      <w:tr w:rsidR="00EB728B" w:rsidRPr="00AB76B4" w14:paraId="757E5631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3D67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lastRenderedPageBreak/>
              <w:t xml:space="preserve"> </w:t>
            </w: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89BE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14:paraId="1592D27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1641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88C089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174F11E0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D8A8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673F5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4F91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287+640</w:t>
            </w:r>
          </w:p>
          <w:p w14:paraId="3003D79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71C02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54FE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14:paraId="5437A33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0CEA064F" w14:textId="77777777" w:rsidTr="00927588">
        <w:trPr>
          <w:cantSplit/>
          <w:trHeight w:val="8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D7962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E6678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1DEE4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A4BAE0D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24611DC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BF910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2C064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8820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290+550</w:t>
            </w:r>
          </w:p>
          <w:p w14:paraId="5BA0B93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DF35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9DC06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B76B4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EB728B" w:rsidRPr="00AB76B4" w14:paraId="307CA1C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0B99A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D058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2B3D2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D4F05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Gura Motrului</w:t>
            </w:r>
          </w:p>
          <w:p w14:paraId="1614C27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57479E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74D79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7F01A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6E9EE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227A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49277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54B35524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3D8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84659F" w14:textId="77777777" w:rsidR="00EB728B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290+000</w:t>
            </w:r>
          </w:p>
          <w:p w14:paraId="753B7A5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292+000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D09BC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EF49156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Filiaşi -</w:t>
            </w:r>
          </w:p>
          <w:p w14:paraId="77784FA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si St. </w:t>
            </w:r>
            <w:r w:rsidRPr="00AB76B4">
              <w:rPr>
                <w:b/>
                <w:bCs/>
                <w:sz w:val="20"/>
                <w:lang w:val="ro-RO"/>
              </w:rPr>
              <w:t>Gura Motrului</w:t>
            </w:r>
            <w:r>
              <w:rPr>
                <w:b/>
                <w:bCs/>
                <w:sz w:val="20"/>
                <w:lang w:val="ro-RO"/>
              </w:rPr>
              <w:t xml:space="preserve"> Cap X peste pod Jiu </w:t>
            </w:r>
            <w:r>
              <w:rPr>
                <w:b/>
                <w:bCs/>
                <w:sz w:val="20"/>
                <w:lang w:val="ro-RO"/>
              </w:rPr>
              <w:br/>
              <w:t>și sch 5 și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93C6F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4550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EFE4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ECD7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DA4A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3836666B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2D2E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902C2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ACA7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236A354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Gura Motrului -</w:t>
            </w:r>
          </w:p>
          <w:p w14:paraId="3524B4C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37A8B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50EC7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8D807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292+000</w:t>
            </w:r>
          </w:p>
          <w:p w14:paraId="0C85C47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CE2F3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F7319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0D2EAEA0" w14:textId="77777777" w:rsidTr="00927588">
        <w:trPr>
          <w:cantSplit/>
          <w:trHeight w:val="52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3EB5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67511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F21A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CDA908E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Butoieşti</w:t>
            </w:r>
          </w:p>
          <w:p w14:paraId="17E87AB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4CB8A44F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43EC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68DDC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1065A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842B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C301F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12F55134" w14:textId="77777777" w:rsidTr="00927588">
        <w:trPr>
          <w:cantSplit/>
          <w:trHeight w:val="27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DEE42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DA423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302+500</w:t>
            </w:r>
          </w:p>
          <w:p w14:paraId="2C2B49B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7D67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C273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Butoieşti -</w:t>
            </w:r>
          </w:p>
          <w:p w14:paraId="7D685BF6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9CF26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0CA4B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738D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ECC42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E1EE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14:paraId="3A636A6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55409521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8E75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0F0DC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91699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B8C597D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2251DA84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38C61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17</w:t>
            </w:r>
          </w:p>
          <w:p w14:paraId="5213DC1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EF044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83A17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5EFE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61480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164AC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B728B" w:rsidRPr="00AB76B4" w14:paraId="718A0650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5FA1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781BC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CF39F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1EFEFA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CC8DC16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B027B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</w:t>
            </w:r>
          </w:p>
          <w:p w14:paraId="20F0444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78963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2677F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5385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DF33F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D8E30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EB728B" w:rsidRPr="00AB76B4" w14:paraId="1B3DEE48" w14:textId="77777777" w:rsidTr="00927588">
        <w:trPr>
          <w:cantSplit/>
          <w:trHeight w:val="114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1208D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EA93D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792E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50B66EE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5178AF7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F935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0AF42BC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11DF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27FD1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259CE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00DDD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84BB3C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B728B" w:rsidRPr="00AB76B4" w14:paraId="63E187F8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B1114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B0CB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3001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7AD7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Strehaia</w:t>
            </w:r>
          </w:p>
          <w:p w14:paraId="0B5603F9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3303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BD6FC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759E9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3339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EF358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E601D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B728B" w:rsidRPr="00AB76B4" w14:paraId="2B961822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2064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297A5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481A0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1C3D84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Ciochiuţa</w:t>
            </w:r>
          </w:p>
          <w:p w14:paraId="3270ADDF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7CB115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4FB7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210FDB4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5CCEF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DE50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90A7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A2B8B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74AA020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8924A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80F4B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+0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7939673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39E5E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34991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Ciochiuţa -</w:t>
            </w:r>
          </w:p>
          <w:p w14:paraId="1EE10116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F36FA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0F182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EA31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63FDE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1530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194DB8AD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D07B5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BD8F1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26FAC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A6FC8E9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6D7B6EF4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5C7E7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din calcâi</w:t>
            </w:r>
          </w:p>
          <w:p w14:paraId="7E6BECB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</w:t>
            </w:r>
          </w:p>
          <w:p w14:paraId="0D64709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până</w:t>
            </w:r>
          </w:p>
          <w:p w14:paraId="613FF12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la axa</w:t>
            </w:r>
          </w:p>
          <w:p w14:paraId="6D1323A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BD09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8E856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18C8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97E58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51175A80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27AB8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1AD5B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4898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A9D73B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Tâmna</w:t>
            </w:r>
          </w:p>
          <w:p w14:paraId="356CDB4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2C24AADA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BB3D4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B46C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46322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FEEC6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C08E1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38F66877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7B40C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2F82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325+100</w:t>
            </w:r>
          </w:p>
          <w:p w14:paraId="06B6575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42864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25C5BB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14:paraId="271F6769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CEDDC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E920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D3F61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5E14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F0F8E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D88822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EB728B" w:rsidRPr="00AB76B4" w14:paraId="23D69FB2" w14:textId="77777777" w:rsidTr="00927588">
        <w:trPr>
          <w:cantSplit/>
          <w:trHeight w:val="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26396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8360D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329+400</w:t>
            </w:r>
          </w:p>
          <w:p w14:paraId="1726C87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329+600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42A3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350674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Igiroasa, linia 2 directă Cap X</w:t>
            </w:r>
          </w:p>
          <w:p w14:paraId="564574FE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620D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46DFE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07734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F7CD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5D1A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Peste sch. 1. </w:t>
            </w:r>
          </w:p>
          <w:p w14:paraId="3F07A87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62CEF596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9278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2F862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91FC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84672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Igiroasa</w:t>
            </w:r>
          </w:p>
          <w:p w14:paraId="6B7587BF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</w:t>
            </w:r>
          </w:p>
          <w:p w14:paraId="16E5A90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91D76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și peste sch. 3 </w:t>
            </w:r>
          </w:p>
          <w:p w14:paraId="0D01087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AEC81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E4AA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1F88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723A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3695A2C4" w14:textId="77777777" w:rsidTr="00927588">
        <w:trPr>
          <w:cantSplit/>
          <w:trHeight w:val="65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05F86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4D5DF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A8EB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5E2E9D6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2D31964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625EEBF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8F828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9045E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73B6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0E17D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5428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C65AC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03582BA4" w14:textId="77777777" w:rsidTr="00927588">
        <w:trPr>
          <w:cantSplit/>
          <w:trHeight w:val="10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199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EB736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79C0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87476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Prunişor</w:t>
            </w:r>
          </w:p>
          <w:p w14:paraId="41C878C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42CE670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5421C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4D9FE69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A5F1EC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BBD6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0E432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4140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F2168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4F13614A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F53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11EA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335+120</w:t>
            </w:r>
          </w:p>
          <w:p w14:paraId="5BE111C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73F2D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37B2AA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Prunișor -</w:t>
            </w:r>
          </w:p>
          <w:p w14:paraId="26CE031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87ED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05D10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30966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6518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732BD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*Valabil inclusiv pentru trenurile care au în componență două locomotive cuplate.</w:t>
            </w:r>
          </w:p>
          <w:p w14:paraId="1964E78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22E68DC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2AA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9092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2129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D0CFE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7AC493AD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24DF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056730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8762A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E17B5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46639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66A82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4D273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EB728B" w:rsidRPr="00AB76B4" w14:paraId="3D1C09F0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C2A4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AFB06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0FE47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BCBA3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Gârniţa</w:t>
            </w:r>
          </w:p>
          <w:p w14:paraId="5540BC0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A2F8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D7E702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A2BDF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5EDFE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BFC6A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33ED0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19C80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EB728B" w:rsidRPr="00AB76B4" w14:paraId="5733433B" w14:textId="77777777" w:rsidTr="00927588">
        <w:trPr>
          <w:cantSplit/>
          <w:trHeight w:val="5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62203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43C78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342+430</w:t>
            </w:r>
          </w:p>
          <w:p w14:paraId="404A320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342+630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E01E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C4C8A3D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Gârniţa -</w:t>
            </w:r>
          </w:p>
          <w:p w14:paraId="6F5FEEFE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0864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0B286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8F6F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83B6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9AA83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6A1BD812" w14:textId="77777777" w:rsidTr="00927588">
        <w:trPr>
          <w:cantSplit/>
          <w:trHeight w:val="46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709B2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2BD4A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995C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44308D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3AB635D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B3CFD0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C3FA0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125B4AB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4D16A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6BFBC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6268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21F0B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66D957E7" w14:textId="77777777" w:rsidTr="00927588">
        <w:trPr>
          <w:cantSplit/>
          <w:trHeight w:val="68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0A99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CC642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BEEF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97B1A5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72ADBC8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25F00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6076929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E368D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3A488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DABB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0DC7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07F89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EB728B" w:rsidRPr="00AB76B4" w14:paraId="4E5053EE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E33F3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EBD4D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1BEC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F0FF33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1F25D8B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FB922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3323019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01D24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EBE8D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1840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42282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D0A46F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EB728B" w:rsidRPr="00AB76B4" w14:paraId="296DF9B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BD2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549BD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EC574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DE4C5D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45D8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14:paraId="7B250AC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17 -</w:t>
            </w:r>
          </w:p>
          <w:p w14:paraId="571ACB4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39F661E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16AA5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91BA2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E346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4CC73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14:paraId="6182FEC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14:paraId="7975709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EB728B" w:rsidRPr="00AB76B4" w14:paraId="1D18168A" w14:textId="77777777" w:rsidTr="00927588">
        <w:trPr>
          <w:cantSplit/>
          <w:trHeight w:val="112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FB28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DD1C4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92954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74A0C6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6B48B4C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5F4B2E5F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3EDFD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211DC8B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la </w:t>
            </w:r>
          </w:p>
          <w:p w14:paraId="0EAAFD1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BCFE1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6C161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99300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D3455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65F11B70" w14:textId="77777777" w:rsidTr="00927588">
        <w:trPr>
          <w:cantSplit/>
          <w:trHeight w:val="201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703E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FD8A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69E1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35B86B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94CC4D9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128778D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7F10F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14:paraId="0DBAF58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691B0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3FF1B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27F05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3CEA3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0A760702" w14:textId="77777777" w:rsidTr="00927588">
        <w:trPr>
          <w:cantSplit/>
          <w:trHeight w:val="113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7605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DA91F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E2C7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F9C772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20939CD6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59F481C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3867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31E933A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706E8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C31F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25A82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B178D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4871A26B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799F6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DA621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F1B93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5C2B8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Balota</w:t>
            </w:r>
          </w:p>
          <w:p w14:paraId="17FDE59B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E3AD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T.D.J.</w:t>
            </w:r>
          </w:p>
          <w:p w14:paraId="7402E65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4AD0C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39205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B6C1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8ECC8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F4941E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EB728B" w:rsidRPr="00AB76B4" w14:paraId="60746968" w14:textId="77777777" w:rsidTr="00927588">
        <w:trPr>
          <w:cantSplit/>
          <w:trHeight w:val="9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0AD8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BCDE0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345+652</w:t>
            </w:r>
          </w:p>
          <w:p w14:paraId="6B9F1DF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4D81F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80D17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22F0235D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89608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4A1A2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A19A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7843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39378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B76B4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14:paraId="6C1443A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B76B4" w14:paraId="06169996" w14:textId="77777777" w:rsidTr="00927588">
        <w:trPr>
          <w:cantSplit/>
          <w:trHeight w:val="129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CB1D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F76F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345+200</w:t>
            </w:r>
          </w:p>
          <w:p w14:paraId="5EC4F21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8789C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EBDB76B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Balota –</w:t>
            </w:r>
          </w:p>
          <w:p w14:paraId="6F323DB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</w:t>
            </w:r>
          </w:p>
          <w:p w14:paraId="7576780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14:paraId="5CE6DF8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și</w:t>
            </w:r>
          </w:p>
          <w:p w14:paraId="201A598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Valea Albă -</w:t>
            </w:r>
          </w:p>
          <w:p w14:paraId="2DE9197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37F8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C0B4A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DEB37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6FB4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32849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3847A189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ED075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5FDE7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72DE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D92EF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Post Macazuri -</w:t>
            </w:r>
          </w:p>
          <w:p w14:paraId="4CEAB196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AB9FC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1CAE4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649E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354+400</w:t>
            </w:r>
          </w:p>
          <w:p w14:paraId="095E360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A8D5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1D4E0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24AEFF46" w14:textId="77777777" w:rsidTr="00927588">
        <w:trPr>
          <w:cantSplit/>
          <w:trHeight w:val="45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CDEA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C7B83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F2EB3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D37C4DA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7F87A76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Mărfuri </w:t>
            </w:r>
          </w:p>
          <w:p w14:paraId="122EDE56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1445B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320F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5B43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356+930</w:t>
            </w:r>
          </w:p>
          <w:p w14:paraId="346FC38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ACDD3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AEA82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2F7488C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EB728B" w:rsidRPr="00AB76B4" w14:paraId="573C16AA" w14:textId="77777777" w:rsidTr="00927588">
        <w:trPr>
          <w:cantSplit/>
          <w:trHeight w:val="281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3EBE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FD139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E4930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E9E00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7843DD2E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8924D8" w14:textId="77777777" w:rsidR="00EB728B" w:rsidRPr="00AB76B4" w:rsidRDefault="00EB728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diag.</w:t>
            </w:r>
          </w:p>
          <w:p w14:paraId="4E576B7A" w14:textId="77777777" w:rsidR="00EB728B" w:rsidRPr="00AB76B4" w:rsidRDefault="00EB728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1 - 3 </w:t>
            </w:r>
          </w:p>
          <w:p w14:paraId="0AC30E93" w14:textId="77777777" w:rsidR="00EB728B" w:rsidRPr="00AB76B4" w:rsidRDefault="00EB728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7812DC6A" w14:textId="77777777" w:rsidR="00EB728B" w:rsidRPr="00AB76B4" w:rsidRDefault="00EB728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069EC57F" w14:textId="77777777" w:rsidR="00EB728B" w:rsidRPr="00AB76B4" w:rsidRDefault="00EB728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1 şi 3 </w:t>
            </w:r>
          </w:p>
          <w:p w14:paraId="140B5DB3" w14:textId="77777777" w:rsidR="00EB728B" w:rsidRPr="00AB76B4" w:rsidRDefault="00EB728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16573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1CEC3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9ED0E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0D60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DEC51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EB728B" w:rsidRPr="00AB76B4" w14:paraId="7F590F5E" w14:textId="77777777" w:rsidTr="00927588">
        <w:trPr>
          <w:cantSplit/>
          <w:trHeight w:val="77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55A5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68654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1E91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958469D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9C968" w14:textId="77777777" w:rsidR="00EB728B" w:rsidRPr="00AB76B4" w:rsidRDefault="00EB728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8D0627D" w14:textId="77777777" w:rsidR="00EB728B" w:rsidRPr="00AB76B4" w:rsidRDefault="00EB728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7D5F28BA" w14:textId="77777777" w:rsidR="00EB728B" w:rsidRPr="00AB76B4" w:rsidRDefault="00EB728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AA672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44E9B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C6C61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A9DAB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3946A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EB728B" w:rsidRPr="00AB76B4" w14:paraId="5BDD1654" w14:textId="77777777" w:rsidTr="00927588">
        <w:trPr>
          <w:cantSplit/>
          <w:trHeight w:val="208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F9604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1ADD8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0BE0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782CA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6E54D48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A6083" w14:textId="77777777" w:rsidR="00EB728B" w:rsidRPr="00AB76B4" w:rsidRDefault="00EB728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056C36" w14:textId="77777777" w:rsidR="00EB728B" w:rsidRPr="00AB76B4" w:rsidRDefault="00EB728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7 </w:t>
            </w:r>
          </w:p>
          <w:p w14:paraId="06153FAB" w14:textId="77777777" w:rsidR="00EB728B" w:rsidRPr="00AB76B4" w:rsidRDefault="00EB728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  <w:p w14:paraId="783833BF" w14:textId="77777777" w:rsidR="00EB728B" w:rsidRPr="00AB76B4" w:rsidRDefault="00EB728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şi</w:t>
            </w:r>
          </w:p>
          <w:p w14:paraId="1F26222C" w14:textId="77777777" w:rsidR="00EB728B" w:rsidRPr="00AB76B4" w:rsidRDefault="00EB728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14F9A829" w14:textId="77777777" w:rsidR="00EB728B" w:rsidRPr="00AB76B4" w:rsidRDefault="00EB728B" w:rsidP="00C743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B4ECE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0789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EEE3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5275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9233E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EB728B" w:rsidRPr="00AB76B4" w14:paraId="03626C66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7B5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BDB45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BCF06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A5FAE9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13BA4E9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14:paraId="6D64FDD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B3A4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A6DA4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11C47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ABEDA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C96F1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B6D6F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558E322E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5394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D349C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C27A9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E4B849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2D7EAE6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6FF6404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0C8B8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50B83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711F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8BBE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8D1C9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4B46FB49" w14:textId="77777777" w:rsidTr="00927588">
        <w:trPr>
          <w:cantSplit/>
          <w:trHeight w:val="166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7F57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FA4A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5C61C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1FD13A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14:paraId="0EAA984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0BF8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EE0487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85CA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16B28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CBD2A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D93A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3F5799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EB728B" w:rsidRPr="00AB76B4" w14:paraId="21C84D8C" w14:textId="77777777" w:rsidTr="00927588">
        <w:trPr>
          <w:cantSplit/>
          <w:trHeight w:val="74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30066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D343F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223D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7856D7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44C4FB7E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F0F06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5D42B0B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8384B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87984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E9CB4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28942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EB728B" w:rsidRPr="00AB76B4" w14:paraId="2CDBC49C" w14:textId="77777777" w:rsidTr="00927588">
        <w:trPr>
          <w:cantSplit/>
          <w:trHeight w:val="1230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C23D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4F517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F5EC2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271291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Turnu Severin Est</w:t>
            </w:r>
          </w:p>
          <w:p w14:paraId="5A418B6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8CF20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14:paraId="7D2E2F6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DCED4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88015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A7DE7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D503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9CC476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EB728B" w:rsidRPr="00AB76B4" w14:paraId="747C2629" w14:textId="77777777" w:rsidTr="00927588">
        <w:trPr>
          <w:cantSplit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632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717CE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D2295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F891D5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6A375C8F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E6BE8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7272B8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34BEFED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14:paraId="1E435B8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BAA6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641EA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F80D0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19DAF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F2A3A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EB728B" w:rsidRPr="00AB76B4" w14:paraId="6DC509EB" w14:textId="77777777" w:rsidTr="00927588">
        <w:trPr>
          <w:cantSplit/>
          <w:trHeight w:val="230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0E875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72AA3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F803E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BA702F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Drobeta Tr. Severin</w:t>
            </w:r>
          </w:p>
          <w:p w14:paraId="236EAEEA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919F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1A5826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 xml:space="preserve">sch. 12, 18,  20, 22,  24, 26,  28, 30,  32, </w:t>
            </w:r>
          </w:p>
          <w:p w14:paraId="75887E4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B76B4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62954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04E8D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5F84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2395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58DD8D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EB728B" w:rsidRPr="00AB76B4" w14:paraId="08283068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7DB3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55034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380+600</w:t>
            </w:r>
          </w:p>
          <w:p w14:paraId="126BD76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33094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6F87DA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14:paraId="55F94FBA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14:paraId="5874672A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Vârciorova -</w:t>
            </w:r>
          </w:p>
          <w:p w14:paraId="04A692E0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5D3BF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D2737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A42B9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922C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2763B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2A3344F6" w14:textId="77777777" w:rsidTr="00927588">
        <w:trPr>
          <w:cantSplit/>
          <w:trHeight w:val="287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B49D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7EB2A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99167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7FFFD5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32A5F2B4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5CBAF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14:paraId="377E15F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 3 </w:t>
            </w:r>
          </w:p>
          <w:p w14:paraId="7B1E467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829FA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344BF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2612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66C22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35CD2661" w14:textId="77777777" w:rsidTr="00927588">
        <w:trPr>
          <w:cantSplit/>
          <w:trHeight w:val="1372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4F56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95520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8FB2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B483034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14:paraId="1B6E32B4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BE7F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14:paraId="111E36D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9,</w:t>
            </w:r>
          </w:p>
          <w:p w14:paraId="4F2A766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13,</w:t>
            </w:r>
          </w:p>
          <w:p w14:paraId="2B0D0BE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S 17,</w:t>
            </w:r>
          </w:p>
          <w:p w14:paraId="2E8EAFD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14:paraId="32FD1F9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şi</w:t>
            </w:r>
          </w:p>
          <w:p w14:paraId="33B235E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B76B4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9D7E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6C604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B5855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836E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EE80B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EB728B" w:rsidRPr="00AB76B4" w14:paraId="3D251BFC" w14:textId="77777777" w:rsidTr="00927588">
        <w:trPr>
          <w:cantSplit/>
          <w:trHeight w:val="35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23AC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32C1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4F477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74B92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2FEF033A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5B928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11F3D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C3E64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67138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65100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019E5493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6FE8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4FD9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602E7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E36B1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Orşova</w:t>
            </w:r>
          </w:p>
          <w:p w14:paraId="448F2ADD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6C494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43552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75DE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AA72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C935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5AE0FB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EB728B" w:rsidRPr="00AB76B4" w14:paraId="3E081BC1" w14:textId="77777777" w:rsidTr="00927588">
        <w:trPr>
          <w:cantSplit/>
          <w:trHeight w:val="28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448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93A5B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4919D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270F964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Cernei</w:t>
            </w:r>
          </w:p>
          <w:p w14:paraId="131C323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F4D5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B76B4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07930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A0F7E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53D3E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6181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7389448D" w14:textId="77777777" w:rsidTr="00927588">
        <w:trPr>
          <w:cantSplit/>
          <w:trHeight w:val="3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D8FB5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1EEF5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D1B01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95DD62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14:paraId="1FEE3D9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BCFBB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11174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71EC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24177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567B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6C00AA29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7CA55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A1B7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BD409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4637A7B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375E9F2B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0D105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438734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AC5CC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088F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439F4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4188E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2E15A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EB728B" w:rsidRPr="00AB76B4" w14:paraId="4C989276" w14:textId="77777777" w:rsidTr="00927588">
        <w:trPr>
          <w:cantSplit/>
          <w:trHeight w:val="20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DDA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04C1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5363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CE174E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Mehadia Nouă</w:t>
            </w:r>
          </w:p>
          <w:p w14:paraId="2A60C2B6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1A7C8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27708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13C03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C185B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32F2C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EB728B" w:rsidRPr="00AB76B4" w14:paraId="162B83E0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78E5D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5D42E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421+800</w:t>
            </w:r>
          </w:p>
          <w:p w14:paraId="3EDD605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421+900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C5556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691C1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Iablaniţa –</w:t>
            </w:r>
          </w:p>
          <w:p w14:paraId="29668A00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Crușovăț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8E2F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7E3B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A7AFF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171B8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88FBA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3443D38E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D70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3D142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3AA40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B3C9E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Crușovăț</w:t>
            </w:r>
          </w:p>
          <w:p w14:paraId="4354AA0F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CDBD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5996A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F5413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D3857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B3FFB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6524D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EB728B" w:rsidRPr="00AB76B4" w14:paraId="238A4EE4" w14:textId="77777777" w:rsidTr="00927588">
        <w:trPr>
          <w:cantSplit/>
          <w:trHeight w:val="11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7BAF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6B668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428+850</w:t>
            </w:r>
          </w:p>
          <w:p w14:paraId="4949EF2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67E93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6B5C4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14:paraId="5EBF82C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080F1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37AB3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F355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9F246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44415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54A07EF9" w14:textId="77777777" w:rsidTr="00927588">
        <w:trPr>
          <w:cantSplit/>
          <w:trHeight w:val="14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367B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93C24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032F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F470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Domașnea</w:t>
            </w:r>
          </w:p>
          <w:p w14:paraId="2A53CA14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7C3D8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1850485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420B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98415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102C5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817E6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DB719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EB728B" w:rsidRPr="00AB76B4" w14:paraId="3A0875CD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3F23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E121E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F15B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50725B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14:paraId="183FF05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F406E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7BAC3B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F1E7A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505AF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BE8E3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62E80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86C9E7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B728B" w:rsidRPr="00AB76B4" w14:paraId="59D1CD7C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C1E4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4162D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7A2AB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9C5D9C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064016E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BABE6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27819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A411B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49783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95E02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4E98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03406E3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EB728B" w:rsidRPr="00AB76B4" w14:paraId="4B41B08F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F825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709C1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462+050</w:t>
            </w:r>
          </w:p>
          <w:p w14:paraId="1E206FA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9138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1F913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Vălișoara</w:t>
            </w:r>
          </w:p>
          <w:p w14:paraId="0D12BD0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EA8B6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F31B2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648E9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BFFDC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773539" w14:textId="77777777" w:rsidR="00EB728B" w:rsidRPr="00AB76B4" w:rsidRDefault="00EB728B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2CF77634" w14:textId="77777777" w:rsidTr="00927588">
        <w:trPr>
          <w:cantSplit/>
          <w:trHeight w:val="78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4AAC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0717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8DB8E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6FC15B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Valea Timișului</w:t>
            </w:r>
          </w:p>
          <w:p w14:paraId="6FDA017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77395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DF122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906D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182C5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8DA78" w14:textId="77777777" w:rsidR="00EB728B" w:rsidRPr="00AB76B4" w:rsidRDefault="00EB728B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14:paraId="7B920C86" w14:textId="77777777" w:rsidR="00EB728B" w:rsidRPr="00AB76B4" w:rsidRDefault="00EB728B" w:rsidP="00C7433E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EB728B" w:rsidRPr="00AB76B4" w14:paraId="0AB2BD82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76BE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9E264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30123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36C0CE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728FAB5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C7F2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 inclusiv peste</w:t>
            </w:r>
          </w:p>
          <w:p w14:paraId="509783B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FA5D1C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6EDE7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598D7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95E3D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219C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25A0173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E724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DC0B6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AF02A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069BE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14:paraId="3E9722AA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19AD5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14:paraId="3F1CF8A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7B915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8336F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E1118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693EE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0BF0271D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6676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D9A18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1679F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852660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6C20FE4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C7943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8D618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E3AC0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4B213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454BC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7948F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EB728B" w:rsidRPr="00AB76B4" w14:paraId="760B7E47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93AA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ED196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539D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BA0099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0FB5A63B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6E53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TDJ</w:t>
            </w:r>
          </w:p>
          <w:p w14:paraId="71839F1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17BB6E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23E17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8DFC4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15274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D8FF08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EB728B" w:rsidRPr="00AB76B4" w14:paraId="31495928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857B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9CCF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47FBA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D8D7DFE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Caransebeş</w:t>
            </w:r>
          </w:p>
          <w:p w14:paraId="38277B20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AB4C3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0F97F92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543D395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/ 36,</w:t>
            </w:r>
          </w:p>
          <w:p w14:paraId="4BCD639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T.D.J.</w:t>
            </w:r>
          </w:p>
          <w:p w14:paraId="21739A4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42 / 46</w:t>
            </w:r>
          </w:p>
          <w:p w14:paraId="6AF1CB7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</w:t>
            </w:r>
          </w:p>
          <w:p w14:paraId="591766E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1D286B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66D6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EC88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FFB5E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F2A7C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1C3C7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EB728B" w:rsidRPr="00AB76B4" w14:paraId="7AC9E1AE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E33E3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497BE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244BF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82981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3011C35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076D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5AF3F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4DFB8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B68D9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2616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40535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EB728B" w:rsidRPr="00AB76B4" w14:paraId="110BC6F1" w14:textId="77777777" w:rsidTr="00927588">
        <w:trPr>
          <w:cantSplit/>
          <w:trHeight w:val="666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CF84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9CC5C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5D5B4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C83C52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Jena</w:t>
            </w:r>
          </w:p>
          <w:p w14:paraId="262E531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36538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2E2D8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5F16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A05F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A35B2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ED98C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EB728B" w:rsidRPr="00AB76B4" w14:paraId="523B75A3" w14:textId="77777777" w:rsidTr="00927588">
        <w:trPr>
          <w:cantSplit/>
          <w:trHeight w:val="254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DBD68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C2D89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C960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114CE69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Găvojdia</w:t>
            </w:r>
          </w:p>
          <w:p w14:paraId="663F3E46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5031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95106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A41BD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CCAC5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C905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EB728B" w:rsidRPr="00AB76B4" w14:paraId="1DA15AE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E1CC20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4D9D1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90DE9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CB903A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Tapia</w:t>
            </w:r>
          </w:p>
          <w:p w14:paraId="40CDF69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A897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FF7E54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  <w:p w14:paraId="7422DEB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inclusiv </w:t>
            </w:r>
          </w:p>
          <w:p w14:paraId="78C6956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5E6D8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9DB20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C3C7D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D5F19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3AFF434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29739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329C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5FE7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D21341D" w14:textId="77777777" w:rsidR="00EB728B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Tapia - Lugoj și </w:t>
            </w:r>
          </w:p>
          <w:p w14:paraId="0DD91E9F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Lugoj 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 xml:space="preserve">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78645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AD7E3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D021C8" w14:textId="77777777" w:rsidR="00EB728B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514+400</w:t>
            </w:r>
          </w:p>
          <w:p w14:paraId="1BACBDD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515+250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FAAB5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8B9C6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51FB913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EB728B" w:rsidRPr="00AB76B4" w14:paraId="2AE08AAB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DC5A3A8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24573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31FA0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35272E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0DF76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D835A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02E59" w14:textId="77777777" w:rsidR="00EB728B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EF9E1" w14:textId="77777777" w:rsidR="00EB728B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D4F5A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Inclusiv peste S 11, S 13,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S 15 și S 40</w:t>
            </w:r>
          </w:p>
        </w:tc>
      </w:tr>
      <w:tr w:rsidR="00EB728B" w:rsidRPr="00AB76B4" w14:paraId="5C8B886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3347FCB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72EA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66182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BB8C22B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FDC21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0BB75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861770" w14:textId="77777777" w:rsidR="00EB728B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3E2DC7" w14:textId="77777777" w:rsidR="00EB728B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6F228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23,  și S 34</w:t>
            </w:r>
          </w:p>
        </w:tc>
      </w:tr>
      <w:tr w:rsidR="00EB728B" w:rsidRPr="00AB76B4" w14:paraId="505C21F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FFCB394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21EA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E466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83ED80D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Lugoj, </w:t>
            </w:r>
            <w:r>
              <w:rPr>
                <w:b/>
                <w:bCs/>
                <w:sz w:val="20"/>
                <w:lang w:val="ro-RO"/>
              </w:rPr>
              <w:br/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F311E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102F16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F41400" w14:textId="77777777" w:rsidR="00EB728B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B00916" w14:textId="77777777" w:rsidR="00EB728B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9569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 25,  și S 34</w:t>
            </w:r>
          </w:p>
        </w:tc>
      </w:tr>
      <w:tr w:rsidR="00EB728B" w:rsidRPr="00AB76B4" w14:paraId="75BD169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99000A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75230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521+800</w:t>
            </w:r>
          </w:p>
          <w:p w14:paraId="3CCD141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522+250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89773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EAEB12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Lugoj - Jabăr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CDEB0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BEFDB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17D42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31EBD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31D95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6AF16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</w:t>
            </w:r>
          </w:p>
        </w:tc>
      </w:tr>
      <w:tr w:rsidR="00EB728B" w:rsidRPr="00AB76B4" w14:paraId="0141F27D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7217EAC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A96CB5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525+050</w:t>
            </w:r>
          </w:p>
          <w:p w14:paraId="26042DA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525+550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5890C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5B7CB3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Jabăr - Belinț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FC909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2E75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B2A8B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FF245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22B9E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existentă pe linia proiectată nou construită – lucrări Coridor IV</w:t>
            </w:r>
          </w:p>
        </w:tc>
      </w:tr>
      <w:tr w:rsidR="00EB728B" w:rsidRPr="00AB76B4" w14:paraId="1BE45060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A0061A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AF1F0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455EC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851C3F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B76B4">
              <w:rPr>
                <w:b/>
                <w:bCs/>
                <w:sz w:val="20"/>
                <w:lang w:val="ro-RO"/>
              </w:rPr>
              <w:t>Jabăr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>
              <w:rPr>
                <w:b/>
                <w:bCs/>
                <w:sz w:val="20"/>
                <w:lang w:val="ro-RO"/>
              </w:rPr>
              <w:br/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D7EC7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97763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9FAFF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2D89B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09112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67253CD6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0EC3DBB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208F40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531+800</w:t>
            </w:r>
          </w:p>
          <w:p w14:paraId="4C86296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531+950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F00A9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0D44F4E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Belinț - Chizătău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F3192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18173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3FE46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A6FE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13D02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Inflexiune de trecere de pe linia proiectată nou construită pe linia existentă.</w:t>
            </w:r>
          </w:p>
        </w:tc>
      </w:tr>
      <w:tr w:rsidR="00EB728B" w:rsidRPr="00AB76B4" w14:paraId="49B57BA8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A9BC153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544FF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533+350</w:t>
            </w:r>
          </w:p>
          <w:p w14:paraId="118D77A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535+350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3F3D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31F805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1 directă Cap.Y și  Chizătău - 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8A4FD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2679B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19718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24F30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8D1D9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EB728B" w:rsidRPr="00AB76B4" w14:paraId="0C698F4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55A649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D9189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90F2B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4BBD6C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2B860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71C0BBE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F5DAE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DB69C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75779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79D19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EB728B" w:rsidRPr="00AB76B4" w14:paraId="652B671A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8AB5EE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64AD4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57F26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EFA43A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Chizătău,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019A3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286B75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34E38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09276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397C3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E8BF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S7 și S4</w:t>
            </w:r>
          </w:p>
        </w:tc>
      </w:tr>
      <w:tr w:rsidR="00EB728B" w:rsidRPr="00AB76B4" w14:paraId="3864B91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D1F4662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DBF3B2" w14:textId="77777777" w:rsidR="00EB728B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537+650</w:t>
            </w:r>
          </w:p>
          <w:p w14:paraId="6820C23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537+925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C6931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C04AEA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Chizătău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>Topolovăț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ADB88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8BF34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017A9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7929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4FB87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3C487EA1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B1EB8D3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532F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1366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B0CCE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St. Topolovăț, linia </w:t>
            </w:r>
            <w:r>
              <w:rPr>
                <w:b/>
                <w:bCs/>
                <w:sz w:val="20"/>
                <w:lang w:val="ro-RO"/>
              </w:rPr>
              <w:t>4</w:t>
            </w:r>
            <w:r w:rsidRPr="00AB76B4">
              <w:rPr>
                <w:b/>
                <w:bCs/>
                <w:sz w:val="20"/>
                <w:lang w:val="ro-RO"/>
              </w:rPr>
              <w:t xml:space="preserve">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B0CE2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9E2402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C5088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E487B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36860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1077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Inclusiv peste 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3 și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S10</w:t>
            </w:r>
          </w:p>
        </w:tc>
      </w:tr>
      <w:tr w:rsidR="00EB728B" w:rsidRPr="00AB76B4" w14:paraId="7D35538F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2EBFE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83E8F6" w14:textId="77777777" w:rsidR="00EB728B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545+925</w:t>
            </w:r>
          </w:p>
          <w:p w14:paraId="6F8D177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546+135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CABC0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69C133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Topolovăț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  <w:r w:rsidRPr="00AB76B4">
              <w:rPr>
                <w:b/>
                <w:bCs/>
                <w:sz w:val="20"/>
                <w:lang w:val="ro-RO"/>
              </w:rPr>
              <w:t xml:space="preserve">Recaș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99E11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5C634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5A732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00E53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65D8A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67FB790E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1D38D7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E5B82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554+400</w:t>
            </w:r>
          </w:p>
          <w:p w14:paraId="26D6D8C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557+400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466F7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82F95D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5493BF2E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1A278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6BE58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5214D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F61B9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8CBB5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EB728B" w:rsidRPr="00AB76B4" w14:paraId="36A93C33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55FEB5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D57AD2" w14:textId="77777777" w:rsidR="00EB728B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559+500</w:t>
            </w:r>
          </w:p>
          <w:p w14:paraId="07D5A5E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560+350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B548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6F7B529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Recaș -</w:t>
            </w:r>
          </w:p>
          <w:p w14:paraId="07EDBD1D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CC57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B1695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21E32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15094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11605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  <w:r w:rsidRPr="00AB76B4"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B728B" w:rsidRPr="00AB76B4" w14:paraId="179A8FC4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57747AC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054E7B" w14:textId="77777777" w:rsidR="00EB728B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A0729E" w14:textId="77777777" w:rsidR="00EB728B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059D82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Remetea Mare</w:t>
            </w:r>
            <w:r>
              <w:rPr>
                <w:b/>
                <w:bCs/>
                <w:sz w:val="20"/>
                <w:lang w:val="ro-RO"/>
              </w:rPr>
              <w:t>, linia 3 abatută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58E2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EB6D6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D0A5D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780EE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E00130" w14:textId="77777777" w:rsidR="00EB728B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S5</w:t>
            </w:r>
          </w:p>
        </w:tc>
      </w:tr>
      <w:tr w:rsidR="00EB728B" w:rsidRPr="00AB76B4" w14:paraId="6E10A407" w14:textId="77777777" w:rsidTr="00927588">
        <w:trPr>
          <w:cantSplit/>
          <w:trHeight w:val="379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F8A1950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F9D40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565+400</w:t>
            </w:r>
          </w:p>
          <w:p w14:paraId="7E46D7D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56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B76B4">
              <w:rPr>
                <w:b/>
                <w:bCs/>
                <w:sz w:val="20"/>
                <w:lang w:val="ro-RO"/>
              </w:rPr>
              <w:t>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D35D1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DA85E9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432C4E">
              <w:rPr>
                <w:b/>
                <w:bCs/>
                <w:sz w:val="20"/>
                <w:lang w:val="ro-RO"/>
              </w:rPr>
              <w:t>Remetea Mare - Timisoara Est inclusiv portiunea cuprinsa intre Semnal de intrare si primul schimbator st. Timisoara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41386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41D525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ED5AD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3C254D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3D0C6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241665B4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182A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AD052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A5DA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D80FB6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</w:t>
            </w:r>
          </w:p>
          <w:p w14:paraId="6DDF817F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77D0C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926FC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D7630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FE40A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0258D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EB728B" w:rsidRPr="00AB76B4" w14:paraId="0F3EF0E5" w14:textId="77777777" w:rsidTr="00927588">
        <w:trPr>
          <w:cantSplit/>
          <w:trHeight w:val="663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7626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E9356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  <w:p w14:paraId="45B32AC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57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B76B4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10</w:t>
            </w:r>
            <w:r w:rsidRPr="00AB76B4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7C02A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17DD680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Est -</w:t>
            </w:r>
          </w:p>
          <w:p w14:paraId="539A913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C1C4F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AE492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39BFD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80ED4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1A83C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 Lucrări Coridor IV.</w:t>
            </w:r>
          </w:p>
        </w:tc>
      </w:tr>
      <w:tr w:rsidR="00EB728B" w:rsidRPr="00AB76B4" w14:paraId="0F70D5D9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351D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7E950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27A17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F6ABC3B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CC4076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C46A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4A0EEE1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D0295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CED1A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4E1F2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0EF8F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B76B4" w14:paraId="6C4BC57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8A452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54CA5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E40CE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4CFDFD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5CA5654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5EA29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11, 51, 97 </w:t>
            </w:r>
          </w:p>
          <w:p w14:paraId="0F905F0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113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AB091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746B6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4998F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C7D7B2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4E9FE4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FCBC5D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772058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AB76B4"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EB728B" w:rsidRPr="00AB76B4" w14:paraId="3F30B94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5EF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BE0F0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526FD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3D99098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330F875D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C8D64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4D10CF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EAB81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A5473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8C77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F80D1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41A4F4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05FDAD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585B3C9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B728B" w:rsidRPr="00AB76B4" w14:paraId="6EFA7D4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00699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9EB7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DAB31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915F74A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ABC9B9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AAA5A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DA307B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26BA27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45794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4AEA9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16937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24631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5 - 12, Cap X.</w:t>
            </w:r>
          </w:p>
        </w:tc>
      </w:tr>
      <w:tr w:rsidR="00EB728B" w:rsidRPr="00AB76B4" w14:paraId="733F79A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4629C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67CA7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CF489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A20B16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341BEF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48C73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13, 17, 29, 43, 59, 63, 69, 73, 75, 79, 115 și 119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0EE0E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D6843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9AEF5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DCFA1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A73B04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B728B" w:rsidRPr="00AB76B4" w14:paraId="1F47283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AC2EC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84CE0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E174E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154FAEBF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EF9886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BB1CE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110, 126 și 146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519E8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3C0A7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B698A0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E248B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60BE06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4 și 5 Reșița și </w:t>
            </w:r>
          </w:p>
          <w:p w14:paraId="20ACC67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8 - 11 Cap Y.</w:t>
            </w:r>
          </w:p>
        </w:tc>
      </w:tr>
      <w:tr w:rsidR="00EB728B" w:rsidRPr="00AB76B4" w14:paraId="415B823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7D0E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7048F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AC257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2270CB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1ECBCD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7D47B9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120, 132 și 136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35634B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2EFAF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F34A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73600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37CE5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23F3219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B728B" w:rsidRPr="00AB76B4" w14:paraId="440F5E88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E101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87DFD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A249E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9780F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A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FB52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C56AED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diag.</w:t>
            </w:r>
          </w:p>
          <w:p w14:paraId="147DE44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36 - 44 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ABCC9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D4914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D705A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00808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484EAE7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în direcția Timișoara Nord - Timișoara Sud, Timișoara Nord - Timișoara Vest și liniile 1 - 6 Reșița, liniile </w:t>
            </w:r>
          </w:p>
          <w:p w14:paraId="0D88617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1- 12 Cap. Y Timișoara Nord.</w:t>
            </w:r>
          </w:p>
        </w:tc>
      </w:tr>
      <w:tr w:rsidR="00EB728B" w:rsidRPr="00AB76B4" w14:paraId="2B01BE8C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5483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78D58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A518E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BA175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5D1F0767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6BD25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30, 46, 62, și 82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6FFD0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4A2D8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C1CB9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AD46F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89229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EB728B" w:rsidRPr="00AB76B4" w14:paraId="042C93F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7CEB5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1EB6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703C10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FBCF864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92189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72C5B02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250449A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89371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B1387D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74FCB3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3454C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11A50E9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B728B" w:rsidRPr="00AB76B4" w14:paraId="1A7F782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5228D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7B616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55632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8C96666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6A165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E900A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sch. 38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CA946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B305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6B6BE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174A0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Afectează intrări - ieşiri la linia 100 Timișoara Nord - Cărpiniș, linia 133 Timișoara Nord - Ronaț Triaj și liniile 1 - 6 Reșița, liniile 1- 12 Cap. Y Timișoara Nord.</w:t>
            </w:r>
          </w:p>
        </w:tc>
      </w:tr>
      <w:tr w:rsidR="00EB728B" w:rsidRPr="00AB76B4" w14:paraId="4D82E90B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093C9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A23AE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BB2C5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EA15082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 linia Grupa 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D9A86E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</w:t>
            </w:r>
          </w:p>
          <w:p w14:paraId="5C37546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51AD6AF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</w:t>
            </w:r>
            <w:r w:rsidRPr="00AB76B4">
              <w:rPr>
                <w:b/>
                <w:bCs/>
                <w:sz w:val="20"/>
                <w:lang w:val="ro-RO"/>
              </w:rPr>
              <w:t xml:space="preserve"> - 4</w:t>
            </w:r>
            <w:r>
              <w:rPr>
                <w:b/>
                <w:bCs/>
                <w:sz w:val="20"/>
                <w:lang w:val="ro-RO"/>
              </w:rPr>
              <w:t>2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CD854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33BF2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38C3D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BEAB75" w14:textId="77777777" w:rsidR="00EB728B" w:rsidRPr="007B5A25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56C48DD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7B5A25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B728B" w:rsidRPr="00AB76B4" w14:paraId="2A1EBD73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26B6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F60D42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8CE2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7CC9F8FF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B62437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2738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peste sch. 52, 66, 68, 70, 86 </w:t>
            </w:r>
          </w:p>
          <w:p w14:paraId="45D62F3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și 96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DF68BD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C2073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9C43D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E36E0B" w14:textId="77777777" w:rsidR="00EB728B" w:rsidRPr="00AB76B4" w:rsidRDefault="00EB728B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0154CC" w14:textId="77777777" w:rsidR="00EB728B" w:rsidRPr="00AB76B4" w:rsidRDefault="00EB728B" w:rsidP="00C7433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B728B" w:rsidRPr="00AB76B4" w14:paraId="6E65E036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6A61D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F8F5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9B9AC2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28CD241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6ACFE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B74F1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54, TDJ 90/94, TDJ 92/104, TDJ 108/118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616A8A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40F36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C72E0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EB54A" w14:textId="77777777" w:rsidR="00EB728B" w:rsidRPr="00AB76B4" w:rsidRDefault="00EB728B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BDBF6F" w14:textId="77777777" w:rsidR="00EB728B" w:rsidRPr="00AB76B4" w:rsidRDefault="00EB728B" w:rsidP="00C7433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B728B" w:rsidRPr="00AB76B4" w14:paraId="6AACE6E1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75E1E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C2915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4DCA4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5552D2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FB20F94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C758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32,   76, 78, și 88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04E6C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61F0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06AD7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FF8F2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12384DD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B728B" w:rsidRPr="00AB76B4" w14:paraId="52108107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2395B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9FF15F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9E67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030B3F3F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1860975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E25C8D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peste sch. 106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96A9D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FE466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DF4763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C291B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5D9B02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B728B" w:rsidRPr="00AB76B4" w14:paraId="7A822C20" w14:textId="77777777" w:rsidTr="00927588">
        <w:trPr>
          <w:cantSplit/>
          <w:trHeight w:val="27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2D98F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D131FE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580+050</w:t>
            </w:r>
          </w:p>
          <w:p w14:paraId="7777BE74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580+150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7D25888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6B9B44ED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3EB02B0A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FEAB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8B236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DADCF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5CF8BC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BEEC76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5E046C6D" w14:textId="77777777" w:rsidTr="00927588">
        <w:trPr>
          <w:cantSplit/>
          <w:trHeight w:val="598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CFD8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A97400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582+250</w:t>
            </w:r>
          </w:p>
          <w:p w14:paraId="63D3F871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586+300</w:t>
            </w: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EEFC1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4C49CD8E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Timişoara Nord -</w:t>
            </w:r>
          </w:p>
          <w:p w14:paraId="465F9A33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AB79A8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6707C9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A2771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C0B69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3292F33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:rsidRPr="00AB76B4" w14:paraId="7E2B9302" w14:textId="77777777" w:rsidTr="00927588">
        <w:trPr>
          <w:cantSplit/>
          <w:trHeight w:val="525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7494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45409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CB86C6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DFE0A1B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Cărpiniş</w:t>
            </w:r>
          </w:p>
          <w:p w14:paraId="75D6A624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B0A85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toată</w:t>
            </w:r>
          </w:p>
          <w:p w14:paraId="0236F5CA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7FF43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C9A84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74A37CF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4BF60F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EB728B" w:rsidRPr="00AB76B4" w14:paraId="2EE81BEB" w14:textId="77777777" w:rsidTr="00927588">
        <w:trPr>
          <w:cantSplit/>
          <w:trHeight w:val="121"/>
          <w:jc w:val="center"/>
        </w:trPr>
        <w:tc>
          <w:tcPr>
            <w:tcW w:w="64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3B3C7" w14:textId="77777777" w:rsidR="00EB728B" w:rsidRPr="00AB76B4" w:rsidRDefault="00EB728B" w:rsidP="00EB728B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4C377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CB94D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31978BC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St. Jimbolia</w:t>
            </w:r>
          </w:p>
          <w:p w14:paraId="23399778" w14:textId="77777777" w:rsidR="00EB728B" w:rsidRPr="00AB76B4" w:rsidRDefault="00EB728B" w:rsidP="00C7433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74A1E5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B76B4">
              <w:rPr>
                <w:b/>
                <w:bCs/>
                <w:sz w:val="20"/>
                <w:lang w:val="ro-RO"/>
              </w:rPr>
              <w:t xml:space="preserve">între sch. 19 și Ax St. </w:t>
            </w:r>
            <w:r w:rsidRPr="00AB76B4">
              <w:rPr>
                <w:b/>
                <w:bCs/>
                <w:sz w:val="18"/>
                <w:szCs w:val="18"/>
                <w:lang w:val="ro-RO"/>
              </w:rPr>
              <w:t>Jimbolia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C73BD15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B76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F29C83C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F39E6E" w14:textId="77777777" w:rsidR="00EB728B" w:rsidRPr="00AB76B4" w:rsidRDefault="00EB728B" w:rsidP="00C743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1CCBB" w14:textId="77777777" w:rsidR="00EB728B" w:rsidRPr="00AB76B4" w:rsidRDefault="00EB728B" w:rsidP="00C743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B76B4">
              <w:rPr>
                <w:b/>
                <w:bCs/>
                <w:i/>
                <w:iCs/>
                <w:sz w:val="20"/>
                <w:lang w:val="ro-RO"/>
              </w:rPr>
              <w:t>Restul liniei este închisă</w:t>
            </w:r>
          </w:p>
        </w:tc>
      </w:tr>
    </w:tbl>
    <w:p w14:paraId="1983D520" w14:textId="77777777" w:rsidR="00EB728B" w:rsidRPr="00A8307A" w:rsidRDefault="00EB728B" w:rsidP="008B25EE">
      <w:pPr>
        <w:spacing w:before="40" w:after="40" w:line="192" w:lineRule="auto"/>
        <w:ind w:right="57"/>
        <w:rPr>
          <w:sz w:val="20"/>
          <w:lang w:val="ro-RO"/>
        </w:rPr>
      </w:pPr>
    </w:p>
    <w:p w14:paraId="1C46EE0E" w14:textId="77777777" w:rsidR="00EB728B" w:rsidRDefault="00EB728B" w:rsidP="004C7D25">
      <w:pPr>
        <w:pStyle w:val="Heading1"/>
        <w:spacing w:line="360" w:lineRule="auto"/>
      </w:pPr>
      <w:r>
        <w:t>LINIA 101</w:t>
      </w:r>
    </w:p>
    <w:p w14:paraId="68274BED" w14:textId="77777777" w:rsidR="00EB728B" w:rsidRDefault="00EB728B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28B" w14:paraId="547802A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8AFD2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D444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14:paraId="43E531C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BF62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FF9F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14:paraId="2BAF5B9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A829C" w14:textId="77777777" w:rsidR="00EB728B" w:rsidRPr="009E41CA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155B8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22C6B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C92A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852F9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593DC5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1E8E04EC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1B89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C2034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14:paraId="7BDC1EA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14D4E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F7264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14:paraId="35E443F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1CB3" w14:textId="77777777" w:rsidR="00EB728B" w:rsidRPr="009E41CA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6C60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0EC8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E69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4450A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B9845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16290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14:paraId="47302F29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EB728B" w14:paraId="5995A5F8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A115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38A2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8E19A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3912A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69649EEB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14:paraId="5431931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742F" w14:textId="77777777" w:rsidR="00EB728B" w:rsidRPr="009E41CA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9E39A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D4B1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14:paraId="7726510C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03332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C62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2D8FA52F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D0DF5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D5B4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7702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5FF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14:paraId="71AD6C1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14:paraId="2517850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6D72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14:paraId="2889A254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4735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9C2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BDEA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A9EDC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2D4A7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EB728B" w14:paraId="0999692A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0B4A4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EFD1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9C4B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DEE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14:paraId="6DAB64D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82C6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14:paraId="62DC29FB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375B9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177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A1C15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42D4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EB728B" w14:paraId="1A162B1B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3378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70C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664F60C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1B41A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073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67CB89B0" w14:textId="77777777" w:rsidR="00EB728B" w:rsidRDefault="00EB728B" w:rsidP="00216B4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și zona aparate de cale </w:t>
            </w:r>
            <w:r>
              <w:rPr>
                <w:b/>
                <w:bCs/>
                <w:sz w:val="20"/>
                <w:lang w:val="ro-RO"/>
              </w:rPr>
              <w:br/>
              <w:t>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0932" w14:textId="77777777" w:rsidR="00EB728B" w:rsidRPr="009E41CA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77FD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F00EB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39AD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8508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51BF6864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0700A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298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18146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5B1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Ghergani, linia 2 directă + zonă aparate cale Cap X +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809D3" w14:textId="77777777" w:rsidR="00EB728B" w:rsidRPr="009E41CA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AB49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DBD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14:paraId="22DFD76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63DCB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D45E7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C14CB23" w14:textId="77777777" w:rsidTr="00AD4FEF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49265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1019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6A99C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C8DF" w14:textId="77777777" w:rsidR="00EB728B" w:rsidRDefault="00EB728B" w:rsidP="004F4CF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Ghergani Cap Y - </w:t>
            </w:r>
          </w:p>
          <w:p w14:paraId="63F7EEF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– Fusea -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B53F" w14:textId="77777777" w:rsidR="00EB728B" w:rsidRPr="009E41CA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40AF9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5F18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2FDFF10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DA435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14DD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629AA2E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CBDD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6C86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1A6B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81D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14:paraId="5F0F0E0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94FD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14:paraId="1798171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B759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C368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54DE8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AAE34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22AF294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25D68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64F8C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24+190</w:t>
            </w:r>
          </w:p>
          <w:p w14:paraId="2AD695D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FF743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D6CC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14:paraId="7241F06B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11D9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861E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DEE1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39CE2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4A3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77BE7FEB" w14:textId="77777777" w:rsidTr="00AD4FEF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9119A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501C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35+100</w:t>
            </w:r>
          </w:p>
          <w:p w14:paraId="11F14DE4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5D235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25CE" w14:textId="77777777" w:rsidR="00EB728B" w:rsidRDefault="00EB728B" w:rsidP="008F3AE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linia 3 directă și 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D0EB4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9D213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161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46AFB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91319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0D6393B0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5268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C395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FDAF4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F862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14:paraId="03AA52E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383B036B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EECB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432A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66BB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1914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4DB7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D146CBF" w14:textId="77777777" w:rsidTr="00AD4FEF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5704C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F7A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14:paraId="1E9614D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247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122B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14:paraId="129FACB4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27E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400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8289B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A654E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0E2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7D7F5D9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CA3EB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9419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71CAC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3B6E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94C42D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BF450" w14:textId="77777777" w:rsidR="00EB728B" w:rsidRPr="00A165AE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8E3B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604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C2EFC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3383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445D706E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F64C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7B1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14:paraId="7C1C9451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2D066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1C554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18EBED2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4B4A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31DD9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C3A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9E15C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7798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EB728B" w14:paraId="14CF0E2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EFDB5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7E91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6C7A3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5AAB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5D2AA3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8A5E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1896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F68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702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9E8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FF962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2F2C9C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EB728B" w14:paraId="75232CCF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DB6F7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11DA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C6DE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910C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DF4C1B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837C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FD9A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BFC8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3665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A994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1A6474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09418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6, 7 și 8.</w:t>
            </w:r>
          </w:p>
        </w:tc>
      </w:tr>
      <w:tr w:rsidR="00EB728B" w14:paraId="3DAD0A87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AEDEB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63FC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060B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AFC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03A2790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C90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37/39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FF60D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3401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D7B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1662A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4909F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10FFEC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și 8.</w:t>
            </w:r>
          </w:p>
        </w:tc>
      </w:tr>
      <w:tr w:rsidR="00EB728B" w14:paraId="29391911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9C3C5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8378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2383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A40E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3F983EAC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3037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56/58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7EC1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A849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E2DFD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70A2C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C3DE37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D4D4AB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și 10.</w:t>
            </w:r>
          </w:p>
        </w:tc>
      </w:tr>
      <w:tr w:rsidR="00EB728B" w14:paraId="7EF23654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363F1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DC1F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6B0B0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54439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29273B5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B489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EBCFBE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9DE4F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2587C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7A72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B226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82E19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3145AF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B728B" w14:paraId="3E885E39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B1FBD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D6CC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D7D4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B44F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14:paraId="5C2121C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A8CE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5B9CC5D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14:paraId="285FE65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0214416B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E1E66FB" w14:textId="77777777" w:rsidR="00EB728B" w:rsidRPr="00A165AE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1A578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5C7DB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FF8B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290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9CAA77F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EB728B" w14:paraId="5B8231CA" w14:textId="77777777" w:rsidTr="00AD4FEF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7532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3B365" w14:textId="77777777" w:rsidR="00EB728B" w:rsidRDefault="00EB728B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49+700</w:t>
            </w:r>
          </w:p>
          <w:p w14:paraId="1D05CDF6" w14:textId="77777777" w:rsidR="00EB728B" w:rsidRDefault="00EB728B" w:rsidP="00034D6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068D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FAD4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 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18C48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7AE7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AB41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2E87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1A5CA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680B7DE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CF284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08D8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D97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FB1BF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14:paraId="5202C33A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875E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076CA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9E2A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7D349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19C7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37EB7BD0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9110F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2AA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14:paraId="53B0A64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7BD52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D039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087F07F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0EF0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F0C79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E86D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82DA4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BBB4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0B91F89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B440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E55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14:paraId="4A5F68F7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A9935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590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14:paraId="4C39168C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2D5F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86902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559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FA06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D5C1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5A499536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B2986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4E401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265BCA9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8B11E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F9BB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0474E6AA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1C9EC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C2520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8ED8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2B84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330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Se respectă doar cu primul vehicul din componența trenului.</w:t>
            </w:r>
          </w:p>
        </w:tc>
      </w:tr>
      <w:tr w:rsidR="00EB728B" w14:paraId="6D4EAEF4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2F87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231F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4E951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78EA3" w14:textId="77777777" w:rsidR="00EB728B" w:rsidRDefault="00EB728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7C07BE41" w14:textId="77777777" w:rsidR="00EB728B" w:rsidRDefault="00EB728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C8E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A71E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F9967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58+960</w:t>
            </w:r>
          </w:p>
          <w:p w14:paraId="4F7D0E5C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CC8B3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366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58+990.</w:t>
            </w:r>
          </w:p>
        </w:tc>
      </w:tr>
      <w:tr w:rsidR="00EB728B" w14:paraId="53AB02C9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ABBAD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ED19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A4293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8E343" w14:textId="77777777" w:rsidR="00EB728B" w:rsidRDefault="00EB728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62F33D5B" w14:textId="77777777" w:rsidR="00EB728B" w:rsidRDefault="00EB728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5B8DB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17982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42C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59+600</w:t>
            </w:r>
          </w:p>
          <w:p w14:paraId="51626C64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21D4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F9244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59+625.</w:t>
            </w:r>
          </w:p>
        </w:tc>
      </w:tr>
      <w:tr w:rsidR="00EB728B" w14:paraId="390B5EAC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A8D1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744EC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FA43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C9EBB" w14:textId="77777777" w:rsidR="00EB728B" w:rsidRDefault="00EB728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0A21CDD" w14:textId="77777777" w:rsidR="00EB728B" w:rsidRDefault="00EB728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1537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CB96C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220E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63+350</w:t>
            </w:r>
          </w:p>
          <w:p w14:paraId="5C6602E1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6953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A6B1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63+370.</w:t>
            </w:r>
          </w:p>
        </w:tc>
      </w:tr>
      <w:tr w:rsidR="00EB728B" w14:paraId="0155C381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B5FE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18C0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5EE0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A706" w14:textId="77777777" w:rsidR="00EB728B" w:rsidRDefault="00EB728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14:paraId="38D54E19" w14:textId="77777777" w:rsidR="00EB728B" w:rsidRDefault="00EB728B" w:rsidP="00CD6FB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1E268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9B0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24C6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65+850</w:t>
            </w:r>
          </w:p>
          <w:p w14:paraId="413AF45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D2C0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DD01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 – TN km 65+875.</w:t>
            </w:r>
          </w:p>
        </w:tc>
      </w:tr>
      <w:tr w:rsidR="00EB728B" w14:paraId="35761212" w14:textId="77777777" w:rsidTr="00AD4FEF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CC9B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3E9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C5FB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109D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7D29CC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434F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5900989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14:paraId="06EA767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BCF105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14:paraId="01B1B48B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1967E621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44B38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67BE8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67F2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81A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D26D1DC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1DCD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3EC1B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AF35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F779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4DDAE47F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A87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A0C6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C8BD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DB4FD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5076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578FA4A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EB728B" w14:paraId="24E2AC3B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DAAD5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F72E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441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7F77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B4DB8BF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556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A9AE894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92F28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316F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561FE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D19C7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3932DD1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0B1B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4E31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828B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F18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08C6CE97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4DF01979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E0DA7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14:paraId="292E7937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CF9A3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1C711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EC3E6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179B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6FC995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EB728B" w14:paraId="6EF6B78A" w14:textId="77777777" w:rsidTr="00AD4FEF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17FE5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44D48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9BE0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964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3AF5DFBB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14:paraId="0594D18B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7755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9DA57C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24AD4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D9D7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F31E7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A4A0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55CF1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B728B" w14:paraId="25C711B1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C1196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B630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1FCC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4BDC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75F1986A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507116E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7F06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1DCB5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F6D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6F78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1A45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0B47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EB728B" w14:paraId="692D8184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E8772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EF99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8273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4DE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14:paraId="59AF150B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327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29</w:t>
            </w:r>
          </w:p>
          <w:p w14:paraId="70E70505" w14:textId="77777777" w:rsidR="00EB728B" w:rsidRPr="00FA5543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în abatere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88733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AF6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1EB1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EE2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si 7</w:t>
            </w:r>
          </w:p>
        </w:tc>
      </w:tr>
      <w:tr w:rsidR="00EB728B" w14:paraId="1C5DCB2D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85C3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5764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B7117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E706C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6E3BBCB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14:paraId="04C4B93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3288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14:paraId="3635EAC7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AF2E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5E37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2A0A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951B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39ED9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EB728B" w14:paraId="0557C147" w14:textId="77777777" w:rsidTr="00AD4FEF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82BBA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691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88FA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B9EF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14:paraId="550FDAD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C56B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16, 18, 20 </w:t>
            </w:r>
          </w:p>
          <w:p w14:paraId="77A73258" w14:textId="77777777" w:rsidR="00EB728B" w:rsidRPr="009E41CA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35CF1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76E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A2360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F5F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450D71B9" w14:textId="77777777" w:rsidTr="00AD4FEF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6B48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5C41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E252B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4D09F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09C1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366E81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7773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A6B97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E6096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477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EB728B" w14:paraId="12D19A81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09E79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C60B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86297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279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365A21D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0530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DEFE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A8D1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D9CA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EED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8509B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EB728B" w14:paraId="76AFA5F4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0FA1E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80DAB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1882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626B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78772AB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DB2B4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AD542B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D8F9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AC31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16B6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0229A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6C49A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52987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B728B" w14:paraId="74DDF2B8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7F98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D118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6E9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388A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14:paraId="4C4D4B2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9CA2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F49D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0F89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D6C4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EAAF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5BEE6E06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57110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1BC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A48AA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26D4A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Leordeni Argeş –</w:t>
            </w:r>
          </w:p>
          <w:p w14:paraId="348766F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+ Sch. 3 și 7 Cap . X  Călineşti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58BE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56DD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5162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86+650</w:t>
            </w:r>
          </w:p>
          <w:p w14:paraId="737ED284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0CC2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96397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2171E514" w14:textId="77777777" w:rsidTr="00AD4FEF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FB1AC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F6F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2A24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485F1" w14:textId="77777777" w:rsidR="00EB728B" w:rsidRDefault="00EB728B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32032061" w14:textId="77777777" w:rsidR="00EB728B" w:rsidRDefault="00EB728B" w:rsidP="00D631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4 și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FB0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555C6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794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92+750</w:t>
            </w:r>
          </w:p>
          <w:p w14:paraId="1221657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9949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5B5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4B147AEE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0204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0D7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0BEE2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7B04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14:paraId="46436FC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353F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A3467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93A4B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E3839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A89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EB728B" w14:paraId="252A2F6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CEBE1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1F46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C8FE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08D3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– Goleşti și</w:t>
            </w:r>
          </w:p>
          <w:p w14:paraId="09575C9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 linia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8CBD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040DB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4FE47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3A5BD92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100+551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EA67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E77B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33E287F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3, 5, 7, 11, 13, 17 până la călcâi sch. 70 (din TDJ 70 / 72).</w:t>
            </w:r>
          </w:p>
          <w:p w14:paraId="1486A6DC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Cap X, liniile 1 - 6,  1A -7A, </w:t>
            </w:r>
          </w:p>
          <w:p w14:paraId="0CBC0C2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firele I și II.</w:t>
            </w:r>
          </w:p>
        </w:tc>
      </w:tr>
      <w:tr w:rsidR="00EB728B" w14:paraId="36CAAF1D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914A0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91D4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95+000</w:t>
            </w:r>
          </w:p>
          <w:p w14:paraId="0FF5473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A170C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F83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Călineşti -</w:t>
            </w:r>
          </w:p>
          <w:p w14:paraId="3FC82AC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Goleşti, F 1, linia 1C și linia 3 directă </w:t>
            </w:r>
          </w:p>
          <w:p w14:paraId="7D1D9F87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Golești,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E07A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B857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AD8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2E25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8F3B7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1, 9, 15, până la călcâi sch. 33.</w:t>
            </w:r>
          </w:p>
        </w:tc>
      </w:tr>
      <w:tr w:rsidR="00EB728B" w14:paraId="01DED79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CBA4A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58B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E2D6F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1B87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4FCE8F7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80B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57F137C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BF505A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1-3</w:t>
            </w:r>
          </w:p>
          <w:p w14:paraId="61E70BB8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7E30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AEA4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B7758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E4FF9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Călinești fir I la liniile  1A -7A, linia 2C, 4 directă 5 și  6 primiri – expedieri St. Golești.</w:t>
            </w:r>
          </w:p>
        </w:tc>
      </w:tr>
      <w:tr w:rsidR="00EB728B" w14:paraId="7B8DE757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081C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DF9DC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99+850</w:t>
            </w:r>
          </w:p>
          <w:p w14:paraId="776735A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315FF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FC40F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 directă </w:t>
            </w:r>
          </w:p>
          <w:p w14:paraId="614146EB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A8C8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EB544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CECC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ABB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AA37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Peste sch. 33, 37, 56, 50, 22, 12, si 2 St. Golești.</w:t>
            </w:r>
          </w:p>
        </w:tc>
      </w:tr>
      <w:tr w:rsidR="00EB728B" w14:paraId="2B887E29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0F004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48338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AFD45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318B4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Golești</w:t>
            </w:r>
          </w:p>
          <w:p w14:paraId="3907AD0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58DE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7CA2B9A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09B82B2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B8280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6FD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0A6EE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B18F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EB728B" w14:paraId="50FC2C0B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CC21D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F967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101+210</w:t>
            </w:r>
          </w:p>
          <w:p w14:paraId="1A8D565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107+575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4FC2D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B1E44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Golești - Pitești și linia 1 directă St. Pitești.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5015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B946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0907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FD80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CA1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 Peste sch. 4R Ramificație Golești  până la călcâi sch. 13 St. Pitești.</w:t>
            </w:r>
          </w:p>
        </w:tc>
      </w:tr>
      <w:tr w:rsidR="00EB728B" w14:paraId="4F0727F6" w14:textId="77777777" w:rsidTr="00AD4FEF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28679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DC00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5D9D825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F5392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F8C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A36DEEA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275F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3B4EE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FD81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A1F0C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D963" w14:textId="77777777" w:rsidR="00EB728B" w:rsidRDefault="00EB728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6401967C" w14:textId="77777777" w:rsidR="00EB728B" w:rsidRDefault="00EB728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2BF705FD" w14:textId="77777777" w:rsidR="00EB728B" w:rsidRDefault="00EB728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EAD86D0" w14:textId="77777777" w:rsidR="00EB728B" w:rsidRDefault="00EB728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2219B37B" w14:textId="77777777" w:rsidR="00EB728B" w:rsidRPr="002C6BE4" w:rsidRDefault="00EB728B" w:rsidP="00AD4F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ap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EB728B" w14:paraId="5638EBA4" w14:textId="77777777" w:rsidTr="00AD4FEF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4DDA2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84D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F0E29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F24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25B0FD7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1F85AC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F65F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6CB8E271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3FE2B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5ECA678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75F7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73DC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718D15C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14:paraId="7E246B6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EB728B" w14:paraId="09B72624" w14:textId="77777777" w:rsidTr="00AD4FEF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4C66C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D00E4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7F4A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C177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ACAF18A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DFA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FC236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A573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11C18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9E4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733A36C3" w14:textId="77777777" w:rsidTr="00AD4FEF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EF6BD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8B5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9C0C0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4582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4E7625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224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8930D7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5C78D071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14:paraId="21E17810" w14:textId="77777777" w:rsidR="00EB728B" w:rsidRPr="00164983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7BEB3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BBE68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46C67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F965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D67692A" w14:textId="77777777" w:rsidR="00EB728B" w:rsidRPr="0058349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B728B" w14:paraId="41E564D6" w14:textId="77777777" w:rsidTr="00AD4FEF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D41F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77B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661C7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CF0F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17B13C0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8C09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8E252B4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B8D0B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ECE0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336D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B9F4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0BCB129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EB728B" w14:paraId="50007A95" w14:textId="77777777" w:rsidTr="00AD4FEF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A31A6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60DB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8A33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99BCC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35DAAFB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193A15A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1B111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14:paraId="5112BBE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082BC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44801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22C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32DE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F63B99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14:paraId="2FD3160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B728B" w14:paraId="5A41173F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8BE2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22A3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E335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4BAF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14:paraId="5E7A53D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F1BB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1076007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2FB9B8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393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105B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7788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17BA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4689BD8F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AF78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516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5C3B4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18299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Costești</w:t>
            </w:r>
          </w:p>
          <w:p w14:paraId="34ABCF8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prim.-expedieri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F40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52EB7C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0FBAA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3A04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8460A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D8B6" w14:textId="77777777" w:rsidR="00EB728B" w:rsidRPr="00860983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24D60F7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Cap Y, liniile 3 - 5 </w:t>
            </w:r>
          </w:p>
          <w:p w14:paraId="6D8D8299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st. Costești, din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direcția 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Fâlfani L 101 și </w:t>
            </w:r>
          </w:p>
          <w:p w14:paraId="68D8217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60983">
              <w:rPr>
                <w:b/>
                <w:bCs/>
                <w:i/>
                <w:iCs/>
                <w:sz w:val="20"/>
                <w:lang w:val="ro-RO"/>
              </w:rPr>
              <w:t>direc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ția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Roșiori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Nord</w:t>
            </w:r>
            <w:r w:rsidRPr="00860983">
              <w:rPr>
                <w:b/>
                <w:bCs/>
                <w:i/>
                <w:iCs/>
                <w:sz w:val="20"/>
                <w:lang w:val="ro-RO"/>
              </w:rPr>
              <w:t xml:space="preserve"> L 110.</w:t>
            </w:r>
          </w:p>
        </w:tc>
      </w:tr>
      <w:tr w:rsidR="00EB728B" w14:paraId="191F19D2" w14:textId="77777777" w:rsidTr="00AD4FEF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E82C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CB5E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152+400</w:t>
            </w:r>
          </w:p>
          <w:p w14:paraId="2E2C2C0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B83A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6A2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 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029C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F5A35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95D1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468C9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4DC94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5BF845F6" w14:textId="77777777" w:rsidTr="00AD4FEF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5119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A14A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846E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5EBA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14:paraId="0A9D712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AD41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1B763D0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3AB9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8F9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07405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B29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14:paraId="22E23AD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B728B" w14:paraId="2072E239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D1DF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03A3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73B62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DF6CA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14:paraId="02519B9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0FC9F10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F795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2ED7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4A9F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9945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BBF9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55D822F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D65AB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3D7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162+900</w:t>
            </w:r>
          </w:p>
          <w:p w14:paraId="4ACCF13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D0C2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8784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Sineşti - Potcoava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C81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A9F6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1063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F5E8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E6B0C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56167156" w14:textId="77777777" w:rsidTr="00AD4FEF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8146C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45AC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168+500</w:t>
            </w:r>
          </w:p>
          <w:p w14:paraId="74EBABE8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C9C9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EA1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DC3D4B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si  Potcoava – Bălteni Olt</w:t>
            </w:r>
          </w:p>
          <w:p w14:paraId="2CC517A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81B1C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4CDAD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32AC7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D18B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16A4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2804039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CF54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C904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6ACB6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C843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0C48A0A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8C1E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5F1B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484B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5697B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C623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14:paraId="2EC072E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B728B" w14:paraId="0E4C473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C09A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9A6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E4B2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430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B22840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62F2A39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3C35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18E8E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82D0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2A3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A8B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850B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23BABC69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6D5D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54D7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7D97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F009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14:paraId="2ED7836B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1CD9676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AC58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8D73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85AA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BA03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8554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3382A5E4" w14:textId="77777777" w:rsidTr="00AD4FEF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ADA44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43F8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6CF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40A4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14:paraId="73BC8A6C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23174FF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28A0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5C7DE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789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D5809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716C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2E76291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F97D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0C3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2C78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9A4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14:paraId="48A1941F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4C8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D13DD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D8C83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454A7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08D6A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E1A5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79115DFB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3ABF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E5281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03A5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902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00B01A3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B74CB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7966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016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24A9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C499F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70C55E6F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F64E4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E384C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2A1A9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0B95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61F4375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C0FE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14:paraId="10FAB7BC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14:paraId="7D675E5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C2966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CDB3C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37AF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0554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B728B" w14:paraId="0B62D304" w14:textId="77777777" w:rsidTr="00AD4FEF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4C514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7AB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82C4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9ECC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A6FF337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14:paraId="33D26F8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D734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C071E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9D6B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E71D5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1EC4B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F609E8E" w14:textId="77777777" w:rsidTr="00AD4FEF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E4CB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1D4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A3AD4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FA64B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416B4577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4C53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14:paraId="0E1F9B4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52F76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A9F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67EE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DE61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EB728B" w14:paraId="54CFB707" w14:textId="77777777" w:rsidTr="00AD4FEF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F68DA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66708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B9710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360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2E77B2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BBF17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18E9307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1376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7E3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F6CD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EDF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EFBE2B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14:paraId="5036791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B728B" w14:paraId="03CC5B17" w14:textId="77777777" w:rsidTr="00AD4FEF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5B50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E8B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1DBAE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5217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536B18D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E94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13A5E4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B1AD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CFD6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6A7B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8E4C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EB728B" w14:paraId="2ABA7FA7" w14:textId="77777777" w:rsidTr="00AD4FEF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43D1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873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033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D545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14:paraId="7388656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8F8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E3FE2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5A04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F80A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57F5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14:paraId="2A62C8B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EB728B" w14:paraId="06D631DE" w14:textId="77777777" w:rsidTr="00AD4FEF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FF079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44C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F37B6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949A4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14:paraId="4B2ACA4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14:paraId="439E09D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2C7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D0A30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A5745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E03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0520E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C62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3B431B74" w14:textId="77777777" w:rsidTr="00AD4FEF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BC95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7D0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14:paraId="1D17CB77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55E1C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35C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913284B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6EFDB6C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937E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488A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D0D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9C8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DE21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78904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EB728B" w14:paraId="0178ED95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0510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BFB1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BCD95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CA7B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6656CC77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CDC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658BE8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14:paraId="35932C1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14:paraId="6A0E8A4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A9FAD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C954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829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5B51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14:paraId="1DE1FB7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EB728B" w14:paraId="3EFA131E" w14:textId="77777777" w:rsidTr="00AD4FEF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2F71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BD25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2876D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23B09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297FAB54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C6DF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072616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FCF16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65F1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BBE6C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4F00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EB728B" w14:paraId="3435E0A9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2B0F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CAB07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9F772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AA54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1A613129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A0C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0A713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4C2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39216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38BF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EB728B" w14:paraId="55001FB7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8952E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BAC4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9565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C134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14:paraId="712BEDCB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E79B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6A0036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2AF0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C17D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ABCF0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215F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410575E0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8008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5707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9DD0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82C8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14:paraId="4970E31A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52ECC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49A0ED2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5B420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BFEB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DE65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8B004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EB728B" w14:paraId="4590033E" w14:textId="77777777" w:rsidTr="00AD4FEF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E5D9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76A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14:paraId="5D99765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E2F70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EC63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7C17D0DF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4FC7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1C75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6E3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6F1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6D4DF" w14:textId="77777777" w:rsidR="00EB728B" w:rsidRPr="006064A3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4A915C55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A351707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3D9C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D6C93" w14:textId="77777777" w:rsidR="00EB728B" w:rsidRPr="006064A3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14:paraId="28DB3A9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4727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96DB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14:paraId="60420D5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7C8D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06C9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3D00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56B8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8B313" w14:textId="77777777" w:rsidR="00EB728B" w:rsidRPr="006064A3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1FBABEC4" w14:textId="77777777" w:rsidR="00EB728B" w:rsidRPr="001D28D8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0DB31F5" w14:textId="77777777" w:rsidTr="00AD4FEF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15FBA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49E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230+550</w:t>
            </w:r>
          </w:p>
          <w:p w14:paraId="4B59C28A" w14:textId="77777777" w:rsidR="00EB728B" w:rsidRPr="006064A3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230+700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8F4A2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DD627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Robăneşti-</w:t>
            </w:r>
          </w:p>
          <w:p w14:paraId="05AD4DD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095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5A4E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1F2D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DEE1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2F199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EB728B" w14:paraId="468B1A7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84065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4BF8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2470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8B122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14:paraId="6010340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14:paraId="68A8BFB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B5A4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D51158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742B8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7804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2D03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5D5E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20956BF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224A3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4634B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241+900</w:t>
            </w:r>
          </w:p>
          <w:p w14:paraId="01222B89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CE0D7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A692F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Pieleşti -</w:t>
            </w:r>
          </w:p>
          <w:p w14:paraId="2B21DD38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Plaiu Vulcănești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084D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45BD2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5C41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72911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49F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14:paraId="1125F8E0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9C8C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6FD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361CC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AF17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14:paraId="2738F959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285B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14:paraId="749010F8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7FE57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405F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6484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3D3E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EB728B" w14:paraId="47D86D3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971AD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B04E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14:paraId="1E9863A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3743A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B34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52FAAD1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8E47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1D9E9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1A55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02749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FF5F6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14:paraId="14DB9B1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EB728B" w14:paraId="7A79BC6C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6805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A5DC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C26E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EBF78" w14:textId="77777777" w:rsidR="00EB728B" w:rsidRDefault="00EB728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41957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667CE1A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14:paraId="5FEA266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0099F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DE83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4198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3AFC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EB728B" w14:paraId="238E1ADE" w14:textId="77777777" w:rsidTr="00AD4FE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6423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519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83D1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B5B9" w14:textId="77777777" w:rsidR="00EB728B" w:rsidRDefault="00EB728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B8161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14:paraId="2ABF33C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2A627" w14:textId="77777777" w:rsidR="00EB728B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CA83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1BABD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5B28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EB728B" w14:paraId="4A3069EB" w14:textId="77777777" w:rsidTr="00AD4FEF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970DF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BD3A9" w14:textId="77777777" w:rsidR="00EB728B" w:rsidRDefault="00EB728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BA29" w14:textId="77777777" w:rsidR="00EB728B" w:rsidRPr="000625F2" w:rsidRDefault="00EB728B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8079" w14:textId="77777777" w:rsidR="00EB728B" w:rsidRDefault="00EB728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29E28A09" w14:textId="77777777" w:rsidR="00EB728B" w:rsidRDefault="00EB728B" w:rsidP="00AD4FE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3A35" w14:textId="77777777" w:rsidR="00EB728B" w:rsidRDefault="00EB728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1F83F346" w14:textId="77777777" w:rsidR="00EB728B" w:rsidRDefault="00EB728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8D30" w14:textId="77777777" w:rsidR="00EB728B" w:rsidRDefault="00EB728B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D2C39" w14:textId="77777777" w:rsidR="00EB728B" w:rsidRDefault="00EB728B" w:rsidP="00AD4FEF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72FB" w14:textId="77777777" w:rsidR="00EB728B" w:rsidRPr="000625F2" w:rsidRDefault="00EB728B" w:rsidP="00AD4FEF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5CCB9" w14:textId="77777777" w:rsidR="00EB728B" w:rsidRDefault="00EB728B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BFB77E5" w14:textId="77777777" w:rsidR="00EB728B" w:rsidRDefault="00EB728B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14:paraId="79339036" w14:textId="77777777" w:rsidR="00EB728B" w:rsidRDefault="00EB728B" w:rsidP="00AD4FEF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EB728B" w14:paraId="22B8E137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316A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08F9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08245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6DC0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6CF95309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37CE0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F0A79E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14:paraId="6FF3C5FE" w14:textId="77777777" w:rsidR="00EB728B" w:rsidRDefault="00EB728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/ 49, 45 / 51, sch. 55, 57, 59, 65, 67, 69</w:t>
            </w:r>
          </w:p>
          <w:p w14:paraId="75FFA61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4CF0C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ECD4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56964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8FC24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17DD09D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- 11.</w:t>
            </w:r>
          </w:p>
        </w:tc>
      </w:tr>
      <w:tr w:rsidR="00EB728B" w14:paraId="286FEDDE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CE14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999A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B7599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B4175" w14:textId="77777777" w:rsidR="00EB728B" w:rsidRDefault="00EB728B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503AD4EF" w14:textId="77777777" w:rsidR="00EB728B" w:rsidRDefault="00EB728B" w:rsidP="00B8472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7ADD6" w14:textId="77777777" w:rsidR="00EB728B" w:rsidRDefault="00EB728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4DA4E2DA" w14:textId="77777777" w:rsidR="00EB728B" w:rsidRDefault="00EB728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145,147, 149,151 </w:t>
            </w:r>
          </w:p>
          <w:p w14:paraId="499FA5A1" w14:textId="77777777" w:rsidR="00EB728B" w:rsidRDefault="00EB728B" w:rsidP="00B8472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E290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7652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0F09F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CC84" w14:textId="77777777" w:rsidR="00EB728B" w:rsidRDefault="00EB728B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331CC1C" w14:textId="77777777" w:rsidR="00EB728B" w:rsidRDefault="00EB728B" w:rsidP="00B8472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12 - 16.</w:t>
            </w:r>
          </w:p>
        </w:tc>
      </w:tr>
      <w:tr w:rsidR="00EB728B" w14:paraId="2D345C89" w14:textId="77777777" w:rsidTr="00AD4FEF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5311E" w14:textId="77777777" w:rsidR="00EB728B" w:rsidRDefault="00EB728B" w:rsidP="00EB728B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4A15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8B69B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543E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14:paraId="1E2692A3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12-16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2EF6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729B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529E" w14:textId="77777777" w:rsidR="00EB728B" w:rsidRDefault="00EB728B" w:rsidP="00AD4F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349E" w14:textId="77777777" w:rsidR="00EB728B" w:rsidRPr="000625F2" w:rsidRDefault="00EB728B" w:rsidP="00AD4FE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8543C" w14:textId="77777777" w:rsidR="00EB728B" w:rsidRDefault="00EB728B" w:rsidP="00AD4FE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4CCECC56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674B516C" w14:textId="77777777" w:rsidR="00EB728B" w:rsidRDefault="00EB728B" w:rsidP="00F22BF3">
      <w:pPr>
        <w:pStyle w:val="Heading1"/>
        <w:spacing w:line="360" w:lineRule="auto"/>
      </w:pPr>
      <w:r>
        <w:lastRenderedPageBreak/>
        <w:t xml:space="preserve">LINIA 103 </w:t>
      </w:r>
    </w:p>
    <w:p w14:paraId="4F7F9D43" w14:textId="77777777" w:rsidR="00EB728B" w:rsidRDefault="00EB728B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B728B" w14:paraId="4CA73CE0" w14:textId="7777777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0E4EF" w14:textId="77777777" w:rsidR="00EB728B" w:rsidRDefault="00EB728B" w:rsidP="00EB72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B9D9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14:paraId="6A7A3C0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573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E8AB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6E7890F4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DE09F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F088" w14:textId="77777777" w:rsidR="00EB728B" w:rsidRPr="006307B2" w:rsidRDefault="00EB728B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E50CC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6F36" w14:textId="77777777" w:rsidR="00EB728B" w:rsidRPr="006307B2" w:rsidRDefault="00EB728B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D40F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100F440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EB728B" w14:paraId="1C985C88" w14:textId="77777777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74081" w14:textId="77777777" w:rsidR="00EB728B" w:rsidRDefault="00EB728B" w:rsidP="00EB72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7A9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CC81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020D2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7D55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0DF53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42FEC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F301F" w14:textId="77777777" w:rsidR="00EB728B" w:rsidRPr="006307B2" w:rsidRDefault="00EB728B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08B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AA99DE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1AF0E5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EB728B" w14:paraId="155CA58A" w14:textId="77777777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290FE" w14:textId="77777777" w:rsidR="00EB728B" w:rsidRDefault="00EB728B" w:rsidP="00EB72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133F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386D1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7AB9B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14:paraId="48AF558A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16F45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65F44" w14:textId="77777777" w:rsidR="00EB728B" w:rsidRPr="006307B2" w:rsidRDefault="00EB728B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18C31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217E" w14:textId="77777777" w:rsidR="00EB728B" w:rsidRPr="006307B2" w:rsidRDefault="00EB728B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DDBFB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83CF3AA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28B" w14:paraId="1D047731" w14:textId="77777777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75E60" w14:textId="77777777" w:rsidR="00EB728B" w:rsidRDefault="00EB728B" w:rsidP="00EB72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C480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48632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CE87C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98FD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D07BC" w14:textId="77777777" w:rsidR="00EB728B" w:rsidRPr="006307B2" w:rsidRDefault="00EB728B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B1BB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52548" w14:textId="77777777" w:rsidR="00EB728B" w:rsidRPr="006307B2" w:rsidRDefault="00EB728B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40689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0B8544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28B" w14:paraId="1B2DA79A" w14:textId="77777777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D6572" w14:textId="77777777" w:rsidR="00EB728B" w:rsidRDefault="00EB728B" w:rsidP="00EB72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9ADA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3824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E6756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F392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7C0E1D0" w14:textId="77777777" w:rsidR="00EB728B" w:rsidRDefault="00EB728B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14:paraId="4DA3D56F" w14:textId="77777777" w:rsidR="00EB728B" w:rsidRDefault="00EB728B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13FDA3E" w14:textId="77777777" w:rsidR="00EB728B" w:rsidRDefault="00EB728B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29A44AFA" w14:textId="77777777" w:rsidR="00EB728B" w:rsidRPr="009E41CA" w:rsidRDefault="00EB728B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D131E" w14:textId="77777777" w:rsidR="00EB728B" w:rsidRDefault="00EB728B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32584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F499" w14:textId="77777777" w:rsidR="00EB728B" w:rsidRPr="006307B2" w:rsidRDefault="00EB728B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E5B8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6A7B5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909EFD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14:paraId="7D435555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EB728B" w14:paraId="1ED8B4B2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36D07" w14:textId="77777777" w:rsidR="00EB728B" w:rsidRDefault="00EB728B" w:rsidP="00EB72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743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9578B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0491C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45F19A4D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61B9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6E9AC" w14:textId="77777777" w:rsidR="00EB728B" w:rsidRPr="006307B2" w:rsidRDefault="00EB728B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F41CE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C38E8" w14:textId="77777777" w:rsidR="00EB728B" w:rsidRPr="006307B2" w:rsidRDefault="00EB728B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D12E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3611177" w14:textId="77777777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8C21D" w14:textId="77777777" w:rsidR="00EB728B" w:rsidRDefault="00EB728B" w:rsidP="00EB72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BCE3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F62B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9AB4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5FC69F04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F3C0F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664002F5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6658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902AD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89657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6C3C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28B" w14:paraId="470EA353" w14:textId="77777777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C9A4" w14:textId="77777777" w:rsidR="00EB728B" w:rsidRDefault="00EB728B" w:rsidP="00EB72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500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DDFE8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8612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14:paraId="20DB42A0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7B5B1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14:paraId="5521F84E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F9A3C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CB7BB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142CC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C58FC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28B" w14:paraId="1DBA42E2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C7096" w14:textId="77777777" w:rsidR="00EB728B" w:rsidRDefault="00EB728B" w:rsidP="00EB72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DE4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6C440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9427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7924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14:paraId="6322ABA4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F9F39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3616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9E72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349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A2828A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AD219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14:paraId="59EE1576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EB728B" w14:paraId="516B2EE0" w14:textId="77777777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4AAFA" w14:textId="77777777" w:rsidR="00EB728B" w:rsidRDefault="00EB728B" w:rsidP="00EB72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E84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39+000</w:t>
            </w:r>
          </w:p>
          <w:p w14:paraId="0BBDB84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DA74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59A2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Mihai Bravu – Ax St. Băneasa Giurgiu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29AF8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E8BF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BA42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64BC5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9D96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9F47BAF" w14:textId="77777777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227BC" w14:textId="77777777" w:rsidR="00EB728B" w:rsidRDefault="00EB728B" w:rsidP="00EB728B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B216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60+100</w:t>
            </w:r>
          </w:p>
          <w:p w14:paraId="3A6D388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F1B52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7BEB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Frătești</w:t>
            </w:r>
          </w:p>
          <w:p w14:paraId="7E0BD5C8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5440E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A439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9286D" w14:textId="77777777" w:rsidR="00EB728B" w:rsidRPr="009E41C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0B20A" w14:textId="77777777" w:rsidR="00EB728B" w:rsidRPr="006307B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1EAB" w14:textId="77777777" w:rsidR="00EB728B" w:rsidRPr="009E41C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7339C230" w14:textId="77777777" w:rsidR="00EB728B" w:rsidRPr="007C0989" w:rsidRDefault="00EB728B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235FA343" w14:textId="77777777" w:rsidR="00EB728B" w:rsidRDefault="00EB728B" w:rsidP="00E15E78">
      <w:pPr>
        <w:pStyle w:val="Heading1"/>
        <w:spacing w:line="360" w:lineRule="auto"/>
      </w:pPr>
      <w:r>
        <w:t>LINIA 105</w:t>
      </w:r>
    </w:p>
    <w:p w14:paraId="270714E3" w14:textId="77777777" w:rsidR="00EB728B" w:rsidRDefault="00EB728B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B728B" w14:paraId="177B1848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103F" w14:textId="77777777" w:rsidR="00EB728B" w:rsidRDefault="00EB728B" w:rsidP="00EB728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11B2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206C627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A564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BF27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25B102E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9C6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191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D729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294ED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8222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6737C7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călători.</w:t>
            </w:r>
          </w:p>
        </w:tc>
      </w:tr>
      <w:tr w:rsidR="00EB728B" w14:paraId="7B60BCD5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F5254" w14:textId="77777777" w:rsidR="00EB728B" w:rsidRDefault="00EB728B" w:rsidP="00EB728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47F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14:paraId="3C64AF3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1D56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57C4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14:paraId="4FFDAD4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Rădulești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1FF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1B0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9C4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24D98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BF7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2862B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trenurile de marfă.</w:t>
            </w:r>
          </w:p>
        </w:tc>
      </w:tr>
      <w:tr w:rsidR="00EB728B" w14:paraId="26A2F296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1F01" w14:textId="77777777" w:rsidR="00EB728B" w:rsidRDefault="00EB728B" w:rsidP="00EB728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74B4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0659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60E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Bălănoaia 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0018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C06F40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+ sch.6, diag </w:t>
            </w:r>
          </w:p>
          <w:p w14:paraId="01CB960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2-6,</w:t>
            </w:r>
          </w:p>
          <w:p w14:paraId="7A47E90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B05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4F15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A095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92A2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496DFC7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124DB" w14:textId="77777777" w:rsidR="00EB728B" w:rsidRDefault="00EB728B" w:rsidP="00EB728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C08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9BC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A565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Stănești,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5BA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7E399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+ sch.5 și</w:t>
            </w:r>
          </w:p>
          <w:p w14:paraId="0F73D9E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A7B456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8/10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2CCD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881E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C9784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D94E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4AA8A018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3980F" w14:textId="77777777" w:rsidR="00EB728B" w:rsidRDefault="00EB728B" w:rsidP="00EB728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24D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C23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B8D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5299D9C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5904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D92FE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FCF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FEF2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6FB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B728B" w14:paraId="2507C8A9" w14:textId="77777777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28AEA" w14:textId="77777777" w:rsidR="00EB728B" w:rsidRDefault="00EB728B" w:rsidP="00EB728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816D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0014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DBB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67BFAEC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1FEE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14:paraId="44BDF87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6DFB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508F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65402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ADD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6B69E76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9B8E9" w14:textId="77777777" w:rsidR="00EB728B" w:rsidRDefault="00EB728B" w:rsidP="00EB728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7A15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5EA5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AD92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14:paraId="31C8873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7A2E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14:paraId="5B31E0B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6DA79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80F7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59129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E985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46E13E0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0DCD" w14:textId="77777777" w:rsidR="00EB728B" w:rsidRDefault="00EB728B" w:rsidP="00EB728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051E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3025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253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22D685C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D74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18B00E3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1F6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4020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2041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83E6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F3F82C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8932C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B728B" w14:paraId="470FE5B3" w14:textId="77777777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D3D88" w14:textId="77777777" w:rsidR="00EB728B" w:rsidRDefault="00EB728B" w:rsidP="00EB728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E7D5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B8B3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956B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14:paraId="2D305CC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53B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049094F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0762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20D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4AE51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42B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26BAEB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1B36B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B728B" w14:paraId="134887A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BEA4E" w14:textId="77777777" w:rsidR="00EB728B" w:rsidRDefault="00EB728B" w:rsidP="00EB728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889D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D500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029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05346A3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C61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14:paraId="51ED8C6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6DBF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EFB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6E85C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CFED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D884C0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8981C" w14:textId="77777777" w:rsidR="00EB728B" w:rsidRDefault="00EB728B" w:rsidP="00EB728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05BD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00FA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B37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14:paraId="16D5882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917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DDE3C0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CDA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7C3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88605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A515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1E990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E133A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EB728B" w14:paraId="3DA3AAA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9ED75" w14:textId="77777777" w:rsidR="00EB728B" w:rsidRDefault="00EB728B" w:rsidP="00EB728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7627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5B9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B094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326F610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1B0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14:paraId="0ABF008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460B5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EF0E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C65AB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5413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3BD8BD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5BF8D" w14:textId="77777777" w:rsidR="00EB728B" w:rsidRDefault="00EB728B" w:rsidP="00EB728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24EA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382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901F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14:paraId="691D082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14:paraId="19CE3BE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CB2D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8C56BC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4EF8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630D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DBE5D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F07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81063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28B" w14:paraId="1B70B42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EC6E" w14:textId="77777777" w:rsidR="00EB728B" w:rsidRDefault="00EB728B" w:rsidP="00EB728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FFC2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8FC8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C556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04863202" w14:textId="77777777" w:rsidR="00EB728B" w:rsidRPr="00CA6A06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306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4C0373D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68A1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DAF7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082C7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E86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B2EA4C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C04A" w14:textId="77777777" w:rsidR="00EB728B" w:rsidRDefault="00EB728B" w:rsidP="00EB728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CB05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61B8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D1AD" w14:textId="77777777" w:rsidR="00EB728B" w:rsidRDefault="00EB728B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163AA63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+ sch. 8 și 14.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CFE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14:paraId="17621DB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+ sch. 8 și 14.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BD98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62F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283C8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78A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3B7D2B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39260" w14:textId="77777777" w:rsidR="00EB728B" w:rsidRDefault="00EB728B" w:rsidP="00EB728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35E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C92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860D" w14:textId="77777777" w:rsidR="00EB728B" w:rsidRDefault="00EB728B" w:rsidP="00211F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464B67C1" w14:textId="77777777" w:rsidR="00EB728B" w:rsidRDefault="00EB728B" w:rsidP="00211FE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8387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2FA456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36447D8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 / 16 și </w:t>
            </w:r>
          </w:p>
          <w:p w14:paraId="7C9024A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40DA92C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999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FF6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D739F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981D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0ABCB9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0282" w14:textId="77777777" w:rsidR="00EB728B" w:rsidRDefault="00EB728B" w:rsidP="00EB728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265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1C8A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A924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14:paraId="64AB1DD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5803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14:paraId="4F34FBD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14:paraId="3EAE985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5FECB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816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CDCC1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DA28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A089F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D933F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EB728B" w14:paraId="2911429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E74E3" w14:textId="77777777" w:rsidR="00EB728B" w:rsidRDefault="00EB728B" w:rsidP="00EB728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70D2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1094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CEC5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0463846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F8C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694D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94FA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0A48F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5F05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670F19A" w14:textId="7777777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59685" w14:textId="77777777" w:rsidR="00EB728B" w:rsidRDefault="00EB728B" w:rsidP="00EB728B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C2E1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187B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0636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14:paraId="2191494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59FE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46312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9709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0725E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07E7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5F16E46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24A65161" w14:textId="77777777" w:rsidR="00EB728B" w:rsidRDefault="00EB728B" w:rsidP="00E15E78">
      <w:pPr>
        <w:pStyle w:val="Heading1"/>
        <w:spacing w:line="360" w:lineRule="auto"/>
      </w:pPr>
      <w:r>
        <w:t>LINIA 105 A</w:t>
      </w:r>
    </w:p>
    <w:p w14:paraId="1B8CBA20" w14:textId="77777777" w:rsidR="00EB728B" w:rsidRDefault="00EB728B" w:rsidP="00E15E78">
      <w:pPr>
        <w:pStyle w:val="Heading1"/>
        <w:spacing w:line="360" w:lineRule="auto"/>
      </w:pPr>
      <w:r>
        <w:t>R 1  VIDELE - R 2  VIDELE (Rac  Rădulești - Ciolpani)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B728B" w14:paraId="609500E2" w14:textId="77777777">
        <w:trPr>
          <w:cantSplit/>
          <w:trHeight w:val="11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D26D6" w14:textId="77777777" w:rsidR="00EB728B" w:rsidRDefault="00EB728B" w:rsidP="00EB728B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77E9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CA1209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BC76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C802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– R2 Videle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F63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E6FAD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159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B2DB9" w14:textId="77777777" w:rsidR="00EB728B" w:rsidRPr="004A289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5E81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Numai pentru trenurile de marfă.</w:t>
            </w:r>
          </w:p>
        </w:tc>
      </w:tr>
    </w:tbl>
    <w:p w14:paraId="4F4FD217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71FAD256" w14:textId="77777777" w:rsidR="00EB728B" w:rsidRDefault="00EB728B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lastRenderedPageBreak/>
        <w:t>LINIA 107</w:t>
      </w:r>
    </w:p>
    <w:p w14:paraId="3E641D1C" w14:textId="77777777" w:rsidR="00EB728B" w:rsidRDefault="00EB728B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EB728B" w14:paraId="77546644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D9C5B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4191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34C8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B308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14:paraId="6681B44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F31E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14:paraId="2B5A911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DB45D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D41C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1620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9C41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EE8BC5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3C94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4FFF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14:paraId="3B0C667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DFCA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A376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04BD31C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B8FA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181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43A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9764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1B8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3CD067FB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6B10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ED0D" w14:textId="77777777" w:rsidR="00EB728B" w:rsidRDefault="00EB728B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7+700</w:t>
            </w:r>
          </w:p>
          <w:p w14:paraId="20A2D3F5" w14:textId="77777777" w:rsidR="00EB728B" w:rsidRDefault="00EB728B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A20E1" w14:textId="77777777" w:rsidR="00EB728B" w:rsidRDefault="00EB728B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C22C8" w14:textId="77777777" w:rsidR="00EB728B" w:rsidRDefault="00EB728B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Titu - </w:t>
            </w:r>
          </w:p>
          <w:p w14:paraId="4A8F15FB" w14:textId="77777777" w:rsidR="00EB728B" w:rsidRDefault="00EB728B" w:rsidP="005A6DD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0CAB" w14:textId="77777777" w:rsidR="00EB728B" w:rsidRDefault="00EB728B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1F368" w14:textId="77777777" w:rsidR="00EB728B" w:rsidRDefault="00EB728B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3BD37" w14:textId="77777777" w:rsidR="00EB728B" w:rsidRDefault="00EB728B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  <w:p w14:paraId="528EB80D" w14:textId="77777777" w:rsidR="00EB728B" w:rsidRDefault="00EB728B" w:rsidP="005A6DD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7B918" w14:textId="77777777" w:rsidR="00EB728B" w:rsidRDefault="00EB728B" w:rsidP="005A6DD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968D" w14:textId="77777777" w:rsidR="00EB728B" w:rsidRDefault="00EB728B" w:rsidP="005A6DD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6BBF064C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C9F9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E1B5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AAA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CC4A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110323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3977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7324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0DC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14:paraId="4E59AC7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A1FE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D67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E4D705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174BE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5C7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14:paraId="4C90FB7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C6FE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EE8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27C8223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4C8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2FD76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25B9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1049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96F3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76198FDE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C89E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0C2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2C55A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A17F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76530F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491C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028761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86E2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E5F8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26B5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F17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0F701792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125DE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96F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37DAF32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EDC1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E055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665EDFA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6BA5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8B948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8F92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AA8D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BA32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2BDE448" w14:textId="77777777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4F92E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83BF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6B6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5735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78867C2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390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8E9F4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028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14:paraId="6BD169B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F45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6DE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2A481481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B6710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DA08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48BC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FDD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14:paraId="143D9D5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A91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C69D7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2E512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C87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970C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812D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A014A8E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77481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31F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20+800</w:t>
            </w:r>
          </w:p>
          <w:p w14:paraId="36826D9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29DF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3908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DAB9B6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57F8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A5867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E32B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CABB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44E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27306301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5EE26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E30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3D8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67B2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65DF08E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4F37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C207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9423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22+000</w:t>
            </w:r>
          </w:p>
          <w:p w14:paraId="0A1CF56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EE1E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6BC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294FE284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2D470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939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14:paraId="21A61B7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518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FB0F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25B3BBA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2048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47E3E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BEA3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503B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651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07A7D7D9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19CFE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0C19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EDD4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B9B1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5CE9F1A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8C99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AA6F6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DD9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25+000</w:t>
            </w:r>
          </w:p>
          <w:p w14:paraId="08C7F85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F45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0025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7181DCBE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0516F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0F29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28+800</w:t>
            </w:r>
          </w:p>
          <w:p w14:paraId="5337F1A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DBF1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812F7" w14:textId="77777777" w:rsidR="00EB728B" w:rsidRDefault="00EB728B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Nucet -</w:t>
            </w:r>
          </w:p>
          <w:p w14:paraId="4F5C907B" w14:textId="77777777" w:rsidR="00EB728B" w:rsidRDefault="00EB728B" w:rsidP="0025433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972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60AE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4CA0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429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E997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7C875C05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4A8E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E1D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B783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F677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77A019E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276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E098F4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A64DF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C7CD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A53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CEE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21F2FE7" w14:textId="77777777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22AAB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BCFE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33BB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A5C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D13D73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D4F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EDADC2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7907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8AA6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24D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A25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712C589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DA489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DD9B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6E37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0B10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5F545C3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2A1C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5CE5AD3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38B05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2FC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BEEB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E2C0F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305FD600" w14:textId="77777777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0FCE1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1EAA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E06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C46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2D7A659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8ED9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44E04EA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6C35C2A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9F2D6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5D7F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82A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7C5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43A2D77" w14:textId="77777777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18C27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8FF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710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A479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3839B6E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EBE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14:paraId="1EA9B06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20A74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8019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1A9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55FD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EB728B" w14:paraId="156D2F07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F2C30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EEDE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8C4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B75B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4BCEA34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99E9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76253C7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F9D2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8B27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B25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1191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9D704CE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1C995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08C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0CE9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C93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14:paraId="6D61782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B785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D53708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1A2BF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D44D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6C29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34C6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1489DDB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01034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A6BA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2B4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535E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14:paraId="6EB2B2B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0CC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D1A9A6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1D595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B742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801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4D0B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C366716" w14:textId="77777777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CA110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BE01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0C72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59D4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0BBF92C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E719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DE5B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A2D9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4B0B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CE7D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08B74650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A43D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28B8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0A6C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B9C4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14:paraId="5D97242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26F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30AA50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ABCF7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100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363C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EDC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4ED66141" w14:textId="777777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11C10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8A1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3C2E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92D8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456549F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2ACF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18633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6148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CCF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9567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72C8195D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CE89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9220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B529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41D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14:paraId="2B46F75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B0EA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E3C44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AD27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2B2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48E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29970095" w14:textId="77777777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1F542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8AD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14:paraId="369C435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0A76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7D0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14:paraId="5874076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CF6A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F1E4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CA9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D9DD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CC24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3AE95F13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E0A3B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B327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6EC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470B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75A5532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3F96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632BB9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3FA15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DCA2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06F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712C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054C808C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12782" w14:textId="77777777" w:rsidR="00EB728B" w:rsidRDefault="00EB728B" w:rsidP="00EB728B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5644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46DD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31C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14:paraId="2240C8B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95A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B0A74" w14:textId="77777777" w:rsidR="00EB728B" w:rsidRPr="00C83AE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CE09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1535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6A03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62EC414A" w14:textId="77777777" w:rsidR="00EB728B" w:rsidRDefault="00EB728B">
      <w:pPr>
        <w:rPr>
          <w:sz w:val="20"/>
          <w:lang w:val="ro-RO"/>
        </w:rPr>
      </w:pPr>
    </w:p>
    <w:p w14:paraId="1B5A3109" w14:textId="77777777" w:rsidR="00EB728B" w:rsidRDefault="00EB728B" w:rsidP="000507C8">
      <w:pPr>
        <w:pStyle w:val="Heading1"/>
        <w:spacing w:line="360" w:lineRule="auto"/>
      </w:pPr>
      <w:r>
        <w:t>LINIA 107 A</w:t>
      </w:r>
    </w:p>
    <w:p w14:paraId="6E17EF66" w14:textId="77777777" w:rsidR="00EB728B" w:rsidRDefault="00EB728B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EB728B" w14:paraId="1FD22325" w14:textId="77777777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800AF" w14:textId="77777777" w:rsidR="00EB728B" w:rsidRDefault="00EB728B" w:rsidP="00EB728B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F1152" w14:textId="77777777" w:rsidR="00EB728B" w:rsidRDefault="00EB728B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81ECD" w14:textId="77777777" w:rsidR="00EB728B" w:rsidRPr="004659BE" w:rsidRDefault="00EB728B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2782A" w14:textId="77777777" w:rsidR="00EB728B" w:rsidRDefault="00EB728B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14:paraId="0AE8A6FF" w14:textId="77777777" w:rsidR="00EB728B" w:rsidRDefault="00EB728B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B3FE8" w14:textId="77777777" w:rsidR="00EB728B" w:rsidRDefault="00EB728B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AF74C2" w14:textId="77777777" w:rsidR="00EB728B" w:rsidRDefault="00EB728B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0946" w14:textId="77777777" w:rsidR="00EB728B" w:rsidRPr="004659BE" w:rsidRDefault="00EB728B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39142" w14:textId="77777777" w:rsidR="00EB728B" w:rsidRDefault="00EB728B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47C0" w14:textId="77777777" w:rsidR="00EB728B" w:rsidRPr="004659BE" w:rsidRDefault="00EB728B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56220" w14:textId="77777777" w:rsidR="00EB728B" w:rsidRDefault="00EB728B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B9AFAC9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6EBD5EDC" w14:textId="77777777" w:rsidR="00EB728B" w:rsidRDefault="00EB728B" w:rsidP="00410133">
      <w:pPr>
        <w:pStyle w:val="Heading1"/>
        <w:spacing w:line="360" w:lineRule="auto"/>
      </w:pPr>
      <w:r>
        <w:t>LINIA 108</w:t>
      </w:r>
    </w:p>
    <w:p w14:paraId="71ED1907" w14:textId="77777777" w:rsidR="00EB728B" w:rsidRDefault="00EB728B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728B" w14:paraId="6F295B79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0C2B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D936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100+842</w:t>
            </w:r>
          </w:p>
          <w:p w14:paraId="31BBCE3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24BD4" w14:textId="77777777" w:rsidR="00EB728B" w:rsidRPr="000625F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3BA9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899092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9A5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D196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34CB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13D1" w14:textId="77777777" w:rsidR="00EB728B" w:rsidRPr="000625F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19F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14:paraId="5CE3AE7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De la Semnal intrare Y (Golești - I.C. Brătianu) peste sch. 4, 8.</w:t>
            </w:r>
          </w:p>
          <w:p w14:paraId="25A8B24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3CBCCE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14:paraId="4C80402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2a,  și intrări ieșiri  din direcția  I.C. Brătianu, liniile 1a, 1b, 2a</w:t>
            </w:r>
            <w:r>
              <w:rPr>
                <w:b/>
                <w:bCs/>
                <w:i/>
                <w:iCs/>
                <w:caps/>
                <w:color w:val="000000"/>
                <w:sz w:val="20"/>
                <w:lang w:val="ro-RO"/>
              </w:rPr>
              <w:t xml:space="preserve">,  II,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direcția III, 4, 5 și 6.</w:t>
            </w:r>
          </w:p>
        </w:tc>
      </w:tr>
      <w:tr w:rsidR="00EB728B" w14:paraId="7EB3A672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72C37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0C2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7FE2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DF5E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6D0FBA1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0B6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5B8480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69AF17F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26-50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6609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5BF6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DA89F" w14:textId="77777777" w:rsidR="00EB728B" w:rsidRPr="000625F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A7E1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direcția IC Brătianu la  linia 3 directă 4, 5 și 6 primiri – expedieri St. Golești.</w:t>
            </w:r>
          </w:p>
        </w:tc>
      </w:tr>
      <w:tr w:rsidR="00EB728B" w:rsidRPr="0058349B" w14:paraId="3E3B1CE1" w14:textId="77777777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553CE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CF15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422FF" w14:textId="77777777" w:rsidR="00EB728B" w:rsidRPr="000625F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82E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48FDB1D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C110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4945C21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14:paraId="14339498" w14:textId="77777777" w:rsidR="00EB728B" w:rsidRPr="0016498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85374" w14:textId="77777777" w:rsidR="00EB728B" w:rsidRPr="000625F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6408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5C458" w14:textId="77777777" w:rsidR="00EB728B" w:rsidRPr="000625F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A4D3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62253B" w14:textId="77777777" w:rsidR="00EB728B" w:rsidRPr="0058349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EB728B" w14:paraId="7B57672A" w14:textId="77777777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B269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C5BB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0871" w14:textId="77777777" w:rsidR="00EB728B" w:rsidRPr="000625F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BC12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0A5DB07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6862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795CC0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203E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DEC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B7008" w14:textId="77777777" w:rsidR="00EB728B" w:rsidRPr="000625F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A06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882DF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EB728B" w14:paraId="26593649" w14:textId="77777777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B6AF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63E4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EAEF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1C04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14:paraId="343AE58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5284FFB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2800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1F07162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A1FDF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5AD5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6C748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7DA3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</w:t>
            </w:r>
          </w:p>
          <w:p w14:paraId="297C422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4 - 6 </w:t>
            </w:r>
          </w:p>
          <w:p w14:paraId="1F01E27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B728B" w:rsidRPr="00F80ACE" w14:paraId="138F384F" w14:textId="77777777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4668F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F663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14:paraId="0FE07BBC" w14:textId="77777777" w:rsidR="00EB728B" w:rsidRPr="001571B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A08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654F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14:paraId="5085DC6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5F58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EACC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7B2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4BE44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3F44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14:paraId="544FC6EC" w14:textId="77777777" w:rsidR="00EB728B" w:rsidRPr="00F80ACE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CF75633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E9BD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6FCF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14:paraId="2203223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52E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A527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14:paraId="308A847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8658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CC563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D47C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7447B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AFC7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14:paraId="3E63927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71C13A6" w14:textId="77777777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28A05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8ABA" w14:textId="77777777" w:rsidR="00EB728B" w:rsidRPr="00346ED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E22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D12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794917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199DBEE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165C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579A768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5BC2272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14:paraId="4265FF8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14:paraId="5E07D20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14:paraId="6D10378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FBEC4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6350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2C00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0BE2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728B" w14:paraId="0AD6B789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7862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9207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F5F68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BDB0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4E4E182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25022EC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90CC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EFC775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921A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DF5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E13E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FF7E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4116D11A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A8FB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E977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4F0B1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8EF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8A288D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AF0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5AB2E8C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9D5F8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2483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0807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2D36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54EE9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1F52A87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EB728B" w14:paraId="0B24BA58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0986E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4807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11A2A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9B4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10B3648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CE6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71B1427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ED5C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BD5F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D0236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A870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2B780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14:paraId="7BA885D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EB728B" w14:paraId="564C6630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D8A6D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43D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BEC4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4FA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14:paraId="77C07E0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14:paraId="2EAFDF1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14:paraId="2C0F05B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B47C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63DE42C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14:paraId="60B5058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17365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4A66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DC63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6933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0396E6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EB728B" w:rsidRPr="00884DD1" w14:paraId="2405648A" w14:textId="77777777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92F4E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8A472" w14:textId="77777777" w:rsidR="00EB728B" w:rsidRPr="00E804A9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14:paraId="47E96C7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34D99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4D92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7C3B563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7DD9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C0B3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95A8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21202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95F7" w14:textId="77777777" w:rsidR="00EB728B" w:rsidRPr="00E804A9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703B0A41" w14:textId="77777777" w:rsidR="00EB728B" w:rsidRPr="00884DD1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054DFC" w14:paraId="33E233D6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EBE99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E3D3" w14:textId="77777777" w:rsidR="00EB728B" w:rsidRPr="00DD4D10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14:paraId="2EBAF36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7FFB8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A1F1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14:paraId="4348A39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945C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CBC9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7D39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CD4BF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A6028" w14:textId="77777777" w:rsidR="00EB728B" w:rsidRPr="00DD4D10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D279DEC" w14:textId="77777777" w:rsidR="00EB728B" w:rsidRPr="00054DFC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054DFC" w14:paraId="17CC8FC7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6F10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075E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129+917</w:t>
            </w:r>
          </w:p>
          <w:p w14:paraId="08871401" w14:textId="77777777" w:rsidR="00EB728B" w:rsidRPr="00DD4D10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155+311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7272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502B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Stâlpeni -</w:t>
            </w:r>
          </w:p>
          <w:p w14:paraId="6287001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CA1F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7DFC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6E18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69544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9256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054DFC" w14:paraId="1337F7B9" w14:textId="77777777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470FB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EFCB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131+000</w:t>
            </w:r>
          </w:p>
          <w:p w14:paraId="0D10CBED" w14:textId="77777777" w:rsidR="00EB728B" w:rsidRPr="00DD4D10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136+000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BEA5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AAC28" w14:textId="77777777" w:rsidR="00EB728B" w:rsidRDefault="00EB728B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177B411E" w14:textId="77777777" w:rsidR="00EB728B" w:rsidRDefault="00EB728B" w:rsidP="002B488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DD36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4A090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955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337F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A89D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:rsidRPr="00884DD1" w14:paraId="685B5A52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213D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015F" w14:textId="77777777" w:rsidR="00EB728B" w:rsidRPr="00535AB9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14:paraId="24C855A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BC895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C3D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14:paraId="5957BC1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68B0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1585F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2ED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AEC3E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5C817" w14:textId="77777777" w:rsidR="00EB728B" w:rsidRPr="00535AB9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14:paraId="32D9CB5C" w14:textId="77777777" w:rsidR="00EB728B" w:rsidRPr="00884DD1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14823D9" w14:textId="77777777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4DABA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7CA5E" w14:textId="77777777" w:rsidR="00EB728B" w:rsidRPr="00535AB9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B45D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37D87" w14:textId="77777777" w:rsidR="00EB728B" w:rsidRDefault="00EB728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5B33B33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696FBCC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99F5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C52BB4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75136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343D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F0E15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C40A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728B" w14:paraId="3BA50B1B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420FB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245C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BC23B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0A3B" w14:textId="77777777" w:rsidR="00EB728B" w:rsidRDefault="00EB728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14:paraId="5E304722" w14:textId="77777777" w:rsidR="00EB728B" w:rsidRDefault="00EB728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14:paraId="7D25CB0D" w14:textId="77777777" w:rsidR="00EB728B" w:rsidRDefault="00EB728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B9A8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294CB3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40AF0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487D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C143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F05F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559B407F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7E8FE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3E7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39EDE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8E9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03958FA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1BB3B343" w14:textId="77777777" w:rsidR="00EB728B" w:rsidRDefault="00EB728B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C56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AD2569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FB11A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DD4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BCF49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BD4C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AED8A3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14:paraId="55DB355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EB728B" w14:paraId="44FA778E" w14:textId="77777777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630D0" w14:textId="77777777" w:rsidR="00EB728B" w:rsidRDefault="00EB728B" w:rsidP="00EB728B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B6BE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6B284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B3DA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14:paraId="29A834D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14:paraId="3500C0E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183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40CDBB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4CEC5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D419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B3361" w14:textId="77777777" w:rsidR="00EB728B" w:rsidRPr="00D16CE1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EAFC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57C962A5" w14:textId="77777777" w:rsidR="00EB728B" w:rsidRPr="00FE25BC" w:rsidRDefault="00EB728B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14:paraId="3CCD2A25" w14:textId="77777777" w:rsidR="00EB728B" w:rsidRDefault="00EB728B" w:rsidP="00815695">
      <w:pPr>
        <w:pStyle w:val="Heading1"/>
        <w:spacing w:line="360" w:lineRule="auto"/>
      </w:pPr>
      <w:r>
        <w:t>LINIA 109</w:t>
      </w:r>
    </w:p>
    <w:p w14:paraId="25D698D2" w14:textId="77777777" w:rsidR="00EB728B" w:rsidRDefault="00EB728B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B728B" w14:paraId="5343D756" w14:textId="77777777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17FCA" w14:textId="77777777" w:rsidR="00EB728B" w:rsidRDefault="00EB728B" w:rsidP="00EB728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0378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48E0" w14:textId="77777777" w:rsidR="00EB728B" w:rsidRPr="001B30CD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7A4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6DC541B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007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759C02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D79B9" w14:textId="77777777" w:rsidR="00EB728B" w:rsidRPr="001B30CD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39B1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1252E" w14:textId="77777777" w:rsidR="00EB728B" w:rsidRPr="001B30CD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4A8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7EF64820" w14:textId="77777777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E45E" w14:textId="77777777" w:rsidR="00EB728B" w:rsidRDefault="00EB728B" w:rsidP="00EB728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DDA1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48C95" w14:textId="77777777" w:rsidR="00EB728B" w:rsidRPr="001B30CD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FD0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14:paraId="65D3F72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CE98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D56FA5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FAF54" w14:textId="77777777" w:rsidR="00EB728B" w:rsidRPr="001B30CD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618C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A6D2" w14:textId="77777777" w:rsidR="00EB728B" w:rsidRPr="001B30CD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8AF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6A786626" w14:textId="77777777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9FE9E" w14:textId="77777777" w:rsidR="00EB728B" w:rsidRDefault="00EB728B" w:rsidP="00EB728B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9CB2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F274" w14:textId="77777777" w:rsidR="00EB728B" w:rsidRPr="001B30CD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C25D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14:paraId="3C04201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primiri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0DA2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E711A" w14:textId="77777777" w:rsidR="00EB728B" w:rsidRPr="001B30CD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59EE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CEC90" w14:textId="77777777" w:rsidR="00EB728B" w:rsidRPr="001B30CD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C2D7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7F3A3B0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4362093A" w14:textId="77777777" w:rsidR="00EB728B" w:rsidRDefault="00EB728B" w:rsidP="00DB78D2">
      <w:pPr>
        <w:pStyle w:val="Heading1"/>
        <w:spacing w:line="360" w:lineRule="auto"/>
      </w:pPr>
      <w:r>
        <w:t>LINIA 112</w:t>
      </w:r>
    </w:p>
    <w:p w14:paraId="2308C678" w14:textId="77777777" w:rsidR="00EB728B" w:rsidRDefault="00EB728B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4"/>
        <w:gridCol w:w="877"/>
        <w:gridCol w:w="756"/>
        <w:gridCol w:w="2204"/>
        <w:gridCol w:w="869"/>
        <w:gridCol w:w="758"/>
        <w:gridCol w:w="869"/>
        <w:gridCol w:w="754"/>
        <w:gridCol w:w="2487"/>
      </w:tblGrid>
      <w:tr w:rsidR="00EB728B" w14:paraId="3F1770E8" w14:textId="77777777">
        <w:trPr>
          <w:cantSplit/>
          <w:trHeight w:val="51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BF9D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DB19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2D99B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2CA6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C3C9D8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3128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59B063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 / 29, 35 / 39 și </w:t>
            </w:r>
          </w:p>
          <w:p w14:paraId="674A036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41, 47 și 57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28D8C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CEDA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150D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6C3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Cu acces la liniile de la </w:t>
            </w:r>
          </w:p>
          <w:p w14:paraId="3D35415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4 la 11.</w:t>
            </w:r>
          </w:p>
        </w:tc>
      </w:tr>
      <w:tr w:rsidR="00EB728B" w14:paraId="17EE0419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3BC4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8C9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76F01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A441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1EF21DB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9B6C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632A7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379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C611F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6A8F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8 - 11.</w:t>
            </w:r>
          </w:p>
        </w:tc>
      </w:tr>
      <w:tr w:rsidR="00EB728B" w14:paraId="2EFE83E3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FF52C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546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BCED5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8BE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0F071F6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C622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505E1A5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 / 22, sch. 26, 32, 34, 38, 42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4F024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D76E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89134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764B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afectarea liniilor 4 - 11.</w:t>
            </w:r>
          </w:p>
        </w:tc>
      </w:tr>
      <w:tr w:rsidR="00EB728B" w14:paraId="5F9A541F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66E08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2F8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1DCD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F26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Piatra Olt</w:t>
            </w:r>
          </w:p>
          <w:p w14:paraId="4CF4245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366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AEA357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1738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4B2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1DEBA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A4AF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4F7B387D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A0F2A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4994C" w14:textId="77777777" w:rsidR="00EB728B" w:rsidRDefault="00EB728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206+900</w:t>
            </w:r>
          </w:p>
          <w:p w14:paraId="5DB9C6AF" w14:textId="77777777" w:rsidR="00EB728B" w:rsidRDefault="00EB728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207+000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80BC1" w14:textId="77777777" w:rsidR="00EB728B" w:rsidRPr="00483148" w:rsidRDefault="00EB728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BF55" w14:textId="77777777" w:rsidR="00EB728B" w:rsidRDefault="00EB728B" w:rsidP="00850C58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Piatra Olt - Vlăduleni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40003" w14:textId="77777777" w:rsidR="00EB728B" w:rsidRDefault="00EB728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14EA7" w14:textId="77777777" w:rsidR="00EB728B" w:rsidRDefault="00EB728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3528" w14:textId="77777777" w:rsidR="00EB728B" w:rsidRDefault="00EB728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2D3A" w14:textId="77777777" w:rsidR="00EB728B" w:rsidRPr="00483148" w:rsidRDefault="00EB728B" w:rsidP="00850C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2E0E9" w14:textId="77777777" w:rsidR="00EB728B" w:rsidRDefault="00EB728B" w:rsidP="00850C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25D011E7" w14:textId="77777777">
        <w:trPr>
          <w:cantSplit/>
          <w:trHeight w:val="766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F857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EEC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213+000</w:t>
            </w:r>
          </w:p>
          <w:p w14:paraId="476E4BF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43BDB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9428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Piatra Olt - 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477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22A3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AC62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23F5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D3AA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28B" w14:paraId="174E8186" w14:textId="77777777">
        <w:trPr>
          <w:cantSplit/>
          <w:trHeight w:val="344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A0B6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3F23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CD19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C1871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Vlăduleni</w:t>
            </w:r>
          </w:p>
          <w:p w14:paraId="6AB28828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4FF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EE334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243BA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CDFA1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C1202" w14:textId="77777777" w:rsidR="00EB728B" w:rsidRPr="00483148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BAD91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632E44C0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BB018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F6E5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82550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C72F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7FC4106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1FB5233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F36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F6E9AA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ED9E6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A1B0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D606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63C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38F9BBD5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06A12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1F2B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C0A2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DDF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Romula</w:t>
            </w:r>
          </w:p>
          <w:p w14:paraId="3CE43CA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6C0E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7545F8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080B3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2CA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B72B5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C6F8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DE9B5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B728B" w14:paraId="26DFA6CF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7BDCF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9897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231+335</w:t>
            </w:r>
          </w:p>
          <w:p w14:paraId="718B56D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231+405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F9AA7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CA7A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7D2860D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9357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5B43C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021A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3AC4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62ECB" w14:textId="77777777" w:rsidR="00EB728B" w:rsidRPr="00EB0A86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B0A86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EB0A86">
              <w:rPr>
                <w:b/>
                <w:bCs/>
                <w:iCs/>
                <w:sz w:val="20"/>
              </w:rPr>
              <w:t xml:space="preserve">  două locomotive cuplate.</w:t>
            </w:r>
          </w:p>
          <w:p w14:paraId="5E2E076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2CB78599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F0E3E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23F7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231+950</w:t>
            </w:r>
          </w:p>
          <w:p w14:paraId="6C694AB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50968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69F0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Romula -</w:t>
            </w:r>
          </w:p>
          <w:p w14:paraId="55B02EA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A03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DC04E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7733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AB26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EAF4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1588AFBB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FEA6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1E56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237+810</w:t>
            </w:r>
          </w:p>
          <w:p w14:paraId="249A2B4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238+790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B4FF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4BF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04E8F92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BF5A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C24B7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975E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C9DF2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418E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5CBC3B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vf. sch. 22 și </w:t>
            </w:r>
          </w:p>
          <w:p w14:paraId="651FF1B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călcâi sch. 27.</w:t>
            </w:r>
          </w:p>
        </w:tc>
      </w:tr>
      <w:tr w:rsidR="00EB728B" w14:paraId="36A6B018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A5FE4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D883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E9BE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F365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635AB5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C1E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C49F6A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22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87907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7CDE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A78D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B28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 și 5</w:t>
            </w:r>
          </w:p>
        </w:tc>
      </w:tr>
      <w:tr w:rsidR="00EB728B" w14:paraId="239E4CDA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E4929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7C7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8C18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A81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7514A9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Y,</w:t>
            </w:r>
          </w:p>
          <w:p w14:paraId="74A7E46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6, 32 și 34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A02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8D6B3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5A2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156+150</w:t>
            </w:r>
          </w:p>
          <w:p w14:paraId="249C952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156+480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31DA3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C49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22D6AE8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0F2F49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și 2, Cap Y.</w:t>
            </w:r>
          </w:p>
        </w:tc>
      </w:tr>
      <w:tr w:rsidR="00EB728B" w14:paraId="2C037086" w14:textId="77777777">
        <w:trPr>
          <w:cantSplit/>
          <w:trHeight w:val="6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14AD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0DD4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5E1F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B375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A56162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06C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34</w:t>
            </w:r>
          </w:p>
          <w:p w14:paraId="0A19B8A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D35D6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7067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F03A0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048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E090B4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B728B" w14:paraId="6D821B73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9F92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642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DFEC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9F0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53891A7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8831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05B11D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3 - 9 </w:t>
            </w:r>
          </w:p>
          <w:p w14:paraId="60C7DC7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6E62858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21 - 33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91E8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5DBF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7D48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6F20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10F92D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1 la linia 7.</w:t>
            </w:r>
          </w:p>
        </w:tc>
      </w:tr>
      <w:tr w:rsidR="00EB728B" w14:paraId="66D30F7E" w14:textId="77777777">
        <w:trPr>
          <w:cantSplit/>
          <w:trHeight w:val="1287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EB96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1A70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2AC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458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610BC30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F19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EF48A0A" w14:textId="77777777" w:rsidR="00EB728B" w:rsidRPr="000A20AF" w:rsidRDefault="00EB728B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</w:rPr>
            </w:pPr>
            <w:r w:rsidRPr="000A20AF">
              <w:rPr>
                <w:b/>
                <w:bCs/>
                <w:sz w:val="20"/>
              </w:rPr>
              <w:t>23 -</w:t>
            </w:r>
            <w:r>
              <w:rPr>
                <w:b/>
                <w:bCs/>
                <w:sz w:val="20"/>
              </w:rPr>
              <w:t xml:space="preserve"> </w:t>
            </w:r>
            <w:r w:rsidRPr="000A20AF">
              <w:rPr>
                <w:b/>
                <w:bCs/>
                <w:sz w:val="20"/>
              </w:rPr>
              <w:t>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8237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56F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0E0A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55F4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EF5629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3 - 9.</w:t>
            </w:r>
          </w:p>
        </w:tc>
      </w:tr>
      <w:tr w:rsidR="00EB728B" w14:paraId="209F5F57" w14:textId="77777777">
        <w:trPr>
          <w:cantSplit/>
          <w:trHeight w:val="1965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6452A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47C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6903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819D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316481A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E6F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și 37 pe directă și în abatere 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B47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473E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E4433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1A9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B68DAD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7 - 9.</w:t>
            </w:r>
          </w:p>
        </w:tc>
      </w:tr>
      <w:tr w:rsidR="00EB728B" w14:paraId="3F6DF0D9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95729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8F7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C4B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B628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0960105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9D8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687DA1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26, 28, 30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CDD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864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CD982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1455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și 7.</w:t>
            </w:r>
          </w:p>
        </w:tc>
      </w:tr>
      <w:tr w:rsidR="00EB728B" w14:paraId="77E4DE7D" w14:textId="77777777">
        <w:trPr>
          <w:cantSplit/>
          <w:trHeight w:val="888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D914A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BC9A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082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D3BE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840D8E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ED02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D3D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DCC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9A99E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D09F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linia 1.</w:t>
            </w:r>
          </w:p>
        </w:tc>
      </w:tr>
      <w:tr w:rsidR="00EB728B" w14:paraId="07B26CD7" w14:textId="77777777">
        <w:trPr>
          <w:cantSplit/>
          <w:trHeight w:val="592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8485D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E17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74BC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80B1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Caracal </w:t>
            </w:r>
          </w:p>
          <w:p w14:paraId="469F47E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3A9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FB0B25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 și 52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7F82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782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BD5B8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2C93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6AD0C0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4 și 5.</w:t>
            </w:r>
          </w:p>
        </w:tc>
      </w:tr>
      <w:tr w:rsidR="00EB728B" w14:paraId="5AF6F54A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62BDA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296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B35A2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5453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213D461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5 și 6 </w:t>
            </w:r>
          </w:p>
          <w:p w14:paraId="46B7BF8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C1EC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7746AC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0B1D4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2D69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EA6F6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7F1E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5237E91D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D0CB2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E95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FD4C4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2453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Caracal</w:t>
            </w:r>
          </w:p>
          <w:p w14:paraId="1715F29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</w:t>
            </w:r>
          </w:p>
          <w:p w14:paraId="4007AF9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82AE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C344E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708FE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0D62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4AD39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44B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59B80D56" w14:textId="77777777">
        <w:trPr>
          <w:cantSplit/>
          <w:trHeight w:val="42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F14D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E2C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239+100</w:t>
            </w:r>
          </w:p>
          <w:p w14:paraId="1D70A56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242+900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D6A3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4D9BF" w14:textId="77777777" w:rsidR="00EB728B" w:rsidRPr="002F2938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 w:rsidRPr="002F2938">
              <w:rPr>
                <w:rFonts w:eastAsia="Arial"/>
                <w:b/>
                <w:bCs/>
                <w:sz w:val="20"/>
                <w:szCs w:val="20"/>
              </w:rPr>
              <w:t>St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.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p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X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-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G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si</w:t>
            </w:r>
            <w:r w:rsidRPr="002F2938">
              <w:rPr>
                <w:rFonts w:eastAsia="Arial"/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1</w:t>
            </w:r>
            <w:r w:rsidRPr="002F2938">
              <w:rPr>
                <w:rFonts w:eastAsia="Arial"/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d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re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cta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Grup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pacing w:val="1"/>
                <w:sz w:val="20"/>
                <w:szCs w:val="20"/>
              </w:rPr>
              <w:t>T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ehn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ica</w:t>
            </w:r>
            <w:r w:rsidRPr="002F2938">
              <w:rPr>
                <w:rFonts w:eastAsia="Arial"/>
                <w:b/>
                <w:bCs/>
                <w:w w:val="99"/>
                <w:sz w:val="20"/>
                <w:szCs w:val="20"/>
              </w:rPr>
              <w:t xml:space="preserve"> 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Ca</w:t>
            </w:r>
            <w:r w:rsidRPr="002F2938">
              <w:rPr>
                <w:rFonts w:eastAsia="Arial"/>
                <w:b/>
                <w:bCs/>
                <w:spacing w:val="-2"/>
                <w:sz w:val="20"/>
                <w:szCs w:val="20"/>
              </w:rPr>
              <w:t>r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c</w:t>
            </w:r>
            <w:r w:rsidRPr="002F2938">
              <w:rPr>
                <w:rFonts w:eastAsia="Arial"/>
                <w:b/>
                <w:bCs/>
                <w:spacing w:val="-1"/>
                <w:sz w:val="20"/>
                <w:szCs w:val="20"/>
              </w:rPr>
              <w:t>a</w:t>
            </w:r>
            <w:r w:rsidRPr="002F2938">
              <w:rPr>
                <w:rFonts w:eastAsia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468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7C61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62FA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FCDDA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DB0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596DA51B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7C01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EB1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71B9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FB20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5B1D9EF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1A69580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</w:t>
            </w:r>
          </w:p>
          <w:p w14:paraId="5663EC7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B50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52A9A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38E7D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83148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E1FE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FB74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4CB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077C4FE5" w14:textId="77777777">
        <w:trPr>
          <w:cantSplit/>
          <w:trHeight w:val="371"/>
          <w:jc w:val="center"/>
        </w:trPr>
        <w:tc>
          <w:tcPr>
            <w:tcW w:w="63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3D61F" w14:textId="77777777" w:rsidR="00EB728B" w:rsidRDefault="00EB728B" w:rsidP="00EB728B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50E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BDFB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DEB6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648D72A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Caracal </w:t>
            </w:r>
          </w:p>
          <w:p w14:paraId="2173C057" w14:textId="77777777" w:rsidR="00EB728B" w:rsidRPr="007D0C03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69D5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2F0489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171C8A5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5/7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2FC46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E1C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62254" w14:textId="77777777" w:rsidR="00EB728B" w:rsidRPr="0048314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A93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 la liniile 2 și 3</w:t>
            </w:r>
          </w:p>
        </w:tc>
      </w:tr>
    </w:tbl>
    <w:p w14:paraId="4711C9A6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2635E32A" w14:textId="77777777" w:rsidR="00EB728B" w:rsidRPr="005905D7" w:rsidRDefault="00EB728B" w:rsidP="006B4CB8">
      <w:pPr>
        <w:pStyle w:val="Heading1"/>
        <w:spacing w:line="360" w:lineRule="auto"/>
      </w:pPr>
      <w:r w:rsidRPr="005905D7">
        <w:t>LINIA 116</w:t>
      </w:r>
    </w:p>
    <w:p w14:paraId="7C589B7E" w14:textId="77777777" w:rsidR="00EB728B" w:rsidRPr="005905D7" w:rsidRDefault="00EB728B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EB728B" w:rsidRPr="00743905" w14:paraId="460923A2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3DC9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9428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A0E4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2C6C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1B1C73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9465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14:paraId="31D0A84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9CFB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A1B1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DBC8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7A22C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C05653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EB728B" w:rsidRPr="00743905" w14:paraId="7214D7EB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8D537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973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ED7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8635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3BD8DA0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1001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14:paraId="37DDE32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1073E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C3D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8112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6D20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B728B" w:rsidRPr="00743905" w14:paraId="51ECC5F0" w14:textId="77777777" w:rsidTr="00481280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C501A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9C77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702A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D2D9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14:paraId="75F9C67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14:paraId="0A3EA612" w14:textId="77777777" w:rsidR="00EB728B" w:rsidRPr="00743905" w:rsidRDefault="00EB728B" w:rsidP="00481280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5C7A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ED3D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2375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F4C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4CC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28B" w:rsidRPr="00743905" w14:paraId="0E1389E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258E4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8C7F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38B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5650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14:paraId="39E0846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3F6E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B816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F87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CAF5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051F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14:paraId="63960A3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B728B" w:rsidRPr="00743905" w14:paraId="5B271536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F7D3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9272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14:paraId="049EEFC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C0D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FB9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48D43AA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C091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59610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D46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5A0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7EC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15B1A581" w14:textId="77777777" w:rsidR="00EB728B" w:rsidRPr="0007721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28B" w:rsidRPr="00743905" w14:paraId="0BD0AFE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5A02C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E6C83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14:paraId="72559DB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0D4F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E7D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14:paraId="75952B1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2BD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3936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7945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077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5863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229A12D1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28B" w:rsidRPr="00743905" w14:paraId="71F22FA8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9BBF6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CB44C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14:paraId="1E8D789D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8F0EF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C8C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05657C5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FE27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07075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7284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1C5B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1DE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B6522B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28B" w:rsidRPr="00743905" w14:paraId="5592F04D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240F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402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14:paraId="7601A10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DA5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52AF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14:paraId="778EA90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A86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125F2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AD6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FEE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84CB0" w14:textId="77777777" w:rsidR="00EB728B" w:rsidRPr="00537749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B728B" w:rsidRPr="00743905" w14:paraId="66A40523" w14:textId="77777777" w:rsidTr="00481280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99730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9BE6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14:paraId="4F9AC84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C34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5354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14:paraId="140598A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3B6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C628A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D219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EBFC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FFCED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Valabil </w:t>
            </w: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pentru trenurile care au în componență două locomotive cuplate.</w:t>
            </w:r>
          </w:p>
          <w:p w14:paraId="4FE6DC73" w14:textId="77777777" w:rsidR="00EB728B" w:rsidRPr="005A7670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28B" w:rsidRPr="00743905" w14:paraId="189DDA0A" w14:textId="77777777" w:rsidTr="00481280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5F5FE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E8C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6D3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BD0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14:paraId="568BC4E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14:paraId="4B0CD80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7B0A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5CFB32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9C95F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F1D7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99B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C0D7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28B" w:rsidRPr="00743905" w14:paraId="7786F711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26781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B0B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D88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ADB6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14:paraId="11DEDE2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D345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DD3F5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3C7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2632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182B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14:paraId="32BF7F6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B728B" w:rsidRPr="00743905" w14:paraId="5B5D21CA" w14:textId="77777777" w:rsidTr="00481280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13BEB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59D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7AB8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B4D4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14:paraId="05EF9BD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14:paraId="543A702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D7B5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14:paraId="11A14CB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7407C97C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14:paraId="69C99A2C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14:paraId="762C7B3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14:paraId="237F3EF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39FC29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885BB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F01D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77E9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F2DC8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23C38D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EB728B" w:rsidRPr="00743905" w14:paraId="238B23B4" w14:textId="77777777" w:rsidTr="00481280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1722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282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225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FF5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14:paraId="1CF7416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5494726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64B9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14:paraId="4CBE95B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2F16A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4381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8AC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CB5E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EB728B" w:rsidRPr="00743905" w14:paraId="74A30AB5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5807E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F1BE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EDE6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74C6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14:paraId="608A87E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47C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AE3ED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E93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EC9D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105A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14:paraId="17F3CB3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14:paraId="7EC8B3B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EB728B" w:rsidRPr="00743905" w14:paraId="34860D9F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EA795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FD34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14:paraId="2CE8FD9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58FE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690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E90491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2212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F7903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254B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998A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2D94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9971824" w14:textId="77777777" w:rsidR="00EB728B" w:rsidRPr="001D7D9E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28B" w:rsidRPr="00743905" w14:paraId="54BE7B5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56003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0FEF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676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2FAC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1BBAFFF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A09C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66571FB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14:paraId="3767ACE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14:paraId="1F601CF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2FDED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45A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1590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672C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3BBCCAD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EB728B" w:rsidRPr="00743905" w14:paraId="3AF27097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F6FC9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330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936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A9EC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14:paraId="6EDAE3E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09E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1F4119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1DC0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9376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020F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EACA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28B" w:rsidRPr="00743905" w14:paraId="32142E2F" w14:textId="77777777" w:rsidTr="00481280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1651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2E38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EFA6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800E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Cap X +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0FF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2F9A876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 / 5</w:t>
            </w:r>
          </w:p>
          <w:p w14:paraId="4EC08B03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4BA1CB4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F5C4D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4A7B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3556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FBB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2.</w:t>
            </w:r>
          </w:p>
        </w:tc>
      </w:tr>
      <w:tr w:rsidR="00EB728B" w:rsidRPr="00743905" w14:paraId="18F754D9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9119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7511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14:paraId="610FFD1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DF5E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C43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469719E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A1F1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A393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1FA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676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D4EB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065228E4" w14:textId="77777777" w:rsidR="00EB728B" w:rsidRPr="0007721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28B" w:rsidRPr="00743905" w14:paraId="1BEC1148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CE24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71598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52+000</w:t>
            </w:r>
          </w:p>
          <w:p w14:paraId="14C42BE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52+750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316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0E04" w14:textId="77777777" w:rsidR="00EB728B" w:rsidRPr="00743905" w:rsidRDefault="00EB728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67BE81DF" w14:textId="77777777" w:rsidR="00EB728B" w:rsidRPr="00743905" w:rsidRDefault="00EB728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40B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4C496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67DF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C486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243B4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28B" w:rsidRPr="00743905" w14:paraId="5A8DF28F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FB62C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C869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14:paraId="2B24D33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85FF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59C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22DC249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E9D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F30DA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2015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96B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86C02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72D46E07" w14:textId="77777777" w:rsidR="00EB728B" w:rsidRPr="00951746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28B" w:rsidRPr="00743905" w14:paraId="34F4712C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4712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63F55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54+000</w:t>
            </w:r>
          </w:p>
          <w:p w14:paraId="6A683F6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55+600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FE2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2768" w14:textId="77777777" w:rsidR="00EB728B" w:rsidRPr="00743905" w:rsidRDefault="00EB728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14:paraId="760B9E70" w14:textId="77777777" w:rsidR="00EB728B" w:rsidRPr="00743905" w:rsidRDefault="00EB728B" w:rsidP="00B46FE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30D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06F37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752E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D53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82A3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28B" w:rsidRPr="00743905" w14:paraId="6C9A0CED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6632D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7860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45E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BF2E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linia 2 directă, 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24EC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5E1DE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E1DB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57+400</w:t>
            </w:r>
          </w:p>
          <w:p w14:paraId="6BA3711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57+600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653B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6CE6D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28B" w:rsidRPr="00743905" w14:paraId="0ECB730A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EDE6D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7DF08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63+600</w:t>
            </w:r>
          </w:p>
          <w:p w14:paraId="4E93EAE1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63+980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6A3B0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6AA1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Lunca Budieni </w:t>
            </w:r>
          </w:p>
          <w:p w14:paraId="23219E92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D191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836DC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D75E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12E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F2F04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EB728B" w:rsidRPr="00743905" w14:paraId="6E8DABC4" w14:textId="77777777" w:rsidTr="00481280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8FE28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0EDD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14:paraId="0545EEF5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CE918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7317C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14:paraId="73F22DD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6BD5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9CFA0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F08F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89FE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B8AEF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28B" w:rsidRPr="00743905" w14:paraId="4D387A8D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38034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A2A6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61C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5E26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7A6ADAA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37868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4D3F271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7A32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B85A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398C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827B1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05C7634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EB728B" w:rsidRPr="00743905" w14:paraId="24EAD6D0" w14:textId="77777777" w:rsidTr="00481280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2524F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676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8D2C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2B1C" w14:textId="77777777" w:rsidR="00EB728B" w:rsidRPr="00743905" w:rsidRDefault="00EB728B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14:paraId="0FF18C98" w14:textId="77777777" w:rsidR="00EB728B" w:rsidRPr="00743905" w:rsidRDefault="00EB728B" w:rsidP="00AD0A6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5845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14:paraId="086630A0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14:paraId="536430A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18/20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8DC5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D8D0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7B31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F1F2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4-10 Cap Y</w:t>
            </w:r>
          </w:p>
        </w:tc>
      </w:tr>
      <w:tr w:rsidR="00EB728B" w:rsidRPr="00743905" w14:paraId="1303A18F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FB384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BF0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8F0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E27E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14:paraId="2A4DCED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14:paraId="0603F21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C8E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2207309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0EA0E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FC79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E80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9941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28B" w:rsidRPr="00743905" w14:paraId="22CB91C2" w14:textId="77777777" w:rsidTr="00481280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9A4F2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9A20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14:paraId="496965F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BD5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B1C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14:paraId="7F8268E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01E1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E6797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8D78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167C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7224C" w14:textId="77777777" w:rsidR="00EB728B" w:rsidRPr="00351657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EB728B" w:rsidRPr="00743905" w14:paraId="2478775D" w14:textId="77777777" w:rsidTr="00481280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7246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3ED7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A398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D287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14:paraId="2A270B5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6EAF0D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E84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3F4BED6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DED5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7727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FE87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6333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28B" w:rsidRPr="00743905" w14:paraId="1B798E31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7FA36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6B1C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ECFB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2C68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14:paraId="0FE7851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A490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19FF904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5A6B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CBE8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D3B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75CA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28B" w:rsidRPr="00743905" w14:paraId="729CBF40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0B163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1F6A9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14:paraId="5950871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C359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06AFF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5E95989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CE4D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57EA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61E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0E59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44DE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28B" w:rsidRPr="00743905" w14:paraId="1A546CA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1E6AD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B2809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14:paraId="729B82B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18B3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E918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7D8F9F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A2DB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83C57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A94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EC4B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8C58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B710833" w14:textId="77777777" w:rsidR="00EB728B" w:rsidRPr="003B409E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28B" w:rsidRPr="00743905" w14:paraId="3E2ECDF8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96AF5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9117F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14:paraId="2650FC78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25E70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DB62B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4AE2746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852B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ABC6E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BA26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2061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13F1B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28B" w:rsidRPr="00743905" w14:paraId="41578CBA" w14:textId="77777777" w:rsidTr="00481280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070F2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9C330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14:paraId="0961E90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43D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DBC7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B37513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530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1DA22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12B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D7B9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BC3D2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14:paraId="5144395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EB728B" w:rsidRPr="00743905" w14:paraId="023E8E93" w14:textId="77777777" w:rsidTr="00481280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E8D2B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7D0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E15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B85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14:paraId="008CFDD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3BF2A38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5E8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0C7193F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561E8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0DE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4EE5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CCF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28B" w:rsidRPr="00743905" w14:paraId="3677DA2F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6064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9EA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14:paraId="3A08E0E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8EA4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FF3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14:paraId="745E593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06FE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1A6F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02C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90F5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F4DC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EB728B" w:rsidRPr="00743905" w14:paraId="55C27C8A" w14:textId="77777777" w:rsidTr="00481280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9FF89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0907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3EB7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2BEE7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14:paraId="47F2AE9C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14:paraId="442178E7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14C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43B1EE7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DCDF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417F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897C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48657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28B" w:rsidRPr="00743905" w14:paraId="17A949BF" w14:textId="77777777" w:rsidTr="00481280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0982C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A81E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5BA4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732D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14:paraId="0B5568A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14:paraId="669C714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D43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5983FB8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530B4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A27E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CF5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5EB1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28B" w:rsidRPr="00743905" w14:paraId="1974EAD2" w14:textId="77777777" w:rsidTr="00481280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EDD2E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21C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490A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D595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1D78305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A6F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602BF7C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E0B14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BA0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A95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64AE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EB728B" w:rsidRPr="00743905" w14:paraId="71FA18D8" w14:textId="77777777" w:rsidTr="00481280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3ED9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4EC6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7ED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7AEB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14:paraId="2FD737B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1440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33CD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F447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2995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9D9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EB728B" w:rsidRPr="00743905" w14:paraId="5A3C7816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0DC2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4858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41CE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6C4D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Călători, linia 3 directă Cap.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9E83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2860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FACAA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79+510</w:t>
            </w:r>
          </w:p>
          <w:p w14:paraId="1D1FBBA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79+460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F6BA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1F26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 Stație paralelogram. Afectează intrări - ieşiri la liniile 1 - 3 Cap X.</w:t>
            </w:r>
          </w:p>
        </w:tc>
      </w:tr>
      <w:tr w:rsidR="00EB728B" w:rsidRPr="00743905" w14:paraId="7739A4BD" w14:textId="77777777" w:rsidTr="00481280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BFC7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22B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9B4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17E07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CDC3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 7, 9, 15, 33 și peste TDJ 23/29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7F661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3B204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13EEF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83DDA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1-12 Cap X.</w:t>
            </w:r>
          </w:p>
        </w:tc>
      </w:tr>
      <w:tr w:rsidR="00EB728B" w:rsidRPr="00743905" w14:paraId="75EA52D0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1F0FA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68CA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E907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64F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14:paraId="1005516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02B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14:paraId="7C45898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94EAB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BB52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0D05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55E2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28B" w:rsidRPr="00743905" w14:paraId="3FE189D4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7E26F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6935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E5FD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FBE0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14:paraId="1ED912B8" w14:textId="77777777" w:rsidR="00EB728B" w:rsidRPr="00D73778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FD4F8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5C89E37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74C7B" w14:textId="77777777" w:rsidR="00EB728B" w:rsidRPr="00D73778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C9C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888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3D1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28B" w:rsidRPr="00743905" w14:paraId="6A1CE198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17370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67F5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FAC1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9712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CE1C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40/46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012E" w14:textId="77777777" w:rsidR="00EB728B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28F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B4AB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F521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1-3 Cap Y.</w:t>
            </w:r>
          </w:p>
        </w:tc>
      </w:tr>
      <w:tr w:rsidR="00EB728B" w:rsidRPr="00743905" w14:paraId="0F118969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689F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584E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7CC4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5D65A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246D2AD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236E8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54D114DB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14:paraId="741A06B3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14:paraId="257FE582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14:paraId="36947608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0E785" w14:textId="77777777" w:rsidR="00EB728B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D8A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9169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707B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50A90ACE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14:paraId="00105EC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EB728B" w:rsidRPr="00743905" w14:paraId="0527B80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137B2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71C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416A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57DA1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14:paraId="3DF13A1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F6650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0DF7" w14:textId="77777777" w:rsidR="00EB728B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57CB8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14:paraId="084E7D5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AF23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B9EC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Stație paralelogram. </w:t>
            </w:r>
          </w:p>
        </w:tc>
      </w:tr>
      <w:tr w:rsidR="00EB728B" w:rsidRPr="00743905" w14:paraId="311EB337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B95C5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8D5F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3114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B59D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14:paraId="73FC30D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462F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4008" w14:textId="77777777" w:rsidR="00EB728B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54D46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74+500</w:t>
            </w:r>
          </w:p>
          <w:p w14:paraId="79022C26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4B712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024C0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28B" w:rsidRPr="00743905" w14:paraId="1C2B2225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E1A2E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EF7FA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510C248A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29022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458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62397DA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4F6D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1E7AE" w14:textId="77777777" w:rsidR="00EB728B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1EB4F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14:paraId="0F3CFB29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C15FC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1FF8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28B" w:rsidRPr="00743905" w14:paraId="4D13CA11" w14:textId="77777777" w:rsidTr="00481280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AFFF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1A798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769E2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B9B9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3C12D80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58A7C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14:paraId="1BCE9502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14:paraId="5F373F06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579A617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A331" w14:textId="77777777" w:rsidR="00EB728B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23251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2B02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BE6E8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14:paraId="4D7643CC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EB728B" w:rsidRPr="00743905" w14:paraId="33CDC69D" w14:textId="77777777" w:rsidTr="00481280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C9AB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4504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8A59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6282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14:paraId="4DEEB81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8D0A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540A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AE0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6AE7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0F11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28B" w:rsidRPr="00743905" w14:paraId="48790CE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44E8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56A4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D75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7FAE1" w14:textId="77777777" w:rsidR="00EB728B" w:rsidRDefault="00EB728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14:paraId="1BA05964" w14:textId="77777777" w:rsidR="00EB728B" w:rsidRDefault="00EB728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14:paraId="71920806" w14:textId="77777777" w:rsidR="00EB728B" w:rsidRDefault="00EB728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14:paraId="0A4ABEF3" w14:textId="77777777" w:rsidR="00EB728B" w:rsidRPr="00743905" w:rsidRDefault="00EB728B" w:rsidP="004E7F1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C31F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69C36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B3A2" w14:textId="77777777" w:rsidR="00EB728B" w:rsidRDefault="00EB728B" w:rsidP="004E7F1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64+500</w:t>
            </w:r>
          </w:p>
          <w:p w14:paraId="7B8F3CE4" w14:textId="77777777" w:rsidR="00EB728B" w:rsidRPr="004E7F11" w:rsidRDefault="00EB728B" w:rsidP="004E7F11">
            <w:pPr>
              <w:spacing w:before="40" w:after="40" w:line="276" w:lineRule="auto"/>
              <w:ind w:left="57" w:right="57"/>
              <w:jc w:val="center"/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FE8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432B9" w14:textId="77777777" w:rsidR="00EB728B" w:rsidRDefault="00EB728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Fără inductori. </w:t>
            </w:r>
          </w:p>
          <w:p w14:paraId="1BCAA718" w14:textId="77777777" w:rsidR="00EB728B" w:rsidRPr="00743905" w:rsidRDefault="00EB728B" w:rsidP="004E7F1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28B" w:rsidRPr="00743905" w14:paraId="1F41EA4C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1A554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0816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FA6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F358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14:paraId="04B5512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78EC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14:paraId="42E6C635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14:paraId="2A4EBC3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859F6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F82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EC19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568C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28B" w:rsidRPr="00743905" w14:paraId="325C596B" w14:textId="77777777" w:rsidTr="00481280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2214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6232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F200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815D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14:paraId="6D4B97F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0B32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56E15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CD4B9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14:paraId="3889A6C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1DE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6DE5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28B" w:rsidRPr="00743905" w14:paraId="43D41A29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F1EFC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7D77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36+100</w:t>
            </w:r>
          </w:p>
          <w:p w14:paraId="7C3E28D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35+950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1F3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564AB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14:paraId="57D3B130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159B3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0B02" w14:textId="77777777" w:rsidR="00EB728B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2239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D40B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85790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28B" w:rsidRPr="00743905" w14:paraId="47D2287D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C71A2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02C6C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14:paraId="78D4D32B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611B6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22026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1E283204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37FA0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CB22" w14:textId="77777777" w:rsidR="00EB728B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49F0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6D5C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3BFCE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28B" w:rsidRPr="00743905" w14:paraId="5E1827E2" w14:textId="77777777" w:rsidTr="00481280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81767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BC0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780A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F5E09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14:paraId="4017512B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BD8E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1CFBF" w14:textId="77777777" w:rsidR="00EB728B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A01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53B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C961F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28B" w:rsidRPr="00743905" w14:paraId="5567687A" w14:textId="77777777" w:rsidTr="00481280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EF66C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06799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14:paraId="769334A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8670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54864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14:paraId="2866FDCB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14:paraId="122329F1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14:paraId="6A0CCA2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396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8E7F5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7884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409AC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EB51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28B" w:rsidRPr="00743905" w14:paraId="498296A7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FF971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15E3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0DE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7F82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14:paraId="52F16C6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78A07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14:paraId="71D6D846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14:paraId="5A33FC4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2EE04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1D35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579C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EE5C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EB728B" w:rsidRPr="00743905" w14:paraId="6FF309DA" w14:textId="77777777" w:rsidTr="00481280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A72D0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36FD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6D34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58B16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14:paraId="7525C1E7" w14:textId="77777777" w:rsidR="00EB728B" w:rsidRPr="00CD295A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C9ED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B6D6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2A2C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14:paraId="4ED4D28B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024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1BB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EB728B" w:rsidRPr="00743905" w14:paraId="7F43878B" w14:textId="77777777" w:rsidTr="00481280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DF03F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8B0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1A70C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26714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2F93D7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14:paraId="7EB6BCF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D24C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14:paraId="32F9C61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14:paraId="3330E5E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09353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0D12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3FA7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C7D6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28B" w:rsidRPr="00743905" w14:paraId="4B79DCF6" w14:textId="77777777" w:rsidTr="00481280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E95D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7703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EB350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1DC6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1D213B2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14:paraId="1EE80C6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1C50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14:paraId="5B6195E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CDBB" w14:textId="77777777" w:rsidR="00EB728B" w:rsidRPr="00743905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160B8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827E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F46BE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EB728B" w:rsidRPr="00743905" w14:paraId="5B1DFAF1" w14:textId="77777777" w:rsidTr="00481280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E9F76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8406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B23F5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2980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7B7CF84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0E7C1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780B2" w14:textId="77777777" w:rsidR="00EB728B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259A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C3EDD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48DC9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14:paraId="05902846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14:paraId="0665A727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04CA2C9B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EB728B" w:rsidRPr="00743905" w14:paraId="5589B16E" w14:textId="77777777" w:rsidTr="00481280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D814" w14:textId="77777777" w:rsidR="00EB728B" w:rsidRPr="00743905" w:rsidRDefault="00EB728B" w:rsidP="00EB728B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E39A6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692F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0B25E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14:paraId="62D7B988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7A24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14:paraId="4C5B617D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14:paraId="68B7CAE7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14:paraId="6DEFFF98" w14:textId="77777777" w:rsidR="00EB728B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D57D7" w14:textId="77777777" w:rsidR="00EB728B" w:rsidRDefault="00EB728B" w:rsidP="00481280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A30F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F22A7" w14:textId="77777777" w:rsidR="00EB728B" w:rsidRPr="00743905" w:rsidRDefault="00EB728B" w:rsidP="0048128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16751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14:paraId="613551A2" w14:textId="77777777" w:rsidR="00EB728B" w:rsidRDefault="00EB728B" w:rsidP="0048128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14:paraId="1E68B349" w14:textId="77777777" w:rsidR="00EB728B" w:rsidRPr="005905D7" w:rsidRDefault="00EB728B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14:paraId="691DA476" w14:textId="77777777" w:rsidR="00EB728B" w:rsidRDefault="00EB728B" w:rsidP="00740BAB">
      <w:pPr>
        <w:pStyle w:val="Heading1"/>
        <w:spacing w:line="360" w:lineRule="auto"/>
      </w:pPr>
      <w:r>
        <w:t>LINIA 136</w:t>
      </w:r>
    </w:p>
    <w:p w14:paraId="313B1F54" w14:textId="77777777" w:rsidR="00EB728B" w:rsidRDefault="00EB728B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B728B" w14:paraId="6B0DAD2F" w14:textId="77777777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DB8E6" w14:textId="77777777" w:rsidR="00EB728B" w:rsidRDefault="00EB728B" w:rsidP="00EB728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B3229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02A3C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10361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382B9A4C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2B66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C4CE76F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12 </w:t>
            </w:r>
          </w:p>
          <w:p w14:paraId="6D575F12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715E5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E2CE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CF943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6612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0F7524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2 - 5 către staţia Jirov.</w:t>
            </w:r>
          </w:p>
        </w:tc>
      </w:tr>
      <w:tr w:rsidR="00EB728B" w14:paraId="76540171" w14:textId="77777777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9CC61" w14:textId="77777777" w:rsidR="00EB728B" w:rsidRDefault="00EB728B" w:rsidP="00EB728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252B9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C4080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384F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7AE3DEF3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0F95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7B91FC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35A2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24D77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277E3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E3F5F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9B1D563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linia 1.</w:t>
            </w:r>
          </w:p>
        </w:tc>
      </w:tr>
      <w:tr w:rsidR="00EB728B" w14:paraId="1E17CD62" w14:textId="77777777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83B06" w14:textId="77777777" w:rsidR="00EB728B" w:rsidRDefault="00EB728B" w:rsidP="00EB728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D091C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325EE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2DC1F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Strehaia</w:t>
            </w:r>
          </w:p>
          <w:p w14:paraId="68F38819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90437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1E3A9B8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2B55C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6922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2079B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9F60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39D0E617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4 și 5 direcţia Jirov.</w:t>
            </w:r>
          </w:p>
        </w:tc>
      </w:tr>
      <w:tr w:rsidR="00EB728B" w14:paraId="1D8A207C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F7F4" w14:textId="77777777" w:rsidR="00EB728B" w:rsidRDefault="00EB728B" w:rsidP="00EB728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B0CD4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7FBE8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7B36B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Jirov</w:t>
            </w:r>
          </w:p>
          <w:p w14:paraId="615AFC4A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7A8D9CCA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4DF88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0CC0187C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09BD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7671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C4A4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7729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07E7963E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CFE8D" w14:textId="77777777" w:rsidR="00EB728B" w:rsidRDefault="00EB728B" w:rsidP="00EB728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E4855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27+250</w:t>
            </w:r>
          </w:p>
          <w:p w14:paraId="7579A7F0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91D4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64BB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259C374C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1E85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9D232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A800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6C7C3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A73C9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 și 11.</w:t>
            </w:r>
          </w:p>
          <w:p w14:paraId="7718A7BB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51FEB261" w14:textId="77777777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B6BD0" w14:textId="77777777" w:rsidR="00EB728B" w:rsidRDefault="00EB728B" w:rsidP="00EB728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3F99B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907F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FBCD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1652D2FF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4D4B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922E2C0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1DBE8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E434D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8A9BA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42CB9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0B47B1E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7 şi 8 </w:t>
            </w:r>
          </w:p>
          <w:p w14:paraId="66E3F36E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primiri - expedieri.</w:t>
            </w:r>
          </w:p>
        </w:tc>
      </w:tr>
      <w:tr w:rsidR="00EB728B" w14:paraId="1AB5E66D" w14:textId="77777777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10E6" w14:textId="77777777" w:rsidR="00EB728B" w:rsidRDefault="00EB728B" w:rsidP="00EB728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2358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7AE00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1755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549AEFD8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014BF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8D713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FDF21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FA5B1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53AF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2EB5F5B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– 13, Cap X.</w:t>
            </w:r>
          </w:p>
        </w:tc>
      </w:tr>
      <w:tr w:rsidR="00EB728B" w14:paraId="0495A406" w14:textId="77777777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9833" w14:textId="77777777" w:rsidR="00EB728B" w:rsidRDefault="00EB728B" w:rsidP="00EB728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BAA4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0DE72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B673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0CE16FE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  <w:p w14:paraId="5D54F779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6B7B3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9E2003A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FA5BC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F005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5B7AC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422BF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0AC36191" w14:textId="77777777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23B37" w14:textId="77777777" w:rsidR="00EB728B" w:rsidRDefault="00EB728B" w:rsidP="00EB728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6A04B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04C11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2F474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3138DC89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137CD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B76B0FB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4A41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5484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0893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A0DA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B08C6E7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EB728B" w14:paraId="6BADF7C0" w14:textId="77777777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9C65" w14:textId="77777777" w:rsidR="00EB728B" w:rsidRDefault="00EB728B" w:rsidP="00EB728B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68252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23D08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C536A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Motru Est</w:t>
            </w:r>
          </w:p>
          <w:p w14:paraId="6878FEEB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86F6A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22 / 26 şi </w:t>
            </w:r>
          </w:p>
          <w:p w14:paraId="7E36FA83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1E357EF5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nr. 30, 38, 40 </w:t>
            </w:r>
          </w:p>
          <w:p w14:paraId="05545127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F7F9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AC4C8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DE69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02CFF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CAB1E16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1 - 13.</w:t>
            </w:r>
          </w:p>
        </w:tc>
      </w:tr>
    </w:tbl>
    <w:p w14:paraId="0C065EB7" w14:textId="77777777" w:rsidR="00EB728B" w:rsidRDefault="00EB728B">
      <w:pPr>
        <w:spacing w:line="192" w:lineRule="auto"/>
        <w:ind w:right="57"/>
        <w:rPr>
          <w:sz w:val="20"/>
          <w:lang w:val="ro-RO"/>
        </w:rPr>
      </w:pPr>
    </w:p>
    <w:p w14:paraId="2E9CAF1D" w14:textId="77777777" w:rsidR="00EB728B" w:rsidRDefault="00EB728B" w:rsidP="00C83010">
      <w:pPr>
        <w:pStyle w:val="Heading1"/>
        <w:spacing w:line="360" w:lineRule="auto"/>
      </w:pPr>
      <w:r>
        <w:t>LINIA 143</w:t>
      </w:r>
    </w:p>
    <w:p w14:paraId="4BF6A933" w14:textId="77777777" w:rsidR="00EB728B" w:rsidRDefault="00EB728B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855"/>
        <w:gridCol w:w="756"/>
        <w:gridCol w:w="2198"/>
        <w:gridCol w:w="868"/>
        <w:gridCol w:w="783"/>
        <w:gridCol w:w="841"/>
        <w:gridCol w:w="769"/>
        <w:gridCol w:w="2478"/>
      </w:tblGrid>
      <w:tr w:rsidR="00EB728B" w14:paraId="34BF60A3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F62C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1DE5C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723C4A3B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8BF55" w14:textId="77777777" w:rsidR="00EB728B" w:rsidRPr="00984839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0EA23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BB2F46A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76D15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B20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A392B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FE7CF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CCB16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6167F17E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47.</w:t>
            </w:r>
          </w:p>
          <w:p w14:paraId="6BA85B31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72D99A2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B0E2E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C0B1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392B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9EB8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092E84A0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2A01A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4E53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9DAF9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47926FA1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13FFD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0B836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77F7A749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EB728B" w14:paraId="4429350F" w14:textId="77777777">
        <w:trPr>
          <w:cantSplit/>
          <w:trHeight w:val="1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B7CBF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D763D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ED9C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13F6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01B3CEB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</w:t>
            </w:r>
          </w:p>
          <w:p w14:paraId="5FFCFB08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73EE5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49AA0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CD83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5DE0C6EC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2401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DECCB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3B1E497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 28, 18, 14, 12, 6 </w:t>
            </w:r>
          </w:p>
          <w:p w14:paraId="4A9B3B36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403B75F6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5EB74B8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5605B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E7015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E9432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0F57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35159E3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25F2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7389D59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15 - 23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96527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A72E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79FC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27444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B325A0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EB728B" w14:paraId="6DC1ED3B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A7E06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17430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31E44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D05D3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DB53184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961D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36AE9CA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35 - 51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DA2C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9CA7C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9E497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6420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E4EF6C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B728B" w14:paraId="1BCA953E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6D8F5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17D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4FE47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BB099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622D060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B0D8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FAD0A4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C6F843C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 / 41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0B33E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957FB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1238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DE396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CE0EC00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B728B" w14:paraId="74996A45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2BD0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9E8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49F2E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6945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E279CD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75928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7D42967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1450E0A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61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8634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BBB6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FBB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1DFEB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77DE56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EB728B" w14:paraId="34549668" w14:textId="77777777">
        <w:trPr>
          <w:cantSplit/>
          <w:trHeight w:val="6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EE1E3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C8F0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76637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93D0C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E57D2DF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182DD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E46278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44687988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770B356A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040D09A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53 / 59</w:t>
            </w:r>
          </w:p>
          <w:p w14:paraId="03377BE0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297E2B2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17E0817D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4531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3DABC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35F8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20C23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987886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B728B" w14:paraId="433E5D27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D293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0D1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D2F2F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7FE81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A7B924D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85BFB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47 </w:t>
            </w:r>
          </w:p>
          <w:p w14:paraId="72DD750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EE336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507A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F4B8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94B9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906D13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linia 4 până la </w:t>
            </w:r>
          </w:p>
          <w:p w14:paraId="2CB55303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axa staţiei Turceni.</w:t>
            </w:r>
          </w:p>
        </w:tc>
      </w:tr>
      <w:tr w:rsidR="00EB728B" w14:paraId="76FCB155" w14:textId="77777777">
        <w:trPr>
          <w:cantSplit/>
          <w:trHeight w:val="67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6A73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89FA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2319C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F5D5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BA49CC8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F8B89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638C94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F9A91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96F5C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20F97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CCE61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6C60D66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EB728B" w14:paraId="51C933CA" w14:textId="77777777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FB52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52ED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B3BA4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F1DA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49E18F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E89D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A0EBBAE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2EABD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4170C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4FEA8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1799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2B814A2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 și 3 </w:t>
            </w:r>
          </w:p>
          <w:p w14:paraId="4AFC72B4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direcția Borăscu.</w:t>
            </w:r>
          </w:p>
        </w:tc>
      </w:tr>
      <w:tr w:rsidR="00EB728B" w14:paraId="3682307A" w14:textId="77777777">
        <w:trPr>
          <w:cantSplit/>
          <w:trHeight w:val="40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4A267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710FA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30C34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8085F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4660A6A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A5F8B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8204BE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DF402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69E96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E9A4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0D7E8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A79169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2 - 13.</w:t>
            </w:r>
          </w:p>
        </w:tc>
      </w:tr>
      <w:tr w:rsidR="00EB728B" w14:paraId="673DAE02" w14:textId="77777777">
        <w:trPr>
          <w:cantSplit/>
          <w:trHeight w:val="6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A8F2A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305BD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0871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0964B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5C27A6A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F03B5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69E105D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10 - 12 și </w:t>
            </w:r>
          </w:p>
          <w:p w14:paraId="28E6C948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80 - 82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8E9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3DD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E69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A7935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318BE00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3.</w:t>
            </w:r>
          </w:p>
        </w:tc>
      </w:tr>
      <w:tr w:rsidR="00EB728B" w14:paraId="233D7F7D" w14:textId="77777777">
        <w:trPr>
          <w:cantSplit/>
          <w:trHeight w:val="6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982C8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B0D65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B442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91646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0087485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AB3C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B80ED76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2802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A85E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9D5F8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2714D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7514129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EB728B" w14:paraId="676F89E5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09DBA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FAEB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E09D3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BED25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2F58A45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64D2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</w:t>
            </w:r>
          </w:p>
          <w:p w14:paraId="228A09EA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18 și 24 </w:t>
            </w:r>
          </w:p>
          <w:p w14:paraId="24AB137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5FA85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8EB1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F5FE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7D502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6138F5B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EB728B" w14:paraId="3462CF4D" w14:textId="77777777">
        <w:trPr>
          <w:cantSplit/>
          <w:trHeight w:val="1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A0F80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7E4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A53C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C0EA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19E5D436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D11E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  <w:p w14:paraId="370539E6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B09C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7C8C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0C041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C5CB2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0CD05C2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EB728B" w14:paraId="5263C47E" w14:textId="77777777">
        <w:trPr>
          <w:cantSplit/>
          <w:trHeight w:val="40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77F0F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443C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066D8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65D63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DB96E9C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5A18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CEE3BA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A72ABCA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3A7B" w14:textId="77777777" w:rsidR="00EB728B" w:rsidRPr="00B53EFA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128D8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8CE18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750A6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0DD9A7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4 - 13, Cap Y.</w:t>
            </w:r>
          </w:p>
        </w:tc>
      </w:tr>
      <w:tr w:rsidR="00EB728B" w14:paraId="176D5B15" w14:textId="77777777">
        <w:trPr>
          <w:cantSplit/>
          <w:trHeight w:val="2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F41B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2A3F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6996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75DD5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3D79303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FC3BE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37507D9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CFAD" w14:textId="77777777" w:rsidR="00EB728B" w:rsidRPr="00B53EFA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DCA09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C78DC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7599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56DE3ACA" w14:textId="77777777">
        <w:trPr>
          <w:cantSplit/>
          <w:trHeight w:val="32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E8B4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2472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20833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15DC1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F9664B1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 ,7 și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C141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7FA41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7F401" w14:textId="77777777" w:rsidR="00EB728B" w:rsidRPr="00B53EFA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B3C9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15AB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9E6F5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028C2988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245E7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085A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57173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31C1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3777F06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0CEB7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9170B89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646E" w14:textId="77777777" w:rsidR="00EB728B" w:rsidRPr="00B53EFA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3ABC0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ABC8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AF8FD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CED9F4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9 - 13, Cap Y.</w:t>
            </w:r>
          </w:p>
        </w:tc>
      </w:tr>
      <w:tr w:rsidR="00EB728B" w14:paraId="2A95D071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1E93F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E017C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BDC98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A9872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9D73676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4008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81253CA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22540E7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7A37B38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5F0666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E478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D96C7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1933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8940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134048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B728B" w14:paraId="177B1F2D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A4110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DDA1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21+500</w:t>
            </w:r>
          </w:p>
          <w:p w14:paraId="479922A9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37793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157F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90893D6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Plopşoru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456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F068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B981A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71CE6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7C58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5B68CB15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C7B4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533BC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3E7E89FD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08ED2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3D4F2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5A3D2CC4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B47C5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D5857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BA2E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2F81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45BED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9677ACD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1, 31, 35, 40, 36, 6.</w:t>
            </w:r>
          </w:p>
          <w:p w14:paraId="01DECCF0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1936B7E9" w14:textId="77777777">
        <w:trPr>
          <w:cantSplit/>
          <w:trHeight w:val="4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3D1CD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488E6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4E12D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F84D7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44E811EF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4D1E6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5106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289C5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28+176</w:t>
            </w:r>
          </w:p>
          <w:p w14:paraId="47EC224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30+100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CFF1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25597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9A6BF4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3, 7, 23, 26, 22, 18, 14, 10.</w:t>
            </w:r>
          </w:p>
          <w:p w14:paraId="222C5146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7928A4FD" w14:textId="77777777">
        <w:trPr>
          <w:cantSplit/>
          <w:trHeight w:val="12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1213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45817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477D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77E26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2F2F3579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  <w:p w14:paraId="4123293D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1F188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semnal Y 5 </w:t>
            </w:r>
          </w:p>
          <w:p w14:paraId="68CBEF95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semnal X 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06A9" w14:textId="77777777" w:rsidR="00EB728B" w:rsidRPr="00B53EFA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71F0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6D76E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8F98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3770F1F7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E77E5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5AF2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A5B9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55957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Plopşoru </w:t>
            </w:r>
          </w:p>
          <w:p w14:paraId="30211BC0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7 şi 8</w:t>
            </w:r>
          </w:p>
          <w:p w14:paraId="0132509F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9C4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6682C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16F1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7FA86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B61A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6A3E1FE5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F6794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539E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77E1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EF59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1C4BDF6F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75E59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3892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3ABD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37+100</w:t>
            </w:r>
          </w:p>
          <w:p w14:paraId="11784EB0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37+200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6A3D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B77C3" w14:textId="77777777" w:rsidR="00EB728B" w:rsidRPr="006611B7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</w:rPr>
            </w:pPr>
            <w:r w:rsidRPr="006611B7">
              <w:rPr>
                <w:b/>
                <w:bCs/>
                <w:i/>
                <w:color w:val="000000"/>
                <w:sz w:val="20"/>
              </w:rPr>
              <w:t>Interzis circulația  locomotivelor cuplate.</w:t>
            </w:r>
          </w:p>
        </w:tc>
      </w:tr>
      <w:tr w:rsidR="00EB728B" w14:paraId="12D7E2B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A8CE6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C53AE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  <w:p w14:paraId="67832B6D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5E00C" w14:textId="77777777" w:rsidR="00EB728B" w:rsidRPr="00984839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0F1F7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B1F871D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F6370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69BED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9D9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1FF5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EB9B9" w14:textId="77777777" w:rsidR="00EB728B" w:rsidRPr="003B25AA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728B" w14:paraId="1D729414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197FD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0BB5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0C18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D3BB" w14:textId="77777777" w:rsidR="00EB728B" w:rsidRDefault="00EB728B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66AC6CB2" w14:textId="77777777" w:rsidR="00EB728B" w:rsidRDefault="00EB728B" w:rsidP="00E96331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2D89A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9A62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B86FC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44+100</w:t>
            </w:r>
          </w:p>
          <w:p w14:paraId="26861BC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598C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4309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728B" w14:paraId="295F2479" w14:textId="77777777">
        <w:trPr>
          <w:cantSplit/>
          <w:trHeight w:val="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78BA5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5249C" w14:textId="77777777" w:rsidR="00EB728B" w:rsidRPr="00CB3DC4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120</w:t>
            </w:r>
          </w:p>
          <w:p w14:paraId="7F7A758C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CB3DC4">
              <w:rPr>
                <w:b/>
                <w:bCs/>
                <w:color w:val="000000"/>
                <w:sz w:val="20"/>
              </w:rPr>
              <w:t>44+</w:t>
            </w:r>
            <w:r>
              <w:rPr>
                <w:b/>
                <w:bCs/>
                <w:color w:val="000000"/>
                <w:sz w:val="20"/>
              </w:rPr>
              <w:t>420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C65E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69D7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Plopşoru - </w:t>
            </w:r>
          </w:p>
          <w:p w14:paraId="713235AB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1D5C9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352D1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CEAC0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6A4E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069D7" w14:textId="77777777" w:rsidR="00EB728B" w:rsidRPr="00CB3DC4" w:rsidRDefault="00EB728B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B3DC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CB3DC4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4591A9F" w14:textId="77777777" w:rsidR="00EB728B" w:rsidRPr="00F11CE2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11CE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498C2C64" w14:textId="77777777">
        <w:trPr>
          <w:cantSplit/>
          <w:trHeight w:val="81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70036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FF1A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786CB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C06A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7C444B7E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 şi 2 </w:t>
            </w:r>
          </w:p>
          <w:p w14:paraId="63110853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93331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7ADACE1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DF18E" w14:textId="77777777" w:rsidR="00EB728B" w:rsidRPr="00B53EFA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53EF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8A8CD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C6F9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F3BC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179FDC4E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FE1E8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A4086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A13D7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2408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Rovinari</w:t>
            </w:r>
          </w:p>
          <w:p w14:paraId="305B0360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D43C2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3D2C3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5FD583FE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/ 22</w:t>
            </w:r>
          </w:p>
          <w:p w14:paraId="1D35992B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2C41BDB2" w14:textId="77777777" w:rsidR="00EB728B" w:rsidRPr="00260477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71C8B" w14:textId="77777777" w:rsidR="00EB728B" w:rsidRPr="00B53EFA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FA42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36FE6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88DB1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2508F8C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B728B" w14:paraId="4895425F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6C48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FF17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FF5CB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51774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7141AB82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4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D897E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09CE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67E5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51+000</w:t>
            </w:r>
          </w:p>
          <w:p w14:paraId="693BABA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3D34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6CB8F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sch. nr. 5, 9, TDJ 13 / 17, sch. nr. 21 și diagonalele </w:t>
            </w:r>
          </w:p>
          <w:p w14:paraId="334BF45B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3 - 5 și 17 - 23.</w:t>
            </w:r>
          </w:p>
          <w:p w14:paraId="03EA24DF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B728B" w14:paraId="2A92F545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01BAB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22AD6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24B08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52BFA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2334E6E5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AA73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53D185C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14 - 18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C4A2D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887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F5C69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8EDAE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3 primiri - expedieri. </w:t>
            </w:r>
          </w:p>
        </w:tc>
      </w:tr>
      <w:tr w:rsidR="00EB728B" w14:paraId="07C45DAB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80F5D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23E9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50+550</w:t>
            </w:r>
          </w:p>
          <w:p w14:paraId="3DB7546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51+250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F07A8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58FFF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Rovinari -</w:t>
            </w:r>
          </w:p>
          <w:p w14:paraId="17B20CEB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și</w:t>
            </w:r>
          </w:p>
          <w:p w14:paraId="24A660B3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Rogojelu</w:t>
            </w:r>
          </w:p>
          <w:p w14:paraId="1DD877E4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cu acces la linia 5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1689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93BCA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B32A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129F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38B9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1110A25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sch. 3 și 23 și diagonalele 23 - 17 și 3 - 5.</w:t>
            </w:r>
          </w:p>
          <w:p w14:paraId="05BEE784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B728B" w14:paraId="1C1ECE1C" w14:textId="77777777">
        <w:trPr>
          <w:cantSplit/>
          <w:trHeight w:val="62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A1644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4D832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56+500</w:t>
            </w:r>
          </w:p>
          <w:p w14:paraId="1826C99E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17B15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B8F72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Rogojelu -</w:t>
            </w:r>
          </w:p>
          <w:p w14:paraId="00AAF8D0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Cârbeşti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7E25C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3B000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C75E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330C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1B4A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12CAE31B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D50C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1522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A926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3CA95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Cârbeşti</w:t>
            </w:r>
          </w:p>
          <w:p w14:paraId="100F7D50" w14:textId="77777777" w:rsidR="00EB728B" w:rsidRDefault="00EB728B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linia 3</w:t>
            </w:r>
          </w:p>
          <w:p w14:paraId="3D472EF8" w14:textId="77777777" w:rsidR="00EB728B" w:rsidRDefault="00EB728B">
            <w:pPr>
              <w:spacing w:after="40" w:line="360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AFD1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22C8F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255D" w14:textId="77777777" w:rsidR="00EB728B" w:rsidRPr="00B53EFA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A29C5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11AE6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A31A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0EE3F5AF" w14:textId="77777777">
        <w:trPr>
          <w:cantSplit/>
          <w:trHeight w:val="3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7414D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0ED2E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61+850</w:t>
            </w:r>
          </w:p>
          <w:p w14:paraId="6267DF1E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62+650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60D5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AAA89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Cârbeşti - Amaradia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D3DD5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FC1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87418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A749E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89834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642398BB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4F88A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A84B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7F6C7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2E63F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Amaradia </w:t>
            </w:r>
          </w:p>
          <w:p w14:paraId="2B87A9F9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  <w:p w14:paraId="0E9079F2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  <w:p w14:paraId="57A2ED23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048B5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A21E4D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11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1B9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F208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0DABA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BF6D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548AD3B5" w14:textId="77777777">
        <w:trPr>
          <w:cantSplit/>
          <w:trHeight w:val="93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7197F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9F5A0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69+885</w:t>
            </w:r>
          </w:p>
          <w:p w14:paraId="1CA0E8D3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69+965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9721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2BAD5" w14:textId="77777777" w:rsidR="00EB728B" w:rsidRDefault="00EB728B" w:rsidP="001D62EA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 linia 2 directă.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66229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07E35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6A3C0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4D730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02F7F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05D4A256" w14:textId="77777777">
        <w:trPr>
          <w:cantSplit/>
          <w:trHeight w:val="75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8A5E9" w14:textId="77777777" w:rsidR="00EB728B" w:rsidRDefault="00EB728B" w:rsidP="00EB728B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1CFB6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A3A87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43CD7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Jiu</w:t>
            </w:r>
          </w:p>
          <w:p w14:paraId="06BEB7E2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12048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960596E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</w:t>
            </w:r>
          </w:p>
          <w:p w14:paraId="50537A52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și 24</w:t>
            </w:r>
          </w:p>
        </w:tc>
        <w:tc>
          <w:tcPr>
            <w:tcW w:w="7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87FD2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6192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066A" w14:textId="77777777" w:rsidR="00EB728B" w:rsidRPr="00984839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AEB53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228852" w14:textId="77777777" w:rsidR="00EB728B" w:rsidRDefault="00EB728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4 - 10.</w:t>
            </w:r>
          </w:p>
        </w:tc>
      </w:tr>
    </w:tbl>
    <w:p w14:paraId="496469F9" w14:textId="77777777" w:rsidR="00EB728B" w:rsidRDefault="00EB728B">
      <w:pPr>
        <w:spacing w:after="40" w:line="192" w:lineRule="auto"/>
        <w:ind w:right="57"/>
        <w:rPr>
          <w:sz w:val="20"/>
          <w:lang w:val="ro-RO"/>
        </w:rPr>
      </w:pPr>
    </w:p>
    <w:p w14:paraId="6CA64913" w14:textId="77777777" w:rsidR="00EB728B" w:rsidRDefault="00EB728B" w:rsidP="00EF6A64">
      <w:pPr>
        <w:pStyle w:val="Heading1"/>
        <w:spacing w:line="360" w:lineRule="auto"/>
      </w:pPr>
      <w:r>
        <w:t>LINIA 144</w:t>
      </w:r>
    </w:p>
    <w:p w14:paraId="424E5EC7" w14:textId="77777777" w:rsidR="00EB728B" w:rsidRDefault="00EB728B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EB728B" w14:paraId="090B7DD9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6E251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51816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12+875</w:t>
            </w:r>
          </w:p>
          <w:p w14:paraId="4D29FBF4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920F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74229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DB1EA47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54EED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1CF97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58023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1A5F6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8DA41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23, 25, 31, 35 </w:t>
            </w:r>
          </w:p>
          <w:p w14:paraId="5B59F49C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 47.</w:t>
            </w:r>
          </w:p>
          <w:p w14:paraId="2509EE66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B728B" w14:paraId="313857D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A98D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05726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06E0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0907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Motrului - Turceni și St. Turceni</w:t>
            </w:r>
          </w:p>
          <w:p w14:paraId="39D253C9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0ED9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789F3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4176D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11+850</w:t>
            </w:r>
          </w:p>
          <w:p w14:paraId="25339D05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B9C5C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A6390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4EDA8BF7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15, 51 și 57.</w:t>
            </w:r>
          </w:p>
        </w:tc>
      </w:tr>
      <w:tr w:rsidR="00EB728B" w14:paraId="4F3BC90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06DB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6F665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75DAE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9FA5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7E96690F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Y,</w:t>
            </w:r>
          </w:p>
          <w:p w14:paraId="6B4968C5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4560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35ECC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899BE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14+290</w:t>
            </w:r>
          </w:p>
          <w:p w14:paraId="308EDB80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7904B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7826F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28, 18, 14, 12, 6 </w:t>
            </w:r>
          </w:p>
          <w:p w14:paraId="4513B976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4.</w:t>
            </w:r>
          </w:p>
          <w:p w14:paraId="20BEB53E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04F70C06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C6358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BF139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F1C6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4F925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76CD78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543F2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3FC5C1B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62C55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F9F62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238A8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47EDE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493CB9D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și 3 direcția Borăscu.</w:t>
            </w:r>
          </w:p>
        </w:tc>
      </w:tr>
      <w:tr w:rsidR="00EB728B" w14:paraId="0C8DC4FA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E852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156B9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D53E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983CA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9F1B52D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03C31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1D1EA29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EFE1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F3B11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DB15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A1A6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A4423B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2 - 7.</w:t>
            </w:r>
          </w:p>
        </w:tc>
      </w:tr>
      <w:tr w:rsidR="00EB728B" w14:paraId="2D7D74EE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A61BE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9555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B985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6DC69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6E291B8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D1710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47</w:t>
            </w:r>
          </w:p>
          <w:p w14:paraId="046A84C7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4701B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7CEB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E3DA8" w14:textId="77777777" w:rsidR="00EB728B" w:rsidRPr="00984839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1A4A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linia 4 până la axa staţiei Turceni. </w:t>
            </w:r>
          </w:p>
        </w:tc>
      </w:tr>
      <w:tr w:rsidR="00EB728B" w14:paraId="6C80C6E8" w14:textId="77777777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BA574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2890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BD27C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6C567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5ABFB88A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761D9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041181E6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113A5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B7888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BE036" w14:textId="77777777" w:rsidR="00EB728B" w:rsidRPr="00984839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53330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1797B6C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6 - 13 Cap X.</w:t>
            </w:r>
          </w:p>
        </w:tc>
      </w:tr>
      <w:tr w:rsidR="00EB728B" w14:paraId="29129C35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A8F8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E0125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EB41F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0CE45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6B61212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010AF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BECE2BE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34C57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4A417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7AAD9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20BEB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F1FFBFB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B728B" w14:paraId="43AF0D1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76CB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D25E8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1F28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0E43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74BD3D0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9CA99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09AE28FA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6A6AE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5353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A8992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C6799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4F5651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7 - 15.</w:t>
            </w:r>
          </w:p>
        </w:tc>
      </w:tr>
      <w:tr w:rsidR="00EB728B" w14:paraId="65590B9B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6C10B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7C9F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18707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5D1E9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0C42C498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CB2BD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62E1ED5A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porți-unea </w:t>
            </w:r>
          </w:p>
          <w:p w14:paraId="105B76BB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linie cuprin-să </w:t>
            </w:r>
          </w:p>
          <w:p w14:paraId="1FE6A007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6D95F9F1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2DA284BE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53 / 59 și </w:t>
            </w:r>
          </w:p>
          <w:p w14:paraId="4ECB3FF8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6661E9DA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54B74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7343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EAE2D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CD035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9C759E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5 - 13.</w:t>
            </w:r>
          </w:p>
        </w:tc>
      </w:tr>
      <w:tr w:rsidR="00EB728B" w14:paraId="640DF89C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F3804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4AAD9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25EB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6F1B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3452444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D2D27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90A12F3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CFC4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063B9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A206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A96BA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A15092F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3 - 13.</w:t>
            </w:r>
          </w:p>
        </w:tc>
      </w:tr>
      <w:tr w:rsidR="00EB728B" w14:paraId="60765DF3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5CC8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0B8B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AB7C0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1BF1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3574A233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F5A77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5C32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3E99F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62B31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3B3A5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D7F874D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5 - 13 Cap Y.</w:t>
            </w:r>
          </w:p>
        </w:tc>
      </w:tr>
      <w:tr w:rsidR="00EB728B" w14:paraId="62743E55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3055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0CC9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D680A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D2C7C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3E07DC5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5B79E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6BA22C6B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478F072C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2F807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2049A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75C8A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F6BE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C37C458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4 - 13 Cap Y.</w:t>
            </w:r>
          </w:p>
        </w:tc>
      </w:tr>
      <w:tr w:rsidR="00EB728B" w14:paraId="38DF2C86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81EF8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CCA3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F5A10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F146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CDB05FC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1829E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87CBACB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6DDF5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BC2C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8B85A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542C3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69F0BD08" w14:textId="77777777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BE9EB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9C307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B912D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D3694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4F338D54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A6E3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2BFE00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C0DEE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F4BB0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76BD0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FF257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032DC568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DC68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6F53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FB26B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CA908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6E2D82E7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C071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1FA97E1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14AA3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91606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B09B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A0EA3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B0655F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9 - 13 Cap Y.</w:t>
            </w:r>
          </w:p>
        </w:tc>
      </w:tr>
      <w:tr w:rsidR="00EB728B" w14:paraId="25FC38AC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DCBC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2C361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E6216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5DDF5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Turceni</w:t>
            </w:r>
          </w:p>
          <w:p w14:paraId="2A60AC10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5B429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ACD6B47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</w:t>
            </w:r>
          </w:p>
          <w:p w14:paraId="2599493A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52 / 56</w:t>
            </w:r>
          </w:p>
          <w:p w14:paraId="049B0606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4A42C063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B763F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3862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FE37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C4C10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3ED19D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5 - 7.</w:t>
            </w:r>
          </w:p>
        </w:tc>
      </w:tr>
      <w:tr w:rsidR="00EB728B" w14:paraId="764D8931" w14:textId="77777777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6E0A5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02B2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18+150</w:t>
            </w:r>
          </w:p>
          <w:p w14:paraId="3B351798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6ED25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4A253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Turceni -</w:t>
            </w:r>
          </w:p>
          <w:p w14:paraId="47E4039F" w14:textId="77777777" w:rsidR="00EB728B" w:rsidRPr="00B61351" w:rsidRDefault="00EB728B">
            <w:pPr>
              <w:spacing w:before="40" w:line="360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Borăscu și linia 2 directă St. 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BD0D1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6A489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307F6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573A9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2E7A5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24F50D0A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51E5B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A3EC8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7618F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6A228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12F7D85D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4169D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</w:t>
            </w:r>
          </w:p>
          <w:p w14:paraId="6E547307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DC642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BAF69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53C65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9BB9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24E86A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EB728B" w14:paraId="1A684A31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20D00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A712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30DC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4129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Borăscu</w:t>
            </w:r>
          </w:p>
          <w:p w14:paraId="5F36A88B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 </w:t>
            </w:r>
          </w:p>
          <w:p w14:paraId="4EECD701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1A87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18638CBB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A008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A93C3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71AA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C47B8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71692BFC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3064E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5A345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26+100</w:t>
            </w:r>
          </w:p>
          <w:p w14:paraId="0D956C1B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0F9B6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893E7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102F0E7D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B97C4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70A298D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8B6B4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5DEE0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F5CA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2C6383A3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94813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EDF89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26+750</w:t>
            </w:r>
          </w:p>
          <w:p w14:paraId="6F32747E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EAEC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06854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588F3D73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543F1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87C1BE4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6BB2B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72316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9BAE4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28B" w14:paraId="1A62E3D0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D0A5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A07E9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28+350</w:t>
            </w:r>
          </w:p>
          <w:p w14:paraId="6F0E3170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B7915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0DF57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774D5BC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871ED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087768D8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CE7A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71E60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50C9C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2419E4E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interzice circulația cu două locomotive cuplate.</w:t>
            </w:r>
          </w:p>
        </w:tc>
      </w:tr>
      <w:tr w:rsidR="00EB728B" w14:paraId="0C63CEFD" w14:textId="77777777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755B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1940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40+000</w:t>
            </w:r>
          </w:p>
          <w:p w14:paraId="16A66307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1AE8E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23B19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Borăscu -</w:t>
            </w:r>
          </w:p>
          <w:p w14:paraId="71A23327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4FC8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14:paraId="3FAEAC29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F6827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B700C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62198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3C7391CF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882AB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D442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09E73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7DA3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  <w:p w14:paraId="443FCA94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B6D0D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EA36B09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11, 15 17, 19 </w:t>
            </w:r>
          </w:p>
          <w:p w14:paraId="2E4DED8C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ECCF4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9637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9346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2AF5C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4E2879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3 - 5 și 7.</w:t>
            </w:r>
          </w:p>
        </w:tc>
      </w:tr>
      <w:tr w:rsidR="00EB728B" w14:paraId="101415FE" w14:textId="7777777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D8299" w14:textId="77777777" w:rsidR="00EB728B" w:rsidRDefault="00EB728B" w:rsidP="00EB728B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7FD99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8C480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4E52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4883D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</w:t>
            </w:r>
          </w:p>
          <w:p w14:paraId="4D9B6DF1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1,</w:t>
            </w:r>
          </w:p>
          <w:p w14:paraId="5ED59209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3 - 5 diag. </w:t>
            </w:r>
          </w:p>
          <w:p w14:paraId="42505B28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4 - 8 </w:t>
            </w:r>
          </w:p>
          <w:p w14:paraId="1FC5D8FD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4221205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2A19EE75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DD186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BE569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CBDEB" w14:textId="77777777" w:rsidR="00EB728B" w:rsidRPr="00DA0087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EB2DE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50C7F7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1,  3 - 5 și 7.</w:t>
            </w:r>
          </w:p>
        </w:tc>
      </w:tr>
    </w:tbl>
    <w:p w14:paraId="6D9C5AC8" w14:textId="77777777" w:rsidR="00EB728B" w:rsidRDefault="00EB728B">
      <w:pPr>
        <w:spacing w:before="40" w:line="192" w:lineRule="auto"/>
        <w:ind w:right="57"/>
        <w:rPr>
          <w:sz w:val="20"/>
          <w:lang w:val="ro-RO"/>
        </w:rPr>
      </w:pPr>
    </w:p>
    <w:p w14:paraId="0980E6FF" w14:textId="77777777" w:rsidR="00EB728B" w:rsidRDefault="00EB728B" w:rsidP="00E56A6A">
      <w:pPr>
        <w:pStyle w:val="Heading1"/>
        <w:spacing w:line="360" w:lineRule="auto"/>
      </w:pPr>
      <w:r>
        <w:t>LINIA 200</w:t>
      </w:r>
    </w:p>
    <w:p w14:paraId="312A8D3E" w14:textId="77777777" w:rsidR="00EB728B" w:rsidRDefault="00EB728B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728B" w14:paraId="224BF2D8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95DBD" w14:textId="77777777" w:rsidR="00EB728B" w:rsidRDefault="00EB728B" w:rsidP="0045753B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DE9C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77CF955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4794" w14:textId="77777777" w:rsidR="00EB728B" w:rsidRPr="00032DF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3E74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14:paraId="6F0CB25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614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752A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9DE0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14:paraId="33978FD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9753" w14:textId="77777777" w:rsidR="00EB728B" w:rsidRPr="00032DF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26CA" w14:textId="77777777" w:rsidR="00EB728B" w:rsidRPr="00F716C0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Semnalizate ca limitare de viteză.</w:t>
            </w:r>
          </w:p>
        </w:tc>
      </w:tr>
      <w:tr w:rsidR="00EB728B" w14:paraId="7BA3792A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0BAE" w14:textId="77777777" w:rsidR="00EB728B" w:rsidRDefault="00EB728B" w:rsidP="0045753B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E96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488+054</w:t>
            </w:r>
          </w:p>
          <w:p w14:paraId="7C53E4E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201E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008E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Mintia -</w:t>
            </w:r>
          </w:p>
          <w:p w14:paraId="6FB28E2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3B71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4009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777C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AB56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D2AE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B728B" w14:paraId="08D5F40C" w14:textId="77777777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C48A1" w14:textId="77777777" w:rsidR="00EB728B" w:rsidRDefault="00EB728B" w:rsidP="0045753B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1271" w14:textId="77777777" w:rsidR="00EB728B" w:rsidRDefault="00EB728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416F5D9B" w14:textId="77777777" w:rsidR="00EB728B" w:rsidRDefault="00EB728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D401" w14:textId="77777777" w:rsidR="00EB728B" w:rsidRDefault="00EB728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01C41" w14:textId="77777777" w:rsidR="00EB728B" w:rsidRDefault="00EB728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Ilia –</w:t>
            </w:r>
          </w:p>
          <w:p w14:paraId="6FA8C70C" w14:textId="77777777" w:rsidR="00EB728B" w:rsidRDefault="00EB728B" w:rsidP="008101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Ax.St.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9049B" w14:textId="77777777" w:rsidR="00EB728B" w:rsidRDefault="00EB728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81DA" w14:textId="77777777" w:rsidR="00EB728B" w:rsidRDefault="00EB728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7658" w14:textId="77777777" w:rsidR="00EB728B" w:rsidRDefault="00EB728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503+983</w:t>
            </w:r>
          </w:p>
          <w:p w14:paraId="52F4C1E5" w14:textId="77777777" w:rsidR="00EB728B" w:rsidRDefault="00EB728B" w:rsidP="008101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514+267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F4350" w14:textId="77777777" w:rsidR="00EB728B" w:rsidRDefault="00EB728B" w:rsidP="008101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614BA" w14:textId="77777777" w:rsidR="00EB728B" w:rsidRDefault="00EB728B" w:rsidP="008101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B728B" w14:paraId="2FDF66A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26FC" w14:textId="77777777" w:rsidR="00EB728B" w:rsidRDefault="00EB728B" w:rsidP="0045753B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54F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5D9D0D4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4474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FFFE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4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9444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CCE8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AF09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E1C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276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7C1C035B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6AF7" w14:textId="77777777" w:rsidR="00EB728B" w:rsidRDefault="00EB728B" w:rsidP="0045753B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E4C1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9D75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6D4E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Ilia linia 3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3B4B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956F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B37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504+800</w:t>
            </w:r>
          </w:p>
          <w:p w14:paraId="6B97D55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726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0ABC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3C14EBA5" w14:textId="77777777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9AE1F" w14:textId="77777777" w:rsidR="00EB728B" w:rsidRDefault="00EB728B" w:rsidP="0045753B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C30A" w14:textId="77777777" w:rsidR="00EB728B" w:rsidRDefault="00EB728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659C2010" w14:textId="77777777" w:rsidR="00EB728B" w:rsidRDefault="00EB728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DFF4" w14:textId="77777777" w:rsidR="00EB728B" w:rsidRDefault="00EB728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A5AD3" w14:textId="77777777" w:rsidR="00EB728B" w:rsidRDefault="00EB728B" w:rsidP="00DF4E4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 – Câmpuri Surduc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B198F" w14:textId="77777777" w:rsidR="00EB728B" w:rsidRDefault="00EB728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052AC" w14:textId="77777777" w:rsidR="00EB728B" w:rsidRDefault="00EB728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07483" w14:textId="77777777" w:rsidR="00EB728B" w:rsidRDefault="00EB728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508+350</w:t>
            </w:r>
          </w:p>
          <w:p w14:paraId="4F92B23C" w14:textId="77777777" w:rsidR="00EB728B" w:rsidRDefault="00EB728B" w:rsidP="00DF4E4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C902C" w14:textId="77777777" w:rsidR="00EB728B" w:rsidRDefault="00EB728B" w:rsidP="00DF4E4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3C2CC" w14:textId="77777777" w:rsidR="00EB728B" w:rsidRDefault="00EB728B" w:rsidP="00DF4E4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514F72BA" w14:textId="77777777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0E320" w14:textId="77777777" w:rsidR="00EB728B" w:rsidRDefault="00EB728B" w:rsidP="0045753B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EF5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60C2" w14:textId="77777777" w:rsidR="00EB728B" w:rsidRPr="00032DF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8BF2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14:paraId="521927D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AF8B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7C45D7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3A2E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987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1B11F" w14:textId="77777777" w:rsidR="00EB728B" w:rsidRPr="00032DF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4CC54" w14:textId="77777777" w:rsidR="00EB728B" w:rsidRPr="00F716C0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4CBF8A31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13CF5" w14:textId="77777777" w:rsidR="00EB728B" w:rsidRDefault="00EB728B" w:rsidP="0045753B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78B8" w14:textId="77777777" w:rsidR="00EB728B" w:rsidRDefault="00EB728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14:paraId="1D6FEC1C" w14:textId="77777777" w:rsidR="00EB728B" w:rsidRDefault="00EB728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A9AA" w14:textId="77777777" w:rsidR="00EB728B" w:rsidRDefault="00EB728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6C123" w14:textId="77777777" w:rsidR="00EB728B" w:rsidRDefault="00EB728B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14:paraId="437C4883" w14:textId="77777777" w:rsidR="00EB728B" w:rsidRDefault="00EB728B" w:rsidP="00151DD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998B" w14:textId="77777777" w:rsidR="00EB728B" w:rsidRDefault="00EB728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D15B4" w14:textId="77777777" w:rsidR="00EB728B" w:rsidRDefault="00EB728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7AAC" w14:textId="77777777" w:rsidR="00EB728B" w:rsidRDefault="00EB728B" w:rsidP="00151D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D01FD" w14:textId="77777777" w:rsidR="00EB728B" w:rsidRDefault="00EB728B" w:rsidP="00151DD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1F0CC" w14:textId="77777777" w:rsidR="00EB728B" w:rsidRDefault="00EB728B" w:rsidP="00151DD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Lucrări Coridor IV </w:t>
            </w:r>
          </w:p>
        </w:tc>
      </w:tr>
      <w:tr w:rsidR="00EB728B" w14:paraId="7E7145D5" w14:textId="77777777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54999" w14:textId="77777777" w:rsidR="00EB728B" w:rsidRDefault="00EB728B" w:rsidP="0045753B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55D95" w14:textId="77777777" w:rsidR="00EB728B" w:rsidRDefault="00EB72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6763DF4A" w14:textId="77777777" w:rsidR="00EB728B" w:rsidRDefault="00EB72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02A1" w14:textId="77777777" w:rsidR="00EB728B" w:rsidRDefault="00EB728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3D824" w14:textId="77777777" w:rsidR="00EB728B" w:rsidRDefault="00EB728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1047CE73" w14:textId="77777777" w:rsidR="00EB728B" w:rsidRDefault="00EB728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BE70" w14:textId="77777777" w:rsidR="00EB728B" w:rsidRDefault="00EB72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8C0D" w14:textId="77777777" w:rsidR="00EB728B" w:rsidRDefault="00EB728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6C5DD" w14:textId="77777777" w:rsidR="00EB728B" w:rsidRDefault="00EB72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554+600</w:t>
            </w:r>
          </w:p>
          <w:p w14:paraId="41A15B6B" w14:textId="77777777" w:rsidR="00EB728B" w:rsidRDefault="00EB72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555+150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CF130" w14:textId="77777777" w:rsidR="00EB728B" w:rsidRDefault="00EB728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D9CB2" w14:textId="77777777" w:rsidR="00EB728B" w:rsidRDefault="00EB728B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579614D2" w14:textId="77777777" w:rsidTr="00B650F2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0EF2B" w14:textId="77777777" w:rsidR="00EB728B" w:rsidRDefault="00EB728B" w:rsidP="0045753B">
            <w:pPr>
              <w:numPr>
                <w:ilvl w:val="0"/>
                <w:numId w:val="4"/>
              </w:numPr>
              <w:tabs>
                <w:tab w:val="clear" w:pos="153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428F4" w14:textId="77777777" w:rsidR="00EB728B" w:rsidRDefault="00EB72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3D13D46F" w14:textId="77777777" w:rsidR="00EB728B" w:rsidRDefault="00EB72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7E37" w14:textId="77777777" w:rsidR="00EB728B" w:rsidRDefault="00EB728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BE04B" w14:textId="77777777" w:rsidR="00EB728B" w:rsidRDefault="00EB728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 -</w:t>
            </w:r>
          </w:p>
          <w:p w14:paraId="11D86EB2" w14:textId="77777777" w:rsidR="00EB728B" w:rsidRDefault="00EB728B" w:rsidP="008F0C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Bârzava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B6726" w14:textId="77777777" w:rsidR="00EB728B" w:rsidRDefault="00EB72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0F765" w14:textId="77777777" w:rsidR="00EB728B" w:rsidRDefault="00EB728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FA853" w14:textId="77777777" w:rsidR="00EB728B" w:rsidRDefault="00EB72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564+350</w:t>
            </w:r>
          </w:p>
          <w:p w14:paraId="61592854" w14:textId="77777777" w:rsidR="00EB728B" w:rsidRDefault="00EB728B" w:rsidP="008F0CF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D16DA" w14:textId="77777777" w:rsidR="00EB728B" w:rsidRDefault="00EB728B" w:rsidP="008F0CF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27818" w14:textId="77777777" w:rsidR="00EB728B" w:rsidRDefault="00EB728B" w:rsidP="008F0CF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33A9AFE8" w14:textId="77777777" w:rsidR="00EB728B" w:rsidRDefault="00EB728B" w:rsidP="00623FF6">
      <w:pPr>
        <w:spacing w:before="40" w:after="40" w:line="192" w:lineRule="auto"/>
        <w:ind w:right="57"/>
        <w:rPr>
          <w:lang w:val="ro-RO"/>
        </w:rPr>
      </w:pPr>
    </w:p>
    <w:p w14:paraId="05CDE954" w14:textId="77777777" w:rsidR="00EB728B" w:rsidRDefault="00EB728B" w:rsidP="006D4098">
      <w:pPr>
        <w:pStyle w:val="Heading1"/>
        <w:spacing w:line="360" w:lineRule="auto"/>
      </w:pPr>
      <w:r>
        <w:t>LINIA 201</w:t>
      </w:r>
    </w:p>
    <w:p w14:paraId="477CF8F5" w14:textId="77777777" w:rsidR="00EB728B" w:rsidRDefault="00EB728B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EB728B" w14:paraId="03835904" w14:textId="77777777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7A6BF" w14:textId="77777777" w:rsidR="00EB728B" w:rsidRDefault="00EB728B" w:rsidP="00EB728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4BBC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40187" w14:textId="77777777" w:rsidR="00EB728B" w:rsidRPr="00C937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822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574C80B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939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14:paraId="7115010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14:paraId="4DD4C54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14:paraId="76A111E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9A8D6" w14:textId="77777777" w:rsidR="00EB728B" w:rsidRPr="00C937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ED76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A9D6E" w14:textId="77777777" w:rsidR="00EB728B" w:rsidRPr="00C937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6472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AB404F7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A9F61" w14:textId="77777777" w:rsidR="00EB728B" w:rsidRDefault="00EB728B" w:rsidP="00EB728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13D8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25675" w14:textId="77777777" w:rsidR="00EB728B" w:rsidRPr="00C937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AE5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77CA97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C38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7C2B33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2F08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2E5F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D8DB8" w14:textId="77777777" w:rsidR="00EB728B" w:rsidRPr="00C937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2CD3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9A8B80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8A91C6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  <w:tr w:rsidR="00EB728B" w14:paraId="526AF4D4" w14:textId="77777777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F7E99" w14:textId="77777777" w:rsidR="00EB728B" w:rsidRDefault="00EB728B" w:rsidP="00EB728B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8B1F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0FACB" w14:textId="77777777" w:rsidR="00EB728B" w:rsidRPr="00C937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2D5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2A141A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C3F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E49BC5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AE32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BDB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E2B1" w14:textId="77777777" w:rsidR="00EB728B" w:rsidRPr="00C937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4A7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5EF75B0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</w:tbl>
    <w:p w14:paraId="6C3F3D15" w14:textId="77777777" w:rsidR="00EB728B" w:rsidRPr="003012FC" w:rsidRDefault="00EB728B">
      <w:pPr>
        <w:spacing w:before="40" w:after="40" w:line="192" w:lineRule="auto"/>
        <w:ind w:right="57"/>
      </w:pPr>
    </w:p>
    <w:p w14:paraId="177F6C66" w14:textId="77777777" w:rsidR="00EB728B" w:rsidRDefault="00EB728B" w:rsidP="002A4CB1">
      <w:pPr>
        <w:pStyle w:val="Heading1"/>
        <w:spacing w:line="360" w:lineRule="auto"/>
      </w:pPr>
      <w:r>
        <w:lastRenderedPageBreak/>
        <w:t>LINIA 203</w:t>
      </w:r>
    </w:p>
    <w:p w14:paraId="0E6E32FD" w14:textId="77777777" w:rsidR="00EB728B" w:rsidRDefault="00EB728B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EB728B" w:rsidRPr="007126D7" w14:paraId="4237346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D4A6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BBBE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76741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0EC92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Piatra Olt</w:t>
            </w:r>
          </w:p>
          <w:p w14:paraId="31D09394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560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C832C6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27 / 29, 35 / 39 </w:t>
            </w:r>
          </w:p>
          <w:p w14:paraId="7F4B276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134BA33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7E727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BBEF4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95846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7A2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acces la liniile de la </w:t>
            </w:r>
          </w:p>
          <w:p w14:paraId="329611D7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4 la 11.</w:t>
            </w:r>
          </w:p>
        </w:tc>
      </w:tr>
      <w:tr w:rsidR="00EB728B" w:rsidRPr="007126D7" w14:paraId="1EC24D60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14DD2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3504D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C59BD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713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16E4193D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F81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3842C71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20 / 22,</w:t>
            </w:r>
          </w:p>
          <w:p w14:paraId="74DCF91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26 32, 34,</w:t>
            </w:r>
          </w:p>
          <w:p w14:paraId="5C4E21CE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3CC4E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19877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2D5B0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8D37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Cu afectarea liniilor 4 - 11.</w:t>
            </w:r>
          </w:p>
        </w:tc>
      </w:tr>
      <w:tr w:rsidR="00EB728B" w:rsidRPr="007126D7" w14:paraId="10036C6C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F1FEA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04CA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C7660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6152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P</w:t>
            </w:r>
            <w:r>
              <w:rPr>
                <w:b/>
                <w:bCs/>
                <w:color w:val="000000"/>
                <w:sz w:val="20"/>
              </w:rPr>
              <w:t>iatra</w:t>
            </w:r>
            <w:r w:rsidRPr="007126D7">
              <w:rPr>
                <w:b/>
                <w:bCs/>
                <w:color w:val="000000"/>
                <w:sz w:val="20"/>
              </w:rPr>
              <w:t xml:space="preserve"> Olt</w:t>
            </w:r>
          </w:p>
          <w:p w14:paraId="48F6F9B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05A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toata</w:t>
            </w:r>
          </w:p>
          <w:p w14:paraId="65008A2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17DC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3BD58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C8AF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6DB2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B728B" w:rsidRPr="007126D7" w14:paraId="361D34DA" w14:textId="77777777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3369C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2F488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214+880</w:t>
            </w:r>
          </w:p>
          <w:p w14:paraId="10DBFAF9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7D5C8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143C2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Piatra Olt -</w:t>
            </w:r>
          </w:p>
          <w:p w14:paraId="186124BF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B80DC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7114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0174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9C47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A212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0072C22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5E35196C" w14:textId="77777777" w:rsidR="00EB728B" w:rsidRPr="00744E1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28B" w:rsidRPr="007126D7" w14:paraId="239E6B5B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16943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EF8E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220+445</w:t>
            </w:r>
          </w:p>
          <w:p w14:paraId="3C85E79D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34162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0342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099D9736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E9A53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36CB3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DBCF6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EA1B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FE53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1BAA11D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FC3BFB5" w14:textId="77777777" w:rsidR="00EB728B" w:rsidRPr="00744E1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28B" w:rsidRPr="007126D7" w14:paraId="25AE721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94B6B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EF4AE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221+075</w:t>
            </w:r>
          </w:p>
          <w:p w14:paraId="3B9D8284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4CA7C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CA4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</w:rPr>
              <w:t>-</w:t>
            </w:r>
          </w:p>
          <w:p w14:paraId="43757184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0BFBB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1631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248C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F0B65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D0F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5F1AB8A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34E80C1" w14:textId="77777777" w:rsidR="00EB728B" w:rsidRPr="008F5A6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28B" w:rsidRPr="007126D7" w14:paraId="28CA892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B8724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C3F0D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228+720</w:t>
            </w:r>
          </w:p>
          <w:p w14:paraId="67EBC0CB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1B3D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D7CA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Strejeşti -</w:t>
            </w:r>
          </w:p>
          <w:p w14:paraId="6930380C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Drăgăşani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31220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B59CD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D0D5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6088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C237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5B1A4355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995F451" w14:textId="77777777" w:rsidR="00EB728B" w:rsidRPr="00744E1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28B" w:rsidRPr="007126D7" w14:paraId="6628EC63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E904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2E78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241+940</w:t>
            </w:r>
          </w:p>
          <w:p w14:paraId="652EA0B6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4E44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F72FA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762AA65A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CBA1D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C844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BE1D2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31EB7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E1BC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BABD40B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79F2796B" w14:textId="77777777" w:rsidR="00EB728B" w:rsidRPr="00744E1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28B" w:rsidRPr="007126D7" w14:paraId="3B3FA26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18F2B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5278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243+000</w:t>
            </w:r>
          </w:p>
          <w:p w14:paraId="0D0E8403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2655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4A0B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6967668E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43BB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3739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5AD4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937AE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9DEA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61D0BC8F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FDEA3D3" w14:textId="77777777" w:rsidR="00EB728B" w:rsidRPr="00744E1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28B" w:rsidRPr="007126D7" w14:paraId="0BAC9F76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3D15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4F9F0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249+040</w:t>
            </w:r>
          </w:p>
          <w:p w14:paraId="0B354595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B0CFE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3807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24E83086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3F32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75C0D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0E01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D0772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3540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81BE33F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0E992AC" w14:textId="77777777" w:rsidR="00EB728B" w:rsidRPr="00744E1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28B" w:rsidRPr="007126D7" w14:paraId="1BB90C91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E3693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094E6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249+500</w:t>
            </w:r>
          </w:p>
          <w:p w14:paraId="5DCCF9D2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C4F5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8B269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Drăgăşani -</w:t>
            </w:r>
          </w:p>
          <w:p w14:paraId="047143F5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8D15E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4C1F0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0F645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8610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FB3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65D39EF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11844E35" w14:textId="77777777" w:rsidR="00EB728B" w:rsidRPr="00744E1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28B" w:rsidRPr="007126D7" w14:paraId="0772234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3CAD4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8EAAC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251+060</w:t>
            </w:r>
          </w:p>
          <w:p w14:paraId="61BFC982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7831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99BDD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610D1944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F3772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EDFE9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E322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61FF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A5AE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25ED9BD8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27807E18" w14:textId="77777777" w:rsidR="00EB728B" w:rsidRPr="00744E1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28B" w:rsidRPr="007126D7" w14:paraId="7A36A039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03C5A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80F3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251+200</w:t>
            </w:r>
          </w:p>
          <w:p w14:paraId="60CC14CE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253+100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17A7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31BF7" w14:textId="77777777" w:rsidR="00EB728B" w:rsidRPr="007126D7" w:rsidRDefault="00EB728B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7F349257" w14:textId="77777777" w:rsidR="00EB728B" w:rsidRPr="007126D7" w:rsidRDefault="00EB728B" w:rsidP="007945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F1BFA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10FC6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037D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7CE5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36A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Fără inductori.</w:t>
            </w:r>
          </w:p>
        </w:tc>
      </w:tr>
      <w:tr w:rsidR="00EB728B" w:rsidRPr="007126D7" w14:paraId="5D46F5B8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D98B4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7FDBE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251+665</w:t>
            </w:r>
          </w:p>
          <w:p w14:paraId="755E3F62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278E1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2754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Zăvideni -</w:t>
            </w:r>
          </w:p>
          <w:p w14:paraId="0DF5A852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70D5C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84568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8F76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4BD3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8D31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E55FEED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421BC70" w14:textId="77777777" w:rsidR="00EB728B" w:rsidRPr="00744E1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28B" w:rsidRPr="007126D7" w14:paraId="097D1214" w14:textId="7777777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D764E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0355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267+020</w:t>
            </w:r>
          </w:p>
          <w:p w14:paraId="3CCC6FB4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1F57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D0301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11791243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4018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DDBEB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A24E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85AB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CA5D" w14:textId="77777777" w:rsidR="00EB728B" w:rsidRPr="00F13EC0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728B" w:rsidRPr="007126D7" w14:paraId="3492C45D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36E6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5E0C8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267+020</w:t>
            </w:r>
          </w:p>
          <w:p w14:paraId="5FED4095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36B92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298E7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7240C017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61AF5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4F25C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28697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24086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1D3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1A6773DD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0DD4B790" w14:textId="77777777" w:rsidR="00EB728B" w:rsidRPr="00744E1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28B" w:rsidRPr="007126D7" w14:paraId="0E5BA481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3EE56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B4F2E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268+225</w:t>
            </w:r>
          </w:p>
          <w:p w14:paraId="4EF96DF4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C061A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2F2D4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56AA919F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5C19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71509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EA79A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094AB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0FC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0FEF27B5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64D3045F" w14:textId="77777777" w:rsidR="00EB728B" w:rsidRPr="00744E1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28B" w:rsidRPr="007126D7" w14:paraId="06174663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2A33B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CFB62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269+145</w:t>
            </w:r>
          </w:p>
          <w:p w14:paraId="61449646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5D3B3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74375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6143B9A4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B61F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8B287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DB35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744F6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D80D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7AA55C8C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34DC64E4" w14:textId="77777777" w:rsidR="00EB728B" w:rsidRPr="00744E1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28B" w:rsidRPr="007126D7" w14:paraId="60B6D030" w14:textId="7777777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40959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77CD0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270+560</w:t>
            </w:r>
          </w:p>
          <w:p w14:paraId="261C1D78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33945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DA24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Ioneşti -</w:t>
            </w:r>
          </w:p>
          <w:p w14:paraId="41357B42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66732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1C94C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4442C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247A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C23A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</w:rPr>
              <w:t xml:space="preserve">, cu excepția cuplurilor de locomotive 040 DHC sau </w:t>
            </w:r>
          </w:p>
          <w:p w14:paraId="3D109483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</w:rPr>
              <w:t>.</w:t>
            </w:r>
          </w:p>
          <w:p w14:paraId="401E2D26" w14:textId="77777777" w:rsidR="00EB728B" w:rsidRPr="00744E1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28B" w:rsidRPr="007126D7" w14:paraId="0B44A018" w14:textId="7777777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DA2EB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F747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E1378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DB0AB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4EAF8B4D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X, liniile 4, 5 şi 6</w:t>
            </w:r>
          </w:p>
          <w:p w14:paraId="3F7FFA7D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96E5E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de la </w:t>
            </w:r>
          </w:p>
          <w:p w14:paraId="03CBE7A4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axa staţiei </w:t>
            </w:r>
          </w:p>
          <w:p w14:paraId="408229BD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la </w:t>
            </w:r>
          </w:p>
          <w:p w14:paraId="5C88031D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marca </w:t>
            </w:r>
          </w:p>
          <w:p w14:paraId="68EC4600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5F5E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56C2B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9159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BFA79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B728B" w:rsidRPr="007126D7" w14:paraId="740265AA" w14:textId="77777777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E6BAB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56CBE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984E6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3728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Băbeni</w:t>
            </w:r>
          </w:p>
          <w:p w14:paraId="7C2CDDEF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02F2" w14:textId="77777777" w:rsidR="00EB728B" w:rsidRPr="007126D7" w:rsidRDefault="00EB728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peste </w:t>
            </w:r>
          </w:p>
          <w:p w14:paraId="38BCF81F" w14:textId="77777777" w:rsidR="00EB728B" w:rsidRPr="007126D7" w:rsidRDefault="00EB728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sch.  10, </w:t>
            </w:r>
          </w:p>
          <w:p w14:paraId="4487A0EB" w14:textId="77777777" w:rsidR="00EB728B" w:rsidRPr="007126D7" w:rsidRDefault="00EB728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 xml:space="preserve">12, 26 </w:t>
            </w:r>
          </w:p>
          <w:p w14:paraId="2235212D" w14:textId="77777777" w:rsidR="00EB728B" w:rsidRPr="007126D7" w:rsidRDefault="00EB728B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91F6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A89AC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05656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D0CB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Cu afectarea liniilor CET </w:t>
            </w:r>
          </w:p>
          <w:p w14:paraId="2A3CA7E9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şi de la 4 - 7.</w:t>
            </w:r>
          </w:p>
        </w:tc>
      </w:tr>
      <w:tr w:rsidR="00EB728B" w:rsidRPr="007126D7" w14:paraId="659672F9" w14:textId="7777777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32AAA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871A1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C1E56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46B7C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46BC4E43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2E7E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17EB5C8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3B4AAA0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5, 7, </w:t>
            </w:r>
          </w:p>
          <w:p w14:paraId="3A6A6EDE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C12B1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5D42F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FEA5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C52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079B22E5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5 și 6, Cap X.</w:t>
            </w:r>
          </w:p>
        </w:tc>
      </w:tr>
      <w:tr w:rsidR="00EB728B" w:rsidRPr="007126D7" w14:paraId="0C7454CB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94BF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3881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C93E4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2624D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Govora</w:t>
            </w:r>
          </w:p>
          <w:p w14:paraId="3E9200F6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BA0C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4494C49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A46D92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2, 6, </w:t>
            </w:r>
          </w:p>
          <w:p w14:paraId="2B06A20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12, 14, 18, 20, 22, 24, 28, </w:t>
            </w:r>
          </w:p>
          <w:p w14:paraId="388220E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</w:t>
            </w:r>
          </w:p>
          <w:p w14:paraId="7336547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 / 34,</w:t>
            </w:r>
          </w:p>
          <w:p w14:paraId="0653BC7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5572DE1A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F6B5B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648B7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07955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9E9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4EE042ED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la linile 5 - 20. </w:t>
            </w:r>
          </w:p>
        </w:tc>
      </w:tr>
      <w:tr w:rsidR="00EB728B" w:rsidRPr="007126D7" w14:paraId="7CCA9AF3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5A94A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C68E8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14AC6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E542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Râureni</w:t>
            </w:r>
          </w:p>
          <w:p w14:paraId="29FEA420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B183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5E0C155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sch. </w:t>
            </w:r>
          </w:p>
          <w:p w14:paraId="109ADED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4 și 16, </w:t>
            </w:r>
          </w:p>
          <w:p w14:paraId="206438E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 6/8,</w:t>
            </w:r>
          </w:p>
          <w:p w14:paraId="3FE7920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TDJ 10/12 </w:t>
            </w:r>
          </w:p>
          <w:p w14:paraId="31D981B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și </w:t>
            </w:r>
          </w:p>
          <w:p w14:paraId="0052104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7B34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6C208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E7716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B5A1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E6BE8B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la liniile 2 - 6,  Cap Y.</w:t>
            </w:r>
          </w:p>
        </w:tc>
      </w:tr>
      <w:tr w:rsidR="00EB728B" w:rsidRPr="007126D7" w14:paraId="7B79A222" w14:textId="7777777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5584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5888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9405C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6D2E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Bujoreni</w:t>
            </w:r>
          </w:p>
          <w:p w14:paraId="6536AF3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Cap X, linia 4 </w:t>
            </w:r>
          </w:p>
          <w:p w14:paraId="7DEC475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B7B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TDJ </w:t>
            </w:r>
          </w:p>
          <w:p w14:paraId="6E2C671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543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BBD9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B27D6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3F27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B728B" w:rsidRPr="007126D7" w14:paraId="263CC7B8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E991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612DA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E115B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CB9EF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Bujoreni -</w:t>
            </w:r>
          </w:p>
          <w:p w14:paraId="5135D28D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B4510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5487C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A967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300+654</w:t>
            </w:r>
          </w:p>
          <w:p w14:paraId="4C9A14EA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120C3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A4D1" w14:textId="77777777" w:rsidR="00EB728B" w:rsidRDefault="00EB728B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  <w:r>
              <w:rPr>
                <w:b/>
                <w:bCs/>
                <w:iCs/>
                <w:color w:val="000000"/>
                <w:sz w:val="20"/>
              </w:rPr>
              <w:t>*Interzis circulaţia trenurilor care au în componenţă locomotive cuplate.</w:t>
            </w:r>
          </w:p>
          <w:p w14:paraId="62A9C6CE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28B" w:rsidRPr="007126D7" w14:paraId="162A30E2" w14:textId="7777777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6B37E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8D7D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CE67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FEA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</w:rPr>
              <w:t>Dăeşti</w:t>
            </w:r>
          </w:p>
          <w:p w14:paraId="3CA890E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29CBE342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A1FB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</w:t>
            </w:r>
          </w:p>
          <w:p w14:paraId="03FE6C1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sch. 15,</w:t>
            </w:r>
          </w:p>
          <w:p w14:paraId="5284ACC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TDJ</w:t>
            </w:r>
          </w:p>
          <w:p w14:paraId="46E63280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C4646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0A2E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55519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E853D" w14:textId="77777777" w:rsidR="00EB728B" w:rsidRDefault="00EB728B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</w:rPr>
            </w:pPr>
          </w:p>
        </w:tc>
      </w:tr>
      <w:tr w:rsidR="00EB728B" w:rsidRPr="007126D7" w14:paraId="0452C0B5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F8A9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D4BD4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835</w:t>
            </w:r>
          </w:p>
          <w:p w14:paraId="41E2D52A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32</w:t>
            </w:r>
            <w:r>
              <w:rPr>
                <w:b/>
                <w:bCs/>
                <w:color w:val="000000"/>
                <w:sz w:val="20"/>
              </w:rPr>
              <w:t>0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87B3C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7181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Cozia -</w:t>
            </w:r>
          </w:p>
          <w:p w14:paraId="7DDB515A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CF4B0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DBAF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F7095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F042F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42E2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728B" w:rsidRPr="007126D7" w14:paraId="7E50FD47" w14:textId="77777777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782BE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AC8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351+550</w:t>
            </w:r>
          </w:p>
          <w:p w14:paraId="062BB568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B06E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FD78" w14:textId="77777777" w:rsidR="00EB728B" w:rsidRPr="00F87E98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</w:rPr>
              <w:t>Câineni</w:t>
            </w:r>
            <w:r>
              <w:rPr>
                <w:b/>
                <w:bCs/>
                <w:color w:val="000000"/>
                <w:sz w:val="20"/>
              </w:rPr>
              <w:t xml:space="preserve"> – Valea M</w:t>
            </w:r>
            <w:r>
              <w:rPr>
                <w:b/>
                <w:bCs/>
                <w:color w:val="000000"/>
                <w:sz w:val="20"/>
                <w:lang w:val="ro-RO"/>
              </w:rPr>
              <w:t>ărului – 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B79E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3E5C4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60FA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F2951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E1BD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</w:t>
            </w:r>
          </w:p>
        </w:tc>
      </w:tr>
      <w:tr w:rsidR="00EB728B" w:rsidRPr="007126D7" w14:paraId="1D61035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18309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95A9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405F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05D64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Câineni</w:t>
            </w:r>
          </w:p>
          <w:p w14:paraId="1ECBC036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linia 4 </w:t>
            </w:r>
          </w:p>
          <w:p w14:paraId="0999AD44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AE6A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</w:t>
            </w:r>
          </w:p>
          <w:p w14:paraId="676818DC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E8F88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5258E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E8790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36405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B728B" w:rsidRPr="007126D7" w14:paraId="66373178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8D254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9B82F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AA7C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0E7E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Valea Mărului</w:t>
            </w:r>
          </w:p>
          <w:p w14:paraId="2A40E180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AA4B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CBAF7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D66A8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7F519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2B784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</w:p>
        </w:tc>
      </w:tr>
      <w:tr w:rsidR="00EB728B" w:rsidRPr="007126D7" w14:paraId="51923209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C5B9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B311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365+170</w:t>
            </w:r>
          </w:p>
          <w:p w14:paraId="3156DB9B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367+577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8F24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73D02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 </w:t>
            </w:r>
            <w:r w:rsidRPr="007126D7">
              <w:rPr>
                <w:b/>
                <w:bCs/>
                <w:color w:val="000000"/>
                <w:sz w:val="20"/>
              </w:rPr>
              <w:t>Valea Mărului</w:t>
            </w:r>
            <w:r>
              <w:rPr>
                <w:b/>
                <w:bCs/>
                <w:color w:val="000000"/>
                <w:sz w:val="20"/>
              </w:rPr>
              <w:t xml:space="preserve"> -</w:t>
            </w:r>
            <w:r>
              <w:rPr>
                <w:b/>
                <w:bCs/>
                <w:color w:val="000000"/>
                <w:sz w:val="20"/>
              </w:rPr>
              <w:br/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42FA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25514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69517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26F5D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74515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728B" w:rsidRPr="007126D7" w14:paraId="71F7C3E0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6353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D621C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9A8DD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CDD9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St </w:t>
            </w:r>
            <w:r w:rsidRPr="007126D7">
              <w:rPr>
                <w:b/>
                <w:bCs/>
                <w:color w:val="000000"/>
                <w:sz w:val="20"/>
              </w:rPr>
              <w:t>Podu Olt</w:t>
            </w:r>
            <w:r>
              <w:rPr>
                <w:b/>
                <w:bCs/>
                <w:color w:val="000000"/>
                <w:sz w:val="20"/>
              </w:rPr>
              <w:t xml:space="preserve"> 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8D412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Călcâi sch. 13 – opritor Km 369+998 – 370+250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CB95D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00451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87F8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70857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28B" w:rsidRPr="007126D7" w14:paraId="0F40AD03" w14:textId="7777777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25326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CAC80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28037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DB665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Podu Olt -</w:t>
            </w:r>
          </w:p>
          <w:p w14:paraId="059AF033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8E26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3156E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9FDB2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3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55</w:t>
            </w:r>
            <w:r w:rsidRPr="007126D7">
              <w:rPr>
                <w:b/>
                <w:bCs/>
                <w:color w:val="000000"/>
                <w:sz w:val="20"/>
              </w:rPr>
              <w:t>0</w:t>
            </w:r>
          </w:p>
          <w:p w14:paraId="4FA65C3F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37</w:t>
            </w:r>
            <w:r>
              <w:rPr>
                <w:b/>
                <w:bCs/>
                <w:color w:val="000000"/>
                <w:sz w:val="20"/>
              </w:rPr>
              <w:t>4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DBAC6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30842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728B" w:rsidRPr="007126D7" w14:paraId="01389DAB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082F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C07A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D426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388C0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Tălmaciu -</w:t>
            </w:r>
          </w:p>
          <w:p w14:paraId="61620A82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Sibiu</w:t>
            </w:r>
            <w:r w:rsidRPr="007126D7">
              <w:rPr>
                <w:b/>
                <w:bCs/>
                <w:color w:val="000000"/>
                <w:sz w:val="20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A187D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A1F2C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A9175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382</w:t>
            </w:r>
            <w:r w:rsidRPr="007126D7">
              <w:rPr>
                <w:b/>
                <w:bCs/>
                <w:color w:val="000000"/>
                <w:sz w:val="20"/>
              </w:rPr>
              <w:t>+</w:t>
            </w:r>
            <w:r>
              <w:rPr>
                <w:b/>
                <w:bCs/>
                <w:color w:val="000000"/>
                <w:sz w:val="20"/>
              </w:rPr>
              <w:t>075</w:t>
            </w:r>
          </w:p>
          <w:p w14:paraId="7B4B115D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382+</w:t>
            </w:r>
            <w:r>
              <w:rPr>
                <w:b/>
                <w:bCs/>
                <w:color w:val="000000"/>
                <w:sz w:val="20"/>
              </w:rPr>
              <w:t>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61127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BC17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728B" w:rsidRPr="007126D7" w14:paraId="104538C3" w14:textId="7777777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5E64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3282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82EE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CC38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Tălmaciu - </w:t>
            </w:r>
          </w:p>
          <w:p w14:paraId="2E065AA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Sibiu Triaj </w:t>
            </w:r>
          </w:p>
          <w:p w14:paraId="44CF8FA1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5F5B8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072B3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D3B9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386+000</w:t>
            </w:r>
          </w:p>
          <w:p w14:paraId="061394F4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159B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A14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 xml:space="preserve">Cu inductori de 1000 Hz </w:t>
            </w:r>
          </w:p>
          <w:p w14:paraId="66B386B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în Cap X.</w:t>
            </w:r>
          </w:p>
        </w:tc>
      </w:tr>
      <w:tr w:rsidR="00EB728B" w:rsidRPr="007126D7" w14:paraId="34D505A6" w14:textId="77777777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4F7B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8F5D4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B9F2E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6876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Linia 1 directă </w:t>
            </w:r>
          </w:p>
          <w:p w14:paraId="471505C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st. Sibiu Triaj</w:t>
            </w:r>
          </w:p>
          <w:p w14:paraId="0C8CA10E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5B2C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56C97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3D33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387+305</w:t>
            </w:r>
          </w:p>
          <w:p w14:paraId="429BCB10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388+437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A010C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71A33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728B" w:rsidRPr="007126D7" w14:paraId="1F5B5A31" w14:textId="7777777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732A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D0580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C110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35A2E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 xml:space="preserve">St. Sibiu </w:t>
            </w:r>
          </w:p>
          <w:p w14:paraId="1987689C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4F09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 xml:space="preserve">peste toate apara-tele </w:t>
            </w:r>
          </w:p>
          <w:p w14:paraId="704F2C2B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de cale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E60F0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99FA5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E4938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BBFBD" w14:textId="77777777" w:rsidR="00EB728B" w:rsidRPr="007126D7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0EB779B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 xml:space="preserve">Afectează intrări - ieşiri </w:t>
            </w:r>
          </w:p>
          <w:p w14:paraId="2FC478CF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de la liniile 1 - 10 Sibiu.</w:t>
            </w:r>
          </w:p>
        </w:tc>
      </w:tr>
      <w:tr w:rsidR="00EB728B" w:rsidRPr="007126D7" w14:paraId="31D49AA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FDE19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825D2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C0BC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9ECC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St. Sibiu</w:t>
            </w:r>
          </w:p>
          <w:p w14:paraId="2175E249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6CCC2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 w:rsidRPr="007126D7">
              <w:rPr>
                <w:b/>
                <w:bCs/>
                <w:color w:val="000000"/>
                <w:sz w:val="20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9F7D4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 w:rsidRPr="007126D7">
              <w:rPr>
                <w:b/>
                <w:bCs/>
                <w:color w:val="000000"/>
                <w:sz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798D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4E186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CC092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</w:tc>
      </w:tr>
      <w:tr w:rsidR="00EB728B" w:rsidRPr="007126D7" w14:paraId="408B909A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DA4A7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2660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404+100</w:t>
            </w:r>
          </w:p>
          <w:p w14:paraId="0771A9DD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406+950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E2C0C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C9B02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Ocna Sibiului - Loamneș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35C9D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D86A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F2B35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95BC8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2E517" w14:textId="77777777" w:rsidR="00EB728B" w:rsidRPr="007126D7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 Semnalizată ca limitare de viteză.</w:t>
            </w:r>
          </w:p>
        </w:tc>
      </w:tr>
      <w:tr w:rsidR="00EB728B" w:rsidRPr="007126D7" w14:paraId="2A6A9246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3757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2E4D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412+692</w:t>
            </w:r>
          </w:p>
          <w:p w14:paraId="7120E21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436+810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E872A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250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Loamneș –</w:t>
            </w:r>
          </w:p>
          <w:p w14:paraId="266C93E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Ax st. Copșa Mică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28DB0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5613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D1F80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E2A12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0D3B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Nesemnalizată pe teren.</w:t>
            </w:r>
          </w:p>
          <w:p w14:paraId="513647B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Fără inductori.</w:t>
            </w:r>
          </w:p>
        </w:tc>
      </w:tr>
      <w:tr w:rsidR="00EB728B" w:rsidRPr="007126D7" w14:paraId="277EE6CA" w14:textId="77777777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A49E4" w14:textId="77777777" w:rsidR="00EB728B" w:rsidRPr="007126D7" w:rsidRDefault="00EB728B" w:rsidP="00EB728B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18E1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435+375</w:t>
            </w:r>
          </w:p>
          <w:p w14:paraId="5264CF2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  <w:r>
              <w:rPr>
                <w:b/>
                <w:bCs/>
                <w:color w:val="000000"/>
                <w:sz w:val="20"/>
              </w:rPr>
              <w:t>435+425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C4AB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  <w:r>
              <w:rPr>
                <w:b/>
                <w:bCs/>
                <w:color w:val="000000"/>
                <w:sz w:val="36"/>
              </w:rPr>
              <w:t>20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9FFE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Șeica Mare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– </w:t>
            </w:r>
          </w:p>
          <w:p w14:paraId="445B2313" w14:textId="77777777" w:rsidR="00EB728B" w:rsidRPr="00037854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szCs w:val="20"/>
              </w:rPr>
            </w:pPr>
            <w:r w:rsidRPr="00037854">
              <w:rPr>
                <w:b/>
                <w:bCs/>
                <w:color w:val="000000"/>
                <w:sz w:val="20"/>
                <w:szCs w:val="20"/>
              </w:rPr>
              <w:t>Copșa Mică</w:t>
            </w:r>
          </w:p>
          <w:p w14:paraId="775D734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B7F45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E613E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565EF" w14:textId="77777777" w:rsidR="00EB728B" w:rsidRPr="007126D7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5691" w14:textId="77777777" w:rsidR="00EB728B" w:rsidRPr="007126D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E33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</w:rPr>
              <w:t>Semnalizată ca limitare de viteză. Cu inductori de 2000 Hz. Valabil doar pentru trenurile tip automotor</w:t>
            </w:r>
          </w:p>
        </w:tc>
      </w:tr>
    </w:tbl>
    <w:p w14:paraId="4A688822" w14:textId="77777777" w:rsidR="00EB728B" w:rsidRDefault="00EB728B" w:rsidP="000039F1">
      <w:pPr>
        <w:spacing w:before="40" w:after="40" w:line="192" w:lineRule="auto"/>
        <w:ind w:right="57"/>
        <w:rPr>
          <w:sz w:val="20"/>
          <w:lang w:val="ro-RO"/>
        </w:rPr>
      </w:pPr>
    </w:p>
    <w:p w14:paraId="7D90E9A1" w14:textId="77777777" w:rsidR="00EB728B" w:rsidRDefault="00EB728B" w:rsidP="00CC0982">
      <w:pPr>
        <w:pStyle w:val="Heading1"/>
        <w:spacing w:line="360" w:lineRule="auto"/>
      </w:pPr>
      <w:r>
        <w:t>LINIA 205</w:t>
      </w:r>
    </w:p>
    <w:p w14:paraId="3B5FAFF6" w14:textId="77777777" w:rsidR="00EB728B" w:rsidRDefault="00EB728B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EB728B" w14:paraId="6009E540" w14:textId="7777777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E4E8D" w14:textId="77777777" w:rsidR="00EB728B" w:rsidRDefault="00EB728B" w:rsidP="00EB728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85D6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4EF2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426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14:paraId="7C4B025E" w14:textId="77777777" w:rsidR="00EB728B" w:rsidRPr="00985789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6BCA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6B9FE06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14:paraId="6F6FCC4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D382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11BF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E794" w14:textId="77777777" w:rsidR="00EB728B" w:rsidRPr="007343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22B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05E630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EB728B" w14:paraId="050014E5" w14:textId="77777777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B3B2" w14:textId="77777777" w:rsidR="00EB728B" w:rsidRDefault="00EB728B" w:rsidP="00EB728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69FA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14:paraId="13D7005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DD9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8021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14:paraId="7E04A38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1C85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E51F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A833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78CD8" w14:textId="77777777" w:rsidR="00EB728B" w:rsidRPr="007343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347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B728B" w14:paraId="74973608" w14:textId="77777777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44FE" w14:textId="77777777" w:rsidR="00EB728B" w:rsidRDefault="00EB728B" w:rsidP="00EB728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9C02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14:paraId="3FEC959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2C4D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7A01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14:paraId="3F86512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5009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57BF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2D43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4B92C" w14:textId="77777777" w:rsidR="00EB728B" w:rsidRPr="007343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0896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D73112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265C08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11 și 17.</w:t>
            </w:r>
          </w:p>
        </w:tc>
      </w:tr>
      <w:tr w:rsidR="00EB728B" w14:paraId="747EA62A" w14:textId="7777777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0C5F1" w14:textId="77777777" w:rsidR="00EB728B" w:rsidRDefault="00EB728B" w:rsidP="00EB728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6A44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885E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556B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C9C9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658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4FFD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62E5" w14:textId="77777777" w:rsidR="00EB728B" w:rsidRPr="007343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9E73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975AA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EB728B" w14:paraId="797DD2A9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9B1C" w14:textId="77777777" w:rsidR="00EB728B" w:rsidRDefault="00EB728B" w:rsidP="00EB728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052C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14:paraId="75F421F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B94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E46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14:paraId="1E83266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151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DA7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EEF4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DAEF1" w14:textId="77777777" w:rsidR="00EB728B" w:rsidRPr="007343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FF9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86D60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57CD493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EB728B" w14:paraId="73065F6A" w14:textId="7777777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792E1" w14:textId="77777777" w:rsidR="00EB728B" w:rsidRDefault="00EB728B" w:rsidP="00EB728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ABAC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B18B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FEA77" w14:textId="77777777" w:rsidR="00EB728B" w:rsidRDefault="00EB728B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Ghimbav,</w:t>
            </w:r>
          </w:p>
          <w:p w14:paraId="2402A3E2" w14:textId="77777777" w:rsidR="00EB728B" w:rsidRDefault="00EB728B" w:rsidP="008F31F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5E7F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365EC3">
              <w:rPr>
                <w:b/>
                <w:bCs/>
                <w:sz w:val="20"/>
                <w:lang w:val="ro-RO"/>
              </w:rPr>
              <w:t>vărf sch. 10 - semnal ieșire cap X (</w:t>
            </w:r>
            <w:r>
              <w:rPr>
                <w:b/>
                <w:bCs/>
                <w:sz w:val="20"/>
                <w:lang w:val="ro-RO"/>
              </w:rPr>
              <w:t>9</w:t>
            </w:r>
            <w:r w:rsidRPr="00365EC3">
              <w:rPr>
                <w:b/>
                <w:bCs/>
                <w:sz w:val="20"/>
                <w:lang w:val="ro-RO"/>
              </w:rPr>
              <w:t>+240 - 10+000)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1114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9D4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10B73" w14:textId="77777777" w:rsidR="00EB728B" w:rsidRPr="007343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11B2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0AD7D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EB728B" w14:paraId="7B1AE788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75453" w14:textId="77777777" w:rsidR="00EB728B" w:rsidRDefault="00EB728B" w:rsidP="00EB728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AE6D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B00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230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3B4E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EFB9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5F61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EB955" w14:textId="77777777" w:rsidR="00EB728B" w:rsidRPr="007343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B7B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91CA60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EB728B" w14:paraId="2E288FAE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500E" w14:textId="77777777" w:rsidR="00EB728B" w:rsidRDefault="00EB728B" w:rsidP="00EB728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9087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  <w:p w14:paraId="4926C63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E6DD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A13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14:paraId="604B4EA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4CD3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2409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52A8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EAF41" w14:textId="77777777" w:rsidR="00EB728B" w:rsidRPr="007343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61B7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14:paraId="15475B2A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CBD1" w14:textId="77777777" w:rsidR="00EB728B" w:rsidRDefault="00EB728B" w:rsidP="00EB728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4075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619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22D1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14:paraId="0D894EB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C5C4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DCFC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303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94757" w14:textId="77777777" w:rsidR="00EB728B" w:rsidRPr="007343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8A7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BB57DB9" w14:textId="77777777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12303" w14:textId="77777777" w:rsidR="00EB728B" w:rsidRDefault="00EB728B" w:rsidP="00EB728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9123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D9A9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199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14:paraId="5FB2E9C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E95E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388FA3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3ADE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566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A4460" w14:textId="77777777" w:rsidR="00EB728B" w:rsidRPr="007343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DFA3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896630D" w14:textId="77777777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52FAC" w14:textId="77777777" w:rsidR="00EB728B" w:rsidRDefault="00EB728B" w:rsidP="00EB728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2C80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FA53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1A9B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14:paraId="28E9761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39C8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B77E66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E68E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AAF2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E00C0" w14:textId="77777777" w:rsidR="00EB728B" w:rsidRPr="007343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F853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0B7431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2BBEA" w14:textId="77777777" w:rsidR="00EB728B" w:rsidRDefault="00EB728B" w:rsidP="00EB728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00A2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3381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98C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14:paraId="7F91F77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82C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334E1D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8794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25F6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2E9ED" w14:textId="77777777" w:rsidR="00EB728B" w:rsidRPr="007343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1E8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14:paraId="4AF0534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B728B" w14:paraId="60C12189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514E9" w14:textId="77777777" w:rsidR="00EB728B" w:rsidRDefault="00EB728B" w:rsidP="00EB728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DC6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  <w:p w14:paraId="55C8264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95+140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0C6A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28D0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Ucea - Arpaș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9FA2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F4AA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5B8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3898" w14:textId="77777777" w:rsidR="00EB728B" w:rsidRPr="007343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E92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12943D8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07BD4" w14:textId="77777777" w:rsidR="00EB728B" w:rsidRDefault="00EB728B" w:rsidP="00EB728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65E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52B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F23B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14:paraId="446A69F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08F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3C1B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B843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F9B1" w14:textId="77777777" w:rsidR="00EB728B" w:rsidRPr="007343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6BF4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9C95804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08B210" w14:textId="77777777" w:rsidR="00EB728B" w:rsidRDefault="00EB728B" w:rsidP="00EB728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40A1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14:paraId="3424255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66A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3EBAA" w14:textId="77777777" w:rsidR="00EB728B" w:rsidRDefault="00EB728B" w:rsidP="00064CE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Arpaș - </w:t>
            </w:r>
          </w:p>
          <w:p w14:paraId="139487D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Porumbacu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B131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8C6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5CC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54CEA" w14:textId="77777777" w:rsidR="00EB728B" w:rsidRPr="007343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46D1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4A930F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5BEE319B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25FD3" w14:textId="77777777" w:rsidR="00EB728B" w:rsidRDefault="00EB728B" w:rsidP="00EB728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321B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0E09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DCE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Avrig linia 4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C65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3CCB0F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724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093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9EFAD" w14:textId="77777777" w:rsidR="00EB728B" w:rsidRPr="007343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CB87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ACA60BB" w14:textId="77777777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E8F0" w14:textId="77777777" w:rsidR="00EB728B" w:rsidRDefault="00EB728B" w:rsidP="00EB728B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2330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120+240</w:t>
            </w:r>
          </w:p>
          <w:p w14:paraId="1FEC665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120+290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EE66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AE71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Avrig  - Podu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07B7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CF52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65F4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9C3A" w14:textId="77777777" w:rsidR="00EB728B" w:rsidRPr="007343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345D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</w:tbl>
    <w:p w14:paraId="20EDBECD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77BAED58" w14:textId="77777777" w:rsidR="00EB728B" w:rsidRDefault="00EB728B" w:rsidP="005B00A7">
      <w:pPr>
        <w:pStyle w:val="Heading1"/>
        <w:spacing w:line="360" w:lineRule="auto"/>
      </w:pPr>
      <w:r>
        <w:t>LINIA 218</w:t>
      </w:r>
    </w:p>
    <w:p w14:paraId="59305023" w14:textId="77777777" w:rsidR="00EB728B" w:rsidRDefault="00EB728B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728B" w14:paraId="1442E44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42A1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BF44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62C51" w14:textId="77777777" w:rsidR="00EB728B" w:rsidRPr="00CF787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EFCF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14:paraId="19DA510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3BBE8" w14:textId="77777777" w:rsidR="00EB728B" w:rsidRPr="00465A9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14:paraId="782C93DC" w14:textId="77777777" w:rsidR="00EB728B" w:rsidRPr="00465A9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644B" w14:textId="77777777" w:rsidR="00EB728B" w:rsidRPr="00CF787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1776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D6774" w14:textId="77777777" w:rsidR="00EB728B" w:rsidRPr="00984D7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B53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:rsidRPr="00A8307A" w14:paraId="568CCF1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C8E2C" w14:textId="77777777" w:rsidR="00EB728B" w:rsidRPr="00A75A00" w:rsidRDefault="00EB728B" w:rsidP="00EB728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1D07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176B9" w14:textId="77777777" w:rsidR="00EB728B" w:rsidRPr="00A830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879A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C52E41B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5AC6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</w:t>
            </w:r>
            <w:r w:rsidRPr="00664FA3">
              <w:rPr>
                <w:b/>
                <w:bCs/>
                <w:sz w:val="20"/>
                <w:szCs w:val="20"/>
                <w:lang w:val="ro-RO"/>
              </w:rPr>
              <w:t>51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, 97 </w:t>
            </w:r>
          </w:p>
          <w:p w14:paraId="0BB31DDF" w14:textId="77777777" w:rsidR="00EB728B" w:rsidRPr="00664FA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DA790" w14:textId="77777777" w:rsidR="00EB728B" w:rsidRPr="00A830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2EF2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DD57" w14:textId="77777777" w:rsidR="00EB728B" w:rsidRPr="00A830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543B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76B3E9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14:paraId="084C001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66AB5946" w14:textId="77777777" w:rsidR="00EB728B" w:rsidRPr="00664FA3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EB728B" w:rsidRPr="00A8307A" w14:paraId="64C77134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24899" w14:textId="77777777" w:rsidR="00EB728B" w:rsidRPr="00A75A00" w:rsidRDefault="00EB728B" w:rsidP="00EB728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81735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2F63" w14:textId="77777777" w:rsidR="00EB728B" w:rsidRPr="00A830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9A85C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64C7829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9335" w14:textId="77777777" w:rsidR="00EB728B" w:rsidRPr="00664FA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70DE620B" w14:textId="77777777" w:rsidR="00EB728B" w:rsidRPr="00664FA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41B3" w14:textId="77777777" w:rsidR="00EB728B" w:rsidRPr="00A830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33B1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0C19A" w14:textId="77777777" w:rsidR="00EB728B" w:rsidRPr="00A830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028B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BE60EB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398E9B7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14:paraId="7C4B0338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EB728B" w:rsidRPr="00A8307A" w14:paraId="1A467BE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ECD74" w14:textId="77777777" w:rsidR="00EB728B" w:rsidRPr="00A75A00" w:rsidRDefault="00EB728B" w:rsidP="00EB728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CB4C2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F333F" w14:textId="77777777" w:rsidR="00EB728B" w:rsidRPr="003F40D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B746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D6CEBE5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28695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1EC86" w14:textId="77777777" w:rsidR="00EB728B" w:rsidRPr="003F40D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BCE30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1C46E" w14:textId="77777777" w:rsidR="00EB728B" w:rsidRPr="003F40D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98442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64398B6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EB728B" w:rsidRPr="00A8307A" w14:paraId="226D9705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CE5AD" w14:textId="77777777" w:rsidR="00EB728B" w:rsidRPr="00A75A00" w:rsidRDefault="00EB728B" w:rsidP="00EB728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3E8A1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0269A" w14:textId="77777777" w:rsidR="00EB728B" w:rsidRPr="003F40D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5D20A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1CF79949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03C3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6D2FAC0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și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5964" w14:textId="77777777" w:rsidR="00EB728B" w:rsidRPr="003F40D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4094C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59CBF" w14:textId="77777777" w:rsidR="00EB728B" w:rsidRPr="003F40D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B3A0F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DF0FCA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EB728B" w:rsidRPr="00A8307A" w14:paraId="5273FC5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5E1A" w14:textId="77777777" w:rsidR="00EB728B" w:rsidRPr="00A75A00" w:rsidRDefault="00EB728B" w:rsidP="00EB728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1E9A2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CABB1" w14:textId="77777777" w:rsidR="00EB728B" w:rsidRPr="007328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375DA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297CE9CA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1A9B3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FE28" w14:textId="77777777" w:rsidR="00EB728B" w:rsidRPr="007B4F6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E4555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B103" w14:textId="77777777" w:rsidR="00EB728B" w:rsidRPr="007328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17F7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9545EC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14:paraId="44C51B5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8B695A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14:paraId="6F98C2BF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EB728B" w:rsidRPr="00A8307A" w14:paraId="5AF1054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7A0A" w14:textId="77777777" w:rsidR="00EB728B" w:rsidRPr="00A75A00" w:rsidRDefault="00EB728B" w:rsidP="00EB728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7ADF2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EE5D" w14:textId="77777777" w:rsidR="00EB728B" w:rsidRPr="00B2699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D2A45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C1B73A7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0BEA8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2FF1" w14:textId="77777777" w:rsidR="00EB728B" w:rsidRPr="00B2699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EDC3D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3BFAA" w14:textId="77777777" w:rsidR="00EB728B" w:rsidRPr="00B2699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BCBD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8192A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14:paraId="41E3CB0A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28B" w:rsidRPr="00A8307A" w14:paraId="341222E7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4CCBC" w14:textId="77777777" w:rsidR="00EB728B" w:rsidRPr="00A75A00" w:rsidRDefault="00EB728B" w:rsidP="00EB728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F34DF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0A22" w14:textId="77777777" w:rsidR="00EB728B" w:rsidRPr="00B2699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D79E4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A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9FAD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2A9E4B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4AB87189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76E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750FF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F385" w14:textId="77777777" w:rsidR="00EB728B" w:rsidRPr="00B2699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D079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36 și 44.</w:t>
            </w:r>
          </w:p>
          <w:p w14:paraId="1858F04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 în direcția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Sud, 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 xml:space="preserve">Timişoara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Vest și liniile 1 - 6 Reșița, liniile </w:t>
            </w:r>
          </w:p>
          <w:p w14:paraId="27063453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28B" w:rsidRPr="00A8307A" w14:paraId="26809168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1CE16" w14:textId="77777777" w:rsidR="00EB728B" w:rsidRPr="00A75A00" w:rsidRDefault="00EB728B" w:rsidP="00EB728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F77D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2338C" w14:textId="77777777" w:rsidR="00EB728B" w:rsidRPr="00B2699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08A75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C631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BF1AF1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71D5C683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34 - 40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D774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3AB5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71003" w14:textId="77777777" w:rsidR="00EB728B" w:rsidRPr="00B2699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304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34 și 40.</w:t>
            </w:r>
          </w:p>
          <w:p w14:paraId="0ACE46D8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B728B" w:rsidRPr="00A8307A" w14:paraId="435AAA7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6FA74" w14:textId="77777777" w:rsidR="00EB728B" w:rsidRPr="00A75A00" w:rsidRDefault="00EB728B" w:rsidP="00EB728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30C67" w14:textId="77777777" w:rsidR="00EB728B" w:rsidRPr="00A8307A" w:rsidRDefault="00EB728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FCA92" w14:textId="77777777" w:rsidR="00EB728B" w:rsidRPr="00B26991" w:rsidRDefault="00EB728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B2651" w14:textId="77777777" w:rsidR="00EB728B" w:rsidRPr="00A8307A" w:rsidRDefault="00EB728B" w:rsidP="00FD3B2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</w:t>
            </w:r>
            <w:r w:rsidRPr="00A8307A">
              <w:rPr>
                <w:b/>
                <w:bCs/>
                <w:sz w:val="20"/>
                <w:lang w:val="ro-RO"/>
              </w:rPr>
              <w:t xml:space="preserve">Grupa </w:t>
            </w:r>
            <w:r>
              <w:rPr>
                <w:b/>
                <w:bCs/>
                <w:sz w:val="20"/>
                <w:lang w:val="ro-RO"/>
              </w:rPr>
              <w:t>B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9E51E" w14:textId="77777777" w:rsidR="00EB728B" w:rsidRDefault="00EB728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B3774C3" w14:textId="77777777" w:rsidR="00EB728B" w:rsidRDefault="00EB728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39870D8B" w14:textId="77777777" w:rsidR="00EB728B" w:rsidRDefault="00EB728B" w:rsidP="00FD3B2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40 - 42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F69E3" w14:textId="77777777" w:rsidR="00EB728B" w:rsidRDefault="00EB728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DDB85" w14:textId="77777777" w:rsidR="00EB728B" w:rsidRPr="00A8307A" w:rsidRDefault="00EB728B" w:rsidP="00FD3B2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3DAE" w14:textId="77777777" w:rsidR="00EB728B" w:rsidRPr="00B26991" w:rsidRDefault="00EB728B" w:rsidP="00FD3B2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A172D" w14:textId="77777777" w:rsidR="00EB728B" w:rsidRPr="00FD3B28" w:rsidRDefault="00EB728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Inclusiv peste sch. 40 și 42.</w:t>
            </w:r>
          </w:p>
          <w:p w14:paraId="00A7E075" w14:textId="77777777" w:rsidR="00EB728B" w:rsidRDefault="00EB728B" w:rsidP="00FD3B2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D3B28">
              <w:rPr>
                <w:b/>
                <w:bCs/>
                <w:i/>
                <w:iCs/>
                <w:sz w:val="20"/>
                <w:lang w:val="ro-RO"/>
              </w:rPr>
              <w:t>Afectează intrări - ieşiri la linia 218 Timișoara Nord - Arad și liniile 1 - 6 Reșița, liniile 1- 12 Cap. Y Timișoara Nord.</w:t>
            </w:r>
          </w:p>
        </w:tc>
      </w:tr>
      <w:tr w:rsidR="00EB728B" w:rsidRPr="00A8307A" w14:paraId="261FF70A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84E7" w14:textId="77777777" w:rsidR="00EB728B" w:rsidRPr="00A75A00" w:rsidRDefault="00EB728B" w:rsidP="00EB728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C3450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A2DA" w14:textId="77777777" w:rsidR="00EB728B" w:rsidRPr="00B2699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4B1A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  <w:r>
              <w:rPr>
                <w:b/>
                <w:bCs/>
                <w:sz w:val="20"/>
                <w:lang w:val="ro-RO"/>
              </w:rPr>
              <w:t xml:space="preserve"> linia Grupa B 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9105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4C90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0C8D7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BBE4" w14:textId="77777777" w:rsidR="00EB728B" w:rsidRPr="00B2699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073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100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Cărpiniș, linia 133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- Ronaț Triaj și liniile 1 - 6 Reșița, liniile 1 - 12 Cap Y </w:t>
            </w:r>
            <w:r w:rsidRPr="00D778D1">
              <w:rPr>
                <w:b/>
                <w:bCs/>
                <w:i/>
                <w:iCs/>
                <w:sz w:val="20"/>
                <w:lang w:val="ro-RO"/>
              </w:rPr>
              <w:t>Timişoara Nord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EB728B" w:rsidRPr="00A8307A" w14:paraId="1F136203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5129A" w14:textId="77777777" w:rsidR="00EB728B" w:rsidRPr="00A75A00" w:rsidRDefault="00EB728B" w:rsidP="00EB728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75ADC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9D9C" w14:textId="77777777" w:rsidR="00EB728B" w:rsidRPr="000D3BB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C54E6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1F1AC42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A3C5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9A9433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4F42" w14:textId="77777777" w:rsidR="00EB728B" w:rsidRPr="000D3BB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14B93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33DF" w14:textId="77777777" w:rsidR="00EB728B" w:rsidRPr="000D3BB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BDA4F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A8302E8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B728B" w:rsidRPr="00A8307A" w14:paraId="45089144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3DDDD" w14:textId="77777777" w:rsidR="00EB728B" w:rsidRPr="00A75A00" w:rsidRDefault="00EB728B" w:rsidP="00EB728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39C8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86F8" w14:textId="77777777" w:rsidR="00EB728B" w:rsidRPr="009658E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2C5B7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6FC7CD5A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DE7A9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22E0" w14:textId="77777777" w:rsidR="00EB728B" w:rsidRPr="009658E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</w:t>
            </w: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B51B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39C76" w14:textId="77777777" w:rsidR="00EB728B" w:rsidRPr="009658E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61191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FBCB214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EB728B" w:rsidRPr="00A8307A" w14:paraId="0CA3ADE1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9BC09" w14:textId="77777777" w:rsidR="00EB728B" w:rsidRPr="00A75A00" w:rsidRDefault="00EB728B" w:rsidP="00EB728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F9969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D199A" w14:textId="77777777" w:rsidR="00EB728B" w:rsidRPr="00472E1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BF539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4DEB6219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437B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C9CD2" w14:textId="77777777" w:rsidR="00EB728B" w:rsidRPr="00472E1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2E01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D72B" w14:textId="77777777" w:rsidR="00EB728B" w:rsidRPr="00472E1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81BB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E2DF78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B728B" w:rsidRPr="00A8307A" w14:paraId="5529737E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23573" w14:textId="77777777" w:rsidR="00EB728B" w:rsidRPr="00A75A00" w:rsidRDefault="00EB728B" w:rsidP="00EB728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97D21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23AAC" w14:textId="77777777" w:rsidR="00EB728B" w:rsidRPr="00530A8D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1B099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14:paraId="79D0CECC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A538E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45AB4" w14:textId="77777777" w:rsidR="00EB728B" w:rsidRPr="00530A8D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</w:t>
            </w: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8AFB8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9D0EE" w14:textId="77777777" w:rsidR="00EB728B" w:rsidRPr="00530A8D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FEF2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C716480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EB728B" w:rsidRPr="00A8307A" w14:paraId="6D8AED7D" w14:textId="77777777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07F51" w14:textId="77777777" w:rsidR="00EB728B" w:rsidRPr="00A75A00" w:rsidRDefault="00EB728B" w:rsidP="00EB728B">
            <w:pPr>
              <w:numPr>
                <w:ilvl w:val="0"/>
                <w:numId w:val="15"/>
              </w:numPr>
              <w:spacing w:before="120" w:after="120"/>
              <w:ind w:left="284" w:hanging="9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1186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14:paraId="7AF1CFF3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3A7D2" w14:textId="77777777" w:rsidR="00EB728B" w:rsidRPr="00530A8D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F79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14:paraId="636BF63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Ronaţ Triaj</w:t>
            </w:r>
          </w:p>
          <w:p w14:paraId="3FD20CE0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4C63D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5FC5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E318E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E4EA" w14:textId="77777777" w:rsidR="00EB728B" w:rsidRPr="00530A8D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D9932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367A684D" w14:textId="77777777" w:rsidTr="00447EF5">
        <w:trPr>
          <w:cantSplit/>
          <w:trHeight w:val="26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5C029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9A02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238BD" w14:textId="77777777" w:rsidR="00EB728B" w:rsidRPr="00CF787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571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7E95028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14:paraId="358F6BA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0F74C" w14:textId="77777777" w:rsidR="00EB728B" w:rsidRPr="00447EF5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peste toate apara-tele de cale din stația Ronaţ Triaj</w:t>
            </w:r>
          </w:p>
          <w:p w14:paraId="3DBC0975" w14:textId="77777777" w:rsidR="00EB728B" w:rsidRPr="00465A9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47EF5">
              <w:rPr>
                <w:b/>
                <w:bCs/>
                <w:sz w:val="18"/>
                <w:szCs w:val="18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A817" w14:textId="77777777" w:rsidR="00EB728B" w:rsidRPr="00CF787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46B5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0BDF" w14:textId="77777777" w:rsidR="00EB728B" w:rsidRPr="00984D7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F626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AF9F2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EB728B" w14:paraId="36F6D940" w14:textId="77777777" w:rsidTr="00447EF5">
        <w:trPr>
          <w:cantSplit/>
          <w:trHeight w:val="8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01B7B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AF86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95706" w14:textId="77777777" w:rsidR="00EB728B" w:rsidRPr="00CF787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C4A7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50215D1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14:paraId="2AFC4AF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ADE3" w14:textId="77777777" w:rsidR="00EB728B" w:rsidRPr="00465A9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B43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2224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B199A" w14:textId="77777777" w:rsidR="00EB728B" w:rsidRPr="00984D7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1E7C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EB728B" w14:paraId="1302BE3C" w14:textId="77777777" w:rsidTr="00447EF5">
        <w:trPr>
          <w:cantSplit/>
          <w:trHeight w:val="5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9390D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E888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896F5" w14:textId="77777777" w:rsidR="00EB728B" w:rsidRPr="00CF787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40EC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217664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B4294" w14:textId="77777777" w:rsidR="00EB728B" w:rsidRPr="00465A9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5F59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C7DA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1011" w14:textId="77777777" w:rsidR="00EB728B" w:rsidRPr="00984D7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3B4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2D402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EB728B" w14:paraId="557B75BA" w14:textId="77777777" w:rsidTr="00447EF5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8C1C3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37F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709AE" w14:textId="77777777" w:rsidR="00EB728B" w:rsidRPr="00CF787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B1C1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10B1B44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E401F" w14:textId="77777777" w:rsidR="00EB728B" w:rsidRPr="00465A9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E927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E73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4374" w14:textId="77777777" w:rsidR="00EB728B" w:rsidRPr="00984D7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68E4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CC610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14:paraId="3EB233D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EB728B" w14:paraId="7F554D47" w14:textId="77777777" w:rsidTr="00447EF5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04A5E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E44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9+000</w:t>
            </w:r>
          </w:p>
          <w:p w14:paraId="6A6F091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D02B6" w14:textId="77777777" w:rsidR="00EB728B" w:rsidRPr="00CF787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DD8E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14:paraId="4A171F7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-  Sânandrei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FC4C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C828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90BB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2BFDF" w14:textId="77777777" w:rsidR="00EB728B" w:rsidRPr="00984D7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7C9C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5E5FB66C" w14:textId="77777777" w:rsidTr="00447EF5">
        <w:trPr>
          <w:cantSplit/>
          <w:trHeight w:val="5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A983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DBED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E79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3AA3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5F0632F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EC51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D6A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95DF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7C266" w14:textId="77777777" w:rsidR="00EB728B" w:rsidRPr="00984D7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996E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7ED93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EB728B" w14:paraId="7738CBD7" w14:textId="77777777" w:rsidTr="00447EF5">
        <w:trPr>
          <w:cantSplit/>
          <w:trHeight w:val="9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623DB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3B2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B787E" w14:textId="77777777" w:rsidR="00EB728B" w:rsidRPr="00CF787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A5E4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14:paraId="24CEAD5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D89F" w14:textId="77777777" w:rsidR="00EB728B" w:rsidRPr="00465A9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5E6F0275" w14:textId="77777777" w:rsidR="00EB728B" w:rsidRPr="00465A9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E334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1C61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5883" w14:textId="77777777" w:rsidR="00EB728B" w:rsidRPr="00984D7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675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32497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EB728B" w14:paraId="07FBDAD2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0FC1A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45B2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14+600</w:t>
            </w:r>
          </w:p>
          <w:p w14:paraId="322A65C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3F03" w14:textId="77777777" w:rsidR="00EB728B" w:rsidRPr="00CF787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1270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70F27E8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CABC1" w14:textId="77777777" w:rsidR="00EB728B" w:rsidRPr="00465A9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D34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6D4D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FD641" w14:textId="77777777" w:rsidR="00EB728B" w:rsidRPr="00984D7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B648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7579E815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66CF9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7F9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16+050</w:t>
            </w:r>
          </w:p>
          <w:p w14:paraId="4D1FD79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C99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B7F9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Sânandrei -</w:t>
            </w:r>
          </w:p>
          <w:p w14:paraId="0C6BC17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CFBE" w14:textId="77777777" w:rsidR="00EB728B" w:rsidRPr="00465A9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379E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55A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DA1E3" w14:textId="77777777" w:rsidR="00EB728B" w:rsidRPr="00984D7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607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Lucrări Coridor IV.</w:t>
            </w:r>
          </w:p>
        </w:tc>
      </w:tr>
      <w:tr w:rsidR="00EB728B" w14:paraId="492BACD1" w14:textId="77777777">
        <w:trPr>
          <w:cantSplit/>
          <w:trHeight w:val="257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5D92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7924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19+700</w:t>
            </w:r>
          </w:p>
          <w:p w14:paraId="2B53079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6A08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9BDE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Băile Calacea,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3 directă și Băile </w:t>
            </w:r>
            <w:r>
              <w:rPr>
                <w:b/>
                <w:bCs/>
                <w:sz w:val="20"/>
                <w:lang w:val="ro-RO"/>
              </w:rPr>
              <w:lastRenderedPageBreak/>
              <w:t>Calacea -Orțișoara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8073C" w14:textId="77777777" w:rsidR="00EB728B" w:rsidRPr="00465A9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A765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AD6E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1F1A" w14:textId="77777777" w:rsidR="00EB728B" w:rsidRPr="00984D7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FE61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Restricție de viteză semnalizată în trepte</w:t>
            </w:r>
          </w:p>
        </w:tc>
      </w:tr>
      <w:tr w:rsidR="00EB728B" w14:paraId="33559C11" w14:textId="77777777">
        <w:trPr>
          <w:cantSplit/>
          <w:trHeight w:val="874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1B64D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B82CA" w14:textId="77777777" w:rsidR="00EB728B" w:rsidRDefault="00EB728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20+900</w:t>
            </w:r>
          </w:p>
          <w:p w14:paraId="24A5388E" w14:textId="77777777" w:rsidR="00EB728B" w:rsidRDefault="00EB728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22+100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769C3" w14:textId="77777777" w:rsidR="00EB728B" w:rsidRDefault="00EB728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574D" w14:textId="77777777" w:rsidR="00EB728B" w:rsidRDefault="00EB728B" w:rsidP="00447E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EE962" w14:textId="77777777" w:rsidR="00EB728B" w:rsidRPr="00465A98" w:rsidRDefault="00EB728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C2838" w14:textId="77777777" w:rsidR="00EB728B" w:rsidRDefault="00EB728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E174" w14:textId="77777777" w:rsidR="00EB728B" w:rsidRDefault="00EB728B" w:rsidP="00447E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91BAC" w14:textId="77777777" w:rsidR="00EB728B" w:rsidRPr="00984D71" w:rsidRDefault="00EB728B" w:rsidP="00447E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76B20" w14:textId="77777777" w:rsidR="00EB728B" w:rsidRDefault="00EB728B" w:rsidP="00447E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2AEDACCD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11229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2B4D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79CB" w14:textId="77777777" w:rsidR="00EB728B" w:rsidRPr="00CF787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561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54EDB" w14:textId="77777777" w:rsidR="00EB728B" w:rsidRPr="00465A9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ED84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B5EB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DDDFC" w14:textId="77777777" w:rsidR="00EB728B" w:rsidRPr="00984D7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9F34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C169F6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EB728B" w14:paraId="3B47ACA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AF668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BEDF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E6A3" w14:textId="77777777" w:rsidR="00EB728B" w:rsidRPr="00CF787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DF26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14:paraId="24FA192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32FE1" w14:textId="77777777" w:rsidR="00EB728B" w:rsidRPr="00465A9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74708E3F" w14:textId="77777777" w:rsidR="00EB728B" w:rsidRPr="00465A9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F9F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BC5A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B611" w14:textId="77777777" w:rsidR="00EB728B" w:rsidRPr="00984D7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839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C0F1FE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EB728B" w14:paraId="62689B50" w14:textId="77777777">
        <w:trPr>
          <w:cantSplit/>
          <w:trHeight w:val="11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80E76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FA5B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25+100</w:t>
            </w:r>
          </w:p>
          <w:p w14:paraId="22568B4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9ABB5" w14:textId="77777777" w:rsidR="00EB728B" w:rsidRPr="00CF787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D303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Băile Calacea -Orțișoara și </w:t>
            </w:r>
          </w:p>
          <w:p w14:paraId="791EC84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2CF71F9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3DA2B" w14:textId="77777777" w:rsidR="00EB728B" w:rsidRPr="00465A9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5763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161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00D20" w14:textId="77777777" w:rsidR="00EB728B" w:rsidRPr="00984D7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7B3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Lucrări Coridor IV.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Podețe provizorii.</w:t>
            </w:r>
          </w:p>
        </w:tc>
      </w:tr>
      <w:tr w:rsidR="00EB728B" w14:paraId="796CF16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B4944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6A38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D16A4" w14:textId="77777777" w:rsidR="00EB728B" w:rsidRPr="00CF787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50D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35AB477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10BB4" w14:textId="77777777" w:rsidR="00EB728B" w:rsidRPr="00465A9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14:paraId="028AB4B6" w14:textId="77777777" w:rsidR="00EB728B" w:rsidRPr="00465A9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661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F334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F15DD" w14:textId="77777777" w:rsidR="00EB728B" w:rsidRPr="00984D7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6AEC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A6BECE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EB728B" w14:paraId="66B0CE1C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5C3D3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6538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F9F77" w14:textId="77777777" w:rsidR="00EB728B" w:rsidRPr="00CF787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52E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14:paraId="7ABA240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4547D" w14:textId="77777777" w:rsidR="00EB728B" w:rsidRPr="00465A98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și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A31A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93C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1787B" w14:textId="77777777" w:rsidR="00EB728B" w:rsidRPr="00984D7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7DC0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EB728B" w14:paraId="3600C609" w14:textId="77777777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FF2CC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241C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14:paraId="1B52DFB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2B1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7AC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Orțișoara - </w:t>
            </w:r>
          </w:p>
          <w:p w14:paraId="6C1EF0D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 St. Vinga</w:t>
            </w:r>
          </w:p>
          <w:p w14:paraId="7A09AD2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3F380" w14:textId="77777777" w:rsidR="00EB728B" w:rsidRPr="00465A98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162F9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AC6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87289" w14:textId="77777777" w:rsidR="00EB728B" w:rsidRPr="00984D71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D56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  <w:p w14:paraId="7F2E806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36D6FC5" w14:textId="77777777">
        <w:trPr>
          <w:cantSplit/>
          <w:trHeight w:val="17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A2035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2826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412B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DFEB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14:paraId="5391822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090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14:paraId="1D7A0221" w14:textId="77777777" w:rsidR="00EB728B" w:rsidRPr="00465A98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6DA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A717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89B7" w14:textId="77777777" w:rsidR="00EB728B" w:rsidRPr="00984D71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3271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8208A7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EB728B" w14:paraId="20047847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59F5F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F24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584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B642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D1DE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1D21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A2D1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19F3C" w14:textId="77777777" w:rsidR="00EB728B" w:rsidRPr="00984D71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6714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</w:t>
            </w:r>
          </w:p>
        </w:tc>
      </w:tr>
      <w:tr w:rsidR="00EB728B" w14:paraId="6823BEC6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6FA35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A8D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BF16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28D8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D3CE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4C39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70C8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B7D6" w14:textId="77777777" w:rsidR="00EB728B" w:rsidRPr="00984D71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1854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Cap X.</w:t>
            </w:r>
          </w:p>
        </w:tc>
      </w:tr>
      <w:tr w:rsidR="00EB728B" w14:paraId="4444CD1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B009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017A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EEA1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A809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DC1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0852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1E91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8C864" w14:textId="77777777" w:rsidR="00EB728B" w:rsidRPr="00984D71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696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Y.</w:t>
            </w:r>
          </w:p>
        </w:tc>
      </w:tr>
      <w:tr w:rsidR="00EB728B" w14:paraId="552536D9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DC7ED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824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1939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F1B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14:paraId="0E415FA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FB03B" w14:textId="77777777" w:rsidR="00EB728B" w:rsidRPr="00465A98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8BF7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6382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44C97" w14:textId="77777777" w:rsidR="00EB728B" w:rsidRPr="00984D71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075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6EAA49CC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5FD0D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9838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FD61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31BF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14:paraId="5934FFF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C7EC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835D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5C2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4997" w14:textId="77777777" w:rsidR="00EB728B" w:rsidRPr="00984D71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D30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3FEE6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EB728B" w14:paraId="01BF5A54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E0987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419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1AEAD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6F4B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27B8225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82F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14:paraId="2DF171F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7</w:t>
            </w:r>
          </w:p>
          <w:p w14:paraId="22AE6B8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B625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B615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0D6A" w14:textId="77777777" w:rsidR="00EB728B" w:rsidRPr="00984D71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967E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955202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219 Aradul Nou - Periam.</w:t>
            </w:r>
          </w:p>
        </w:tc>
      </w:tr>
      <w:tr w:rsidR="00EB728B" w14:paraId="3AE62548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8FA0C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544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84325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4EAB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5DDE17B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0DD7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DD09D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8E67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0506" w14:textId="77777777" w:rsidR="00EB728B" w:rsidRPr="00984D71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8DF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C2963C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EB728B" w14:paraId="094EF8CE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12063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438A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2B7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7B6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8B8EBF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62D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A5CA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043B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71F1" w14:textId="77777777" w:rsidR="00EB728B" w:rsidRPr="00984D71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9CF5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BE41D9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EB728B" w14:paraId="4BD75EB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BA1FF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7F1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26BD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F48A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1543280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45E7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858EA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7DB8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BD2D" w14:textId="77777777" w:rsidR="00EB728B" w:rsidRPr="00984D71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54F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F27DF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EB728B" w14:paraId="340C4EBB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8B712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3F04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8DBF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88EB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4557AA0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3E3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786A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4612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AB0D" w14:textId="77777777" w:rsidR="00EB728B" w:rsidRPr="00984D71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C6B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A0849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  <w:tr w:rsidR="00EB728B" w14:paraId="6A6A0C62" w14:textId="7777777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531A7" w14:textId="77777777" w:rsidR="00EB728B" w:rsidRDefault="00EB728B" w:rsidP="00EB728B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EA5B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83359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BD5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14:paraId="7A999A0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7C57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EEBB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515E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643FD" w14:textId="77777777" w:rsidR="00EB728B" w:rsidRPr="00984D71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B318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B7E21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Cap Y.</w:t>
            </w:r>
          </w:p>
        </w:tc>
      </w:tr>
    </w:tbl>
    <w:p w14:paraId="0169FEFF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675892CC" w14:textId="77777777" w:rsidR="00EB728B" w:rsidRDefault="00EB728B" w:rsidP="0095691E">
      <w:pPr>
        <w:pStyle w:val="Heading1"/>
        <w:spacing w:line="360" w:lineRule="auto"/>
      </w:pPr>
      <w:r>
        <w:t>LINIA 300</w:t>
      </w:r>
    </w:p>
    <w:p w14:paraId="4C047C77" w14:textId="77777777" w:rsidR="00EB728B" w:rsidRDefault="00EB728B" w:rsidP="0095691E">
      <w:pPr>
        <w:pStyle w:val="Heading1"/>
        <w:spacing w:line="360" w:lineRule="auto"/>
        <w:rPr>
          <w:b w:val="0"/>
          <w:bCs w:val="0"/>
          <w:sz w:val="8"/>
        </w:rPr>
      </w:pPr>
      <w:bookmarkStart w:id="0" w:name="_Hlk184980371"/>
      <w:r>
        <w:t>BUCUREŞTI NORD - BRAŞOV - TEIUŞ - CLUJ NAPOCA - OŞORHEI - EPISCOPIA BIHOR</w:t>
      </w:r>
    </w:p>
    <w:bookmarkEnd w:id="0"/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922"/>
        <w:gridCol w:w="805"/>
        <w:gridCol w:w="2092"/>
        <w:gridCol w:w="840"/>
        <w:gridCol w:w="743"/>
        <w:gridCol w:w="883"/>
        <w:gridCol w:w="729"/>
        <w:gridCol w:w="2509"/>
      </w:tblGrid>
      <w:tr w:rsidR="00EB728B" w14:paraId="71106B46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7D1B2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8C28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1A2FE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69030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D0657D4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4A69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79BA6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12BC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A918F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EFDEE" w14:textId="77777777" w:rsidR="00EB728B" w:rsidRPr="00D344C9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0E29FF7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5824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20C5C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F080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7387D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1AEF305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D7F7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2EDB5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5FD77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875B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AB90D" w14:textId="77777777" w:rsidR="00EB728B" w:rsidRPr="00D344C9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6403AB78" w14:textId="77777777" w:rsidTr="00E4222D">
        <w:trPr>
          <w:cantSplit/>
          <w:trHeight w:val="11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A469A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81FF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EFDD0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D6CC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65C3FD3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97B30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C7ABE4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A204B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5CE9D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300E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46CD0" w14:textId="77777777" w:rsidR="00EB728B" w:rsidRPr="00D344C9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39F5EC7" w14:textId="77777777" w:rsidR="00EB728B" w:rsidRPr="00D344C9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EB728B" w14:paraId="47934326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F6C1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33FC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F3DB6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F4FEC" w14:textId="77777777" w:rsidR="00EB728B" w:rsidRDefault="00EB728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87A04A6" w14:textId="77777777" w:rsidR="00EB728B" w:rsidRDefault="00EB728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12E25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131C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E18EC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F0A66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BDC6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72F44C7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EA0F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bookmarkStart w:id="1" w:name="_Hlk220053686"/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738D0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B44AE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674C5" w14:textId="77777777" w:rsidR="00EB728B" w:rsidRDefault="00EB728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A6DD4" w14:textId="77777777" w:rsidR="00EB728B" w:rsidRPr="00E4222D" w:rsidRDefault="00EB728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0E43AB1" w14:textId="77777777" w:rsidR="00EB728B" w:rsidRPr="00E4222D" w:rsidRDefault="00EB728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5EAC7D4D" w14:textId="77777777" w:rsidR="00EB728B" w:rsidRPr="00E4222D" w:rsidRDefault="00EB728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1A4FED7C" w14:textId="77777777" w:rsidR="00EB728B" w:rsidRDefault="00EB728B" w:rsidP="00E4222D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660DA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E4485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75411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10166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bookmarkEnd w:id="1"/>
      <w:tr w:rsidR="00EB728B" w14:paraId="6934EFC3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4BE7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C3F2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EB63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A11F3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A3F8113" w14:textId="77777777" w:rsidR="00EB728B" w:rsidRDefault="00EB728B" w:rsidP="0034453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7A207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41F9E24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5C029C60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EBC9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60DA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75527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A775B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7061D51E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7439D1DD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B728B" w14:paraId="0D29450A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EFC02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AF58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53319BE8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7046D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87B7" w14:textId="77777777" w:rsidR="00EB728B" w:rsidRDefault="00EB728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linia 1</w:t>
            </w:r>
            <w:r>
              <w:rPr>
                <w:b/>
                <w:bCs/>
                <w:sz w:val="20"/>
                <w:lang w:val="ro-RO"/>
              </w:rPr>
              <w:br/>
              <w:t>peste sch. 5 și 48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4137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28445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901C4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869B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9D050" w14:textId="77777777" w:rsidR="00EB728B" w:rsidRPr="00E4222D" w:rsidRDefault="00EB728B" w:rsidP="00E4222D"/>
        </w:tc>
      </w:tr>
      <w:tr w:rsidR="00EB728B" w14:paraId="2B8A2F41" w14:textId="77777777" w:rsidTr="00E4222D">
        <w:trPr>
          <w:cantSplit/>
          <w:trHeight w:val="81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380D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ECAA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81A77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1681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 peste</w:t>
            </w:r>
          </w:p>
          <w:p w14:paraId="3B283372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sch. 10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A7B6D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DC45D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2ED5D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9+950</w:t>
            </w:r>
          </w:p>
          <w:p w14:paraId="3B28F0DC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D0D3A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33BB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48CB308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38B6E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EB5B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9C738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C7BEB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608AD8A3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BF34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6A50D7F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3B8A6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875A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79BD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0CD2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14:paraId="6BFFA0DD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1064BAF8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26B36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7D639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4037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67365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5B5B572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EA264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31A8B736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96723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67F5C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0B781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C837E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5AD3204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EB728B" w14:paraId="3054EBC4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64C9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81855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16+350</w:t>
            </w:r>
          </w:p>
          <w:p w14:paraId="742A6040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B5C42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EFDC1" w14:textId="77777777" w:rsidR="00EB728B" w:rsidRDefault="00EB728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14:paraId="2DE9D4A5" w14:textId="77777777" w:rsidR="00EB728B" w:rsidRDefault="00EB728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>
              <w:rPr>
                <w:b/>
                <w:bCs/>
                <w:sz w:val="20"/>
                <w:lang w:val="ro-RO"/>
              </w:rPr>
              <w:br/>
              <w:t>+ sch. 11 și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F7742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F1D74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9DC5B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77A81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92D6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14DE9433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597BE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3030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64F2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18B01" w14:textId="77777777" w:rsidR="00EB728B" w:rsidRDefault="00EB728B" w:rsidP="00E4222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Buftea </w:t>
            </w:r>
            <w:r>
              <w:rPr>
                <w:b/>
                <w:bCs/>
                <w:sz w:val="20"/>
                <w:lang w:val="ro-RO"/>
              </w:rPr>
              <w:br/>
              <w:t>peste 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E7F34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2BF90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BD0B4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17+750</w:t>
            </w:r>
          </w:p>
          <w:p w14:paraId="76F2579D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1427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9E839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7BC0CB57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81290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F455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  <w:p w14:paraId="4CD6286F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1612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D9206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7AFB9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D00E2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7AC2D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51E88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0F557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0CD0716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C669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98316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ADC5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430B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Periș, peste sch 11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9ED18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5B00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126D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29+900</w:t>
            </w:r>
          </w:p>
          <w:p w14:paraId="5640AA26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29+950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C69BF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741F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298C183D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C23DD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A7C7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920FF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B275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 - Crivina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23691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424E2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79B2A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  <w:p w14:paraId="61486269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5347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8B4F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25CC6016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A9B06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1E3B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68A62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C059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Crivina păeste </w:t>
            </w:r>
          </w:p>
          <w:p w14:paraId="092ADBA5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FD17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4561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C74E8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  <w:p w14:paraId="065D9385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10160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E9239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2A4FDC82" w14:textId="77777777" w:rsidTr="00E4222D">
        <w:trPr>
          <w:cantSplit/>
          <w:trHeight w:val="83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EFB7E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DFE7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4D33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284C7" w14:textId="77777777" w:rsidR="00EB728B" w:rsidRDefault="00EB728B" w:rsidP="00EB624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Brazi, peste sch. 3, 7 și 9.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ABD3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75ED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0C863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14:paraId="2A6435CA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50+700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04639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2D4C2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  <w:p w14:paraId="3DE8E2C1" w14:textId="77777777" w:rsidR="00EB728B" w:rsidRDefault="00EB728B" w:rsidP="00E15201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7E3F5DF8" w14:textId="77777777" w:rsidTr="00E4222D">
        <w:trPr>
          <w:cantSplit/>
          <w:trHeight w:val="20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B2B43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7807C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8D209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E9DED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5B3D7446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27FEA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0FB8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1EC45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1F898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ABDC8" w14:textId="77777777" w:rsidR="00EB728B" w:rsidRPr="00D344C9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5D89F77E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FBC3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B4DAB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F6D32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CC300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14:paraId="1EC19472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8ACC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5CA15C1F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14:paraId="3557EAF4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14:paraId="08DD5661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14:paraId="2E478282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682B5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062F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72E44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9D7A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14:paraId="7C9422B0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14:paraId="5A03C42E" w14:textId="77777777" w:rsidR="00EB728B" w:rsidRPr="004870EE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EB728B" w14:paraId="427DD8BC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8945D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0635D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0CDBC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1952B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44D5E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8D235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52AE6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546B85E8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CF2A4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563DA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E04A013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EB728B" w14:paraId="0D38E539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08A6C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B412D" w14:textId="77777777" w:rsidR="00EB728B" w:rsidRDefault="00EB728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0004394" w14:textId="77777777" w:rsidR="00EB728B" w:rsidRDefault="00EB728B" w:rsidP="00344535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D2B48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22A92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7FA42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879EF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ABC5C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8FD0C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09737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475FB5D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EB728B" w14:paraId="6D06CE06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E654A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0C0D1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F236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5C4C2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F05C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E7DD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9FF73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14:paraId="7A49A369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EDBAB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E17F2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EB97D40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EB728B" w14:paraId="60880612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AAAD9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2B9C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AE547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A93F6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Vest - Buda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AFC90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02FF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AC95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66+850</w:t>
            </w:r>
          </w:p>
          <w:p w14:paraId="0B048F99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58E4A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07F14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2BFBA7B0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DB847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737087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0EB19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7E1E5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peste sch. 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D06D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D550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557AC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68+750</w:t>
            </w:r>
          </w:p>
          <w:p w14:paraId="799133D4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E3DC2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40B20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21E5E681" w14:textId="77777777" w:rsidTr="00E4222D">
        <w:trPr>
          <w:cantSplit/>
          <w:trHeight w:val="137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D557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1529B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7A7AE2A4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A1B7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D84E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3 directă Cap.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CE40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443A4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3D4FB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51F7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2DB9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27C6139C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8A39B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92263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08D4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49731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Buda linia 4 directă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8F50A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D49FC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C4214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69+920</w:t>
            </w:r>
          </w:p>
          <w:p w14:paraId="381FEAEF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69+970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49B5B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C54D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04F98EE9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B0C14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B553F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4701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AA13E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7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A3FD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7D9EE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6211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80+500</w:t>
            </w:r>
          </w:p>
          <w:p w14:paraId="682F0CFA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1B4C0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01319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0328C085" w14:textId="77777777" w:rsidTr="00E4222D">
        <w:trPr>
          <w:cantSplit/>
          <w:trHeight w:val="70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C389D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D32D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62DCD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8041D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Florești Prahova peste sch 6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2A2EE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1487F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70748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82+500</w:t>
            </w:r>
          </w:p>
          <w:p w14:paraId="045F1227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82+550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81019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E762F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7F2ABE50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E60D1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51C1B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3EAAF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223B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14:paraId="4FF0DF37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01A25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CE7DD21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AECBE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8FFE1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D1FD3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AA743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C2F855D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61C1A54" w14:textId="77777777" w:rsidR="00EB728B" w:rsidRPr="00D344C9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EB728B" w14:paraId="293D1EAE" w14:textId="77777777" w:rsidTr="00E4222D">
        <w:trPr>
          <w:cantSplit/>
          <w:trHeight w:val="84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ECF0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57FFD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EDB7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B7965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14:paraId="064CF189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C014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98A7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83343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336BA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6FE9" w14:textId="77777777" w:rsidR="00EB728B" w:rsidRPr="00D344C9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0EB3EE79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B54E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3EBD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4689A47D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8225C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AD9D3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32230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14:paraId="56133732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14:paraId="3A396180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14:paraId="465E3F0C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28A57724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87A5D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B3D45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14:paraId="52CA40BB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1669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287C6" w14:textId="77777777" w:rsidR="00EB728B" w:rsidRDefault="00EB728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3DF714D" w14:textId="77777777" w:rsidR="00EB728B" w:rsidRDefault="00EB728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1E0A5D8F" w14:textId="77777777" w:rsidR="00EB728B" w:rsidRPr="00D344C9" w:rsidRDefault="00EB728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EB728B" w14:paraId="0D232A6E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0624A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6B8E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5E2AE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FA9D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62BC333F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6EC66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9A7F034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6CAFD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62C6B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2DCE9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1C0E5" w14:textId="77777777" w:rsidR="00EB728B" w:rsidRDefault="00EB728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E61DA65" w14:textId="77777777" w:rsidR="00EB728B" w:rsidRDefault="00EB728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B04404A" w14:textId="77777777" w:rsidR="00EB728B" w:rsidRDefault="00EB728B" w:rsidP="00344535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X.</w:t>
            </w:r>
          </w:p>
        </w:tc>
      </w:tr>
      <w:tr w:rsidR="00EB728B" w14:paraId="745B8145" w14:textId="77777777" w:rsidTr="00E4222D">
        <w:trPr>
          <w:cantSplit/>
          <w:trHeight w:val="164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F85BF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AA44F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662E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2D9BD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33E7F822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70D56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14:paraId="2637860B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</w:t>
            </w:r>
            <w:r>
              <w:rPr>
                <w:b/>
                <w:bCs/>
                <w:sz w:val="19"/>
                <w:szCs w:val="19"/>
                <w:lang w:val="ro-RO"/>
              </w:rPr>
              <w:t>37T,3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</w:t>
            </w:r>
            <w:r>
              <w:rPr>
                <w:b/>
                <w:bCs/>
                <w:sz w:val="19"/>
                <w:szCs w:val="19"/>
                <w:lang w:val="ro-RO"/>
              </w:rPr>
              <w:t>41T,4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3T45T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E19C1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DF14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0AD32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5A70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DC75D84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EB728B" w14:paraId="1CFF5037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189E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5C9D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A635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A41C7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261A5952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14:paraId="5BE15316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14:paraId="6E3D6AF3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E510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C6929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B1545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14:paraId="2FFBEDEE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39295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B5724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35CAC10B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E5C88FB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14:paraId="7EFFD1AF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14:paraId="371C11DF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14:paraId="4AE6760C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14:paraId="064B82A1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14:paraId="19DF0CEB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EB728B" w14:paraId="6C9AEDC2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51457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A1697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14F30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79DFC" w14:textId="77777777" w:rsidR="00EB728B" w:rsidRDefault="00EB728B" w:rsidP="008D53B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AA33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 18/24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3308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7ED8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ADC24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C2959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7B14723B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00EAF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015EF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3ACE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AC787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1A4565F4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5084C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C3077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C0B97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568D6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3B06E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1402D430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2E74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5FD11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A68B7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011EA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68EC2B40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8B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43002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29CF0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B5F5A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5FA6E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15D1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5C0E47D5" w14:textId="77777777" w:rsidTr="00E4222D">
        <w:trPr>
          <w:cantSplit/>
          <w:trHeight w:val="111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2E039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0B9AE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334A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C40A7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Brașov</w:t>
            </w:r>
          </w:p>
          <w:p w14:paraId="705904EF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337C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2206F18B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40</w:t>
            </w:r>
          </w:p>
          <w:p w14:paraId="7F6D1EA2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83D3573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 / 46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83558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3767E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58DA0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70266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883E3A2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76C0C339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8B, Cap Y.</w:t>
            </w:r>
          </w:p>
        </w:tc>
      </w:tr>
      <w:tr w:rsidR="00EB728B" w14:paraId="5797FF33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6A666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A5FBC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7907A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88CA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14:paraId="77927995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3EEA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02D8588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56 şi 58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62CF" w14:textId="77777777" w:rsidR="00EB728B" w:rsidRPr="00600D25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38613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7E44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7B7BE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420C0F9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13 - 15.</w:t>
            </w:r>
          </w:p>
        </w:tc>
      </w:tr>
      <w:tr w:rsidR="00EB728B" w14:paraId="59EE02C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63332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7060B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7FFF97A7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176+835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E2B3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A9868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  <w:r>
              <w:rPr>
                <w:b/>
                <w:bCs/>
                <w:sz w:val="20"/>
                <w:lang w:val="ro-RO"/>
              </w:rPr>
              <w:br/>
              <w:t>și linia 2 directă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5D481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231D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0FF6" w14:textId="77777777" w:rsidR="00EB728B" w:rsidRDefault="00EB728B" w:rsidP="0034453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736F1" w14:textId="77777777" w:rsidR="00EB728B" w:rsidRDefault="00EB728B" w:rsidP="00344535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3AF04" w14:textId="77777777" w:rsidR="00EB728B" w:rsidRDefault="00EB728B" w:rsidP="0034453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B728B" w14:paraId="0BAE9E05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D2300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46BE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172+100</w:t>
            </w:r>
          </w:p>
          <w:p w14:paraId="258C398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81497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A93D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Brașov – Stupini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4E4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71753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690D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F38BB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59B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 Valabilă zilnic,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br/>
            </w: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între orele 07,00-19,00 (protecție muncitori-lucrări în firul II)</w:t>
            </w:r>
          </w:p>
        </w:tc>
      </w:tr>
      <w:tr w:rsidR="00EB728B" w14:paraId="6634A93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E5CE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EE51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F9B80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63EE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Brașov</w:t>
            </w:r>
          </w:p>
          <w:p w14:paraId="7A2F608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7D8D1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58A71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CD396" w14:textId="77777777" w:rsidR="00EB728B" w:rsidRPr="00E731A9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350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</w:t>
            </w:r>
            <w:r>
              <w:rPr>
                <w:b/>
                <w:bCs/>
                <w:sz w:val="16"/>
                <w:szCs w:val="16"/>
                <w:lang w:val="ro-RO"/>
              </w:rPr>
              <w:t>pr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.</w:t>
            </w:r>
          </w:p>
          <w:p w14:paraId="73CE06B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41E4A9F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962EF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574D8" w14:textId="77777777" w:rsidR="00EB728B" w:rsidRDefault="00EB728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bookmarkStart w:id="2" w:name="_Hlk184113336"/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 în capătul dinspre</w:t>
            </w:r>
          </w:p>
          <w:p w14:paraId="79D04C6B" w14:textId="77777777" w:rsidR="00EB728B" w:rsidRDefault="00EB728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Brașov. Fără inductori.</w:t>
            </w:r>
          </w:p>
          <w:bookmarkEnd w:id="2"/>
          <w:p w14:paraId="4710AFCA" w14:textId="77777777" w:rsidR="00EB728B" w:rsidRPr="001D4392" w:rsidRDefault="00EB728B" w:rsidP="00FF6B4A">
            <w:pP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B728B" w14:paraId="36225F3E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D15E7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DEDB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A6A663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9C9F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Brașov</w:t>
            </w:r>
          </w:p>
          <w:p w14:paraId="5AD5730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AD4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5450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43A89" w14:textId="77777777" w:rsidR="00EB728B" w:rsidRPr="00E731A9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169+864 Km ex.</w:t>
            </w:r>
          </w:p>
          <w:p w14:paraId="14D65976" w14:textId="77777777" w:rsidR="00EB728B" w:rsidRPr="00E731A9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171+041 Km pr.</w:t>
            </w:r>
          </w:p>
          <w:p w14:paraId="7E32C67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-176+450</w:t>
            </w:r>
            <w:r>
              <w:rPr>
                <w:b/>
                <w:bCs/>
                <w:sz w:val="16"/>
                <w:szCs w:val="16"/>
                <w:lang w:val="ro-RO"/>
              </w:rPr>
              <w:t xml:space="preserve"> Km ex.</w:t>
            </w:r>
          </w:p>
          <w:p w14:paraId="7CF5228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-176+478 Km pr.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06E1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6D95A" w14:textId="77777777" w:rsidR="00EB728B" w:rsidRPr="00616BAF" w:rsidRDefault="00EB728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16D35F4" w14:textId="77777777" w:rsidR="00EB728B" w:rsidRDefault="00EB728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75BB8676" w14:textId="77777777" w:rsidR="00EB728B" w:rsidRPr="003B726B" w:rsidRDefault="00EB728B" w:rsidP="00FF6B4A">
            <w:pPr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marfă </w:t>
            </w:r>
          </w:p>
        </w:tc>
      </w:tr>
      <w:tr w:rsidR="00EB728B" w14:paraId="02E7BA41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CA975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DE8D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A32D5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EE2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14:paraId="3F59CAD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ED5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44DB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5C6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14:paraId="2BC0A2E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63656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F407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3E9943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28B" w14:paraId="50D8B77F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112E7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EDFB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A52DD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9D63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Stupini -</w:t>
            </w:r>
          </w:p>
          <w:p w14:paraId="19AB74A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672B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AFC91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21B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76+450</w:t>
            </w:r>
          </w:p>
          <w:p w14:paraId="7702378D" w14:textId="77777777" w:rsidR="00EB728B" w:rsidRPr="00E731A9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>
              <w:rPr>
                <w:b/>
                <w:bCs/>
                <w:sz w:val="16"/>
                <w:szCs w:val="16"/>
                <w:lang w:val="ro-RO"/>
              </w:rPr>
              <w:t>K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m ex.</w:t>
            </w:r>
          </w:p>
          <w:p w14:paraId="2B1A26EB" w14:textId="77777777" w:rsidR="00EB728B" w:rsidRPr="00E731A9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2553C13E" w14:textId="77777777" w:rsidR="00EB728B" w:rsidRPr="001D4392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92006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E3801" w14:textId="77777777" w:rsidR="00EB728B" w:rsidRDefault="00EB728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177768C" w14:textId="77777777" w:rsidR="00EB728B" w:rsidRDefault="00EB728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0F0BC030" w14:textId="77777777" w:rsidR="00EB728B" w:rsidRPr="003B726B" w:rsidRDefault="00EB728B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 xml:space="preserve">Valabil pentru toate trenurile de călători </w:t>
            </w:r>
          </w:p>
        </w:tc>
      </w:tr>
      <w:tr w:rsidR="00EB728B" w14:paraId="3F274E42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569C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B5F7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AF675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DBB4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Stupini - </w:t>
            </w:r>
          </w:p>
          <w:p w14:paraId="73254A6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5696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96F9A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696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</w:t>
            </w:r>
            <w:r>
              <w:rPr>
                <w:b/>
                <w:bCs/>
                <w:sz w:val="16"/>
                <w:szCs w:val="16"/>
                <w:lang w:val="ro-RO"/>
              </w:rPr>
              <w:t>76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450</w:t>
            </w:r>
          </w:p>
          <w:p w14:paraId="54972AAC" w14:textId="77777777" w:rsidR="00EB728B" w:rsidRPr="00E731A9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Km ex.</w:t>
            </w:r>
          </w:p>
          <w:p w14:paraId="464CE04D" w14:textId="77777777" w:rsidR="00EB728B" w:rsidRPr="00E731A9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17</w:t>
            </w:r>
            <w:r>
              <w:rPr>
                <w:b/>
                <w:bCs/>
                <w:sz w:val="16"/>
                <w:szCs w:val="16"/>
                <w:lang w:val="ro-RO"/>
              </w:rPr>
              <w:t>6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478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 xml:space="preserve"> Km pr.</w:t>
            </w:r>
          </w:p>
          <w:p w14:paraId="0E45BF52" w14:textId="77777777" w:rsidR="00EB728B" w:rsidRPr="001D4392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16"/>
                <w:szCs w:val="16"/>
                <w:lang w:val="ro-RO"/>
              </w:rPr>
            </w:pPr>
            <w:r w:rsidRPr="00E731A9">
              <w:rPr>
                <w:b/>
                <w:bCs/>
                <w:sz w:val="16"/>
                <w:szCs w:val="16"/>
                <w:lang w:val="ro-RO"/>
              </w:rPr>
              <w:t>-1</w:t>
            </w:r>
            <w:r>
              <w:rPr>
                <w:b/>
                <w:bCs/>
                <w:sz w:val="16"/>
                <w:szCs w:val="16"/>
                <w:lang w:val="ro-RO"/>
              </w:rPr>
              <w:t>83</w:t>
            </w:r>
            <w:r w:rsidRPr="00E731A9">
              <w:rPr>
                <w:b/>
                <w:bCs/>
                <w:sz w:val="16"/>
                <w:szCs w:val="16"/>
                <w:lang w:val="ro-RO"/>
              </w:rPr>
              <w:t>+</w:t>
            </w:r>
            <w:r>
              <w:rPr>
                <w:b/>
                <w:bCs/>
                <w:sz w:val="16"/>
                <w:szCs w:val="16"/>
                <w:lang w:val="ro-RO"/>
              </w:rPr>
              <w:t>045 Km ex.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95BFF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B09BF" w14:textId="77777777" w:rsidR="00EB728B" w:rsidRPr="00616BAF" w:rsidRDefault="00EB728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11C27E" w14:textId="77777777" w:rsidR="00EB728B" w:rsidRDefault="00EB728B" w:rsidP="00FF6B4A">
            <w:pPr>
              <w:ind w:firstLine="91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16BAF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D5F615F" w14:textId="77777777" w:rsidR="00EB728B" w:rsidRPr="003B726B" w:rsidRDefault="00EB728B" w:rsidP="00FF6B4A">
            <w:pPr>
              <w:ind w:left="82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u w:val="single"/>
                <w:lang w:val="ro-RO"/>
              </w:rPr>
              <w:t>Valabil pentru toate trenurile de mafă</w:t>
            </w:r>
          </w:p>
        </w:tc>
      </w:tr>
      <w:tr w:rsidR="00EB728B" w14:paraId="73A906B9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1FE29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04FF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8DE92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F5C1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14:paraId="7BFC71A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418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DB17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9F5A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14:paraId="6811912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B948A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2B2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D4A59C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862DC4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EB728B" w14:paraId="7C50219A" w14:textId="77777777" w:rsidTr="00E4222D">
        <w:trPr>
          <w:cantSplit/>
          <w:trHeight w:val="8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3E83C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1178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10FDB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A0EAA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00315BE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EDBE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B903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18CD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183+300</w:t>
            </w:r>
          </w:p>
          <w:p w14:paraId="46F587C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183+400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68514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C3B6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B728B" w14:paraId="7A43AD8B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17E5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64E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F2BBE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DD7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28E6A023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A1A2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965C3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1DAC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14:paraId="5962140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80CD2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087EB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436AFB9E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28B" w14:paraId="0565895E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5A2D6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4B09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7DB03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9DE7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14:paraId="5A98DDB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F795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E1A93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E66C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A8170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4A40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80510E2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EB728B" w14:paraId="02BBC966" w14:textId="77777777" w:rsidTr="00E4222D">
        <w:trPr>
          <w:cantSplit/>
          <w:trHeight w:val="103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397C4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2120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14:paraId="59AA1F2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A3D76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4C25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FF061C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14:paraId="43E4689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130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4A96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422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9581E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515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020B334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28B" w14:paraId="5EFF19B9" w14:textId="77777777" w:rsidTr="00E4222D">
        <w:trPr>
          <w:cantSplit/>
          <w:trHeight w:val="10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F8EA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F15F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14:paraId="4139E1A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34784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B907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14:paraId="7F51BBD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0BB3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B1FB3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CD1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82554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CDAEA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14:paraId="5966FCDA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28B" w14:paraId="6CFB05AD" w14:textId="77777777" w:rsidTr="00E4222D">
        <w:trPr>
          <w:cantSplit/>
          <w:trHeight w:val="39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AC8F0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8D4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6F05F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4CB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 Feldioara</w:t>
            </w:r>
          </w:p>
          <w:p w14:paraId="39BC116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14:paraId="7EF3643E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98C9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3769D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A453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186+900</w:t>
            </w:r>
          </w:p>
          <w:p w14:paraId="795F3E0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C7374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6175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EB728B" w14:paraId="6B180629" w14:textId="77777777" w:rsidTr="00E4222D">
        <w:trPr>
          <w:cantSplit/>
          <w:trHeight w:val="54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5B535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599B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76EEF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76BB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14:paraId="5A1B26D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EC3A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7194AF9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0159B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C38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F2BB9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D2096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6D413CD1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153C6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969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8F986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34E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14:paraId="0FCFC76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2994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3714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C9C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14:paraId="34A2335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7F029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53C25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5D5D9FAA" w14:textId="77777777" w:rsidTr="00E4222D">
        <w:trPr>
          <w:cantSplit/>
          <w:trHeight w:val="54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714E9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A1991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3B14E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5F12E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5A21E2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404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4DD7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027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14:paraId="659BE63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B1150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3FB48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14:paraId="203BF57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374496E5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EB728B" w14:paraId="383A7528" w14:textId="77777777" w:rsidTr="00E4222D">
        <w:trPr>
          <w:cantSplit/>
          <w:trHeight w:val="4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319BE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F77D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49F69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45D1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14:paraId="26B4A61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536B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113AD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9DC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201+000</w:t>
            </w:r>
          </w:p>
          <w:p w14:paraId="303EA60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42B3E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BCC0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4EC0098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28B" w14:paraId="37A9EA28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D55B3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D898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96D2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3D88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14:paraId="3066452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8A78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5C02AF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14:paraId="483CB9F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5CB7251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63CC4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6168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A0A8A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3020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14:paraId="3061EC10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2C8DE656" w14:textId="77777777" w:rsidTr="00E4222D">
        <w:trPr>
          <w:cantSplit/>
          <w:trHeight w:val="8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8D58A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4D88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E674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B76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Apaţa - Augustin și </w:t>
            </w:r>
          </w:p>
          <w:p w14:paraId="656D93E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Augustin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0DD1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D9337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58E1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211+600</w:t>
            </w:r>
          </w:p>
          <w:p w14:paraId="3EE9759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08B74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2AF11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002F56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28B" w14:paraId="79EC8F0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A2A43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42EF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9D541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6E232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31A0923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66A6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EFDA9A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1F4E3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C690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70797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0CF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3BD22C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B728B" w14:paraId="707581E6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CBC0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02DE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D2C97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48681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14:paraId="1708E10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E6F9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0FAB7D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C56E0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DB50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A038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5EC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95301B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EB728B" w14:paraId="03DBC0A5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54C23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6D70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25B3C1C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D6C11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7CFA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– Racoş - 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5D65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9D6D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D515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229+600</w:t>
            </w:r>
          </w:p>
          <w:p w14:paraId="3BA5476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1E083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ED91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298385E8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39A2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BE7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A110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3C7B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5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2913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AA92EF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B80B0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4BA4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BF810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83A5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0DDDCD9F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EEBF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EA9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F1DC2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58E31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6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CCB3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718DAA0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13B8A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60B5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E5CF4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0CDA3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2B3B2AB9" w14:textId="77777777" w:rsidTr="00E4222D">
        <w:trPr>
          <w:cantSplit/>
          <w:trHeight w:val="68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F35A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8C1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BA094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C01FE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Racoş linia 7 abătută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37E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5BE6F7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6D3D7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AE0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4078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708D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043D6422" w14:textId="77777777" w:rsidTr="00E4222D">
        <w:trPr>
          <w:cantSplit/>
          <w:trHeight w:val="89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2D666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7BCB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7F1F215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E688F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E161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14:paraId="6E71FF3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D34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ABA8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037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14:paraId="5A19490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41027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63E2" w14:textId="77777777" w:rsidR="00EB728B" w:rsidRPr="0019324E" w:rsidRDefault="00EB728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1150CC64" w14:textId="77777777" w:rsidR="00EB728B" w:rsidRPr="000160B5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14:paraId="63BDD265" w14:textId="77777777" w:rsidR="00EB728B" w:rsidRPr="006B78FD" w:rsidRDefault="00EB728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73233B4" w14:textId="77777777" w:rsidTr="00E4222D">
        <w:trPr>
          <w:cantSplit/>
          <w:trHeight w:val="51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70DFF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0B87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19C59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7EA7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81B5CF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E88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14:paraId="78EABF2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7219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050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865C9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5A91C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00D56FE4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EB728B" w14:paraId="72487299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64ADE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3211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64E0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CAB3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080F52E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14:paraId="1E4AD941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D49B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ABD2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6AB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59BC8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62A30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69D47C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4AD897E8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EB728B" w14:paraId="246DC0BE" w14:textId="77777777" w:rsidTr="00E4222D">
        <w:trPr>
          <w:cantSplit/>
          <w:trHeight w:val="32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1572F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A8CC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86F6F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7E2C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E046E0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E963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3D52C9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14:paraId="041DA08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7FA47A4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5C04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DF31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2EFC7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70E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4B8E59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44CE158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EB728B" w14:paraId="444A6819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EF59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5F741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B7538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C1E2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7C56BB1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43FD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14:paraId="0921F6E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97638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94A0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A39AD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365BC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8D2A680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EB728B" w14:paraId="506F83C2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5AA0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99A4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2382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EEEE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56F08C2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DABC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2E10F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0BD0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0F224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609D2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1993A6B7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EB728B" w14:paraId="67A790A7" w14:textId="77777777" w:rsidTr="00E4222D">
        <w:trPr>
          <w:cantSplit/>
          <w:trHeight w:val="57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E9C0A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5216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F464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772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670B9A7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14:paraId="4331AC02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63A0AE5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CB20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2E8E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1E04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57302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9F98E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691CAD25" w14:textId="77777777" w:rsidTr="00E4222D">
        <w:trPr>
          <w:cantSplit/>
          <w:trHeight w:val="4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54F3B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D47E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B341D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314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14:paraId="0A4E241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14:paraId="72CC7D12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14:paraId="29E7042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6A26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24F7F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0867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26595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D85F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5F170CB7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B4F38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AC49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0AA516B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480E7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220B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589EF88E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503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B4F5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9DB3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14:paraId="6AFBC05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FCBDC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9E8D" w14:textId="77777777" w:rsidR="00EB728B" w:rsidRPr="0019324E" w:rsidRDefault="00EB728B" w:rsidP="00FF6B4A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432B42B7" w14:textId="77777777" w:rsidR="00EB728B" w:rsidRPr="000160B5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14:paraId="6DAB48DC" w14:textId="77777777" w:rsidR="00EB728B" w:rsidRPr="005C2BB7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7AA2EF0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BECC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7445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14:paraId="66E4B7B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88440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681D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69D0C37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69CD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E4CE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8756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BA2BE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F15B5" w14:textId="77777777" w:rsidR="00EB728B" w:rsidRPr="00DE4F3A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70E0B3E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7631F4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30B2D535" w14:textId="77777777" w:rsidR="00EB728B" w:rsidRPr="00DE4F3A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B728B" w14:paraId="0172CAC6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7A17A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A9B91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14:paraId="740EBFC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EE4F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655BE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14:paraId="4CD43C6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14:paraId="051E283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995E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9E08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0795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BCFAD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B0E37" w14:textId="77777777" w:rsidR="00EB728B" w:rsidRPr="00DE4F3A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14:paraId="6A6D433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14:paraId="7CB9BDF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14:paraId="7CB9DD7C" w14:textId="77777777" w:rsidR="00EB728B" w:rsidRPr="00DE4F3A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EB728B" w14:paraId="7AD8C448" w14:textId="77777777" w:rsidTr="00E4222D">
        <w:trPr>
          <w:cantSplit/>
          <w:trHeight w:val="56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9B0A0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9A16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9386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2516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14:paraId="7D69881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7235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9432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C1DB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4110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5CA2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695349E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EEC00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0A0E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14:paraId="348A97A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82580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37EC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0754A6D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13F3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2711A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C9A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A42B7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5D0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56CC11D" w14:textId="77777777" w:rsidTr="00E4222D">
        <w:trPr>
          <w:cantSplit/>
          <w:trHeight w:val="107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80362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68AD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14:paraId="79FA05F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D217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F6B7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14:paraId="2DAB578E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A9E7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DA700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C833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1C0A0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7B1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139E757" w14:textId="77777777" w:rsidR="00EB728B" w:rsidRPr="00CB2A72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240A9486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91F9C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69F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50DF4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50F3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00856A5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53F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BD638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6085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B83B1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80814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3692B6CE" w14:textId="77777777" w:rsidTr="00E4222D">
        <w:trPr>
          <w:cantSplit/>
          <w:trHeight w:val="5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A76E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FD2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B07C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94231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14:paraId="76CD0DAA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237F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14:paraId="0B7A708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BA46F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03BC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1E1BD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DC1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5D11C52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23857F2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B728B" w14:paraId="0978686C" w14:textId="77777777" w:rsidTr="00E4222D">
        <w:trPr>
          <w:cantSplit/>
          <w:trHeight w:val="541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BD926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6584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47A1A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CEBD3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Beia - </w:t>
            </w:r>
          </w:p>
          <w:p w14:paraId="5CAFAFDA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32D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DF4A4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25C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273+700</w:t>
            </w:r>
          </w:p>
          <w:p w14:paraId="57F9E45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274+600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ABB26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A61D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 Fără inductori.</w:t>
            </w:r>
          </w:p>
        </w:tc>
      </w:tr>
      <w:tr w:rsidR="00EB728B" w14:paraId="01836092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ABF9D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D5B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45B57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1099A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C4A092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E29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39DD67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10CA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E2A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D451B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0F800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14:paraId="7126CDA5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14:paraId="78AC353D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B728B" w14:paraId="77FDB97E" w14:textId="77777777" w:rsidTr="00E4222D">
        <w:trPr>
          <w:cantSplit/>
          <w:trHeight w:val="4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C7AD0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032C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846D6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22F6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50F1239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036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0BC0015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0BF99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32B9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D40D7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D35E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1EA72F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A48DAC7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EB728B" w14:paraId="24EDC82B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0644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7435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EEB8C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214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272C0B8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28A5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4541043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940F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BFAB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EDEBA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37D14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9A25D9B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EB728B" w14:paraId="6C7781E6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4F0B0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6C5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28491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956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14:paraId="01F46B63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55B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588D000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7DC3E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FEE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7CF96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3AE5F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665362D" w14:textId="77777777" w:rsidR="00EB728B" w:rsidRPr="00D344C9" w:rsidRDefault="00EB728B" w:rsidP="00FF6B4A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14:paraId="43DC10A6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EB728B" w14:paraId="121B47DD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F4D57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D4F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46006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46F51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14:paraId="3FAF458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04D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39FE6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A1FF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284+300</w:t>
            </w:r>
          </w:p>
          <w:p w14:paraId="7E67E47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D455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5C8D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455806E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14:paraId="5D0E8BEF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EB728B" w14:paraId="0778FA15" w14:textId="77777777" w:rsidTr="00E4222D">
        <w:trPr>
          <w:cantSplit/>
          <w:trHeight w:val="35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09C50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9774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1DA2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7C231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1B2B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6150B81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465C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28D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806C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E9CC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30716DB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0A8ABCC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EB728B" w14:paraId="55D8D569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BEA9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53AB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C989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2700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14:paraId="42117BAA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F38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14:paraId="32A8B34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167FC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D7D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E371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4307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E13BA23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EB728B" w14:paraId="2FE3B4ED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115B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6C5B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B1E65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F5A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14:paraId="16614C1A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14:paraId="2DB14BC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4CBF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17ED4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B320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288+300</w:t>
            </w:r>
          </w:p>
          <w:p w14:paraId="536C0EE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294+500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F9F3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5E26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787B5E7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28B" w14:paraId="3264D314" w14:textId="77777777" w:rsidTr="00E4222D">
        <w:trPr>
          <w:cantSplit/>
          <w:trHeight w:val="115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0BCD7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96EA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6E1C0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F378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  <w:p w14:paraId="21E0FE8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Sighișoara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1FA8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5EE2E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F375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  <w:p w14:paraId="678A321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13689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601D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6802117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28B" w14:paraId="56449245" w14:textId="77777777" w:rsidTr="00E4222D">
        <w:trPr>
          <w:cantSplit/>
          <w:trHeight w:val="35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27FBA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AFE21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3FF9F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2431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CA58CE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B139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57CC79D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B77C9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40D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69A38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73FB2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F35221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3FA273E3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și 2</w:t>
            </w:r>
          </w:p>
        </w:tc>
      </w:tr>
      <w:tr w:rsidR="00EB728B" w14:paraId="18DC868A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C53DC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9DCE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BD29F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BF5A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77DBE3FA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E5A1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8073C6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69B3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E4E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2278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4A6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1FC5884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EB728B" w14:paraId="32B3DD93" w14:textId="77777777" w:rsidTr="00E4222D">
        <w:trPr>
          <w:cantSplit/>
          <w:trHeight w:val="333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13A7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DE5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5075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549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46D83EF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5155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541D6D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B1320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98E7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C1F68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DDC6E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56E4758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EB728B" w14:paraId="6D14E954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82BBE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DB9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FC35D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C2DE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88E90B2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D28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5E068B6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E48F5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1A7C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DA5A1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D78D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1AD7DE4B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822B1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7BEC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2F0F00B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BEC5C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6AE1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2A5BEB1E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7AC4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8D31E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80FF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8B44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DA38A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B728B" w14:paraId="2011F7E5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7B212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739A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C7338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0F3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Teiuş</w:t>
            </w:r>
          </w:p>
          <w:p w14:paraId="648DDC6A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DBF2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A08B1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C2E8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399+195</w:t>
            </w:r>
          </w:p>
          <w:p w14:paraId="50314AF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64E89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F9EF6" w14:textId="77777777" w:rsidR="00EB728B" w:rsidRPr="00FF6B4A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FF6B4A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  <w:r w:rsidRPr="00FF6B4A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B728B" w14:paraId="3D7A2026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CC54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E9EF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411+750</w:t>
            </w:r>
          </w:p>
          <w:p w14:paraId="419430B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413+825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6413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22D8E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Teiuș - Aiud, </w:t>
            </w:r>
            <w:r>
              <w:rPr>
                <w:b/>
                <w:bCs/>
                <w:sz w:val="20"/>
                <w:lang w:val="ro-RO"/>
              </w:rPr>
              <w:br/>
              <w:t xml:space="preserve">linia 4 directă Aiud </w:t>
            </w:r>
            <w:r>
              <w:rPr>
                <w:b/>
                <w:bCs/>
                <w:sz w:val="20"/>
                <w:lang w:val="ro-RO"/>
              </w:rPr>
              <w:br/>
              <w:t>și 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A75C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414A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6803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27229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26C1C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5B56B27C" w14:textId="77777777" w:rsidTr="00E4222D">
        <w:trPr>
          <w:cantSplit/>
          <w:trHeight w:val="59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03191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A406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54FCA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BDD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9D50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  <w:r>
              <w:rPr>
                <w:b/>
                <w:bCs/>
                <w:sz w:val="20"/>
                <w:lang w:val="ro-RO"/>
              </w:rPr>
              <w:br/>
              <w:t>1-5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DFA95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2F0D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F8E5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210AF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056A49B9" w14:textId="77777777" w:rsidTr="00E4222D">
        <w:trPr>
          <w:cantSplit/>
          <w:trHeight w:val="3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A36A0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E5EC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70383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E7EC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14:paraId="2BD3398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5BE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2F9BF2A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7B1D4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DD35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20C85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728A7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05F5C72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EB728B" w14:paraId="57983A9A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FC8C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7657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7C6C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196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558B0413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81D7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FEA8B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BF39C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942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100F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6F28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E21DA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EB728B" w14:paraId="1145F16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D02DC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36E6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14:paraId="1C1EBC3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71AD6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D7EE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Aiud</w:t>
            </w:r>
          </w:p>
          <w:p w14:paraId="7F3B153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B193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2E1E3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0C74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A253F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3A0AE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  <w:p w14:paraId="3F67EEEE" w14:textId="77777777" w:rsidR="00EB728B" w:rsidRPr="00F10273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10273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B728B" w14:paraId="229068F6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A1D09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8B35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417+141</w:t>
            </w:r>
          </w:p>
          <w:p w14:paraId="3914FEF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420+500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685A6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206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2B77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F6BE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BEC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87FB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62E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13BF078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28B" w14:paraId="7725FFC3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77192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BD7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425+650</w:t>
            </w:r>
          </w:p>
          <w:p w14:paraId="6DAD466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21ABC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5EF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 - Unirea și linia 3 directă Unirea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FD3D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EBC17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A82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9CC4A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F10D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6448AE18" w14:textId="77777777" w:rsidTr="00E4222D">
        <w:trPr>
          <w:cantSplit/>
          <w:trHeight w:val="60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1DF1E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93E5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A6606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F821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14:paraId="10D3DEE3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563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C6AA58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DA15C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4146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05073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FDC2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295B4E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EB728B" w14:paraId="06C05C71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BBD0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066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EC60D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0C282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14:paraId="7AC2AA4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B305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95FB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89B3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8A4A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E20E2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5C23F62C" w14:textId="77777777" w:rsidTr="00E4222D">
        <w:trPr>
          <w:cantSplit/>
          <w:trHeight w:val="12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70277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578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14:paraId="4A29077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08B98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80981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Unirea</w:t>
            </w:r>
          </w:p>
          <w:p w14:paraId="3121780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Războieni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74A8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446DC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F49F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4DBFF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8B50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6E6B7C0" w14:textId="77777777" w:rsidR="00EB728B" w:rsidRPr="00056F61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056F61">
              <w:rPr>
                <w:b/>
                <w:bCs/>
                <w:sz w:val="20"/>
                <w:szCs w:val="20"/>
                <w:lang w:val="ro-RO"/>
              </w:rPr>
              <w:t>Valabilă numai pentru trenurile cu tracțiune electrică.</w:t>
            </w:r>
          </w:p>
        </w:tc>
      </w:tr>
      <w:tr w:rsidR="00EB728B" w14:paraId="6198193F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E361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AE19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7602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E7A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25CE724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85E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7D8AC2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1A3CC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5891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6292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73064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F082C6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679BDDC7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EB728B" w14:paraId="050A3DCE" w14:textId="77777777" w:rsidTr="00E4222D">
        <w:trPr>
          <w:cantSplit/>
          <w:trHeight w:val="50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D6CB1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F7DD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C96FF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9D5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Războieni - </w:t>
            </w:r>
          </w:p>
          <w:p w14:paraId="5EB4D662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Călărași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1630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05C22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B495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434+050</w:t>
            </w:r>
          </w:p>
          <w:p w14:paraId="06AA336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435+600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3B0BE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0423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14:paraId="25980B1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54EF7C6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Protecție muncitori și terasament - lucrări în </w:t>
            </w:r>
          </w:p>
          <w:p w14:paraId="02836019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firul I.</w:t>
            </w:r>
          </w:p>
        </w:tc>
      </w:tr>
      <w:tr w:rsidR="00EB728B" w14:paraId="441A7AA6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1CD72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63756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E497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306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0889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A4F4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902E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11EB9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49213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14:paraId="0934A7EA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EB728B" w14:paraId="55D55755" w14:textId="77777777" w:rsidTr="00E4222D">
        <w:trPr>
          <w:cantSplit/>
          <w:trHeight w:val="147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0673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42F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7068F73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190EB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2BD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Călăraşi Turda – </w:t>
            </w:r>
          </w:p>
          <w:p w14:paraId="2B7C825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23C1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414A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A671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448+500</w:t>
            </w:r>
          </w:p>
          <w:p w14:paraId="09D0869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450+100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8F88C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3DF9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779542C1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4299F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DBF7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7C24E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5DE0A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3F3E5D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82D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A3A014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F9B9D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D74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F218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0762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4DA2BF64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EB728B" w14:paraId="341F8B19" w14:textId="77777777" w:rsidTr="00E4222D">
        <w:trPr>
          <w:cantSplit/>
          <w:trHeight w:val="94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EE7BE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D20C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FCB24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CAD1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28718A3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14FF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51EE7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F66E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B5D60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DAD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14:paraId="201DD921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EB728B" w14:paraId="6846FA36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81C31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E630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24F0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EEC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BE6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85029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7E72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5840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28436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EB728B" w14:paraId="68D7A633" w14:textId="77777777" w:rsidTr="00E4222D">
        <w:trPr>
          <w:cantSplit/>
          <w:trHeight w:val="56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C75B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1AA7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4E70D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BF6E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CB36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146B6B7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14:paraId="780636D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217330C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5B21EA6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2B25AC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11BA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F1CFA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782F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0C37FB42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FF162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C03E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FBEAA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26D9A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519391D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0B8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0AD7FD8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438A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CBA6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8073E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98E2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EB728B" w14:paraId="0E973579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CEB1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C539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F81ED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324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C69D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0BF607F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14:paraId="789D8AC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165D5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C741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F97A3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21E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E96850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14:paraId="4F79CC1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798B0292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B0F63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3E2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F3B4D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2F0B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14:paraId="1D9933A3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14:paraId="195EAC9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EDA91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C6BE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273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A1C31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82CCA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3FCFB1BC" w14:textId="77777777" w:rsidTr="00E4222D">
        <w:trPr>
          <w:cantSplit/>
          <w:trHeight w:val="74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E816D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27D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450+211</w:t>
            </w:r>
          </w:p>
          <w:p w14:paraId="614E070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465+186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64CC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7A40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6BB6F3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5607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F7B7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8FC7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A0DE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D3D5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987F50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RV. protecție muncitori intre orele 7.00 – 18.00.</w:t>
            </w:r>
          </w:p>
        </w:tc>
      </w:tr>
      <w:tr w:rsidR="00EB728B" w14:paraId="05ED7BF3" w14:textId="77777777" w:rsidTr="00E4222D">
        <w:trPr>
          <w:cantSplit/>
          <w:trHeight w:val="58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48E0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2691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452+100</w:t>
            </w:r>
          </w:p>
          <w:p w14:paraId="1656FF5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461+200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4782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A01B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14:paraId="6300D23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DC181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541D0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A9B2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E47A3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FB59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43680477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8BB00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A987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6C553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CDA5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14:paraId="24BFD91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6A1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B2F00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6FED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AA6BE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B8272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7B8284B3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13CA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3D59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FE50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A119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Boju - Tunel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8F1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53C2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5F5A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473+750</w:t>
            </w:r>
          </w:p>
          <w:p w14:paraId="31CD8F5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475+300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FB7C5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9D3E3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28B" w14:paraId="24B63F2C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9D40B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87E2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C043F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B9E3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14:paraId="3B812F5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31A5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20174D3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14:paraId="38FABC6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B1CF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056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F100A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7132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5635BE24" w14:textId="77777777" w:rsidTr="00E4222D">
        <w:trPr>
          <w:cantSplit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2E75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D368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25AB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C13A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C5F64">
              <w:rPr>
                <w:b/>
                <w:bCs/>
                <w:sz w:val="20"/>
                <w:lang w:val="ro-RO"/>
              </w:rPr>
              <w:t>Cojocna - Apahida (intre varf R1 st. Cojocna si varf R5 st. Apahida, inclusiv linia IV directa st. Cojocna)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A8AF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20065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5F44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14:paraId="01F98D4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488+500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EBBAE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F3F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18334113" w14:textId="77777777" w:rsidTr="00E4222D">
        <w:trPr>
          <w:cantSplit/>
          <w:trHeight w:val="39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C577F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9CF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3BD45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0DE7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3C31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14:paraId="30DF277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BF8B95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14:paraId="0FEC488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6525A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2509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9868C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615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14:paraId="7B12B83F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EB728B" w14:paraId="1A8BF1DB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436DF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9A8A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71B5B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1427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3220C86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993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4E0B4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D129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14:paraId="6FEDE87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CFCDF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BB6C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4728381F" w14:textId="77777777" w:rsidTr="00E4222D">
        <w:trPr>
          <w:cantSplit/>
          <w:trHeight w:val="269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2D50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05D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2EB23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3A79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E15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TDJ. 25/33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26549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535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4F27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F727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7-13 Cap X. Nesemnalizată pe teren.</w:t>
            </w:r>
          </w:p>
        </w:tc>
      </w:tr>
      <w:tr w:rsidR="00EB728B" w14:paraId="37BC4846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C9C3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2292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101C1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8CFB03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6A13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4E4AAC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96E29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4119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4C03A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F4524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75C03AF4" w14:textId="77777777" w:rsidTr="00E4222D">
        <w:trPr>
          <w:cantSplit/>
          <w:trHeight w:val="985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D893C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69A8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36E83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34AE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14:paraId="655DDD1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8367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D5A87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6BFD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A69EF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EAC9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6A1071B0" w14:textId="77777777" w:rsidTr="00E4222D">
        <w:trPr>
          <w:cantSplit/>
          <w:trHeight w:val="54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28685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F7B1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265AC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271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77C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14:paraId="2BF563B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14:paraId="7FFEF7D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14:paraId="73779C5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14:paraId="4EB5CBB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200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F22F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C75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265BF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5FDA5" w14:textId="77777777" w:rsidR="00EB728B" w:rsidRPr="00D344C9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EB728B" w14:paraId="07AF4C04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6979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68F61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622+468</w:t>
            </w:r>
          </w:p>
          <w:p w14:paraId="1AB58D8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622+568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2235E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3AC01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Aleşd-</w:t>
            </w:r>
          </w:p>
          <w:p w14:paraId="78BAA0EA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C293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52421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7CBF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DBF5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314E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495BACB2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3DE49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968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633+700</w:t>
            </w:r>
          </w:p>
          <w:p w14:paraId="0361694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633+800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3B75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5C49B" w14:textId="77777777" w:rsidR="00EB728B" w:rsidRDefault="00EB728B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61444A0" w14:textId="77777777" w:rsidR="00EB728B" w:rsidRDefault="00EB728B" w:rsidP="00056F6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9918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1CFD9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F9AD0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F562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5F9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2B469D3A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D1323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03D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636+200</w:t>
            </w:r>
          </w:p>
          <w:p w14:paraId="27A394E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39D35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2E4C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D10718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095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FFD4A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4B99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375D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8A10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28B" w14:paraId="205BBC08" w14:textId="77777777" w:rsidTr="00E4222D">
        <w:trPr>
          <w:cantSplit/>
          <w:trHeight w:val="596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946F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D426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638+050</w:t>
            </w:r>
          </w:p>
          <w:p w14:paraId="2019990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638+150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15893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FB28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7AEFD40E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70B1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0F0FA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9AA8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7CED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54F30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28B" w14:paraId="016141E2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93F57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F4E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640+906</w:t>
            </w:r>
          </w:p>
          <w:p w14:paraId="6A3304F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643+094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2DA77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3D36E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Tileagd -</w:t>
            </w:r>
          </w:p>
          <w:p w14:paraId="652318B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45E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BAC0C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42F3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4F9B3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06E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28B" w14:paraId="347FD6AE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9218B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8BF1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645+000</w:t>
            </w:r>
          </w:p>
          <w:p w14:paraId="311D759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646+400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57D65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86D7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Oșorhei -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965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18510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AACB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217FE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F47B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380FE1C7" w14:textId="77777777" w:rsidTr="00E4222D">
        <w:trPr>
          <w:cantSplit/>
          <w:trHeight w:val="72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BB3D2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E344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D84A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1629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F9D7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569701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E1E95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8407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E5606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6E58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B728B" w14:paraId="4981F2E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56D8D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8A76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A9A1F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97553A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D743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7050ACF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35AD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025A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B188E1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FA7A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EB728B" w14:paraId="6BEFD9B3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FBCC5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97DE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0B4F4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AD5E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CA98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6DB3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3FF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41189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A0D2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11434912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5D56F48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B728B" w14:paraId="20D77812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F8F20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BC6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3A0E6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088B2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8F92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ACA2C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C9A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628EA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C636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5F8E9B2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14:paraId="7CE2B8C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EB728B" w14:paraId="25214EF0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1300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8CE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1C367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20A7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14:paraId="7FF7DB4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43C8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4209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C21F2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101E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A022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EB728B" w14:paraId="26F829EB" w14:textId="77777777" w:rsidTr="00E4222D">
        <w:trPr>
          <w:cantSplit/>
          <w:trHeight w:val="692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E0C95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556D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650+700</w:t>
            </w:r>
          </w:p>
          <w:p w14:paraId="4A3258F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653+000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BDF2A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032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 linia 3T si Oradea Est -</w:t>
            </w:r>
          </w:p>
          <w:p w14:paraId="1D6EF88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Oradea 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917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F7FE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C31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E779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0DE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14:paraId="2ECA6E5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3T - 7T Oradea Est Cap X.</w:t>
            </w:r>
          </w:p>
        </w:tc>
      </w:tr>
      <w:tr w:rsidR="00EB728B" w14:paraId="09A20702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F131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DAFF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049A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3D13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6F00AD0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0A4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A93E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A7D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B71FA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02923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14:paraId="22D6E8BA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14:paraId="29AAE63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1C4E79C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B728B" w14:paraId="1BF710C7" w14:textId="77777777" w:rsidTr="00E4222D">
        <w:trPr>
          <w:cantSplit/>
          <w:trHeight w:val="828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3910C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517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802C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C036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20AC7F1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4269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4028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EF51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E319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FFF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14:paraId="27585DF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14:paraId="04192E7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5518300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B728B" w14:paraId="5D01E37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B576A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5756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6F24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5B4E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424A19C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C8811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CCFAA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77E4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45B9B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B462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14:paraId="027E9E3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14:paraId="4E891E6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7D5FBDD1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EB728B" w14:paraId="3A265F0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9B9B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1413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F5510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F133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EF7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D7090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4291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9111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EB3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14:paraId="452BF6CC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42A7CB13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B728B" w14:paraId="74424F8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7B806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BB86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D91B1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2A6F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3607DD5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2ED3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2D03C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80A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BEB0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76A5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14:paraId="4B073D9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6FD25CE2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B728B" w14:paraId="4C94487C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29B08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24E6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D715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F84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14:paraId="52337A3D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4EF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2A37B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6926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B68C3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ED78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14:paraId="01CF5C52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0B155616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EB728B" w14:paraId="716FB683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D9A3F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524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656+150</w:t>
            </w:r>
          </w:p>
          <w:p w14:paraId="04795813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656+300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8D5F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3F65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D2CBCEA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31D4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68A1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E7CB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219A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0D60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28B" w14:paraId="63673D0D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9B5F9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7115D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657+600</w:t>
            </w:r>
          </w:p>
          <w:p w14:paraId="78B1D295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657+750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8800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65B2A" w14:textId="77777777" w:rsidR="00EB728B" w:rsidRDefault="00EB728B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Oradea –</w:t>
            </w:r>
          </w:p>
          <w:p w14:paraId="4DD43B11" w14:textId="77777777" w:rsidR="00EB728B" w:rsidRDefault="00EB728B" w:rsidP="005D5B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AC8BA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36157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9EAF1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7236C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6DA73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EB728B" w14:paraId="5DDBB9B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DFC4F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51B58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6E519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FB9A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27079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bretea Cap X</w:t>
            </w:r>
          </w:p>
          <w:p w14:paraId="1DC190E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19, 21, 31, 27 / 29</w:t>
            </w: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09136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F8D4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C7DCB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29EC7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14:paraId="2D11FD7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14:paraId="263517B8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7 - 17, Cap X.</w:t>
            </w:r>
          </w:p>
        </w:tc>
      </w:tr>
      <w:tr w:rsidR="00EB728B" w14:paraId="3C4827A2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1AE4D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8989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3+772</w:t>
            </w:r>
          </w:p>
          <w:p w14:paraId="4343944E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3+872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D42F0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B96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F1B9C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2EC11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0B1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12CB3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A379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EB728B" w14:paraId="11915ABF" w14:textId="77777777" w:rsidTr="00E4222D">
        <w:trPr>
          <w:cantSplit/>
          <w:trHeight w:val="264"/>
          <w:jc w:val="center"/>
        </w:trPr>
        <w:tc>
          <w:tcPr>
            <w:tcW w:w="68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410D" w14:textId="77777777" w:rsidR="00EB728B" w:rsidRDefault="00EB728B" w:rsidP="00EB728B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6957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4+884</w:t>
            </w:r>
          </w:p>
          <w:p w14:paraId="6DFEEB5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4+984</w:t>
            </w:r>
          </w:p>
        </w:tc>
        <w:tc>
          <w:tcPr>
            <w:tcW w:w="8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88143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0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3DAF4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Episcopia Bihor - Frontieră</w:t>
            </w:r>
          </w:p>
        </w:tc>
        <w:tc>
          <w:tcPr>
            <w:tcW w:w="84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A6E6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67A61" w14:textId="77777777" w:rsidR="00EB728B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8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B73F" w14:textId="77777777" w:rsidR="00EB728B" w:rsidRDefault="00EB728B" w:rsidP="00FF6B4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EE2F" w14:textId="77777777" w:rsidR="00EB728B" w:rsidRPr="00600D25" w:rsidRDefault="00EB728B" w:rsidP="00FF6B4A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7C7B" w14:textId="77777777" w:rsidR="00EB728B" w:rsidRDefault="00EB728B" w:rsidP="00FF6B4A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14:paraId="7A2D71E1" w14:textId="77777777" w:rsidR="0045753B" w:rsidRPr="0095691E" w:rsidRDefault="0045753B" w:rsidP="0095691E"/>
    <w:p w14:paraId="5211379B" w14:textId="77777777" w:rsidR="00EB728B" w:rsidRDefault="00EB728B" w:rsidP="00E512BA">
      <w:pPr>
        <w:pStyle w:val="Heading1"/>
        <w:spacing w:line="360" w:lineRule="auto"/>
      </w:pPr>
      <w:r>
        <w:t>LINIA 301 B</w:t>
      </w:r>
    </w:p>
    <w:p w14:paraId="798F10B8" w14:textId="77777777" w:rsidR="00EB728B" w:rsidRDefault="00EB728B" w:rsidP="009020B3">
      <w:pPr>
        <w:pStyle w:val="Heading1"/>
        <w:spacing w:line="360" w:lineRule="auto"/>
        <w:rPr>
          <w:b w:val="0"/>
          <w:bCs w:val="0"/>
          <w:sz w:val="8"/>
        </w:rPr>
      </w:pPr>
      <w:r>
        <w:t>P. mac. R3  BUCIUMENI - BUFTEA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728B" w14:paraId="015E918C" w14:textId="77777777">
        <w:trPr>
          <w:cantSplit/>
          <w:trHeight w:val="555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153C4" w14:textId="77777777" w:rsidR="00EB728B" w:rsidRDefault="00EB728B" w:rsidP="00EB728B">
            <w:pPr>
              <w:numPr>
                <w:ilvl w:val="0"/>
                <w:numId w:val="48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72F7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0+040</w:t>
            </w:r>
          </w:p>
          <w:p w14:paraId="0365AB7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2+320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16E6" w14:textId="77777777" w:rsidR="00EB728B" w:rsidRPr="004856F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5C8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Bucimeni-</w:t>
            </w:r>
          </w:p>
          <w:p w14:paraId="6388B0E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96C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357D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9D2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20CE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4B9F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4025B69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466E2029" w14:textId="77777777" w:rsidR="00EB728B" w:rsidRDefault="00EB728B" w:rsidP="00C64D9B">
      <w:pPr>
        <w:pStyle w:val="Heading1"/>
        <w:spacing w:line="360" w:lineRule="auto"/>
      </w:pPr>
      <w:r>
        <w:lastRenderedPageBreak/>
        <w:t xml:space="preserve">LINIA 301 Ba </w:t>
      </w:r>
    </w:p>
    <w:p w14:paraId="09D498BE" w14:textId="77777777" w:rsidR="00EB728B" w:rsidRDefault="00EB728B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B728B" w14:paraId="6385B6B8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46E51" w14:textId="77777777" w:rsidR="00EB728B" w:rsidRDefault="00EB728B" w:rsidP="00EB728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E33B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2250D" w14:textId="77777777" w:rsidR="00EB728B" w:rsidRPr="00244AE6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43CA9" w14:textId="77777777" w:rsidR="00EB728B" w:rsidRDefault="00EB728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8108A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3BF3C66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14:paraId="4A7CECB8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23C9D" w14:textId="77777777" w:rsidR="00EB728B" w:rsidRPr="00771A06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C30D8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B832" w14:textId="77777777" w:rsidR="00EB728B" w:rsidRPr="00244AE6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914F4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B728B" w14:paraId="7AAABDE2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FA822" w14:textId="77777777" w:rsidR="00EB728B" w:rsidRDefault="00EB728B" w:rsidP="00EB728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1DA6C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5324F" w14:textId="77777777" w:rsidR="00EB728B" w:rsidRPr="00244AE6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7C8B5" w14:textId="77777777" w:rsidR="00EB728B" w:rsidRDefault="00EB728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B9096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E769340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14:paraId="75FBC009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14:paraId="5603058A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4CF86B1B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BAD4" w14:textId="77777777" w:rsidR="00EB728B" w:rsidRPr="00771A06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56EC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8519B" w14:textId="77777777" w:rsidR="00EB728B" w:rsidRPr="00244AE6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9827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14:paraId="11CCD8ED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B728B" w14:paraId="4B713A3F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37361" w14:textId="77777777" w:rsidR="00EB728B" w:rsidRDefault="00EB728B" w:rsidP="00EB728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DEF7C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1+100</w:t>
            </w:r>
          </w:p>
          <w:p w14:paraId="24C93813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8FB15" w14:textId="77777777" w:rsidR="00EB728B" w:rsidRPr="00244AE6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527B9" w14:textId="77777777" w:rsidR="00EB728B" w:rsidRDefault="00EB728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Buciumeni -</w:t>
            </w:r>
          </w:p>
          <w:p w14:paraId="4A11CEE8" w14:textId="77777777" w:rsidR="00EB728B" w:rsidRDefault="00EB728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B66EF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8B1B3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5CF75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9484" w14:textId="77777777" w:rsidR="00EB728B" w:rsidRPr="00244AE6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8410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B728B" w14:paraId="450AD059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453F5" w14:textId="77777777" w:rsidR="00EB728B" w:rsidRDefault="00EB728B" w:rsidP="00EB728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CC5F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47B5" w14:textId="77777777" w:rsidR="00EB728B" w:rsidRPr="00244AE6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1B382" w14:textId="77777777" w:rsidR="00EB728B" w:rsidRDefault="00EB728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CC06A61" w14:textId="77777777" w:rsidR="00EB728B" w:rsidRDefault="00EB728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DD14C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9132414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14:paraId="4E5BFA71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9F76" w14:textId="77777777" w:rsidR="00EB728B" w:rsidRPr="00771A06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9469C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6B939" w14:textId="77777777" w:rsidR="00EB728B" w:rsidRPr="00244AE6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C7E6B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EB728B" w14:paraId="7482898E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BB60" w14:textId="77777777" w:rsidR="00EB728B" w:rsidRDefault="00EB728B" w:rsidP="00EB728B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31EF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4726B" w14:textId="77777777" w:rsidR="00EB728B" w:rsidRPr="00244AE6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64F7B" w14:textId="77777777" w:rsidR="00EB728B" w:rsidRDefault="00EB728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14:paraId="19240F02" w14:textId="77777777" w:rsidR="00EB728B" w:rsidRDefault="00EB728B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073CE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14:paraId="6A476287" w14:textId="77777777" w:rsidR="00EB728B" w:rsidRPr="00964B09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B3D4" w14:textId="77777777" w:rsidR="00EB728B" w:rsidRPr="00771A06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E9D3D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031B" w14:textId="77777777" w:rsidR="00EB728B" w:rsidRPr="00244AE6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AE366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14:paraId="4EE4140E" w14:textId="77777777" w:rsidR="00EB728B" w:rsidRDefault="00EB728B">
      <w:pPr>
        <w:spacing w:before="40" w:line="192" w:lineRule="auto"/>
        <w:ind w:right="57"/>
        <w:rPr>
          <w:sz w:val="20"/>
          <w:lang w:val="ro-RO"/>
        </w:rPr>
      </w:pPr>
    </w:p>
    <w:p w14:paraId="7E22F909" w14:textId="77777777" w:rsidR="00EB728B" w:rsidRDefault="00EB728B" w:rsidP="009E1E10">
      <w:pPr>
        <w:pStyle w:val="Heading1"/>
        <w:spacing w:line="360" w:lineRule="auto"/>
      </w:pPr>
      <w:r>
        <w:lastRenderedPageBreak/>
        <w:t>LINIA 301 Bb</w:t>
      </w:r>
    </w:p>
    <w:p w14:paraId="1EB8D452" w14:textId="77777777" w:rsidR="00EB728B" w:rsidRDefault="00EB728B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728B" w14:paraId="141F115B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5FF9E" w14:textId="77777777" w:rsidR="00EB728B" w:rsidRDefault="00EB728B" w:rsidP="00EB728B">
            <w:pPr>
              <w:numPr>
                <w:ilvl w:val="0"/>
                <w:numId w:val="47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C223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9A5A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57D7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Mogoșoaia -</w:t>
            </w:r>
          </w:p>
          <w:p w14:paraId="2B1B311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7511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EC45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FD19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7+900</w:t>
            </w:r>
          </w:p>
          <w:p w14:paraId="1C8780D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697C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  <w:r>
              <w:rPr>
                <w:b/>
                <w:bCs/>
                <w:sz w:val="32"/>
                <w:lang w:val="ro-RO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9F88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6E99525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741A5834" w14:textId="77777777" w:rsidR="00EB728B" w:rsidRDefault="00EB728B" w:rsidP="00CF0E71">
      <w:pPr>
        <w:pStyle w:val="Heading1"/>
        <w:spacing w:line="276" w:lineRule="auto"/>
      </w:pPr>
      <w:r>
        <w:t>LINIA 301 D</w:t>
      </w:r>
    </w:p>
    <w:p w14:paraId="31B6B66E" w14:textId="77777777" w:rsidR="00EB728B" w:rsidRDefault="00EB728B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EB728B" w14:paraId="3FA13635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17765" w14:textId="77777777" w:rsidR="00EB728B" w:rsidRDefault="00EB728B" w:rsidP="00EB728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E4AF1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14:paraId="331DAC95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B057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B5C7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14:paraId="50C1414C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2EEAE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B5C89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9A6A6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AEE98" w14:textId="77777777" w:rsidR="00EB728B" w:rsidRPr="00935D4F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01138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67990377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772E" w14:textId="77777777" w:rsidR="00EB728B" w:rsidRDefault="00EB728B" w:rsidP="00EB728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DF714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8C2A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9EF31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2709ECAA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902A2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76E8A1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731EB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2DE84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F0EC6" w14:textId="77777777" w:rsidR="00EB728B" w:rsidRPr="00935D4F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68AD5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3F58760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6D042" w14:textId="77777777" w:rsidR="00EB728B" w:rsidRDefault="00EB728B" w:rsidP="00EB728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60A0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79C49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38545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6AEC7F5B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EB75B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2CC3C0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E5E3D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21A8F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B5F8" w14:textId="77777777" w:rsidR="00EB728B" w:rsidRPr="00935D4F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EB2A6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466D9593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5B234" w14:textId="77777777" w:rsidR="00EB728B" w:rsidRDefault="00EB728B" w:rsidP="00EB728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25ACB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1F8C8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20519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A4E0B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8710485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13FE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6E185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69AE3" w14:textId="77777777" w:rsidR="00EB728B" w:rsidRPr="00935D4F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0BBB3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BFF1799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FF02E" w14:textId="77777777" w:rsidR="00EB728B" w:rsidRDefault="00EB728B" w:rsidP="00EB728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155C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665FB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315E4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0AEB9F27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4E0C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59CFE2A6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6CE4D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52B34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72B73" w14:textId="77777777" w:rsidR="00EB728B" w:rsidRPr="00935D4F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AD882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D90C546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25ECE44D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EB728B" w14:paraId="3160C2C9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EFD8" w14:textId="77777777" w:rsidR="00EB728B" w:rsidRDefault="00EB728B" w:rsidP="00EB728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61234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51B7A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CED7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93AFECD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DB924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14:paraId="3BC47C89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BEA612B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14:paraId="699EA0CF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C1E83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B3DFC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5E7CD" w14:textId="77777777" w:rsidR="00EB728B" w:rsidRPr="00935D4F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A9C08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13A0937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77BA" w14:textId="77777777" w:rsidR="00EB728B" w:rsidRDefault="00EB728B" w:rsidP="00EB728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70B30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50A80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B714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C474C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3077D799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14:paraId="0096C9C6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33C76575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F9A6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50081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1109E" w14:textId="77777777" w:rsidR="00EB728B" w:rsidRPr="00935D4F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764FD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EB728B" w14:paraId="49AEC00A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04B82" w14:textId="77777777" w:rsidR="00EB728B" w:rsidRDefault="00EB728B" w:rsidP="00EB728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DDB3D6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14:paraId="2248EB17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F9CBB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CA7CB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14:paraId="221E0C3C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2C71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DD24E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B97F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4210" w14:textId="77777777" w:rsidR="00EB728B" w:rsidRPr="00935D4F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91C48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9B6B484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A0DDB" w14:textId="77777777" w:rsidR="00EB728B" w:rsidRDefault="00EB728B" w:rsidP="00EB728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27CAD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5C4D3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CB388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0634A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4BDE387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E7D1F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2E840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4BEDD" w14:textId="77777777" w:rsidR="00EB728B" w:rsidRPr="00935D4F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CF12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4915505E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7F0A9" w14:textId="77777777" w:rsidR="00EB728B" w:rsidRDefault="00EB728B" w:rsidP="00EB728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872E3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C5318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C9763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6318785F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B253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BDD83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DCFBE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78E1B" w14:textId="77777777" w:rsidR="00EB728B" w:rsidRPr="00935D4F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372BB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D22AD3A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F738" w14:textId="77777777" w:rsidR="00EB728B" w:rsidRDefault="00EB728B" w:rsidP="00EB728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10DB7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EE50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E3BD1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75F9A913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2A2D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50D6C5F5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5A751807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9E15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867CA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9A41" w14:textId="77777777" w:rsidR="00EB728B" w:rsidRPr="00935D4F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A2B5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7C9E704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821A" w14:textId="77777777" w:rsidR="00EB728B" w:rsidRDefault="00EB728B" w:rsidP="00EB728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81F5A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7757F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34CA5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1D604909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91C0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228A1E10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27AFFED7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25D04C55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D24A2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326D4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573E6" w14:textId="77777777" w:rsidR="00EB728B" w:rsidRPr="00935D4F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C1312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4264958C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C0C4DD4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3F0D" w14:textId="77777777" w:rsidR="00EB728B" w:rsidRDefault="00EB728B" w:rsidP="00EB728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F8ADA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E785B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C0683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14:paraId="0822A610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95874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7CD32D28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4C7861A0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414607F9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CB4EC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596EE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BF017" w14:textId="77777777" w:rsidR="00EB728B" w:rsidRPr="00935D4F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69512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14:paraId="0EA1B0E7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4CAAE1D4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BBE6" w14:textId="77777777" w:rsidR="00EB728B" w:rsidRDefault="00EB728B" w:rsidP="00EB728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F2005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C6C3B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0FC8E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6EB5CDB7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1E888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27769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ADFF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EC19D" w14:textId="77777777" w:rsidR="00EB728B" w:rsidRPr="00935D4F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683CB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DA4333E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66F1C" w14:textId="77777777" w:rsidR="00EB728B" w:rsidRDefault="00EB728B" w:rsidP="00EB728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170FE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A8BA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A2FD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1729F53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FDB5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FD854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AE49B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10333" w14:textId="77777777" w:rsidR="00EB728B" w:rsidRPr="00935D4F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47CCA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45B60983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8D8B" w14:textId="77777777" w:rsidR="00EB728B" w:rsidRDefault="00EB728B" w:rsidP="00EB728B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8D3EE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72169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98BB8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7A91CBC3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2E157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BA265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1C3B9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E7189" w14:textId="77777777" w:rsidR="00EB728B" w:rsidRPr="00935D4F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6931A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397C1DA" w14:textId="77777777" w:rsidR="00EB728B" w:rsidRDefault="00EB728B" w:rsidP="00CF0E71">
      <w:pPr>
        <w:spacing w:before="40" w:line="276" w:lineRule="auto"/>
        <w:ind w:right="57"/>
        <w:rPr>
          <w:sz w:val="20"/>
          <w:lang w:val="ro-RO"/>
        </w:rPr>
      </w:pPr>
    </w:p>
    <w:p w14:paraId="7AEE23BE" w14:textId="77777777" w:rsidR="00EB728B" w:rsidRDefault="00EB728B" w:rsidP="008F15F5">
      <w:pPr>
        <w:pStyle w:val="Heading1"/>
        <w:spacing w:line="360" w:lineRule="auto"/>
      </w:pPr>
      <w:r>
        <w:t>LINIA 301 De</w:t>
      </w:r>
    </w:p>
    <w:p w14:paraId="1CDE3B18" w14:textId="77777777" w:rsidR="00EB728B" w:rsidRDefault="00EB728B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B728B" w14:paraId="6B9A89DC" w14:textId="77777777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BFFE" w14:textId="77777777" w:rsidR="00EB728B" w:rsidRDefault="00EB728B" w:rsidP="00EB728B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369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8EA22" w14:textId="77777777" w:rsidR="00EB728B" w:rsidRPr="00A5601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B008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14:paraId="45D1182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7B46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FD9E3" w14:textId="77777777" w:rsidR="00EB728B" w:rsidRPr="00A5601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69B7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77DA3" w14:textId="77777777" w:rsidR="00EB728B" w:rsidRPr="00A5601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B9E0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22A7A333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06A33AA4" w14:textId="77777777" w:rsidR="00EB728B" w:rsidRDefault="00EB728B" w:rsidP="00125915">
      <w:pPr>
        <w:pStyle w:val="Heading1"/>
        <w:spacing w:line="360" w:lineRule="auto"/>
      </w:pPr>
      <w:r>
        <w:lastRenderedPageBreak/>
        <w:t>LINIA 301 E1</w:t>
      </w:r>
    </w:p>
    <w:p w14:paraId="3F0D4FFD" w14:textId="77777777" w:rsidR="00EB728B" w:rsidRDefault="00EB728B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728B" w14:paraId="73DB4585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26F67" w14:textId="77777777" w:rsidR="00EB728B" w:rsidRDefault="00EB728B" w:rsidP="00EB728B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8C21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E7B005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D97A" w14:textId="77777777" w:rsidR="00EB728B" w:rsidRPr="00C61E1A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C0F6F" w14:textId="77777777" w:rsidR="00EB728B" w:rsidRDefault="00EB728B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R1 -</w:t>
            </w:r>
          </w:p>
          <w:p w14:paraId="6BF907AA" w14:textId="77777777" w:rsidR="00EB728B" w:rsidRDefault="00EB728B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E5A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1992D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E099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F98B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C148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E06E30C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5F6EBA3A" w14:textId="77777777" w:rsidR="00EB728B" w:rsidRDefault="00EB728B" w:rsidP="001D4EEA">
      <w:pPr>
        <w:pStyle w:val="Heading1"/>
        <w:spacing w:line="360" w:lineRule="auto"/>
      </w:pPr>
      <w:r>
        <w:t>LINIA 301 Eb</w:t>
      </w:r>
    </w:p>
    <w:p w14:paraId="35EB25FA" w14:textId="77777777" w:rsidR="00EB728B" w:rsidRDefault="00EB728B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728B" w14:paraId="3CC197E5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CB8AC" w14:textId="77777777" w:rsidR="00EB728B" w:rsidRDefault="00EB728B" w:rsidP="00EB728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519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7BCA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E73A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78F7544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24</w:t>
            </w:r>
          </w:p>
          <w:p w14:paraId="4368679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A7F7F" w14:textId="77777777" w:rsidR="00EB728B" w:rsidRDefault="00EB728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9DFB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91CC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72+528</w:t>
            </w:r>
          </w:p>
          <w:p w14:paraId="6581738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8EFB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D66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13E43F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B728B" w14:paraId="7B603DC0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D0521" w14:textId="77777777" w:rsidR="00EB728B" w:rsidRDefault="00EB728B" w:rsidP="00EB728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AB42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D3A7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8D75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2DB95AC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D4789" w14:textId="77777777" w:rsidR="00EB728B" w:rsidRDefault="00EB728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E1D2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208F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71+900</w:t>
            </w:r>
          </w:p>
          <w:p w14:paraId="759F89E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970F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F0FF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B45447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pod metalic Km. 71+350 și sch. 2 Cap. Y Chiajna Km. 71+900.</w:t>
            </w:r>
          </w:p>
        </w:tc>
      </w:tr>
      <w:tr w:rsidR="00EB728B" w14:paraId="523E6A24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DFB9E" w14:textId="77777777" w:rsidR="00EB728B" w:rsidRDefault="00EB728B" w:rsidP="00EB728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AA27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14:paraId="21D735F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E78A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6BD4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14:paraId="6AB7881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C7841" w14:textId="77777777" w:rsidR="00EB728B" w:rsidRDefault="00EB728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E1B4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099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F2E5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2825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655B5A11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AC590" w14:textId="77777777" w:rsidR="00EB728B" w:rsidRDefault="00EB728B" w:rsidP="00EB728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A010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299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04C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0CFE846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B56C4" w14:textId="77777777" w:rsidR="00EB728B" w:rsidRDefault="00EB728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8AC58C5" w14:textId="77777777" w:rsidR="00EB728B" w:rsidRDefault="00EB728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666E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07A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94E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30A9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8AA7F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EB728B" w14:paraId="042B42AA" w14:textId="77777777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311D" w14:textId="77777777" w:rsidR="00EB728B" w:rsidRDefault="00EB728B" w:rsidP="00EB728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17C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5ED7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A77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3EDCC47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9FE92" w14:textId="77777777" w:rsidR="00EB728B" w:rsidRDefault="00EB728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B57EBC0" w14:textId="77777777" w:rsidR="00EB728B" w:rsidRDefault="00EB728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BEDE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1B55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AED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4F5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C24DB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EB728B" w14:paraId="327896E1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9328D" w14:textId="77777777" w:rsidR="00EB728B" w:rsidRDefault="00EB728B" w:rsidP="00EB728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506F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1C7A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92E6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195836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ECE6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F480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DC89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50686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8090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1CF8D9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EB728B" w14:paraId="42163D78" w14:textId="77777777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0FD38" w14:textId="77777777" w:rsidR="00EB728B" w:rsidRDefault="00EB728B" w:rsidP="00EB728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321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2B4DD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167C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4E48751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0917" w14:textId="77777777" w:rsidR="00EB728B" w:rsidRDefault="00EB728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AE3A799" w14:textId="77777777" w:rsidR="00EB728B" w:rsidRDefault="00EB728B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1762C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F247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5CE33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81D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EB778EB" w14:textId="77777777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1040D" w14:textId="77777777" w:rsidR="00EB728B" w:rsidRDefault="00EB728B" w:rsidP="00EB728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5BC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E170B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6B43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CDDB80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574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393A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384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6C83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C8EF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0858E7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EB728B" w14:paraId="6555F008" w14:textId="77777777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6BBB8" w14:textId="77777777" w:rsidR="00EB728B" w:rsidRDefault="00EB728B" w:rsidP="00EB728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4E5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67145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41BB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5C68F9E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8D20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AE946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064A1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17E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DC15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AC43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DF24B86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64763" w14:textId="77777777" w:rsidR="00EB728B" w:rsidRDefault="00EB728B" w:rsidP="00EB728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D6AB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FE50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201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14:paraId="7754360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9929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A9CC7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D4EF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C31CE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F62E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6A74D69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84D70" w14:textId="77777777" w:rsidR="00EB728B" w:rsidRDefault="00EB728B" w:rsidP="00EB728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FA1F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14:paraId="1385909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8E779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4AEA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2ECDF2A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14:paraId="2DE28EF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275B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AAFDD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9AEF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91E8F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6009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DE21E0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EB728B" w14:paraId="2413B9AE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7EA7" w14:textId="77777777" w:rsidR="00EB728B" w:rsidRDefault="00EB728B" w:rsidP="00EB728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876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14:paraId="417BB09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9A6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CE7D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14:paraId="4F57D49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36D6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84237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E3F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461C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C6FA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124E89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14:paraId="4FFC7B5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EB728B" w14:paraId="047A8605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073A" w14:textId="77777777" w:rsidR="00EB728B" w:rsidRDefault="00EB728B" w:rsidP="00EB728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D0CB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  <w:p w14:paraId="638CCD3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9E544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283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6C8C768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343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C2913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0AAD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24B8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8712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47319827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429E8" w14:textId="77777777" w:rsidR="00EB728B" w:rsidRDefault="00EB728B" w:rsidP="00EB728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89D0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DA14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06142" w14:textId="77777777" w:rsidR="00EB728B" w:rsidRDefault="00EB728B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52EFD341" w14:textId="77777777" w:rsidR="00EB728B" w:rsidRDefault="00EB728B" w:rsidP="00F15F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839E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161B3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DFEA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53+400</w:t>
            </w:r>
          </w:p>
          <w:p w14:paraId="130DF78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A5E5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5051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4B6AFE1B" w14:textId="77777777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6E49C" w14:textId="77777777" w:rsidR="00EB728B" w:rsidRDefault="00EB728B" w:rsidP="00EB728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D29B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5FA51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0CF0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Vârteju -</w:t>
            </w:r>
          </w:p>
          <w:p w14:paraId="78C395C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3FA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5745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8A4D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3099CF5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3E54B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39E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AB5DF50" w14:textId="77777777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336E3" w14:textId="77777777" w:rsidR="00EB728B" w:rsidRDefault="00EB728B" w:rsidP="00EB728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D7D9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6BD0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FC44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8EC9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F3879B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74A2A27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0B862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E3DC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4BB48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197A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0334A4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EB728B" w14:paraId="6CBED373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BF27" w14:textId="77777777" w:rsidR="00EB728B" w:rsidRDefault="00EB728B" w:rsidP="00EB728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612C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A8347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1CB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5449CEA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8E63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F4526C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EAE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26874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D70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3E9E74D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2CD8C" w14:textId="77777777" w:rsidR="00EB728B" w:rsidRDefault="00EB728B" w:rsidP="00EB728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46DE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A62B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8724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3684B92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0D3B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90DC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0140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FF2F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353F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DD93E59" w14:textId="77777777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B5F5F" w14:textId="77777777" w:rsidR="00EB728B" w:rsidRDefault="00EB728B" w:rsidP="00EB728B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96A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E6806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982A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14:paraId="217502C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941A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93D1A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9CB3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BC5F" w14:textId="77777777" w:rsidR="00EB728B" w:rsidRPr="00521173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8559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239E621" w14:textId="77777777" w:rsidR="00EB728B" w:rsidRPr="007972D9" w:rsidRDefault="00EB728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3D0413FC" w14:textId="77777777" w:rsidR="00EB728B" w:rsidRDefault="00EB728B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lastRenderedPageBreak/>
        <w:t>LINIA 301 F</w:t>
      </w:r>
    </w:p>
    <w:p w14:paraId="607F831C" w14:textId="77777777" w:rsidR="00EB728B" w:rsidRPr="005D215B" w:rsidRDefault="00EB728B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728B" w14:paraId="44957844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5BDD7" w14:textId="77777777" w:rsidR="00EB728B" w:rsidRDefault="00EB728B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8D7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FD616" w14:textId="77777777" w:rsidR="00EB728B" w:rsidRPr="00B3607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EB4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1C74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5A34A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61AD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0+800</w:t>
            </w:r>
          </w:p>
          <w:p w14:paraId="1B304C2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52CE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9A75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teren, numai cu palete cu diagonală.</w:t>
            </w:r>
          </w:p>
        </w:tc>
      </w:tr>
      <w:tr w:rsidR="00EB728B" w14:paraId="2F9924B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3A35E" w14:textId="77777777" w:rsidR="00EB728B" w:rsidRDefault="00EB728B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1EC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B57CE" w14:textId="77777777" w:rsidR="00EB728B" w:rsidRPr="00B3607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4728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305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B69438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836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263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DDCD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EB09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38CA4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14:paraId="00B4B53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EB728B" w14:paraId="7FC91F28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29EF5" w14:textId="77777777" w:rsidR="00EB728B" w:rsidRDefault="00EB728B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8E28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62141" w14:textId="77777777" w:rsidR="00EB728B" w:rsidRPr="00B3607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6873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14:paraId="14BD2EB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5894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7614DF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9451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C51F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EC3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978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  <w:tr w:rsidR="00EB728B" w14:paraId="69C1DB8D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D512B" w14:textId="77777777" w:rsidR="00EB728B" w:rsidRDefault="00EB728B" w:rsidP="00DA521F">
            <w:pPr>
              <w:numPr>
                <w:ilvl w:val="0"/>
                <w:numId w:val="20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FC06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0AD5" w14:textId="77777777" w:rsidR="00EB728B" w:rsidRPr="00B3607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D57E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Chiajna -</w:t>
            </w:r>
          </w:p>
          <w:p w14:paraId="1F833B6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Călcâi sch. 24, </w:t>
            </w:r>
          </w:p>
          <w:p w14:paraId="088A8E2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165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17C2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452F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14:paraId="35DE7D3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20B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CFE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6C40A0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</w:tbl>
    <w:p w14:paraId="4D1099B9" w14:textId="77777777" w:rsidR="00EB728B" w:rsidRDefault="00EB728B">
      <w:pPr>
        <w:spacing w:before="40" w:after="40" w:line="192" w:lineRule="auto"/>
        <w:ind w:right="57"/>
        <w:rPr>
          <w:sz w:val="20"/>
          <w:lang w:val="en-US"/>
        </w:rPr>
      </w:pPr>
    </w:p>
    <w:p w14:paraId="30D46084" w14:textId="77777777" w:rsidR="00EB728B" w:rsidRDefault="00EB728B" w:rsidP="00F14E3C">
      <w:pPr>
        <w:pStyle w:val="Heading1"/>
        <w:spacing w:line="360" w:lineRule="auto"/>
      </w:pPr>
      <w:r>
        <w:t>LINIA 301 F1</w:t>
      </w:r>
    </w:p>
    <w:p w14:paraId="5E877C78" w14:textId="77777777" w:rsidR="00EB728B" w:rsidRDefault="00EB728B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EB728B" w14:paraId="22BB218A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039A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9F60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01E2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373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2BDA39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95A1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828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F17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870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9FA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80C1DF0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26A60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7A40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F23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4326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8F0CE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0136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52EE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567F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2B8AA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193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500A052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565CA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EDBE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583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FA5B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2D5741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34D9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3FBA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EA548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93FCA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1218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4CEE845D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346EC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C37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BB67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41EA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489506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D4CF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14:paraId="2EDD79C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14:paraId="0195214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B83A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6811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82C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E1A2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71AF172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8CC15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3BD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6647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46B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39B466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9C34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420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3BC9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7052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C07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EB9E14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D7642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EA5A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501A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D60B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854793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A1A6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A85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A8B8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EBA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71F5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59A36B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8C74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D1D6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C09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657F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048C3F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C26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0995250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9DC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FC9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5EFA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7A4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CC2EA7E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1737A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7F23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46BE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EFD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F9B9F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EF3E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48BF6B8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14:paraId="728C59D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0D5F00A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9744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E2DD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27D5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EFDF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64FC88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AA8DC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C58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2C26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9CF8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81A3DA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C664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C31C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F129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8D62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CE2A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C707134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CD52A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A51E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B8E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FDB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54A04C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577E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DF657D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14:paraId="4E94113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65E5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D781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4A6F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ADA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72161FA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9EB3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057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177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38C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8D4F5A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070E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7AC4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E44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526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7443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4154E82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885CB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8BA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1D0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2229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7A69EE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BC54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C5D8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D065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932F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3FA4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AB4E214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AD77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878B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BA6B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E16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FAFBA6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2CD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A71B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97C3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AFBBD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68F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05D078F0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1547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E99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BDA1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597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EB7953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3DDB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14:paraId="67BD3F3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F38B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F712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42F7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CF93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728CF018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C4224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2265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5811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278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DB33DE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AB00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14:paraId="722069C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14:paraId="608660E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FD8D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E1A3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0FB6A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9CAE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319DF0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EB728B" w14:paraId="49D2B479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3B48B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1FAA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9E7C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DBB1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3F0F86F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8DC1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14:paraId="3BE0209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204F309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74A9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4B4B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4C4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C5FC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EB728B" w14:paraId="79CAF3FE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270BB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B898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DB5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3486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1ADB9A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785B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1C61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BCC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E40D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98E7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122DF1A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6137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1644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FF36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9451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17CE75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4AA5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8618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1D37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AD6F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4E3C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5BC9996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59688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C87B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F6D0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2F9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B2A741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C9A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256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D6F9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E8EA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841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DEC5F22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D58D" w14:textId="77777777" w:rsidR="00EB728B" w:rsidRDefault="00EB728B" w:rsidP="00EB728B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955B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94E7A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47CB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451E6A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656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DB8C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38A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9404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2DDA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14:paraId="7BBEE41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14:paraId="6540AFE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14:paraId="7DA811B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33BBB40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14:paraId="42F64CC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14:paraId="700A8A51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07356460" w14:textId="77777777" w:rsidR="00EB728B" w:rsidRDefault="00EB728B" w:rsidP="007E3B63">
      <w:pPr>
        <w:pStyle w:val="Heading1"/>
        <w:spacing w:line="360" w:lineRule="auto"/>
      </w:pPr>
      <w:r>
        <w:t>LINIA 301 G</w:t>
      </w:r>
    </w:p>
    <w:p w14:paraId="26585838" w14:textId="77777777" w:rsidR="00EB728B" w:rsidRDefault="00EB728B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EB728B" w14:paraId="628F66A2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3D2FAA" w14:textId="77777777" w:rsidR="00EB728B" w:rsidRDefault="00EB728B" w:rsidP="00EB728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5A6600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B07CE49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581C0E1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DD1430A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005C586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58779F4A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26AC29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6A73EF0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26772C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6B020" w14:textId="77777777" w:rsidR="00EB728B" w:rsidRDefault="00EB728B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E12C543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26138BB" w14:textId="77777777" w:rsidR="00EB728B" w:rsidRDefault="00EB728B" w:rsidP="00EB728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CA3CA4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855032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2683A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A455FA6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733054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4811FC3A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750624B1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14:paraId="07BAA286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F9AAD9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1C1B34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4C6198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8FDE6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3416029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EB728B" w14:paraId="3CE61CAE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264FF0" w14:textId="77777777" w:rsidR="00EB728B" w:rsidRDefault="00EB728B" w:rsidP="00EB728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D597A8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27F055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3BC0B9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085D5CDE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C05418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D66CCF8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BD24567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BD3072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F86FD0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E655B4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72BDBF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F6C724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E7264F" w14:textId="77777777" w:rsidR="00EB728B" w:rsidRDefault="00EB728B" w:rsidP="00EB728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B5A281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2807BA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BD54BE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F68E59F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63DF47C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D8E5DB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6CDDC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445FD1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1CA82C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2E472A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681263" w14:textId="77777777" w:rsidR="00EB728B" w:rsidRDefault="00EB728B" w:rsidP="00EB728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9963397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45D03D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B52B0B1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514BCC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D58E41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F0F7B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2C1C08A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046CB1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ACA6DD5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61B6144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11018B6" w14:textId="77777777" w:rsidR="00EB728B" w:rsidRDefault="00EB728B" w:rsidP="00EB728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90CAFE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C85A0D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336E27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5715A84E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4E6A5E1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769802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B25487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6183AE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056C60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4C7CDC3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F1EA2" w14:textId="77777777" w:rsidR="00EB728B" w:rsidRDefault="00EB728B" w:rsidP="00EB728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F7C8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C7FB5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2A9B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FCB4CB4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A91C6" w14:textId="77777777" w:rsidR="00EB728B" w:rsidRDefault="00EB728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8C7207D" w14:textId="77777777" w:rsidR="00EB728B" w:rsidRDefault="00EB728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620CB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ED3A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DAFFA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4BE7E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DB2178E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8E7CB" w14:textId="77777777" w:rsidR="00EB728B" w:rsidRDefault="00EB728B" w:rsidP="00EB728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15154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9E3A6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F32F1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26922703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F614D" w14:textId="77777777" w:rsidR="00EB728B" w:rsidRDefault="00EB728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D749E31" w14:textId="77777777" w:rsidR="00EB728B" w:rsidRDefault="00EB728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14:paraId="6DE581C2" w14:textId="77777777" w:rsidR="00EB728B" w:rsidRDefault="00EB728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FE604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7E8B8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79656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43A0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2A5D621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98E7" w14:textId="77777777" w:rsidR="00EB728B" w:rsidRDefault="00EB728B" w:rsidP="00EB728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C8220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8E5E9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DEC8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1E476EE8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6825D" w14:textId="77777777" w:rsidR="00EB728B" w:rsidRDefault="00EB728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E73F996" w14:textId="77777777" w:rsidR="00EB728B" w:rsidRDefault="00EB728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AB420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D1827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4528E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FE8E0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8B5FB0E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49A76" w14:textId="77777777" w:rsidR="00EB728B" w:rsidRDefault="00EB728B" w:rsidP="00EB728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67F0E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FBED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83A6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AD434E5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1ADE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3459A325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14:paraId="6DD49CE1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346CC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FB8AD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CCA5E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C6C5C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34A2C03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D4F07" w14:textId="77777777" w:rsidR="00EB728B" w:rsidRDefault="00EB728B" w:rsidP="00EB728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DC4FE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0B15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4F10F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4E008A6A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AE6AB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FDFA6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3BF9E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AE1D8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0651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4D35D1B1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76015" w14:textId="77777777" w:rsidR="00EB728B" w:rsidRDefault="00EB728B" w:rsidP="00EB728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DC2B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455F4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266E8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71029005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C036F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6FC774B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340B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E3B86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E5FFE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564B9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E0DD793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A4DE4" w14:textId="77777777" w:rsidR="00EB728B" w:rsidRDefault="00EB728B" w:rsidP="00EB728B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EE76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D50C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BFF54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14:paraId="6A3F2EC7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26C7A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8322D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9C87C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CF23F" w14:textId="77777777" w:rsidR="00EB728B" w:rsidRDefault="00EB728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63360" w14:textId="77777777" w:rsidR="00EB728B" w:rsidRDefault="00EB728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1413D2E2" w14:textId="77777777" w:rsidR="00EB728B" w:rsidRDefault="00EB728B">
      <w:pPr>
        <w:spacing w:before="40" w:line="192" w:lineRule="auto"/>
        <w:ind w:right="57"/>
        <w:rPr>
          <w:sz w:val="20"/>
          <w:lang w:val="ro-RO"/>
        </w:rPr>
      </w:pPr>
    </w:p>
    <w:p w14:paraId="24176F9F" w14:textId="77777777" w:rsidR="00EB728B" w:rsidRDefault="00EB728B" w:rsidP="00C87A96">
      <w:pPr>
        <w:pStyle w:val="Heading1"/>
        <w:spacing w:line="360" w:lineRule="auto"/>
      </w:pPr>
      <w:r>
        <w:t>LINIA 301 J</w:t>
      </w:r>
    </w:p>
    <w:p w14:paraId="3221F80F" w14:textId="77777777" w:rsidR="00EB728B" w:rsidRDefault="00EB728B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B728B" w14:paraId="1A206742" w14:textId="77777777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6345C" w14:textId="77777777" w:rsidR="00EB728B" w:rsidRDefault="00EB728B" w:rsidP="00EB728B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3904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D77F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4DA5D" w14:textId="77777777" w:rsidR="00EB728B" w:rsidRDefault="00EB728B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D03F" w14:textId="77777777" w:rsidR="00EB728B" w:rsidRPr="007C4752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6A5AD" w14:textId="77777777" w:rsidR="00EB728B" w:rsidRPr="007C4752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EBEC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AC05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101C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14:paraId="2FBCF52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14:paraId="7F166B5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14:paraId="68261EA0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580FAA30" w14:textId="77777777" w:rsidR="00EB728B" w:rsidRDefault="00EB728B" w:rsidP="00A04CFB">
      <w:pPr>
        <w:pStyle w:val="Heading1"/>
        <w:spacing w:line="360" w:lineRule="auto"/>
      </w:pPr>
      <w:r>
        <w:lastRenderedPageBreak/>
        <w:t>LINIA 301 K</w:t>
      </w:r>
    </w:p>
    <w:p w14:paraId="6C00D67E" w14:textId="77777777" w:rsidR="00EB728B" w:rsidRDefault="00EB728B" w:rsidP="009F157E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- MOGOŞOAIA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728B" w14:paraId="48123882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17E8E" w14:textId="77777777" w:rsidR="00EB728B" w:rsidRDefault="00EB728B" w:rsidP="00EB728B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1053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31EE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43AD0" w14:textId="77777777" w:rsidR="00EB728B" w:rsidRDefault="00EB728B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Mogoșoaia Cap Y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1035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în abatere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3EC0" w14:textId="77777777" w:rsidR="00EB728B" w:rsidRPr="00DC00E9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40"/>
                <w:szCs w:val="40"/>
                <w:lang w:val="ro-RO"/>
              </w:rPr>
            </w:pPr>
            <w:r w:rsidRPr="00DC00E9">
              <w:rPr>
                <w:b/>
                <w:bCs/>
                <w:sz w:val="40"/>
                <w:szCs w:val="40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1D0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C324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163E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E0EB7DA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085EB932" w14:textId="77777777" w:rsidR="00EB728B" w:rsidRDefault="00EB728B" w:rsidP="00956F37">
      <w:pPr>
        <w:pStyle w:val="Heading1"/>
        <w:spacing w:line="360" w:lineRule="auto"/>
      </w:pPr>
      <w:r>
        <w:t>LINIA 301 N</w:t>
      </w:r>
    </w:p>
    <w:p w14:paraId="34F360F2" w14:textId="77777777" w:rsidR="00EB728B" w:rsidRDefault="00EB728B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B728B" w14:paraId="4ABC057A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AFD13" w14:textId="77777777" w:rsidR="00EB728B" w:rsidRDefault="00EB728B" w:rsidP="00EB72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BC7F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28D7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A066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7974F7D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492B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DB63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47B9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5B28F" w14:textId="77777777" w:rsidR="00EB728B" w:rsidRPr="0022092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FF0F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FDE0CD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F9C1" w14:textId="77777777" w:rsidR="00EB728B" w:rsidRDefault="00EB728B" w:rsidP="00EB72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C322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E237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953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E245AA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62DB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524F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8F7B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51B59" w14:textId="77777777" w:rsidR="00EB728B" w:rsidRPr="0022092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711A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C60023D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04D29" w14:textId="77777777" w:rsidR="00EB728B" w:rsidRDefault="00EB728B" w:rsidP="00EB72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CCD7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381E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B912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B3C3FE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B71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7F6D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4A2A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4B03" w14:textId="77777777" w:rsidR="00EB728B" w:rsidRPr="0022092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9F5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42F79CA" w14:textId="77777777" w:rsidR="00EB728B" w:rsidRPr="00474FB0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EB728B" w14:paraId="473BC765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2BF6B" w14:textId="77777777" w:rsidR="00EB728B" w:rsidRDefault="00EB728B" w:rsidP="00EB72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63D0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B7CA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AAB74" w14:textId="77777777" w:rsidR="00EB728B" w:rsidRDefault="00EB728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FA070A3" w14:textId="77777777" w:rsidR="00EB728B" w:rsidRDefault="00EB728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DB7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9D55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AA51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CB441" w14:textId="77777777" w:rsidR="00EB728B" w:rsidRPr="0022092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C0B5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3A71A46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D4FC5" w14:textId="77777777" w:rsidR="00EB728B" w:rsidRDefault="00EB728B" w:rsidP="00EB72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2FDB" w14:textId="77777777" w:rsidR="00EB728B" w:rsidRDefault="00EB728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A9EA0" w14:textId="77777777" w:rsidR="00EB728B" w:rsidRDefault="00EB728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45790" w14:textId="77777777" w:rsidR="00EB728B" w:rsidRDefault="00EB728B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FF752" w14:textId="77777777" w:rsidR="00EB728B" w:rsidRPr="00E4222D" w:rsidRDefault="00EB728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59FCD9F" w14:textId="77777777" w:rsidR="00EB728B" w:rsidRPr="00E4222D" w:rsidRDefault="00EB728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4EA01584" w14:textId="77777777" w:rsidR="00EB728B" w:rsidRPr="00E4222D" w:rsidRDefault="00EB728B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E66511A" w14:textId="77777777" w:rsidR="00EB728B" w:rsidRDefault="00EB728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23EB7" w14:textId="77777777" w:rsidR="00EB728B" w:rsidRDefault="00EB728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CDE74" w14:textId="77777777" w:rsidR="00EB728B" w:rsidRDefault="00EB728B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ED829" w14:textId="77777777" w:rsidR="00EB728B" w:rsidRPr="0022092F" w:rsidRDefault="00EB728B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79CCD" w14:textId="77777777" w:rsidR="00EB728B" w:rsidRDefault="00EB728B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D91715A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7B2F0" w14:textId="77777777" w:rsidR="00EB728B" w:rsidRDefault="00EB728B" w:rsidP="00EB72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8944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D41A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BB58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32FAF11" w14:textId="77777777" w:rsidR="00EB728B" w:rsidRDefault="00EB728B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C13C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526F11F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14:paraId="0A10AFF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111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78DB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3BB4E" w14:textId="77777777" w:rsidR="00EB728B" w:rsidRPr="0022092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90C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14:paraId="092FFC4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14:paraId="10EE35C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EB728B" w14:paraId="350574EB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658AB" w14:textId="77777777" w:rsidR="00EB728B" w:rsidRDefault="00EB728B" w:rsidP="00EB72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4833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  <w:p w14:paraId="2DD9DE5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4A7C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1DE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BCD219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F11B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8AF7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F60F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882B4" w14:textId="77777777" w:rsidR="00EB728B" w:rsidRPr="0022092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277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4A71D5AC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324CD" w14:textId="77777777" w:rsidR="00EB728B" w:rsidRDefault="00EB728B" w:rsidP="00EB728B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7A69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F9C3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8D94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3EE33BF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0A37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80CB8B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46A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35A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73EE" w14:textId="77777777" w:rsidR="00EB728B" w:rsidRPr="0022092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93BA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501F1524" w14:textId="77777777" w:rsidR="00EB728B" w:rsidRDefault="00EB728B" w:rsidP="007F72A5">
      <w:pPr>
        <w:pStyle w:val="Heading1"/>
        <w:spacing w:line="360" w:lineRule="auto"/>
      </w:pPr>
      <w:r>
        <w:lastRenderedPageBreak/>
        <w:t>LINIA 301 O</w:t>
      </w:r>
    </w:p>
    <w:p w14:paraId="537AEA1B" w14:textId="77777777" w:rsidR="00EB728B" w:rsidRDefault="00EB728B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28B" w14:paraId="29F82477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FA75" w14:textId="77777777" w:rsidR="00EB728B" w:rsidRDefault="00EB728B" w:rsidP="00EB72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C1C8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ECEC4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0F14B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359B60D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EEB3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1EE3A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F3B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ED314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47C1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35EB45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BBAFB" w14:textId="77777777" w:rsidR="00EB728B" w:rsidRDefault="00EB728B" w:rsidP="00EB72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F79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63AFD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B00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729C197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119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D281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A59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735BF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5BA7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123A0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39D416" w14:textId="77777777" w:rsidR="00EB728B" w:rsidRDefault="00EB728B" w:rsidP="00EB72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A1F5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3429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ABD9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0E67581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C34B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26F24B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FC729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84B7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9FFF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C10B" w14:textId="77777777" w:rsidR="00EB728B" w:rsidRDefault="00EB728B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216484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CE890" w14:textId="77777777" w:rsidR="00EB728B" w:rsidRDefault="00EB728B" w:rsidP="00EB72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29B1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51688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0A0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F24090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B6B3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DCD321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61AB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A914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3EE17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1C31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C91DCCB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FE6D1" w14:textId="77777777" w:rsidR="00EB728B" w:rsidRDefault="00EB728B" w:rsidP="00EB72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6D91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2EFD2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7021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CB6F12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F7BF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1531E5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02CF3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9405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302F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3481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8D5A11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03F4C" w14:textId="77777777" w:rsidR="00EB728B" w:rsidRDefault="00EB728B" w:rsidP="00EB72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9217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6EBA3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AB8A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5AFA18A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1D8C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351C2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625A4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C8C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8C5EB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DA37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17DBA02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CF6B" w14:textId="77777777" w:rsidR="00EB728B" w:rsidRDefault="00EB728B" w:rsidP="00EB72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EEA1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C40F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93A6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14:paraId="4AB2822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A18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A3C9AF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12D21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CFE1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8D8D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F21D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4829AE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EB728B" w14:paraId="73A6B437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9EA4" w14:textId="77777777" w:rsidR="00EB728B" w:rsidRDefault="00EB728B" w:rsidP="00EB72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3D11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97104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847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487A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535D0A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1E06C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B559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7134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6883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34AC4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DC1174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EB728B" w14:paraId="3F4F3294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8F73" w14:textId="77777777" w:rsidR="00EB728B" w:rsidRDefault="00EB728B" w:rsidP="00EB728B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8172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0DFB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E35B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F9E0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14:paraId="50EE1F4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14:paraId="5A32AB3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BD82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9195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F4C5" w14:textId="77777777" w:rsidR="00EB728B" w:rsidRPr="00F1029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4256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1AC83D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14:paraId="6249ABC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14:paraId="5C543054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1723B811" w14:textId="77777777" w:rsidR="00EB728B" w:rsidRDefault="00EB728B" w:rsidP="003260D9">
      <w:pPr>
        <w:pStyle w:val="Heading1"/>
        <w:spacing w:line="360" w:lineRule="auto"/>
      </w:pPr>
      <w:r>
        <w:lastRenderedPageBreak/>
        <w:t>LINIA 301 P</w:t>
      </w:r>
    </w:p>
    <w:p w14:paraId="505918C6" w14:textId="77777777" w:rsidR="00EB728B" w:rsidRDefault="00EB728B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728B" w14:paraId="180812EA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5167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79E5C" w14:textId="77777777" w:rsidR="00EB728B" w:rsidRDefault="00EB72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2DCE8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16D9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65B56A3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49D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6C8F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038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AE438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245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52B9B2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6C89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268DC" w14:textId="77777777" w:rsidR="00EB728B" w:rsidRDefault="00EB72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D9663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455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283A0E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07B4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6704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EBFB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EB557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F91D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2DC91C8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C3F80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CCF8A" w14:textId="77777777" w:rsidR="00EB728B" w:rsidRDefault="00EB72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2CA43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19B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6911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853D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4C24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3A70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BA1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69A272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EB728B" w:rsidRPr="00A8307A" w14:paraId="390CB77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1693E" w14:textId="77777777" w:rsidR="00EB728B" w:rsidRPr="00A75A00" w:rsidRDefault="00EB728B" w:rsidP="00EB728B">
            <w:pPr>
              <w:numPr>
                <w:ilvl w:val="0"/>
                <w:numId w:val="24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F4338" w14:textId="77777777" w:rsidR="00EB728B" w:rsidRPr="00A8307A" w:rsidRDefault="00EB72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29110" w14:textId="77777777" w:rsidR="00EB728B" w:rsidRPr="00A830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E4D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14:paraId="6E6FA1CA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EA25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7BDDA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1588" w14:textId="77777777" w:rsidR="00EB728B" w:rsidRPr="00A8307A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EB3C" w14:textId="77777777" w:rsidR="00EB728B" w:rsidRPr="00A8307A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E14B1" w14:textId="77777777" w:rsidR="00EB728B" w:rsidRPr="00A8307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D3EC732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76962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B8EE" w14:textId="77777777" w:rsidR="00EB728B" w:rsidRDefault="00EB72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D649F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9D94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14:paraId="2221C83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9F79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14:paraId="6A6D068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FF6E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ECE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07D2F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F6C6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B186D97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94EB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9C759" w14:textId="77777777" w:rsidR="00EB728B" w:rsidRDefault="00EB72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8238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D4C8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51CA02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8768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F27A64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DDF3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065E0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35ACA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EBC3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EB728B" w14:paraId="39F3906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1163E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F20EF" w14:textId="77777777" w:rsidR="00EB728B" w:rsidRDefault="00EB72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F7DEB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550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AF17B7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358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B266A1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087C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51F7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6AC7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E3E0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7AE049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EB728B" w14:paraId="6BA231A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71D40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A00AF" w14:textId="77777777" w:rsidR="00EB728B" w:rsidRDefault="00EB72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90AA6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4A4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91A7E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2C4F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2BAA601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4321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3B8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731A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663B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8D4BC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EB728B" w14:paraId="3975E1E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8557F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4C405" w14:textId="77777777" w:rsidR="00EB728B" w:rsidRDefault="00EB72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00AF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FFA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7E2BD5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5D9F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A07B72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9B4D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AC6D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AE4D2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9276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396F7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EB728B" w14:paraId="7E2896C2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915B0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203EA" w14:textId="77777777" w:rsidR="00EB728B" w:rsidRDefault="00EB72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EEF7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8541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FFEF8C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D9B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CFD1EE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62A7A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85F8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51295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D0D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246CBD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066A4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EB728B" w14:paraId="1EA0613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C96AC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D2A9D" w14:textId="77777777" w:rsidR="00EB728B" w:rsidRDefault="00EB72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92B0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058F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982765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3BE2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3A3AFE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14:paraId="399ECA9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CEC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C26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44EF7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6555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D659F6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EB728B" w14:paraId="6987EB03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D98E7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F924F" w14:textId="77777777" w:rsidR="00EB728B" w:rsidRDefault="00EB72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CC9FA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D372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6C5A1AB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F3A1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E236D8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953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2D35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D74B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1E4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F2069C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EB728B" w14:paraId="5C4209E0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FC781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56B8A" w14:textId="77777777" w:rsidR="00EB728B" w:rsidRDefault="00EB72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B7881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AD1F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984E5A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B7FC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4912BB8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124F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54D9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F46FF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358A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65C414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EB728B" w14:paraId="211ADC67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1CD95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8CCF5" w14:textId="77777777" w:rsidR="00EB728B" w:rsidRDefault="00EB72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BA859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633E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3151E90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58FA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4D8E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1EA9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16012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F7BB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B206499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60D9F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55B11" w14:textId="77777777" w:rsidR="00EB728B" w:rsidRDefault="00EB72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4789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C1A9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2364D6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379C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FA289B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A694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5B84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BAD26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627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B4835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EB728B" w14:paraId="55F73BB6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004F2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A76B5" w14:textId="77777777" w:rsidR="00EB728B" w:rsidRDefault="00EB728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8B979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027E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5B36C32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400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5BA8477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1C5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D80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439CA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C04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02C2C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EB728B" w14:paraId="3D2EE273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92C8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B81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C4A9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468B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3527F8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38E0D" w14:textId="77777777" w:rsidR="00EB728B" w:rsidRDefault="00EB728B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14:paraId="209D5620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14:paraId="4EFDD574" w14:textId="77777777" w:rsidR="00EB728B" w:rsidRDefault="00EB728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29615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4A6C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0F28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519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E60B882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23263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3ED4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2E3E3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D3131" w14:textId="77777777" w:rsidR="00EB728B" w:rsidRDefault="00EB728B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14:paraId="54F4E15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14:paraId="5175BDD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FD46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D83D58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33D4F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F26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7A9F3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6FC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D7A1A8A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30D12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94E1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4DCE8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9E5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02F6B61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4709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E4F26D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217D7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9781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19E51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3629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B3D759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8F840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87A1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122E6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470CE" w14:textId="77777777" w:rsidR="00EB728B" w:rsidRDefault="00EB728B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70B8387F" w14:textId="77777777" w:rsidR="00EB728B" w:rsidRDefault="00EB728B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C50AB" w14:textId="77777777" w:rsidR="00EB728B" w:rsidRDefault="00EB728B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8F9A71" w14:textId="77777777" w:rsidR="00EB728B" w:rsidRDefault="00EB728B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D796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F7D1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FC9C2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BD37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3FE3477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431FD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E898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FF3D6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A3E4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DB3BBA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CBC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864802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4CAE9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FA5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20E5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AEB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FF3495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F837B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061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B46C0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600C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2DE8A1A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DF83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177C4B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B5C5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0D1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F68D2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50EB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1C61FE4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08E68" w14:textId="77777777" w:rsidR="00EB728B" w:rsidRDefault="00EB728B" w:rsidP="00EB728B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3E76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0A8D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BA7C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14:paraId="45C04DF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CD4C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8FC99E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9469A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65C4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1EC8" w14:textId="77777777" w:rsidR="00EB728B" w:rsidRPr="001B37B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9E7F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18C24A38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6F4BC9DA" w14:textId="77777777" w:rsidR="00EB728B" w:rsidRDefault="00EB728B" w:rsidP="00F260DA">
      <w:pPr>
        <w:pStyle w:val="Heading1"/>
        <w:spacing w:line="360" w:lineRule="auto"/>
      </w:pPr>
      <w:r>
        <w:t>LINIA 301 X</w:t>
      </w:r>
    </w:p>
    <w:p w14:paraId="498B9054" w14:textId="77777777" w:rsidR="00EB728B" w:rsidRDefault="00EB728B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728B" w14:paraId="1E44843F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CC228" w14:textId="77777777" w:rsidR="00EB728B" w:rsidRDefault="00EB728B" w:rsidP="00EB728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31A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E79B0B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C9A52" w14:textId="77777777" w:rsidR="00EB728B" w:rsidRPr="00F620E8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06C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 Grupa C</w:t>
            </w:r>
          </w:p>
          <w:p w14:paraId="36C66CC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liniile 1C și 2C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7EE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D6799" w14:textId="77777777" w:rsidR="00EB728B" w:rsidRPr="00F620E8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C2B3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3753" w14:textId="77777777" w:rsidR="00EB728B" w:rsidRPr="00F620E8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E2A2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5F020F2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22972" w14:textId="77777777" w:rsidR="00EB728B" w:rsidRDefault="00EB728B" w:rsidP="00EB728B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CDBF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A5F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ECBA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14:paraId="0DC76DC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65C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DAF1C8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11E6E28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618C38D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C8E7A" w14:textId="77777777" w:rsidR="00EB728B" w:rsidRPr="00F620E8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D56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0DC20" w14:textId="77777777" w:rsidR="00EB728B" w:rsidRPr="00F620E8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9BB6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B480B8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14:paraId="182CE65E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35B8C73C" w14:textId="77777777" w:rsidR="00EB728B" w:rsidRDefault="00EB728B" w:rsidP="00100E16">
      <w:pPr>
        <w:pStyle w:val="Heading1"/>
        <w:spacing w:line="360" w:lineRule="auto"/>
      </w:pPr>
      <w:r>
        <w:t>LINIA 301 Z2</w:t>
      </w:r>
    </w:p>
    <w:p w14:paraId="0CC02137" w14:textId="77777777" w:rsidR="00EB728B" w:rsidRDefault="00EB728B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728B" w14:paraId="6DC6751D" w14:textId="77777777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6FB58" w14:textId="77777777" w:rsidR="00EB728B" w:rsidRDefault="00EB728B" w:rsidP="00EB728B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539EF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4CEF" w14:textId="77777777" w:rsidR="00EB728B" w:rsidRPr="00353356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02EC3" w14:textId="77777777" w:rsidR="00EB728B" w:rsidRDefault="00EB728B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14:paraId="52DEC2AF" w14:textId="77777777" w:rsidR="00EB728B" w:rsidRDefault="00EB728B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F973B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0AB97C3E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14:paraId="08E006C8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1570D93C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A9D94" w14:textId="77777777" w:rsidR="00EB728B" w:rsidRPr="00353356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F4E2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E4BD5" w14:textId="77777777" w:rsidR="00EB728B" w:rsidRPr="00353356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FFA07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57BB9B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BC4F3B7" w14:textId="77777777" w:rsidR="00EB728B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14:paraId="7187DE3B" w14:textId="77777777" w:rsidR="00EB728B" w:rsidRDefault="00EB728B">
      <w:pPr>
        <w:spacing w:before="40" w:line="192" w:lineRule="auto"/>
        <w:ind w:right="57"/>
        <w:rPr>
          <w:sz w:val="20"/>
          <w:lang w:val="ro-RO"/>
        </w:rPr>
      </w:pPr>
    </w:p>
    <w:p w14:paraId="3525EF70" w14:textId="77777777" w:rsidR="0045753B" w:rsidRDefault="0045753B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659A4B54" w14:textId="77777777" w:rsidR="0045753B" w:rsidRDefault="0045753B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61DD40CD" w14:textId="77777777" w:rsidR="0045753B" w:rsidRDefault="0045753B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</w:p>
    <w:p w14:paraId="31672505" w14:textId="6B48C5E8" w:rsidR="00EB728B" w:rsidRDefault="00EB728B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304</w:t>
      </w:r>
    </w:p>
    <w:p w14:paraId="5D0400B0" w14:textId="77777777" w:rsidR="00EB728B" w:rsidRDefault="00EB728B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B728B" w14:paraId="200E21CE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9B51E6" w14:textId="77777777" w:rsidR="00EB728B" w:rsidRDefault="00EB728B" w:rsidP="00EB72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1EF5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05EA" w14:textId="77777777" w:rsidR="00EB728B" w:rsidRPr="00594E5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B5C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AFC6FF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0160BE1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A0E6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14:paraId="3AB7D4F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14:paraId="3972190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6936900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F8998" w14:textId="77777777" w:rsidR="00EB728B" w:rsidRPr="00594E5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E898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C1F4" w14:textId="77777777" w:rsidR="00EB728B" w:rsidRPr="00594E5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67E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205D1CC" w14:textId="77777777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3977A" w14:textId="77777777" w:rsidR="00EB728B" w:rsidRDefault="00EB728B" w:rsidP="00EB72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713A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938C4" w14:textId="77777777" w:rsidR="00EB728B" w:rsidRPr="00594E5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AE4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1691323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5B40DED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D7E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13F97" w14:textId="77777777" w:rsidR="00EB728B" w:rsidRPr="00594E5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13DB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DE90" w14:textId="77777777" w:rsidR="00EB728B" w:rsidRPr="00594E5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EFF5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4DC9D136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2CE5" w14:textId="77777777" w:rsidR="00EB728B" w:rsidRDefault="00EB728B" w:rsidP="00EB72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CFFF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592F5" w14:textId="77777777" w:rsidR="00EB728B" w:rsidRPr="00594E5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3991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5086051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14:paraId="407F14F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14:paraId="6654CD2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F478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8EC2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763C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BFFE4" w14:textId="77777777" w:rsidR="00EB728B" w:rsidRPr="00594E5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C0E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3BE209C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D64A" w14:textId="77777777" w:rsidR="00EB728B" w:rsidRDefault="00EB728B" w:rsidP="00EB72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8AE4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81A7" w14:textId="77777777" w:rsidR="00EB728B" w:rsidRPr="00594E5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4D5C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7F8A4C1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14:paraId="7795366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46AE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6B94F76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4171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5A95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E30FE" w14:textId="77777777" w:rsidR="00EB728B" w:rsidRPr="00594E5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579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EA2C24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5A65D" w14:textId="77777777" w:rsidR="00EB728B" w:rsidRDefault="00EB728B" w:rsidP="00EB72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BFF4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CF0D4" w14:textId="77777777" w:rsidR="00EB728B" w:rsidRPr="00594E5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FCB1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078FBFB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9F74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14:paraId="6950B3B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C3C0A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8386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A3EA" w14:textId="77777777" w:rsidR="00EB728B" w:rsidRPr="00594E5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1F43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4E5E495" w14:textId="77777777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37957" w14:textId="77777777" w:rsidR="00EB728B" w:rsidRDefault="00EB728B" w:rsidP="00EB728B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C68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5EE10" w14:textId="77777777" w:rsidR="00EB728B" w:rsidRPr="00594E5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A979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14:paraId="3DF6ED3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14:paraId="44F699D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89E8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14:paraId="0567721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FF72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8779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1BEF0" w14:textId="77777777" w:rsidR="00EB728B" w:rsidRPr="00594E5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6F58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027EE5E0" w14:textId="77777777" w:rsidR="00EB728B" w:rsidRDefault="00EB728B">
      <w:pPr>
        <w:spacing w:before="40" w:after="40" w:line="192" w:lineRule="auto"/>
        <w:ind w:right="57"/>
        <w:rPr>
          <w:sz w:val="20"/>
          <w:lang w:val="en-US"/>
        </w:rPr>
      </w:pPr>
    </w:p>
    <w:p w14:paraId="2625D1C4" w14:textId="77777777" w:rsidR="00EB728B" w:rsidRDefault="00EB728B" w:rsidP="00125C01">
      <w:pPr>
        <w:pStyle w:val="Heading1"/>
        <w:spacing w:line="360" w:lineRule="auto"/>
      </w:pPr>
      <w:r>
        <w:t>LINIA 304 A</w:t>
      </w:r>
    </w:p>
    <w:p w14:paraId="13ED07ED" w14:textId="77777777" w:rsidR="00EB728B" w:rsidRDefault="00EB728B" w:rsidP="00047142">
      <w:pPr>
        <w:pStyle w:val="Heading1"/>
        <w:spacing w:line="360" w:lineRule="auto"/>
        <w:rPr>
          <w:b w:val="0"/>
          <w:bCs w:val="0"/>
          <w:sz w:val="8"/>
        </w:rPr>
      </w:pPr>
      <w:r>
        <w:t>BRAZI - PLOIEŞTI TRIAJ</w:t>
      </w:r>
      <w:r>
        <w:rPr>
          <w:sz w:val="20"/>
        </w:rPr>
        <w:t xml:space="preserve"> </w:t>
      </w:r>
      <w:r>
        <w:t>GRUPA  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728B" w14:paraId="46AB739D" w14:textId="77777777">
        <w:trPr>
          <w:cantSplit/>
          <w:trHeight w:val="9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5B9A9" w14:textId="77777777" w:rsidR="00EB728B" w:rsidRDefault="00EB728B" w:rsidP="00EB728B">
            <w:pPr>
              <w:numPr>
                <w:ilvl w:val="0"/>
                <w:numId w:val="2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0427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  <w:p w14:paraId="30C2A04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987E" w14:textId="77777777" w:rsidR="00EB728B" w:rsidRPr="0030007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2F08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Brazi - Ploiești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C50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CC6B4" w14:textId="77777777" w:rsidR="00EB728B" w:rsidRPr="0030007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FAD3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548A4" w14:textId="77777777" w:rsidR="00EB728B" w:rsidRPr="0030007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0626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A7F2D59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79A45927" w14:textId="77777777" w:rsidR="00EB728B" w:rsidRDefault="00EB728B" w:rsidP="000F5238">
      <w:pPr>
        <w:pStyle w:val="Heading1"/>
        <w:spacing w:line="360" w:lineRule="auto"/>
      </w:pPr>
      <w:r>
        <w:t>LINIA 304 E</w:t>
      </w:r>
    </w:p>
    <w:p w14:paraId="30FD1B77" w14:textId="77777777" w:rsidR="00EB728B" w:rsidRDefault="00EB728B" w:rsidP="00023E9E">
      <w:pPr>
        <w:pStyle w:val="Heading1"/>
        <w:spacing w:line="360" w:lineRule="auto"/>
        <w:rPr>
          <w:b w:val="0"/>
          <w:bCs w:val="0"/>
          <w:sz w:val="20"/>
        </w:rPr>
      </w:pPr>
      <w:r>
        <w:t xml:space="preserve"> GHIGHIU</w:t>
      </w:r>
      <w:r>
        <w:rPr>
          <w:sz w:val="20"/>
        </w:rPr>
        <w:t xml:space="preserve"> – </w:t>
      </w:r>
      <w:r w:rsidRPr="00CB219B">
        <w:t>PLOIEȘTI EST</w:t>
      </w:r>
    </w:p>
    <w:tbl>
      <w:tblPr>
        <w:tblW w:w="10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922"/>
        <w:gridCol w:w="702"/>
        <w:gridCol w:w="2193"/>
        <w:gridCol w:w="870"/>
        <w:gridCol w:w="765"/>
        <w:gridCol w:w="870"/>
        <w:gridCol w:w="744"/>
        <w:gridCol w:w="2463"/>
      </w:tblGrid>
      <w:tr w:rsidR="00EB728B" w:rsidRPr="00A8307A" w14:paraId="3A9D0C84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36617" w14:textId="77777777" w:rsidR="00EB728B" w:rsidRPr="00A75A00" w:rsidRDefault="00EB728B" w:rsidP="00EB728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40739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58+300</w:t>
            </w:r>
          </w:p>
          <w:p w14:paraId="5B9F762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60+930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F8440E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5FB9F6F7" w14:textId="77777777" w:rsidR="00EB728B" w:rsidRDefault="00EB72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Ghighiu -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44BE7" w14:textId="77777777" w:rsidR="00EB728B" w:rsidRPr="00A8307A" w:rsidRDefault="00EB728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20C584" w14:textId="77777777" w:rsidR="00EB728B" w:rsidRPr="00A8307A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4648AB" w14:textId="77777777" w:rsidR="00EB728B" w:rsidRPr="00A8307A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5EC1A7" w14:textId="77777777" w:rsidR="00EB728B" w:rsidRPr="00A8307A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38157D" w14:textId="77777777" w:rsidR="00EB728B" w:rsidRPr="00A8307A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:rsidRPr="00A8307A" w14:paraId="7A413CE1" w14:textId="77777777">
        <w:trPr>
          <w:cantSplit/>
          <w:trHeight w:val="405"/>
          <w:jc w:val="center"/>
        </w:trPr>
        <w:tc>
          <w:tcPr>
            <w:tcW w:w="7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5EEF5" w14:textId="77777777" w:rsidR="00EB728B" w:rsidRPr="00A75A00" w:rsidRDefault="00EB728B" w:rsidP="00EB728B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6DD000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62+140</w:t>
            </w:r>
          </w:p>
          <w:p w14:paraId="5756C9E8" w14:textId="77777777" w:rsidR="00EB728B" w:rsidRPr="00A8307A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62+700</w:t>
            </w:r>
          </w:p>
        </w:tc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8CC06B" w14:textId="77777777" w:rsidR="00EB728B" w:rsidRPr="00A8307A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14:paraId="2DBE9B5E" w14:textId="77777777" w:rsidR="00EB728B" w:rsidRPr="00A8307A" w:rsidRDefault="00EB728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Dâmbu – Ploiești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5B3E78" w14:textId="77777777" w:rsidR="00EB728B" w:rsidRPr="00A8307A" w:rsidRDefault="00EB728B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B78227D" w14:textId="77777777" w:rsidR="00EB728B" w:rsidRPr="00A8307A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CFE54A" w14:textId="77777777" w:rsidR="00EB728B" w:rsidRPr="00A8307A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49BED1F" w14:textId="77777777" w:rsidR="00EB728B" w:rsidRPr="00A8307A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6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E4A2AA" w14:textId="77777777" w:rsidR="00EB728B" w:rsidRPr="00A8307A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3C97DDF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2C486F2A" w14:textId="77777777" w:rsidR="00EB728B" w:rsidRDefault="00EB728B" w:rsidP="00125C01">
      <w:pPr>
        <w:pStyle w:val="Heading1"/>
        <w:spacing w:line="360" w:lineRule="auto"/>
      </w:pPr>
      <w:r>
        <w:t>LINIA 304 I</w:t>
      </w:r>
    </w:p>
    <w:p w14:paraId="71DD76BF" w14:textId="77777777" w:rsidR="00EB728B" w:rsidRDefault="00EB728B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728B" w14:paraId="1DE4103C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16B15" w14:textId="77777777" w:rsidR="00EB728B" w:rsidRDefault="00EB728B" w:rsidP="00EB728B">
            <w:pPr>
              <w:numPr>
                <w:ilvl w:val="0"/>
                <w:numId w:val="58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DB7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14:paraId="0291787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64578" w14:textId="77777777" w:rsidR="00EB728B" w:rsidRPr="0030007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CBD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A6E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30E23" w14:textId="77777777" w:rsidR="00EB728B" w:rsidRPr="0030007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2383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39E94" w14:textId="77777777" w:rsidR="00EB728B" w:rsidRPr="0030007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74C4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F557E8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14:paraId="514F85B1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4DEF9620" w14:textId="77777777" w:rsidR="00EB728B" w:rsidRDefault="00EB728B" w:rsidP="00125C01">
      <w:pPr>
        <w:pStyle w:val="Heading1"/>
        <w:spacing w:line="360" w:lineRule="auto"/>
      </w:pPr>
      <w:r>
        <w:t>LINIA 304 J</w:t>
      </w:r>
    </w:p>
    <w:p w14:paraId="7B5F2D47" w14:textId="77777777" w:rsidR="00EB728B" w:rsidRDefault="00EB728B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EB728B" w14:paraId="5E251419" w14:textId="77777777">
        <w:trPr>
          <w:cantSplit/>
          <w:trHeight w:val="8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ECF7" w14:textId="77777777" w:rsidR="00EB728B" w:rsidRDefault="00EB728B" w:rsidP="00EB728B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7701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57+040</w:t>
            </w:r>
          </w:p>
          <w:p w14:paraId="11E2CF5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9C31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DBB1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Triaj -</w:t>
            </w:r>
          </w:p>
          <w:p w14:paraId="48005A7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Ploiești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B8F0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9D1EE" w14:textId="77777777" w:rsidR="00EB728B" w:rsidRPr="0030007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79CF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E3D67" w14:textId="77777777" w:rsidR="00EB728B" w:rsidRPr="0030007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6415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2B81B05A" w14:textId="77777777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E217" w14:textId="77777777" w:rsidR="00EB728B" w:rsidRDefault="00EB728B" w:rsidP="00EB728B">
            <w:pPr>
              <w:numPr>
                <w:ilvl w:val="0"/>
                <w:numId w:val="5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727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14:paraId="0E2AC8A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F8A34" w14:textId="77777777" w:rsidR="00EB728B" w:rsidRPr="0030007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5ABD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D40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C25F4" w14:textId="77777777" w:rsidR="00EB728B" w:rsidRPr="0030007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8BC7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2C4E6" w14:textId="77777777" w:rsidR="00EB728B" w:rsidRPr="0030007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70B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B28E90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14:paraId="2957469C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645500C0" w14:textId="77777777" w:rsidR="00EB728B" w:rsidRDefault="00EB728B" w:rsidP="000F79E0">
      <w:pPr>
        <w:pStyle w:val="Heading1"/>
        <w:spacing w:line="360" w:lineRule="auto"/>
      </w:pPr>
      <w:r>
        <w:t>LINIA 305</w:t>
      </w:r>
    </w:p>
    <w:p w14:paraId="2C0AABF4" w14:textId="77777777" w:rsidR="00EB728B" w:rsidRDefault="00EB728B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28B" w14:paraId="21770788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8031" w14:textId="77777777" w:rsidR="00EB728B" w:rsidRDefault="00EB728B" w:rsidP="00EB728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9564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50302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29DD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14:paraId="69EFB75C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277B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14:paraId="19A9521B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FBFA709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14:paraId="4677B3D9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B72C8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F5285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DBFDC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4B64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9439396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8BBD4" w14:textId="77777777" w:rsidR="00EB728B" w:rsidRDefault="00EB728B" w:rsidP="00EB728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AA289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A389D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AA684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0FF2FABC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9BD89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9164B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403E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7440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7A1D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7AAB720" w14:textId="77777777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AE4B" w14:textId="77777777" w:rsidR="00EB728B" w:rsidRDefault="00EB728B" w:rsidP="00EB728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8540E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D6AA3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C8FA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14:paraId="186B0FE4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D54F9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14:paraId="57C1C8AB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14:paraId="403C3DC2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14:paraId="621A1C0F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1EB34A76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C50A1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E206F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0409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AB292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14:paraId="56117B0E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4FC58AB" w14:textId="77777777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4E2B" w14:textId="77777777" w:rsidR="00EB728B" w:rsidRDefault="00EB728B" w:rsidP="00EB728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3B817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A168F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3B60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14:paraId="2BF29A08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0BFBAD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2DC5D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9E52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9505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BA381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0499A32" w14:textId="77777777">
        <w:trPr>
          <w:cantSplit/>
          <w:trHeight w:val="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6991" w14:textId="77777777" w:rsidR="00EB728B" w:rsidRDefault="00EB728B" w:rsidP="00EB728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8CA86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37+000</w:t>
            </w:r>
          </w:p>
          <w:p w14:paraId="527E5144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08EB2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F1935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Vălenii de Munte - Teişani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6D839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1F7F8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C932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D76C6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948D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14737CE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D5A1D" w14:textId="77777777" w:rsidR="00EB728B" w:rsidRDefault="00EB728B" w:rsidP="00EB728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6DE61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E12E6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7A500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14:paraId="48E1A141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4138F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F105E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C190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57BDE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DC33A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47EEC7CC" w14:textId="77777777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481FF" w14:textId="77777777" w:rsidR="00EB728B" w:rsidRDefault="00EB728B" w:rsidP="00EB728B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BFB44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31B45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A0F6A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Mâneciu </w:t>
            </w:r>
          </w:p>
          <w:p w14:paraId="7B7E3E2E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46179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350D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0240" w14:textId="77777777" w:rsidR="00EB728B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F1283" w14:textId="77777777" w:rsidR="00EB728B" w:rsidRPr="00023C54" w:rsidRDefault="00EB728B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0D73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2E73C0D7" w14:textId="77777777" w:rsidR="00EB728B" w:rsidRDefault="00EB728B">
      <w:pPr>
        <w:spacing w:line="192" w:lineRule="auto"/>
        <w:ind w:right="57"/>
        <w:rPr>
          <w:sz w:val="20"/>
          <w:lang w:val="ro-RO"/>
        </w:rPr>
      </w:pPr>
    </w:p>
    <w:p w14:paraId="240D05E9" w14:textId="77777777" w:rsidR="00EB728B" w:rsidRDefault="00EB728B" w:rsidP="00DE0660">
      <w:pPr>
        <w:pStyle w:val="Heading1"/>
        <w:spacing w:line="360" w:lineRule="auto"/>
      </w:pPr>
      <w:r>
        <w:t>LINIA 306</w:t>
      </w:r>
    </w:p>
    <w:p w14:paraId="22A87C03" w14:textId="77777777" w:rsidR="00EB728B" w:rsidRDefault="00EB728B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28B" w14:paraId="76EFC23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A33B1" w14:textId="77777777" w:rsidR="00EB728B" w:rsidRDefault="00EB728B" w:rsidP="00EB72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DD46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A821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D337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C981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0B52F92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92C33D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7FCE8D0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6683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9ECA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FCF0" w14:textId="77777777" w:rsidR="00EB728B" w:rsidRPr="00BE391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727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FBBD056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FB0F19" w14:textId="77777777" w:rsidR="00EB728B" w:rsidRDefault="00EB728B" w:rsidP="00EB72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F1EC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D8DD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6619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249BCA4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FF5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2CD2AE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4193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8346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E98E6" w14:textId="77777777" w:rsidR="00EB728B" w:rsidRPr="00BE391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C8EB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BB19A28" w14:textId="77777777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41C27" w14:textId="77777777" w:rsidR="00EB728B" w:rsidRDefault="00EB728B" w:rsidP="00EB72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E4B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78C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909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14:paraId="35E553E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138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E8A7A6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7E45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FCCB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DBD5C" w14:textId="77777777" w:rsidR="00EB728B" w:rsidRPr="00BE391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387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6DED7DE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B159" w14:textId="77777777" w:rsidR="00EB728B" w:rsidRDefault="00EB728B" w:rsidP="00EB72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75B6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96CF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6C3C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14:paraId="09D2A1E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9321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023982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0534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6A49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866E" w14:textId="77777777" w:rsidR="00EB728B" w:rsidRPr="00BE391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05A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702D00F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43919" w14:textId="77777777" w:rsidR="00EB728B" w:rsidRDefault="00EB728B" w:rsidP="00EB72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F4BD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CAC0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0626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1B5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din călcâi sch. 9 </w:t>
            </w:r>
          </w:p>
          <w:p w14:paraId="07A505B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</w:t>
            </w:r>
          </w:p>
          <w:p w14:paraId="60D8216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65EE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3D91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C86BA" w14:textId="77777777" w:rsidR="00EB728B" w:rsidRPr="00BE391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3D9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42778ED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7454" w14:textId="77777777" w:rsidR="00EB728B" w:rsidRDefault="00EB728B" w:rsidP="00EB72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779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6A6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0614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1EB8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4FC4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C52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C39D3" w14:textId="77777777" w:rsidR="00EB728B" w:rsidRPr="00BE391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30B6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B193E4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EB728B" w14:paraId="0F935E6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FF4F" w14:textId="77777777" w:rsidR="00EB728B" w:rsidRDefault="00EB728B" w:rsidP="00EB72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269C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1606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DFC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 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B98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C90E4F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14:paraId="0DAC42F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14:paraId="24923EA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B1BC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C21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59875" w14:textId="77777777" w:rsidR="00EB728B" w:rsidRPr="00BE391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6A6A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EB728B" w14:paraId="3B9ADF0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A8A0A" w14:textId="77777777" w:rsidR="00EB728B" w:rsidRDefault="00EB728B" w:rsidP="00EB72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E609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BB10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4553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14:paraId="5CC5940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2FE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4B39CD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3C6F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568D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40242" w14:textId="77777777" w:rsidR="00EB728B" w:rsidRPr="00BE391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7650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58BD014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1A6A" w14:textId="77777777" w:rsidR="00EB728B" w:rsidRDefault="00EB728B" w:rsidP="00EB72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E37C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F0DB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DC3F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5F8424E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14:paraId="6B87F50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E75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14:paraId="718E465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CEE2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9F9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C5811" w14:textId="77777777" w:rsidR="00EB728B" w:rsidRPr="00BE391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B79D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48D77037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78731" w14:textId="77777777" w:rsidR="00EB728B" w:rsidRDefault="00EB728B" w:rsidP="00EB72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A40A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6A4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993B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29F575C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14:paraId="48B33A8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8A5C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CBC9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C3CB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1C0CD" w14:textId="77777777" w:rsidR="00EB728B" w:rsidRPr="00BE391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E322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E63E589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8CA98" w14:textId="77777777" w:rsidR="00EB728B" w:rsidRDefault="00EB728B" w:rsidP="00EB72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F02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C8B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CA3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14:paraId="07540FC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D5F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B92F17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5DC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88D61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A03C1" w14:textId="77777777" w:rsidR="00EB728B" w:rsidRPr="00BE391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BCF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5DBF555F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98D23" w14:textId="77777777" w:rsidR="00EB728B" w:rsidRDefault="00EB728B" w:rsidP="00EB72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865C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14:paraId="1745A36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F9B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C40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7B7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3259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54BC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9B151" w14:textId="77777777" w:rsidR="00EB728B" w:rsidRPr="00BE391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452F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09350C6A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0B96" w14:textId="77777777" w:rsidR="00EB728B" w:rsidRDefault="00EB728B" w:rsidP="00EB72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267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41+000</w:t>
            </w:r>
          </w:p>
          <w:p w14:paraId="3927E30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CF71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09AC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F9C1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F9B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9F0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A170" w14:textId="77777777" w:rsidR="00EB728B" w:rsidRPr="00BE391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33F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D76992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E505" w14:textId="77777777" w:rsidR="00EB728B" w:rsidRDefault="00EB728B" w:rsidP="00EB72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3D89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14:paraId="0AD908A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A27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B69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D47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E8F2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5EF6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48E2" w14:textId="77777777" w:rsidR="00EB728B" w:rsidRPr="00BE3917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1EE7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4A395A53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D8CE2" w14:textId="77777777" w:rsidR="00EB728B" w:rsidRDefault="00EB728B" w:rsidP="00EB72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2AAA4" w14:textId="77777777" w:rsidR="00EB728B" w:rsidRDefault="00EB728B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50+200</w:t>
            </w:r>
          </w:p>
          <w:p w14:paraId="11094F0A" w14:textId="77777777" w:rsidR="00EB728B" w:rsidRDefault="00EB728B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9F70B" w14:textId="77777777" w:rsidR="00EB728B" w:rsidRDefault="00EB728B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7349E" w14:textId="77777777" w:rsidR="00EB728B" w:rsidRDefault="00EB728B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A6026" w14:textId="77777777" w:rsidR="00EB728B" w:rsidRDefault="00EB728B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767F9" w14:textId="77777777" w:rsidR="00EB728B" w:rsidRDefault="00EB728B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C90F4" w14:textId="77777777" w:rsidR="00EB728B" w:rsidRDefault="00EB728B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9DC8" w14:textId="77777777" w:rsidR="00EB728B" w:rsidRPr="00BE3917" w:rsidRDefault="00EB728B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E3E4" w14:textId="77777777" w:rsidR="00EB728B" w:rsidRDefault="00EB728B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69B07E0B" w14:textId="77777777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FA59" w14:textId="77777777" w:rsidR="00EB728B" w:rsidRDefault="00EB728B" w:rsidP="00EB728B">
            <w:pPr>
              <w:numPr>
                <w:ilvl w:val="0"/>
                <w:numId w:val="2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2D3CA" w14:textId="77777777" w:rsidR="00EB728B" w:rsidRDefault="00EB728B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50+600</w:t>
            </w:r>
          </w:p>
          <w:p w14:paraId="6833D3B5" w14:textId="77777777" w:rsidR="00EB728B" w:rsidRDefault="00EB728B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DB32D" w14:textId="77777777" w:rsidR="00EB728B" w:rsidRDefault="00EB728B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98D1" w14:textId="77777777" w:rsidR="00EB728B" w:rsidRDefault="00EB728B" w:rsidP="00B77B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711B" w14:textId="77777777" w:rsidR="00EB728B" w:rsidRDefault="00EB728B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DD0ED" w14:textId="77777777" w:rsidR="00EB728B" w:rsidRDefault="00EB728B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5162B" w14:textId="77777777" w:rsidR="00EB728B" w:rsidRDefault="00EB728B" w:rsidP="00B77B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07C6A" w14:textId="77777777" w:rsidR="00EB728B" w:rsidRPr="00BE3917" w:rsidRDefault="00EB728B" w:rsidP="00B77B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ADAC" w14:textId="77777777" w:rsidR="00EB728B" w:rsidRDefault="00EB728B" w:rsidP="00B77B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2E04EAE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0196AC5A" w14:textId="77777777" w:rsidR="00EB728B" w:rsidRDefault="00EB728B" w:rsidP="008D7570">
      <w:pPr>
        <w:pStyle w:val="Heading1"/>
        <w:spacing w:line="360" w:lineRule="auto"/>
      </w:pPr>
      <w:r>
        <w:t>LINIA 311</w:t>
      </w:r>
    </w:p>
    <w:p w14:paraId="0C5EA14F" w14:textId="77777777" w:rsidR="00EB728B" w:rsidRDefault="00EB728B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28B" w14:paraId="3019DC25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F1869" w14:textId="77777777" w:rsidR="00EB728B" w:rsidRDefault="00EB728B" w:rsidP="00EB72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848C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32+225</w:t>
            </w:r>
          </w:p>
          <w:p w14:paraId="264CC73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3145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14B5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 - 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51A3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C3567" w14:textId="77777777" w:rsidR="00EB728B" w:rsidRPr="003004A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9A6C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10660" w14:textId="77777777" w:rsidR="00EB728B" w:rsidRPr="003004A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E6D0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14:paraId="080D1CFE" w14:textId="77777777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F442A" w14:textId="77777777" w:rsidR="00EB728B" w:rsidRDefault="00EB728B" w:rsidP="00EB728B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6FF7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3239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A1E6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 Slănic linia 3</w:t>
            </w:r>
          </w:p>
          <w:p w14:paraId="21ECD2C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FA83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11C60B9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895F8" w14:textId="77777777" w:rsidR="00EB728B" w:rsidRPr="003004A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E48A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6D8CF" w14:textId="77777777" w:rsidR="00EB728B" w:rsidRPr="003004A8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84D6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7A1DE9D4" w14:textId="77777777" w:rsidR="00EB728B" w:rsidRDefault="00EB728B">
      <w:pPr>
        <w:tabs>
          <w:tab w:val="left" w:pos="4560"/>
        </w:tabs>
        <w:rPr>
          <w:sz w:val="20"/>
          <w:lang w:val="ro-RO"/>
        </w:rPr>
      </w:pPr>
    </w:p>
    <w:p w14:paraId="50F04C89" w14:textId="77777777" w:rsidR="00EB728B" w:rsidRDefault="00EB728B" w:rsidP="00E81B3B">
      <w:pPr>
        <w:pStyle w:val="Heading1"/>
        <w:spacing w:line="360" w:lineRule="auto"/>
      </w:pPr>
      <w:r>
        <w:t>LINIA 314 G</w:t>
      </w:r>
    </w:p>
    <w:p w14:paraId="2DB507CD" w14:textId="77777777" w:rsidR="00EB728B" w:rsidRDefault="00EB728B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EB728B" w14:paraId="068ED81C" w14:textId="77777777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909C2" w14:textId="77777777" w:rsidR="00EB728B" w:rsidRDefault="00EB728B" w:rsidP="00EB728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8197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6AB39" w14:textId="77777777" w:rsidR="00EB728B" w:rsidRPr="00DF53C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3893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0A84D9B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25A0A17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FFCB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FF809" w14:textId="77777777" w:rsidR="00EB728B" w:rsidRPr="00DF53C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B6A8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ACA8" w14:textId="77777777" w:rsidR="00EB728B" w:rsidRPr="00DF53C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820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29F84BA" w14:textId="77777777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5642B" w14:textId="77777777" w:rsidR="00EB728B" w:rsidRDefault="00EB728B" w:rsidP="00EB728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8FB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69EB2" w14:textId="77777777" w:rsidR="00EB728B" w:rsidRPr="00DF53C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3017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6CCBE5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14:paraId="17AE4C8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8, 9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B5AE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ADA55" w14:textId="77777777" w:rsidR="00EB728B" w:rsidRPr="00DF53C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6D23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1C3E" w14:textId="77777777" w:rsidR="00EB728B" w:rsidRPr="00DF53C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4453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F6CE1B4" w14:textId="77777777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3AD2F" w14:textId="77777777" w:rsidR="00EB728B" w:rsidRDefault="00EB728B" w:rsidP="00EB728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7C73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1FBA4" w14:textId="77777777" w:rsidR="00EB728B" w:rsidRPr="00DF53C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FB60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2F879A5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7D27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0708" w14:textId="77777777" w:rsidR="00EB728B" w:rsidRPr="00DF53C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C74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5C886" w14:textId="77777777" w:rsidR="00EB728B" w:rsidRPr="00DF53C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ABA8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2C3DFC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6B8182B8" w14:textId="77777777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C5BB" w14:textId="77777777" w:rsidR="00EB728B" w:rsidRDefault="00EB728B" w:rsidP="00EB728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5CD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9000" w14:textId="77777777" w:rsidR="00EB728B" w:rsidRPr="00DF53C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43F6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14:paraId="39A1C98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D425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FEF1" w14:textId="77777777" w:rsidR="00EB728B" w:rsidRPr="00DF53C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164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7A82" w14:textId="77777777" w:rsidR="00EB728B" w:rsidRPr="00DF53C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6A97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12C004B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4261E22F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CD6B" w14:textId="77777777" w:rsidR="00EB728B" w:rsidRDefault="00EB728B" w:rsidP="00EB728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5766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B78C0" w14:textId="77777777" w:rsidR="00EB728B" w:rsidRPr="00DF53C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42DD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469FD55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14:paraId="7CC85FF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14:paraId="2E158BA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425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F7C1D" w14:textId="77777777" w:rsidR="00EB728B" w:rsidRPr="00DF53C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9381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94569" w14:textId="77777777" w:rsidR="00EB728B" w:rsidRPr="00DF53C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8A79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ED8FB58" w14:textId="77777777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0402" w14:textId="77777777" w:rsidR="00EB728B" w:rsidRDefault="00EB728B" w:rsidP="00EB728B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9FE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7952A" w14:textId="77777777" w:rsidR="00EB728B" w:rsidRPr="00DF53C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53F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14:paraId="743BC6D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14:paraId="3447914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14:paraId="389D17C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4FB1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639F" w14:textId="77777777" w:rsidR="00EB728B" w:rsidRPr="00DF53C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4ADB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29D6" w14:textId="77777777" w:rsidR="00EB728B" w:rsidRPr="00DF53C6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3F27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652F4997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425A42C4" w14:textId="77777777" w:rsidR="00EB728B" w:rsidRDefault="00EB728B" w:rsidP="003A5387">
      <w:pPr>
        <w:pStyle w:val="Heading1"/>
        <w:spacing w:line="360" w:lineRule="auto"/>
      </w:pPr>
      <w:r>
        <w:t>LINIA 316</w:t>
      </w:r>
    </w:p>
    <w:p w14:paraId="1BC0433B" w14:textId="77777777" w:rsidR="00EB728B" w:rsidRDefault="00EB728B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28B" w14:paraId="73737095" w14:textId="77777777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FE2BC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A17E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37E9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D1F6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14:paraId="4689BDF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A15A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EA9B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10AA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34FBD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6C4A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D73F17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6403738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EB728B" w14:paraId="329F1931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2F7F8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FB80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4346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ADB9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6DBB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14:paraId="7A66D2B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14:paraId="55AF9AC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14:paraId="4CD11FA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14:paraId="0DB82A5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14:paraId="6D3C982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14:paraId="48A50BF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9FF9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F286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14FE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82DB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1F80D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EB728B" w14:paraId="38E0930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3928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6A8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2A35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584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14:paraId="4AD8882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CBFA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6882127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AFEC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CDDD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6D713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5AB4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E87F3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664175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8B.</w:t>
            </w:r>
          </w:p>
        </w:tc>
      </w:tr>
      <w:tr w:rsidR="00EB728B" w14:paraId="3D090F06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5BB14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6BCF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B38B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CF75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14A8DE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32FC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C18F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5ABD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F4715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6A58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8C8ECBA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23113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15BD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8BA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2FD6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14:paraId="6801192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111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B8FB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557D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BBD4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071C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43575EF7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E96D4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D153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  <w:p w14:paraId="13039C6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4B2F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2EF3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Sfântu Gheorghe -</w:t>
            </w:r>
          </w:p>
          <w:p w14:paraId="68BF2AD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D74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39E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C3A3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222EC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BAD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0B855155" w14:textId="77777777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309CB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B5EF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7796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A5E4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FCA9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C0C4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FB83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E734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8BD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34EDCC8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DF363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ED7B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78+300</w:t>
            </w:r>
          </w:p>
          <w:p w14:paraId="4866242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C1F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CF97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Tușnad Sat –</w:t>
            </w:r>
          </w:p>
          <w:p w14:paraId="478B8CB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Sânsimion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438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3024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AAB3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745E1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0ADF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2458F0E1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8CED5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383B1" w14:textId="77777777" w:rsidR="00EB728B" w:rsidRDefault="00EB728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92+000</w:t>
            </w:r>
          </w:p>
          <w:p w14:paraId="67FFED9F" w14:textId="77777777" w:rsidR="00EB728B" w:rsidRDefault="00EB728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BE22C" w14:textId="77777777" w:rsidR="00EB728B" w:rsidRDefault="00EB728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0A406" w14:textId="77777777" w:rsidR="00EB728B" w:rsidRDefault="00EB728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Sâncrăieni -</w:t>
            </w:r>
          </w:p>
          <w:p w14:paraId="1711658E" w14:textId="77777777" w:rsidR="00EB728B" w:rsidRDefault="00EB728B" w:rsidP="00CC26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Miercurea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1B73B" w14:textId="77777777" w:rsidR="00EB728B" w:rsidRDefault="00EB728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F0037" w14:textId="77777777" w:rsidR="00EB728B" w:rsidRDefault="00EB728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81725" w14:textId="77777777" w:rsidR="00EB728B" w:rsidRDefault="00EB728B" w:rsidP="00CC26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C61F" w14:textId="77777777" w:rsidR="00EB728B" w:rsidRPr="00F6236C" w:rsidRDefault="00EB728B" w:rsidP="00CC26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991BD" w14:textId="77777777" w:rsidR="00EB728B" w:rsidRDefault="00EB728B" w:rsidP="00CC26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4D2E0021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DACE7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EC02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DA442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3428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14:paraId="5F0C2AF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9B54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C3351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9920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4DEA7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E960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B186995" w14:textId="7777777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7C24F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6461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C924A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4ECD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 grupa D, 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F94C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5EAC775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sch.17</w:t>
            </w:r>
          </w:p>
          <w:p w14:paraId="196BB3B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3D9CB7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655F949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3F7BD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DEC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7A2D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D50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8B33644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3765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F55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591D5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4FD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740B3B6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1B70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6D0769C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14:paraId="5071AFD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49085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12F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A3121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B81E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EB728B" w14:paraId="7978E72E" w14:textId="77777777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58848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1ED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105+100</w:t>
            </w:r>
          </w:p>
          <w:p w14:paraId="0D3DF6E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59266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E196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14:paraId="0861C07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521B" w14:textId="77777777" w:rsidR="00EB728B" w:rsidRPr="00273EC0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48F5B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C5CB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DBD56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5527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2FB420B5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9D503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8CF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58E0A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6D2D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14:paraId="4583B80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7E5A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1C382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6208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AADC4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9000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BF18B7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790C1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FD2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8E1F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03A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381964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DEFC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3F5DD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F9F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0B0E0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53C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09FDDD3" w14:textId="77777777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D2F4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CD78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5E7E8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E852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14:paraId="4856E2C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72D1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6654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78D5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620F1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A8B5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6B4F120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DA5FE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5DFE9" w14:textId="77777777" w:rsidR="00EB728B" w:rsidRDefault="00EB728B" w:rsidP="002C0CC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  <w:p w14:paraId="248BB0E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78A6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382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14:paraId="1B3AB3F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D4D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E07F6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54D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87CB9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5A84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3A21CE4F" w14:textId="77777777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329DA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93FC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075E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7289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6FEDA36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302E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542E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E3BE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1868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165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8F2312F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47EF9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7DAD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44A45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207D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14:paraId="7FE2B31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D753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7C33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7735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9187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89A3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19B432C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5D128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5D9C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14:paraId="3BBF7C1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80998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4EF8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4CED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F5FE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EB7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E2A71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EE31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D6956E9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C9F3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366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146+300</w:t>
            </w:r>
          </w:p>
          <w:p w14:paraId="620F35E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3B2C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DC67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-</w:t>
            </w:r>
          </w:p>
          <w:p w14:paraId="61F4C017" w14:textId="77777777" w:rsidR="00EB728B" w:rsidRPr="00830247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Gheorgheni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A16E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B95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C307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D5593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AF4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5175EE36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82F37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338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CFCF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313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56AA38F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82CB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8C2F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C976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95F88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2835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CEE9BE5" w14:textId="77777777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6848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D63C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8B58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91B1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14:paraId="1C92194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0884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9745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2332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16CC8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1A0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9517547" w14:textId="7777777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F64C0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8FB4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DCC34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E42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14:paraId="43713A6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B950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2270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3BC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2A513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AAF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E41CD69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D188E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3F1C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F323E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72AE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14:paraId="350674A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169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13B82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4C61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2E5C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F364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FAEA2AA" w14:textId="77777777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1EE8B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119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5293F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C29B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14:paraId="5F29CE9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740A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86A02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7CE0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D3C3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3A50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38DBD93" w14:textId="77777777" w:rsidR="00EB728B" w:rsidRPr="000D7AA7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EB728B" w14:paraId="1B2F3626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5408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BB5E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80EA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5F9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25D4ABE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39AA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DB6C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EA7A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C7AD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3040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79C63CF7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17F5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D0F2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A7260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2C3B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14:paraId="3A6AFA4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F60F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876E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03F4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983F4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801B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9B16A91" w14:textId="77777777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DC31F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572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14:paraId="43C3334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423C2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C9CF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14:paraId="628DD71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16BD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2F2D1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225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BC25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2D56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46A661F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522594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85DA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CD289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5C4F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14:paraId="1730E5B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9254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047C41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9D7FB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F922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78198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755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75FEA91B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C9E7C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8D23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245+050</w:t>
            </w:r>
          </w:p>
          <w:p w14:paraId="3F645EC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5660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874B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14:paraId="362327B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568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3CD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75FD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BE56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3B84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Cu inductori de </w:t>
            </w:r>
          </w:p>
          <w:p w14:paraId="7061E0E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2000 Hz. Valabilă doar pentru trenurile tip automotor</w:t>
            </w:r>
          </w:p>
        </w:tc>
      </w:tr>
      <w:tr w:rsidR="00EB728B" w14:paraId="2CDF2E10" w14:textId="77777777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55E3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DC0A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4A2AE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C92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21AE8BC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5040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80C88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599A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4196C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00CF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FCB851F" w14:textId="77777777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6E1B9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E3BB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6B115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429E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C095BE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6F7C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08E7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B5DC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AAA83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C350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2E950D53" w14:textId="77777777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EAA7D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F480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B7E2E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4565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14:paraId="1FB056B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A821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8D1F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8980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4678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5421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EB728B" w14:paraId="60BAB6C5" w14:textId="77777777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CFFFF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5A11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2E0AD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2327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14:paraId="5DE64B4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3CDE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ACDF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AC95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0E42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A7A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B728B" w14:paraId="08DDE0F3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875E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01F4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CF1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3797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7D69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6DF810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735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A89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B8619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438A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14:paraId="647F75F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3411C5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B77AF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B514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9454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317F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A7B6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12BF14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3539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A567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FD2E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4A18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14:paraId="7F16A83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D25F985" w14:textId="77777777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89936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A662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E1FEB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38D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14:paraId="22A13C7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A8F2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2A73B6A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B71A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72E2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22924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132E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6DAA62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EB728B" w14:paraId="28234251" w14:textId="77777777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2FBE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E705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0EDA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B991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4A2CBD4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72AC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14:paraId="5DE1258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A074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04CC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DF81C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41C2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C8865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D69BC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B728B" w14:paraId="67F2E52A" w14:textId="77777777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3DE29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EC8B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53F8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01BF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14:paraId="230CFE5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6FB6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96721B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54305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8F2F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E4AB2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5B6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026CA785" w14:textId="77777777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E744A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03AA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64D85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893A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14:paraId="16061BB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1A9B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14:paraId="54B8F62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8D943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3D30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39EC4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E9C5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F0BF5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2E8A77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2 - 12.</w:t>
            </w:r>
          </w:p>
        </w:tc>
      </w:tr>
      <w:tr w:rsidR="00EB728B" w14:paraId="78A7C822" w14:textId="77777777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4A66" w14:textId="77777777" w:rsidR="00EB728B" w:rsidRDefault="00EB728B" w:rsidP="00EB728B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DD9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591C3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C55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14:paraId="0381BE0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F22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2ABB96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4BDCC" w14:textId="77777777" w:rsidR="00EB728B" w:rsidRPr="00514DA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20E0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20BD9" w14:textId="77777777" w:rsidR="00EB728B" w:rsidRPr="00F6236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D58B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811A9B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14:paraId="57B5C293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0BDCD71D" w14:textId="77777777" w:rsidR="00EB728B" w:rsidRDefault="00EB728B" w:rsidP="00503CFC">
      <w:pPr>
        <w:pStyle w:val="Heading1"/>
        <w:spacing w:line="360" w:lineRule="auto"/>
      </w:pPr>
      <w:r>
        <w:t>LINIA 412</w:t>
      </w:r>
    </w:p>
    <w:p w14:paraId="32352C8F" w14:textId="77777777" w:rsidR="00EB728B" w:rsidRDefault="00EB728B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CĂŞEIU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B728B" w14:paraId="236D73F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B2631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5012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985AB" w14:textId="77777777" w:rsidR="00EB728B" w:rsidRPr="005C35B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99E7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9DD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14:paraId="7F44D2F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E49F7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8428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C0410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4B24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14:paraId="115921A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EB728B" w14:paraId="00FFCB80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69236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066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16364C" w14:textId="77777777" w:rsidR="00EB728B" w:rsidRPr="005C35B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C0C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Apahida</w:t>
            </w:r>
          </w:p>
          <w:p w14:paraId="0E494A7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B803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9467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1110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0086283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8+978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05E3A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BB80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3170F89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E90A4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FC4B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2+690</w:t>
            </w:r>
          </w:p>
          <w:p w14:paraId="6BD9628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105E" w14:textId="77777777" w:rsidR="00EB728B" w:rsidRPr="005C35B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E9D85" w14:textId="77777777" w:rsidR="00EB728B" w:rsidRDefault="00EB728B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14:paraId="2F7DDA13" w14:textId="77777777" w:rsidR="00EB728B" w:rsidRDefault="00EB728B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CDD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8646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D98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74545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910E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97A478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17970EB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BE085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141E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B2BB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8E6A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2836159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7628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0BAB31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6984F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DE5D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74C76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1F5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4C400095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D37DD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4CC8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86E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0B4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14:paraId="49C1A2C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68C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3F0D0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36D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8+850</w:t>
            </w:r>
          </w:p>
          <w:p w14:paraId="04861FA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861A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B27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29654C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6475516D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3323D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2D6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14:paraId="4C59505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CBD0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B923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Cap Y</w:t>
            </w:r>
          </w:p>
          <w:p w14:paraId="1A44894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8+556 )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CE5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2DB3D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181C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BDE1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364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3985FE3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23D354D7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C1A236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89C6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  <w:p w14:paraId="4C14EA6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0E96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6DD8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 (linia 3 directă și sch. 2, 6, 3, 1 și 3A)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287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41B13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F95A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C54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6B7F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7C8A5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317FA9D4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A890E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8CCD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12+880</w:t>
            </w:r>
          </w:p>
          <w:p w14:paraId="0176CCD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D164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C1774" w14:textId="77777777" w:rsidR="00EB728B" w:rsidRDefault="00EB728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6BCC9FE5" w14:textId="77777777" w:rsidR="00EB728B" w:rsidRDefault="00EB728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EFD7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EA003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7D6E8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5156A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3797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F26E08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 (zona TN km 12+908)</w:t>
            </w:r>
          </w:p>
        </w:tc>
      </w:tr>
      <w:tr w:rsidR="00EB728B" w14:paraId="180EE50A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F240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389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14+650</w:t>
            </w:r>
          </w:p>
          <w:p w14:paraId="2D6D0E8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2C73A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DDC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Jucu -</w:t>
            </w:r>
          </w:p>
          <w:p w14:paraId="4415EFB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Bonţida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AF46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3651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708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DB1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E395" w14:textId="77777777" w:rsidR="00EB728B" w:rsidRDefault="00EB728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465DD05A" w14:textId="77777777" w:rsidR="00EB728B" w:rsidRDefault="00EB728B" w:rsidP="00EF5BBB">
            <w:pPr>
              <w:spacing w:before="40" w:after="40" w:line="360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14+685)</w:t>
            </w:r>
          </w:p>
        </w:tc>
      </w:tr>
      <w:tr w:rsidR="00EB728B" w14:paraId="3F034B3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56A08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16DA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8039" w14:textId="77777777" w:rsidR="00EB728B" w:rsidRPr="005C35B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D02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6694C3B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4D88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93DB2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C64A0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441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E8F00F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258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7D303C7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A6C20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3095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9F2C" w14:textId="77777777" w:rsidR="00EB728B" w:rsidRPr="005C35B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5C0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14:paraId="4912B0B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1225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5FF5C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14:paraId="0D64520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5CAB604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14:paraId="35999B8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10,  11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036B3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F54C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36740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CD4E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30315A1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BA06E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66CA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5ED35AE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3ED2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E77DE" w14:textId="77777777" w:rsidR="00EB728B" w:rsidRPr="007239CA" w:rsidRDefault="00EB728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 xml:space="preserve">St.Bonțida </w:t>
            </w:r>
          </w:p>
          <w:p w14:paraId="71095331" w14:textId="77777777" w:rsidR="00EB728B" w:rsidRPr="007239CA" w:rsidRDefault="00EB728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inclusiv linia 2 directă și schimbătoarele</w:t>
            </w:r>
          </w:p>
          <w:p w14:paraId="0DC96CF3" w14:textId="77777777" w:rsidR="00EB728B" w:rsidRDefault="00EB728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7239CA">
              <w:rPr>
                <w:b/>
                <w:bCs/>
                <w:sz w:val="20"/>
                <w:lang w:val="ro-RO"/>
              </w:rPr>
              <w:t>4A, 2,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6,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>13,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7239CA">
              <w:rPr>
                <w:b/>
                <w:bCs/>
                <w:sz w:val="20"/>
                <w:lang w:val="ro-RO"/>
              </w:rPr>
              <w:t xml:space="preserve">1 și 3A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55A5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811C0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DD18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C45F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5F73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579F6F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1C8C1489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17D0E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76B6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16+254</w:t>
            </w:r>
          </w:p>
          <w:p w14:paraId="3AB16A0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525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F0933" w14:textId="77777777" w:rsidR="00EB728B" w:rsidRDefault="00EB728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St. </w:t>
            </w:r>
            <w:r w:rsidRPr="007239CA">
              <w:rPr>
                <w:b/>
                <w:bCs/>
                <w:sz w:val="20"/>
                <w:lang w:val="ro-RO"/>
              </w:rPr>
              <w:t>Bonțida</w:t>
            </w:r>
          </w:p>
          <w:p w14:paraId="3380DB92" w14:textId="77777777" w:rsidR="00EB728B" w:rsidRPr="007239CA" w:rsidRDefault="00EB728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Ax. 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353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B21B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81D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CBCC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C85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6604FDF" w14:textId="77777777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C9353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CC2E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14:paraId="06BDD30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E62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C010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6F70114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(trecere la nivel)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2CEC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160B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E64B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57B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1C68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D9ECD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180BB6B4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4EE55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284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E90E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A991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14:paraId="107085D1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linia 3 directă și sh. 2A, 4, 8, 9, 3, 1A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A50B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708EB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FF0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15+280</w:t>
            </w:r>
          </w:p>
          <w:p w14:paraId="60DE943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59BE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B97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2231C9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7B62DDA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CA92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40FD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2D008BE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45D9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10B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3D3C072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C739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0F59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8723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14:paraId="33B3951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0BD2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370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 (zonă pod km 21+537)</w:t>
            </w:r>
          </w:p>
        </w:tc>
      </w:tr>
      <w:tr w:rsidR="00EB728B" w14:paraId="263A855A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EAAD6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C92C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22+190</w:t>
            </w:r>
          </w:p>
          <w:p w14:paraId="73A6ED1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C30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FDEFF" w14:textId="77777777" w:rsidR="00EB728B" w:rsidRDefault="00EB728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Bonțida -</w:t>
            </w:r>
          </w:p>
          <w:p w14:paraId="43FAAA1D" w14:textId="77777777" w:rsidR="00EB728B" w:rsidRDefault="00EB728B" w:rsidP="007239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CED5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9A4B4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06A8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3A56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DD4A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</w:t>
            </w:r>
          </w:p>
          <w:p w14:paraId="73051D1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(zonă pod km 22+212)</w:t>
            </w:r>
          </w:p>
        </w:tc>
      </w:tr>
      <w:tr w:rsidR="00EB728B" w14:paraId="49B0B765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A0F1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D0FD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4D60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4F76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 Gherla  (inclusiv linia 3 directă Iclod și sch. 2A TDJ 8/10, sch. 3 și 1A St. Iclod.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2C1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AB25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A86E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14:paraId="32362B4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0B9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1081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073F0BCB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87164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2B8A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3E39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020B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linia 4 abătută</w:t>
            </w:r>
          </w:p>
          <w:p w14:paraId="5B43805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sch. 7 și 10 în abatere)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F797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C03F81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0673C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5587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EB34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F940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02FA477" w14:textId="77777777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41B27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67A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0671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0826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76C1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DAB149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5742858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6D2E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B5A5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4E91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B18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70AB0D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2 și 3.</w:t>
            </w:r>
          </w:p>
        </w:tc>
      </w:tr>
      <w:tr w:rsidR="00EB728B" w14:paraId="10CB82AE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53A14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1EABA" w14:textId="77777777" w:rsidR="00EB728B" w:rsidRDefault="00EB728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DD22" w14:textId="77777777" w:rsidR="00EB728B" w:rsidRDefault="00EB728B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E02B3" w14:textId="77777777" w:rsidR="00EB728B" w:rsidRDefault="00EB728B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Iclod -</w:t>
            </w:r>
          </w:p>
          <w:p w14:paraId="4D3A39FC" w14:textId="77777777" w:rsidR="00EB728B" w:rsidRDefault="00EB728B" w:rsidP="00F964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51C9" w14:textId="77777777" w:rsidR="00EB728B" w:rsidRDefault="00EB728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72AC" w14:textId="77777777" w:rsidR="00EB728B" w:rsidRPr="00396332" w:rsidRDefault="00EB728B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9047A" w14:textId="77777777" w:rsidR="00EB728B" w:rsidRDefault="00EB728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22+704</w:t>
            </w:r>
          </w:p>
          <w:p w14:paraId="44CDADE9" w14:textId="77777777" w:rsidR="00EB728B" w:rsidRDefault="00EB728B" w:rsidP="00F964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AB92" w14:textId="77777777" w:rsidR="00EB728B" w:rsidRPr="00396332" w:rsidRDefault="00EB728B" w:rsidP="00F964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3D769" w14:textId="77777777" w:rsidR="00EB728B" w:rsidRDefault="00EB728B" w:rsidP="00F964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RV protecție muncitori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 xml:space="preserve">între orele 7,00 - 18,00 </w:t>
            </w:r>
          </w:p>
        </w:tc>
      </w:tr>
      <w:tr w:rsidR="00EB728B" w14:paraId="22441C45" w14:textId="77777777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11524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EE4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6F33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466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Iclod -</w:t>
            </w:r>
          </w:p>
          <w:p w14:paraId="00525A2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8316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C039A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023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25+790</w:t>
            </w:r>
          </w:p>
          <w:p w14:paraId="3809A91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A368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1B4A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</w:t>
            </w:r>
          </w:p>
          <w:p w14:paraId="1DCB7B4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25+811)</w:t>
            </w:r>
          </w:p>
        </w:tc>
      </w:tr>
      <w:tr w:rsidR="00EB728B" w14:paraId="2AFAAD7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D4AA0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A18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4D9B6" w14:textId="77777777" w:rsidR="00EB728B" w:rsidRPr="005C35B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DAB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84419F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3FC8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791AC56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46A92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92EA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F2DFB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DF4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21C1940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DB16D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CA4D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00CD" w14:textId="77777777" w:rsidR="00EB728B" w:rsidRPr="005C35B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7A3B2" w14:textId="77777777" w:rsidR="00EB728B" w:rsidRDefault="00EB728B" w:rsidP="00031B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14:paraId="568FBAB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B7452" w14:textId="77777777" w:rsidR="00EB728B" w:rsidRDefault="00EB728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AA4634" w14:textId="77777777" w:rsidR="00EB728B" w:rsidRDefault="00EB728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16541F9F" w14:textId="77777777" w:rsidR="00EB728B" w:rsidRDefault="00EB728B" w:rsidP="00031B6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DCB5D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F75E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A9420" w14:textId="77777777" w:rsidR="00EB728B" w:rsidRPr="0039633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89D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8CF010E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8E714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59A85" w14:textId="77777777" w:rsidR="00EB728B" w:rsidRDefault="00EB728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B941" w14:textId="77777777" w:rsidR="00EB728B" w:rsidRPr="005C35B0" w:rsidRDefault="00EB728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E3C2" w14:textId="77777777" w:rsidR="00EB728B" w:rsidRDefault="00EB728B" w:rsidP="00006E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3E5B67">
              <w:rPr>
                <w:b/>
                <w:bCs/>
                <w:sz w:val="20"/>
                <w:lang w:val="ro-RO"/>
              </w:rPr>
              <w:t>Gherla-Dej Calatori (inclusiv linia 4 directa Gherla si schimbatoarele 4, 14, 18, 7, 5, 3 din st. Gherla)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E47BD" w14:textId="77777777" w:rsidR="00EB728B" w:rsidRDefault="00EB728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31BB1" w14:textId="77777777" w:rsidR="00EB728B" w:rsidRDefault="00EB728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A1CDC" w14:textId="77777777" w:rsidR="00EB728B" w:rsidRDefault="00EB728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31+750</w:t>
            </w:r>
          </w:p>
          <w:p w14:paraId="4901E94E" w14:textId="77777777" w:rsidR="00EB728B" w:rsidRDefault="00EB728B" w:rsidP="00006E3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036D1" w14:textId="77777777" w:rsidR="00EB728B" w:rsidRPr="00396332" w:rsidRDefault="00EB728B" w:rsidP="00006E3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D5D4" w14:textId="77777777" w:rsidR="00EB728B" w:rsidRDefault="00EB728B" w:rsidP="00006E3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Fără inductori.</w:t>
            </w:r>
          </w:p>
        </w:tc>
      </w:tr>
      <w:tr w:rsidR="00EB728B" w14:paraId="480FE98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84429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BBD13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6461561F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C366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1D541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Gherla -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EF71A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A8E23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BD1EC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1124B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78CA1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6CADDF8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</w:t>
            </w:r>
          </w:p>
          <w:p w14:paraId="0FB25913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(zonă pod km 42+327)</w:t>
            </w:r>
          </w:p>
        </w:tc>
      </w:tr>
      <w:tr w:rsidR="00EB728B" w14:paraId="724E2BF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69D1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351E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44+985</w:t>
            </w:r>
          </w:p>
          <w:p w14:paraId="5D019098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5091D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B549B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  <w:r w:rsidRPr="00EF5BBB">
              <w:rPr>
                <w:b/>
                <w:bCs/>
                <w:sz w:val="20"/>
                <w:lang w:val="ro-RO"/>
              </w:rPr>
              <w:t xml:space="preserve">(zona TN km </w:t>
            </w:r>
            <w:r>
              <w:rPr>
                <w:b/>
                <w:bCs/>
                <w:sz w:val="20"/>
                <w:lang w:val="ro-RO"/>
              </w:rPr>
              <w:t>45</w:t>
            </w:r>
            <w:r w:rsidRPr="00EF5BBB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035 Cap X</w:t>
            </w:r>
            <w:r w:rsidRPr="00EF5BBB">
              <w:rPr>
                <w:b/>
                <w:bCs/>
                <w:sz w:val="20"/>
                <w:lang w:val="ro-RO"/>
              </w:rPr>
              <w:t>)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9AB8D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39FB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83265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208DB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AB44A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F3368F3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5C56C04D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559B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60209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8EE3B" w14:textId="77777777" w:rsidR="00EB728B" w:rsidRPr="005C35B0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3AE8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  <w:p w14:paraId="0FF89839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(Intre semnal intrare</w:t>
            </w:r>
          </w:p>
          <w:p w14:paraId="4EF47030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sch. 1)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0C518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5F385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C324B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  <w:p w14:paraId="2492668D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FA14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A9659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14:paraId="2E86F55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C405D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DE2F6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8D388" w14:textId="77777777" w:rsidR="00EB728B" w:rsidRPr="005C35B0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7CBEB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Dej Călători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6C31A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04476FED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</w:t>
            </w:r>
          </w:p>
          <w:p w14:paraId="439D8268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7-15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0B6D4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2ABA0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ECCF9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A60F9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14:paraId="3F9349B8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DFB7F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5ED2A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81650" w14:textId="77777777" w:rsidR="00EB728B" w:rsidRPr="005C35B0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CBB6D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37BF1F90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3A2A9E6C" w14:textId="77777777" w:rsidR="00EB728B" w:rsidRDefault="00EB728B" w:rsidP="00C9473E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572D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47906D4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7D6AB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34E4A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F4394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3E4F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52A891C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FCC6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1051C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14:paraId="3CFDBA18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90A06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28A2E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14:paraId="285BE63F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C910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A6445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595C4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F4CDC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4406F" w14:textId="77777777" w:rsidR="00EB728B" w:rsidRDefault="00EB728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BF19C1D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C7221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32DBC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0A5E65A9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47+745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A822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512D7" w14:textId="77777777" w:rsidR="00EB728B" w:rsidRPr="00B85537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7120B0EC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 1T, inclusiv schimbătoarele 4 și 2,  pod metalic km 47+005 și schimbătorul 3T)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04061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2796A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8CFD9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6084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99FF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14:paraId="56E34C1C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EBB29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D755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79DA4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7542D" w14:textId="77777777" w:rsidR="00EB728B" w:rsidRPr="00B85537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B85537">
              <w:rPr>
                <w:b/>
                <w:bCs/>
                <w:sz w:val="20"/>
                <w:lang w:val="ro-RO"/>
              </w:rPr>
              <w:t>Dej Călători - Cășeiu</w:t>
            </w:r>
          </w:p>
          <w:p w14:paraId="4A9513A5" w14:textId="77777777" w:rsidR="00EB728B" w:rsidRPr="00B85537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B85537">
              <w:rPr>
                <w:b/>
                <w:bCs/>
                <w:sz w:val="20"/>
                <w:lang w:val="ro-RO"/>
              </w:rPr>
              <w:t>(între semnal ieșire X</w:t>
            </w:r>
            <w:r>
              <w:rPr>
                <w:b/>
                <w:bCs/>
                <w:sz w:val="20"/>
                <w:lang w:val="ro-RO"/>
              </w:rPr>
              <w:t>I</w:t>
            </w:r>
            <w:r w:rsidRPr="00B85537">
              <w:rPr>
                <w:b/>
                <w:bCs/>
                <w:sz w:val="20"/>
                <w:lang w:val="ro-RO"/>
              </w:rPr>
              <w:t>II a 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B85537">
              <w:rPr>
                <w:b/>
                <w:bCs/>
                <w:sz w:val="20"/>
                <w:lang w:val="ro-RO"/>
              </w:rPr>
              <w:t>Dej Călători și vârf schimbător</w:t>
            </w:r>
            <w:r>
              <w:rPr>
                <w:b/>
                <w:bCs/>
                <w:sz w:val="20"/>
                <w:lang w:val="ro-RO"/>
              </w:rPr>
              <w:t xml:space="preserve"> 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F7DDA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BF706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0916C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46+630</w:t>
            </w:r>
          </w:p>
          <w:p w14:paraId="2CC7B9D2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46+718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0821D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3754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924A7CE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BA9A8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889EB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48+800</w:t>
            </w:r>
          </w:p>
          <w:p w14:paraId="152FC7D4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C01E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43043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Călători -</w:t>
            </w:r>
          </w:p>
          <w:p w14:paraId="3CBC73B9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063F0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6BEF6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8B5DE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5B899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7B333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BA2A1C3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B728B" w14:paraId="0B5AFFE0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66E50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E328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14:paraId="4CD1452E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7D2C6" w14:textId="77777777" w:rsidR="00EB728B" w:rsidRPr="005C35B0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DC056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Cășeiu -</w:t>
            </w:r>
          </w:p>
          <w:p w14:paraId="7B0864E0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2EA14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AA8C1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8C363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C8D8C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F12DF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8A3B4C8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526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B728B" w14:paraId="73E289E1" w14:textId="77777777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F616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B8F4C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14:paraId="4BE52043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39963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25C8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9E65A0C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969E2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FCFAD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121D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BC87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B404A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4CE2809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3E30CAE6" w14:textId="77777777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067CF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B5FC4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14:paraId="4D05CDCD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50504" w14:textId="77777777" w:rsidR="00EB728B" w:rsidRPr="005C35B0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589A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14:paraId="60E9C005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62E0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5E3CB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0DA55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4DBD3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20B8A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8617777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77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450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B728B" w14:paraId="2F6BF00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BC02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D8C7E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89AD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8BC3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14:paraId="4EDF907B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693F3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6C63F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000D5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A9B8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7D67B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5DAB313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4BB26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C82E4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93+360</w:t>
            </w:r>
          </w:p>
          <w:p w14:paraId="73660F62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2966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5FF34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14:paraId="01FC3CDF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provizoriu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7D55C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0F38E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C63DA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F9728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6C833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326C9452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C8312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D0CD4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95+002</w:t>
            </w:r>
          </w:p>
          <w:p w14:paraId="4631D8D6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86FF3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6776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CFDD2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526F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2A97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BBA86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6E16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423F1FCD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0AB3E533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95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041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B728B" w14:paraId="33282CC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2C983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95126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98+590</w:t>
            </w:r>
          </w:p>
          <w:p w14:paraId="072AFF3E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E983C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2FDCD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</w:t>
            </w:r>
            <w:r>
              <w:rPr>
                <w:b/>
                <w:bCs/>
                <w:sz w:val="20"/>
                <w:lang w:val="en-US"/>
              </w:rPr>
              <w:t xml:space="preserve">stoci  - </w:t>
            </w:r>
            <w:r>
              <w:rPr>
                <w:b/>
                <w:bCs/>
                <w:sz w:val="20"/>
                <w:lang w:val="ro-RO"/>
              </w:rPr>
              <w:t>Letca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F90AA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DB8E0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5186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66E1A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AAEEA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AB52E2F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3B99F7B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98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+6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B728B" w14:paraId="333910C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B2C02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40E6A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105+320</w:t>
            </w:r>
          </w:p>
          <w:p w14:paraId="0D09A924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A7922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5E9E4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391A8FD1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(pod km 105+343</w:t>
            </w:r>
          </w:p>
          <w:p w14:paraId="4B0C2369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74EDC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90DFD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A6201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E7197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894A7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53DBD2F6" w14:textId="77777777" w:rsidR="00EB728B" w:rsidRDefault="00EB728B" w:rsidP="00EF5BB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380EA12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60507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BA9BF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BD3D1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9AB7" w14:textId="77777777" w:rsidR="00EB728B" w:rsidRDefault="00EB728B" w:rsidP="00EF5BB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Cuciulat </w:t>
            </w:r>
          </w:p>
          <w:p w14:paraId="40215B9C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56B2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3EE180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DC87D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126D8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C1896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836E5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826654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9CE62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F3E53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111+200</w:t>
            </w:r>
          </w:p>
          <w:p w14:paraId="3286BCE3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915EC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E72F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32A3D802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287B6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D39CB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EF113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0E97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38288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201386C8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79CD85E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8E8C1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60D47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  <w:p w14:paraId="62C83C79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111+920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4EC70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F4F8B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Băbuțeni – </w:t>
            </w:r>
          </w:p>
          <w:p w14:paraId="4F8B4C94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5B5BD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9E3AF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08A1C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F56B2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DD4B1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BC53E9A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14:paraId="78FF6B8A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111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810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B728B" w14:paraId="2808A6E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75AB7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0104C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14:paraId="0CFE0A14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56C46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6615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14:paraId="77043DB8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0B30D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1F9A1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24B5D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41F944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6E4F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113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844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B728B" w14:paraId="66F585D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82D28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942AE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FDD76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FBFF2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39D13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DCCFB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5BF4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5DE7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864F2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2 Cap X. Nesemnalizată pe teren.</w:t>
            </w:r>
          </w:p>
        </w:tc>
      </w:tr>
      <w:tr w:rsidR="00EB728B" w14:paraId="6DF00ABB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281F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C351B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14:paraId="5BCE32C9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2B1B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5555D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Surduc Sălaj</w:t>
            </w:r>
          </w:p>
          <w:p w14:paraId="56C8D795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(pod km 116+224 </w:t>
            </w:r>
          </w:p>
          <w:p w14:paraId="72034046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5B2C6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7F46E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8D0AA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9FD26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416A28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089241B9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74B14990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88E70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D24C0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14:paraId="60D786DB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D66BC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B18B4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72FAC80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96EAF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814A6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D25DA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21EA5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82EC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D16F8C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F5BBB">
              <w:rPr>
                <w:b/>
                <w:bCs/>
                <w:i/>
                <w:iCs/>
                <w:sz w:val="20"/>
                <w:lang w:val="ro-RO"/>
              </w:rPr>
              <w:t xml:space="preserve">(zonă pod km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118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+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532</w:t>
            </w:r>
            <w:r w:rsidRPr="00EF5BBB">
              <w:rPr>
                <w:b/>
                <w:bCs/>
                <w:i/>
                <w:iCs/>
                <w:sz w:val="20"/>
                <w:lang w:val="ro-RO"/>
              </w:rPr>
              <w:t>)</w:t>
            </w:r>
          </w:p>
        </w:tc>
      </w:tr>
      <w:tr w:rsidR="00EB728B" w14:paraId="1D45816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0153E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BD626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119+700</w:t>
            </w:r>
          </w:p>
          <w:p w14:paraId="73F3357C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7D367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5EBE9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 -</w:t>
            </w:r>
          </w:p>
          <w:p w14:paraId="23482D27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Jibou </w:t>
            </w:r>
          </w:p>
          <w:p w14:paraId="22F8ED0A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(inclusiv tabier metalic Cap X  St. Jibou)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A5121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7372E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CB189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95BC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41347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EB47DA8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678F3465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23180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1B040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5C4B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894E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517849EE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90C13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 </w:t>
            </w:r>
          </w:p>
          <w:p w14:paraId="6C10FBDB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629B0149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3/7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29C1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7C1F5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89CC3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A6A0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C7A5F45" w14:textId="77777777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9F2A9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33C7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25932" w14:textId="77777777" w:rsidR="00EB728B" w:rsidRPr="005C35B0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4AF68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14:paraId="3F99CCE6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14:paraId="0A565C2A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6B1C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68BDF52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337EF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5C249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B4B1A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D0375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68099CC" w14:textId="77777777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5A3A5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3D905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953C1" w14:textId="77777777" w:rsidR="00EB728B" w:rsidRPr="005C35B0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F0321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7F808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32C16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F3862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2F321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5DF33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EB728B" w14:paraId="70294FAA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E98DABC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90C3DE8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5AFBE6D" w14:textId="77777777" w:rsidR="00EB728B" w:rsidRPr="005C35B0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522950EF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14:paraId="1612CBE6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6A24FFAF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871C134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F0DBF8F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D7A985B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333B8DF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2480660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0DFF089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20ED6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01F1B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14:paraId="44960FEC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DA4A7" w14:textId="77777777" w:rsidR="00EB728B" w:rsidRPr="005C35B0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854A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055053EF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0A899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0FF4E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F016A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6348B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AE36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634A0EE1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14:paraId="2B29AF99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14:paraId="7942480F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14:paraId="7ED37296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EB728B" w14:paraId="5A799A2D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B7DF9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C13B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14:paraId="634DAD01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2DE86" w14:textId="77777777" w:rsidR="00EB728B" w:rsidRPr="005C35B0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F8861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232FD8F1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25802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4959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5C8A8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F8908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8D3FE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2B829FC1" w14:textId="77777777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A790" w14:textId="77777777" w:rsidR="00EB728B" w:rsidRDefault="00EB728B" w:rsidP="00EB728B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4F26B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175+445</w:t>
            </w:r>
          </w:p>
          <w:p w14:paraId="19E4A1B4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3E05" w14:textId="77777777" w:rsidR="00EB728B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43889" w14:textId="77777777" w:rsidR="00EB728B" w:rsidRDefault="00EB728B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14:paraId="747996D7" w14:textId="77777777" w:rsidR="00EB728B" w:rsidRDefault="00EB728B" w:rsidP="006832C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A359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3873D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81D62" w14:textId="77777777" w:rsidR="00EB728B" w:rsidRDefault="00EB728B" w:rsidP="00C947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BF37F" w14:textId="77777777" w:rsidR="00EB728B" w:rsidRPr="00396332" w:rsidRDefault="00EB728B" w:rsidP="00C9473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92023" w14:textId="77777777" w:rsidR="00EB728B" w:rsidRDefault="00EB728B" w:rsidP="00C9473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14:paraId="4D377C10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14085D7F" w14:textId="77777777" w:rsidR="00EB728B" w:rsidRDefault="00EB728B" w:rsidP="0002281B">
      <w:pPr>
        <w:pStyle w:val="Heading1"/>
        <w:spacing w:line="360" w:lineRule="auto"/>
      </w:pPr>
      <w:r>
        <w:t>LINIA 416</w:t>
      </w:r>
    </w:p>
    <w:p w14:paraId="1FF784D7" w14:textId="77777777" w:rsidR="00EB728B" w:rsidRDefault="00EB728B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28B" w14:paraId="71741DB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FEC51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9D2D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6B47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440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14:paraId="13D0AEF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14:paraId="47D43615" w14:textId="77777777" w:rsidR="00EB728B" w:rsidRDefault="00EB728B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B980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72FFB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89614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2302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DBBBB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7C8E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540C769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3D0DE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085B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0+297</w:t>
            </w:r>
          </w:p>
          <w:p w14:paraId="6C67096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D17F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EDDD0" w14:textId="77777777" w:rsidR="00EB728B" w:rsidRPr="00575A50" w:rsidRDefault="00EB728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St.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575A50">
              <w:rPr>
                <w:b/>
                <w:bCs/>
                <w:sz w:val="20"/>
                <w:lang w:val="ro-RO"/>
              </w:rPr>
              <w:t>Dej Călători</w:t>
            </w:r>
          </w:p>
          <w:p w14:paraId="4A0044E3" w14:textId="77777777" w:rsidR="00EB728B" w:rsidRDefault="00EB728B" w:rsidP="00575A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 xml:space="preserve">(pod metalic </w:t>
            </w:r>
            <w:r>
              <w:rPr>
                <w:b/>
                <w:bCs/>
                <w:sz w:val="20"/>
                <w:lang w:val="ro-RO"/>
              </w:rPr>
              <w:t>peste Someș</w:t>
            </w:r>
            <w:r w:rsidRPr="00575A50">
              <w:rPr>
                <w:b/>
                <w:bCs/>
                <w:sz w:val="20"/>
                <w:lang w:val="ro-RO"/>
              </w:rPr>
              <w:t>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F878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E9EA1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871D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4EA01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1DD1D" w14:textId="77777777" w:rsidR="00EB728B" w:rsidRDefault="00EB728B" w:rsidP="00575A5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B06924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DEBD2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D23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9793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F5B05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677A5CC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14:paraId="5C455AF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889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14:paraId="078A2BA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14:paraId="5AB9344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0E1771B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347359B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5BD90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60F5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8124A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280D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0D094A6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682A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D9D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EAFE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6DC9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3BB9E0F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14:paraId="64F8B94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14:paraId="34E8A63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C97F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14:paraId="1B9FBE3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14:paraId="5A51471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14:paraId="7B21ABB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14:paraId="55C4EA8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7E65806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14:paraId="16FCB17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7730CA0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E69A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5723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AB03E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30A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A7342E7" w14:textId="77777777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36D82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FFD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1532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D0D4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7D7469F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2E40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14:paraId="4DC2C79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14:paraId="446EFC9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14:paraId="70DCEA7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14:paraId="661AFD1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C47ED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308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1A3CC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A84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E652CC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EB728B" w14:paraId="66944F8E" w14:textId="77777777">
        <w:trPr>
          <w:cantSplit/>
          <w:trHeight w:val="6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A80BE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9D74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4D255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5AD0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Dej Triaj - Reteag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B5DC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86CC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2334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7+600</w:t>
            </w:r>
          </w:p>
          <w:p w14:paraId="7CD6504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C9E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58FA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0F4A058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CF7A4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52E7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53811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4C90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14:paraId="5D60FE1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17FF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1403A">
              <w:rPr>
                <w:b/>
                <w:bCs/>
                <w:sz w:val="20"/>
                <w:lang w:val="ro-RO"/>
              </w:rPr>
              <w:t>de la calcai sch. R10 pana la km 12+300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61F7C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2B74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E19E7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4771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12+300 pana la varf R9</w:t>
            </w:r>
          </w:p>
        </w:tc>
      </w:tr>
      <w:tr w:rsidR="00EB728B" w14:paraId="2D84FA5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C0DF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DE0A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08F56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784D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Reteag- Coldău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051E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AEF3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8B3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13+000</w:t>
            </w:r>
          </w:p>
          <w:p w14:paraId="01D8051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7E380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F7C6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371379F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419E4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2349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3807785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171E3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ACCB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2AD15C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91FE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8B124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609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712CC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D29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5211296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BD347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501A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CC8EB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4CAB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D92C01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0809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0C2FE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56A5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14:paraId="203D13A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A54F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ACC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54E4D06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4FD2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F931B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14:paraId="3BF4E7D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FCD78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59A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44BEF69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720A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B7A2F" w14:textId="77777777" w:rsidR="00EB728B" w:rsidRPr="00C4423F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31D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3097A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F4C0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73D2C22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B14A5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3DE00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87A97" w14:textId="77777777" w:rsidR="00EB728B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F5D6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2D1AB356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EC49B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955E5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23DB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97786" w14:textId="77777777" w:rsidR="00EB728B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B5041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în abatere la liniile 5 - 12</w:t>
            </w:r>
          </w:p>
        </w:tc>
      </w:tr>
      <w:tr w:rsidR="00EB728B" w14:paraId="5FBDF6D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E30C5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1EC2D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E68DE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9E36B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14:paraId="32464063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0D880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E8BBB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479E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F6B90" w14:textId="77777777" w:rsidR="00EB728B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E541F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077A252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26354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95837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A39DB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A5468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14:paraId="5EB50F6B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D5C74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7870AD26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F70EF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C4A7C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195D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3E5F9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EB728B" w14:paraId="3CAF4C6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F01C8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44899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14:paraId="1201E1A3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9EBB3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428C9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14:paraId="3A6DA37A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4DD9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83F19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95D94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7B2CA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29AF3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2212047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D320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45F1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A2E26" w14:textId="77777777" w:rsidR="00EB728B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974D1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B33706E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D2B7E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75A50">
              <w:rPr>
                <w:b/>
                <w:bCs/>
                <w:sz w:val="20"/>
                <w:lang w:val="ro-RO"/>
              </w:rPr>
              <w:t>c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575A50">
              <w:rPr>
                <w:b/>
                <w:bCs/>
                <w:sz w:val="20"/>
                <w:lang w:val="ro-RO"/>
              </w:rPr>
              <w:t>lc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 xml:space="preserve">i sch. R28 </w:t>
            </w:r>
            <w:r>
              <w:rPr>
                <w:b/>
                <w:bCs/>
                <w:sz w:val="20"/>
                <w:lang w:val="ro-RO"/>
              </w:rPr>
              <w:t>ș</w:t>
            </w:r>
            <w:r w:rsidRPr="00575A50">
              <w:rPr>
                <w:b/>
                <w:bCs/>
                <w:sz w:val="20"/>
                <w:lang w:val="ro-RO"/>
              </w:rPr>
              <w:t>i v</w:t>
            </w:r>
            <w:r>
              <w:rPr>
                <w:b/>
                <w:bCs/>
                <w:sz w:val="20"/>
                <w:lang w:val="ro-RO"/>
              </w:rPr>
              <w:t>â</w:t>
            </w:r>
            <w:r w:rsidRPr="00575A50">
              <w:rPr>
                <w:b/>
                <w:bCs/>
                <w:sz w:val="20"/>
                <w:lang w:val="ro-RO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A3A3F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94294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EA61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5113" w14:textId="77777777" w:rsidR="00EB728B" w:rsidRPr="00620605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728B" w14:paraId="08FE4F17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23CC6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22EDB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C4082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3707F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72FBDF6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49BB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49B9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D2049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C87CF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2CA46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E568A23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EB728B" w14:paraId="47E5AEB9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CC7E6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D9248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191D4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411EF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250E634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C2458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1A6F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05B1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12A51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16F85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0A01229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EB728B" w14:paraId="6576C5C8" w14:textId="77777777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CC48D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D2ACA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F71DA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BCAB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18D5CB5C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736BA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2D2B6127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AD800" w14:textId="77777777" w:rsidR="00EB728B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D791B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BB316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22843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73F60F1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EB728B" w14:paraId="6A51BB6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E6765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14A16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3F0E7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AFA0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66A76191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6ECB7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3F7AE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A7D4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2CC8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2DA69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675517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F5F2" w14:textId="77777777" w:rsidR="00EB728B" w:rsidRDefault="00EB728B" w:rsidP="00EB728B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2019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26175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A172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14:paraId="401B4105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A35E7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43+160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2DDFF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B5BDF" w14:textId="77777777" w:rsidR="00EB728B" w:rsidRDefault="00EB728B" w:rsidP="00AB4D1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06ADA" w14:textId="77777777" w:rsidR="00EB728B" w:rsidRPr="00C4423F" w:rsidRDefault="00EB728B" w:rsidP="00AB4D1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01C2A" w14:textId="77777777" w:rsidR="00EB728B" w:rsidRDefault="00EB728B" w:rsidP="00AB4D1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1403A">
              <w:rPr>
                <w:b/>
                <w:bCs/>
                <w:i/>
                <w:iCs/>
                <w:sz w:val="20"/>
                <w:lang w:val="ro-RO"/>
              </w:rPr>
              <w:t>Linie inchisa intre km 43+160 pana la calcai R14</w:t>
            </w:r>
          </w:p>
        </w:tc>
      </w:tr>
    </w:tbl>
    <w:p w14:paraId="6DC35D1B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3C9A017D" w14:textId="77777777" w:rsidR="00EB728B" w:rsidRDefault="00EB728B" w:rsidP="003146F4">
      <w:pPr>
        <w:pStyle w:val="Heading1"/>
        <w:spacing w:line="360" w:lineRule="auto"/>
      </w:pPr>
      <w:r>
        <w:t>LINIA 417</w:t>
      </w:r>
    </w:p>
    <w:p w14:paraId="7B37F0E6" w14:textId="77777777" w:rsidR="00EB728B" w:rsidRDefault="00EB728B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B728B" w14:paraId="7B8880FB" w14:textId="77777777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19540" w14:textId="77777777" w:rsidR="00EB728B" w:rsidRDefault="00EB728B" w:rsidP="00EB728B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78F18" w14:textId="77777777" w:rsidR="00EB728B" w:rsidRDefault="00EB728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95333" w14:textId="77777777" w:rsidR="00EB728B" w:rsidRPr="002D7BD3" w:rsidRDefault="00EB728B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9B04F" w14:textId="77777777" w:rsidR="00EB728B" w:rsidRDefault="00EB728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14:paraId="565D85F0" w14:textId="77777777" w:rsidR="00EB728B" w:rsidRDefault="00EB728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14:paraId="5CE82DB7" w14:textId="77777777" w:rsidR="00EB728B" w:rsidRDefault="00EB728B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EA40A" w14:textId="77777777" w:rsidR="00EB728B" w:rsidRDefault="00EB728B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14:paraId="6257F650" w14:textId="77777777" w:rsidR="00EB728B" w:rsidRDefault="00EB728B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13D5E" w14:textId="77777777" w:rsidR="00EB728B" w:rsidRPr="00655FB7" w:rsidRDefault="00EB728B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C24FA" w14:textId="77777777" w:rsidR="00EB728B" w:rsidRDefault="00EB728B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35EE3" w14:textId="77777777" w:rsidR="00EB728B" w:rsidRPr="002D7BD3" w:rsidRDefault="00EB728B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C2307" w14:textId="77777777" w:rsidR="00EB728B" w:rsidRDefault="00EB728B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14:paraId="3EC91B4A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79408436" w14:textId="77777777" w:rsidR="00EB728B" w:rsidRDefault="00EB728B" w:rsidP="00D37279">
      <w:pPr>
        <w:pStyle w:val="Heading1"/>
        <w:spacing w:line="276" w:lineRule="auto"/>
      </w:pPr>
      <w:r>
        <w:t>LINIA 418</w:t>
      </w:r>
    </w:p>
    <w:p w14:paraId="3B1CF8A3" w14:textId="77777777" w:rsidR="00EB728B" w:rsidRDefault="00EB728B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28B" w14:paraId="6440BD54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B6A24" w14:textId="77777777" w:rsidR="00EB728B" w:rsidRDefault="00EB728B" w:rsidP="00EB72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DA9E" w14:textId="77777777" w:rsidR="00EB728B" w:rsidRDefault="00EB728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14:paraId="6706BCAF" w14:textId="77777777" w:rsidR="00EB728B" w:rsidRDefault="00EB728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164E3" w14:textId="77777777" w:rsidR="00EB728B" w:rsidRPr="00896D96" w:rsidRDefault="00EB728B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80DBD" w14:textId="77777777" w:rsidR="00EB728B" w:rsidRDefault="00EB728B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14:paraId="3B03EB1F" w14:textId="77777777" w:rsidR="00EB728B" w:rsidRDefault="00EB728B" w:rsidP="007975E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FC77A" w14:textId="77777777" w:rsidR="00EB728B" w:rsidRDefault="00EB728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4442D" w14:textId="77777777" w:rsidR="00EB728B" w:rsidRPr="00896D96" w:rsidRDefault="00EB728B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8364F" w14:textId="77777777" w:rsidR="00EB728B" w:rsidRDefault="00EB728B" w:rsidP="007975E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844DF" w14:textId="77777777" w:rsidR="00EB728B" w:rsidRPr="00896D96" w:rsidRDefault="00EB728B" w:rsidP="007975E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7067E" w14:textId="77777777" w:rsidR="00EB728B" w:rsidRDefault="00EB728B" w:rsidP="007975E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circulația la liniile 5 - 12</w:t>
            </w:r>
          </w:p>
        </w:tc>
      </w:tr>
      <w:tr w:rsidR="00EB728B" w14:paraId="5940F389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C2A24" w14:textId="77777777" w:rsidR="00EB728B" w:rsidRDefault="00EB728B" w:rsidP="00EB72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96CC3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4BD5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FFFCD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14:paraId="5AA511A5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2CD4C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A94BB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A5A5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915F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0A89B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409741BF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BB593" w14:textId="77777777" w:rsidR="00EB728B" w:rsidRDefault="00EB728B" w:rsidP="00EB72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183F8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14:paraId="7230AA71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799BA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144F8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1BDFB41D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14:paraId="700D8417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(inclusiv peste sch. 2 </w:t>
            </w:r>
          </w:p>
          <w:p w14:paraId="5191521A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79114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579BD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C40D2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F8731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2208C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65A8CA7A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220A5" w14:textId="77777777" w:rsidR="00EB728B" w:rsidRDefault="00EB728B" w:rsidP="00EB72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B0EC5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25137" w14:textId="77777777" w:rsidR="00EB728B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286EA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14:paraId="584EBA57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F74B2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CA962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ACA79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74CC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A514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8F8B980" w14:textId="77777777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C9ED6" w14:textId="77777777" w:rsidR="00EB728B" w:rsidRDefault="00EB728B" w:rsidP="00EB72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63C87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5+200</w:t>
            </w:r>
          </w:p>
          <w:p w14:paraId="191CD725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6097" w14:textId="77777777" w:rsidR="00EB728B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43289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14:paraId="28F375A9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58E3E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9CB1" w14:textId="77777777" w:rsidR="00EB728B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E06AC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2BC31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A771F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375DB473" w14:textId="77777777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14A27" w14:textId="77777777" w:rsidR="00EB728B" w:rsidRDefault="00EB728B" w:rsidP="00EB72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8E2A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8AC7C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F8F8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14:paraId="38C53FD3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538E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46481027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14:paraId="55A09065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0BD05693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5FDBF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7901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2F56C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E3D2D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EB728B" w14:paraId="5C9D8F81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07619" w14:textId="77777777" w:rsidR="00EB728B" w:rsidRDefault="00EB728B" w:rsidP="00EB72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F5A26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23F11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5227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63BEA06C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1D2B8C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C6B4F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D7A2F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37A9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3F63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72C43267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4033" w14:textId="77777777" w:rsidR="00EB728B" w:rsidRDefault="00EB728B" w:rsidP="00EB72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6B36C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E40B3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506A5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14:paraId="777CA5D4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2B792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911C4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B48BE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12983D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0F57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2E0102AA" w14:textId="77777777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E9A4B" w14:textId="77777777" w:rsidR="00EB728B" w:rsidRDefault="00EB728B" w:rsidP="00EB72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021944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14:paraId="1B9046CF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9257B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F8E96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14:paraId="2AAE0575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421BB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F0709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A0BC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C3C8A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B57B8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2C89979E" w14:textId="77777777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FFEE8" w14:textId="77777777" w:rsidR="00EB728B" w:rsidRDefault="00EB728B" w:rsidP="00EB728B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119B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71C95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5F98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14:paraId="47AFF288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81A9B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185ED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B91DD" w14:textId="77777777" w:rsidR="00EB728B" w:rsidRDefault="00EB728B" w:rsidP="00751D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7B109" w14:textId="77777777" w:rsidR="00EB728B" w:rsidRPr="00896D96" w:rsidRDefault="00EB728B" w:rsidP="00751D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F99BB" w14:textId="77777777" w:rsidR="00EB728B" w:rsidRDefault="00EB728B" w:rsidP="00751D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14:paraId="358A4577" w14:textId="77777777" w:rsidR="00EB728B" w:rsidRDefault="00EB728B" w:rsidP="00D37279">
      <w:pPr>
        <w:spacing w:before="40" w:after="40" w:line="276" w:lineRule="auto"/>
        <w:ind w:right="57"/>
        <w:rPr>
          <w:sz w:val="20"/>
          <w:lang w:val="ro-RO"/>
        </w:rPr>
      </w:pPr>
    </w:p>
    <w:p w14:paraId="0BFD53B9" w14:textId="77777777" w:rsidR="00EB728B" w:rsidRDefault="00EB728B" w:rsidP="00380064">
      <w:pPr>
        <w:pStyle w:val="Heading1"/>
        <w:spacing w:line="360" w:lineRule="auto"/>
      </w:pPr>
      <w:r>
        <w:t>LINIA 500</w:t>
      </w:r>
    </w:p>
    <w:p w14:paraId="1081A0E0" w14:textId="77777777" w:rsidR="00EB728B" w:rsidRPr="00071303" w:rsidRDefault="00EB728B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EB728B" w14:paraId="7828AD51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55B7C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8108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9F9B5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D5A84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6406318C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A abătută, </w:t>
            </w:r>
          </w:p>
          <w:p w14:paraId="5CA7BF85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39B1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6E91161D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A3611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91AC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5B7D0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66C7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5CCB259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DF223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1058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2BB76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E8040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Ploieşti Est</w:t>
            </w:r>
          </w:p>
          <w:p w14:paraId="4FDADDAF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  <w:p w14:paraId="1A77528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B14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17, 19, 25, 31, 33 </w:t>
            </w:r>
          </w:p>
          <w:p w14:paraId="658DC488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97EFC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93A67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24560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C6A69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459DB738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F18AE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2B5D5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3DD6988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54475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0342B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0C3F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89052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585EA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F199B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6209B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2E4A94DA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AC22C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8023A" w14:textId="77777777" w:rsidR="00EB728B" w:rsidRDefault="00EB728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A48A8" w14:textId="77777777" w:rsidR="00EB728B" w:rsidRPr="00D33E71" w:rsidRDefault="00EB728B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229DA" w14:textId="77777777" w:rsidR="00EB728B" w:rsidRDefault="00EB728B" w:rsidP="0029005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Ploieşti Est - </w:t>
            </w:r>
            <w:r w:rsidRPr="0008670B">
              <w:rPr>
                <w:b/>
                <w:bCs/>
                <w:sz w:val="19"/>
                <w:szCs w:val="19"/>
              </w:rPr>
              <w:t>Valea Călugărească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C5B59" w14:textId="77777777" w:rsidR="00EB728B" w:rsidRDefault="00EB728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464A" w14:textId="77777777" w:rsidR="00EB728B" w:rsidRDefault="00EB728B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A605E" w14:textId="77777777" w:rsidR="00EB728B" w:rsidRDefault="00EB728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67+200</w:t>
            </w:r>
          </w:p>
          <w:p w14:paraId="684FEE08" w14:textId="77777777" w:rsidR="00EB728B" w:rsidRDefault="00EB728B" w:rsidP="002900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B9AB9" w14:textId="77777777" w:rsidR="00EB728B" w:rsidRPr="00D33E71" w:rsidRDefault="00EB728B" w:rsidP="0029005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B81AE" w14:textId="77777777" w:rsidR="00EB728B" w:rsidRDefault="00EB728B" w:rsidP="002900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7779667E" w14:textId="77777777" w:rsidTr="004727FB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D4236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21BB7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71+100</w:t>
            </w:r>
          </w:p>
          <w:p w14:paraId="2A8DE5F7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C0E32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9695B" w14:textId="77777777" w:rsidR="00EB728B" w:rsidRPr="0008670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</w:rPr>
            </w:pPr>
            <w:r w:rsidRPr="0008670B">
              <w:rPr>
                <w:b/>
                <w:bCs/>
                <w:sz w:val="19"/>
                <w:szCs w:val="19"/>
              </w:rPr>
              <w:t>Hm Valea Călugărească</w:t>
            </w:r>
          </w:p>
          <w:p w14:paraId="71CBB60D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inclusiv zona aparatelor de cale</w:t>
            </w:r>
          </w:p>
          <w:p w14:paraId="2F140370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4BD2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3B82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BDA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A5CF8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D789F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:rsidRPr="00456545" w14:paraId="24D69DA4" w14:textId="77777777" w:rsidTr="004727FB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DDFF" w14:textId="77777777" w:rsidR="00EB728B" w:rsidRPr="00456545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A3A9B" w14:textId="77777777" w:rsidR="00EB728B" w:rsidRPr="00456545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72447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774B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28553772" w14:textId="77777777" w:rsidR="00EB728B" w:rsidRPr="00456545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D545" w14:textId="77777777" w:rsidR="00EB728B" w:rsidRPr="00456545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EB580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5A587" w14:textId="77777777" w:rsidR="00EB728B" w:rsidRPr="00456545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BDE18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430F2" w14:textId="77777777" w:rsidR="00EB728B" w:rsidRPr="00456545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B728B" w:rsidRPr="00456545" w14:paraId="74EAB2ED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A5B71" w14:textId="77777777" w:rsidR="00EB728B" w:rsidRPr="00456545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2E71B" w14:textId="77777777" w:rsidR="00EB728B" w:rsidRPr="00456545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9D3F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5AB2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Valea Călugărească</w:t>
            </w:r>
          </w:p>
          <w:p w14:paraId="5D954337" w14:textId="77777777" w:rsidR="00EB728B" w:rsidRPr="00456545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08C0B" w14:textId="77777777" w:rsidR="00EB728B" w:rsidRPr="00456545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94D86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EB1E" w14:textId="77777777" w:rsidR="00EB728B" w:rsidRPr="00456545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A4C8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D600E" w14:textId="77777777" w:rsidR="00EB728B" w:rsidRPr="00456545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B728B" w:rsidRPr="00456545" w14:paraId="4CA77A1F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36FD" w14:textId="77777777" w:rsidR="00EB728B" w:rsidRPr="00456545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D82B9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089C9B99" w14:textId="77777777" w:rsidR="00EB728B" w:rsidRPr="00456545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9EC62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E6775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1193D71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F29D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484C1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B8C1" w14:textId="77777777" w:rsidR="00EB728B" w:rsidRPr="00456545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D9961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1333" w14:textId="77777777" w:rsidR="00EB728B" w:rsidRPr="00456545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EB728B" w:rsidRPr="00456545" w14:paraId="0A904EB0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D4FF" w14:textId="77777777" w:rsidR="00EB728B" w:rsidRPr="00456545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C1D64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22B06E9B" w14:textId="77777777" w:rsidR="00EB728B" w:rsidRPr="00456545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FEBA6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3A1C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69D23935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99BD1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B7A8A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8E344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7EE36717" w14:textId="77777777" w:rsidR="00EB728B" w:rsidRPr="00456545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6D0D1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5DEAF" w14:textId="77777777" w:rsidR="00EB728B" w:rsidRPr="004143AF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B2CA3AF" w14:textId="77777777" w:rsidR="00EB728B" w:rsidRPr="00A3090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A3090B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:rsidRPr="00456545" w14:paraId="6A0E9CD0" w14:textId="77777777">
        <w:trPr>
          <w:cantSplit/>
          <w:trHeight w:val="12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6ECE" w14:textId="77777777" w:rsidR="00EB728B" w:rsidRPr="00456545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CFDE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D5B3A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1A945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Valea Călugărească -</w:t>
            </w:r>
          </w:p>
          <w:p w14:paraId="386796CE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Cricov,</w:t>
            </w:r>
          </w:p>
          <w:p w14:paraId="7911356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Cricov </w:t>
            </w:r>
          </w:p>
          <w:p w14:paraId="243A7EB8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 și  Cricov - Inotești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C2BA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30168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9A98E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74+500</w:t>
            </w:r>
          </w:p>
          <w:p w14:paraId="618A7DF5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03E3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4D3CF" w14:textId="77777777" w:rsidR="00EB728B" w:rsidRPr="004143AF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28B" w:rsidRPr="00456545" w14:paraId="6F996A67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2D810" w14:textId="77777777" w:rsidR="00EB728B" w:rsidRPr="00456545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7CB5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15155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9D351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Cricov </w:t>
            </w:r>
          </w:p>
          <w:p w14:paraId="5C1C8F0F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91AF9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487CAB35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0E78B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FB0CA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E0170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9E72C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AA679BF" w14:textId="77777777" w:rsidR="00EB728B" w:rsidRPr="005F21B7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F21B7"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B728B" w:rsidRPr="00456545" w14:paraId="72536A89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93DF56" w14:textId="77777777" w:rsidR="00EB728B" w:rsidRPr="00456545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BD211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9856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F03FD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Inotești </w:t>
            </w:r>
          </w:p>
          <w:p w14:paraId="05F8FE92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ACB9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1C71C55D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D4246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447D4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6609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B2ED3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20406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X.</w:t>
            </w:r>
          </w:p>
        </w:tc>
      </w:tr>
      <w:tr w:rsidR="00EB728B" w:rsidRPr="00456545" w14:paraId="6A3432F3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AEFAD" w14:textId="77777777" w:rsidR="00EB728B" w:rsidRPr="00456545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97485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806C1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7FE4A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Mizil</w:t>
            </w:r>
          </w:p>
          <w:p w14:paraId="26935778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F505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7E0ADB58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DBDFA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DCECD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3640B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1C991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36EBC22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și 5 Cap Y.</w:t>
            </w:r>
          </w:p>
        </w:tc>
      </w:tr>
      <w:tr w:rsidR="00EB728B" w:rsidRPr="00456545" w14:paraId="25FF6CC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82DE" w14:textId="77777777" w:rsidR="00EB728B" w:rsidRPr="00456545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082C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BC37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57A38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Ulmeni</w:t>
            </w:r>
          </w:p>
          <w:p w14:paraId="460EBA4B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DA424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peste TDJ </w:t>
            </w:r>
          </w:p>
          <w:p w14:paraId="2C5ECB3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405D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00BA6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AD4E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668C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9EE132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și 5 st. Ulmeni, </w:t>
            </w:r>
          </w:p>
          <w:p w14:paraId="5F324149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EB728B" w:rsidRPr="00456545" w14:paraId="1F0C87B1" w14:textId="77777777" w:rsidTr="004727FB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FCC8" w14:textId="77777777" w:rsidR="00EB728B" w:rsidRPr="00456545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D683D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0B34AF0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A475F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0671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Ulmeni -</w:t>
            </w:r>
          </w:p>
          <w:p w14:paraId="0660EB81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76E28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DA83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08F3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120+800</w:t>
            </w:r>
          </w:p>
          <w:p w14:paraId="17D3BAC1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122+500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3C61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92CE7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007CE493" w14:textId="77777777" w:rsidTr="004727FB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E48D3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C90F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CE38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DF66F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71A3F41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7E242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 </w:t>
            </w:r>
          </w:p>
          <w:p w14:paraId="2A0FD7F8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CDCFE57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620C2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35B17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4610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5EC34E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8776BF7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875BA6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77CA27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137166AE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diagonala 54 - 70. </w:t>
            </w:r>
          </w:p>
        </w:tc>
      </w:tr>
      <w:tr w:rsidR="00EB728B" w14:paraId="4DF687C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9A31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2BE2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9597D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AE8D4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982CD62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DDD3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0EBDB0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56 / 60</w:t>
            </w:r>
          </w:p>
          <w:p w14:paraId="433D50F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6DB09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DA58F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54F1F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0898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EB68C4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D1EF95C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</w:t>
            </w:r>
          </w:p>
          <w:p w14:paraId="285131F7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6 - 15. </w:t>
            </w:r>
          </w:p>
        </w:tc>
      </w:tr>
      <w:tr w:rsidR="00EB728B" w14:paraId="6AD16C3D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4B0B9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C563D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128+750</w:t>
            </w:r>
          </w:p>
          <w:p w14:paraId="0545425F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FF2AE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DD194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Buzău,</w:t>
            </w:r>
          </w:p>
          <w:p w14:paraId="13BE08D7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Cap Y,</w:t>
            </w:r>
          </w:p>
          <w:p w14:paraId="7C65CD22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97E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01B43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2D41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EA49C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DC7FF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D1E3483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30, 18, 14, 12, 10 Cap Y.</w:t>
            </w:r>
          </w:p>
        </w:tc>
      </w:tr>
      <w:tr w:rsidR="00EB728B" w14:paraId="18EBF5E0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25A84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76B9E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02787B5F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9F5C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80F1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34BE52FA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1, 7,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207D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41788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76E01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42602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2E821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 </w:t>
            </w:r>
          </w:p>
          <w:p w14:paraId="210005D1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3 directă Hm. Boboc </w:t>
            </w:r>
          </w:p>
        </w:tc>
      </w:tr>
      <w:tr w:rsidR="00EB728B" w14:paraId="1EBFC8E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448C6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8A8D2" w14:textId="77777777" w:rsidR="00EB728B" w:rsidRDefault="00EB728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178C7" w14:textId="77777777" w:rsidR="00EB728B" w:rsidRDefault="00EB728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320C4" w14:textId="77777777" w:rsidR="00EB728B" w:rsidRDefault="00EB728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Boboc, zonă aparate de cale Cap X</w:t>
            </w:r>
          </w:p>
          <w:p w14:paraId="49ECDB11" w14:textId="77777777" w:rsidR="00EB728B" w:rsidRDefault="00EB728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3, 5, 9.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CE92E" w14:textId="77777777" w:rsidR="00EB728B" w:rsidRDefault="00EB728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A4090" w14:textId="77777777" w:rsidR="00EB728B" w:rsidRDefault="00EB728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B864B" w14:textId="77777777" w:rsidR="00EB728B" w:rsidRDefault="00EB728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138+950</w:t>
            </w:r>
          </w:p>
          <w:p w14:paraId="27DBA4A5" w14:textId="77777777" w:rsidR="00EB728B" w:rsidRDefault="00EB728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806AA" w14:textId="77777777" w:rsidR="00EB728B" w:rsidRPr="00D33E71" w:rsidRDefault="00EB728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46E7D" w14:textId="77777777" w:rsidR="00EB728B" w:rsidRDefault="00EB728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fir II </w:t>
            </w:r>
          </w:p>
          <w:p w14:paraId="347F9D3C" w14:textId="77777777" w:rsidR="00EB728B" w:rsidRDefault="00EB728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Buzău – Boboc și linia 2 directă Hm. Boboc </w:t>
            </w:r>
          </w:p>
        </w:tc>
      </w:tr>
      <w:tr w:rsidR="00EB728B" w14:paraId="57EAAFE3" w14:textId="77777777" w:rsidTr="004727FB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A67E2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248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157+200</w:t>
            </w:r>
          </w:p>
          <w:p w14:paraId="0C45A68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198CC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FC691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43117733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C728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30506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4999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3EFBE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1425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732AFC0F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7EB7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17D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127C238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C766B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7C86E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28A0EA78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FD48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740A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8844A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7F0DC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009ED" w14:textId="77777777" w:rsidR="00EB728B" w:rsidRPr="004143AF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1E59B96B" w14:textId="77777777" w:rsidR="00EB728B" w:rsidRPr="004143AF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07DD25DD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4C282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6E731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02735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CDF04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Zoiţa -</w:t>
            </w:r>
          </w:p>
          <w:p w14:paraId="1D44703A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1764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4B9E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C2A4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159+220</w:t>
            </w:r>
          </w:p>
          <w:p w14:paraId="6ECCEA09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B6104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5B922" w14:textId="77777777" w:rsidR="00EB728B" w:rsidRPr="004143AF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99C2FA8" w14:textId="77777777" w:rsidR="00EB728B" w:rsidRPr="004143AF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FF1C46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21E6D7B7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23CFE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AAE78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41567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25C1CC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Râmnicu Sărat</w:t>
            </w:r>
          </w:p>
          <w:p w14:paraId="78887D7B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D7BD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B3178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B132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B9485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D857D" w14:textId="77777777" w:rsidR="00EB728B" w:rsidRPr="004143AF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28B" w14:paraId="506D4885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5003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05655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F384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D35E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Râmnicu Sărat -</w:t>
            </w:r>
          </w:p>
          <w:p w14:paraId="33376A68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9E687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C592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16E0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170+000</w:t>
            </w:r>
          </w:p>
          <w:p w14:paraId="7CC78D6F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9DBAE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D5B88" w14:textId="77777777" w:rsidR="00EB728B" w:rsidRPr="004143AF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28B" w14:paraId="34F149F0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40789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1D7DA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2B22B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9EBA4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09B1F27C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034ED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B0C37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06295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2EEB6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C63E8" w14:textId="77777777" w:rsidR="00EB728B" w:rsidRPr="00534A55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11718012" w14:textId="77777777" w:rsidR="00EB728B" w:rsidRPr="00534A55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A4ADC46" w14:textId="77777777" w:rsidR="00EB728B" w:rsidRPr="004143AF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B728B" w14:paraId="706195D4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E543B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21F51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855FF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7DCDF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Sihlea</w:t>
            </w:r>
          </w:p>
          <w:p w14:paraId="77912A8E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A77B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1B5F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6EE92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B0F9C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2B2D6" w14:textId="77777777" w:rsidR="00EB728B" w:rsidRPr="00534A55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Nesemnalizată pe teren.</w:t>
            </w:r>
          </w:p>
          <w:p w14:paraId="70F36E8A" w14:textId="77777777" w:rsidR="00EB728B" w:rsidRPr="00534A55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5E4AA2F" w14:textId="77777777" w:rsidR="00EB728B" w:rsidRPr="00534A55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A55">
              <w:rPr>
                <w:b/>
                <w:bCs/>
                <w:i/>
                <w:sz w:val="20"/>
              </w:rPr>
              <w:t>la linia 5 prim</w:t>
            </w:r>
            <w:r>
              <w:rPr>
                <w:b/>
                <w:bCs/>
                <w:i/>
                <w:sz w:val="20"/>
              </w:rPr>
              <w:t>iri</w:t>
            </w:r>
            <w:r w:rsidRPr="00534A55">
              <w:rPr>
                <w:b/>
                <w:bCs/>
                <w:i/>
                <w:sz w:val="20"/>
              </w:rPr>
              <w:t xml:space="preserve"> - exped</w:t>
            </w:r>
            <w:r>
              <w:rPr>
                <w:b/>
                <w:bCs/>
                <w:i/>
                <w:sz w:val="20"/>
              </w:rPr>
              <w:t>.</w:t>
            </w:r>
          </w:p>
        </w:tc>
      </w:tr>
      <w:tr w:rsidR="00EB728B" w14:paraId="3132E98A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CE2A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B0DAF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89FAE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2BD63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Sihlea -</w:t>
            </w:r>
          </w:p>
          <w:p w14:paraId="06E85D74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E07E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201D6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D5432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177+180</w:t>
            </w:r>
          </w:p>
          <w:p w14:paraId="2B73D9C2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5A7EB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79DF1" w14:textId="77777777" w:rsidR="00EB728B" w:rsidRPr="004143AF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28B" w14:paraId="328BDC2B" w14:textId="77777777" w:rsidTr="004727FB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61573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86B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ACFB6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F44E0" w14:textId="77777777" w:rsidR="00EB728B" w:rsidRPr="000C4604" w:rsidRDefault="00EB728B" w:rsidP="004727FB">
            <w:pPr>
              <w:spacing w:before="40" w:after="40" w:line="276" w:lineRule="auto"/>
              <w:ind w:left="57" w:right="57"/>
              <w:rPr>
                <w:sz w:val="20"/>
              </w:rPr>
            </w:pPr>
            <w:r>
              <w:rPr>
                <w:b/>
                <w:bCs/>
                <w:sz w:val="20"/>
              </w:rPr>
              <w:t>Hm 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EAFD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8A0CCC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6BDD5C4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7259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48B7D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7F500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F02D9" w14:textId="77777777" w:rsidR="00EB728B" w:rsidRPr="000C4604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Nesemnalizată pe teren.</w:t>
            </w:r>
          </w:p>
          <w:p w14:paraId="25DD36CB" w14:textId="77777777" w:rsidR="00EB728B" w:rsidRPr="004143AF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0C4604">
              <w:rPr>
                <w:b/>
                <w:bCs/>
                <w:i/>
                <w:sz w:val="20"/>
              </w:rPr>
              <w:t>Afectează intrări - ieşiri la și de la linia 4 primiri/ expedieri Cap X Gugești</w:t>
            </w:r>
          </w:p>
        </w:tc>
      </w:tr>
      <w:tr w:rsidR="00EB728B" w14:paraId="6B879D40" w14:textId="77777777" w:rsidTr="004727FB">
        <w:trPr>
          <w:cantSplit/>
          <w:trHeight w:val="3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A2FF8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F0878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4D974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2CA0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</w:t>
            </w:r>
          </w:p>
          <w:p w14:paraId="2A67EF23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4DD29A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54352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97DA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186+450</w:t>
            </w:r>
          </w:p>
          <w:p w14:paraId="6B8251C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189+600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8E384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D01B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28B" w14:paraId="387B1DBD" w14:textId="77777777" w:rsidTr="004727FB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8887A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7D45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187+000</w:t>
            </w:r>
          </w:p>
          <w:p w14:paraId="273AAED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12706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2D344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Gugești - Cotești și</w:t>
            </w:r>
          </w:p>
          <w:p w14:paraId="117FB97D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Cotești</w:t>
            </w:r>
          </w:p>
          <w:p w14:paraId="6BFBA588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A4A4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EAB4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8AB8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7F224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12219" w14:textId="77777777" w:rsidR="00EB728B" w:rsidRPr="00BB30B6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4945FCD0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 xml:space="preserve">peste sch. 1 și 7 </w:t>
            </w:r>
          </w:p>
          <w:p w14:paraId="1D00885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BB30B6">
              <w:rPr>
                <w:b/>
                <w:bCs/>
                <w:i/>
                <w:sz w:val="20"/>
              </w:rPr>
              <w:t>Hm Cotești</w:t>
            </w:r>
            <w:r>
              <w:rPr>
                <w:b/>
                <w:bCs/>
                <w:i/>
                <w:sz w:val="20"/>
              </w:rPr>
              <w:t xml:space="preserve">, </w:t>
            </w:r>
            <w:r w:rsidRPr="00BB30B6">
              <w:rPr>
                <w:b/>
                <w:bCs/>
                <w:i/>
                <w:sz w:val="20"/>
              </w:rPr>
              <w:t>Cap X.</w:t>
            </w:r>
          </w:p>
        </w:tc>
      </w:tr>
      <w:tr w:rsidR="00EB728B" w14:paraId="48FF377F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B4F9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BA21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5A923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695D4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Focşani</w:t>
            </w:r>
          </w:p>
          <w:p w14:paraId="68BED86E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1DBCF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A8AF7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1D577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6DE64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E89F5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149C29D6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0E586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1E5BF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7C6B3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EAA9A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Focşani -</w:t>
            </w:r>
          </w:p>
          <w:p w14:paraId="1F43AD2A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6E839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7C84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0BB6F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199+300</w:t>
            </w:r>
          </w:p>
          <w:p w14:paraId="2FF355E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2A0A9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4A39E7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5C1CB0EC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DC531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82C976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3B77737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617B0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7AB41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1C13E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F3F31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80234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98911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C1489" w14:textId="77777777" w:rsidR="00EB728B" w:rsidRPr="000C4604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>Afectează intrări - ieşiri peste sch. 3,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7,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0C4604">
              <w:rPr>
                <w:b/>
                <w:bCs/>
                <w:i/>
                <w:iCs/>
                <w:sz w:val="20"/>
              </w:rPr>
              <w:t>11 Cap X  Putna Seacă</w:t>
            </w:r>
          </w:p>
        </w:tc>
      </w:tr>
      <w:tr w:rsidR="00EB728B" w14:paraId="05C7FABB" w14:textId="77777777" w:rsidTr="004727FB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2FD1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335D8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A644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84FD9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Putna Seacă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C2D2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DB5B1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36C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209+600</w:t>
            </w:r>
          </w:p>
          <w:p w14:paraId="6472EE5F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FB08B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48BE7" w14:textId="77777777" w:rsidR="00EB728B" w:rsidRPr="000C4604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C4604">
              <w:rPr>
                <w:b/>
                <w:bCs/>
                <w:i/>
                <w:iCs/>
                <w:sz w:val="20"/>
              </w:rPr>
              <w:t xml:space="preserve">Afectează intrări - ieşiri peste sch. </w:t>
            </w:r>
            <w:r>
              <w:rPr>
                <w:b/>
                <w:bCs/>
                <w:i/>
                <w:iCs/>
                <w:sz w:val="20"/>
              </w:rPr>
              <w:t>1, 5, 9</w:t>
            </w:r>
            <w:r w:rsidRPr="000C4604">
              <w:rPr>
                <w:b/>
                <w:bCs/>
                <w:i/>
                <w:iCs/>
                <w:sz w:val="20"/>
              </w:rPr>
              <w:t xml:space="preserve"> Cap X  Putna Seacă</w:t>
            </w:r>
          </w:p>
        </w:tc>
      </w:tr>
      <w:tr w:rsidR="00EB728B" w14:paraId="533F9F80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A9B4B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47166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548F382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67A4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9B8A7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Putna Seacă  -</w:t>
            </w:r>
          </w:p>
          <w:p w14:paraId="7AED8960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164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E37CB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3679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214+600</w:t>
            </w:r>
          </w:p>
          <w:p w14:paraId="47F97D9F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52968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6328" w14:textId="77777777" w:rsidR="00EB728B" w:rsidRPr="004143AF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942D058" w14:textId="77777777" w:rsidR="00EB728B" w:rsidRPr="006C1F61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C1F61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4FDF4A34" w14:textId="77777777" w:rsidTr="004727FB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6E20B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A9318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9C40E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319BD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F3A88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54933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028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603E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50AE2" w14:textId="77777777" w:rsidR="00EB728B" w:rsidRPr="004143AF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28B" w14:paraId="4806A59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E9F62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3B0F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1CD77AB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C07F7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A52C4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Pădureni Putna -</w:t>
            </w:r>
          </w:p>
          <w:p w14:paraId="40E60058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135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A2B73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619B84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231+570</w:t>
            </w:r>
          </w:p>
          <w:p w14:paraId="2797EE65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1718F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E3EC2" w14:textId="77777777" w:rsidR="00EB728B" w:rsidRPr="004143AF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4143AF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620A8113" w14:textId="77777777" w:rsidR="00EB728B" w:rsidRPr="00D84BDE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199CA63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C97EF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D772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033FF586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AC290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6E09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2A2B5E9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94FD6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89451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D485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BDE23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CD2B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28B" w14:paraId="32F49E49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068CA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0CFB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CAFFE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84BF7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7096E80B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0D95E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DE9E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C0359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232+300</w:t>
            </w:r>
          </w:p>
          <w:p w14:paraId="6019772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BED80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33067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28B" w14:paraId="59308E6F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1934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8D30D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5A0F8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D1EB0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Pufești</w:t>
            </w:r>
          </w:p>
          <w:p w14:paraId="0D4F228D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422E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C10B91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8E9FD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571D1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2FC6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9865" w14:textId="77777777" w:rsidR="00EB728B" w:rsidRPr="00534C03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Nesemnalizată pe teren.</w:t>
            </w:r>
          </w:p>
          <w:p w14:paraId="78002FE2" w14:textId="77777777" w:rsidR="00EB728B" w:rsidRPr="00534C03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3A39DF19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534C03">
              <w:rPr>
                <w:b/>
                <w:bCs/>
                <w:i/>
                <w:sz w:val="20"/>
              </w:rPr>
              <w:t>la linia 2 primiri - expedieri, Cap X.</w:t>
            </w:r>
          </w:p>
        </w:tc>
      </w:tr>
      <w:tr w:rsidR="00EB728B" w14:paraId="443D4FD1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515B0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DC0DA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FCC42B6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81FF3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E9355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Pufeşti -</w:t>
            </w:r>
          </w:p>
          <w:p w14:paraId="6746E67D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5359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6603D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6D157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240+650</w:t>
            </w:r>
          </w:p>
          <w:p w14:paraId="4D99AD87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2F35B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E9F55" w14:textId="77777777" w:rsidR="00EB728B" w:rsidRPr="004143AF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2A135F57" w14:textId="77777777" w:rsidR="00EB728B" w:rsidRPr="00D84BDE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53816830" w14:textId="77777777" w:rsidTr="004727FB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DC24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3B67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242+100</w:t>
            </w:r>
          </w:p>
          <w:p w14:paraId="0758AEA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9E33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F00B1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1B1A4B03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Tranzit, </w:t>
            </w:r>
          </w:p>
          <w:p w14:paraId="5ABC7B38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F7FA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8E320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0A09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3B2B8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C0034" w14:textId="77777777" w:rsidR="00EB728B" w:rsidRPr="001F07B1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Afectează intrări - ieşiri </w:t>
            </w:r>
          </w:p>
          <w:p w14:paraId="5D80B00B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 xml:space="preserve">peste sch. 5 st. Adjud, </w:t>
            </w:r>
          </w:p>
          <w:p w14:paraId="2CEE7814" w14:textId="77777777" w:rsidR="00EB728B" w:rsidRPr="004143AF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1F07B1">
              <w:rPr>
                <w:b/>
                <w:bCs/>
                <w:i/>
                <w:sz w:val="20"/>
              </w:rPr>
              <w:t>Gr. Tranzit, Cap X.</w:t>
            </w:r>
          </w:p>
        </w:tc>
      </w:tr>
      <w:tr w:rsidR="00EB728B" w14:paraId="0D9A0900" w14:textId="77777777" w:rsidTr="004727FB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D9DF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11116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94100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F65D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4F126522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EB181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1AC67C6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5DC76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78A49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0F041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DD05E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11 - 38  </w:t>
            </w:r>
          </w:p>
          <w:p w14:paraId="313F8F6D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şi </w:t>
            </w:r>
          </w:p>
          <w:p w14:paraId="6E6E03F0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intrări - ieşiri din Bucla III Pufeşti în Grupa B.</w:t>
            </w:r>
          </w:p>
        </w:tc>
      </w:tr>
      <w:tr w:rsidR="00EB728B" w14:paraId="023276FA" w14:textId="77777777" w:rsidTr="004727FB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7ED62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AC521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97ED9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4080D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6D659D8F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A68B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D6F1DF4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CD06A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43E2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CF29E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4761B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B83DA6D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25 - 28  </w:t>
            </w:r>
          </w:p>
          <w:p w14:paraId="4C5F61A9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B728B" w14:paraId="14312EAE" w14:textId="77777777" w:rsidTr="004727FB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AFB7B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E9365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9883F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CAAC9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F30A8F4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5A8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F72D3BE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1E197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80ED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EDFD1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D434B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3B8383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15 - 24 Gr. B.</w:t>
            </w:r>
          </w:p>
        </w:tc>
      </w:tr>
      <w:tr w:rsidR="00EB728B" w14:paraId="638ADE45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886E1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B2C06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A431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6BC69C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BAF5492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C2F4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F2A50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6FF48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C2232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88BD5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1913ED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14 - 18 </w:t>
            </w:r>
          </w:p>
          <w:p w14:paraId="561E4D5D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B728B" w14:paraId="558BBEDD" w14:textId="77777777" w:rsidTr="004727FB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DF613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61E28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FA38B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027B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2FE6139C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B02DE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9C527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D667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183A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E49BA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16F4A8C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27 și 28 Cap X.</w:t>
            </w:r>
          </w:p>
        </w:tc>
      </w:tr>
      <w:tr w:rsidR="00EB728B" w14:paraId="1A81DA1D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149A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13C7F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CB5A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7EECB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AA0DD4D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6C10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3389665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5A8A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1C4D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A158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091F8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2 Tragere, liniile 3 - 6  </w:t>
            </w:r>
          </w:p>
          <w:p w14:paraId="477CD19A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 Grupa D şi intrări - ieşiri la toate liniile din Grupa B Cap X.</w:t>
            </w:r>
          </w:p>
        </w:tc>
      </w:tr>
      <w:tr w:rsidR="00EB728B" w14:paraId="71692281" w14:textId="77777777" w:rsidTr="004727FB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943DC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D00A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FB7B3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7507A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Adjud</w:t>
            </w:r>
          </w:p>
          <w:p w14:paraId="79B73B4C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AD0C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DD8AAB9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A7724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6457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234B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5A4E0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002FACB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– 6 </w:t>
            </w:r>
          </w:p>
          <w:p w14:paraId="1D5C1A49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EB728B" w14:paraId="0D6EA444" w14:textId="77777777" w:rsidTr="004727FB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B3B5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428E7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21350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BC564" w14:textId="77777777" w:rsidR="00EB728B" w:rsidRPr="00AD0C48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AD0C48"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8208BA7" w14:textId="77777777" w:rsidR="00EB728B" w:rsidRPr="00AD0C48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A8F5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2B78BD77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94A0F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F465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EA374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16E09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272164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38D62A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10 - 13 </w:t>
            </w:r>
          </w:p>
          <w:p w14:paraId="777CE51E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B728B" w14:paraId="35ECFD7C" w14:textId="77777777" w:rsidTr="004727FB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7BA0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886E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5E5F6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3EDE7" w14:textId="77777777" w:rsidR="00EB728B" w:rsidRDefault="00EB728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395A8119" w14:textId="77777777" w:rsidR="00EB728B" w:rsidRDefault="00EB728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liniile 13 şi 14</w:t>
            </w:r>
          </w:p>
          <w:p w14:paraId="60176F2D" w14:textId="77777777" w:rsidR="00EB728B" w:rsidRDefault="00EB728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primiri - expedieri</w:t>
            </w:r>
          </w:p>
          <w:p w14:paraId="7E10FC0B" w14:textId="77777777" w:rsidR="00EB728B" w:rsidRPr="002532C4" w:rsidRDefault="00EB728B" w:rsidP="004727FB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22502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2B70A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4B11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6B34AC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0787D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AB2142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13 şi 14 </w:t>
            </w:r>
          </w:p>
          <w:p w14:paraId="7D27D69C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X</w:t>
            </w:r>
          </w:p>
          <w:p w14:paraId="7C61259D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ambele poziţii ale schimbătorului numărul 61.</w:t>
            </w:r>
          </w:p>
        </w:tc>
      </w:tr>
      <w:tr w:rsidR="00EB728B" w14:paraId="4A30169D" w14:textId="77777777" w:rsidTr="004727FB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544DA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51FD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914E0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2B788" w14:textId="77777777" w:rsidR="00EB728B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5917B44C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CA3E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9662E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1DDA2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07169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DB8FCE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9289054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11 - 13  </w:t>
            </w:r>
          </w:p>
          <w:p w14:paraId="7435ACB8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B728B" w14:paraId="6760829F" w14:textId="77777777" w:rsidTr="004727FB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063F8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80042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8B51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63C4" w14:textId="77777777" w:rsidR="00EB728B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2D6718AA" w14:textId="77777777" w:rsidR="00EB728B" w:rsidRPr="0037264C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7264C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1004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5569F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C9048D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0798E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3F874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A5F5900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8 - 14</w:t>
            </w:r>
          </w:p>
          <w:p w14:paraId="26E62D31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B728B" w14:paraId="6EDFCFB0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F516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A3956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68B41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935D9" w14:textId="77777777" w:rsidR="00EB728B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70D39B9F" w14:textId="77777777" w:rsidR="00EB728B" w:rsidRPr="003A070D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3A070D"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62225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90D3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8CF0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7BA8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6C682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84A20FA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7 - 9  St. Adjud Grupa Tranzit Cap Y.</w:t>
            </w:r>
          </w:p>
        </w:tc>
      </w:tr>
      <w:tr w:rsidR="00EB728B" w14:paraId="090EEF65" w14:textId="77777777" w:rsidTr="004727FB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F8DF9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646D4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7DD6E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67117" w14:textId="77777777" w:rsidR="00EB728B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A1D7F09" w14:textId="77777777" w:rsidR="00EB728B" w:rsidRPr="00F401CD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C</w:t>
            </w:r>
            <w:r w:rsidRPr="00F401CD">
              <w:rPr>
                <w:rFonts w:ascii="Times New Roman" w:hAnsi="Times New Roman"/>
                <w:bCs w:val="0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F4387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46 </w:t>
            </w:r>
          </w:p>
          <w:p w14:paraId="00EE61E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F3FF9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617DD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E4782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3857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1E05405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8 - 13 </w:t>
            </w:r>
          </w:p>
          <w:p w14:paraId="26042BBE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B728B" w14:paraId="1C7ED7AA" w14:textId="77777777" w:rsidTr="004727FB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A13A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F601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D4639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EBF3" w14:textId="77777777" w:rsidR="00EB728B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65D78AD6" w14:textId="77777777" w:rsidR="00EB728B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 xml:space="preserve">linia 7 </w:t>
            </w:r>
          </w:p>
          <w:p w14:paraId="18F63179" w14:textId="77777777" w:rsidR="00EB728B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4C0D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7597D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0F8A2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F522A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00401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665FAD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7</w:t>
            </w:r>
          </w:p>
          <w:p w14:paraId="717123FF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EB728B" w14:paraId="1421538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44922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675E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686AC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94735" w14:textId="77777777" w:rsidR="00EB728B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St. Adjud Grupa Tranzit</w:t>
            </w:r>
          </w:p>
          <w:p w14:paraId="050D841D" w14:textId="77777777" w:rsidR="00EB728B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linia 13</w:t>
            </w:r>
          </w:p>
          <w:p w14:paraId="7292076D" w14:textId="77777777" w:rsidR="00EB728B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primiri - expedieri</w:t>
            </w:r>
          </w:p>
          <w:p w14:paraId="6733D7F5" w14:textId="77777777" w:rsidR="00EB728B" w:rsidRPr="002532C4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  <w:bCs w:val="0"/>
              </w:rPr>
            </w:pPr>
            <w:r>
              <w:rPr>
                <w:rFonts w:ascii="Times New Roman" w:hAnsi="Times New Roman"/>
                <w:bCs w:val="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0B97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8779B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3992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A5BB8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D9F34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E13D0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13</w:t>
            </w:r>
          </w:p>
          <w:p w14:paraId="70EECC52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expedieri, Cap Y.</w:t>
            </w:r>
          </w:p>
        </w:tc>
      </w:tr>
      <w:tr w:rsidR="00EB728B" w14:paraId="290154E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E02EF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3811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  <w:p w14:paraId="034B0E6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4DCE9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BBFC6" w14:textId="77777777" w:rsidR="00EB728B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1408D358" w14:textId="77777777" w:rsidR="00EB728B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Grupa Tranzit,</w:t>
            </w:r>
          </w:p>
          <w:p w14:paraId="31A0843A" w14:textId="77777777" w:rsidR="00EB728B" w:rsidRDefault="00EB728B" w:rsidP="004727FB">
            <w:pPr>
              <w:rPr>
                <w:spacing w:val="-4"/>
              </w:rPr>
            </w:pPr>
            <w:r>
              <w:t xml:space="preserve"> </w:t>
            </w:r>
            <w:r w:rsidRPr="0010350B">
              <w:rPr>
                <w:b/>
                <w:bCs/>
                <w:sz w:val="20"/>
                <w:szCs w:val="20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D73D1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1576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0FF26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1FE2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8FB18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1580F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>
              <w:rPr>
                <w:b/>
                <w:bCs/>
                <w:i/>
                <w:iCs/>
                <w:sz w:val="20"/>
              </w:rPr>
              <w:t xml:space="preserve"> Cap Y.</w:t>
            </w:r>
          </w:p>
        </w:tc>
      </w:tr>
      <w:tr w:rsidR="00EB728B" w14:paraId="278D6E60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20AB7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1D331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FC7EF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DA17" w14:textId="77777777" w:rsidR="00EB728B" w:rsidRPr="002D1130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 xml:space="preserve">St. Adjud </w:t>
            </w:r>
          </w:p>
          <w:p w14:paraId="313C7C06" w14:textId="77777777" w:rsidR="00EB728B" w:rsidRPr="002D1130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  <w:spacing w:val="-4"/>
              </w:rPr>
              <w:t>Grupa Tranzit,</w:t>
            </w:r>
          </w:p>
          <w:p w14:paraId="786EB995" w14:textId="77777777" w:rsidR="00EB728B" w:rsidRPr="002D1130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 w:rsidRPr="002D1130">
              <w:rPr>
                <w:rFonts w:ascii="Times New Roman" w:hAnsi="Times New Roman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8D4D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3ACB3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0DD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244+650</w:t>
            </w:r>
          </w:p>
          <w:p w14:paraId="236FED02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436BA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43E9C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B2B3A0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14 și</w:t>
            </w:r>
          </w:p>
          <w:p w14:paraId="4AA1C981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intrări - ieșiri la liniile </w:t>
            </w:r>
          </w:p>
          <w:p w14:paraId="3BBC4589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</w:rPr>
              <w:t>1 - 13 primiri - expedieri</w:t>
            </w:r>
          </w:p>
          <w:p w14:paraId="40C47348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</w:p>
          <w:p w14:paraId="4B877B2E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B728B" w14:paraId="75348AA6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02A78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A3662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F996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7BADF" w14:textId="77777777" w:rsidR="00EB728B" w:rsidRPr="002D1130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Linia 2 directă Cap Y  St. Valea Seacă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8CC8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CA8CB8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51B2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292+100</w:t>
            </w:r>
          </w:p>
          <w:p w14:paraId="576E81E1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96AC2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15C08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EB728B" w14:paraId="49101481" w14:textId="77777777" w:rsidTr="004727FB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80A25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39C8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292+000</w:t>
            </w:r>
          </w:p>
          <w:p w14:paraId="2C378FBD" w14:textId="77777777" w:rsidR="00EB728B" w:rsidRDefault="00EB728B" w:rsidP="003F558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21695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93291" w14:textId="77777777" w:rsidR="00EB728B" w:rsidRPr="002D1130" w:rsidRDefault="00EB728B" w:rsidP="004727FB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Linia 3 directă St. Valea Seacă și Valea Seacă – Bacău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8F6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A90FA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874C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540CB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5E94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cu inductori de 1000 Hz la paletele galbene</w:t>
            </w:r>
          </w:p>
        </w:tc>
      </w:tr>
      <w:tr w:rsidR="00EB728B" w14:paraId="4A68E20A" w14:textId="77777777" w:rsidTr="004727FB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704F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43933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43B3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912A1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F5C73D7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4F8A4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37708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A446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DE1E2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F47C2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accesul</w:t>
            </w:r>
          </w:p>
          <w:p w14:paraId="3E70C135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linia 2 directă</w:t>
            </w:r>
          </w:p>
          <w:p w14:paraId="06B0DF08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1 - 12 Marfă. </w:t>
            </w:r>
          </w:p>
        </w:tc>
      </w:tr>
      <w:tr w:rsidR="00EB728B" w14:paraId="7D5730E4" w14:textId="77777777" w:rsidTr="004727FB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472F3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A9B8A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A6A4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ED38C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17565FFA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C38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6C7DF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E9312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D0A4E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13A69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3BCAB38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sch.76,  </w:t>
            </w:r>
          </w:p>
          <w:p w14:paraId="6A55EC4D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B728B" w14:paraId="21C57D33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A2C0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F6669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888A3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E9B6D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536D5FA4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AF584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981C0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37074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D37B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6D82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E1EE1B4" w14:textId="77777777" w:rsidR="00EB728B" w:rsidRPr="00CB3447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EB728B" w14:paraId="04A1C226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0D9F5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649F9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9140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11C24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</w:t>
            </w:r>
            <w:r>
              <w:rPr>
                <w:b/>
                <w:bCs/>
                <w:spacing w:val="-4"/>
                <w:sz w:val="20"/>
                <w:szCs w:val="20"/>
              </w:rPr>
              <w:t>3</w:t>
            </w: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 directă </w:t>
            </w:r>
          </w:p>
          <w:p w14:paraId="64D16D63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E66C6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A4C7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340E1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66ECE8BA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323+900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9247A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2E4A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B728B" w14:paraId="354FCFF5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1E98C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96D1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BAF6E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5C3EF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Bacău -</w:t>
            </w:r>
          </w:p>
          <w:p w14:paraId="2A6A91C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2CC6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D8B95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0C34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308+677</w:t>
            </w:r>
          </w:p>
          <w:p w14:paraId="2D61114E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96E1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622C3" w14:textId="77777777" w:rsidR="00EB728B" w:rsidRPr="004143AF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 w:rsidRPr="004143AF">
              <w:rPr>
                <w:b/>
                <w:bCs/>
                <w:iCs/>
                <w:sz w:val="20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45505168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D84BDE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15E4A4B7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9C74A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F4132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322+550</w:t>
            </w:r>
          </w:p>
          <w:p w14:paraId="62C4D07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322+650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D3826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FCD03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302813">
              <w:rPr>
                <w:b/>
                <w:bCs/>
                <w:spacing w:val="-4"/>
                <w:sz w:val="20"/>
                <w:szCs w:val="20"/>
              </w:rPr>
              <w:t xml:space="preserve">Linia 2 directă Cap X </w:t>
            </w:r>
            <w:r>
              <w:rPr>
                <w:b/>
                <w:bCs/>
                <w:sz w:val="20"/>
              </w:rPr>
              <w:t>St. Galben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8E9A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92F72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DF897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679F8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1F303" w14:textId="77777777" w:rsidR="00EB728B" w:rsidRPr="004143AF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B728B" w14:paraId="60F80B9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FC629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1040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3CBE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52888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Galben, 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0A546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11</w:t>
            </w:r>
          </w:p>
          <w:p w14:paraId="3F714D4A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ax stația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EE812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9F2B9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18A89" w14:textId="77777777" w:rsidR="00EB728B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C6FC0" w14:textId="77777777" w:rsidR="00EB728B" w:rsidRPr="004143AF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28B" w14:paraId="6B3A4024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27156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A7EA" w14:textId="77777777" w:rsidR="00EB728B" w:rsidRDefault="00EB728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9446" w14:textId="77777777" w:rsidR="00EB728B" w:rsidRPr="00D33E71" w:rsidRDefault="00EB728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51A37" w14:textId="77777777" w:rsidR="00EB728B" w:rsidRDefault="00EB728B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681BB98C" w14:textId="77777777" w:rsidR="00EB728B" w:rsidRDefault="00EB728B" w:rsidP="00D302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A1C95" w14:textId="77777777" w:rsidR="00EB728B" w:rsidRDefault="00EB728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7491C" w14:textId="77777777" w:rsidR="00EB728B" w:rsidRDefault="00EB728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C8DDE" w14:textId="77777777" w:rsidR="00EB728B" w:rsidRDefault="00EB728B" w:rsidP="00D302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B3733" w14:textId="77777777" w:rsidR="00EB728B" w:rsidRDefault="00EB728B" w:rsidP="00D302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13FD3" w14:textId="77777777" w:rsidR="00EB728B" w:rsidRPr="004143AF" w:rsidRDefault="00EB728B" w:rsidP="00D30244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Nesemnalizată pe teren.</w:t>
            </w:r>
          </w:p>
        </w:tc>
      </w:tr>
      <w:tr w:rsidR="00EB728B" w14:paraId="422CF99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91A6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F6ECA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9FAED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C0AC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Săcuieni Roman</w:t>
            </w:r>
          </w:p>
          <w:p w14:paraId="74B61C01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D368C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246CA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29A7B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D5E7D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EBA46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B728B" w14:paraId="5B5C187D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0718B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0D137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6FE28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E979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Roman - Săbăoani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98F7D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81A8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4DC4E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350+150</w:t>
            </w:r>
          </w:p>
          <w:p w14:paraId="243460BF" w14:textId="77777777" w:rsidR="00EB728B" w:rsidRDefault="00EB728B" w:rsidP="004727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05303" w14:textId="77777777" w:rsidR="00EB728B" w:rsidRPr="00D33E71" w:rsidRDefault="00EB728B" w:rsidP="004727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D427A" w14:textId="77777777" w:rsidR="00EB728B" w:rsidRDefault="00EB728B" w:rsidP="004727F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B728B" w14:paraId="4C03915A" w14:textId="77777777" w:rsidTr="004727FB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448E6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DA96C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354+300</w:t>
            </w:r>
          </w:p>
          <w:p w14:paraId="15297678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360+800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9216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B548C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 Cap Y St. Săbăoani, </w:t>
            </w:r>
          </w:p>
          <w:p w14:paraId="2D0750C2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Săbăoani – Mircești și linia 3 directă Cap X St. Mircești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1EA69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A8002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D999B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A90B8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ED2A3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B728B" w14:paraId="69E439A4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C173E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46E6D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D41AF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DBA9B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Paşcani Triaj</w:t>
            </w:r>
          </w:p>
          <w:p w14:paraId="224C9298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933A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D1940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656C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5AA6A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779B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3E73E7A9" w14:textId="77777777" w:rsidTr="004727FB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43B97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F0917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405+400</w:t>
            </w:r>
          </w:p>
          <w:p w14:paraId="173C8D4D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409+000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58391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4F4D1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Lespezi – Dolhasca, linia 2 directă Dolhasca și Dolhasca - 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0D708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63755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5813D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BADF7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CE66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B728B" w14:paraId="353BA60F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B189B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BE6D3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12F184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805A8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Dolhasca</w:t>
            </w:r>
          </w:p>
          <w:p w14:paraId="0C8DDA6C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1134A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DBE3E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851DA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8DF74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13504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467E88DC" w14:textId="77777777" w:rsidTr="004727FB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E4B7D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2E389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FD28A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CD4D1" w14:textId="77777777" w:rsidR="00EB728B" w:rsidRDefault="00EB728B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581D4A37" w14:textId="77777777" w:rsidR="00EB728B" w:rsidRDefault="00EB728B" w:rsidP="003F195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Cap.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F638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6C52C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6E227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419+130</w:t>
            </w:r>
          </w:p>
          <w:p w14:paraId="2CAEE2B6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419+220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C335D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B490F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B728B" w14:paraId="4DE18412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338A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72A40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C8921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59374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Liteni</w:t>
            </w:r>
          </w:p>
          <w:p w14:paraId="0926992B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EB9CD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DBAA346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677F1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2548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6EEA2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D8E86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594A321A" w14:textId="77777777" w:rsidTr="004727FB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474C3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04EF4" w14:textId="77777777" w:rsidR="00EB728B" w:rsidRDefault="00EB728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432+750</w:t>
            </w:r>
          </w:p>
          <w:p w14:paraId="6CF1D8FB" w14:textId="77777777" w:rsidR="00EB728B" w:rsidRDefault="00EB728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432+820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F612" w14:textId="77777777" w:rsidR="00EB728B" w:rsidRPr="00D33E71" w:rsidRDefault="00EB728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5BEC5" w14:textId="77777777" w:rsidR="00EB728B" w:rsidRDefault="00EB728B" w:rsidP="00AC57D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Verești linia 3 directră Cap.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4682D" w14:textId="77777777" w:rsidR="00EB728B" w:rsidRDefault="00EB728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D73AC" w14:textId="77777777" w:rsidR="00EB728B" w:rsidRPr="00D33E71" w:rsidRDefault="00EB728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B418F" w14:textId="77777777" w:rsidR="00EB728B" w:rsidRDefault="00EB728B" w:rsidP="00AC57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EEE00" w14:textId="77777777" w:rsidR="00EB728B" w:rsidRPr="00D33E71" w:rsidRDefault="00EB728B" w:rsidP="00AC57D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D7B25" w14:textId="77777777" w:rsidR="00EB728B" w:rsidRDefault="00EB728B" w:rsidP="00AC57D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sz w:val="20"/>
              </w:rPr>
              <w:t xml:space="preserve">Cu inductori de 1000Hz </w:t>
            </w:r>
            <w:r>
              <w:rPr>
                <w:b/>
                <w:bCs/>
                <w:i/>
                <w:sz w:val="20"/>
              </w:rPr>
              <w:br/>
              <w:t>la paletele galbene</w:t>
            </w:r>
          </w:p>
        </w:tc>
      </w:tr>
      <w:tr w:rsidR="00EB728B" w14:paraId="6FA43D39" w14:textId="77777777" w:rsidTr="004727FB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0EC6F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B21C3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FB9A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2FA8C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146277CC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A83A9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2B9A6DC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3362B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1C6D8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2149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7DF0A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6B838D38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DB590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B008D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CD47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01581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1465C152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16E5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A991A32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E8EC32F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75E2C5CD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7CB40B0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531C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A5BB2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CA5B0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D2B9B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27E848B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</w:t>
            </w:r>
          </w:p>
          <w:p w14:paraId="6AAF9AEA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numai la parcursuri peste sch. nr. 1, 3, 5 şi 7 </w:t>
            </w:r>
          </w:p>
          <w:p w14:paraId="6DD6FBB7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poziţie abătută.</w:t>
            </w:r>
          </w:p>
        </w:tc>
      </w:tr>
      <w:tr w:rsidR="00EB728B" w14:paraId="7D3950E5" w14:textId="77777777" w:rsidTr="004727FB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935B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AE731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3A8A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7DA7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47EF2804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EBB5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558D1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3081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A91E4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A72D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B728B" w14:paraId="7147FD76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16272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6FA0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94085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CD74E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77BC8C86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7D712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5B29C71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58CB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3100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B8AE5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C2805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458C1A1D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39A2A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E38AA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0B1E4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55364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16ACFBD2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56EA0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53B1A09A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la </w:t>
            </w:r>
          </w:p>
          <w:p w14:paraId="606B21CA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</w:t>
            </w:r>
          </w:p>
          <w:p w14:paraId="08FC272A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7357F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C2EAB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70E51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D1C1C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7930C10B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B05D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4B3DA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4AAC1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791FE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6F89BFC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DCCC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56177E89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5E5E347F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5F10C719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F78E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FC485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31C86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A2456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335ED07E" w14:textId="77777777" w:rsidTr="004727FB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ABFFA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3B2C3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DAD9E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6AE0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Milisăuţi</w:t>
            </w:r>
          </w:p>
          <w:p w14:paraId="54E30377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8E23F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C4197" w14:textId="77777777" w:rsidR="00EB728B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CE1E6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F631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B9423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5A229978" w14:textId="77777777" w:rsidTr="004727FB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13A14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DF5F8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209BA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C0E38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045A5888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193F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26EC5670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7 - </w:t>
            </w:r>
          </w:p>
          <w:p w14:paraId="53BCC447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0BC2BD79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9 - 11 - </w:t>
            </w:r>
          </w:p>
          <w:p w14:paraId="48EB9117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F9CC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0C3CD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46E41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6AB33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01FD8519" w14:textId="77777777" w:rsidTr="004727FB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6778B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4FF5E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73F8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EBB1F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Dorneşti</w:t>
            </w:r>
          </w:p>
          <w:p w14:paraId="485D96C9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E870B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03F8BA9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DA3FF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</w:t>
            </w:r>
            <w:r w:rsidRPr="00D33E71"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919B2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B9404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A0278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5C2884D7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7B8D7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091E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99BCB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A70B2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4E322E1C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FD304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487+100</w:t>
            </w:r>
          </w:p>
          <w:p w14:paraId="3DEF4168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CFD7D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D33E71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5B8E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4ACD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069D2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28B" w14:paraId="14EA7953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D06FF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224C6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9AC5A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5CC3D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Vicşani</w:t>
            </w:r>
          </w:p>
          <w:p w14:paraId="00D92E4F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CL</w:t>
            </w:r>
          </w:p>
          <w:p w14:paraId="26D240C7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0BCEFC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083D5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E625C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576A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637E0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72B214EB" w14:textId="77777777" w:rsidTr="004727FB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D1CAE" w14:textId="77777777" w:rsidR="00EB728B" w:rsidRDefault="00EB728B" w:rsidP="00EB728B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E32C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490+200</w:t>
            </w:r>
          </w:p>
          <w:p w14:paraId="7AF51661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880B3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E176F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Vicşani-</w:t>
            </w:r>
          </w:p>
          <w:p w14:paraId="7075F74E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Frontieră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D6072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9F205" w14:textId="77777777" w:rsidR="00EB728B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6865A" w14:textId="77777777" w:rsidR="00EB728B" w:rsidRDefault="00EB728B" w:rsidP="00B160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110C" w14:textId="77777777" w:rsidR="00EB728B" w:rsidRPr="00D33E71" w:rsidRDefault="00EB728B" w:rsidP="00B1607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3D7FF" w14:textId="77777777" w:rsidR="00EB728B" w:rsidRDefault="00EB728B" w:rsidP="00B1607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4D97FEC" w14:textId="77777777" w:rsidR="00EB728B" w:rsidRPr="00BA7DAE" w:rsidRDefault="00EB728B" w:rsidP="000A5D7E">
      <w:pPr>
        <w:tabs>
          <w:tab w:val="left" w:pos="2748"/>
        </w:tabs>
        <w:rPr>
          <w:sz w:val="20"/>
          <w:lang w:val="ro-RO"/>
        </w:rPr>
      </w:pPr>
    </w:p>
    <w:p w14:paraId="519AFD27" w14:textId="77777777" w:rsidR="00EB728B" w:rsidRDefault="00EB728B" w:rsidP="00E7698F">
      <w:pPr>
        <w:pStyle w:val="Heading1"/>
        <w:spacing w:line="360" w:lineRule="auto"/>
      </w:pPr>
      <w:r>
        <w:t>LINIA 504</w:t>
      </w:r>
    </w:p>
    <w:p w14:paraId="41EEAFB0" w14:textId="77777777" w:rsidR="00EB728B" w:rsidRPr="00A16A49" w:rsidRDefault="00EB728B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28B" w14:paraId="1CE27D4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C9B3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E54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14:paraId="71DC4AA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9BB0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979E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14:paraId="4FC7464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FC8D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9B387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3BC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807A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80B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14:paraId="1076CD7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  <w:p w14:paraId="38B54345" w14:textId="77777777" w:rsidR="00EB728B" w:rsidRPr="004C4194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 N.</w:t>
            </w:r>
          </w:p>
        </w:tc>
      </w:tr>
      <w:tr w:rsidR="00EB728B" w14:paraId="102B4652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EC7351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CD8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70AAA65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C24B5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90A2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14:paraId="426717D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6A4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AD63F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DCD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14:paraId="5039250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54F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F2069" w14:textId="77777777" w:rsidR="00EB728B" w:rsidRPr="004C4194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728B" w14:paraId="2E3DF3AF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57A06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27E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75BB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B2BE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655EF8E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AF8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DA050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07D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14:paraId="2F45705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46E8A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153F0" w14:textId="77777777" w:rsidR="00EB728B" w:rsidRPr="004C4194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728B" w14:paraId="187EE005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A3DB8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E77B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29A35FF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5D202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68EE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165567F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2817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988D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5448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14:paraId="0A02805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2D4F7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0BA29" w14:textId="77777777" w:rsidR="00EB728B" w:rsidRPr="004C4194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14:paraId="66E273BC" w14:textId="77777777" w:rsidR="00EB728B" w:rsidRPr="00D0576C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3132840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4E8CC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3B0CC" w14:textId="77777777" w:rsidR="00EB728B" w:rsidRDefault="00EB728B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18+650</w:t>
            </w:r>
          </w:p>
          <w:p w14:paraId="57E28861" w14:textId="77777777" w:rsidR="00EB728B" w:rsidRDefault="00EB728B" w:rsidP="00B7678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6DE4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D96ED5" w14:textId="77777777" w:rsidR="00EB728B" w:rsidRDefault="00EB728B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14:paraId="367DA796" w14:textId="77777777" w:rsidR="00EB728B" w:rsidRDefault="00EB728B" w:rsidP="00B7678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306E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C847D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8E9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144B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6EE5D" w14:textId="77777777" w:rsidR="00EB728B" w:rsidRPr="004C4194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728B" w14:paraId="5C49C7BB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BD725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9939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0BA77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E253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4B05D15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14:paraId="393C0EA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058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CB720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317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8C9B2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E8A3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25688759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4A05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469A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6CCBE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9662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56F174F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0C61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BB665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255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19288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F39C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B728B" w14:paraId="37BFC326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D2511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3DEC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778AD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D57A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92823C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0F35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421FB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857B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94CBC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1B8E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EB728B" w14:paraId="516216AD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4FFC" w14:textId="77777777" w:rsidR="00EB728B" w:rsidRDefault="00EB728B" w:rsidP="00EB728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F65D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1D2A7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0E5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711BF8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600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AD3F9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DE0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3CCC60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92ED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14:paraId="2A065E7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B728B" w14:paraId="45A0DE83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CDD4" w14:textId="77777777" w:rsidR="00EB728B" w:rsidRDefault="00EB728B" w:rsidP="00EB728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115D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F61B9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4CBD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0F8D354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1986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1207A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7DFD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BD5A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10E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EB728B" w14:paraId="7EC292BB" w14:textId="77777777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52AF2" w14:textId="77777777" w:rsidR="00EB728B" w:rsidRDefault="00EB728B" w:rsidP="00EB728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5A3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8A5C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A9C8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1302B35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7E0F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DFF9A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3A6A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D9AEE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D67C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EB728B" w14:paraId="789D3D0D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098C" w14:textId="77777777" w:rsidR="00EB728B" w:rsidRDefault="00EB728B" w:rsidP="00EB728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EEBD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A88D9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BC5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2185D80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C7103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264840FB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19C33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2212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E99BB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C562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120F67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EB728B" w14:paraId="5B6C0B4B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C1089" w14:textId="77777777" w:rsidR="00EB728B" w:rsidRDefault="00EB728B" w:rsidP="00EB728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388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B7371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BA7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14:paraId="7395A61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2ACA8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1A768845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66D5F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B91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F908E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725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5483B2B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EB728B" w14:paraId="3E19C7B6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A1CE7" w14:textId="77777777" w:rsidR="00EB728B" w:rsidRDefault="00EB728B" w:rsidP="00EB728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3AFE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FC634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35C7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14:paraId="3E4FBF3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86EDD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1D6C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3BA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14:paraId="1D25161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E230A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2FB9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78CB8E62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F6961" w14:textId="77777777" w:rsidR="00EB728B" w:rsidRDefault="00EB728B" w:rsidP="00EB728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AAD6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14:paraId="3BEAB89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90600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7F2D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14:paraId="5E9CB8F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9E72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861C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B7AA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8DA7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CFFB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33B6474F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2438F" w14:textId="77777777" w:rsidR="00EB728B" w:rsidRDefault="00EB728B" w:rsidP="00EB728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6857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AE8C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08C6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2798410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2DCE5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63E0F7A2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8F5C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39F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1A9CD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BD4A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B8A59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EB728B" w14:paraId="4A952CE5" w14:textId="77777777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A8247" w14:textId="77777777" w:rsidR="00EB728B" w:rsidRDefault="00EB728B" w:rsidP="00EB728B">
            <w:pPr>
              <w:pStyle w:val="Style1"/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E32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A86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7A78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473367B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F116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14:paraId="30139A68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75135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35EC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FFBB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9F2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4C0269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EB728B" w14:paraId="3DA8C26D" w14:textId="77777777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83651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8953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07BD9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C282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14:paraId="39BC1A8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1C0A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773F8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8D3A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B83E1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F380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14:paraId="3844ACD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EB728B" w14:paraId="23D2D3D1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9A28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199B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14:paraId="5213E41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3216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613D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14:paraId="4FF4C0C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474A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CD749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BB51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F9F61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22C85" w14:textId="77777777" w:rsidR="00EB728B" w:rsidRPr="004C4194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728B" w14:paraId="13C74006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4C92C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8B6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14:paraId="70CFCAC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25F79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58D7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2F81908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1A97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FE738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61BC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438E5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78B5A" w14:textId="77777777" w:rsidR="00EB728B" w:rsidRPr="004C4194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389AD39" w14:textId="77777777" w:rsidR="00EB728B" w:rsidRPr="00D0576C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6D916F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FD143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BE23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14:paraId="1861260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CA52B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95F8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3B2900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BB85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C38CC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BDDB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E689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9F7E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728B" w14:paraId="3E6CF677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3C43A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902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14:paraId="3BF6130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46689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E8DC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7832F13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0C4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8B5C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83AC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32BDF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6EC79" w14:textId="77777777" w:rsidR="00EB728B" w:rsidRPr="004C4194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21A84FF" w14:textId="77777777" w:rsidR="00EB728B" w:rsidRPr="00D0576C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6AC34D2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8062C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1C91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14:paraId="399D0C3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7A0A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8B1B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03A5A7E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6D8C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81DCB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CF1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54143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563E1" w14:textId="77777777" w:rsidR="00EB728B" w:rsidRPr="004C4194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1FB5A5F4" w14:textId="77777777" w:rsidR="00EB728B" w:rsidRPr="00D0576C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E1F1BD4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1216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89BFD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14:paraId="7392745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760B7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1E3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14:paraId="6212776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C811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0354E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9B9C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96D06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85593" w14:textId="77777777" w:rsidR="00EB728B" w:rsidRPr="004C4194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6477AC6F" w14:textId="77777777" w:rsidR="00EB728B" w:rsidRPr="00D0576C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EAD9EB8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B775E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F4BC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C04F1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642A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6F35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C4DF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77E8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E8B0A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D1BA" w14:textId="77777777" w:rsidR="00EB728B" w:rsidRPr="00E03C2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1232B74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EB728B" w14:paraId="1A9D877A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ECBB7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A014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14:paraId="099FB37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EE29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7B4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14:paraId="77B936B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4FCF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9A4E9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8714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ED40F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9A3BC9" w14:textId="77777777" w:rsidR="00EB728B" w:rsidRPr="004C4194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55F45CEB" w14:textId="77777777" w:rsidR="00EB728B" w:rsidRPr="00D0576C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BC6E173" w14:textId="77777777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32093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5654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14:paraId="646BC96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B836A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D360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14:paraId="1C5F619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EF78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E50F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5381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49FB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E3FF9F" w14:textId="77777777" w:rsidR="00EB728B" w:rsidRPr="00E4349C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62D23DA4" w14:textId="77777777" w:rsidR="00EB728B" w:rsidRPr="00E4349C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 9 și 11, </w:t>
            </w:r>
          </w:p>
          <w:p w14:paraId="3693B656" w14:textId="77777777" w:rsidR="00EB728B" w:rsidRPr="00E4349C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EB728B" w14:paraId="0CCDE808" w14:textId="77777777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3DB4E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13A1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14:paraId="22DD8C6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FDFF3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F3E4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4EAD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1BA55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622C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066CC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47B13" w14:textId="77777777" w:rsidR="00EB728B" w:rsidRPr="004C4194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AF24F03" w14:textId="77777777" w:rsidR="00EB728B" w:rsidRPr="00D0576C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F501460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B2863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9419F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14:paraId="03373A92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EA34A" w14:textId="77777777" w:rsidR="00EB728B" w:rsidRPr="00D0473F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4D3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0BAD0C3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A9BC3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62C07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FE7A" w14:textId="77777777" w:rsidR="00EB728B" w:rsidRDefault="00EB728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8AED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C82A3" w14:textId="77777777" w:rsidR="00EB728B" w:rsidRPr="004C4194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33C6735" w14:textId="77777777" w:rsidR="00EB728B" w:rsidRPr="00D0576C" w:rsidRDefault="00EB728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E948375" w14:textId="77777777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A8296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0B1EC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76+050</w:t>
            </w:r>
          </w:p>
          <w:p w14:paraId="2A168746" w14:textId="77777777" w:rsidR="00EB728B" w:rsidRDefault="00EB728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0486B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0F5B" w14:textId="77777777" w:rsidR="00EB728B" w:rsidRDefault="00EB728B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14:paraId="6014F1C5" w14:textId="77777777" w:rsidR="00EB728B" w:rsidRDefault="00EB728B" w:rsidP="002A556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BF8FF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C0DB9" w14:textId="77777777" w:rsidR="00EB728B" w:rsidRDefault="00EB728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7029" w14:textId="77777777" w:rsidR="00EB728B" w:rsidRDefault="00EB728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6BBC6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E5D7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Afectează linia curentă Comănești - Asău</w:t>
            </w:r>
          </w:p>
        </w:tc>
      </w:tr>
      <w:tr w:rsidR="00EB728B" w14:paraId="658CD798" w14:textId="77777777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4088D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8FC8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14:paraId="410D028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64743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AFD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14:paraId="74CF283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6C715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04946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7B155" w14:textId="77777777" w:rsidR="00EB728B" w:rsidRDefault="00EB728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AFED8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F6CB3" w14:textId="77777777" w:rsidR="00EB728B" w:rsidRPr="004C4194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28C9ECC4" w14:textId="77777777" w:rsidR="00EB728B" w:rsidRPr="00D0576C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667DD3A" w14:textId="77777777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7CB7E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6827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14:paraId="5D487D2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529AA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2DF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14:paraId="3D8BE99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E3587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861CB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9C36" w14:textId="77777777" w:rsidR="00EB728B" w:rsidRDefault="00EB728B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99EE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4942" w14:textId="77777777" w:rsidR="00EB728B" w:rsidRPr="004C4194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8761DF4" w14:textId="77777777" w:rsidR="00EB728B" w:rsidRPr="00D0576C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DFA440A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ECDC4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8ADE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14:paraId="3B4508C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B699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FF28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14:paraId="17E83B4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6CD8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77EA32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0497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669D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38AD2" w14:textId="77777777" w:rsidR="00EB728B" w:rsidRPr="004C4194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075188D0" w14:textId="77777777" w:rsidR="00EB728B" w:rsidRPr="00D0576C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AB1AF9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1217A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E2A1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E6B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BAD1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2D0C9D0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0120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124E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7F9C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018B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303B2" w14:textId="77777777" w:rsidR="00EB728B" w:rsidRPr="00423757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14:paraId="61D1811B" w14:textId="77777777" w:rsidR="00EB728B" w:rsidRPr="00423757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14:paraId="3D52C08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EB728B" w14:paraId="0D76FD54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5A45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5F32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E73E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0BF4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14:paraId="5907E64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A34F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FD023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9CB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8F5B2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5FA4" w14:textId="77777777" w:rsidR="00EB728B" w:rsidRPr="00F94F88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F9FF65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14:paraId="66BA205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EB728B" w14:paraId="489BE079" w14:textId="77777777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12595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B831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14:paraId="179111E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7964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C8B0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1E6DE9E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3076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FD501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786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F179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7CCF" w14:textId="77777777" w:rsidR="00EB728B" w:rsidRPr="00F94F88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5D5B9A83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F628B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4272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14:paraId="710E763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998D5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90B9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14:paraId="3BCF063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D20D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22017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5E47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AF928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54F66" w14:textId="77777777" w:rsidR="00EB728B" w:rsidRPr="004C4194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673A3B1" w14:textId="77777777" w:rsidR="00EB728B" w:rsidRPr="00D0576C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201DC3E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36BEF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0693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1686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B00AB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Siculeni grupa D, linia 3D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7142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14:paraId="0CEBD1B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72</w:t>
            </w:r>
          </w:p>
          <w:p w14:paraId="4DD914E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14:paraId="1C0396F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14:paraId="50C372A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219E0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7A2D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93FA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FCC6B" w14:textId="77777777" w:rsidR="00EB728B" w:rsidRPr="006E4685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434868F" w14:textId="77777777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1947" w14:textId="77777777" w:rsidR="00EB728B" w:rsidRDefault="00EB728B" w:rsidP="00EB728B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A23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D07A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A515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14:paraId="24CED2F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F2FB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14:paraId="0356098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81A3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B2B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16242" w14:textId="77777777" w:rsidR="00EB728B" w:rsidRPr="00D0473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340A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14:paraId="5E1AFCC1" w14:textId="77777777" w:rsidR="00EB728B" w:rsidRDefault="00EB728B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14464B9E" w14:textId="77777777" w:rsidR="00EB728B" w:rsidRDefault="00EB728B" w:rsidP="00EE4C95">
      <w:pPr>
        <w:pStyle w:val="Heading1"/>
        <w:spacing w:line="360" w:lineRule="auto"/>
      </w:pPr>
      <w:r>
        <w:t>LINIA 507</w:t>
      </w:r>
    </w:p>
    <w:p w14:paraId="67CFB3F4" w14:textId="77777777" w:rsidR="00EB728B" w:rsidRPr="006A4B24" w:rsidRDefault="00EB728B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28B" w14:paraId="55DCFCD3" w14:textId="77777777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78364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B84E7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5151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A6B7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749824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8CE8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4B7722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E21F" w14:textId="77777777" w:rsidR="00EB728B" w:rsidRPr="00E1695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747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EAB5C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0AFC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102, </w:t>
            </w:r>
          </w:p>
          <w:p w14:paraId="483355F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76,  </w:t>
            </w:r>
          </w:p>
          <w:p w14:paraId="74755F7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călcâi sch. 70.</w:t>
            </w:r>
          </w:p>
        </w:tc>
      </w:tr>
      <w:tr w:rsidR="00EB728B" w14:paraId="5E67D568" w14:textId="77777777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C1055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6B530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C7487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421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78C7980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1FB09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6C744E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A87BE" w14:textId="77777777" w:rsidR="00EB728B" w:rsidRPr="00E1695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3E3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EAF88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0DA8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vârful sch. 98, </w:t>
            </w:r>
          </w:p>
          <w:p w14:paraId="1B9C835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EB728B" w14:paraId="3E597CBC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2DC15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201A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05FC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075B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Bacău</w:t>
            </w:r>
          </w:p>
          <w:p w14:paraId="4181510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Y, </w:t>
            </w:r>
          </w:p>
          <w:p w14:paraId="190EB8D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5B92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D6EC6" w14:textId="77777777" w:rsidR="00EB728B" w:rsidRPr="00E1695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F9F0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5E97A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ABDC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2FF1B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spre staţia Gârleni.</w:t>
            </w:r>
          </w:p>
        </w:tc>
      </w:tr>
      <w:tr w:rsidR="00EB728B" w14:paraId="58B3C68B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2FE0F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93D0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7C6A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CF7F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Buhuși</w:t>
            </w:r>
          </w:p>
          <w:p w14:paraId="33B0BB6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1687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21446" w14:textId="77777777" w:rsidR="00EB728B" w:rsidRPr="00E1695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6FE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1229E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9E85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5833E41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4BA63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F0D0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5DA4A88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0E31A9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31+802</w:t>
            </w:r>
          </w:p>
          <w:p w14:paraId="737FE5E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2A61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2AA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4B30487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055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B5583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C4EF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50E9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E11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73854F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7216BD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2B07B08C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201EC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0A41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933A24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6CE65AA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33+974</w:t>
            </w:r>
          </w:p>
          <w:p w14:paraId="5C30EB7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55D8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24AE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Buhuși -</w:t>
            </w:r>
          </w:p>
          <w:p w14:paraId="16205C9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D743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0F80A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8742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7BF8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9DDF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2014425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441CAA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6ACD1FF9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C2D3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FBE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41+600</w:t>
            </w:r>
          </w:p>
          <w:p w14:paraId="71BFCD2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E160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FE1B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2951D9E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253C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3FA3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2E76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4F32D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1D03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74BC3F4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07F6D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56F0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5F272F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130F90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43+047</w:t>
            </w:r>
          </w:p>
          <w:p w14:paraId="6ECF053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90B1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B5D0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Podoleni -</w:t>
            </w:r>
          </w:p>
          <w:p w14:paraId="562CB00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AF31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D53D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60A5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77E06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AA4E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19 t și 20,5 t și vagoane cu sarcina pe osie cuprinsă între 19 t și 20 t.</w:t>
            </w:r>
          </w:p>
          <w:p w14:paraId="6E548A4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C49C2A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046E1C66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467BF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D0C6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118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925A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7467574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D360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EC3E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F079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9B19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0D7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CB399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linia 9 abătută.</w:t>
            </w:r>
          </w:p>
        </w:tc>
      </w:tr>
      <w:tr w:rsidR="00EB728B" w14:paraId="69B9455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18F3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D5F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BE6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1C1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359920F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2FE7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83D4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3627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49C49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C736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călcâi sch. 13, </w:t>
            </w:r>
          </w:p>
          <w:p w14:paraId="77C55E2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până la vârf sch. 14.</w:t>
            </w:r>
          </w:p>
        </w:tc>
      </w:tr>
      <w:tr w:rsidR="00EB728B" w14:paraId="394260A2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733A5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4E42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1BA9B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0B19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23EA9DB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057F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195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5F54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E8ABD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D637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2E320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liniile 3 - 5 abătute Cap Y.</w:t>
            </w:r>
          </w:p>
        </w:tc>
      </w:tr>
      <w:tr w:rsidR="00EB728B" w14:paraId="4C142EAF" w14:textId="77777777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E6C4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EC4B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DA6A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020E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Roznov</w:t>
            </w:r>
          </w:p>
          <w:p w14:paraId="4BFB00A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5E6F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07D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9C40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1844D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D565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8C51AD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liniile 5, 6 abătute </w:t>
            </w:r>
          </w:p>
          <w:p w14:paraId="3CA2C96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Y.</w:t>
            </w:r>
          </w:p>
        </w:tc>
      </w:tr>
      <w:tr w:rsidR="00EB728B" w14:paraId="2A9D1682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FBC00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C305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1E06E8A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0A18E66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72+300</w:t>
            </w:r>
          </w:p>
          <w:p w14:paraId="784ACD2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E7BE2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3780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Bistrița Neamț -</w:t>
            </w:r>
          </w:p>
          <w:p w14:paraId="33B05FB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59C2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4F48A" w14:textId="77777777" w:rsidR="00EB728B" w:rsidRPr="00E1695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36209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8CD4C9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C08F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B8200B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056263D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17AC7916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5462D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21B1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6A62D0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01A400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74+658</w:t>
            </w:r>
          </w:p>
          <w:p w14:paraId="5A18431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363D5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9DA5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5E2A0E1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BD4C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E0418" w14:textId="77777777" w:rsidR="00EB728B" w:rsidRPr="00E1695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02F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3C9A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7EAB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DA4313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F01EB4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031743A8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F67E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60DC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75+000</w:t>
            </w:r>
          </w:p>
          <w:p w14:paraId="68DB422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5376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BFAA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Pângărați - </w:t>
            </w:r>
          </w:p>
          <w:p w14:paraId="3BBAEED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A89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1AE6C" w14:textId="77777777" w:rsidR="00EB728B" w:rsidRPr="00E1695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D46B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EC063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4AA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0215EB8F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B4200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FB5C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B9E1BA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2B9735D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76+339</w:t>
            </w:r>
          </w:p>
          <w:p w14:paraId="62F8B1F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7560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0D9B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16FDF6D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42F9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35DC5" w14:textId="77777777" w:rsidR="00EB728B" w:rsidRPr="00E1695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1303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62E200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5132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63CDAB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79FA1F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3BA6273D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8A78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D5F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7B825FC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3A2593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76+891</w:t>
            </w:r>
          </w:p>
          <w:p w14:paraId="1644BAA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8F97F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4867C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8C1698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A10A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E6BE7" w14:textId="77777777" w:rsidR="00EB728B" w:rsidRPr="00E1695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597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9D7E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8C94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3B6DC4B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D1F7A5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4F478691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26E6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D3A4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6A2291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60F02A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77+421</w:t>
            </w:r>
          </w:p>
          <w:p w14:paraId="38E60D2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3391A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2938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68E2904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53B9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2D94" w14:textId="77777777" w:rsidR="00EB728B" w:rsidRPr="00E1695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D6E2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83493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B3C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90EEB5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C66D00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240F5CFA" w14:textId="77777777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24358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323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2A38C75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5F431A6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78+250</w:t>
            </w:r>
          </w:p>
          <w:p w14:paraId="2C58F98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9592D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F08D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Pângărați -</w:t>
            </w:r>
          </w:p>
          <w:p w14:paraId="2A52CC6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7D93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4F85C" w14:textId="77777777" w:rsidR="00EB728B" w:rsidRPr="00E1695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B20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3AEB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82AE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A73C9F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6718234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37D65E90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9D09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B67A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3E4B5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9BD5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Tarcău</w:t>
            </w:r>
          </w:p>
          <w:p w14:paraId="19214DF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86EF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0392" w14:textId="77777777" w:rsidR="00EB728B" w:rsidRPr="00E1695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6C0B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C3408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4BA9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1B0AEAFC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86E4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1A4B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4D3973D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301E247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81+105</w:t>
            </w:r>
          </w:p>
          <w:p w14:paraId="0F6A0B3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D7EAB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54B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B8BCE3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2F6B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07392" w14:textId="77777777" w:rsidR="00EB728B" w:rsidRPr="00E1695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E89B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38D6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DC120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15AD724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3A06342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0D71A364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593A0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D1EF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3578D7C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77FA80B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81+619</w:t>
            </w:r>
          </w:p>
          <w:p w14:paraId="60282E9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2F80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AF06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2565946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A474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0454" w14:textId="77777777" w:rsidR="00EB728B" w:rsidRPr="00E1695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8DC8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2562E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102D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2D06F40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7ECCAF6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39D2D6D2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5E3CE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143A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Pod</w:t>
            </w:r>
          </w:p>
          <w:p w14:paraId="689E4EF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</w:t>
            </w:r>
          </w:p>
          <w:p w14:paraId="1C49258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81+821</w:t>
            </w:r>
          </w:p>
          <w:p w14:paraId="3D30F81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B7576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5EC2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Tarcău - </w:t>
            </w:r>
          </w:p>
          <w:p w14:paraId="4A02A96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8D41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C643F" w14:textId="77777777" w:rsidR="00EB728B" w:rsidRPr="00E1695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E971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6E470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64E1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Pentru locomotive cu sarcina pe osie cuprinsă între 18 t și 20,5 t și vagoane cu sarcina pe osie cuprinsă între 18 t și 20 t.</w:t>
            </w:r>
          </w:p>
          <w:p w14:paraId="6E8DB08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Circulația locomotivelor cu sarcina pe osie mai mare de 20,5 t și a vagoanelor cu sarcina pe osie mai mare de 20 t este INTERZISĂ.</w:t>
            </w:r>
          </w:p>
          <w:p w14:paraId="4CBAEAE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522AB670" w14:textId="77777777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7F886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61C6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C4839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BA45F" w14:textId="77777777" w:rsidR="00EB728B" w:rsidRDefault="00EB728B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3A9DBF6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4CC0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3FAD1" w14:textId="77777777" w:rsidR="00EB728B" w:rsidRPr="00E1695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E85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2FEDD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8330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03F4EFDF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5BC2E" w14:textId="77777777" w:rsidR="00EB728B" w:rsidRDefault="00EB728B" w:rsidP="00EB728B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143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6436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4A7B" w14:textId="77777777" w:rsidR="00EB728B" w:rsidRDefault="00EB728B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Bicaz</w:t>
            </w:r>
          </w:p>
          <w:p w14:paraId="0F0C028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2D6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2DFFC7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573F1" w14:textId="77777777" w:rsidR="00EB728B" w:rsidRPr="00E1695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695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DB13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3EAC3" w14:textId="77777777" w:rsidR="00EB728B" w:rsidRPr="002761C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10A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6A2E965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7E1EF7B8" w14:textId="77777777" w:rsidR="00EB728B" w:rsidRDefault="00EB728B" w:rsidP="007E1810">
      <w:pPr>
        <w:pStyle w:val="Heading1"/>
        <w:spacing w:line="360" w:lineRule="auto"/>
      </w:pPr>
      <w:r>
        <w:t>LINIA 511</w:t>
      </w:r>
    </w:p>
    <w:p w14:paraId="05123C11" w14:textId="77777777" w:rsidR="00EB728B" w:rsidRPr="009B4FEF" w:rsidRDefault="00EB728B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28B" w14:paraId="6ADC024E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71325" w14:textId="77777777" w:rsidR="00EB728B" w:rsidRDefault="00EB728B" w:rsidP="00EB728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64A6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15B0F" w14:textId="77777777" w:rsidR="00EB728B" w:rsidRPr="00D33E71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F422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Dărmănești</w:t>
            </w:r>
          </w:p>
          <w:p w14:paraId="3F8923F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854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78E8EAF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</w:t>
            </w:r>
          </w:p>
          <w:p w14:paraId="1A8C376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17 - sch. 19 - linia 5 - vârf </w:t>
            </w:r>
          </w:p>
          <w:p w14:paraId="1036C43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30CC3" w14:textId="77777777" w:rsidR="00EB728B" w:rsidRPr="00D33E71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5BF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D3B36" w14:textId="77777777" w:rsidR="00EB728B" w:rsidRPr="00D33E71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580D3" w14:textId="77777777" w:rsidR="00EB728B" w:rsidRPr="009E7CE7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9E7CE7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B728B" w14:paraId="1858920B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515A82" w14:textId="77777777" w:rsidR="00EB728B" w:rsidRDefault="00EB728B" w:rsidP="00EB728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9DD8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5707F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97EC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Cacica </w:t>
            </w:r>
          </w:p>
          <w:p w14:paraId="48C2169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9D82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vârful sch. 5 </w:t>
            </w:r>
          </w:p>
          <w:p w14:paraId="1E16319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478B35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4C967" w14:textId="77777777" w:rsidR="00EB728B" w:rsidRPr="00F02EF7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F421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8609A" w14:textId="77777777" w:rsidR="00EB728B" w:rsidRPr="00BE2D7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EB66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57312E08" w14:textId="77777777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776CE" w14:textId="77777777" w:rsidR="00EB728B" w:rsidRDefault="00EB728B" w:rsidP="00EB728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5894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22+030</w:t>
            </w:r>
          </w:p>
          <w:p w14:paraId="6F2FB3A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894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B57C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Cacica -</w:t>
            </w:r>
          </w:p>
          <w:p w14:paraId="2862AE0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C1D3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A71F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2212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F1057" w14:textId="77777777" w:rsidR="00EB728B" w:rsidRPr="00BE2D7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2A968" w14:textId="77777777" w:rsidR="00EB728B" w:rsidRPr="00193954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193954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193954">
              <w:rPr>
                <w:b/>
                <w:bCs/>
                <w:iCs/>
                <w:sz w:val="20"/>
              </w:rPr>
              <w:t>două locomotive cuplate.</w:t>
            </w:r>
          </w:p>
          <w:p w14:paraId="1BF9BF6B" w14:textId="77777777" w:rsidR="00EB728B" w:rsidRPr="00176852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176852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39ECF635" w14:textId="77777777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FD1A9" w14:textId="77777777" w:rsidR="00EB728B" w:rsidRDefault="00EB728B" w:rsidP="00EB728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F15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C814" w14:textId="77777777" w:rsidR="00EB728B" w:rsidRPr="002108A9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099A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7EA4902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 </w:t>
            </w:r>
          </w:p>
          <w:p w14:paraId="0A3A661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B05A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0DC593B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6FC0B39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76999" w14:textId="77777777" w:rsidR="00EB728B" w:rsidRPr="00F02EF7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AEB3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EBEF9" w14:textId="77777777" w:rsidR="00EB728B" w:rsidRPr="00BE2D7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14B9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70209208" w14:textId="77777777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E24E5" w14:textId="77777777" w:rsidR="00EB728B" w:rsidRDefault="00EB728B" w:rsidP="00EB728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A56A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A5ED7" w14:textId="77777777" w:rsidR="00EB728B" w:rsidRPr="002108A9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53DC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Pojorâta</w:t>
            </w:r>
          </w:p>
          <w:p w14:paraId="2EE0468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D675A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de la Cap Y </w:t>
            </w:r>
          </w:p>
          <w:p w14:paraId="5072D324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la </w:t>
            </w:r>
          </w:p>
          <w:p w14:paraId="601AF833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 xml:space="preserve">ax </w:t>
            </w:r>
          </w:p>
          <w:p w14:paraId="05B09A7E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</w:rPr>
            </w:pPr>
            <w:r>
              <w:rPr>
                <w:b/>
                <w:bCs/>
                <w:spacing w:val="4"/>
                <w:sz w:val="20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37EB5" w14:textId="77777777" w:rsidR="00EB728B" w:rsidRPr="00F02EF7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0C2A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8D696" w14:textId="77777777" w:rsidR="00EB728B" w:rsidRPr="00BE2D7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D28B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0B21421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F1FAA" w14:textId="77777777" w:rsidR="00EB728B" w:rsidRDefault="00EB728B" w:rsidP="00EB728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E7FD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A6491" w14:textId="77777777" w:rsidR="00EB728B" w:rsidRPr="002108A9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1013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Iacobeni</w:t>
            </w:r>
          </w:p>
          <w:p w14:paraId="4E09770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7F04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3AB2F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12E6E" w14:textId="77777777" w:rsidR="00EB728B" w:rsidRPr="00F02EF7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F3DB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F0A05" w14:textId="77777777" w:rsidR="00EB728B" w:rsidRPr="00BE2D7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01D4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4DCDEBBF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0E624" w14:textId="77777777" w:rsidR="00EB728B" w:rsidRDefault="00EB728B" w:rsidP="00EB728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9A3A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74C4D" w14:textId="77777777" w:rsidR="00EB728B" w:rsidRPr="002108A9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06A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Argestru</w:t>
            </w:r>
          </w:p>
          <w:p w14:paraId="7B56347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79B5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1D0F" w14:textId="77777777" w:rsidR="00EB728B" w:rsidRPr="00F02EF7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DAFD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00B26" w14:textId="77777777" w:rsidR="00EB728B" w:rsidRPr="00BE2D7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8792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3178C0D7" w14:textId="77777777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9D8E6" w14:textId="77777777" w:rsidR="00EB728B" w:rsidRDefault="00EB728B" w:rsidP="00EB728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D99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1DD81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B766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Larion</w:t>
            </w:r>
          </w:p>
          <w:p w14:paraId="555B284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</w:t>
            </w:r>
          </w:p>
          <w:p w14:paraId="2524651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5DEA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Cap X la Km</w:t>
            </w:r>
          </w:p>
          <w:p w14:paraId="137C276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F853D" w14:textId="77777777" w:rsidR="00EB728B" w:rsidRPr="00F02EF7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7449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E3EB3" w14:textId="77777777" w:rsidR="00EB728B" w:rsidRPr="00BE2D7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8329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3B24DA8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ABB9F" w14:textId="77777777" w:rsidR="00EB728B" w:rsidRDefault="00EB728B" w:rsidP="00EB728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C692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CA77" w14:textId="77777777" w:rsidR="00EB728B" w:rsidRPr="002108A9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9145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Mare</w:t>
            </w:r>
          </w:p>
          <w:p w14:paraId="1DDF2B8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5713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69E0" w14:textId="77777777" w:rsidR="00EB728B" w:rsidRPr="00F02EF7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E80A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7A8E" w14:textId="77777777" w:rsidR="00EB728B" w:rsidRPr="00BE2D7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F59C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18787CEC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F2FDA" w14:textId="77777777" w:rsidR="00EB728B" w:rsidRDefault="00EB728B" w:rsidP="00EB728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B7F6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2AD7E" w14:textId="77777777" w:rsidR="00EB728B" w:rsidRPr="002108A9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67AE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Leşu Ilvei</w:t>
            </w:r>
          </w:p>
          <w:p w14:paraId="6476377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  <w:p w14:paraId="2639A1E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CE3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090AE48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01EDF30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2090065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la </w:t>
            </w:r>
          </w:p>
          <w:p w14:paraId="504F178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BA65" w14:textId="77777777" w:rsidR="00EB728B" w:rsidRPr="00F02EF7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685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CB08" w14:textId="77777777" w:rsidR="00EB728B" w:rsidRPr="00BE2D7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E96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690A113E" w14:textId="77777777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3569" w14:textId="77777777" w:rsidR="00EB728B" w:rsidRDefault="00EB728B" w:rsidP="00EB728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E88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2F4F6" w14:textId="77777777" w:rsidR="00EB728B" w:rsidRPr="002108A9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C2F2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42C99DF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29C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774874">
              <w:rPr>
                <w:b/>
                <w:bCs/>
                <w:sz w:val="20"/>
              </w:rPr>
              <w:t>c</w:t>
            </w:r>
            <w:r>
              <w:rPr>
                <w:b/>
                <w:bCs/>
                <w:sz w:val="20"/>
              </w:rPr>
              <w:t>ă</w:t>
            </w:r>
            <w:r w:rsidRPr="00774874">
              <w:rPr>
                <w:b/>
                <w:bCs/>
                <w:sz w:val="20"/>
              </w:rPr>
              <w:t>lc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 xml:space="preserve">i sch. R28 </w:t>
            </w:r>
            <w:r>
              <w:rPr>
                <w:b/>
                <w:bCs/>
                <w:sz w:val="20"/>
              </w:rPr>
              <w:t>ș</w:t>
            </w:r>
            <w:r w:rsidRPr="00774874">
              <w:rPr>
                <w:b/>
                <w:bCs/>
                <w:sz w:val="20"/>
              </w:rPr>
              <w:t>i v</w:t>
            </w:r>
            <w:r>
              <w:rPr>
                <w:b/>
                <w:bCs/>
                <w:sz w:val="20"/>
              </w:rPr>
              <w:t>â</w:t>
            </w:r>
            <w:r w:rsidRPr="00774874">
              <w:rPr>
                <w:b/>
                <w:bCs/>
                <w:sz w:val="20"/>
              </w:rPr>
              <w:t>rf sch. R19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5ACB4" w14:textId="77777777" w:rsidR="00EB728B" w:rsidRPr="00F02EF7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F676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D256" w14:textId="77777777" w:rsidR="00EB728B" w:rsidRPr="00BE2D7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4EBE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79D617E8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4770D" w14:textId="77777777" w:rsidR="00EB728B" w:rsidRDefault="00EB728B" w:rsidP="00EB728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80D6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26E5" w14:textId="77777777" w:rsidR="00EB728B" w:rsidRPr="002108A9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C106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4EFE514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E9E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781E9" w14:textId="77777777" w:rsidR="00EB728B" w:rsidRPr="00F02EF7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A18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5C397" w14:textId="77777777" w:rsidR="00EB728B" w:rsidRPr="00BE2D7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D4D3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17731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A74A3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– 12.</w:t>
            </w:r>
          </w:p>
        </w:tc>
      </w:tr>
      <w:tr w:rsidR="00EB728B" w14:paraId="5FFC3D45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024E1" w14:textId="77777777" w:rsidR="00EB728B" w:rsidRDefault="00EB728B" w:rsidP="00EB728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3A07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0793C" w14:textId="77777777" w:rsidR="00EB728B" w:rsidRPr="002108A9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7B1A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7E87897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0A73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40BC9D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BF7C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6F7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78CC3" w14:textId="77777777" w:rsidR="00EB728B" w:rsidRPr="00BE2D7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FEED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19A1AA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și 7.</w:t>
            </w:r>
          </w:p>
        </w:tc>
      </w:tr>
      <w:tr w:rsidR="00EB728B" w14:paraId="534DBCA4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77567" w14:textId="77777777" w:rsidR="00EB728B" w:rsidRDefault="00EB728B" w:rsidP="00EB728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FDB7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439FB" w14:textId="77777777" w:rsidR="00EB728B" w:rsidRPr="002108A9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176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Ilva Mică </w:t>
            </w:r>
          </w:p>
          <w:p w14:paraId="621C42E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4007D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0798E1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D9B45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A6A6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0BE12" w14:textId="77777777" w:rsidR="00EB728B" w:rsidRPr="00BE2D7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88B6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3910F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F4BA03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– 10.</w:t>
            </w:r>
          </w:p>
        </w:tc>
      </w:tr>
      <w:tr w:rsidR="00EB728B" w14:paraId="0A506250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AB093" w14:textId="77777777" w:rsidR="00EB728B" w:rsidRDefault="00EB728B" w:rsidP="00EB728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4DEC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451C9" w14:textId="77777777" w:rsidR="00EB728B" w:rsidRPr="002108A9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27AC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2AC76A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119D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95540" w14:textId="77777777" w:rsidR="00EB728B" w:rsidRPr="00F02EF7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53A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E6B50" w14:textId="77777777" w:rsidR="00EB728B" w:rsidRPr="00BE2D7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7ABA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4FD61BAA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83F39" w14:textId="77777777" w:rsidR="00EB728B" w:rsidRDefault="00EB728B" w:rsidP="00EB728B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E555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C7FBB" w14:textId="77777777" w:rsidR="00EB728B" w:rsidRPr="002108A9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D31A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Ilva Mică</w:t>
            </w:r>
          </w:p>
          <w:p w14:paraId="3C47A6B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B7C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D824B" w14:textId="77777777" w:rsidR="00EB728B" w:rsidRPr="00F02EF7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02EF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C318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5611D" w14:textId="77777777" w:rsidR="00EB728B" w:rsidRPr="00BE2D7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B512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3F02D4F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71DCBCA8" w14:textId="77777777" w:rsidR="00EB728B" w:rsidRDefault="00EB728B" w:rsidP="00072BF3">
      <w:pPr>
        <w:pStyle w:val="Heading1"/>
        <w:spacing w:line="360" w:lineRule="auto"/>
      </w:pPr>
      <w:bookmarkStart w:id="3" w:name="_Hlk182558800"/>
      <w:r>
        <w:t>LINIA 517</w:t>
      </w:r>
    </w:p>
    <w:p w14:paraId="3C3E7530" w14:textId="77777777" w:rsidR="00EB728B" w:rsidRDefault="00EB728B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bookmarkEnd w:id="3"/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EB728B" w14:paraId="6AC96BB1" w14:textId="77777777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28B87" w14:textId="77777777" w:rsidR="00EB728B" w:rsidRDefault="00EB728B" w:rsidP="00EB728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F92C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DF8B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B4EF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</w:t>
            </w:r>
          </w:p>
          <w:p w14:paraId="6810FBF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F59B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C981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940E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3B6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1B5D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6298875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551CC" w14:textId="77777777" w:rsidR="00EB728B" w:rsidRDefault="00EB728B" w:rsidP="00EB728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FD98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B2EB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199C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0D25D1F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ED0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536593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109A95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1 - 7</w:t>
            </w:r>
          </w:p>
          <w:p w14:paraId="4AB31D7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47E3F6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8F8A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6664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F17D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1C58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CC4B28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1 - 6, Cap X, numai la parcursuri peste sch. nr. 1, 3, 5 şi 7 </w:t>
            </w:r>
          </w:p>
          <w:p w14:paraId="1100B12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 poziţii abătute.</w:t>
            </w:r>
          </w:p>
        </w:tc>
      </w:tr>
      <w:tr w:rsidR="00EB728B" w14:paraId="49F18D24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D2FEF" w14:textId="77777777" w:rsidR="00EB728B" w:rsidRDefault="00EB728B" w:rsidP="00EB728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AC0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972D1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6C50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2FB2206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2988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1CC2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1E9F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92429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D0FB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Numai pentru locomotive izolate.</w:t>
            </w:r>
          </w:p>
        </w:tc>
      </w:tr>
      <w:tr w:rsidR="00EB728B" w14:paraId="0B3C2DFF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082DB" w14:textId="77777777" w:rsidR="00EB728B" w:rsidRDefault="00EB728B" w:rsidP="00EB728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8F12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8976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5E8C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Suceava Nord</w:t>
            </w:r>
          </w:p>
          <w:p w14:paraId="6250966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7B5E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A44B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C277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285B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007E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4B0DA16B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D3388" w14:textId="77777777" w:rsidR="00EB728B" w:rsidRDefault="00EB728B" w:rsidP="00EB728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E9C1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9E6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408F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Ciprian Porumbescu</w:t>
            </w:r>
          </w:p>
          <w:p w14:paraId="2649C7A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C064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B05F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021D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F9BAA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378C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2AE36AFA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66B63" w14:textId="77777777" w:rsidR="00EB728B" w:rsidRDefault="00EB728B" w:rsidP="00EB728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AA9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7B68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2380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Berchișești, 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D30D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E4C6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0680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2D3A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F10C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59F7545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BBF1A" w14:textId="77777777" w:rsidR="00EB728B" w:rsidRDefault="00EB728B" w:rsidP="00EB728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30D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41+225</w:t>
            </w:r>
          </w:p>
          <w:p w14:paraId="4270C32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41+275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C7BD9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204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Berchișești –</w:t>
            </w:r>
          </w:p>
          <w:p w14:paraId="756A312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Gura Humorului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CB9A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FC49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A5F9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1692F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D27A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449A7187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B4E46" w14:textId="77777777" w:rsidR="00EB728B" w:rsidRDefault="00EB728B" w:rsidP="00EB728B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67D8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AF41F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4183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Gura Humorului</w:t>
            </w:r>
          </w:p>
          <w:p w14:paraId="548130E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F1F3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Cap X la </w:t>
            </w:r>
          </w:p>
          <w:p w14:paraId="3F9CA59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778894C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1503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0375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8A049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9DE8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4022061" w14:textId="77777777" w:rsidR="00EB728B" w:rsidRDefault="00EB728B" w:rsidP="00F232A2">
      <w:pPr>
        <w:spacing w:before="40" w:after="40" w:line="192" w:lineRule="auto"/>
        <w:ind w:right="57"/>
        <w:rPr>
          <w:sz w:val="20"/>
          <w:lang w:val="ro-RO"/>
        </w:rPr>
      </w:pPr>
    </w:p>
    <w:p w14:paraId="0DF0E146" w14:textId="77777777" w:rsidR="00EB728B" w:rsidRDefault="00EB728B" w:rsidP="00F04622">
      <w:pPr>
        <w:pStyle w:val="Heading1"/>
        <w:spacing w:line="360" w:lineRule="auto"/>
      </w:pPr>
      <w:r>
        <w:lastRenderedPageBreak/>
        <w:t>LINIA 600</w:t>
      </w:r>
    </w:p>
    <w:p w14:paraId="6CFEFA1E" w14:textId="77777777" w:rsidR="00EB728B" w:rsidRDefault="00EB728B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28B" w14:paraId="37393AC3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E39E0" w14:textId="77777777" w:rsidR="00EB728B" w:rsidRDefault="00EB728B" w:rsidP="00EB728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0C4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30D7120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C6C2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D7EBD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5063F472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5A6D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D3488" w14:textId="77777777" w:rsidR="00EB728B" w:rsidRPr="002F6CED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51D6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4A8CB" w14:textId="77777777" w:rsidR="00EB728B" w:rsidRPr="00C1413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4112" w14:textId="77777777" w:rsidR="00EB728B" w:rsidRPr="009E2C90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7AF95281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021E9" w14:textId="77777777" w:rsidR="00EB728B" w:rsidRDefault="00EB728B" w:rsidP="00EB728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9DA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6+700</w:t>
            </w:r>
          </w:p>
          <w:p w14:paraId="36BA818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84B7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52219" w14:textId="77777777" w:rsidR="00EB728B" w:rsidRDefault="00EB728B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</w:t>
            </w:r>
          </w:p>
          <w:p w14:paraId="583A068D" w14:textId="77777777" w:rsidR="00EB728B" w:rsidRDefault="00EB728B" w:rsidP="00786FE9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A378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0E387" w14:textId="77777777" w:rsidR="00EB728B" w:rsidRPr="002F6CED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56F5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D000C" w14:textId="77777777" w:rsidR="00EB728B" w:rsidRPr="00C1413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7A30D" w14:textId="77777777" w:rsidR="00EB728B" w:rsidRPr="005D499E" w:rsidRDefault="00EB728B" w:rsidP="00786FE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1AB709A2" w14:textId="77777777" w:rsidR="00EB728B" w:rsidRPr="009E2C90" w:rsidRDefault="00EB728B" w:rsidP="00786FE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4B8AA79C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2A14" w14:textId="77777777" w:rsidR="00EB728B" w:rsidRDefault="00EB728B" w:rsidP="00EB728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2DF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38+400</w:t>
            </w:r>
          </w:p>
          <w:p w14:paraId="65170BE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0008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0CE3A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Balta Albă – </w:t>
            </w:r>
          </w:p>
          <w:p w14:paraId="2A444DBB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6BD6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DC4CF" w14:textId="77777777" w:rsidR="00EB728B" w:rsidRPr="002F6CED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3F43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DCD75" w14:textId="77777777" w:rsidR="00EB728B" w:rsidRPr="00C1413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FE0A9" w14:textId="77777777" w:rsidR="00EB728B" w:rsidRPr="00DD03D3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DD03D3">
              <w:rPr>
                <w:b/>
                <w:bCs/>
                <w:i/>
                <w:sz w:val="20"/>
              </w:rPr>
              <w:t>Fără inductori.</w:t>
            </w:r>
          </w:p>
        </w:tc>
      </w:tr>
      <w:tr w:rsidR="00EB728B" w14:paraId="02C18E9D" w14:textId="77777777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CDAF3" w14:textId="77777777" w:rsidR="00EB728B" w:rsidRDefault="00EB728B" w:rsidP="00EB728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8568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B252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CE292" w14:textId="77777777" w:rsidR="00EB728B" w:rsidRDefault="00EB728B" w:rsidP="00CB56E5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Ciorăști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C49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FC97A" w14:textId="77777777" w:rsidR="00EB728B" w:rsidRPr="002F6CED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10C4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02FFF" w14:textId="77777777" w:rsidR="00EB728B" w:rsidRPr="00C1413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E1250" w14:textId="77777777" w:rsidR="00EB728B" w:rsidRPr="00DD03D3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B728B" w14:paraId="6BC29608" w14:textId="77777777">
        <w:trPr>
          <w:cantSplit/>
          <w:trHeight w:val="11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8C0C6" w14:textId="77777777" w:rsidR="00EB728B" w:rsidRDefault="00EB728B" w:rsidP="00EB728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5E6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51+300</w:t>
            </w:r>
          </w:p>
          <w:p w14:paraId="742B34B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153E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8FAB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7FD35E0C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BE4C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467DB" w14:textId="77777777" w:rsidR="00EB728B" w:rsidRPr="002F6CED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1140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91CDD" w14:textId="77777777" w:rsidR="00EB728B" w:rsidRPr="00C1413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3476" w14:textId="77777777" w:rsidR="00EB728B" w:rsidRPr="005D499E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709A552D" w14:textId="77777777" w:rsidR="00EB728B" w:rsidRPr="009E2C90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151FC8CC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2A652" w14:textId="77777777" w:rsidR="00EB728B" w:rsidRDefault="00EB728B" w:rsidP="00EB728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3638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55+974</w:t>
            </w:r>
          </w:p>
          <w:p w14:paraId="77FE977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5DDD6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C55B3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0B1090B8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C8A6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68E06" w14:textId="77777777" w:rsidR="00EB728B" w:rsidRPr="002F6CED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358A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C6AF6" w14:textId="77777777" w:rsidR="00EB728B" w:rsidRPr="00C1413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041F9" w14:textId="77777777" w:rsidR="00EB728B" w:rsidRPr="005D20EA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</w:rPr>
            </w:pPr>
            <w:r w:rsidRPr="005D20EA"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B728B" w14:paraId="394140FC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6FDB1" w14:textId="77777777" w:rsidR="00EB728B" w:rsidRDefault="00EB728B" w:rsidP="00EB728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1F695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67+030</w:t>
            </w:r>
          </w:p>
          <w:p w14:paraId="2919C43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94AFE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EEA63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Tătăranu -</w:t>
            </w:r>
          </w:p>
          <w:p w14:paraId="494291F6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547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37216" w14:textId="77777777" w:rsidR="00EB728B" w:rsidRPr="002F6CED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C7E7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BCE0E" w14:textId="77777777" w:rsidR="00EB728B" w:rsidRPr="00C1413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CC57B" w14:textId="77777777" w:rsidR="00EB728B" w:rsidRPr="005D499E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3660C3B8" w14:textId="77777777" w:rsidR="00EB728B" w:rsidRPr="009E2C90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4CA29EEC" w14:textId="77777777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6E6E8" w14:textId="77777777" w:rsidR="00EB728B" w:rsidRDefault="00EB728B" w:rsidP="00EB728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003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73+300</w:t>
            </w:r>
          </w:p>
          <w:p w14:paraId="77D5FEB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B048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CB976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Suraia –</w:t>
            </w:r>
          </w:p>
          <w:p w14:paraId="1933AEA6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Tecuci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FD46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4FCF7" w14:textId="77777777" w:rsidR="00EB728B" w:rsidRPr="002F6CED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A95F6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CE94C" w14:textId="77777777" w:rsidR="00EB728B" w:rsidRPr="00C1413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EF961" w14:textId="77777777" w:rsidR="00EB728B" w:rsidRPr="005D499E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53C1CB57" w14:textId="77777777" w:rsidR="00EB728B" w:rsidRPr="009E2C90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0CA73DE7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7A72B" w14:textId="77777777" w:rsidR="00EB728B" w:rsidRDefault="00EB728B" w:rsidP="00EB728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4D18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253+125</w:t>
            </w:r>
          </w:p>
          <w:p w14:paraId="0536BE4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416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C7F1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Frunzeasca -</w:t>
            </w:r>
          </w:p>
          <w:p w14:paraId="701C3E1E" w14:textId="77777777" w:rsidR="00EB728B" w:rsidRDefault="00EB728B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EF6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6EDB3" w14:textId="77777777" w:rsidR="00EB728B" w:rsidRPr="002F6CED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9ABD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33432" w14:textId="77777777" w:rsidR="00EB728B" w:rsidRPr="00C14131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6461E" w14:textId="77777777" w:rsidR="00EB728B" w:rsidRPr="005D499E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5D499E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</w:rPr>
              <w:t>care au în componență</w:t>
            </w:r>
            <w:r w:rsidRPr="004143AF">
              <w:rPr>
                <w:b/>
                <w:bCs/>
                <w:iCs/>
                <w:sz w:val="20"/>
              </w:rPr>
              <w:t xml:space="preserve"> </w:t>
            </w:r>
            <w:r w:rsidRPr="005D499E">
              <w:rPr>
                <w:b/>
                <w:bCs/>
                <w:iCs/>
                <w:sz w:val="20"/>
              </w:rPr>
              <w:t>două locomotive cuplate.</w:t>
            </w:r>
          </w:p>
          <w:p w14:paraId="617CD293" w14:textId="77777777" w:rsidR="00EB728B" w:rsidRPr="009E2C90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E2C90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738F9EA6" w14:textId="77777777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E7AFF" w14:textId="77777777" w:rsidR="00EB728B" w:rsidRDefault="00EB728B" w:rsidP="00EB728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14554" w14:textId="77777777" w:rsidR="00EB728B" w:rsidRDefault="00EB728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339+950</w:t>
            </w:r>
          </w:p>
          <w:p w14:paraId="708D864C" w14:textId="77777777" w:rsidR="00EB728B" w:rsidRDefault="00EB728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0946" w14:textId="77777777" w:rsidR="00EB728B" w:rsidRDefault="00EB728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790D" w14:textId="77777777" w:rsidR="00EB728B" w:rsidRDefault="00EB728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Vaslui </w:t>
            </w:r>
            <w:r>
              <w:rPr>
                <w:b/>
                <w:bCs/>
                <w:sz w:val="20"/>
              </w:rPr>
              <w:br w:type="page"/>
              <w:t xml:space="preserve">– Buhăești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6D186" w14:textId="77777777" w:rsidR="00EB728B" w:rsidRDefault="00EB728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0D5D2" w14:textId="77777777" w:rsidR="00EB728B" w:rsidRPr="002F6CED" w:rsidRDefault="00EB728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D8D1" w14:textId="77777777" w:rsidR="00EB728B" w:rsidRDefault="00EB728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5A9C3" w14:textId="77777777" w:rsidR="00EB728B" w:rsidRPr="00C14131" w:rsidRDefault="00EB728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BE5D88" w14:textId="77777777" w:rsidR="00EB728B" w:rsidRDefault="00EB728B" w:rsidP="00E11BA9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</w:t>
            </w:r>
            <w:r>
              <w:rPr>
                <w:b/>
                <w:bCs/>
                <w:sz w:val="20"/>
              </w:rPr>
              <w:t>Vaslui</w:t>
            </w:r>
          </w:p>
          <w:p w14:paraId="7D16ED04" w14:textId="77777777" w:rsidR="00EB728B" w:rsidRDefault="00EB728B" w:rsidP="00E11B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Ax St. Buhăiești Nesemnalizată pe teren.</w:t>
            </w:r>
          </w:p>
        </w:tc>
      </w:tr>
      <w:tr w:rsidR="00EB728B" w14:paraId="7A46CFBE" w14:textId="77777777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62B3B" w14:textId="77777777" w:rsidR="00EB728B" w:rsidRDefault="00EB728B" w:rsidP="00EB728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56A0C" w14:textId="77777777" w:rsidR="00EB728B" w:rsidRDefault="00EB728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329E" w14:textId="77777777" w:rsidR="00EB728B" w:rsidRPr="00C14131" w:rsidRDefault="00EB728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0C8C39" w14:textId="77777777" w:rsidR="00EB728B" w:rsidRDefault="00EB728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776C42B7" w14:textId="77777777" w:rsidR="00EB728B" w:rsidRDefault="00EB728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68C9" w14:textId="77777777" w:rsidR="00EB728B" w:rsidRDefault="00EB728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staţie </w:t>
            </w:r>
          </w:p>
          <w:p w14:paraId="67E895B3" w14:textId="77777777" w:rsidR="00EB728B" w:rsidRDefault="00EB728B" w:rsidP="00EB728B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</w:rPr>
            </w:pPr>
          </w:p>
          <w:p w14:paraId="60C3D415" w14:textId="77777777" w:rsidR="00EB728B" w:rsidRDefault="00EB728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</w:t>
            </w:r>
          </w:p>
          <w:p w14:paraId="53AC2496" w14:textId="77777777" w:rsidR="00EB728B" w:rsidRDefault="00EB728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46B1B" w14:textId="77777777" w:rsidR="00EB728B" w:rsidRPr="002F6CED" w:rsidRDefault="00EB728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DB1C4" w14:textId="77777777" w:rsidR="00EB728B" w:rsidRDefault="00EB728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8692" w14:textId="77777777" w:rsidR="00EB728B" w:rsidRPr="00C14131" w:rsidRDefault="00EB728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C44C4" w14:textId="77777777" w:rsidR="00EB728B" w:rsidRDefault="00EB728B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738D682B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CA33E" w14:textId="77777777" w:rsidR="00EB728B" w:rsidRDefault="00EB728B" w:rsidP="00EB728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F2543" w14:textId="77777777" w:rsidR="00EB728B" w:rsidRDefault="00EB728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56DD6" w14:textId="77777777" w:rsidR="00EB728B" w:rsidRPr="00C14131" w:rsidRDefault="00EB728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34CD6" w14:textId="77777777" w:rsidR="00EB728B" w:rsidRDefault="00EB728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6FE77A05" w14:textId="77777777" w:rsidR="00EB728B" w:rsidRDefault="00EB728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linie cuprinsă între </w:t>
            </w:r>
          </w:p>
          <w:p w14:paraId="1E40F3AD" w14:textId="77777777" w:rsidR="00EB728B" w:rsidRDefault="00EB728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0F004" w14:textId="77777777" w:rsidR="00EB728B" w:rsidRDefault="00EB728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6949DD3" w14:textId="77777777" w:rsidR="00EB728B" w:rsidRDefault="00EB728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27, 35 </w:t>
            </w:r>
          </w:p>
          <w:p w14:paraId="7E776F5B" w14:textId="77777777" w:rsidR="00EB728B" w:rsidRDefault="00EB728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EFBE" w14:textId="77777777" w:rsidR="00EB728B" w:rsidRPr="002F6CED" w:rsidRDefault="00EB728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2F6CE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2544" w14:textId="77777777" w:rsidR="00EB728B" w:rsidRDefault="00EB728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361FE" w14:textId="77777777" w:rsidR="00EB728B" w:rsidRPr="00C14131" w:rsidRDefault="00EB728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32144" w14:textId="77777777" w:rsidR="00EB728B" w:rsidRDefault="00EB728B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linile 12, 13 şi 16 din Grupa Mărfuri, Cap X şi intrări - ieşiri </w:t>
            </w:r>
          </w:p>
          <w:p w14:paraId="46101F4B" w14:textId="77777777" w:rsidR="00EB728B" w:rsidRDefault="00EB728B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Depou Cap X.</w:t>
            </w:r>
          </w:p>
        </w:tc>
      </w:tr>
      <w:tr w:rsidR="00EB728B" w14:paraId="7D679E63" w14:textId="77777777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2375B" w14:textId="77777777" w:rsidR="00EB728B" w:rsidRDefault="00EB728B" w:rsidP="00EB728B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249BF" w14:textId="77777777" w:rsidR="00EB728B" w:rsidRDefault="00EB728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3D3E4" w14:textId="77777777" w:rsidR="00EB728B" w:rsidRPr="00C14131" w:rsidRDefault="00EB728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64B1CF" w14:textId="77777777" w:rsidR="00EB728B" w:rsidRDefault="00EB728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28064631" w14:textId="77777777" w:rsidR="00EB728B" w:rsidRDefault="00EB728B" w:rsidP="00E02B0C">
            <w:pPr>
              <w:spacing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F802C" w14:textId="77777777" w:rsidR="00EB728B" w:rsidRDefault="00EB728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4A4DE91" w14:textId="77777777" w:rsidR="00EB728B" w:rsidRDefault="00EB728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B3E90" w14:textId="77777777" w:rsidR="00EB728B" w:rsidRPr="002F6CED" w:rsidRDefault="00EB728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E4A4" w14:textId="77777777" w:rsidR="00EB728B" w:rsidRDefault="00EB728B" w:rsidP="00E02B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9F489D" w14:textId="77777777" w:rsidR="00EB728B" w:rsidRPr="00C14131" w:rsidRDefault="00EB728B" w:rsidP="00E02B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16B21" w14:textId="77777777" w:rsidR="00EB728B" w:rsidRDefault="00EB728B" w:rsidP="00E02B0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14:paraId="0B342E29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4A389811" w14:textId="77777777" w:rsidR="00EB728B" w:rsidRDefault="00EB728B" w:rsidP="003C645F">
      <w:pPr>
        <w:pStyle w:val="Heading1"/>
        <w:spacing w:line="360" w:lineRule="auto"/>
      </w:pPr>
      <w:r>
        <w:t>LINIA 602</w:t>
      </w:r>
    </w:p>
    <w:p w14:paraId="782EAE7F" w14:textId="77777777" w:rsidR="00EB728B" w:rsidRDefault="00EB728B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EB728B" w14:paraId="7E317B75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934AD" w14:textId="77777777" w:rsidR="00EB728B" w:rsidRDefault="00EB728B" w:rsidP="00EB72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921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5D701E0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CD4E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14E8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63EE875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B80A1" w14:textId="77777777" w:rsidR="00EB728B" w:rsidRPr="00406474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280C6" w14:textId="77777777" w:rsidR="00EB728B" w:rsidRPr="00DA41E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EF1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226+560</w:t>
            </w:r>
          </w:p>
          <w:p w14:paraId="76FA2F6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A30A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A532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DC51E8B" w14:textId="77777777" w:rsidR="00EB728B" w:rsidRPr="0007619C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72AE09B4" w14:textId="77777777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A23DA" w14:textId="77777777" w:rsidR="00EB728B" w:rsidRDefault="00EB728B" w:rsidP="00EB728B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2ED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0CF80DB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883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F4C1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G-ral Eremia Grigorescu -</w:t>
            </w:r>
          </w:p>
          <w:p w14:paraId="4E36E01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025CE" w14:textId="77777777" w:rsidR="00EB728B" w:rsidRPr="00406474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719F0" w14:textId="77777777" w:rsidR="00EB728B" w:rsidRPr="00DA41E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AFEA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227+200</w:t>
            </w:r>
          </w:p>
          <w:p w14:paraId="15F921A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D696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1447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 Valabil pentru trenurile care au în componență două locomotive cuplate.</w:t>
            </w:r>
          </w:p>
          <w:p w14:paraId="267BB3D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07619C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9B721C0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2EA4E8E9" w14:textId="77777777" w:rsidR="00EB728B" w:rsidRDefault="00EB728B" w:rsidP="00DE3370">
      <w:pPr>
        <w:pStyle w:val="Heading1"/>
        <w:spacing w:line="360" w:lineRule="auto"/>
      </w:pPr>
      <w:r>
        <w:lastRenderedPageBreak/>
        <w:t>LINIA 610</w:t>
      </w:r>
    </w:p>
    <w:p w14:paraId="07880046" w14:textId="77777777" w:rsidR="00EB728B" w:rsidRDefault="00EB728B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728B" w14:paraId="303937BD" w14:textId="77777777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F37CD" w14:textId="77777777" w:rsidR="00EB728B" w:rsidRDefault="00EB728B" w:rsidP="00EB728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C7A0E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348F9" w14:textId="77777777" w:rsidR="00EB728B" w:rsidRPr="00F81D6F" w:rsidRDefault="00EB728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342C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1EA5FA0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6A72D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</w:t>
            </w:r>
          </w:p>
          <w:p w14:paraId="42F85D1D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staţie </w:t>
            </w:r>
          </w:p>
          <w:p w14:paraId="4D18ED5D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- </w:t>
            </w:r>
          </w:p>
          <w:p w14:paraId="5056DBBB" w14:textId="77777777" w:rsidR="00EB728B" w:rsidRDefault="00EB728B">
            <w:pPr>
              <w:spacing w:before="40" w:after="40" w:line="276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871B2" w14:textId="77777777" w:rsidR="00EB728B" w:rsidRPr="00F81D6F" w:rsidRDefault="00EB728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E8E8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FD612" w14:textId="77777777" w:rsidR="00EB728B" w:rsidRPr="00F81D6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44D5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1BEC4617" w14:textId="77777777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C1BD0" w14:textId="77777777" w:rsidR="00EB728B" w:rsidRDefault="00EB728B" w:rsidP="00EB728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BF5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896F" w14:textId="77777777" w:rsidR="00EB728B" w:rsidRPr="00F81D6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52177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Iaşi</w:t>
            </w:r>
          </w:p>
          <w:p w14:paraId="2F31D0A3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DC12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188AB8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34 –</w:t>
            </w:r>
          </w:p>
          <w:p w14:paraId="7328F4C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–</w:t>
            </w:r>
          </w:p>
          <w:p w14:paraId="0543E3A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1E6EC" w14:textId="77777777" w:rsidR="00EB728B" w:rsidRPr="00F81D6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81D6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4B05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EEEAC" w14:textId="77777777" w:rsidR="00EB728B" w:rsidRPr="00F81D6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7253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din Grupa Iaşi Nord.</w:t>
            </w:r>
          </w:p>
        </w:tc>
      </w:tr>
      <w:tr w:rsidR="00EB728B" w14:paraId="3C73D3B8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AB48" w14:textId="77777777" w:rsidR="00EB728B" w:rsidRDefault="00EB728B" w:rsidP="00EB728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CDB9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57E5" w14:textId="77777777" w:rsidR="00EB728B" w:rsidRPr="00F81D6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89660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Iaşi </w:t>
            </w:r>
          </w:p>
          <w:p w14:paraId="60ADC4D4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porţiunea de line cuprinsă între </w:t>
            </w:r>
          </w:p>
          <w:p w14:paraId="0564DEB2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18C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4248D" w14:textId="77777777" w:rsidR="00EB728B" w:rsidRPr="00F81D6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F1E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F7CCC" w14:textId="77777777" w:rsidR="00EB728B" w:rsidRPr="00F81D6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8348F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liniile 12 , 13 şi 16 din Grupa Mărfuri, </w:t>
            </w:r>
          </w:p>
          <w:p w14:paraId="2493280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 şi intrări - ieşiri Depou Cap X.</w:t>
            </w:r>
          </w:p>
        </w:tc>
      </w:tr>
      <w:tr w:rsidR="00EB728B" w14:paraId="19616645" w14:textId="77777777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E215B" w14:textId="77777777" w:rsidR="00EB728B" w:rsidRDefault="00EB728B" w:rsidP="00EB728B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28A9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C4163" w14:textId="77777777" w:rsidR="00EB728B" w:rsidRPr="00F81D6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54E13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 Frumos</w:t>
            </w:r>
          </w:p>
          <w:p w14:paraId="4DA12A4F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F8D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ieșire X6</w:t>
            </w:r>
          </w:p>
          <w:p w14:paraId="63B6DEF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</w:t>
            </w:r>
          </w:p>
          <w:p w14:paraId="79939C0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195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6825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CAE8" w14:textId="77777777" w:rsidR="00EB728B" w:rsidRPr="00F81D6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BE4B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89D243B" w14:textId="77777777" w:rsidR="00EB728B" w:rsidRPr="00C60E02" w:rsidRDefault="00EB728B">
      <w:pPr>
        <w:tabs>
          <w:tab w:val="left" w:pos="3768"/>
        </w:tabs>
        <w:rPr>
          <w:sz w:val="20"/>
          <w:szCs w:val="20"/>
          <w:lang w:val="ro-RO"/>
        </w:rPr>
      </w:pPr>
    </w:p>
    <w:p w14:paraId="343CA48F" w14:textId="77777777" w:rsidR="00EB728B" w:rsidRDefault="00EB728B" w:rsidP="004F6534">
      <w:pPr>
        <w:pStyle w:val="Heading1"/>
        <w:spacing w:line="360" w:lineRule="auto"/>
      </w:pPr>
      <w:r>
        <w:t>LINIA 700</w:t>
      </w:r>
    </w:p>
    <w:p w14:paraId="1581C40A" w14:textId="77777777" w:rsidR="00EB728B" w:rsidRDefault="00EB728B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EB728B" w14:paraId="3E21982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A6F0D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3212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B0645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C54B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2AAACD8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C17E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DBA8F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FAB7E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A68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6C64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41EA16B4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66AB5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85C2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2FE36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F152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34BAD06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A06C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43C05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F595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444E9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48FB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D01997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5CC36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7FEC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5AC86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86C2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047A7F2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C79E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1CA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14A6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FFE1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302A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28D1B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EB728B" w14:paraId="104BAD0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4BF7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130BA" w14:textId="77777777" w:rsidR="00EB728B" w:rsidRDefault="00EB728B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71BEC" w14:textId="77777777" w:rsidR="00EB728B" w:rsidRDefault="00EB728B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70A18" w14:textId="77777777" w:rsidR="00EB728B" w:rsidRDefault="00EB728B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St. Bucureşti Nord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E4222D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B20FE" w14:textId="77777777" w:rsidR="00EB728B" w:rsidRPr="00E4222D" w:rsidRDefault="00EB728B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14:paraId="3EEDAE27" w14:textId="77777777" w:rsidR="00EB728B" w:rsidRPr="00E4222D" w:rsidRDefault="00EB728B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36 / 38 și </w:t>
            </w:r>
          </w:p>
          <w:p w14:paraId="3F3EEE00" w14:textId="77777777" w:rsidR="00EB728B" w:rsidRPr="00E4222D" w:rsidRDefault="00EB728B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6C3D5C0D" w14:textId="77777777" w:rsidR="00EB728B" w:rsidRDefault="00EB728B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4222D">
              <w:rPr>
                <w:b/>
                <w:bCs/>
                <w:sz w:val="20"/>
                <w:lang w:val="ro-RO"/>
              </w:rPr>
              <w:t>46 / 49</w:t>
            </w:r>
            <w:r w:rsidRPr="00E4222D">
              <w:rPr>
                <w:b/>
                <w:bCs/>
                <w:sz w:val="20"/>
                <w:lang w:val="ro-RO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147B3" w14:textId="77777777" w:rsidR="00EB728B" w:rsidRDefault="00EB728B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863F0" w14:textId="77777777" w:rsidR="00EB728B" w:rsidRDefault="00EB728B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EB3B8" w14:textId="77777777" w:rsidR="00EB728B" w:rsidRDefault="00EB728B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18943" w14:textId="77777777" w:rsidR="00EB728B" w:rsidRDefault="00EB728B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222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01297F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8B4CA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C706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5+350</w:t>
            </w:r>
          </w:p>
          <w:p w14:paraId="04F173D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F5D71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B0D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4359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9B341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EC20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6FC89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D3C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01A381D5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9415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9C0B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2490D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9502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214357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0B0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08DA5F9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0D94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401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6BC6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578A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DA763B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87AF4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D3C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68FA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2A88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6078243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8F1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6F089D9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30FF6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8234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F90D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3C3B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FD1F7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984CD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8891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FD7F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5FA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1CDF2D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9067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14:paraId="2AAA6C4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F63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D9EC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2243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45AF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281E6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52BFB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5366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47DF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F68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287A710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FF6C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22BB488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14:paraId="05DB004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72A7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5F72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80CD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1038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57E749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A2D4B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8512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DA31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5F74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077D46A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D1E6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14:paraId="4E555C0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14:paraId="3BB8019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96B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BAFA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ACEF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EA16E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9FC5E6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B8D4F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025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5B99FF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FB61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376A2E5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13F5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79DC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BFB4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4EBC1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50DB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E5F70F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E7A59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758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D98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555E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59CD343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81B5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22</w:t>
            </w:r>
          </w:p>
          <w:p w14:paraId="3F1D7C6C" w14:textId="77777777" w:rsidR="00EB728B" w:rsidRPr="00B401EA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B0E5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1973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2E5A1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4AB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4D2E17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EE603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AF93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6F9E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D439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A46042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AAE1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14</w:t>
            </w:r>
          </w:p>
          <w:p w14:paraId="7995019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BE7D5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9C3B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5846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CC6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2CA65F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1503A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F966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A361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9616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71A97DF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30BC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22F7CC6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94F9B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AC0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73D4A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73B4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B728B" w14:paraId="0A62BC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5A34B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65EC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F76D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E57C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4029CF3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083F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4</w:t>
            </w:r>
          </w:p>
          <w:p w14:paraId="71D2AF8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3EAD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011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69D2D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8A37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2 - 9 Cap Y.</w:t>
            </w:r>
          </w:p>
        </w:tc>
      </w:tr>
      <w:tr w:rsidR="00EB728B" w14:paraId="31397DC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BF449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37479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373F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4445B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14:paraId="1F332A7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FE3E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14:paraId="7607E1B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14:paraId="276C56B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8A8B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7C56D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BFCA1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76F6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2ECDE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A764A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89D3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3565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076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Mogoșoaia - </w:t>
            </w:r>
          </w:p>
          <w:p w14:paraId="1AB9B73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56BD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711F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E623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14:paraId="03EABB6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4866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526C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01ACCF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6A85F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6407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3198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707C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5922AF9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82C1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F890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9A1B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  <w:p w14:paraId="657EF70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87F5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93F3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AD78D8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5EB1C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960A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E759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02B45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Mogoșoaia - </w:t>
            </w:r>
          </w:p>
          <w:p w14:paraId="0ECC6EA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EC86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9E96F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1D2A0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19+000</w:t>
            </w:r>
          </w:p>
          <w:p w14:paraId="43E14AA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67F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2A95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E2F9B2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D57D9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FF79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990C6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3FBFB" w14:textId="77777777" w:rsidR="00EB728B" w:rsidRDefault="00EB728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3FA6B65B" w14:textId="77777777" w:rsidR="00EB728B" w:rsidRDefault="00EB728B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EA9B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3CB2619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7DFD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1FA3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9E18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036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F45A74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EB728B" w14:paraId="30E4F5A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EDAEA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1170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C4C9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324C8" w14:textId="77777777" w:rsidR="00EB728B" w:rsidRDefault="00EB728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14:paraId="0356E407" w14:textId="77777777" w:rsidR="00EB728B" w:rsidRDefault="00EB728B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8C1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8A33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99D6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7D23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7FCA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424B3CA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DC3B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0ACD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43D3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C01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14:paraId="2DE2282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ADB9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7535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643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22E3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4534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4D1FB62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EE6A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430F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55+000</w:t>
            </w:r>
          </w:p>
          <w:p w14:paraId="56D8945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F57B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51BB0" w14:textId="77777777" w:rsidR="00EB728B" w:rsidRDefault="00EB728B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335413B8" w14:textId="77777777" w:rsidR="00EB728B" w:rsidRDefault="00EB728B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5391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BC029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79D1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25E0A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E6D3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5430E39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D0A8E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ACF7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60+700</w:t>
            </w:r>
          </w:p>
          <w:p w14:paraId="5EE6C97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B0EDA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A56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  <w:lang w:val="ro-RO"/>
              </w:rPr>
              <w:t xml:space="preserve">HM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Dridu –</w:t>
            </w:r>
          </w:p>
          <w:p w14:paraId="3EA62818" w14:textId="77777777" w:rsidR="00EB728B" w:rsidRPr="008A1A04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D00D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686C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C98F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5296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3117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44AD92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89D0D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039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63+720</w:t>
            </w:r>
          </w:p>
          <w:p w14:paraId="716BB7A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163A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9ADC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HM Armășești –</w:t>
            </w:r>
          </w:p>
          <w:p w14:paraId="4F5D760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pacing w:val="-4"/>
                <w:sz w:val="20"/>
                <w:szCs w:val="20"/>
                <w:lang w:val="ro-RO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5BB3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050D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7A12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68C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66DB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La circulația pe linia 804 se va citi poziția Km 48+170 – 55+000</w:t>
            </w:r>
          </w:p>
        </w:tc>
      </w:tr>
      <w:tr w:rsidR="00EB728B" w14:paraId="1B5706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942FA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B1ED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14:paraId="56AA72B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FF68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724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14:paraId="65AA1AC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34B5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E482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200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3D16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8DD2" w14:textId="77777777" w:rsidR="00EB728B" w:rsidRPr="00C20CA5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05F17660" w14:textId="77777777" w:rsidR="00EB728B" w:rsidRPr="00EB107D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E9C783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09311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F31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228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0795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566BED9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FA9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7FEC4D8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7DF0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E31FF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E81E6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A4AB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971397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7B6E5D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EB728B" w14:paraId="43B8672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CD3A2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FDF3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14:paraId="11F33A5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2E58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BC9B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14:paraId="7C76B71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14:paraId="7159E07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6090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547DB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26F2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E2546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8B19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14:paraId="0490D7EE" w14:textId="77777777" w:rsidR="00EB728B" w:rsidRPr="00C401D9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EB728B" w14:paraId="7957727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B1F83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A93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CD83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0383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14:paraId="24683A5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14:paraId="4D93F31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14:paraId="3FE1125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8954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14:paraId="6AD3953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F4ED1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F95D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46B36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1FE7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14:paraId="7D8BDAD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EB728B" w14:paraId="4968A97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F7C47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F6E0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E0D1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FF7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9F0E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B161A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B8A8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230+200</w:t>
            </w:r>
          </w:p>
          <w:p w14:paraId="4A9F62B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0836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3DCC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3F080F0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F3ADE13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66B8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8C23D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0529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14:paraId="35EE0A3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A5D7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10AF3E6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A799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6A2B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C332B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F4E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CA24DD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3362F3A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EA52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241+300</w:t>
            </w:r>
          </w:p>
          <w:p w14:paraId="6CD398C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8AD3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9BCF8" w14:textId="77777777" w:rsidR="00EB728B" w:rsidRDefault="00EB728B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3A135375" w14:textId="77777777" w:rsidR="00EB728B" w:rsidRDefault="00EB728B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756F6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0336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03CC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94429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8C1D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3D39F7A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19913C66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6E23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1CEB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4483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14:paraId="7913BBA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3B73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77019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49B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14:paraId="05CDF5F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2970B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95A4F" w14:textId="77777777" w:rsidR="00EB728B" w:rsidRPr="00C20CA5" w:rsidRDefault="00EB728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14:paraId="271A7652" w14:textId="77777777" w:rsidR="00EB728B" w:rsidRPr="00EB107D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525A17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F005C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DADD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260C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861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48EF08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D2C6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608E27D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3FA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5CE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AF4F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3C3A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274B78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2B281A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EB728B" w14:paraId="16FE05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F2C7C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A995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880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4644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1957318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39E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19A0CEB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627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8CE6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37CE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C16F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14:paraId="34FADD0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EB728B" w14:paraId="2146FB3C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FFCD4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30E2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2F6C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B175B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FFD2C3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6323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13123C7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6165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4E10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98AF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A27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F98567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239DA6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14:paraId="107CDD6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EB728B" w14:paraId="46C8F3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0EA77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9D8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92F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4E89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19CDBE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CF2F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14:paraId="5AF2344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E21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937D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C7AB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AF4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09A286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50D459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14:paraId="0934B9C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EB728B" w14:paraId="3ABFB2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6CCA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737A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08CF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4C79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5A8BB6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A1AF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9203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5B77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B659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D96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171318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E87143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14:paraId="2F1E5C1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B728B" w14:paraId="3565C77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9F1EC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2D2A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874C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42EB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60F1D0A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EF8F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17166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817D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77F6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E7FA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CC34A2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AFFE3D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14:paraId="65D4F27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EB728B" w14:paraId="3CA9303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22F0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015D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201D1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C714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14:paraId="3CB3E15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941F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14:paraId="38C5704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7CA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6AE2F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2F95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3B0D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C53A06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F3CDAF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EB728B" w14:paraId="4D72DD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C6D53" w14:textId="77777777" w:rsidR="00EB728B" w:rsidRDefault="00EB728B" w:rsidP="00EB728B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E8D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331DB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C8FC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14:paraId="22B48A6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2D70D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F04D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A1F1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7F53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8193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DCC876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14:paraId="4A73899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14:paraId="4AAAF0D9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43E5698B" w14:textId="77777777" w:rsidR="00EB728B" w:rsidRDefault="00EB728B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530ECE2A" w14:textId="77777777" w:rsidR="00EB728B" w:rsidRDefault="00EB728B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EB728B" w14:paraId="7440420C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804D6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6EF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EE4A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C657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1C2CBB1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1C0F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32571C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7E8A4D8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CD58D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4E78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2CFDA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CC5A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7282B6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B15F90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44FFE0A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275B4A5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EB728B" w14:paraId="460DDBC8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2C104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39DA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307E5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2D74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A7A693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E87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D9A8DA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D39FB4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93C3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8D68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A3E14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3A9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E17F7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4EE3B75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10FC9C8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EB728B" w14:paraId="5D4046CD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B56159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571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256D08C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7BAC0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43183" w14:textId="77777777" w:rsidR="00EB728B" w:rsidRDefault="00EB728B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5AC5FA9" w14:textId="77777777" w:rsidR="00EB728B" w:rsidRDefault="00EB728B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E8D8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DB59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3B49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47EE4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4CFD6" w14:textId="77777777" w:rsidR="00EB728B" w:rsidRPr="006A2576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08C62AE0" w14:textId="77777777" w:rsidR="00EB728B" w:rsidRPr="006A2576" w:rsidRDefault="00EB728B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356776AB" w14:textId="77777777" w:rsidR="00EB728B" w:rsidRDefault="00EB728B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2167424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907A9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7820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1A564F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F7109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0322C" w14:textId="77777777" w:rsidR="00EB728B" w:rsidRDefault="00EB728B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1A75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E6B7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E3F9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9C7D7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449F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6C53C5D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78A8C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AD90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08A4B5E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E399B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CD4CE" w14:textId="77777777" w:rsidR="00EB728B" w:rsidRDefault="00EB728B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C95B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84DC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528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8298B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7B0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5CED374C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8B4D2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DCAA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08747E3B" w14:textId="77777777" w:rsidR="00EB728B" w:rsidRDefault="00EB728B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3FD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C69C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3C9E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29AA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C1F9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197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142D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720168EB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F439E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1B22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409D67E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6DC0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0391" w14:textId="77777777" w:rsidR="00EB728B" w:rsidRPr="001904F7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9C8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FD27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AF16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B0CA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02FA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EB728B" w14:paraId="01C4AF9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2E965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A26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42E8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9BF5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EE65B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FFF29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C82C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0622506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280A3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DE08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7B5B89D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EB728B" w14:paraId="4831467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FFDDA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8C8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7BBE236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0489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E52A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4A8A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7EBE9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2154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5F64A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5E0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1A9CD4D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A52D3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369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2A20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E034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007B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3EFCA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2CDB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6C4B655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C5FE0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6EC1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6E4D094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1C699C45" w14:textId="77777777" w:rsidR="00EB728B" w:rsidRPr="00B56D0E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5E991781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D0FEC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89AD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76D8F63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B244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9DF7" w14:textId="77777777" w:rsidR="00EB728B" w:rsidRPr="00DA3842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AEA2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63A81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F3A6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1095E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47F6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54A7CE15" w14:textId="77777777" w:rsidR="00EB728B" w:rsidRDefault="00EB728B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4499E2A8" w14:textId="77777777" w:rsidR="00EB728B" w:rsidRDefault="00EB728B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4B7F714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78CDA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34AA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4062EE9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B4A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67C2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59AB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D415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F7AF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3C6E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70961" w14:textId="77777777" w:rsidR="00EB728B" w:rsidRPr="00175A24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41DD12C9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9779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EA8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188E1FE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5809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D06B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96A1B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60AF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0B09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3E73A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A6979" w14:textId="77777777" w:rsidR="00EB728B" w:rsidRPr="00175A24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04D069FA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67BF7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E8F7E" w14:textId="77777777" w:rsidR="00EB728B" w:rsidRDefault="00EB728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3A9AC" w14:textId="77777777" w:rsidR="00EB728B" w:rsidRDefault="00EB728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0D73F" w14:textId="77777777" w:rsidR="00EB728B" w:rsidRDefault="00EB728B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F1E425B" w14:textId="77777777" w:rsidR="00EB728B" w:rsidRDefault="00EB728B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49F48" w14:textId="77777777" w:rsidR="00EB728B" w:rsidRDefault="00EB728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BBF81AC" w14:textId="77777777" w:rsidR="00EB728B" w:rsidRDefault="00EB728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E6858" w14:textId="77777777" w:rsidR="00EB728B" w:rsidRDefault="00EB728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5CF09" w14:textId="77777777" w:rsidR="00EB728B" w:rsidRDefault="00EB728B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468A7" w14:textId="77777777" w:rsidR="00EB728B" w:rsidRPr="001304AF" w:rsidRDefault="00EB728B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FCD72" w14:textId="77777777" w:rsidR="00EB728B" w:rsidRDefault="00EB728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2597524" w14:textId="77777777" w:rsidR="00EB728B" w:rsidRDefault="00EB728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EFC11E" w14:textId="77777777" w:rsidR="00EB728B" w:rsidRPr="00175A24" w:rsidRDefault="00EB728B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EB728B" w14:paraId="2A2C8114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59A3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41966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50075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F642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0591988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5A95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18E6C3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93166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8E63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5268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49CC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4F68E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E78C50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EB728B" w14:paraId="0815037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B1C3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42F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6796A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CB65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8FD17C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03A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36A3813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0341B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BBA9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1F0F9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64A3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A88E31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07CA00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EB728B" w14:paraId="6146E66E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BA6A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32C7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387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8CF2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0AFB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0E8A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0FD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249F1F7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63EEB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836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627A4B03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F122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AA2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5630625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A9AB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D83B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3EB2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072C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F5C8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DC85D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C746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0C8C8607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CA9C1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907A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7C13A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C980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74102B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2B72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D08DFE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29C7A" w14:textId="77777777" w:rsidR="00EB728B" w:rsidRPr="00CA3079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9BC0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F2BDE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2968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85795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EB728B" w14:paraId="4C90E5D8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6D59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5A8A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3013E6C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77E0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8917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381217A" w14:textId="77777777" w:rsidR="00EB728B" w:rsidRPr="00180EA2" w:rsidRDefault="00EB728B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E155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5AA83" w14:textId="77777777" w:rsidR="00EB728B" w:rsidRPr="00CA3079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5B196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9D4D7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708D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23AAD3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0140F0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EB728B" w14:paraId="55C29F42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E5DC4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0214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9DBBD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FC2E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ED5825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7378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AE92D" w14:textId="77777777" w:rsidR="00EB728B" w:rsidRPr="00CA3079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702BB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B4A6A3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AA709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6EE4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308DE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24C0F53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98D1DF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B728B" w14:paraId="2B3AE6F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498B8" w14:textId="77777777" w:rsidR="00EB728B" w:rsidRDefault="00EB728B" w:rsidP="00EB728B">
            <w:pPr>
              <w:numPr>
                <w:ilvl w:val="0"/>
                <w:numId w:val="6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39A5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4F11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1F85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4541EF0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C11A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6BBDDDE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6DF7B80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7972" w14:textId="77777777" w:rsidR="00EB728B" w:rsidRPr="00CA3079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EFE5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FB648" w14:textId="77777777" w:rsidR="00EB728B" w:rsidRPr="001304AF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0B30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603F2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656466F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57CE951A" w14:textId="77777777" w:rsidR="00EB728B" w:rsidRPr="00B71446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DBAF6AF" w14:textId="77777777" w:rsidR="00EB728B" w:rsidRDefault="00EB728B">
      <w:pPr>
        <w:tabs>
          <w:tab w:val="left" w:pos="6382"/>
        </w:tabs>
        <w:rPr>
          <w:sz w:val="20"/>
        </w:rPr>
      </w:pPr>
    </w:p>
    <w:p w14:paraId="2C1ABE4D" w14:textId="77777777" w:rsidR="00EB728B" w:rsidRDefault="00EB728B" w:rsidP="00B52218">
      <w:pPr>
        <w:pStyle w:val="Heading1"/>
        <w:spacing w:line="360" w:lineRule="auto"/>
      </w:pPr>
      <w:r>
        <w:lastRenderedPageBreak/>
        <w:t>LINIA 704</w:t>
      </w:r>
    </w:p>
    <w:p w14:paraId="19034D0B" w14:textId="77777777" w:rsidR="00EB728B" w:rsidRDefault="00EB728B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EB728B" w14:paraId="7243EB5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F53E6" w14:textId="77777777" w:rsidR="00EB728B" w:rsidRDefault="00EB728B" w:rsidP="00EB72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25B2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01E07EC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D53D2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54E7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14:paraId="7D11393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E214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01A61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0D6C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14:paraId="741D4EF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B2110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39A7" w14:textId="77777777" w:rsidR="00EB728B" w:rsidRPr="001467E0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3810A983" w14:textId="77777777" w:rsidR="00EB728B" w:rsidRPr="00C00026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8EE0278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95AC1" w14:textId="77777777" w:rsidR="00EB728B" w:rsidRDefault="00EB728B" w:rsidP="00EB72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B5D4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64B5B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59E6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14:paraId="4219AB2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14:paraId="6DC8E98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4273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0C83D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E978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858A2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D0DF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6EBAD4B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1767C" w14:textId="77777777" w:rsidR="00EB728B" w:rsidRDefault="00EB728B" w:rsidP="00EB72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B321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C6070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C6D4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4457EB7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7BF03AE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46A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0431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BB68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4B90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B55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4D471994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806195" w14:textId="77777777" w:rsidR="00EB728B" w:rsidRDefault="00EB728B" w:rsidP="00EB72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C3B9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CF80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36B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14:paraId="789F124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14:paraId="098DB9F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3EFC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B378B9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AFE3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84A5E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9DAA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334C3F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BAD30D6" w14:textId="77777777" w:rsidR="00EB728B" w:rsidRDefault="00EB728B" w:rsidP="00EB72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7550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7200E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5797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14:paraId="65B10BB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14:paraId="541C3F2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EBD4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093B9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2A3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BD07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073B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E7E361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A4FD92B" w14:textId="77777777" w:rsidR="00EB728B" w:rsidRDefault="00EB728B" w:rsidP="00EB72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FDB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3BF35C8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23A42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1AFD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61F2EDD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A7CA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D4466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5D13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14:paraId="13D76AB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4E7FC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486AB" w14:textId="77777777" w:rsidR="00EB728B" w:rsidRPr="001467E0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14:paraId="4E0EF29C" w14:textId="77777777" w:rsidR="00EB728B" w:rsidRPr="008D7F2C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022F83F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3AEF08DF" w14:textId="77777777" w:rsidR="00EB728B" w:rsidRDefault="00EB728B" w:rsidP="00EB72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4230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278+900</w:t>
            </w:r>
          </w:p>
          <w:p w14:paraId="0E30E9D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68671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0412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14:paraId="7A30D73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DA64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10CAC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FE74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81229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DB5C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EB728B" w14:paraId="4CF84FB2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289A4CC6" w14:textId="77777777" w:rsidR="00EB728B" w:rsidRDefault="00EB728B" w:rsidP="00EB72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0112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E30F3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8ADD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72413F6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5F9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FDF3B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3A21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3288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8426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DF18D5E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6372E" w14:textId="77777777" w:rsidR="00EB728B" w:rsidRDefault="00EB728B" w:rsidP="00EB72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4FBF8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41D9F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14CB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4A087D9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7E34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0966DC3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AA6AF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61B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670A9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CF2D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33BF34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EB728B" w14:paraId="3B7AC981" w14:textId="77777777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91210" w14:textId="77777777" w:rsidR="00EB728B" w:rsidRDefault="00EB728B" w:rsidP="00EB72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6AB2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0F1F9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D29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14:paraId="03EE013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23B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539E5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AC20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3984E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6E6E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7F48AB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EB728B" w14:paraId="4D5A43C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11BB9" w14:textId="77777777" w:rsidR="00EB728B" w:rsidRDefault="00EB728B" w:rsidP="00EB72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17B7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9AC57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55CF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36AC8E5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E00F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23D8D22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25597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A69A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33548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FE54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55FC5BC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EB728B" w14:paraId="17D5C6A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E7ED23" w14:textId="77777777" w:rsidR="00EB728B" w:rsidRDefault="00EB728B" w:rsidP="00EB728B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10D2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1E51C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F448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14:paraId="0A93E0D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5084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14:paraId="35BC18F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5740D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1C76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C7CFB" w14:textId="77777777" w:rsidR="00EB728B" w:rsidRPr="00E4080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3A7F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47F6F1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14:paraId="7F33EEAD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3944EBE8" w14:textId="77777777" w:rsidR="00EB728B" w:rsidRDefault="00EB728B" w:rsidP="00F0370D">
      <w:pPr>
        <w:pStyle w:val="Heading1"/>
        <w:spacing w:line="360" w:lineRule="auto"/>
      </w:pPr>
      <w:r>
        <w:t>LINIA 800</w:t>
      </w:r>
    </w:p>
    <w:p w14:paraId="241AF435" w14:textId="77777777" w:rsidR="00EB728B" w:rsidRDefault="00EB728B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EB728B" w14:paraId="7F4E7BFB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174F53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4AF439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C881D14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D05118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5EC3F4D6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949DF8" w14:textId="77777777" w:rsidR="00EB728B" w:rsidRDefault="00EB728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7CFFF8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74B4DF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4B9871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B240131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753616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F73B75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B0A0F1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1B0230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2FB91A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1ADCEB85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8441553" w14:textId="77777777" w:rsidR="00EB728B" w:rsidRDefault="00EB728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F2D9FB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DA1614D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EAF1F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B312488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E5C269F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B9656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5341C0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20E3ACB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6F241A1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14:paraId="46CCAD0F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17F4B0" w14:textId="77777777" w:rsidR="00EB728B" w:rsidRDefault="00EB728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12CE6A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5A77A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976CD9C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DBAAECA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DD0626A" w14:textId="77777777" w:rsidR="00EB728B" w:rsidRDefault="00EB728B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EB728B" w:rsidRPr="00A8307A" w14:paraId="5A03B8FA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425863" w14:textId="77777777" w:rsidR="00EB728B" w:rsidRPr="00A75A00" w:rsidRDefault="00EB728B" w:rsidP="00EB728B">
            <w:pPr>
              <w:numPr>
                <w:ilvl w:val="0"/>
                <w:numId w:val="43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459167" w14:textId="77777777" w:rsidR="00EB728B" w:rsidRPr="00A8307A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E7E22D" w14:textId="77777777" w:rsidR="00EB728B" w:rsidRPr="00A8307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CC4AF" w14:textId="77777777" w:rsidR="00EB728B" w:rsidRPr="00A8307A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D725128" w14:textId="77777777" w:rsidR="00EB728B" w:rsidRDefault="00EB728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45A02E5E" w14:textId="77777777" w:rsidR="00EB728B" w:rsidRDefault="00EB728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14:paraId="2D1FA6E3" w14:textId="77777777" w:rsidR="00EB728B" w:rsidRDefault="00EB728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522B08" w14:textId="77777777" w:rsidR="00EB728B" w:rsidRDefault="00EB728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549A036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93E3FA" w14:textId="77777777" w:rsidR="00EB728B" w:rsidRPr="00A8307A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9DB5AC" w14:textId="77777777" w:rsidR="00EB728B" w:rsidRPr="00A8307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54F8F1B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831CFF4" w14:textId="77777777" w:rsidR="00EB728B" w:rsidRPr="00A8307A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EB728B" w14:paraId="65593D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39E4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5CF53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F616B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91D8A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698EFE8A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7D1F2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65CDF446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10696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66435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F3C8A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25A91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EB728B" w14:paraId="7CECF28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B6C2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9F94F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1474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38E4B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14:paraId="1BC69928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E5911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14:paraId="4EDBAA3B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14:paraId="5C1E7718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14:paraId="17CBAF82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14:paraId="7C18D541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14:paraId="5FBA264F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C7CBE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A48E9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BDBDA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DFF6E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55116F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2D02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802A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0AE51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C11D8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5830D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1917E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76DB5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15+950</w:t>
            </w:r>
          </w:p>
          <w:p w14:paraId="230897EA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8B9B6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93C75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3ECB9D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ADFFD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FDA1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E240D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A116A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AF1BD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8BE84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1CC81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F690C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D8AF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7FE9E00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1E00132F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B728B" w14:paraId="71F1872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2E0D9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8B9F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2864D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2ECF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9830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A2CDF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85323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A1D62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6373B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E31AB60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2884CA7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EB728B" w14:paraId="04B5E79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869C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AE55E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E00B2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D7352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DF5A5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5814C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E2FF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27A56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BEECA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3504820B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8FD9E7D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EB728B" w14:paraId="65BD945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379CE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4B2C5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16+950</w:t>
            </w:r>
          </w:p>
          <w:p w14:paraId="4FAB0EBA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0C345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015C4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FE908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B8FCD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A898A5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4BE71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AE059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0DEEB6C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1B26A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6654C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8F7D1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7D349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16080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14:paraId="03DFE532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868B6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5D4C7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094C8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8A93B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3A0F77B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5142E241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EB728B" w14:paraId="0A7FD8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697A2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3E331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F9143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959A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BFBC1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5E78A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07D76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9FA07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99012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E18DEDA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B2A22A5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EB728B" w14:paraId="37E703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EA82F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0412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3D6B8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122D1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17AD3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1D4C3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BE3BB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C3AD3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98BD6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C66931F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2626C1D6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EB728B" w14:paraId="0A50EA4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63635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A67F9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37155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F945B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B5608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14:paraId="498024C2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EF4A0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B8945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E1288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9A58D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4E55C64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7F696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BC80F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6D30C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B46E9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 Sărulești poeste </w:t>
            </w:r>
          </w:p>
          <w:p w14:paraId="10EBFA11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5121A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44491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72F56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  <w:p w14:paraId="27DFED15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F567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141CA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04AFC3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3D70C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DD7F9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36BE2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EA3AF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A173D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4E83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B8C7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77+500</w:t>
            </w:r>
          </w:p>
          <w:p w14:paraId="2037852F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D1C37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03009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 Afectează intrări – ieșiri la liniile 3 și 4 Cap X.</w:t>
            </w:r>
          </w:p>
        </w:tc>
      </w:tr>
      <w:tr w:rsidR="00EB728B" w14:paraId="74F0715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CA39F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E92C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656711BA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FF71E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81EF9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937EF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3A0DF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F44B5" w14:textId="77777777" w:rsidR="00EB728B" w:rsidRDefault="00EB728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107+900</w:t>
            </w:r>
          </w:p>
          <w:p w14:paraId="238BA85A" w14:textId="77777777" w:rsidR="00EB728B" w:rsidRDefault="00EB728B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63AF2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01CDF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14:paraId="245680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4BF6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80FF59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0D126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47425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14:paraId="3F18AB60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34623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67266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8A0B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14:paraId="5E0FC3C7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685D5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FC5E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14:paraId="402DFD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1A291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654BD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DBC1C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67C20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14:paraId="1034BE81" w14:textId="77777777" w:rsidR="00EB728B" w:rsidRPr="008B2519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D1D66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4DDB749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D2E34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72740F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B1DE5" w14:textId="77777777" w:rsidR="00EB728B" w:rsidRPr="008D08DE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6A7BE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B728B" w14:paraId="7C0B2D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DF916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9E80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14:paraId="1B4288B7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3A3D4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E390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41970C90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9D6E3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5B5DC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E61E8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EE8D5" w14:textId="77777777" w:rsidR="00EB728B" w:rsidRPr="008D08DE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70E44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14:paraId="69BB7CF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1050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8A09C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4873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6646F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7D7A528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B72A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A929C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4809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14:paraId="19E34130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87F97" w14:textId="77777777" w:rsidR="00EB728B" w:rsidRPr="008D08DE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3A3AF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14:paraId="063544E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6DF09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73009" w14:textId="77777777" w:rsidR="00EB728B" w:rsidRDefault="00EB728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ACC52" w14:textId="77777777" w:rsidR="00EB728B" w:rsidRPr="001161EA" w:rsidRDefault="00EB728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D33CA" w14:textId="77777777" w:rsidR="00EB728B" w:rsidRDefault="00EB728B" w:rsidP="00897192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14:paraId="3B58A998" w14:textId="77777777" w:rsidR="00EB728B" w:rsidRDefault="00EB728B" w:rsidP="00897192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048F" w14:textId="77777777" w:rsidR="00EB728B" w:rsidRDefault="00EB728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14:paraId="650EC1B5" w14:textId="77777777" w:rsidR="00EB728B" w:rsidRDefault="00EB728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A1BD8" w14:textId="77777777" w:rsidR="00EB728B" w:rsidRPr="001161EA" w:rsidRDefault="00EB728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CDD7" w14:textId="77777777" w:rsidR="00EB728B" w:rsidRDefault="00EB728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377692" w14:textId="77777777" w:rsidR="00EB728B" w:rsidRPr="008D08DE" w:rsidRDefault="00EB728B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C71C3" w14:textId="77777777" w:rsidR="00EB728B" w:rsidRDefault="00EB728B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EB728B" w14:paraId="49AAC77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1C79C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737627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147+130</w:t>
            </w:r>
          </w:p>
          <w:p w14:paraId="21887EC7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44C26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9F597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16F8D02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peste sch.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12F77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A261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0206B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87B68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30E5C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de la liniile 6, 7, 8 în fir I Fetești - Ram. Borcea</w:t>
            </w:r>
          </w:p>
        </w:tc>
      </w:tr>
      <w:tr w:rsidR="00EB728B" w14:paraId="5E242D0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43871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E610B5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B86F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7F5B81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AE65455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E0D16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14:paraId="1488AE0E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173E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7C49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F09C2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64073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14:paraId="5173680C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14:paraId="536B8041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EB728B" w14:paraId="05F6FE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06991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EBB77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A8B43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D6AAB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DE22073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3BF35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B2F83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ABDF0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551B7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CB5CB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2C1144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288A5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122E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75E4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BAFC7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1D633A30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C1590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14:paraId="0493EBCA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959E2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A1818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B3BF1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763B2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74860A9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14:paraId="7EB0E152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B728B" w14:paraId="38DF059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2D90E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C6F3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64274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01E61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588A3898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9F26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14:paraId="17C4B1A2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F5C61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7EED8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2CD2D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62917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4A326DA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2166EAF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14:paraId="21A10239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EB728B" w14:paraId="52A4EE8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67D98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273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5E0D0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E6D1E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07D04C6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CD08F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14:paraId="6D49D35E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A526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2812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10FDB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A0CDD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10C5EFE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B728B" w14:paraId="39E80D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603426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D5917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FA58A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E8556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E5E04CB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A9D56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2D1EC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C10DE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FEF16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4020C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D4F6526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firele I + II linia 800 Fetești - Ramificație Borcea.</w:t>
            </w:r>
          </w:p>
        </w:tc>
      </w:tr>
      <w:tr w:rsidR="00EB728B" w14:paraId="2803F4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108B4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7A1FB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14:paraId="0B2DE3B1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4B80B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5676B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0EAD6398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14:paraId="2CD26B07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0B6D9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36B5C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AA209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6DF2D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CAC1F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14:paraId="318013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650DA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8915D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D7247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5F14D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14:paraId="21F6D2D8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14:paraId="150360F8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BBBEC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1E8F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214E9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14:paraId="05691AFF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D5D2A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D465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14:paraId="2C3145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A1302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7F48B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D308B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193E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123B5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BBD5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9B57E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477D1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56CFC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2D22D424" w14:textId="77777777" w:rsidR="00EB728B" w:rsidRDefault="00EB728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EB728B" w14:paraId="3C880CA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B5E41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BE457" w14:textId="77777777" w:rsidR="00EB728B" w:rsidRDefault="00EB728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3B9D7" w14:textId="77777777" w:rsidR="00EB728B" w:rsidRPr="001161EA" w:rsidRDefault="00EB728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D5DF2" w14:textId="77777777" w:rsidR="00EB728B" w:rsidRDefault="00EB728B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9FBE1" w14:textId="77777777" w:rsidR="00EB728B" w:rsidRDefault="00EB728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0E750" w14:textId="77777777" w:rsidR="00EB728B" w:rsidRPr="001161EA" w:rsidRDefault="00EB728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A6DC94" w14:textId="77777777" w:rsidR="00EB728B" w:rsidRDefault="00EB728B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8DE8D" w14:textId="77777777" w:rsidR="00EB728B" w:rsidRDefault="00EB728B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E9753" w14:textId="77777777" w:rsidR="00EB728B" w:rsidRDefault="00EB728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Fără inductori.</w:t>
            </w:r>
          </w:p>
          <w:p w14:paraId="3870054C" w14:textId="77777777" w:rsidR="00EB728B" w:rsidRDefault="00EB728B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și 6 St. Saligny.</w:t>
            </w:r>
          </w:p>
        </w:tc>
      </w:tr>
      <w:tr w:rsidR="00EB728B" w14:paraId="114D292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A268D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5DECA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179+450</w:t>
            </w:r>
          </w:p>
          <w:p w14:paraId="4DC0D6FB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42EBA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183B8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Mircea Vodă, </w:t>
            </w:r>
            <w:r>
              <w:rPr>
                <w:b/>
                <w:bCs/>
                <w:sz w:val="20"/>
                <w:lang w:val="ro-RO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6DDEB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636D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F2B62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1FD3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B797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075B59F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3146A3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CA41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F2728" w14:textId="77777777" w:rsidR="00EB728B" w:rsidRPr="001161EA" w:rsidRDefault="00EB728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E1A00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6EB83E20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44072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14:paraId="489921C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14:paraId="35B13991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FA2F96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08B60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F9B57" w14:textId="77777777" w:rsidR="00EB728B" w:rsidRPr="001161EA" w:rsidRDefault="00EB728B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76505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14:paraId="06FE54C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64652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49479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0DA3F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7922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14:paraId="4F60C373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6F229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14:paraId="2CF4F180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14:paraId="4BE196D6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479B1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D4EFF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C625A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0F1B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3297C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630B3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732E6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85C4C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B908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51FC578C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7886C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98D06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E755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EA503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2499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7B210D8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353D13B3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EB728B" w14:paraId="558BF95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4548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8BBF8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D749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DC38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0D571BE0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1772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15DA9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2EFCA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5F897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E9B63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D26E3E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91FF2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B809A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146D3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6CCF0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7F10D8C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17F2A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36CB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AB6A0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D10C2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8CD40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2D00D05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0B0C3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9FF02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C538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2D8D9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17C5DF11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B47AD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969AD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7E3AB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5FE72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47C2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B3068C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584FB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0B4FD2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225CB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0DC58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3C228FC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B1FB1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BA277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48EEA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B7F20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8B97B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FDF3F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0132D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C7572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1276EB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913C6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9287D41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14:paraId="6159F6DC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0445E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99F3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DC3EA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1AA2C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A1C5F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4EAA8CA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F8CC3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80742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B3076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F15A1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14:paraId="395D9782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A1DC8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A56D68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2E9E6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40275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F1D8B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71AD2B92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1B6D6439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EB728B" w14:paraId="7CD7657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23050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6ADF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  <w:p w14:paraId="5E649F96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B2EA2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8E155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9439C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38752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B31DA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044299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BCF95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09C416B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C5401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F992E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46C6D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06EF5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D9347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  <w:p w14:paraId="45E808BF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46E30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4095E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84493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B84AF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27DDF9C7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liniile 1-4 Cap X</w:t>
            </w:r>
          </w:p>
        </w:tc>
      </w:tr>
      <w:tr w:rsidR="00EB728B" w14:paraId="5022B62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85900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B2BC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208+450</w:t>
            </w:r>
          </w:p>
          <w:p w14:paraId="5D7AE51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B3192A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9457C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Basarabi </w:t>
            </w:r>
            <w:r>
              <w:rPr>
                <w:b/>
                <w:bCs/>
                <w:sz w:val="20"/>
                <w:lang w:val="ro-RO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B8F18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7EE2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984FB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8C24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01DC4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68D19B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E63B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A41E5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ECD92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C16302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14:paraId="4B001F10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492C2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1689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05B7D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14:paraId="7E829C7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90A5E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FBEA6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7309DC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A5C39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0E048" w14:textId="77777777" w:rsidR="00EB728B" w:rsidRDefault="00EB728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690160" w14:textId="77777777" w:rsidR="00EB728B" w:rsidRPr="001161EA" w:rsidRDefault="00EB728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683D7" w14:textId="77777777" w:rsidR="00EB728B" w:rsidRDefault="00EB728B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C78EA" w14:textId="77777777" w:rsidR="00EB728B" w:rsidRDefault="00EB728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7907D" w14:textId="77777777" w:rsidR="00EB728B" w:rsidRPr="001161EA" w:rsidRDefault="00EB728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EB90B" w14:textId="77777777" w:rsidR="00EB728B" w:rsidRDefault="00EB728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215+250</w:t>
            </w:r>
          </w:p>
          <w:p w14:paraId="2ADDA63A" w14:textId="77777777" w:rsidR="00EB728B" w:rsidRDefault="00EB728B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C0A3" w14:textId="77777777" w:rsidR="00EB728B" w:rsidRDefault="00EB728B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0DE38" w14:textId="77777777" w:rsidR="00EB728B" w:rsidRDefault="00EB728B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EB728B" w14:paraId="0A189FB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52FE74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905D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73307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D551B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DB6C42D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C43E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7C56CD1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14:paraId="1BEC7627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830B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924C6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4895C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66890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6B56237E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629C880A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14:paraId="2A1BDDCC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EB728B" w14:paraId="1CED6E6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5248C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7F79C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F2F31D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57866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5EC8CB3A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58AB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53B87D7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71647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6D19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C209D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BFA47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7A24D63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2365E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CAE21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1D1A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6449D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9D31087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DEE8C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14:paraId="3A255317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17837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9DAE2B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F9FCF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28929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64BE7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BEC1A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D8AB7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F969F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2539C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CAE7FA1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33C46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 </w:t>
            </w:r>
          </w:p>
          <w:p w14:paraId="730C1BC6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14:paraId="32926CAC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14:paraId="365FD222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41B/</w:t>
            </w:r>
          </w:p>
          <w:p w14:paraId="150D3F6A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68FEA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BC5A6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A2948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5691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5BDAD3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6FFBF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E27FE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0FA70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4793E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F8C4891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8C50E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14:paraId="783C96F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0BFF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10B21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C4D47F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C801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96FC7E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52E6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30AD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1EA2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1920" w14:textId="77777777" w:rsidR="00EB728B" w:rsidRDefault="00EB728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7274A628" w14:textId="77777777" w:rsidR="00EB728B" w:rsidRDefault="00EB728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73BF4" w14:textId="77777777" w:rsidR="00EB728B" w:rsidRPr="00F565BC" w:rsidRDefault="00EB728B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663B70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0D0DA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E567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5629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73DEF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L8 Grupa A și Linia Colectoare</w:t>
            </w:r>
          </w:p>
        </w:tc>
      </w:tr>
      <w:tr w:rsidR="00EB728B" w14:paraId="0534F2B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4A6BC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D4E8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9FE16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56D8E" w14:textId="77777777" w:rsidR="00EB728B" w:rsidRDefault="00EB728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A28B913" w14:textId="77777777" w:rsidR="00EB728B" w:rsidRDefault="00EB728B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FB99" w14:textId="77777777" w:rsidR="00EB728B" w:rsidRDefault="00EB728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38D0F36D" w14:textId="77777777" w:rsidR="00EB728B" w:rsidRDefault="00EB728B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76414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7380B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DE399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4A1C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565BC"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7 Grupa Tranzit; la L1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  <w:lang w:val="ro-RO"/>
              </w:rPr>
              <w:t xml:space="preserve">8 Grupa A și Linia Colectoare. </w:t>
            </w:r>
          </w:p>
        </w:tc>
      </w:tr>
      <w:tr w:rsidR="00EB728B" w14:paraId="2F0058C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0D29D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CB357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8F66E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2D465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685AF8E3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B0046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12162ED0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8992" w14:textId="77777777" w:rsidR="00EB728B" w:rsidRPr="001161EA" w:rsidRDefault="00EB728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0A617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0AA87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AE5A4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1098B44D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14:paraId="4D499AC7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14:paraId="1BC3B5F6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14:paraId="3E2866E6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EB728B" w14:paraId="3835BD4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5B82BF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39DCC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96EBB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D9CAAE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3F4171BE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5BAB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14:paraId="648A7A33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14:paraId="2F7ED08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23790" w14:textId="77777777" w:rsidR="00EB728B" w:rsidRPr="001161EA" w:rsidRDefault="00EB728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6075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35DD8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3EC2F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057869D9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778158BA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EB728B" w14:paraId="0A0D127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1A59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7BBC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DA601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5636F9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14:paraId="2087DAA8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C1D99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843C3" w14:textId="77777777" w:rsidR="00EB728B" w:rsidRDefault="00EB728B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C46C3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38625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E3B71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62B3D96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 II L 814 la liniile </w:t>
            </w:r>
          </w:p>
          <w:p w14:paraId="13E66DC0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  <w:lang w:val="ro-RO"/>
              </w:rPr>
              <w:br/>
              <w:t>Și liniile 1-11 Grupa A.</w:t>
            </w:r>
          </w:p>
        </w:tc>
      </w:tr>
      <w:tr w:rsidR="00EB728B" w14:paraId="0388A6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AC5B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5EC15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ED758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80C27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B77356B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493072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DD478CD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B462F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060B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FA94E3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847C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14:paraId="039D4F7C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44FEF1A2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EB728B" w14:paraId="5CE5A10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55D85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17A7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38463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AB869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30163F2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3FF8D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14:paraId="124F8663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14:paraId="0FE3465B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EC1FD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D1D6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2F129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A7361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14:paraId="16B94701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EB728B" w14:paraId="65F63D3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045F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79C43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2719B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3B26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452F39A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829C5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14:paraId="4A4747B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695C4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C3DB8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9A8E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AE03D8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14:paraId="4FD6292B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EB728B" w14:paraId="0AA4C4D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9A8E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408EF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7A060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05DC4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07F9E858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14:paraId="19533E08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F660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14:paraId="17796845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1D71D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4848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CFB656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30CAF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4A5A70C3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EB728B" w14:paraId="2971EF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0BB21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B7DC51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C0F07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96645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7454007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63A03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DC6D64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D692C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8A0A4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7D63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820CC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31049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48B4D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0C717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28716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3A8526A4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83EA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1FF7E3FC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1FC30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47568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0AEC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4C830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3C22E6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1F1A8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E0A46D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E71A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EB3E1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44C773A3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C1732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0F02B0FC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C6286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6CAA9D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0D4B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CE24B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BB7BE7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7A6F52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7116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819BC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FF261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14:paraId="18C225BE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EADD5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FC3FB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E5AE9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277AF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642A6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0F83B74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36F45" w14:textId="77777777" w:rsidR="00EB728B" w:rsidRDefault="00EB728B" w:rsidP="00EB728B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063D7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2E44E" w14:textId="77777777" w:rsidR="00EB728B" w:rsidRPr="001161EA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D73D5" w14:textId="77777777" w:rsidR="00EB728B" w:rsidRDefault="00EB728B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A6865">
              <w:rPr>
                <w:b/>
                <w:bCs/>
                <w:sz w:val="20"/>
                <w:lang w:val="ro-RO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170A5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B419C" w14:textId="77777777" w:rsidR="00EB728B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0C514" w14:textId="77777777" w:rsidR="00EB728B" w:rsidRDefault="00EB728B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56E13" w14:textId="77777777" w:rsidR="00EB728B" w:rsidRPr="008D08DE" w:rsidRDefault="00EB728B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3CB8A1" w14:textId="77777777" w:rsidR="00EB728B" w:rsidRDefault="00EB728B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A6865">
              <w:rPr>
                <w:b/>
                <w:bCs/>
                <w:i/>
                <w:iCs/>
                <w:sz w:val="20"/>
                <w:lang w:val="ro-RO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4B1B00E0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4885F60F" w14:textId="77777777" w:rsidR="00EB728B" w:rsidRDefault="00EB728B" w:rsidP="00C261F4">
      <w:pPr>
        <w:pStyle w:val="Heading1"/>
        <w:spacing w:line="360" w:lineRule="auto"/>
      </w:pPr>
      <w:r>
        <w:t>LINIA 801 B</w:t>
      </w:r>
    </w:p>
    <w:p w14:paraId="563D6DB2" w14:textId="77777777" w:rsidR="00EB728B" w:rsidRDefault="00EB728B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728B" w14:paraId="360B4AC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6341D" w14:textId="77777777" w:rsidR="00EB728B" w:rsidRDefault="00EB728B" w:rsidP="00EB72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E5F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84618" w14:textId="77777777" w:rsidR="00EB728B" w:rsidRPr="0055610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5C8E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8487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14:paraId="6FD1BAD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161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D3EB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B3F87" w14:textId="77777777" w:rsidR="00EB728B" w:rsidRPr="0055610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10A7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15484CB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07C26" w14:textId="77777777" w:rsidR="00EB728B" w:rsidRDefault="00EB728B" w:rsidP="00EB72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79F1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F9CF" w14:textId="77777777" w:rsidR="00EB728B" w:rsidRPr="0055610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5619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E1DE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DC90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5445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CA08C" w14:textId="77777777" w:rsidR="00EB728B" w:rsidRPr="0055610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C40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50A3BC7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32C8C" w14:textId="77777777" w:rsidR="00EB728B" w:rsidRDefault="00EB728B" w:rsidP="00EB72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AF3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E4E81" w14:textId="77777777" w:rsidR="00EB728B" w:rsidRPr="0055610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6AB4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14:paraId="47461C9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467A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14:paraId="74C89F5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14:paraId="4F94F51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14:paraId="208B473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532F" w14:textId="77777777" w:rsidR="00EB728B" w:rsidRPr="003E0E1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FBE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1BD5B" w14:textId="77777777" w:rsidR="00EB728B" w:rsidRPr="0055610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A250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EB728B" w14:paraId="690E9D5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425C7" w14:textId="77777777" w:rsidR="00EB728B" w:rsidRDefault="00EB728B" w:rsidP="00EB728B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E6A9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2B10B" w14:textId="77777777" w:rsidR="00EB728B" w:rsidRPr="0055610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ED00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099D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B2845" w14:textId="77777777" w:rsidR="00EB728B" w:rsidRPr="003E0E1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4C45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E3A2A" w14:textId="77777777" w:rsidR="00EB728B" w:rsidRPr="00556109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A4C6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14:paraId="62E0E71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14:paraId="70B63A90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6DE8FEA0" w14:textId="77777777" w:rsidR="00EB728B" w:rsidRDefault="00EB728B" w:rsidP="005011D2">
      <w:pPr>
        <w:pStyle w:val="Heading1"/>
        <w:spacing w:line="360" w:lineRule="auto"/>
      </w:pPr>
      <w:r>
        <w:t>LINIA 802</w:t>
      </w:r>
    </w:p>
    <w:p w14:paraId="1E7D285A" w14:textId="77777777" w:rsidR="00EB728B" w:rsidRDefault="00EB728B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728B" w14:paraId="0E45B553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1D1A6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495B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14:paraId="0CFF464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6B96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3681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346CA1E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8CF90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B86DF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B1EB5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EF3CD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BCF2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5A074B5" w14:textId="77777777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9FB8F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45E9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D7ED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58C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14:paraId="13862C0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4D36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5A3FDB3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A5015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F13D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7F8C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F47C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0F2248EF" w14:textId="77777777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A0311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8FA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14:paraId="414893E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5FA7CB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4CF2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14:paraId="3B7C75D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30C1B56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641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1DC9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8479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BFA20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6F00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3A12F8C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4A1E3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349A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C2F8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7834E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4693044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117B04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3164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410B2E6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052F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B283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1B99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BA6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7893147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DAB9B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D023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AFEED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2A91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100E56F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1129FED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26D2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2AC22BF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E52F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ACB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E8EC6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7EE7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5CF9555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8BB3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23C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24349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C37F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30BCB11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51E374F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C98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14:paraId="1EE1F07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2C4A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FBC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D0CE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42326" w14:textId="77777777" w:rsidR="00EB728B" w:rsidRPr="00FC0DD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14:paraId="14655BF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14:paraId="0F8619E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14:paraId="269C8078" w14:textId="77777777" w:rsidR="00EB728B" w:rsidRPr="00FC0DD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EB728B" w14:paraId="38BD3619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4C7520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62A2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FB4E9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1DFF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14:paraId="02F94DD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14:paraId="312CCFE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1C39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587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29FB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555CA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91667" w14:textId="77777777" w:rsidR="00EB728B" w:rsidRPr="00FC0DD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EB728B" w14:paraId="69B2FF0C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3E43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E80B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22+600</w:t>
            </w:r>
          </w:p>
          <w:p w14:paraId="31AD717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622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06B6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 Oltenița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5243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B04A1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D8C9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7AA0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22C8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190B1AF1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F5E8E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B365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23+400</w:t>
            </w:r>
          </w:p>
          <w:p w14:paraId="3D308FC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7CB6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25A8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C26A98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22438A4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6ED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7699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BD1D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70F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156C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879F07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provizorie.</w:t>
            </w:r>
          </w:p>
        </w:tc>
      </w:tr>
      <w:tr w:rsidR="00EB728B" w14:paraId="7B21EEC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53FE1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7AA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14:paraId="50ADF8F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4DA4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762C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4385964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76E40DA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4E9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F634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14B2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CEA6B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9B6C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2635DB11" w14:textId="77777777" w:rsidR="00EB728B" w:rsidRPr="00FC0DD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B728B" w14:paraId="595CEA1F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2D6DB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98C2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14:paraId="55D303B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2893B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758A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6331C02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06A6B50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B7AE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B91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A9FC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FF81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CAA8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3C16A44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14:paraId="4BAA251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EB728B" w14:paraId="18BC75BB" w14:textId="77777777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E8525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6CD22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34+000</w:t>
            </w:r>
          </w:p>
          <w:p w14:paraId="4E487262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8FC0F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A98DB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14:paraId="5356AF06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14:paraId="3F854C20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64462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5EDD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F01E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992B5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DDB22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14:paraId="56C9CBC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3A43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B0E013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14:paraId="65911A88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3C740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F8EAF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5A419E66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22668C31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D052C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C4CDE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D98FF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E338E5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A5CE5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14:paraId="199A7D68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B728B" w14:paraId="7FD86E4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C938D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5496A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14:paraId="046E1C09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64569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19334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14:paraId="2D49055D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F8199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BA8FF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8EED05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79D01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EEE14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14:paraId="2FC05061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EB728B" w14:paraId="25A02B0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BA037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E32BA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14:paraId="65BCCDC1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2E4A32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114E9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06EC2A0E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2D1614C8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1140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2AA0DC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A053E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7F5F7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83C16C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14:paraId="515ED85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F300B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2C593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44+900</w:t>
            </w:r>
          </w:p>
          <w:p w14:paraId="4F627F5A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C8F91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C686C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14:paraId="1E9EBA4C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14:paraId="4A5DBEE4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FD09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7EB54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BE40A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80409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FB425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14:paraId="075A492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E66D6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BE26D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53+100</w:t>
            </w:r>
          </w:p>
          <w:p w14:paraId="578A62C3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BB3A5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7B4DB" w14:textId="77777777" w:rsidR="00EB728B" w:rsidRDefault="00EB728B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37520F66" w14:textId="77777777" w:rsidR="00EB728B" w:rsidRDefault="00EB728B" w:rsidP="006E3B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58DBA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AF1F5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3897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4EAF8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71E83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14:paraId="22108B45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53489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D3DAB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14:paraId="6023910D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87F3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4228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14:paraId="52B2B9F1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44258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041C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46D5A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404F8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F4775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14:paraId="4D25112B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EB728B" w14:paraId="52DFCED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B9813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61215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14:paraId="6BB068CC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14AA6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BBEA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14:paraId="2BFAD248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1D891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E064B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4605D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F17F97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89959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EB728B" w14:paraId="30E27A96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EC9F8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73451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EDFC5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B41F7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734E5973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A94DE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39BDDC32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31F2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9EB35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0FF02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3D6C1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EB728B" w14:paraId="2C32B3F6" w14:textId="77777777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5A97A" w14:textId="77777777" w:rsidR="00EB728B" w:rsidRDefault="00EB728B" w:rsidP="00EB728B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3971E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94605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500BC7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14:paraId="41E0A297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A57C4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14:paraId="2A95DD09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6C26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ACB63" w14:textId="77777777" w:rsidR="00EB728B" w:rsidRDefault="00EB728B" w:rsidP="00B67B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99026" w14:textId="77777777" w:rsidR="00EB728B" w:rsidRDefault="00EB728B" w:rsidP="00B67B8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3BCCF5" w14:textId="77777777" w:rsidR="00EB728B" w:rsidRDefault="00EB728B" w:rsidP="00B67B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14:paraId="302EBFDB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40BD2949" w14:textId="77777777" w:rsidR="00EB728B" w:rsidRDefault="00EB728B" w:rsidP="00FF5C69">
      <w:pPr>
        <w:pStyle w:val="Heading1"/>
        <w:spacing w:line="276" w:lineRule="auto"/>
      </w:pPr>
      <w:r>
        <w:t>LINIA 804</w:t>
      </w:r>
    </w:p>
    <w:p w14:paraId="33E5BA00" w14:textId="77777777" w:rsidR="00EB728B" w:rsidRDefault="00EB728B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EB728B" w14:paraId="2A315BB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D5BBC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4E494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77D20530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DF35B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0DB9B5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689A31D0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5E953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52385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05D49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7ADA9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DF4B3" w14:textId="77777777" w:rsidR="00EB728B" w:rsidRPr="00436B1D" w:rsidRDefault="00EB728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EB728B" w14:paraId="6AC7745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F391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EB54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1D84AD57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A273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6CB76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00286079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9C1B9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599FCA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D87C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4C732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A7AD7" w14:textId="77777777" w:rsidR="00EB728B" w:rsidRPr="00436B1D" w:rsidRDefault="00EB728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EB728B" w14:paraId="25600874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7906B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C05C2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19758F63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A98DF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794A5" w14:textId="77777777" w:rsidR="00EB728B" w:rsidRDefault="00EB728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5D2E2FD8" w14:textId="77777777" w:rsidR="00EB728B" w:rsidRDefault="00EB728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E4A42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3A930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E366F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094E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C0CC07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EB728B" w14:paraId="23647A2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110CC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46F7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2CD53817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59357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220EF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213650BC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402F4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22F7E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4E157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CE60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B17CF" w14:textId="77777777" w:rsidR="00EB728B" w:rsidRPr="00E25A4B" w:rsidRDefault="00EB728B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3AAD3F5C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28B" w14:paraId="5E3F5DCD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DDEF6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F6C32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46F6720F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2969E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91E30" w14:textId="77777777" w:rsidR="00EB728B" w:rsidRDefault="00EB728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0F67FBC5" w14:textId="77777777" w:rsidR="00EB728B" w:rsidRDefault="00EB728B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705C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D5150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54660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9A253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0EA4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EB728B" w14:paraId="1EE06EB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E7277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A15C6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21EE7" w14:textId="77777777" w:rsidR="00EB728B" w:rsidRPr="00A152F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852D1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47DE0008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2AB40029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6E2C9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71435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F1145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744639A3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E1D8C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05D1A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573AA7B6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04F64B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9667A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368D17E2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DA1077" w14:textId="77777777" w:rsidR="00EB728B" w:rsidRPr="00A152F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69D7E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25C4B2B5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06088B9F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10E0F947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21C7DA35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AECB0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CFB7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B66AA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E50AB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9597B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6E1EA0D9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0DDC4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86A37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F9ACC" w14:textId="77777777" w:rsidR="00EB728B" w:rsidRPr="00A152F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4BAA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39DDA481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06FCCA80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2AF1379D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F54D6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63E34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D2E07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683BAAEA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8D42F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EE9B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28B" w14:paraId="65982DB2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0D9E4B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E67A8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B6BA6" w14:textId="77777777" w:rsidR="00EB728B" w:rsidRPr="00A152F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DB46A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7D3F4309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7EFBAC46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CEAF3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29E26F2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8F45F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3ADEA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3B5D6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3A5B1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371FCF7F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00EC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62FDC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4A36C165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61B8E" w14:textId="77777777" w:rsidR="00EB728B" w:rsidRPr="00A152F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E496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47FD2BB4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270BB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95B1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A8662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24AB3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7A7D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EB728B" w14:paraId="1C528A06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81CEB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A3EC8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5AB76F92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029FA" w14:textId="77777777" w:rsidR="00EB728B" w:rsidRPr="00A152F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731EA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3562AC89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1C509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A5C2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40C39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5AD37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2EDE6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C9D5F01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B728B" w14:paraId="4876AAD1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5C7CC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E98C1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1A46EE12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E6BB" w14:textId="77777777" w:rsidR="00EB728B" w:rsidRPr="00A152F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B64A2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54E06661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474AD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CD7BA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CF454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61ACC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EED9D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A4E49EC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B728B" w14:paraId="730C31B4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83E3BA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41B34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4754826A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C0543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28C45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62CBFDFE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6DBEBB0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7DEDA6C9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212463C8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0C14C5C1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32547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9D60E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C5B8F2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4D814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271FF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75423CEB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BC013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47224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BB5BC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79AEE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23FF67B1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39B2DE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88F9FA6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C9B91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8D1AE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0EF68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D3189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24810604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7EFA5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1528C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BB40" w14:textId="77777777" w:rsidR="00EB728B" w:rsidRPr="00A152FB" w:rsidRDefault="00EB728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4396E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577BE6C2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08A5A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6B6B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DE813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CF2A5" w14:textId="77777777" w:rsidR="00EB728B" w:rsidRPr="00F9444C" w:rsidRDefault="00EB728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5AAA9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484835F2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07B28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16DBF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30AC056A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82DB" w14:textId="77777777" w:rsidR="00EB728B" w:rsidRPr="00A152FB" w:rsidRDefault="00EB728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0F31C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419B540F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A9F3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8BBB4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59593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7F02F" w14:textId="77777777" w:rsidR="00EB728B" w:rsidRPr="00F9444C" w:rsidRDefault="00EB728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6155D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A6E65E8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B728B" w14:paraId="575C3EBA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5564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A93F3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13CABB14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7B406" w14:textId="77777777" w:rsidR="00EB728B" w:rsidRPr="00A152FB" w:rsidRDefault="00EB728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22825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F0ABE60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45CB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029DB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2775E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A55ED" w14:textId="77777777" w:rsidR="00EB728B" w:rsidRPr="00F9444C" w:rsidRDefault="00EB728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1F137B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53B19DE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B728B" w14:paraId="25AE5384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F40B0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14E9D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E375" w14:textId="77777777" w:rsidR="00EB728B" w:rsidRPr="00A152FB" w:rsidRDefault="00EB728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FD43F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1B6E5F70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500A66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3DABEC88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DF274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B05D6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BB757" w14:textId="77777777" w:rsidR="00EB728B" w:rsidRPr="00F9444C" w:rsidRDefault="00EB728B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53ADA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DEFAA84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E6D6451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EB728B" w14:paraId="28ACD4E8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AB7F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F7FB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5803" w14:textId="77777777" w:rsidR="00EB728B" w:rsidRPr="00A152F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0406E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3FA4B7E5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F9074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C577D4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2B0A4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748F7F5B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5C8F5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B456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33726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BB9241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8AAB9F5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EB728B" w14:paraId="7FDFA57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08726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7F7E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0D193" w14:textId="77777777" w:rsidR="00EB728B" w:rsidRPr="00A152F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4D535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FB4462C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4B977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47BB589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04886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B0AFB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111E8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B924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90354F9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EB728B" w14:paraId="06DD030F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B3A8B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1B373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E0B28" w14:textId="77777777" w:rsidR="00EB728B" w:rsidRPr="00A152F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EE935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67F54A67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343B71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938B8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9614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08C74FB1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8E548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0ECE6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28B" w14:paraId="58691B99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AFF35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8D43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145+354</w:t>
            </w:r>
          </w:p>
          <w:p w14:paraId="2A112A98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C861" w14:textId="77777777" w:rsidR="00EB728B" w:rsidRPr="00A152F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33629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721A5B9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X - </w:t>
            </w:r>
          </w:p>
          <w:p w14:paraId="10DF9A74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50B5C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1C39B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DC77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B7BD3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A2923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28B" w14:paraId="0B949CA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4AE66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35585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4C0AE" w14:textId="77777777" w:rsidR="00EB728B" w:rsidRPr="00A152F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0CCAC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D78A6D2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38A492F1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5FA6D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4D707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3A008F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39343FB2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C7006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26048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28B" w14:paraId="231A005A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A54C2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2891E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146+725</w:t>
            </w:r>
          </w:p>
          <w:p w14:paraId="13731A4B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47348" w14:textId="77777777" w:rsidR="00EB728B" w:rsidRPr="00A152F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7684D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DB90EF6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2 directă, Cap Y - </w:t>
            </w:r>
          </w:p>
          <w:p w14:paraId="6F7FEE06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B435C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3D88C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72836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E5FAF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97BAA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28B" w14:paraId="15F5A2B3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C3D22" w14:textId="77777777" w:rsidR="00EB728B" w:rsidRDefault="00EB728B" w:rsidP="00EB728B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22349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06A81" w14:textId="77777777" w:rsidR="00EB728B" w:rsidRPr="00A152F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2BF89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75AE175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1488148E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95743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590B7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D7B1F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44992868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FF6F2" w14:textId="77777777" w:rsidR="00EB728B" w:rsidRPr="00F9444C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18198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0B6F77E2" w14:textId="77777777" w:rsidR="00EB728B" w:rsidRDefault="00EB728B" w:rsidP="00802827">
      <w:pPr>
        <w:spacing w:line="276" w:lineRule="auto"/>
        <w:ind w:right="57"/>
        <w:rPr>
          <w:sz w:val="20"/>
          <w:lang w:val="ro-RO"/>
        </w:rPr>
      </w:pPr>
    </w:p>
    <w:p w14:paraId="44DE04DC" w14:textId="77777777" w:rsidR="00EB728B" w:rsidRDefault="00EB728B" w:rsidP="00DE7850">
      <w:pPr>
        <w:pStyle w:val="Heading1"/>
        <w:spacing w:line="360" w:lineRule="auto"/>
      </w:pPr>
      <w:r>
        <w:t>LINIA 806</w:t>
      </w:r>
    </w:p>
    <w:p w14:paraId="146D3E6C" w14:textId="77777777" w:rsidR="00EB728B" w:rsidRDefault="00EB728B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EB728B" w14:paraId="603CA0CC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06830" w14:textId="77777777" w:rsidR="00EB728B" w:rsidRDefault="00EB728B" w:rsidP="00EB728B">
            <w:pPr>
              <w:numPr>
                <w:ilvl w:val="0"/>
                <w:numId w:val="75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A9C0B2" w14:textId="77777777" w:rsidR="00EB728B" w:rsidRDefault="00EB728B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14:paraId="7B523C89" w14:textId="77777777" w:rsidR="00EB728B" w:rsidRDefault="00EB728B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945BD" w14:textId="77777777" w:rsidR="00EB728B" w:rsidRPr="000A2807" w:rsidRDefault="00EB728B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521C7" w14:textId="77777777" w:rsidR="00EB728B" w:rsidRDefault="00EB728B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 Amara – 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D9905" w14:textId="77777777" w:rsidR="00EB728B" w:rsidRDefault="00EB728B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44AD5" w14:textId="77777777" w:rsidR="00EB728B" w:rsidRPr="000A2807" w:rsidRDefault="00EB728B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78428" w14:textId="77777777" w:rsidR="00EB728B" w:rsidRDefault="00EB728B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59D8B" w14:textId="77777777" w:rsidR="00EB728B" w:rsidRPr="000A2807" w:rsidRDefault="00EB728B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99B02" w14:textId="77777777" w:rsidR="00EB728B" w:rsidRDefault="00EB728B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</w:t>
            </w:r>
          </w:p>
        </w:tc>
      </w:tr>
    </w:tbl>
    <w:p w14:paraId="10F1A2BB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7FBF84EB" w14:textId="77777777" w:rsidR="00EB728B" w:rsidRDefault="00EB728B" w:rsidP="00535684">
      <w:pPr>
        <w:pStyle w:val="Heading1"/>
        <w:spacing w:line="360" w:lineRule="auto"/>
      </w:pPr>
      <w:r>
        <w:lastRenderedPageBreak/>
        <w:t>LINIA 807</w:t>
      </w:r>
    </w:p>
    <w:p w14:paraId="715B2A5F" w14:textId="77777777" w:rsidR="00EB728B" w:rsidRDefault="00EB728B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728B" w14:paraId="761103BB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57A38" w14:textId="77777777" w:rsidR="00EB728B" w:rsidRDefault="00EB728B" w:rsidP="00EB728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8BF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4EAD33F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04AE6" w14:textId="77777777" w:rsidR="00EB728B" w:rsidRPr="007345A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6392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363BD16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D51C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6442F" w14:textId="77777777" w:rsidR="00EB728B" w:rsidRPr="007345A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2AE9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FD54E" w14:textId="77777777" w:rsidR="00EB728B" w:rsidRPr="007345A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6E90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7592C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4F8C6D6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594CE59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EB728B" w14:paraId="73A13C50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C92562" w14:textId="77777777" w:rsidR="00EB728B" w:rsidRDefault="00EB728B" w:rsidP="00EB728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CB3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29A0A43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057B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7081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3D4D397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3248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E6BF9" w14:textId="77777777" w:rsidR="00EB728B" w:rsidRPr="007345A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410A1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E18DC" w14:textId="77777777" w:rsidR="00EB728B" w:rsidRPr="007345A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C825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28B" w14:paraId="3E056F06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3BAE2" w14:textId="77777777" w:rsidR="00EB728B" w:rsidRDefault="00EB728B" w:rsidP="00EB728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204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43C21" w14:textId="77777777" w:rsidR="00EB728B" w:rsidRPr="007345A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38CE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3F20C49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1E24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31524" w14:textId="77777777" w:rsidR="00EB728B" w:rsidRPr="007345A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EBAE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50BEF" w14:textId="77777777" w:rsidR="00EB728B" w:rsidRPr="007345A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7856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198ADAB3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11244" w14:textId="77777777" w:rsidR="00EB728B" w:rsidRDefault="00EB728B" w:rsidP="00EB728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6B9C7" w14:textId="77777777" w:rsidR="00EB728B" w:rsidRDefault="00EB728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209E5" w14:textId="77777777" w:rsidR="00EB728B" w:rsidRPr="007345A6" w:rsidRDefault="00EB728B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260BF" w14:textId="77777777" w:rsidR="00EB728B" w:rsidRDefault="00EB728B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52364EF6" w14:textId="77777777" w:rsidR="00EB728B" w:rsidRDefault="00EB728B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00977" w14:textId="77777777" w:rsidR="00EB728B" w:rsidRDefault="00EB728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C265" w14:textId="77777777" w:rsidR="00EB728B" w:rsidRPr="007345A6" w:rsidRDefault="00EB728B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5DF4" w14:textId="77777777" w:rsidR="00EB728B" w:rsidRDefault="00EB728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44C63B7F" w14:textId="77777777" w:rsidR="00EB728B" w:rsidRDefault="00EB728B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E55986" w14:textId="77777777" w:rsidR="00EB728B" w:rsidRPr="007345A6" w:rsidRDefault="00EB728B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809C1" w14:textId="77777777" w:rsidR="00EB728B" w:rsidRDefault="00EB728B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28B" w14:paraId="10D4375F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4D798" w14:textId="77777777" w:rsidR="00EB728B" w:rsidRDefault="00EB728B" w:rsidP="00EB728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FE8D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954FDC" w14:textId="77777777" w:rsidR="00EB728B" w:rsidRPr="007345A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5822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51FE630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2A46E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E142F" w14:textId="77777777" w:rsidR="00EB728B" w:rsidRPr="007345A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91EE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02723C0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5014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DDD0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28B" w14:paraId="18A4CB53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D0058" w14:textId="77777777" w:rsidR="00EB728B" w:rsidRDefault="00EB728B" w:rsidP="00EB728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2F8B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CB95C" w14:textId="77777777" w:rsidR="00EB728B" w:rsidRPr="007345A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FC45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7DEBB66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C1C99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5E770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EA1E" w14:textId="77777777" w:rsidR="00EB728B" w:rsidRPr="007345A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743D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13DE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C1B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7A44A712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8DEF6" w14:textId="77777777" w:rsidR="00EB728B" w:rsidRDefault="00EB728B" w:rsidP="00EB728B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E328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415A4" w14:textId="77777777" w:rsidR="00EB728B" w:rsidRPr="007345A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F16D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44AAE20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F31A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10326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A5A62" w14:textId="77777777" w:rsidR="00EB728B" w:rsidRPr="007345A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A279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D71FF" w14:textId="77777777" w:rsidR="00EB728B" w:rsidRPr="007345A6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B089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6CA5C2B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00061360" w14:textId="77777777" w:rsidR="00EB728B" w:rsidRDefault="00EB728B" w:rsidP="00D509E3">
      <w:pPr>
        <w:pStyle w:val="Heading1"/>
        <w:spacing w:line="360" w:lineRule="auto"/>
      </w:pPr>
      <w:r>
        <w:t>LINIA 812</w:t>
      </w:r>
    </w:p>
    <w:p w14:paraId="0421F3B0" w14:textId="77777777" w:rsidR="00EB728B" w:rsidRDefault="00EB728B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728B" w14:paraId="60908CF0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E680E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A9C4C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AF49D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6FF2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60860E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5A79510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849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36157988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1B90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5640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3C7AA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FACA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6F98C236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BCB99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E8273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F55C3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9E77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8A1A0F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8EA5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1DCF2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6209B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DBB58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8DB0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54D1C7AE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F83CF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06F2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69C4BB33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E8EC9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8872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5AF54CE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488E0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3A103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54CD4D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4DB50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E6BD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02B366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EB728B" w14:paraId="4CA91AE1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65101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E515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0442E5A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71CF61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D723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4C826CE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804F3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B8DD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AE747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76556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7663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28B" w14:paraId="4196042C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90DD9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4E4B8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74B1A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8D94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4A24081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C333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128B76DD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AF04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5DECE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16113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5E06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97DD83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DC437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2C1520B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EB728B" w14:paraId="677D220E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DC15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9F224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B00C1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8D65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70476F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5B39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0FD735A5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1BE9A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9F49B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9D645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DE77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16A678C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0B7375D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EB728B" w14:paraId="662BBAB7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06893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8A20D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D8D9C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7F0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50CE65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DA8E3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51463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BE09F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5189E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E2B9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4F1FCA82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6DD6A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890AAB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B0FD3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4AD2F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058D1CB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368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7DFDD2C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0D8B28E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2EAD0A40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EF50B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B7EE4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FA6C7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DF1B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0BDB0A31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8B7F8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6574D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FCCE9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14D95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EE3B30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70E9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66D8BAC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23818BE1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003B1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A65AF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AFE1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74B9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15CB00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EB728B" w14:paraId="2F51DB16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2AC13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05088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6684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FD27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43AB48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CF5B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76DB305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51D96E2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1D6419E7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61D3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FAA41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347D8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8073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48938B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EB728B" w14:paraId="70A8ADA7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EB893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BDA95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D77A5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D5E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5E1B40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DB85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648C6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8409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01847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013F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CA43A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D92553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01DC049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EB728B" w14:paraId="470928C1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E499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06E9E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5D3E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5F60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251D4B8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6F1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1C9D47D5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69B4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9087E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7850C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07C47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28B" w14:paraId="378AF5F4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D4E67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59A8A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660CD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C429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2B1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B09E156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66601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3EBF6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00DAB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690FA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5723287C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A5B98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8BAC6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45D20EA1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80205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30E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16DA61B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35683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ABFCB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CD7A3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8306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744BD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18EDFC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312AEF1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EB728B" w14:paraId="2C763928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502CC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93F9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C0CC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9162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3993609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D177B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AC457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24B5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0B32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6560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5F34B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EB728B" w14:paraId="1FD38156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B83DB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E379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4C282759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A6CDB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DA2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68F33C9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9535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FCB4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45AA9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6D3FE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FA5DE" w14:textId="77777777" w:rsidR="00EB728B" w:rsidRPr="00562792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0EDB1363" w14:textId="77777777" w:rsidR="00EB728B" w:rsidRPr="00562792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0583795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29166613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57B97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2FDF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7644AED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5237C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F25BD" w14:textId="77777777" w:rsidR="00EB728B" w:rsidRDefault="00EB728B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13378766" w14:textId="77777777" w:rsidR="00EB728B" w:rsidRDefault="00EB728B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20F5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2B0A0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EE349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2366A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E8AFA" w14:textId="77777777" w:rsidR="00EB728B" w:rsidRPr="00562792" w:rsidRDefault="00EB728B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EB728B" w14:paraId="6B9DDA77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6A4CB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CDAF0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7DED5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C93A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381A4F4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F50AB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7A6AB14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FAE1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8E50B3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9706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0C3A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42C9F86B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30569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3627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62AFA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A34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0004525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4C4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44F3ADE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5363DB73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6A4C4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BD2D1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346B7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C831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DE0B6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0169616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EB728B" w14:paraId="2DAB5C14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BF876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7B922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62744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D345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0CBDE93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997C2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12FDC12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1A7C46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E6C2F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9305A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0A80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07A67654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39F1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3A1C0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11C5E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9FEE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1D153CC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52C8D1F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AE0DD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1018813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CE429A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DF7F9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EBFC1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8F471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53B2B624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62080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999E1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11C3C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51F4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6C6E062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F6082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640C2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0AAD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4B2A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56C9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3DD3CD32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25727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1F0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2F7026CE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D8493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3F02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9C06EE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BFF0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242263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FE31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F698E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B1389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28B" w14:paraId="1B86E5A5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3CBB0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9CE3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5A49056C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1E5B0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5688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677E9D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E56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76368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D4F17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01C0B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0A10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76F150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EB728B" w14:paraId="689BE0C6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4A995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A8D4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5C5A8F9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399E8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40B0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6BD8231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847B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3D6E0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72D55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30D8A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440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1A3E3CD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60B05AE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EB728B" w14:paraId="6E2B4235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B071D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CAEB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586676E5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C0AAD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286B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5D7A5C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8D3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C6859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BBF16D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9CD4B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5A94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28B" w14:paraId="7F02EC22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7E76A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5803C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55684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4BBD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6967E7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96B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37C6D13D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DF4F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4C4D9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088EE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1F2F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7C26A114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9BE9A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1E34E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9D425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C5AB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3E4219E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91F9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726EC2A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1E2F04E5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B98E4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5122E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6720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BE62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02185FF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EB728B" w14:paraId="26AEE034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FE835C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2645E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16568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C18F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13C712A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25BDE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B2D86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E55FA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55208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8BA46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B728B" w14:paraId="238A124A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FD64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4984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2EA2C96A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5B762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8F63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107A0D4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CDF5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21348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A8DD8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06566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EA9E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28B" w14:paraId="122D139A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5A0F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7954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153624C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EA7CF" w14:textId="77777777" w:rsidR="00EB728B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89A2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0F6E778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B3F4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7F943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25117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995A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0DBC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30239D30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5C366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12B3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0D0E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BC7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08E0CF3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9651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5327F879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420FC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23405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280CD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4224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049146A7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21865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ED25B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8A39C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9542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B6DB2F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3E9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BA8FBAC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BE700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9CC08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5315E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38A2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0D91F4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EB728B" w14:paraId="269014BF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02B11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10012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84A9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A243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78CC74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67CC2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FAD09A0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70F5F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59DF5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98FCD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E967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6F621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C1401A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EB728B" w14:paraId="30810811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8BC55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DAD4C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DFAB9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86C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D7844C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486FA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ED48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D8912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4DEF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A8DDC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23AF3B1D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1F312A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E12EB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18821C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4439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DE2B6E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F7FBA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3EB2C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1C057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C9CC6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57499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679C1BC1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B9AC9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BCED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5BAE0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ED0A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2BE6A59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BDB1D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26C1BD08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D990C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54396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ED6CB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2E29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1C9C11" w14:textId="77777777" w:rsidR="00EB728B" w:rsidRPr="00F662B5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EB728B" w14:paraId="063EA687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1A44F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96BCC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9701E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EDDE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B02D64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E46730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74F76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05674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19241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4B9F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2724939E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3746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0550A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B4DF4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DA640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F3B567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05CB0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2BA0766C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BE6B3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E4D3A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68A4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C026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30BF4DB2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FCD58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B5849B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D0DC5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601C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5EAF068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9938C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4DBE5865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20252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FBF48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A0F89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2E79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3A759F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EB728B" w14:paraId="07CBB7EB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48619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93E2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7C824C89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BF12F7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567D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49CDBB3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596F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AE338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BCAC4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E787F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51A249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28B" w14:paraId="2D50DA71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6D57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E7A93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311652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2151E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0460E4C3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4BD8C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65859E2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D0B84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2FADAE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6C72D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D07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641818A9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8F4E6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7D8D8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86C6A3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F31D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1BA7915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EC192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7D4BC28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31443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D1DFC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44FF9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CCE02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3FA42C97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07DB" w14:textId="77777777" w:rsidR="00EB728B" w:rsidRPr="001A61C3" w:rsidRDefault="00EB728B" w:rsidP="00EB728B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504B8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2EE78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538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2E682508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6C61663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B42AA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259692C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488BD" w14:textId="77777777" w:rsidR="00EB728B" w:rsidRPr="006A7C82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E86A3" w14:textId="77777777" w:rsidR="00EB728B" w:rsidRPr="001A61C3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FFC18" w14:textId="77777777" w:rsidR="00EB728B" w:rsidRPr="00772CB4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71F9B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84F67F0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12D81088" w14:textId="77777777" w:rsidR="00EB728B" w:rsidRDefault="00EB728B" w:rsidP="00672C80">
      <w:pPr>
        <w:pStyle w:val="Heading1"/>
        <w:spacing w:line="360" w:lineRule="auto"/>
      </w:pPr>
      <w:r>
        <w:t>LINIA 813</w:t>
      </w:r>
    </w:p>
    <w:p w14:paraId="05FEF2BF" w14:textId="77777777" w:rsidR="00EB728B" w:rsidRDefault="00EB728B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EB728B" w14:paraId="3FDCBDB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34BDA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1A21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4398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FBC79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FEE2BEC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7DEE4" w14:textId="77777777" w:rsidR="00EB728B" w:rsidRDefault="00EB72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1CEA8B8" w14:textId="77777777" w:rsidR="00EB728B" w:rsidRDefault="00EB72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B772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70AF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D03AC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291B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4B610B3C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81EEF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626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80B39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6DCF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DB891D0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BCD0" w14:textId="77777777" w:rsidR="00EB728B" w:rsidRDefault="00EB72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6C5E791C" w14:textId="77777777" w:rsidR="00EB728B" w:rsidRPr="00285047" w:rsidRDefault="00EB72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9299E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E9BB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9FEA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8B05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53E6398E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8E7A5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B7F8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84F0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BCE2D0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C56179B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4918B" w14:textId="77777777" w:rsidR="00EB728B" w:rsidRDefault="00EB72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2EE03B44" w14:textId="77777777" w:rsidR="00EB728B" w:rsidRDefault="00EB72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E7B43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BB83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361D92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947D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4E8DAA2F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AE1BD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2F1B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0D6F2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2E258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3A2417C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6DAA9" w14:textId="77777777" w:rsidR="00EB728B" w:rsidRDefault="00EB72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3BEF4A1B" w14:textId="77777777" w:rsidR="00EB728B" w:rsidRDefault="00EB72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FAB6F0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4910D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16E4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F10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EB728B" w14:paraId="66393EBA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6AFE8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7212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FFF7B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18E680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84FBC68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FB97A8" w14:textId="77777777" w:rsidR="00EB728B" w:rsidRDefault="00EB72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6FF5D282" w14:textId="77777777" w:rsidR="00EB728B" w:rsidRDefault="00EB72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4499B432" w14:textId="77777777" w:rsidR="00EB728B" w:rsidRDefault="00EB72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2BC74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4834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6201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90D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6F8FC435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84F5F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79B54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BF60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A3BD7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68404" w14:textId="77777777" w:rsidR="00EB728B" w:rsidRDefault="00EB728B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3704A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76A6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9A8A4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706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EB728B" w14:paraId="634816AE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70635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62142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69A25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3246DFD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479C3E07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47872" w14:textId="77777777" w:rsidR="00EB728B" w:rsidRPr="001A0BE2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568D8873" w14:textId="77777777" w:rsidR="00EB728B" w:rsidRPr="001A0BE2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0EB89838" w14:textId="77777777" w:rsidR="00EB728B" w:rsidRPr="001A0BE2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5AB45A29" w14:textId="77777777" w:rsidR="00EB728B" w:rsidRPr="00564F54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3AB1D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857A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35B36106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B1010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42382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0912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70CFBF05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6CE00798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037E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5CBD38C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6237723F" w14:textId="77777777" w:rsidR="00EB728B" w:rsidRPr="00DD369C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B9D3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38C7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F1FE57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EB728B" w14:paraId="2BBB1B6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9DE5A4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FA2D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6D8E9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C5583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6394787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9BDB7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7F6FEDBE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912E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E4EA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AB43D1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56DC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618F1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EB728B" w14:paraId="3A8FAC1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30A7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55D6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3FECC6A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DE223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94104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70B00A4C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E944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0C9FA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5D49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77C94F5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59613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141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EB728B" w14:paraId="358280E0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A2149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BBE1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4567762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BB5AB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2742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FC30D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AACC7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3389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FD593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298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EB728B" w14:paraId="35B2D7A1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D5A2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E93E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B58B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D9148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2D55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6D5D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7842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23C4E81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7943D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ECD9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EB728B" w14:paraId="42EBFC22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FBEE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B950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16E4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81181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634522F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1CA7E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701E916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F57DC5E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ADCF41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4A09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0BE1B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9ED1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18AE8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EB728B" w14:paraId="7CA1B246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479B1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D773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3FD0F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FEE23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416F6558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FB663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954D080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55CFA4DA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41DAF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377E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BC7F28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72D5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43871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EB728B" w14:paraId="003901D0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277B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9483D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935128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D5B40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79C2797E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BCF69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410B3B5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AE1F3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AEDC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10EEF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6DBA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A54DCF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4AD1CD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EB728B" w14:paraId="12916303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72C88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4181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5C81BE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A452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646B5E3A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AC358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65F4CC80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639EA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8CA0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B70D8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4E37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A2618C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EB728B" w14:paraId="62E38F69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901FF6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7113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C0D60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9DDA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32988A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CCDA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681A6F1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47CA7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EEE7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EC58A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FA1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EB728B" w14:paraId="56BC517A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01926D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2CE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744F4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421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F5C88E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DC49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B9C30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3B44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7F5A4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D752F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697BFE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6A8D9E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EB728B" w14:paraId="500D74F6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E9801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A1A4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0082A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6075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113F3B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657970F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0C55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FB195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CA1A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8B1C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2810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5E0815FC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CE5D9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A7F9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9C86F5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2686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09D0E8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3442AD8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7EA2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E0F3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B7EC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BC6DF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961C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2575D064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03B89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8F28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DE7C3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70E3E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EE3FA6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8FD2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5B26B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A6B2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D2DB9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016C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7192D784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863D8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B354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8B107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C1C2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D70F05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C204B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7E3BADA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1E351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79C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DCCE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6A62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501CFE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EB728B" w14:paraId="79423904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62DF09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32E5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4AF4B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5B03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7FE6950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1412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5E6EBC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AE0C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E6B97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6CC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47E3626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EB728B" w14:paraId="58D3CD17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25279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2EE4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B2F06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7B2E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61560FF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F79B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FDCDBB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6E5AF7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9DDC5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0DB17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E3FCE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29B4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CCAE2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5426F4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30B2DCF7" w14:textId="77777777" w:rsidR="00EB728B" w:rsidRPr="00CB3CD0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EB728B" w14:paraId="3B5764A2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6FD1A2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A0B5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E22F4F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D2750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9F1A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043808A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74B0D40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A0F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3A81B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4F55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355DDC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B0CB1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A88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3871AEB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C79CA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F32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5F96A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E18D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187BFF4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DBE8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2480A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24DB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B89FE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9B78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656C3A3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8C765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6715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6B06F5F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CD85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41C4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532E2CD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ABB3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D5D5C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3829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79D5B17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47E6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10D6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6D84809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2AF0C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090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4720DE5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F254B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69F1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D51FDF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A09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54248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4C88F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E55A6" w14:textId="77777777" w:rsidR="00EB728B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A1D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1CF3307F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67E32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0D8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77A7C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D8B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16D0AD17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CFF3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227626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1BF6F491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112EC6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C426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D9ABB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5BBD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EB728B" w14:paraId="06796B92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83D72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18ED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B261F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24DE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31C44EB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BD51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07FA7F5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3F7FC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D4E0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7F17D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7F4B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D23118E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3565339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EB728B" w14:paraId="75FDCC2F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08498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C32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A02BC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7CB2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95D8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8A5CD1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A15BE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F5D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2F399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7EF8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1FC72B63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F30B8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CD03F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31DDCCB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35B6E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7415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38F33B5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648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192BB1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E278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F3432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226F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47CD086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EB728B" w14:paraId="64FE5F11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826A5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F4BD4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061CCD39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9C8F2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E991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5641BD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DC793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E2785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F005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D0071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F6CC0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EB728B" w14:paraId="42664428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1FB4D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62709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3F856256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A5A26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16D00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7ABF62F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40F32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C204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C68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00AC8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A624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3997D3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EB728B" w14:paraId="3B07C1D2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198CE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014B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79051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8331D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A0DC883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20F6C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6872B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C237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8369B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DDF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EB728B" w14:paraId="0042D8EB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374C0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2ACF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723095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EAE74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08376851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9AC8A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84CFE0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B2358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7D30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71771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B45D5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EB728B" w14:paraId="63EA1532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86F5D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4FAE8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A8061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BEADF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65CE3A7C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6A03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1A5CE01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D3C66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30CCB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E8569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0F9CA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E2BA2E9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158708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EB728B" w14:paraId="4DA97FF3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C1075" w14:textId="77777777" w:rsidR="00EB728B" w:rsidRDefault="00EB728B" w:rsidP="00EB728B">
            <w:pPr>
              <w:numPr>
                <w:ilvl w:val="0"/>
                <w:numId w:val="7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0248E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4370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2F016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4BC15202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7404A5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7E319B0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D566B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92CC7" w14:textId="77777777" w:rsidR="00EB728B" w:rsidRDefault="00EB72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782F7" w14:textId="77777777" w:rsidR="00EB728B" w:rsidRPr="00564F54" w:rsidRDefault="00EB728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8322B" w14:textId="77777777" w:rsidR="00EB728B" w:rsidRDefault="00EB728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A9E6F81" w14:textId="77777777" w:rsidR="00EB728B" w:rsidRPr="00237377" w:rsidRDefault="00EB728B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14:paraId="7ABDA25B" w14:textId="77777777" w:rsidR="00EB728B" w:rsidRDefault="00EB728B" w:rsidP="00D96D74">
      <w:pPr>
        <w:pStyle w:val="Heading1"/>
        <w:spacing w:line="360" w:lineRule="auto"/>
      </w:pPr>
      <w:r>
        <w:t>LINIA 813 A</w:t>
      </w:r>
    </w:p>
    <w:p w14:paraId="580A7491" w14:textId="77777777" w:rsidR="00EB728B" w:rsidRDefault="00EB728B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728B" w14:paraId="23357D12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D417" w14:textId="77777777" w:rsidR="00EB728B" w:rsidRDefault="00EB728B" w:rsidP="00EB728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3420A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229184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540CC" w14:textId="77777777" w:rsidR="00EB728B" w:rsidRPr="00E230A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3B1C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472720F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8744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1ABC0" w14:textId="77777777" w:rsidR="00EB728B" w:rsidRPr="009033A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6A41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E651" w14:textId="77777777" w:rsidR="00EB728B" w:rsidRPr="009033A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0562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13FBC550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BD4C9" w14:textId="77777777" w:rsidR="00EB728B" w:rsidRDefault="00EB728B" w:rsidP="00EB728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EF42B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5019E498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864B" w14:textId="77777777" w:rsidR="00EB728B" w:rsidRPr="00E230A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3B46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31CBAB81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6D7F4B8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478167D0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87473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182A1C" w14:textId="77777777" w:rsidR="00EB728B" w:rsidRPr="009033A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42ED7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5D091" w14:textId="77777777" w:rsidR="00EB728B" w:rsidRPr="009033A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EF1B7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1ED17E14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D3AA5" w14:textId="77777777" w:rsidR="00EB728B" w:rsidRDefault="00EB728B" w:rsidP="00EB728B">
            <w:pPr>
              <w:numPr>
                <w:ilvl w:val="0"/>
                <w:numId w:val="7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FA8B4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7D64A" w14:textId="77777777" w:rsidR="00EB728B" w:rsidRPr="00E230A0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480A4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5DB7F06A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EEE5E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B8084" w14:textId="77777777" w:rsidR="00EB728B" w:rsidRPr="009033A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DFEE1" w14:textId="77777777" w:rsidR="00EB728B" w:rsidRDefault="00EB728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7B6B0" w14:textId="77777777" w:rsidR="00EB728B" w:rsidRPr="009033AC" w:rsidRDefault="00EB728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83335" w14:textId="77777777" w:rsidR="00EB728B" w:rsidRDefault="00EB728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5DE88A0" w14:textId="77777777" w:rsidR="00EB728B" w:rsidRDefault="00EB728B">
      <w:pPr>
        <w:spacing w:before="40" w:after="40" w:line="192" w:lineRule="auto"/>
        <w:ind w:right="57"/>
        <w:rPr>
          <w:sz w:val="20"/>
          <w:lang w:val="ro-RO"/>
        </w:rPr>
      </w:pPr>
    </w:p>
    <w:p w14:paraId="6455ED47" w14:textId="77777777" w:rsidR="0045753B" w:rsidRDefault="0045753B">
      <w:pPr>
        <w:spacing w:before="40" w:after="40" w:line="192" w:lineRule="auto"/>
        <w:ind w:right="57"/>
        <w:rPr>
          <w:sz w:val="20"/>
          <w:lang w:val="ro-RO"/>
        </w:rPr>
      </w:pPr>
    </w:p>
    <w:p w14:paraId="7ED028ED" w14:textId="77777777" w:rsidR="0045753B" w:rsidRDefault="0045753B">
      <w:pPr>
        <w:spacing w:before="40" w:after="40" w:line="192" w:lineRule="auto"/>
        <w:ind w:right="57"/>
        <w:rPr>
          <w:sz w:val="20"/>
          <w:lang w:val="ro-RO"/>
        </w:rPr>
      </w:pPr>
    </w:p>
    <w:p w14:paraId="456781CF" w14:textId="77777777" w:rsidR="0045753B" w:rsidRDefault="0045753B">
      <w:pPr>
        <w:spacing w:before="40" w:after="40" w:line="192" w:lineRule="auto"/>
        <w:ind w:right="57"/>
        <w:rPr>
          <w:sz w:val="20"/>
          <w:lang w:val="ro-RO"/>
        </w:rPr>
      </w:pPr>
    </w:p>
    <w:p w14:paraId="22019B2E" w14:textId="77777777" w:rsidR="0045753B" w:rsidRDefault="0045753B">
      <w:pPr>
        <w:spacing w:before="40" w:after="40" w:line="192" w:lineRule="auto"/>
        <w:ind w:right="57"/>
        <w:rPr>
          <w:sz w:val="20"/>
          <w:lang w:val="ro-RO"/>
        </w:rPr>
      </w:pPr>
    </w:p>
    <w:p w14:paraId="661158F4" w14:textId="77777777" w:rsidR="0045753B" w:rsidRDefault="0045753B">
      <w:pPr>
        <w:spacing w:before="40" w:after="40" w:line="192" w:lineRule="auto"/>
        <w:ind w:right="57"/>
        <w:rPr>
          <w:sz w:val="20"/>
          <w:lang w:val="ro-RO"/>
        </w:rPr>
      </w:pPr>
    </w:p>
    <w:p w14:paraId="703602DF" w14:textId="77777777" w:rsidR="0045753B" w:rsidRDefault="0045753B">
      <w:pPr>
        <w:spacing w:before="40" w:after="40" w:line="192" w:lineRule="auto"/>
        <w:ind w:right="57"/>
        <w:rPr>
          <w:sz w:val="20"/>
          <w:lang w:val="ro-RO"/>
        </w:rPr>
      </w:pPr>
    </w:p>
    <w:p w14:paraId="26AA99CD" w14:textId="77777777" w:rsidR="00EB728B" w:rsidRDefault="00EB728B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lastRenderedPageBreak/>
        <w:t>LINIA 814</w:t>
      </w:r>
    </w:p>
    <w:p w14:paraId="79DB2583" w14:textId="77777777" w:rsidR="00EB728B" w:rsidRDefault="00EB728B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EB728B" w14:paraId="6475EC2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3AFCD6" w14:textId="77777777" w:rsidR="00EB728B" w:rsidRDefault="00EB728B" w:rsidP="00EB728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028D75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9BB0A" w14:textId="77777777" w:rsidR="00EB728B" w:rsidRPr="002B6917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8939F0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38074B7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A8A17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066A0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F2E7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C3541" w14:textId="77777777" w:rsidR="00EB728B" w:rsidRPr="002A6824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3ADF8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4DFC37E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0B83C" w14:textId="77777777" w:rsidR="00EB728B" w:rsidRDefault="00EB728B" w:rsidP="00EB728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88E25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1EBB2" w14:textId="77777777" w:rsidR="00EB728B" w:rsidRPr="002B6917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BE5B9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3B8F725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EE39E8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53304F99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A8402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425B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959D4" w14:textId="77777777" w:rsidR="00EB728B" w:rsidRPr="002A6824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D968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1B628872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F8AF6B" w14:textId="77777777" w:rsidR="00EB728B" w:rsidRDefault="00EB728B" w:rsidP="00EB728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6E7F4D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16883C" w14:textId="77777777" w:rsidR="00EB728B" w:rsidRPr="002B6917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548C7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175D21C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0A5183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06E60A86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22E7ACA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0C29757F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D4202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A1B66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9D546" w14:textId="77777777" w:rsidR="00EB728B" w:rsidRPr="002A6824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7A144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2082E9E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92F9E" w14:textId="77777777" w:rsidR="00EB728B" w:rsidRDefault="00EB728B" w:rsidP="00EB728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48EB4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3BC0" w14:textId="77777777" w:rsidR="00EB728B" w:rsidRPr="002B6917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7FC9C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362A790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C336AC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0E154BE4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D106A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BA141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5FFEC" w14:textId="77777777" w:rsidR="00EB728B" w:rsidRPr="002A6824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7DB40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19D1451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6A4E" w14:textId="77777777" w:rsidR="00EB728B" w:rsidRDefault="00EB728B" w:rsidP="00EB728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F2A4D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67808" w14:textId="77777777" w:rsidR="00EB728B" w:rsidRPr="002B6917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79D40" w14:textId="77777777" w:rsidR="00EB728B" w:rsidRDefault="00EB728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B1891FD" w14:textId="77777777" w:rsidR="00EB728B" w:rsidRDefault="00EB728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58CEC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621C16CB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35A83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43B98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EEE31" w14:textId="77777777" w:rsidR="00EB728B" w:rsidRPr="002A6824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49B94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EB728B" w14:paraId="5DE8BB43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53A83F" w14:textId="77777777" w:rsidR="00EB728B" w:rsidRDefault="00EB728B" w:rsidP="00EB728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6A3129" w14:textId="77777777" w:rsidR="00EB728B" w:rsidRDefault="00EB728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CB52F" w14:textId="77777777" w:rsidR="00EB728B" w:rsidRPr="002B6917" w:rsidRDefault="00EB728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F83E7" w14:textId="77777777" w:rsidR="00EB728B" w:rsidRDefault="00EB728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AA3D9E5" w14:textId="77777777" w:rsidR="00EB728B" w:rsidRDefault="00EB728B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AD766" w14:textId="77777777" w:rsidR="00EB728B" w:rsidRDefault="00EB728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2E5652B5" w14:textId="77777777" w:rsidR="00EB728B" w:rsidRDefault="00EB728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FAFF6" w14:textId="77777777" w:rsidR="00EB728B" w:rsidRDefault="00EB728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FE51C6" w14:textId="77777777" w:rsidR="00EB728B" w:rsidRDefault="00EB728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F7DD" w14:textId="77777777" w:rsidR="00EB728B" w:rsidRPr="002A6824" w:rsidRDefault="00EB728B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8B871" w14:textId="77777777" w:rsidR="00EB728B" w:rsidRDefault="00EB728B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EB728B" w14:paraId="46FAE395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4EEFA" w14:textId="77777777" w:rsidR="00EB728B" w:rsidRDefault="00EB728B" w:rsidP="00EB728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0CD66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44C76D" w14:textId="77777777" w:rsidR="00EB728B" w:rsidRPr="002B6917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386B9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F745726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5D403507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F40DD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CA8004E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075A6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E2C76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0C6576" w14:textId="77777777" w:rsidR="00EB728B" w:rsidRPr="002A6824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3B5B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488AD764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99695" w14:textId="77777777" w:rsidR="00EB728B" w:rsidRDefault="00EB728B" w:rsidP="00EB728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2A898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AC097" w14:textId="77777777" w:rsidR="00EB728B" w:rsidRPr="002B6917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1B0D97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E51E31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C40A73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BD1D703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263E3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EAE1E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A86A6" w14:textId="77777777" w:rsidR="00EB728B" w:rsidRPr="002A6824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6C484C" w14:textId="77777777" w:rsidR="00EB728B" w:rsidRDefault="00EB728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C1E7C14" w14:textId="77777777" w:rsidR="00EB728B" w:rsidRDefault="00EB728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EB728B" w14:paraId="58CE09CD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60626" w14:textId="77777777" w:rsidR="00EB728B" w:rsidRDefault="00EB728B" w:rsidP="00EB728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6AC14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47806" w14:textId="77777777" w:rsidR="00EB728B" w:rsidRPr="002B6917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D424A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874EEFE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170F9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7CD1B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647E0B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4441CA" w14:textId="77777777" w:rsidR="00EB728B" w:rsidRPr="002A6824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BB66" w14:textId="77777777" w:rsidR="00EB728B" w:rsidRDefault="00EB728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EB728B" w14:paraId="26CB7E35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ADDD4" w14:textId="77777777" w:rsidR="00EB728B" w:rsidRDefault="00EB728B" w:rsidP="00EB728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CFE7B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27BBA740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C11BF" w14:textId="77777777" w:rsidR="00EB728B" w:rsidRPr="002B6917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1C1E0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13478106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392D8411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658E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B4C936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7E12C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24A65CE8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6F6F1" w14:textId="77777777" w:rsidR="00EB728B" w:rsidRPr="002A6824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C3A0A" w14:textId="77777777" w:rsidR="00EB728B" w:rsidRDefault="00EB728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EB728B" w14:paraId="3F1CDF58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B5724C" w14:textId="77777777" w:rsidR="00EB728B" w:rsidRDefault="00EB728B" w:rsidP="00EB728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EAC8B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E2FA7" w14:textId="77777777" w:rsidR="00EB728B" w:rsidRPr="002B6917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70DBC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23B6A6B6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65D8C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27DF9E00" w14:textId="77777777" w:rsidR="00EB728B" w:rsidRPr="00810F5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D2D2F" w14:textId="77777777" w:rsidR="00EB728B" w:rsidRPr="00557C88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B2CFB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968E8" w14:textId="77777777" w:rsidR="00EB728B" w:rsidRPr="002A6824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BA7050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737358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EB728B" w14:paraId="07AB0A01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10DC8" w14:textId="77777777" w:rsidR="00EB728B" w:rsidRDefault="00EB728B" w:rsidP="00EB728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A9131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0CEFA" w14:textId="77777777" w:rsidR="00EB728B" w:rsidRPr="002B6917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4648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1FC7E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74903A6C" w14:textId="77777777" w:rsidR="00EB728B" w:rsidRDefault="00EB728B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E3A78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5E38A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6E5B8" w14:textId="77777777" w:rsidR="00EB728B" w:rsidRPr="002A6824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7B3B7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05862E4E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EB728B" w14:paraId="64843878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B8D86" w14:textId="77777777" w:rsidR="00EB728B" w:rsidRDefault="00EB728B" w:rsidP="00EB728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611A42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3921E0" w14:textId="77777777" w:rsidR="00EB728B" w:rsidRPr="002B6917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58EA6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754F" w14:textId="77777777" w:rsidR="00EB728B" w:rsidRDefault="00EB728B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2CF8" w14:textId="77777777" w:rsidR="00EB728B" w:rsidRPr="00557C88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4F4B2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C18E5" w14:textId="77777777" w:rsidR="00EB728B" w:rsidRPr="002A6824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C3E6ED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F7EF4DB" w14:textId="77777777" w:rsidR="00EB728B" w:rsidRPr="00D83307" w:rsidRDefault="00EB72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EB728B" w14:paraId="66B18C29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7354D" w14:textId="77777777" w:rsidR="00EB728B" w:rsidRDefault="00EB728B" w:rsidP="00EB728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49F6A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A49A8B" w14:textId="77777777" w:rsidR="00EB728B" w:rsidRPr="002B6917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BC0F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69406523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4D9D0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D4E232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65A4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A61760" w14:textId="77777777" w:rsidR="00EB728B" w:rsidRPr="002A6824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B8CB4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6E787928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AF8A1" w14:textId="77777777" w:rsidR="00EB728B" w:rsidRDefault="00EB728B" w:rsidP="00EB728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11C5D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A20DB" w14:textId="77777777" w:rsidR="00EB728B" w:rsidRPr="002B6917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B622D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26B2326A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44CCB9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A23B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2A725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E31E11" w14:textId="77777777" w:rsidR="00EB728B" w:rsidRPr="002A6824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5541C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730053EC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CDC35" w14:textId="77777777" w:rsidR="00EB728B" w:rsidRDefault="00EB728B" w:rsidP="00EB728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8ADA7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AB5B0" w14:textId="77777777" w:rsidR="00EB728B" w:rsidRPr="002B6917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8E87F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133C1586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270CD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E2802" w14:textId="77777777" w:rsidR="00EB728B" w:rsidRPr="00557C88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D1D622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09512" w14:textId="77777777" w:rsidR="00EB728B" w:rsidRPr="002A6824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3884A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32360B7A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08B27" w14:textId="77777777" w:rsidR="00EB728B" w:rsidRDefault="00EB728B" w:rsidP="00EB728B">
            <w:pPr>
              <w:numPr>
                <w:ilvl w:val="0"/>
                <w:numId w:val="7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75247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EC320D" w14:textId="77777777" w:rsidR="00EB728B" w:rsidRPr="002B6917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908C5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37E2448F" w14:textId="77777777" w:rsidR="00EB728B" w:rsidRPr="006315B8" w:rsidRDefault="00EB728B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CF75D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AADB0" w14:textId="77777777" w:rsidR="00EB728B" w:rsidRPr="00557C88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5F900" w14:textId="77777777" w:rsidR="00EB728B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5A74" w14:textId="77777777" w:rsidR="00EB728B" w:rsidRPr="002A6824" w:rsidRDefault="00EB728B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0EBE1" w14:textId="77777777" w:rsidR="00EB728B" w:rsidRDefault="00EB728B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E632102" w14:textId="77777777" w:rsidR="00EB728B" w:rsidRPr="00930181" w:rsidRDefault="00EB728B">
      <w:pPr>
        <w:tabs>
          <w:tab w:val="left" w:pos="3183"/>
        </w:tabs>
      </w:pPr>
    </w:p>
    <w:p w14:paraId="38913996" w14:textId="77777777" w:rsidR="00EB728B" w:rsidRDefault="00EB728B" w:rsidP="00445244">
      <w:pPr>
        <w:pStyle w:val="Heading1"/>
        <w:spacing w:line="24" w:lineRule="atLeast"/>
      </w:pPr>
      <w:r>
        <w:t>LINIA 818</w:t>
      </w:r>
    </w:p>
    <w:p w14:paraId="365B04C3" w14:textId="77777777" w:rsidR="00EB728B" w:rsidRDefault="00EB728B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EB728B" w14:paraId="6553D2B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27B70" w14:textId="77777777" w:rsidR="00EB728B" w:rsidRDefault="00EB728B" w:rsidP="00EB728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66649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EB5E4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4CE95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36E61367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33833820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CF812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28959937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3A22F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19854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8B49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52EE8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C056DC0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47500EC7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EB728B" w14:paraId="1DD6684E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6A771" w14:textId="77777777" w:rsidR="00EB728B" w:rsidRDefault="00EB728B" w:rsidP="00EB728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7D67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1D314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B6714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3DE48AD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6E997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C3067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29C47E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41740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C74B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5B80663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C4CEE" w14:textId="77777777" w:rsidR="00EB728B" w:rsidRDefault="00EB728B" w:rsidP="00EB728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02312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E56DC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71049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6F89C9C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CC937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5BE013D4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3E65857B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E94E0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2435F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F5FDD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D7EA5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404AB87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DE49EF" w14:textId="77777777" w:rsidR="00EB728B" w:rsidRDefault="00EB728B" w:rsidP="00EB728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3CA0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DA80E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50A70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BFE2D00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112954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0A6B2435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4B58AA92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2394738D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1121B58D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EA715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CA7B2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A340E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BAF24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5512441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A204" w14:textId="77777777" w:rsidR="00EB728B" w:rsidRDefault="00EB728B" w:rsidP="00EB728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5E3A8F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6840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13319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5B20361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43AF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E8940D5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8DDF5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7CAC9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B3F22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1EB71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45A988F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9F6F3" w14:textId="77777777" w:rsidR="00EB728B" w:rsidRDefault="00EB728B" w:rsidP="00EB728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399A6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A5930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C3EC8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2416F46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356AA92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DA6A39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9D59D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4B7C3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A7181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14E82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CDB999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A5623D6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EB728B" w14:paraId="586C4151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EC09" w14:textId="77777777" w:rsidR="00EB728B" w:rsidRDefault="00EB728B" w:rsidP="00EB728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26BE42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AB2A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7C4525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0C7582F2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132D43FA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57AED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9BD46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F04D8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80DA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EF61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3D7BCAD3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129B8A" w14:textId="77777777" w:rsidR="00EB728B" w:rsidRDefault="00EB728B" w:rsidP="00EB728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5D22E" w14:textId="77777777" w:rsidR="00EB728B" w:rsidRDefault="00EB728B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E869" w14:textId="77777777" w:rsidR="00EB728B" w:rsidRPr="00E54142" w:rsidRDefault="00EB728B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CB260" w14:textId="77777777" w:rsidR="00EB728B" w:rsidRDefault="00EB728B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2C3F4FC" w14:textId="77777777" w:rsidR="00EB728B" w:rsidRDefault="00EB728B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A637A" w14:textId="77777777" w:rsidR="00EB728B" w:rsidRPr="004B4AC4" w:rsidRDefault="00EB728B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729F1" w14:textId="77777777" w:rsidR="00EB728B" w:rsidRPr="004B4AC4" w:rsidRDefault="00EB728B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0EE99" w14:textId="77777777" w:rsidR="00EB728B" w:rsidRDefault="00EB728B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E3A94" w14:textId="77777777" w:rsidR="00EB728B" w:rsidRPr="00E54142" w:rsidRDefault="00EB728B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9EED3" w14:textId="77777777" w:rsidR="00EB728B" w:rsidRPr="004B4AC4" w:rsidRDefault="00EB728B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EB728B" w14:paraId="533BFDC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0E701" w14:textId="77777777" w:rsidR="00EB728B" w:rsidRDefault="00EB728B" w:rsidP="00EB728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EFD8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0338C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641EC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5BBE030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46907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E1857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8C9E7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487665FB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31778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7FC6F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EB728B" w14:paraId="0B5E5D0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28268" w14:textId="77777777" w:rsidR="00EB728B" w:rsidRDefault="00EB728B" w:rsidP="00EB728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1B53D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229663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03AC5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B5323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128B3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0343B4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1F4920B7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8DB87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ABC15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7425625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2AE01" w14:textId="77777777" w:rsidR="00EB728B" w:rsidRDefault="00EB728B" w:rsidP="00EB728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7A3082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3C465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21003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1B35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98B1C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A7641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78796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5598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5EE6B43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B61D3" w14:textId="77777777" w:rsidR="00EB728B" w:rsidRDefault="00EB728B" w:rsidP="00EB728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C5F9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BD7FE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A12C0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1E23AC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4B41BF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60212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4387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8DD3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3F1185F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7BCA" w14:textId="77777777" w:rsidR="00EB728B" w:rsidRDefault="00EB728B" w:rsidP="00EB728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8D2DF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E6A5D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331DA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C3748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F1C31C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6F00C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3E543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EFA34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4B41D5D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C3B5B" w14:textId="77777777" w:rsidR="00EB728B" w:rsidRDefault="00EB728B" w:rsidP="00EB728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DCC80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EB3E69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64259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C2215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3FE439A0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83793B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CE9890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F94C4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B15D8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EB728B" w14:paraId="7E8AC5D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64352" w14:textId="77777777" w:rsidR="00EB728B" w:rsidRDefault="00EB728B" w:rsidP="00EB728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177EE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2C8D0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ECE39" w14:textId="77777777" w:rsidR="00EB728B" w:rsidRPr="00277DE8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A2186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224C9BA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85BB951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11E11C9D" w14:textId="77777777" w:rsidR="00EB728B" w:rsidRPr="00277DE8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371C1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FADDC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DCC55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5492A7" w14:textId="77777777" w:rsidR="00EB728B" w:rsidRPr="00277DE8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EB728B" w14:paraId="695D8DAA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5AE24" w14:textId="77777777" w:rsidR="00EB728B" w:rsidRDefault="00EB728B" w:rsidP="00EB728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6627D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7D0CDB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31748" w14:textId="77777777" w:rsidR="00EB728B" w:rsidRPr="00277DE8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10A50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F755AC8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14287B95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7019BD32" w14:textId="77777777" w:rsidR="00EB728B" w:rsidRPr="00277DE8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C1E9A" w14:textId="77777777" w:rsidR="00EB728B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EC21B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593637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19C7F" w14:textId="77777777" w:rsidR="00EB728B" w:rsidRPr="00277DE8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EB728B" w14:paraId="28B90DC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A5FF" w14:textId="77777777" w:rsidR="00EB728B" w:rsidRDefault="00EB728B" w:rsidP="00EB728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D0F6A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1EF0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0B754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2A05D8B3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13EF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4878C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0E9E3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9961B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0988C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EB728B" w14:paraId="180E55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13EE3" w14:textId="77777777" w:rsidR="00EB728B" w:rsidRDefault="00EB728B" w:rsidP="00EB728B">
            <w:pPr>
              <w:numPr>
                <w:ilvl w:val="0"/>
                <w:numId w:val="7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676E2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BB5EF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2F7926" w14:textId="77777777" w:rsidR="00EB728B" w:rsidRDefault="00EB728B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00479328" w14:textId="77777777" w:rsidR="00EB728B" w:rsidRDefault="00EB728B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0BAB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D8A6B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4174B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65EE6BCA" w14:textId="77777777" w:rsidR="00EB728B" w:rsidRDefault="00EB728B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A1288" w14:textId="77777777" w:rsidR="00EB728B" w:rsidRPr="00E54142" w:rsidRDefault="00EB728B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59F55" w14:textId="77777777" w:rsidR="00EB728B" w:rsidRDefault="00EB728B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78DFA1A9" w14:textId="77777777" w:rsidR="00EB728B" w:rsidRPr="00C21997" w:rsidRDefault="00EB728B" w:rsidP="00445244">
      <w:pPr>
        <w:spacing w:before="40" w:after="40" w:line="24" w:lineRule="atLeast"/>
        <w:ind w:right="57"/>
        <w:rPr>
          <w:b/>
          <w:bCs/>
          <w:sz w:val="20"/>
          <w:lang w:val="ro-RO"/>
        </w:rPr>
      </w:pPr>
    </w:p>
    <w:p w14:paraId="4C023294" w14:textId="77777777" w:rsidR="00EB728B" w:rsidRDefault="00EB728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628A723" w14:textId="77777777" w:rsidR="0045753B" w:rsidRDefault="004575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6046785" w14:textId="77777777" w:rsidR="0045753B" w:rsidRDefault="004575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70B8D1F" w14:textId="77777777" w:rsidR="0045753B" w:rsidRDefault="004575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371EB33" w14:textId="77777777" w:rsidR="0045753B" w:rsidRDefault="004575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D2913BD" w14:textId="77777777" w:rsidR="0045753B" w:rsidRDefault="004575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AD867B1" w14:textId="77777777" w:rsidR="0045753B" w:rsidRDefault="004575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E3B5C4B" w14:textId="77777777" w:rsidR="0045753B" w:rsidRDefault="004575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401F6E1" w14:textId="77777777" w:rsidR="0045753B" w:rsidRDefault="004575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6AA9337" w14:textId="77777777" w:rsidR="0045753B" w:rsidRDefault="004575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897A847" w14:textId="77777777" w:rsidR="0045753B" w:rsidRDefault="004575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8A4DF96" w14:textId="77777777" w:rsidR="0045753B" w:rsidRDefault="004575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121C7303" w14:textId="77777777" w:rsidR="0045753B" w:rsidRDefault="004575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68D06516" w14:textId="77777777" w:rsidR="0045753B" w:rsidRDefault="004575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5B2AC7D6" w14:textId="77777777" w:rsidR="0045753B" w:rsidRDefault="004575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A6CE60E" w14:textId="77777777" w:rsidR="0045753B" w:rsidRPr="00C21F42" w:rsidRDefault="0045753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B5B2F96" w14:textId="77777777" w:rsidR="00EB728B" w:rsidRPr="00C21F42" w:rsidRDefault="00EB728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443D3C79" w14:textId="77777777" w:rsidR="00EB728B" w:rsidRPr="00C21F42" w:rsidRDefault="00EB728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C45C386" w14:textId="77777777" w:rsidR="00EB728B" w:rsidRPr="00C21F42" w:rsidRDefault="00EB728B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1B6AD628" w14:textId="77777777" w:rsidR="00EB728B" w:rsidRDefault="00EB728B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6CA6745A" w14:textId="77777777" w:rsidR="00EB728B" w:rsidRPr="00C21F42" w:rsidRDefault="00EB728B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48CA86E6" w14:textId="77777777" w:rsidR="00EB728B" w:rsidRPr="00C21F42" w:rsidRDefault="00EB728B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1CA5F61B" w14:textId="77777777" w:rsidR="00EB728B" w:rsidRPr="00C21F42" w:rsidRDefault="00EB728B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25DF2767" w14:textId="77777777" w:rsidR="00EB728B" w:rsidRPr="00C21F42" w:rsidRDefault="00EB728B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2B4AB4F4" w14:textId="77777777" w:rsidR="00FB37F1" w:rsidRPr="008D3053" w:rsidRDefault="00FB37F1" w:rsidP="008D3053"/>
    <w:sectPr w:rsidR="00FB37F1" w:rsidRPr="008D3053" w:rsidSect="003C1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B7DCD" w14:textId="77777777" w:rsidR="00622FF4" w:rsidRDefault="00622FF4">
      <w:r>
        <w:separator/>
      </w:r>
    </w:p>
  </w:endnote>
  <w:endnote w:type="continuationSeparator" w:id="0">
    <w:p w14:paraId="1DB93BDF" w14:textId="77777777" w:rsidR="00622FF4" w:rsidRDefault="00622F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6B0B0" w14:textId="77777777" w:rsidR="001E482D" w:rsidRDefault="001E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082D0" w14:textId="77777777" w:rsidR="001E482D" w:rsidRDefault="001E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ADFA3" w14:textId="77777777" w:rsidR="001E482D" w:rsidRDefault="001E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CEE5D" w14:textId="77777777" w:rsidR="00622FF4" w:rsidRDefault="00622FF4">
      <w:r>
        <w:separator/>
      </w:r>
    </w:p>
  </w:footnote>
  <w:footnote w:type="continuationSeparator" w:id="0">
    <w:p w14:paraId="1B3F41FF" w14:textId="77777777" w:rsidR="00622FF4" w:rsidRDefault="00622F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6C558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7BEE">
      <w:rPr>
        <w:rStyle w:val="PageNumber"/>
        <w:noProof/>
      </w:rPr>
      <w:t>2</w:t>
    </w:r>
    <w:r>
      <w:rPr>
        <w:rStyle w:val="PageNumber"/>
      </w:rPr>
      <w:fldChar w:fldCharType="end"/>
    </w:r>
  </w:p>
  <w:p w14:paraId="536DB089" w14:textId="39B9EBCC"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</w:t>
    </w:r>
    <w:r w:rsidR="00E22BE4">
      <w:rPr>
        <w:b/>
        <w:bCs/>
        <w:i/>
        <w:iCs/>
        <w:sz w:val="22"/>
      </w:rPr>
      <w:t>decada 1-10 martie 2026</w:t>
    </w:r>
  </w:p>
  <w:p w14:paraId="321A6371" w14:textId="77777777"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 w14:paraId="096D342D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965C091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0F993E57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04F943E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69AEECE0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6C2462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60A653E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27DAC6FA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0F103B4A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7CBF50E2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28EE77C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4F5363C7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4D279A11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034E50AD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6E79AFC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5A12BB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138D76D0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14:paraId="3513CC1A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5389C04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66A37FBF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2968B58E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3109C308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E8BD77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14:paraId="35D57D45" w14:textId="77777777"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14:paraId="5A338AC5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14:paraId="065F8515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14:paraId="19811E1E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 w14:paraId="30EF677E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75C91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272705B0" w14:textId="77777777"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1F11F0B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0E4BF2F9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12B4FC2C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443AE2ED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222067C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50391FC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14:paraId="3A858FEE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6B6211EE" w14:textId="77777777"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F9D79" w14:textId="77777777" w:rsidR="006F5073" w:rsidRDefault="00A12BFE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4E3A">
      <w:rPr>
        <w:rStyle w:val="PageNumber"/>
        <w:noProof/>
      </w:rPr>
      <w:t>3</w:t>
    </w:r>
    <w:r>
      <w:rPr>
        <w:rStyle w:val="PageNumber"/>
      </w:rPr>
      <w:fldChar w:fldCharType="end"/>
    </w:r>
  </w:p>
  <w:p w14:paraId="3E68EC72" w14:textId="53691F72"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E22BE4">
      <w:rPr>
        <w:b/>
        <w:bCs/>
        <w:i/>
        <w:iCs/>
        <w:sz w:val="22"/>
      </w:rPr>
      <w:t>decada 1-10 martie 2026</w:t>
    </w:r>
  </w:p>
  <w:p w14:paraId="5A43A1D0" w14:textId="77777777"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6FA37E94" w14:textId="77777777"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E3BE1AF" w14:textId="77777777"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14:paraId="0A4DE266" w14:textId="77777777"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14:paraId="68F32537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52E797BB" w14:textId="77777777"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14:paraId="19B4B83A" w14:textId="77777777"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450C5400" w14:textId="77777777"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 w14:paraId="482E29A2" w14:textId="77777777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04FF500E" w14:textId="77777777"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51AEEA93" w14:textId="77777777"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14:paraId="3E69D9CD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7DD5637D" w14:textId="77777777"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14:paraId="7E56A054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5C51A256" w14:textId="77777777"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14:paraId="42CDA5C4" w14:textId="77777777"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14:paraId="665D38F3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14:paraId="215EBFEF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14:paraId="4AF5FEC1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14:paraId="5A3AFE2A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243579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14:paraId="3273F79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14:paraId="25ED720F" w14:textId="77777777"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14:paraId="213D7102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14:paraId="4D251F1C" w14:textId="77777777"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14:paraId="242756A8" w14:textId="77777777"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4342A93" w14:textId="77777777"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14:paraId="3051FE14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548D1357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14:paraId="432BD4C9" w14:textId="77777777"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14:paraId="038EF73E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14:paraId="1EAFBF4C" w14:textId="77777777"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14:paraId="574A7BCF" w14:textId="77777777"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14:paraId="5F7C8CB0" w14:textId="77777777"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 w14:paraId="67CE8AD8" w14:textId="77777777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14:paraId="2E0002B2" w14:textId="77777777"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51742E25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11B2638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14:paraId="399617F2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4E218471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6E2C19B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742A6059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18BF3F14" w14:textId="77777777"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14:paraId="7BE3A8C5" w14:textId="77777777"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14:paraId="79B17547" w14:textId="77777777" w:rsidR="006F5073" w:rsidRDefault="006F5073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FF04E" w14:textId="77777777" w:rsidR="006F5073" w:rsidRDefault="006F5073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16A50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 w15:restartNumberingAfterBreak="0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343759"/>
    <w:multiLevelType w:val="hybridMultilevel"/>
    <w:tmpl w:val="17940E56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 w15:restartNumberingAfterBreak="0">
    <w:nsid w:val="029545FF"/>
    <w:multiLevelType w:val="hybridMultilevel"/>
    <w:tmpl w:val="0BD688D8"/>
    <w:lvl w:ilvl="0" w:tplc="C10C70FE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" w15:restartNumberingAfterBreak="0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0" w15:restartNumberingAfterBreak="0">
    <w:nsid w:val="06D662CD"/>
    <w:multiLevelType w:val="hybridMultilevel"/>
    <w:tmpl w:val="5DD407AA"/>
    <w:lvl w:ilvl="0" w:tplc="903E3020">
      <w:start w:val="1"/>
      <w:numFmt w:val="decimal"/>
      <w:lvlRestart w:val="0"/>
      <w:suff w:val="nothing"/>
      <w:lvlText w:val="%1"/>
      <w:lvlJc w:val="right"/>
      <w:pPr>
        <w:ind w:left="36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 w15:restartNumberingAfterBreak="0">
    <w:nsid w:val="0DDA17EB"/>
    <w:multiLevelType w:val="hybridMultilevel"/>
    <w:tmpl w:val="FF14430C"/>
    <w:lvl w:ilvl="0" w:tplc="7DFCBB9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0EB56854"/>
    <w:multiLevelType w:val="hybridMultilevel"/>
    <w:tmpl w:val="637C19BA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7" w15:restartNumberingAfterBreak="0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8" w15:restartNumberingAfterBreak="0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9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0" w15:restartNumberingAfterBreak="0">
    <w:nsid w:val="116B670D"/>
    <w:multiLevelType w:val="hybridMultilevel"/>
    <w:tmpl w:val="51E068D4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1" w15:restartNumberingAfterBreak="0">
    <w:nsid w:val="11AF2524"/>
    <w:multiLevelType w:val="hybridMultilevel"/>
    <w:tmpl w:val="0B2E289C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2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 w15:restartNumberingAfterBreak="0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5690872"/>
    <w:multiLevelType w:val="hybridMultilevel"/>
    <w:tmpl w:val="56BE4CC4"/>
    <w:lvl w:ilvl="0" w:tplc="88300CB4">
      <w:start w:val="1"/>
      <w:numFmt w:val="decimal"/>
      <w:lvlRestart w:val="0"/>
      <w:suff w:val="nothing"/>
      <w:lvlText w:val="%1"/>
      <w:lvlJc w:val="right"/>
      <w:pPr>
        <w:ind w:left="398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38" w:hanging="360"/>
      </w:pPr>
    </w:lvl>
    <w:lvl w:ilvl="2" w:tplc="0409001B" w:tentative="1">
      <w:start w:val="1"/>
      <w:numFmt w:val="lowerRoman"/>
      <w:lvlText w:val="%3."/>
      <w:lvlJc w:val="right"/>
      <w:pPr>
        <w:ind w:left="2558" w:hanging="180"/>
      </w:pPr>
    </w:lvl>
    <w:lvl w:ilvl="3" w:tplc="0409000F" w:tentative="1">
      <w:start w:val="1"/>
      <w:numFmt w:val="decimal"/>
      <w:lvlText w:val="%4."/>
      <w:lvlJc w:val="left"/>
      <w:pPr>
        <w:ind w:left="3278" w:hanging="360"/>
      </w:pPr>
    </w:lvl>
    <w:lvl w:ilvl="4" w:tplc="04090019" w:tentative="1">
      <w:start w:val="1"/>
      <w:numFmt w:val="lowerLetter"/>
      <w:lvlText w:val="%5."/>
      <w:lvlJc w:val="left"/>
      <w:pPr>
        <w:ind w:left="3998" w:hanging="360"/>
      </w:pPr>
    </w:lvl>
    <w:lvl w:ilvl="5" w:tplc="0409001B" w:tentative="1">
      <w:start w:val="1"/>
      <w:numFmt w:val="lowerRoman"/>
      <w:lvlText w:val="%6."/>
      <w:lvlJc w:val="right"/>
      <w:pPr>
        <w:ind w:left="4718" w:hanging="180"/>
      </w:pPr>
    </w:lvl>
    <w:lvl w:ilvl="6" w:tplc="0409000F" w:tentative="1">
      <w:start w:val="1"/>
      <w:numFmt w:val="decimal"/>
      <w:lvlText w:val="%7."/>
      <w:lvlJc w:val="left"/>
      <w:pPr>
        <w:ind w:left="5438" w:hanging="360"/>
      </w:pPr>
    </w:lvl>
    <w:lvl w:ilvl="7" w:tplc="04090019" w:tentative="1">
      <w:start w:val="1"/>
      <w:numFmt w:val="lowerLetter"/>
      <w:lvlText w:val="%8."/>
      <w:lvlJc w:val="left"/>
      <w:pPr>
        <w:ind w:left="6158" w:hanging="360"/>
      </w:pPr>
    </w:lvl>
    <w:lvl w:ilvl="8" w:tplc="0409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5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6" w15:restartNumberingAfterBreak="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1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 w15:restartNumberingAfterBreak="0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5" w15:restartNumberingAfterBreak="0">
    <w:nsid w:val="1F6B00CB"/>
    <w:multiLevelType w:val="hybridMultilevel"/>
    <w:tmpl w:val="20C8EE88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6" w15:restartNumberingAfterBreak="0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 w15:restartNumberingAfterBreak="0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 w15:restartNumberingAfterBreak="0">
    <w:nsid w:val="2C0730EC"/>
    <w:multiLevelType w:val="hybridMultilevel"/>
    <w:tmpl w:val="F2449FE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9" w15:restartNumberingAfterBreak="0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0" w15:restartNumberingAfterBreak="0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08F10CA"/>
    <w:multiLevelType w:val="hybridMultilevel"/>
    <w:tmpl w:val="9EB874C0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2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3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4" w15:restartNumberingAfterBreak="0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 w15:restartNumberingAfterBreak="0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47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48" w15:restartNumberingAfterBreak="0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9" w15:restartNumberingAfterBreak="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9A1C36"/>
    <w:multiLevelType w:val="hybridMultilevel"/>
    <w:tmpl w:val="0A245B42"/>
    <w:lvl w:ilvl="0" w:tplc="903E302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 w15:restartNumberingAfterBreak="0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4" w15:restartNumberingAfterBreak="0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 w15:restartNumberingAfterBreak="0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 w15:restartNumberingAfterBreak="0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57" w15:restartNumberingAfterBreak="0">
    <w:nsid w:val="56135E7B"/>
    <w:multiLevelType w:val="hybridMultilevel"/>
    <w:tmpl w:val="B37AF17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8" w15:restartNumberingAfterBreak="0">
    <w:nsid w:val="57C16284"/>
    <w:multiLevelType w:val="hybridMultilevel"/>
    <w:tmpl w:val="6344C1F4"/>
    <w:lvl w:ilvl="0" w:tplc="9DC898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 w15:restartNumberingAfterBreak="0">
    <w:nsid w:val="5D2C203F"/>
    <w:multiLevelType w:val="hybridMultilevel"/>
    <w:tmpl w:val="5560C6CE"/>
    <w:lvl w:ilvl="0" w:tplc="1CA2FAFE">
      <w:start w:val="1"/>
      <w:numFmt w:val="decimal"/>
      <w:lvlRestart w:val="0"/>
      <w:suff w:val="nothing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3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64" w15:restartNumberingAfterBreak="0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 w15:restartNumberingAfterBreak="0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6" w15:restartNumberingAfterBreak="0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8" w15:restartNumberingAfterBreak="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 w15:restartNumberingAfterBreak="0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0" w15:restartNumberingAfterBreak="0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1" w15:restartNumberingAfterBreak="0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72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3" w15:restartNumberingAfterBreak="0">
    <w:nsid w:val="75D81FA5"/>
    <w:multiLevelType w:val="hybridMultilevel"/>
    <w:tmpl w:val="7D5219E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74" w15:restartNumberingAfterBreak="0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 w15:restartNumberingAfterBreak="0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185288910">
    <w:abstractNumId w:val="49"/>
  </w:num>
  <w:num w:numId="2" w16cid:durableId="446778134">
    <w:abstractNumId w:val="52"/>
  </w:num>
  <w:num w:numId="3" w16cid:durableId="416630842">
    <w:abstractNumId w:val="6"/>
  </w:num>
  <w:num w:numId="4" w16cid:durableId="1001280233">
    <w:abstractNumId w:val="60"/>
  </w:num>
  <w:num w:numId="5" w16cid:durableId="1646426366">
    <w:abstractNumId w:val="48"/>
  </w:num>
  <w:num w:numId="6" w16cid:durableId="219556498">
    <w:abstractNumId w:val="12"/>
  </w:num>
  <w:num w:numId="7" w16cid:durableId="1205824033">
    <w:abstractNumId w:val="27"/>
  </w:num>
  <w:num w:numId="8" w16cid:durableId="733817592">
    <w:abstractNumId w:val="55"/>
  </w:num>
  <w:num w:numId="9" w16cid:durableId="8605037">
    <w:abstractNumId w:val="30"/>
  </w:num>
  <w:num w:numId="10" w16cid:durableId="758911022">
    <w:abstractNumId w:val="46"/>
  </w:num>
  <w:num w:numId="11" w16cid:durableId="612709197">
    <w:abstractNumId w:val="68"/>
  </w:num>
  <w:num w:numId="12" w16cid:durableId="2005742871">
    <w:abstractNumId w:val="32"/>
  </w:num>
  <w:num w:numId="13" w16cid:durableId="717434687">
    <w:abstractNumId w:val="3"/>
  </w:num>
  <w:num w:numId="14" w16cid:durableId="1419444519">
    <w:abstractNumId w:val="67"/>
  </w:num>
  <w:num w:numId="15" w16cid:durableId="1159885220">
    <w:abstractNumId w:val="23"/>
  </w:num>
  <w:num w:numId="16" w16cid:durableId="757795720">
    <w:abstractNumId w:val="7"/>
  </w:num>
  <w:num w:numId="17" w16cid:durableId="894320408">
    <w:abstractNumId w:val="2"/>
  </w:num>
  <w:num w:numId="18" w16cid:durableId="146173004">
    <w:abstractNumId w:val="62"/>
  </w:num>
  <w:num w:numId="19" w16cid:durableId="1426071485">
    <w:abstractNumId w:val="8"/>
  </w:num>
  <w:num w:numId="20" w16cid:durableId="263805713">
    <w:abstractNumId w:val="56"/>
  </w:num>
  <w:num w:numId="21" w16cid:durableId="1957827431">
    <w:abstractNumId w:val="40"/>
  </w:num>
  <w:num w:numId="22" w16cid:durableId="779224245">
    <w:abstractNumId w:val="66"/>
  </w:num>
  <w:num w:numId="23" w16cid:durableId="1306203890">
    <w:abstractNumId w:val="75"/>
  </w:num>
  <w:num w:numId="24" w16cid:durableId="1444154727">
    <w:abstractNumId w:val="37"/>
  </w:num>
  <w:num w:numId="25" w16cid:durableId="1767338941">
    <w:abstractNumId w:val="39"/>
  </w:num>
  <w:num w:numId="26" w16cid:durableId="307561399">
    <w:abstractNumId w:val="45"/>
  </w:num>
  <w:num w:numId="27" w16cid:durableId="23556309">
    <w:abstractNumId w:val="64"/>
  </w:num>
  <w:num w:numId="28" w16cid:durableId="998843482">
    <w:abstractNumId w:val="65"/>
  </w:num>
  <w:num w:numId="29" w16cid:durableId="10882362">
    <w:abstractNumId w:val="71"/>
  </w:num>
  <w:num w:numId="30" w16cid:durableId="2105151904">
    <w:abstractNumId w:val="17"/>
  </w:num>
  <w:num w:numId="31" w16cid:durableId="1616717587">
    <w:abstractNumId w:val="74"/>
  </w:num>
  <w:num w:numId="32" w16cid:durableId="2067291654">
    <w:abstractNumId w:val="44"/>
  </w:num>
  <w:num w:numId="33" w16cid:durableId="2004091095">
    <w:abstractNumId w:val="70"/>
  </w:num>
  <w:num w:numId="34" w16cid:durableId="2074115326">
    <w:abstractNumId w:val="69"/>
  </w:num>
  <w:num w:numId="35" w16cid:durableId="2120827936">
    <w:abstractNumId w:val="36"/>
  </w:num>
  <w:num w:numId="36" w16cid:durableId="242495204">
    <w:abstractNumId w:val="26"/>
  </w:num>
  <w:num w:numId="37" w16cid:durableId="149490138">
    <w:abstractNumId w:val="29"/>
  </w:num>
  <w:num w:numId="38" w16cid:durableId="1730886646">
    <w:abstractNumId w:val="59"/>
  </w:num>
  <w:num w:numId="39" w16cid:durableId="925304876">
    <w:abstractNumId w:val="18"/>
  </w:num>
  <w:num w:numId="40" w16cid:durableId="957179693">
    <w:abstractNumId w:val="28"/>
  </w:num>
  <w:num w:numId="41" w16cid:durableId="1799686414">
    <w:abstractNumId w:val="61"/>
  </w:num>
  <w:num w:numId="42" w16cid:durableId="1376587192">
    <w:abstractNumId w:val="50"/>
  </w:num>
  <w:num w:numId="43" w16cid:durableId="418715502">
    <w:abstractNumId w:val="11"/>
  </w:num>
  <w:num w:numId="44" w16cid:durableId="87776783">
    <w:abstractNumId w:val="9"/>
  </w:num>
  <w:num w:numId="45" w16cid:durableId="1813520787">
    <w:abstractNumId w:val="33"/>
  </w:num>
  <w:num w:numId="46" w16cid:durableId="84959321">
    <w:abstractNumId w:val="54"/>
  </w:num>
  <w:num w:numId="47" w16cid:durableId="1530414019">
    <w:abstractNumId w:val="1"/>
  </w:num>
  <w:num w:numId="48" w16cid:durableId="205945749">
    <w:abstractNumId w:val="58"/>
  </w:num>
  <w:num w:numId="49" w16cid:durableId="956106441">
    <w:abstractNumId w:val="14"/>
  </w:num>
  <w:num w:numId="50" w16cid:durableId="1215580229">
    <w:abstractNumId w:val="41"/>
  </w:num>
  <w:num w:numId="51" w16cid:durableId="1106391299">
    <w:abstractNumId w:val="20"/>
  </w:num>
  <w:num w:numId="52" w16cid:durableId="1917085657">
    <w:abstractNumId w:val="38"/>
  </w:num>
  <w:num w:numId="53" w16cid:durableId="1645046553">
    <w:abstractNumId w:val="72"/>
  </w:num>
  <w:num w:numId="54" w16cid:durableId="1873762235">
    <w:abstractNumId w:val="34"/>
  </w:num>
  <w:num w:numId="55" w16cid:durableId="2083749642">
    <w:abstractNumId w:val="13"/>
  </w:num>
  <w:num w:numId="56" w16cid:durableId="1942565531">
    <w:abstractNumId w:val="22"/>
  </w:num>
  <w:num w:numId="57" w16cid:durableId="535852020">
    <w:abstractNumId w:val="24"/>
  </w:num>
  <w:num w:numId="58" w16cid:durableId="375202065">
    <w:abstractNumId w:val="4"/>
  </w:num>
  <w:num w:numId="59" w16cid:durableId="1240795532">
    <w:abstractNumId w:val="73"/>
  </w:num>
  <w:num w:numId="60" w16cid:durableId="1735855716">
    <w:abstractNumId w:val="57"/>
  </w:num>
  <w:num w:numId="61" w16cid:durableId="120075393">
    <w:abstractNumId w:val="10"/>
  </w:num>
  <w:num w:numId="62" w16cid:durableId="1018383978">
    <w:abstractNumId w:val="35"/>
  </w:num>
  <w:num w:numId="63" w16cid:durableId="1042172781">
    <w:abstractNumId w:val="5"/>
  </w:num>
  <w:num w:numId="64" w16cid:durableId="1204177074">
    <w:abstractNumId w:val="16"/>
  </w:num>
  <w:num w:numId="65" w16cid:durableId="1360594096">
    <w:abstractNumId w:val="51"/>
  </w:num>
  <w:num w:numId="66" w16cid:durableId="833298511">
    <w:abstractNumId w:val="21"/>
  </w:num>
  <w:num w:numId="67" w16cid:durableId="530805130">
    <w:abstractNumId w:val="63"/>
  </w:num>
  <w:num w:numId="68" w16cid:durableId="1043485100">
    <w:abstractNumId w:val="47"/>
  </w:num>
  <w:num w:numId="69" w16cid:durableId="1136295315">
    <w:abstractNumId w:val="15"/>
  </w:num>
  <w:num w:numId="70" w16cid:durableId="1509248008">
    <w:abstractNumId w:val="43"/>
  </w:num>
  <w:num w:numId="71" w16cid:durableId="291176450">
    <w:abstractNumId w:val="53"/>
  </w:num>
  <w:num w:numId="72" w16cid:durableId="1610894802">
    <w:abstractNumId w:val="19"/>
  </w:num>
  <w:num w:numId="73" w16cid:durableId="1686976194">
    <w:abstractNumId w:val="25"/>
  </w:num>
  <w:num w:numId="74" w16cid:durableId="606695261">
    <w:abstractNumId w:val="42"/>
  </w:num>
  <w:num w:numId="75" w16cid:durableId="583808673">
    <w:abstractNumId w:val="31"/>
  </w:num>
  <w:num w:numId="76" w16cid:durableId="790393908">
    <w:abstractNumId w:val="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fLlZaPVHxdIoAm7EH/lbw3FuatYt1w38FqtmW3jpY+3CzPdYw86QPJbmhriYXzYDW61Ci5X/HDtBkQbTvXAvbw==" w:salt="ZjKXaA/Wrf5qpJ7kFfGdTw=="/>
  <w:defaultTabStop w:val="720"/>
  <w:hyphenationZone w:val="425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C4F"/>
    <w:rsid w:val="00017E26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0FE4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26F4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5EFB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4F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947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0C38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3F11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185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666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40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C3B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488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29F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3FD3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16C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3C6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B8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2B7D"/>
    <w:rsid w:val="001D3274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08B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B6D"/>
    <w:rsid w:val="00223DDD"/>
    <w:rsid w:val="00224539"/>
    <w:rsid w:val="00224E01"/>
    <w:rsid w:val="00224ED1"/>
    <w:rsid w:val="002255F0"/>
    <w:rsid w:val="002259D9"/>
    <w:rsid w:val="00225A74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906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3BC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94B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5E4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53F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343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6F2D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C2C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1DA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C5F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19F8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67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D5F"/>
    <w:rsid w:val="00374F10"/>
    <w:rsid w:val="003751DF"/>
    <w:rsid w:val="00375523"/>
    <w:rsid w:val="00375CC9"/>
    <w:rsid w:val="0037752A"/>
    <w:rsid w:val="0037795B"/>
    <w:rsid w:val="00377D41"/>
    <w:rsid w:val="00380361"/>
    <w:rsid w:val="00380A53"/>
    <w:rsid w:val="00380F3D"/>
    <w:rsid w:val="00381679"/>
    <w:rsid w:val="003818F5"/>
    <w:rsid w:val="003819EE"/>
    <w:rsid w:val="00382589"/>
    <w:rsid w:val="0038277B"/>
    <w:rsid w:val="00382A4B"/>
    <w:rsid w:val="00382ED5"/>
    <w:rsid w:val="00383B81"/>
    <w:rsid w:val="00386BA4"/>
    <w:rsid w:val="00386BC6"/>
    <w:rsid w:val="00387650"/>
    <w:rsid w:val="00387DAE"/>
    <w:rsid w:val="00387E80"/>
    <w:rsid w:val="00387F24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10A"/>
    <w:rsid w:val="003C53F8"/>
    <w:rsid w:val="003C5CF3"/>
    <w:rsid w:val="003C64AC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613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16A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0C82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5B4C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65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39F0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D89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53B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62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1C74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0BF"/>
    <w:rsid w:val="004A16B2"/>
    <w:rsid w:val="004A19F3"/>
    <w:rsid w:val="004A1B81"/>
    <w:rsid w:val="004A2AB5"/>
    <w:rsid w:val="004A319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332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0C76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26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81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1DC"/>
    <w:rsid w:val="004E753F"/>
    <w:rsid w:val="004F0055"/>
    <w:rsid w:val="004F010C"/>
    <w:rsid w:val="004F055E"/>
    <w:rsid w:val="004F0FE9"/>
    <w:rsid w:val="004F1225"/>
    <w:rsid w:val="004F17B4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818"/>
    <w:rsid w:val="00504AC8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CD2"/>
    <w:rsid w:val="00534F3A"/>
    <w:rsid w:val="00535011"/>
    <w:rsid w:val="005359E6"/>
    <w:rsid w:val="00535C17"/>
    <w:rsid w:val="00536920"/>
    <w:rsid w:val="00536AB3"/>
    <w:rsid w:val="005379C4"/>
    <w:rsid w:val="00537ABD"/>
    <w:rsid w:val="0054001D"/>
    <w:rsid w:val="00540051"/>
    <w:rsid w:val="00540F73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480E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143"/>
    <w:rsid w:val="00585250"/>
    <w:rsid w:val="00585631"/>
    <w:rsid w:val="0058594D"/>
    <w:rsid w:val="00586322"/>
    <w:rsid w:val="0058650D"/>
    <w:rsid w:val="005866C8"/>
    <w:rsid w:val="00586737"/>
    <w:rsid w:val="00586915"/>
    <w:rsid w:val="00586F0C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569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0FCC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BAA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36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538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2FF4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BB3"/>
    <w:rsid w:val="00690EC3"/>
    <w:rsid w:val="0069167F"/>
    <w:rsid w:val="0069182F"/>
    <w:rsid w:val="00691B2A"/>
    <w:rsid w:val="00692B14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185"/>
    <w:rsid w:val="006D3539"/>
    <w:rsid w:val="006D50D5"/>
    <w:rsid w:val="006D51B9"/>
    <w:rsid w:val="006D5D92"/>
    <w:rsid w:val="006D6C3C"/>
    <w:rsid w:val="006D6DE0"/>
    <w:rsid w:val="006D6F9B"/>
    <w:rsid w:val="006D78C4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A97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5FD9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403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CB5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21B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0BF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67F3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2EF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4848"/>
    <w:rsid w:val="00804A35"/>
    <w:rsid w:val="00806484"/>
    <w:rsid w:val="00806A4D"/>
    <w:rsid w:val="00806B0F"/>
    <w:rsid w:val="00806F53"/>
    <w:rsid w:val="0080770C"/>
    <w:rsid w:val="00807998"/>
    <w:rsid w:val="00807B1F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BAF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18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289"/>
    <w:rsid w:val="00846421"/>
    <w:rsid w:val="0084652F"/>
    <w:rsid w:val="00846E75"/>
    <w:rsid w:val="00847816"/>
    <w:rsid w:val="008478D7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A3A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127"/>
    <w:rsid w:val="0087013C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5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868E1"/>
    <w:rsid w:val="00887255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2F1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E50"/>
    <w:rsid w:val="008C5FB3"/>
    <w:rsid w:val="008C6D20"/>
    <w:rsid w:val="008C7233"/>
    <w:rsid w:val="008C78FC"/>
    <w:rsid w:val="008C7C63"/>
    <w:rsid w:val="008C7C7A"/>
    <w:rsid w:val="008C7ECF"/>
    <w:rsid w:val="008D0418"/>
    <w:rsid w:val="008D054E"/>
    <w:rsid w:val="008D09DB"/>
    <w:rsid w:val="008D0EA4"/>
    <w:rsid w:val="008D1592"/>
    <w:rsid w:val="008D199F"/>
    <w:rsid w:val="008D1C01"/>
    <w:rsid w:val="008D2387"/>
    <w:rsid w:val="008D263F"/>
    <w:rsid w:val="008D27C5"/>
    <w:rsid w:val="008D2A16"/>
    <w:rsid w:val="008D2F58"/>
    <w:rsid w:val="008D3053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262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733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BC9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001"/>
    <w:rsid w:val="009A5157"/>
    <w:rsid w:val="009A52AB"/>
    <w:rsid w:val="009A613C"/>
    <w:rsid w:val="009A624F"/>
    <w:rsid w:val="009A6502"/>
    <w:rsid w:val="009A677E"/>
    <w:rsid w:val="009A6922"/>
    <w:rsid w:val="009A69DE"/>
    <w:rsid w:val="009A708E"/>
    <w:rsid w:val="009A7508"/>
    <w:rsid w:val="009A7916"/>
    <w:rsid w:val="009A79B2"/>
    <w:rsid w:val="009A7AE7"/>
    <w:rsid w:val="009B001F"/>
    <w:rsid w:val="009B0263"/>
    <w:rsid w:val="009B055D"/>
    <w:rsid w:val="009B07C7"/>
    <w:rsid w:val="009B0823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3CE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4A7A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3D53"/>
    <w:rsid w:val="00A14093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720"/>
    <w:rsid w:val="00A34C51"/>
    <w:rsid w:val="00A35718"/>
    <w:rsid w:val="00A35B5F"/>
    <w:rsid w:val="00A36E23"/>
    <w:rsid w:val="00A36E5F"/>
    <w:rsid w:val="00A37095"/>
    <w:rsid w:val="00A37239"/>
    <w:rsid w:val="00A40014"/>
    <w:rsid w:val="00A40A4E"/>
    <w:rsid w:val="00A4129E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2D4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6E3B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AB7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882"/>
    <w:rsid w:val="00A90C20"/>
    <w:rsid w:val="00A914AA"/>
    <w:rsid w:val="00A915E2"/>
    <w:rsid w:val="00A9162E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3D5A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2D9"/>
    <w:rsid w:val="00AB646A"/>
    <w:rsid w:val="00AB6699"/>
    <w:rsid w:val="00AB6B5D"/>
    <w:rsid w:val="00AB6C0E"/>
    <w:rsid w:val="00AB6FD2"/>
    <w:rsid w:val="00AB74CE"/>
    <w:rsid w:val="00AB7769"/>
    <w:rsid w:val="00AB7CAC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AC8"/>
    <w:rsid w:val="00AC5FDB"/>
    <w:rsid w:val="00AC655B"/>
    <w:rsid w:val="00AC6807"/>
    <w:rsid w:val="00AC6966"/>
    <w:rsid w:val="00AC69AF"/>
    <w:rsid w:val="00AC6E13"/>
    <w:rsid w:val="00AC6E6E"/>
    <w:rsid w:val="00AC7002"/>
    <w:rsid w:val="00AC7278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003"/>
    <w:rsid w:val="00B044F8"/>
    <w:rsid w:val="00B04A9C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7D3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39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994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8FE"/>
    <w:rsid w:val="00B91FDC"/>
    <w:rsid w:val="00B92584"/>
    <w:rsid w:val="00B92B01"/>
    <w:rsid w:val="00B9499C"/>
    <w:rsid w:val="00B94FBE"/>
    <w:rsid w:val="00B9500B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3A79"/>
    <w:rsid w:val="00BA3EBB"/>
    <w:rsid w:val="00BA3F04"/>
    <w:rsid w:val="00BA4DEE"/>
    <w:rsid w:val="00BA4F50"/>
    <w:rsid w:val="00BA5049"/>
    <w:rsid w:val="00BA5139"/>
    <w:rsid w:val="00BA51F8"/>
    <w:rsid w:val="00BA559A"/>
    <w:rsid w:val="00BA5F25"/>
    <w:rsid w:val="00BA61B0"/>
    <w:rsid w:val="00BA6E21"/>
    <w:rsid w:val="00BA6F9C"/>
    <w:rsid w:val="00BA78C2"/>
    <w:rsid w:val="00BA7BCD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216A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2E"/>
    <w:rsid w:val="00BD4BD4"/>
    <w:rsid w:val="00BD544E"/>
    <w:rsid w:val="00BD625D"/>
    <w:rsid w:val="00BD6264"/>
    <w:rsid w:val="00BD633C"/>
    <w:rsid w:val="00BD69FD"/>
    <w:rsid w:val="00BD75AB"/>
    <w:rsid w:val="00BD75E2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27D3F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377FD"/>
    <w:rsid w:val="00C40968"/>
    <w:rsid w:val="00C4126C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4C25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6048"/>
    <w:rsid w:val="00C761BC"/>
    <w:rsid w:val="00C7625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8CA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3350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4A1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B06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98F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81F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64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BE4"/>
    <w:rsid w:val="00E22C93"/>
    <w:rsid w:val="00E23C75"/>
    <w:rsid w:val="00E23FC3"/>
    <w:rsid w:val="00E24142"/>
    <w:rsid w:val="00E2504B"/>
    <w:rsid w:val="00E2507D"/>
    <w:rsid w:val="00E25D48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47E5D"/>
    <w:rsid w:val="00E5030D"/>
    <w:rsid w:val="00E50511"/>
    <w:rsid w:val="00E5053A"/>
    <w:rsid w:val="00E50BA6"/>
    <w:rsid w:val="00E512F1"/>
    <w:rsid w:val="00E51AF5"/>
    <w:rsid w:val="00E522FD"/>
    <w:rsid w:val="00E52444"/>
    <w:rsid w:val="00E527B6"/>
    <w:rsid w:val="00E52891"/>
    <w:rsid w:val="00E52C3B"/>
    <w:rsid w:val="00E5321C"/>
    <w:rsid w:val="00E53AEB"/>
    <w:rsid w:val="00E54F8E"/>
    <w:rsid w:val="00E5506D"/>
    <w:rsid w:val="00E55170"/>
    <w:rsid w:val="00E55778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198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264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28B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4DD4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4D8"/>
    <w:rsid w:val="00EE1AEE"/>
    <w:rsid w:val="00EE1DEC"/>
    <w:rsid w:val="00EE20F0"/>
    <w:rsid w:val="00EE23B1"/>
    <w:rsid w:val="00EE28B4"/>
    <w:rsid w:val="00EE2C28"/>
    <w:rsid w:val="00EE3017"/>
    <w:rsid w:val="00EE3814"/>
    <w:rsid w:val="00EE3BF2"/>
    <w:rsid w:val="00EE4190"/>
    <w:rsid w:val="00EE4DA0"/>
    <w:rsid w:val="00EE51BA"/>
    <w:rsid w:val="00EE542C"/>
    <w:rsid w:val="00EE56B1"/>
    <w:rsid w:val="00EE58F5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861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786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346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16AD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4A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64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62E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5BD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6090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5C6A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3F3D34B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  <w:style w:type="paragraph" w:styleId="ListBullet">
    <w:name w:val="List Bullet"/>
    <w:basedOn w:val="Normal"/>
    <w:uiPriority w:val="99"/>
    <w:unhideWhenUsed/>
    <w:rsid w:val="00BD75E2"/>
    <w:pPr>
      <w:numPr>
        <w:numId w:val="76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5</TotalTime>
  <Pages>1</Pages>
  <Words>27409</Words>
  <Characters>156234</Characters>
  <Application>Microsoft Office Word</Application>
  <DocSecurity>0</DocSecurity>
  <Lines>1301</Lines>
  <Paragraphs>366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183277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6</cp:revision>
  <cp:lastPrinted>2012-08-09T05:47:00Z</cp:lastPrinted>
  <dcterms:created xsi:type="dcterms:W3CDTF">2026-02-23T07:19:00Z</dcterms:created>
  <dcterms:modified xsi:type="dcterms:W3CDTF">2026-02-23T08:41:00Z</dcterms:modified>
</cp:coreProperties>
</file>