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C739" w14:textId="77777777" w:rsidR="00EE3017" w:rsidRPr="00FD1158" w:rsidRDefault="00EE3017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9F7F2DC" w14:textId="61D36D8C" w:rsidR="00EE3017" w:rsidRPr="00FD1158" w:rsidRDefault="00EE3017" w:rsidP="0014701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82CBBD5" w14:textId="77777777" w:rsidR="00EE3017" w:rsidRDefault="00EE301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72ED961" w14:textId="77777777" w:rsidR="00EE3017" w:rsidRDefault="00EE301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B5659F3" w14:textId="77777777" w:rsidR="00EE3017" w:rsidRDefault="00EE301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AC56E7C" w14:textId="77777777" w:rsidR="00EE3017" w:rsidRDefault="00EE3017">
      <w:pPr>
        <w:jc w:val="center"/>
        <w:rPr>
          <w:sz w:val="28"/>
        </w:rPr>
      </w:pPr>
    </w:p>
    <w:p w14:paraId="532C4F28" w14:textId="77777777" w:rsidR="00EE3017" w:rsidRDefault="00EE3017">
      <w:pPr>
        <w:jc w:val="center"/>
        <w:rPr>
          <w:sz w:val="28"/>
        </w:rPr>
      </w:pPr>
    </w:p>
    <w:p w14:paraId="65E58FA4" w14:textId="77777777" w:rsidR="00EE3017" w:rsidRDefault="00EE3017">
      <w:pPr>
        <w:jc w:val="center"/>
        <w:rPr>
          <w:sz w:val="28"/>
        </w:rPr>
      </w:pPr>
    </w:p>
    <w:p w14:paraId="3382B13C" w14:textId="77777777" w:rsidR="00EE3017" w:rsidRDefault="00EE301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7D60804" w14:textId="77777777" w:rsidR="00EE3017" w:rsidRDefault="00EE301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28FE444A" w14:textId="77777777" w:rsidR="00EE301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DD0018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D8EA59F" w14:textId="77777777" w:rsidR="00EE3017" w:rsidRDefault="00EE301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4749D54" w14:textId="77777777" w:rsidR="00EE3017" w:rsidRDefault="00EE301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28C46DD1" w14:textId="77777777" w:rsidR="00EE3017" w:rsidRDefault="00EE301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E3017" w14:paraId="0B07D83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2B5BDA6" w14:textId="77777777" w:rsidR="00EE3017" w:rsidRDefault="00EE301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1395129" w14:textId="77777777" w:rsidR="00EE3017" w:rsidRDefault="00EE301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EEB7326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9AD702A" w14:textId="77777777" w:rsidR="00EE3017" w:rsidRDefault="00EE301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DB4E2BB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F6B1A37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D99A9A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90CF1FD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0AC7444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2F52A1F" w14:textId="77777777" w:rsidR="00EE3017" w:rsidRDefault="00EE301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25DC3CC" w14:textId="77777777" w:rsidR="00EE3017" w:rsidRDefault="00EE301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22D4F77" w14:textId="77777777" w:rsidR="00EE3017" w:rsidRDefault="00EE3017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F4E4080" w14:textId="77777777" w:rsidR="00EE3017" w:rsidRDefault="00EE301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80D5827" w14:textId="77777777" w:rsidR="00EE3017" w:rsidRDefault="00EE301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2FB8824" w14:textId="77777777" w:rsidR="00EE3017" w:rsidRDefault="00EE301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6A29ADB" w14:textId="77777777" w:rsidR="00EE3017" w:rsidRDefault="00EE301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71B8BDD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6D181FE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E74A58C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FFAF25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AEEFCA1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D5E6C54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A6EA311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17280C5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0C2C4E2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E3017" w14:paraId="7892C97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6FF503C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BB5F0DA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DE5B9FB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11CA369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2B5A2BA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D307A28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7CB4067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B726A2A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F5F9052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0306313" w14:textId="77777777" w:rsidR="00EE3017" w:rsidRDefault="00EE301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B5575BD" w14:textId="77777777" w:rsidR="00EE3017" w:rsidRDefault="00EE301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2471752" w14:textId="77777777" w:rsidR="00EE3017" w:rsidRDefault="00EE3017">
      <w:pPr>
        <w:spacing w:line="192" w:lineRule="auto"/>
        <w:jc w:val="center"/>
      </w:pPr>
    </w:p>
    <w:p w14:paraId="6C5676D5" w14:textId="77777777" w:rsidR="00EE3017" w:rsidRDefault="00EE301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C19C59C" w14:textId="77777777" w:rsidR="00EE3017" w:rsidRPr="008D04AB" w:rsidRDefault="00EE301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3BED1CF" w14:textId="77777777" w:rsidR="00EE3017" w:rsidRPr="008D04AB" w:rsidRDefault="00EE301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A83A767" w14:textId="77777777" w:rsidR="00EE3017" w:rsidRPr="008D04AB" w:rsidRDefault="00EE3017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6B6C22" w14:textId="77777777" w:rsidR="00EE3017" w:rsidRPr="00A8307A" w:rsidRDefault="00EE3017" w:rsidP="00516DD3">
      <w:pPr>
        <w:pStyle w:val="Heading1"/>
        <w:spacing w:line="360" w:lineRule="auto"/>
      </w:pPr>
      <w:r w:rsidRPr="00A8307A">
        <w:t>LINIA 100</w:t>
      </w:r>
    </w:p>
    <w:p w14:paraId="3F1FFA91" w14:textId="77777777" w:rsidR="00EE3017" w:rsidRPr="00A8307A" w:rsidRDefault="00EE301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E3017" w:rsidRPr="00AB76B4" w14:paraId="03559B6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589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FFA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8ED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C167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26A1D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309C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24AE68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AE8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A70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32B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F7D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1FD4899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271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B72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364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E75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BDA7E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E85C8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BF2D17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804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2209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3F0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119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6D07F43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C36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BDF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256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14E9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D1C79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8435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AF6C05E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AB3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56D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0A8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469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3AEFA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E3017" w:rsidRPr="00AB76B4" w14:paraId="798DA4C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BE1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752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575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AC6A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14B07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9CD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312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B7B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85B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9D92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779DBC8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7C2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A26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53F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8FEAE" w14:textId="77777777" w:rsidR="00EE3017" w:rsidRPr="00AB76B4" w:rsidRDefault="00EE301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7F3707" w14:textId="77777777" w:rsidR="00EE3017" w:rsidRPr="00AB76B4" w:rsidRDefault="00EE301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B001" w14:textId="77777777" w:rsidR="00EE3017" w:rsidRPr="00AB76B4" w:rsidRDefault="00EE301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062F380" w14:textId="77777777" w:rsidR="00EE3017" w:rsidRPr="00AB76B4" w:rsidRDefault="00EE301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F24525F" w14:textId="77777777" w:rsidR="00EE3017" w:rsidRPr="00AB76B4" w:rsidRDefault="00EE301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78F901" w14:textId="77777777" w:rsidR="00EE3017" w:rsidRPr="00AB76B4" w:rsidRDefault="00EE301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63D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33B9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001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C769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4BC7AE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03D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96A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E05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0CCB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792B3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CE6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AAADF5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8482D0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615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AFC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6FB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793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F441B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58A0AA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E3017" w:rsidRPr="00AB76B4" w14:paraId="09B687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AE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168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F94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3260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0C5C3B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DF204AC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9EF0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3063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CB7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B55743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55B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9928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E3017" w:rsidRPr="00AB76B4" w14:paraId="6C42D49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7B6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DD8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3199BD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87B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2CC8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A3C33D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29DF48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EF8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C34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201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B972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A4B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51C7559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D74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11B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CFF7F8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6D8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2CE4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3FF50F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4D27E0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D25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5BB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F67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E02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6AA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01C154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C35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B44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09E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629D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89073D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8B94A6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89C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CB5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DB5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9007EE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356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41B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132CEB2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859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92C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675DCC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455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5F71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6E54CA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82F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E8DC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DB8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02B9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9CB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53D926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11E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A3C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F3B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45E3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F4F6BE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436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839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0D4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FD112F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742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07F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3C7C35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F38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F0E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F77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4DF7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5D357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E54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C6D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C4C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DED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462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3A3E2B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53F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FF5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EFC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DF92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F5C744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E41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0E1CB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8708FB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4552C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FE8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166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3E1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16A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52BD8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E3017" w:rsidRPr="00AB76B4" w14:paraId="7CE14F8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3B0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4AE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1A7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46C8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3941EF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55E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6D2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0B8F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F99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7E4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17B3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E3017" w:rsidRPr="00AB76B4" w14:paraId="39A640D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2BF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944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C05CFA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E07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185E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7F9C40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3E14E3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F3A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75C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96F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C64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098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3DB2C8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363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CC5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1DF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D757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22FA0E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83BCB5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51FF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887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193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2243B7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F2D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5D4D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E3017" w:rsidRPr="00AB76B4" w14:paraId="77E148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1CF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AD7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36A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37EE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B7724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EC6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3C7D52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44919A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D9E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C3B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0CA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812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EE3017" w:rsidRPr="00AB76B4" w14:paraId="6DB77AF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513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78E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0C6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2B6B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A498EA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2F3AC7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F3E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4C89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32F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46DC25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5B4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79E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0B957A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8DC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BCE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A69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ED3D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5714CF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C7F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DD606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0C9742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B795F9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28B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833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F94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995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79CC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E3017" w:rsidRPr="00AB76B4" w14:paraId="2FEA216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0F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135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DBE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CF05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44C72B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A037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C4BBE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F69A9E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7E5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F32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CCD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C5C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9E26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035B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E3017" w:rsidRPr="00AB76B4" w14:paraId="3A51C25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1C9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C57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4EF111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754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3CB8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BD51CD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5F1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7F3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B30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C64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43E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03F2D2C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496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78D7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76E9F2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8D3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215A0" w14:textId="77777777" w:rsidR="00EE3017" w:rsidRPr="00AB76B4" w:rsidRDefault="00EE301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FA48020" w14:textId="77777777" w:rsidR="00EE3017" w:rsidRPr="00AB76B4" w:rsidRDefault="00EE301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462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5F9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0A8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F13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E2F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16C9F59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E71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3BC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C90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56CDC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E2E00CC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79E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C2E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A55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750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AFB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659EDAE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9FB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B48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7E2C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2F10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B45C7D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D68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A99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210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109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4A4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542CA2E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26C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AB3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075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279F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A6D631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BD25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2E3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3AC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00B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A34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5EB22ED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3B2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F1F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12B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9928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0D6362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86776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5E5E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5BB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5A73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CF1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647B76D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43B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E4D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822F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11D5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DAE74E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CE62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835A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E4BE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C921A9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8FA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410E" w14:textId="77777777" w:rsidR="00EE3017" w:rsidRPr="00AB76B4" w:rsidRDefault="00EE301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0F086E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541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F59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823F7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155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3858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966D30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8BB845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101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206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749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C40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640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32B8C18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D3F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C1F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969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43775" w14:textId="77777777" w:rsidR="00EE3017" w:rsidRPr="00AB76B4" w:rsidRDefault="00EE301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43D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769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2C25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099497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C1F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8D2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120FBF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2B2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C86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572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192C4" w14:textId="77777777" w:rsidR="00EE3017" w:rsidRPr="00AB76B4" w:rsidRDefault="00EE301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3EF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95A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F96B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A9F37DD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09C0" w14:textId="77777777" w:rsidR="00EE3017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FD3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619B87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987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BD4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776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D750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44EFDD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C27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21142D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B3F62D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C4D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436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911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075F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216D3CF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D8A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766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314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80F5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470870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8B0F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F58A507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6BFCA92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6CB126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78D478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6DD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B7A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819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D76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360503E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A75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7DB9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04011C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7355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73FD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8E851F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B2DE" w14:textId="77777777" w:rsidR="00EE3017" w:rsidRPr="00AB76B4" w:rsidRDefault="00EE301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E0B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AB4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DAB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FF8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1C59F0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C78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B55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D93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4200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49E0769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109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7BB18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E8A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241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62A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51C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0AB5BD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7E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8D3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239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9E1DA" w14:textId="77777777" w:rsidR="00EE3017" w:rsidRPr="00AB76B4" w:rsidRDefault="00EE301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3B7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305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A48F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A16FBF0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CE93" w14:textId="77777777" w:rsidR="00EE3017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B39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5558D4D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EDE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E5D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AA15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B32E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CF7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9DDF85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38D7DE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2394E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E15470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52A5F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E1E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4D7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A3C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8D7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4F301D7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338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238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306D4B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796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0E60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F75511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4C22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755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3822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41A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4669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0FE644F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7F6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611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A4E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FA4FC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9093AA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E49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97AB50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63A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C74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CA0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5E1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689F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8AA9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E3017" w:rsidRPr="00AB76B4" w14:paraId="0A9C97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A23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830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763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DB07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907A8C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3F66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7081C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215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C85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6A8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C51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0AEC4F1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B07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864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D20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9D23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381B3D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CF34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EEA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BDE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325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DFA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1749CC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8A3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22E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204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A6FB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6CC5A1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9D9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7B3739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373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ED38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075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3C8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3733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7F33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E3017" w:rsidRPr="00AB76B4" w14:paraId="69BE47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0C0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3DCD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7CC8A8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8BF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894C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D3FFDB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3F8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129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768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4DE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F68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F86762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AB8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04AD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D1E484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8C3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D6F45" w14:textId="77777777" w:rsidR="00EE3017" w:rsidRPr="00AB76B4" w:rsidRDefault="00EE301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95E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0DE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ABC9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3FDE" w14:textId="77777777" w:rsidR="00EE3017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1F9D" w14:textId="77777777" w:rsidR="00EE3017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3181C1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28F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467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99E534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09A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47E4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D9CDE8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612BDF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42A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5C1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391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496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8A1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3F79B0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D03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BA5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AEC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18B5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27AA00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30B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A01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439A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284693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59A5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74A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D6F2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8EEE2A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0A9F7C8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E0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99C6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B8D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9251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AF16E5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471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D8D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5CA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C0F829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4B8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3E0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76EEBD0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B3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F3C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F8B107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448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9AC3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6008F6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189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3F4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929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424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EB2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40D27E0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FC5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B21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99FCD3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549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981F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5CABBA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3CA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A37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E1EA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509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C67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67530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98CF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E3017" w:rsidRPr="00AB76B4" w14:paraId="00D807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D49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97D3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06335F1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666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93DDC" w14:textId="77777777" w:rsidR="00EE3017" w:rsidRPr="00AB76B4" w:rsidRDefault="00EE301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676DC7D" w14:textId="77777777" w:rsidR="00EE3017" w:rsidRPr="00AB76B4" w:rsidRDefault="00EE301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590C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4B2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E77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9BD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B955" w14:textId="77777777" w:rsidR="00EE3017" w:rsidRPr="00AB76B4" w:rsidRDefault="00EE301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FB6E4" w14:textId="77777777" w:rsidR="00EE3017" w:rsidRPr="00AB76B4" w:rsidRDefault="00EE301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B76B4" w14:paraId="5EC388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AB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DDD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D2E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4B27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77E757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221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465262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77640F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EA6716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A4E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05C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ED7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EAF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0F63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E3017" w:rsidRPr="00AB76B4" w14:paraId="796871A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D0F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120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CFD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94C8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CA91C8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1FE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AD28A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5FE586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36C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0AD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FF7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9A3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E3017" w:rsidRPr="00AB76B4" w14:paraId="2159D05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9BB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993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1B5B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5D6B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407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C79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A17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CF9F40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60F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0AC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1BA22EF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1F4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AE58B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D2A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2EDC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5C87DE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D603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CC108C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B46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DD8A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E17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15C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5553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E3017" w:rsidRPr="00AB76B4" w14:paraId="058F38A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E5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C9E5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257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3841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E8E717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D4A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21A5CC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22D2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BA7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0086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02F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E3017" w:rsidRPr="00AB76B4" w14:paraId="6261CF8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B7A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A97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09FD56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8E3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F680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906419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F30E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389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4D18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8EE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E19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18D5F25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D2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9D7B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521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7525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B8DCC3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04EA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61E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5735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D842FC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8D2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A74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52402C9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9E4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2B57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173C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2BA6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7F70FC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701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C77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36E1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3CC471B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A9E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ED9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F32930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3CFEF3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92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A0DA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33A6E58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D15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6EE1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2B80EF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FF3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85D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714E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70A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ED7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625EEBB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C7B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25F3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A1C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D72F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28F2FA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60DF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30F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3BEA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4E37054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904C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445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AB76B4" w14:paraId="57320F9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6A8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91FC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302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876E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F4645D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5F36092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4CC6B5F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0D68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05D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6971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7F9E772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E0A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164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AB76B4" w14:paraId="0206447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E81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272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2FFF63B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F5C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36E1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2A2960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261B30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E764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A49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3191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5E4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3C3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0BC84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60FAA5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AB76B4" w14:paraId="1B5E7B7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3F6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5EDE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377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4179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E09A30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B6C2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30218C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F83AF02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DDAD95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D60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1E38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02F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8A0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8B6B4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09FBE9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AB76B4" w14:paraId="588D76C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812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13C8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AC3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F45B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1C1BE0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7F1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4E59F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DE0157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AE651AE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495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733B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9C7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48A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35731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E3017" w:rsidRPr="00AB76B4" w14:paraId="521B963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AF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41D3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0090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829E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CC8F5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156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FE54F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B9D002F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E7E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9B18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52D778E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0C4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FE7F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2DE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3894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5662F8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138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FE0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1501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6F2A59F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B1EE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EEA4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74D7D94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141E8FA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CDA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4F70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4D2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2FC33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E320B1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488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A83996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B60177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6630121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331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ECF8" w14:textId="77777777" w:rsidR="00EE3017" w:rsidRPr="00AB76B4" w:rsidRDefault="00EE301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CA6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736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B9B3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E3017" w:rsidRPr="00AB76B4" w14:paraId="330BAD3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F17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C02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0C5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4FDFC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400A13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675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CA3C7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7E5C1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08A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A32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4F3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92F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72C4F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E3017" w:rsidRPr="00AB76B4" w14:paraId="7287AF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AA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0A03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3C1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F43B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D4462ED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3C31E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6B10A8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0EE078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6A4328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3445B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F02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AEA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7735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1DE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D95B0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96F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BAA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578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7BF5C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C6521E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ED2BA4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1903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462D9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397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B5B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FE52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F87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67A3BB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700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3E8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B265D1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437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23AD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4B7573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89AADE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629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1571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810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598B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D51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2D18918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72F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0F0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F920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642A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F96D3A8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C49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7C0EA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C893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9A2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840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6FB8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E3017" w:rsidRPr="00AB76B4" w14:paraId="23545D8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BDE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73A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B51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1FA45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BEAEFA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F89131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CF21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A5060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D05A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BAB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531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CB97A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FDD760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E69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69C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60C98C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384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1CCC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EAA48D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5B9F3D7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29CC69BB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2200F09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BB46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35BF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BCED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901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7A7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3D08740B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75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5D5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F5D7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1AB64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D8923A0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128742F" w14:textId="77777777" w:rsidR="00EE3017" w:rsidRPr="00AB76B4" w:rsidRDefault="00EE301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1EB7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450C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ACC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5B7632C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8C1D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1B69" w14:textId="77777777" w:rsidR="00EE3017" w:rsidRPr="00AB76B4" w:rsidRDefault="00EE301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215CD1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AF3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06C2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0D47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93D9A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FDD0A7E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83E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18FFC6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1404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A310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6CD6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2749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BBA5ED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FA4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D3433" w14:textId="77777777" w:rsidR="00EE3017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6D8710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48409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A4886" w14:textId="77777777" w:rsidR="00EE3017" w:rsidRPr="00AB76B4" w:rsidRDefault="00EE301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352B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6918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9995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1B722" w14:textId="77777777" w:rsidR="00EE3017" w:rsidRPr="00AB76B4" w:rsidRDefault="00EE301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4A33" w14:textId="77777777" w:rsidR="00EE3017" w:rsidRPr="00AB76B4" w:rsidRDefault="00EE301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3B3957F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4A6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156D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496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1FA0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F9E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CE5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94BB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AFF9B7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A2F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677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782D865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4B6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F8B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9957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6BC2F" w14:textId="77777777" w:rsidR="00EE3017" w:rsidRPr="00AB76B4" w:rsidRDefault="00EE301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48E3065" w14:textId="77777777" w:rsidR="00EE3017" w:rsidRDefault="00EE301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3395" w14:textId="77777777" w:rsidR="00EE3017" w:rsidRPr="00AB76B4" w:rsidRDefault="00EE301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3ED15D" w14:textId="77777777" w:rsidR="00EE3017" w:rsidRPr="00AB76B4" w:rsidRDefault="00EE301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CEC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2803A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212A" w14:textId="77777777" w:rsidR="00EE3017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17E9" w14:textId="77777777" w:rsidR="00EE3017" w:rsidRPr="00AB76B4" w:rsidRDefault="00EE301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0FC57" w14:textId="77777777" w:rsidR="00EE3017" w:rsidRDefault="00EE301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E3017" w:rsidRPr="00AB76B4" w14:paraId="2A40AC4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D29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A9D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A0A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751C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2E8FA7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E53E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46354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A77265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8066B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4CC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1D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575A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1F7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81BD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E3017" w:rsidRPr="00AB76B4" w14:paraId="1A57C21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B08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0BB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71C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DE5D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64831D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F34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A1725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B60B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58A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D8C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1E4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6C81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E3017" w:rsidRPr="00AB76B4" w14:paraId="595EAF1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108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BD8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67A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5F3B9" w14:textId="77777777" w:rsidR="00EE3017" w:rsidRDefault="00EE301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7783C98F" w14:textId="77777777" w:rsidR="00EE3017" w:rsidRPr="00AB76B4" w:rsidRDefault="00EE301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6C7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9C8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B0F8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187E51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C31A" w14:textId="77777777" w:rsidR="00EE3017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A0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50B9A3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0AC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8D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6C0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E323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19A19C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DB323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5DA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2CC7D1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9E71E9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28D54C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A52E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1E0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5ED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1A5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0A8B53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C11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A33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0A9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51BD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87B0BC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F1D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1068D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9318F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E315D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33E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080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E05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124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292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E3017" w:rsidRPr="00AB76B4" w14:paraId="2EE1BEE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17E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3A9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114C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8294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D739D9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C6A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BBA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C37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1CE36E8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E10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33D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449327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C0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0372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6FAB1F2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126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DA68E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A3B6FF4" w14:textId="77777777" w:rsidR="00EE3017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542995E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67B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C22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054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FD4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D1F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0B7D354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14F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3A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2CA2AD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6A9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57BA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DB46F5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F14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5C7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AD4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30D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DE00" w14:textId="77777777" w:rsidR="00EE3017" w:rsidRPr="00AB76B4" w:rsidRDefault="00EE301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828D8D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E6B47E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196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DBB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E40C32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B5A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5165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2F6204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741319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173F2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D88F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2DF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728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0F5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7C6F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E588385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4BA4CF2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A26D2A2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96C4D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15F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119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3AF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D44F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1C725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DBB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209960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AFD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730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3FB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3DB4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55F449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F8982D1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E3017" w:rsidRPr="00AB76B4" w14:paraId="26A92F2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B4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CAC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4178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809A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0D6796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06F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DB1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E56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CD3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D243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E3017" w:rsidRPr="00AB76B4" w14:paraId="6A7B74D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CAB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259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252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2740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5AE36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DD1ACB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F1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4AB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935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9C86AC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6B2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B76C1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679291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EB752" w14:textId="77777777" w:rsidR="00EE3017" w:rsidRPr="00AB76B4" w:rsidRDefault="00EE301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E3017" w:rsidRPr="00AB76B4" w14:paraId="5D17F57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605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274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4B9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E273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D4364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27FC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95CF48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7CA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6FC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003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84F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6C8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E3017" w:rsidRPr="00AB76B4" w14:paraId="07F830A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3A2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FFC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051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F9CC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3F1C9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8CF0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26A46C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61C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1A2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AA08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9B7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1C2B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E3017" w:rsidRPr="00AB76B4" w14:paraId="00FCDA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B9C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E11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80E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F062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BCAC6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1D9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8F4E2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3B6D4C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80E04F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C7A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2DC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E1D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9FE0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3407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E3017" w:rsidRPr="00AB76B4" w14:paraId="05774A7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9A8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9FD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7B2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8BAD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A3BA3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CBFF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CCCEE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570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4D1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1EA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298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24F40D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E3017" w:rsidRPr="00AB76B4" w14:paraId="1AB337A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0F8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30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910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2725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8A7E6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11B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655046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E81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7A0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E0F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765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FB9A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E3017" w:rsidRPr="00AB76B4" w14:paraId="5760B7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F92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029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484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8A09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7154C1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18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451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802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565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69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EE76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E3017" w:rsidRPr="00AB76B4" w14:paraId="55B25C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0D4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F2C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91C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0AF8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CA89E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8E9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A2E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2BC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18E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85F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E3017" w:rsidRPr="00AB76B4" w14:paraId="65EBE4A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F9F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CE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AFFF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9699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05743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529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6B8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001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A7C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B40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E3017" w:rsidRPr="00AB76B4" w14:paraId="214843F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F8F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FFAB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510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DAB8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EAC9F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2D3E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97660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28F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50C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017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21E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4FA6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E3017" w:rsidRPr="00AB76B4" w14:paraId="4429FA5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849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8C9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160E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EAAC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1949C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B2F98A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1E3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7B1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34A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158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8EE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1F659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F88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0E1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670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F07A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C56D8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F07C86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1AF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5A9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18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02D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6C1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70BE8FF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4DB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93F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E432C5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4DC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CE59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51FEBE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E86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8DDA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5EB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3C2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30B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65323B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7BA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756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D52332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3C8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DC73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6F0D5E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1D5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85D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712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B0E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19B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4DA5BCF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A08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E3F6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17C1F7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326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D7907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9A8D2B1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9F4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2B8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BD1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20D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FF5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EE3017" w:rsidRPr="00AB76B4" w14:paraId="79643B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36E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66C9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346BFF7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646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F687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27639D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22C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FEF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8247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C21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D6CD" w14:textId="77777777" w:rsidR="00EE3017" w:rsidRPr="00AB76B4" w:rsidRDefault="00EE301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0D971C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837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32E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135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7F6F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5BB760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62E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C23A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587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1818E9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397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C1C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4397D2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87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360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26F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01CA3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9376E8F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398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676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C9EB4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0F164F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12A7" w14:textId="77777777" w:rsidR="00EE3017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7B3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1F07B1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649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BD5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2C1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A4F7E" w14:textId="77777777" w:rsidR="00EE3017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7887162" w14:textId="77777777" w:rsidR="00EE3017" w:rsidRPr="00AB76B4" w:rsidRDefault="00EE301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A9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9D1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A42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A96E88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53E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2B4A" w14:textId="77777777" w:rsidR="00EE3017" w:rsidRPr="00AB76B4" w:rsidRDefault="00EE301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677B84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03B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D1C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73B8D7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A7E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D3AE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679FA9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A66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DF8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4DC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CDC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C8EB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0D31E5E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E8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F2F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320AC6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8CA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DE23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9DB8ED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103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0C9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DBB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AD9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DAE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F9BF5C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58D2BF7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E73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1A3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DB9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1DBC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509D8B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69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B46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7A17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2CA1CD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FA7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79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3E08E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696B658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EBA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96A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397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772D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9FE44E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A629B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E6A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EBF7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30E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5F1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E12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AA0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5A0A1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7CB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053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1F90A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17C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A868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D2F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743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536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0A2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875E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386E0B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F88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D6A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20A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D8C2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FC712A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28F7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A8E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18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9E21F7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7D4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17D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7C39ED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99D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9D2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614D48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1B3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283C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865C2E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2F3FE4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A1A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105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45B2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C66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582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92BDF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EA41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E3017" w:rsidRPr="00AB76B4" w14:paraId="17CBAC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03F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088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F44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F646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3EC686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800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D61D4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339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F8E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8A7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E66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E3017" w:rsidRPr="00AB76B4" w14:paraId="61ECF09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E0D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AAB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00A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516E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96B68E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B52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C71C8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00D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6F82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CC4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766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E3017" w:rsidRPr="00AB76B4" w14:paraId="446BB8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38D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2B0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A73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DF1B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45F330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7D4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B838A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7F2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24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6F5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3A6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C4667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E5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317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3935E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436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C747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677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64E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950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87C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C8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99470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78B8EA0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0E6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E8CF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83A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4FE9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3EB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24C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FFEB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90C043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288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1451" w14:textId="77777777" w:rsidR="00EE3017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924DA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1E44F3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3F3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5388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52E82D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447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4E18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1FC7AD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730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A8C5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D96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036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89F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E3017" w:rsidRPr="00AB76B4" w14:paraId="4F01770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3A4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627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DF9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CE56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4E9345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204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58B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E1B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430C15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C48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085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3D2D5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28087DF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8DF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A2E1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157F78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687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6C32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5BF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2B0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9CC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A9E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8C5C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72AE32A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832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B871F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9FCA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E9BA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A85978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3E6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71F9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F845DE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145C8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2DDA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6200F2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6F17F4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C2D8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5BFF2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8EE0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AFB75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B186A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E2E679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6AF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38EA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3648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323D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B92E8C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F9721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59C04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D6C2C9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F7DBE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BCCD9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28FAE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EDF0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5726074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64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0BA3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E3BB5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62A9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0ED52C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D674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C0A1A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5813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B121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2DB6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178B1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F72D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E3017" w:rsidRPr="00AB76B4" w14:paraId="0E7A08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540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EBFB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CE8C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AA40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E13B84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1287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9A78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BF6F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F8DA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D9DA3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46F2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E3017" w:rsidRPr="00AB76B4" w14:paraId="12FBAB1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8FC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FF8D0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D2328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AA32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7826EF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E85C2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48DF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66833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38F1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5709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C7D9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E3017" w:rsidRPr="00AB76B4" w14:paraId="14B50FA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FD3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46CB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2EA69A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E379E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8EED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17F56A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BB5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5C7D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FCDF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FDF85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CF97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06C597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0623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E3017" w:rsidRPr="00AB76B4" w14:paraId="71C5CE7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750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813D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F029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24EA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F3F8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C5953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FADB4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BA899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3CF6B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D19F6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BF7F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E3017" w:rsidRPr="00AB76B4" w14:paraId="7E318F6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D3D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60ED7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81CCD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BFDD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6019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58BC1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B340F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36146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B86C1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841B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9DF7A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E3017" w:rsidRPr="00AB76B4" w14:paraId="7A72E2B7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AAA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9A32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34DFA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4739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82451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2464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6FA68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5374F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BC46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9BF7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3063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E3017" w:rsidRPr="00AB76B4" w14:paraId="702EC7C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C2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D8FC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2B14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873D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A0168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8C3D2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E142A9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B38A2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C7A7B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A4ED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2F07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E3017" w:rsidRPr="00AB76B4" w14:paraId="26D5B4F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FF4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3D2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C12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0FA0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AD4473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DC8E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C314EB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9065357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2B7ED85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51FFB0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6ED4095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91A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D7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E08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420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331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B76B4" w14:paraId="6C6EE40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F3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19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B82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6191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ACD634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0936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D95C12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F75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34B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639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7AB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2359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B76B4" w14:paraId="5766442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7C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DEC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833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7A57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E4564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69B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7B3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18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10B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5A4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420876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C81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E31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915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1E31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180A25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F963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CC28A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E3F5DE9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02A10A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FE8DDF7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39824B2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EC4A3F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8D2483E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62A376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C9B81AB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59A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686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561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65B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090D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B76B4" w14:paraId="711172E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BD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8A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55D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79BE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374FBF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2B668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F4C6370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08F8740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414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D58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4D4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ECF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D841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B76B4" w14:paraId="6E98F16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984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E62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85B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DCC3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305B3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CCEF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AD93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D305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4B5178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9BA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B73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F9CF7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432BCEA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E3B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22A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0BCCF7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DDC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CC59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54C33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FD2DA6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295D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922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B2F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9A0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97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918F1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2E94D19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DB2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31C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7BE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B2B2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32C87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06B1E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5A5675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EB3AA63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D9C5063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0C4B73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826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AA3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E34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087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0C0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E3017" w:rsidRPr="00AB76B4" w14:paraId="38992D6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CD2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FA3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719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584A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DDAEA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8C1E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E919C3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78E36E3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95C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E20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5EF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D1E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735D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E3017" w:rsidRPr="00AB76B4" w14:paraId="4257675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C06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1BA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F4B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AE86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E92871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743C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FC12B8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C60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8DD2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07B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3DA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E3017" w:rsidRPr="00AB76B4" w14:paraId="090650E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29C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E28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045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AD55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C6A8E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2791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6DCBF5D" w14:textId="77777777" w:rsidR="00EE3017" w:rsidRPr="00AB76B4" w:rsidRDefault="00EE301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63CE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8BB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78C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16B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9AC6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C677BD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E3017" w:rsidRPr="00AB76B4" w14:paraId="24A5C7D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06F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AD7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542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8E5D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1606D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B74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AB20A9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C57C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07E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761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45F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E483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E3017" w:rsidRPr="00AB76B4" w14:paraId="10B2105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623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725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2AB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1D5D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4F69DC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FBD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E00AD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70CF2F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8FD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75DE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49D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1A9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E3017" w:rsidRPr="00AB76B4" w14:paraId="4DB8CFB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7CC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B29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0B9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29DA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07354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30F2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B90D6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244182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5EC9E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D4C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522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3C3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13E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E5E0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E3017" w:rsidRPr="00AB76B4" w14:paraId="5EA8CAA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3FC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AA55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135DCD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5DCA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FB80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0BD2F26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274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776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5BB9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A304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C67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C79FB4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3DCE034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A9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2BD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44D1473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1C1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F812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25AB23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C74149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3C47B80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ECF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BD0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A45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964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46D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49045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5991655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15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926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480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2D62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16DFE7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3C8F25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F05501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E587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024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2B9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0FDA6E7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A11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F5F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15F216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E3017" w:rsidRPr="00AB76B4" w14:paraId="09CCAE5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0DF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195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32F0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05AB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914EE6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C4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57F75B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5D2CA7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ACFAF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23914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88D3D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B04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AE2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A22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5EE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7BE7668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56A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726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A20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DC0A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FD406F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41C95E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7AF02F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FEA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3DBC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82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661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8F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904416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4EF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3DC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E1F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EFB0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6201E4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0CC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856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F9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A2C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C74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00AA450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700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D75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BD9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06FC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13CF82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39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BE440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E8A83B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E6B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6E1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962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72C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4C5BB2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E3017" w:rsidRPr="00AB76B4" w14:paraId="3098D80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E04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E41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C7F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35E3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FA2143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1AB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E18F7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A05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B1B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2F2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BC6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E3017" w:rsidRPr="00AB76B4" w14:paraId="2BD4E7F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298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68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35A5F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D91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DEDF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3AE254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99E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A6F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BF61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01BEE0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369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74A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162F16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49D4D46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B3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9834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6F9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BFF8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FE6815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88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A71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0F2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014BB5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85C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DB9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E3017" w:rsidRPr="00AB76B4" w14:paraId="7CF1674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58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75E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F09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A842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74C9CB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124FC8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F3D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9A6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A2C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8BD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0E3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1BB910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39A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6E81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2D3F75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CD4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20DF6" w14:textId="77777777" w:rsidR="00EE3017" w:rsidRPr="00AB76B4" w:rsidRDefault="00EE301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7BE9466" w14:textId="77777777" w:rsidR="00EE3017" w:rsidRPr="00AB76B4" w:rsidRDefault="00EE301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D47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90A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269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943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14E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03F91F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FB0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CC5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A67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CC9D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C1745A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9C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F24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B80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7ACB2A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F55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767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53674BA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414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5D0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657F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88B3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7070E46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F79BE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242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2AC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3E7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D56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0A5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11EB5F6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420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8E3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7DD8F2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51C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27F1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6E208E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F35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287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B2A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43B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2F4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041A8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423B14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68E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633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901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0E0E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38FBF2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037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1831DA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BB0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E53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672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777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2E51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E3017" w:rsidRPr="00AB76B4" w14:paraId="78E782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4CB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653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F3A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8281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145BD1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D59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5D5476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6D4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E01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74A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CBA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029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E3017" w:rsidRPr="00AB76B4" w14:paraId="6F23A9C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D1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A6DC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066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D074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C5CB81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EB8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36F45A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0CA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91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46C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71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EFF4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E3017" w:rsidRPr="00AB76B4" w14:paraId="1AFA28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C5A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BF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8D2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DD9B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056A15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63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88A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4EF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A9C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1078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B279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E3017" w:rsidRPr="00AB76B4" w14:paraId="745FE9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075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4A3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557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340C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EF99D0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0A54A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B10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E17A30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079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D8FE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9AA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338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76B8AD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2F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19F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5C323B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21C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5BF7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CCEE87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B5F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75C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A54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ACD7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A2AC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6626AC9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957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E04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F84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08D6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93D07C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23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DD2417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6261B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EFA740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94187D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C48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2804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3E6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91C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4FBD9A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6EF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6CC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8B3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BD26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AB3012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3FD8D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4EE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C07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6940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1D9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3C5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5EBDE8C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F77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69C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FCF09B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099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D208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416740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E9D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9B6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894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078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189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1A1C5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E3017" w:rsidRPr="00AB76B4" w14:paraId="487C79C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1CD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67C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918F0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AE5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51DD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155DAD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D3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4F3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0A8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FE0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6C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A5E8E0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503B41E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7E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7A0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C74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D82C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A9FB90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2C8B2C1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798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5CB08D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EB6A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3EB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041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D73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0E21BC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601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06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C75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E0F2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288CCE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52A4D9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0A7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727AE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0F2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B16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36F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5D8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96EACA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390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4B1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810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BE06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FAD800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E14680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A65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E87FF0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24F2B2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28F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6A5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5B6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A69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6EF8363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16B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D78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35B0B3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220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4BAD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6E167B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5AA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C42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212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CC7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5E9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C7EFE8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3CA6988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073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785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736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B4A2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3385BA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43B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B300E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810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59D0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C09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EB4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C996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E3017" w:rsidRPr="00AB76B4" w14:paraId="7DE953F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5A2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14E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FAF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6BFE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60CE98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5C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05B05A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C95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B0C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6F2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E3B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2EF0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E3017" w:rsidRPr="00AB76B4" w14:paraId="139A8B5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CB9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891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70DD708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921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921B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D0EAEA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730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4B5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C9A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FA7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59B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0777DF9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FFE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8B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142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E3D5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434014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21F65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DA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75DB9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FBD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215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724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0B6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8DC2A2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586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8DD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0E7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C3FF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9E411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EEB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0B5F17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258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3D3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0E45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AFC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B092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E3017" w:rsidRPr="00AB76B4" w14:paraId="5B5D80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674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754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CDC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232D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035635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809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51DDA5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F41F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218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649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27E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BB43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E3017" w:rsidRPr="00AB76B4" w14:paraId="04E3CA5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F1B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F8A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4420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6FFC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712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532C86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83EF76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2A5F80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9EB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32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CFD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356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9EDC45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192B98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E3017" w:rsidRPr="00AB76B4" w14:paraId="4A4B0F2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D0E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676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403E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6B02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CB1807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09A586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4FD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3E61FA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E5926E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5E1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050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964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756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B7B4CE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FDE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912E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2A8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6FAC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6002CB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C042B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74D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14D3AB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283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A67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E17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E30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684640F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E6B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38D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B1E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4E48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DFE15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CD3A4D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795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A7B3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64F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20A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96B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CCB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142DB42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8F0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37E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CCF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3328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2B5C56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3BE6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78CBDD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29D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E84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0D0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E83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F207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E3017" w:rsidRPr="00AB76B4" w14:paraId="0E812EB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E8C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EA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5CE787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FF2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9F17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530F15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712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9C1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FDB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1E4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F20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DE753A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AB76B4" w14:paraId="37A3CA8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344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C0C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19DCB2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BBD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A109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E7AB47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46A03A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21A45D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4F69A8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393212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D06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FDF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E53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25B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086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39626CE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93F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DB9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3BE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0ACB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5BDB65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63E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806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81D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A4C55E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19E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28A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3A1C92B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AD4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FC7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521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991A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C2678B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AF18FF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08C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DB9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38D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FE08BC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C66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36D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17978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E3017" w:rsidRPr="00AB76B4" w14:paraId="118E1910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838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993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0F2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81C4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BF1F84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B5BA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77BA844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DF310BE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0D63346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79CDC9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FD86B30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021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8E5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72D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E77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55AB0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E3017" w:rsidRPr="00AB76B4" w14:paraId="5941084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2A2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85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C6F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4B7E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99D1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6CC7A9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93464FB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2A8B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F21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F0A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65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D097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E3017" w:rsidRPr="00AB76B4" w14:paraId="7601D33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454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277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A6B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1F50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3D1B26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27B6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1E221F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80FD129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1D7D9D4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0CC5BE1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AED939D" w14:textId="77777777" w:rsidR="00EE3017" w:rsidRPr="00AB76B4" w:rsidRDefault="00EE301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4D5D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56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AB4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D29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F67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E3017" w:rsidRPr="00AB76B4" w14:paraId="43C0C28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D6C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26A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A6A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5B07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601C6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72F4ED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BF1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DF8A2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E2B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AF2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F36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DC3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918DCB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F7D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4A8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B2B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DFD3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448DB4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A1250D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64E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DEF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A82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0A9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962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4DB0286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492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461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BDF6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65B7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E1FD76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1E7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79E20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E69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F3F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E3F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73C6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57A4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E3017" w:rsidRPr="00AB76B4" w14:paraId="3B1C762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6C2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F11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954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5204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75518A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304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40C18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E70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FC1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E48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127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E3017" w:rsidRPr="00AB76B4" w14:paraId="45EBCCF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15E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274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431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C75F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A370EB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C8A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FEB0C7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B12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1E6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2B3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38FA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A0B9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E3017" w:rsidRPr="00AB76B4" w14:paraId="021F4D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03A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102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BD5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008F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5F52C2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72A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5ABAD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0BE0D0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607110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E01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86F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02C1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168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2D3A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E3017" w:rsidRPr="00AB76B4" w14:paraId="590F371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31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239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C88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E4B0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FC1304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BF8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143AF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026F3E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49B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AA4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337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5BF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256F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E3017" w:rsidRPr="00AB76B4" w14:paraId="3421115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724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BCA6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2CBFCFD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4F6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07DB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0933C1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B74B55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75EA96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58A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858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7B4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9FF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35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0AFC4C5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8BE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E1F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4C5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5ABBB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349DDA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3CC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A2CF0A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9196BD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1F4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B5A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054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9DA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1E0BCD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413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0F5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11B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D3BA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74748A5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B1E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9474A6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EFE0B7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30B8B7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CF2DC3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BF68DB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CA82CC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B31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9F2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0D9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D1D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8145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E3017" w:rsidRPr="00AB76B4" w14:paraId="2E251A5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AA1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314F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404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73AB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4D349A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669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622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68C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AED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EED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0C292C4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E3F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121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1896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1D87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4AB0E9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DF9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A62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218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049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ED9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0D64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E3017" w:rsidRPr="00AB76B4" w14:paraId="6259F9B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420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62D7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BC3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FB55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78B8E2A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9B6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967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F0C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E55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400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1C80B6A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1C5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82F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D2A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9AAC8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989B17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0BE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BB0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6C5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EE9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FE6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5057856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A4B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340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CC7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3A5D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32F5D4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B9E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FE396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CD6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CFF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37F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B7EB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802F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E3017" w:rsidRPr="00AB76B4" w14:paraId="074310A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333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397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A50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0081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FF3083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DFB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AA44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69B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F3B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48F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E3017" w:rsidRPr="00AB76B4" w14:paraId="741F9A5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A7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89E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0B5409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6FA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3F82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2E43A6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3E6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4167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ADD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D5B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E26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12D5036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6D9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3B6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8E0D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7878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358236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32C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44B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692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4E3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658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08B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E3017" w:rsidRPr="00AB76B4" w14:paraId="42C4AD9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EDD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3B2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EDD3BA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474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8CE3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77B53D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4CB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4B7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200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0295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0FE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30F854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4FC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1724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25D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9D82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C97565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5A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4A6DC3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4A5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F474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D1D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2D8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3917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E3017" w:rsidRPr="00AB76B4" w14:paraId="3162262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C2F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3C7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CE2A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EC08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C1DFCC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151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6FFE8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24B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455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17C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944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DDB4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E3017" w:rsidRPr="00AB76B4" w14:paraId="7F6708F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A86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1EC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DFE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4ADD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EBE9DF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42A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0EDBA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56B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50E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6E6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34C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9A2AC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E3017" w:rsidRPr="00AB76B4" w14:paraId="6BE3690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2B8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B9E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DAF663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C01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52AA9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042711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FF3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8640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1CD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4AE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18836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774B22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945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13F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AD6D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0210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411366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0F1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221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E22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DF02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E24F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870B7E1" w14:textId="77777777" w:rsidR="00EE3017" w:rsidRPr="00AB76B4" w:rsidRDefault="00EE301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E3017" w:rsidRPr="00AB76B4" w14:paraId="14BED6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7674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FDC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B47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9BB0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DEA094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2EE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57D11A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1A278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32C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AF8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90D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BC6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72713C7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5FE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5A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11B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FAE1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E757D1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EC8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7BE2B2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03F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2D69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E6458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84D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75485AD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886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026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3CC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2AF8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4857C6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6C0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493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92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2EA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8BE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9C35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E3017" w:rsidRPr="00AB76B4" w14:paraId="4B67DA6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C43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B25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91E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9DEA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9FE713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798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AC8459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EDB3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D42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AE9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CF4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95FA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E3017" w:rsidRPr="00AB76B4" w14:paraId="3AC2A82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6A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186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AEEE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CF86D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F7350E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951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64D720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41C9A5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859B1A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40045F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989758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96E1FC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C69C9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31A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F97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BCA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CAA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257E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E3017" w:rsidRPr="00AB76B4" w14:paraId="03B821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062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E6C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58D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5870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728E2B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F616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5FB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E62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719214E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62A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E0D1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2F812F4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C91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FCC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2E9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10C5C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5E3CD10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ACA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970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8B3E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358D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487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B2E0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E3017" w:rsidRPr="00AB76B4" w14:paraId="11C3839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E9A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4EE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1C2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3CFA6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4D2035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4FD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7FB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4116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A5E9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A8F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A1D5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E3017" w:rsidRPr="00AB76B4" w14:paraId="3F6F97C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9B350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483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B3A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BFEEE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DCFC954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5F53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DBC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4479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82C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648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E3017" w:rsidRPr="00AB76B4" w14:paraId="19EFBF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1DD7B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C3C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6E87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50497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10DDCA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338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82B10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7CF541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7D975FC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FB8C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E9C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287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7D3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5B47BD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A3432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6818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A1F4A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F00B2" w14:textId="77777777" w:rsidR="00EE3017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3CA89F3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0E9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6C21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00D87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E5397DB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A60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E92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73671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E3017" w:rsidRPr="00AB76B4" w14:paraId="5E6D6B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414602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BA1A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6F8E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37AF1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6004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6C06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CB52" w14:textId="77777777" w:rsidR="00EE3017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B18D" w14:textId="77777777" w:rsidR="00EE3017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40DF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EE3017" w:rsidRPr="00AB76B4" w14:paraId="464EEF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D13BE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1072" w14:textId="77777777" w:rsidR="00EE3017" w:rsidRPr="00AB76B4" w:rsidRDefault="00EE301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D057" w14:textId="77777777" w:rsidR="00EE3017" w:rsidRPr="00AB76B4" w:rsidRDefault="00EE301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954CD" w14:textId="77777777" w:rsidR="00EE3017" w:rsidRPr="00AB76B4" w:rsidRDefault="00EE3017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02FB" w14:textId="77777777" w:rsidR="00EE3017" w:rsidRPr="00AB76B4" w:rsidRDefault="00EE301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2E1B" w14:textId="77777777" w:rsidR="00EE3017" w:rsidRPr="00AB76B4" w:rsidRDefault="00EE301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69E6" w14:textId="77777777" w:rsidR="00EE3017" w:rsidRDefault="00EE301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56DA" w14:textId="77777777" w:rsidR="00EE3017" w:rsidRDefault="00EE301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A8D0" w14:textId="77777777" w:rsidR="00EE3017" w:rsidRPr="00AB76B4" w:rsidRDefault="00EE3017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EE3017" w:rsidRPr="00AB76B4" w14:paraId="23BC48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3B8E3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6BCF" w14:textId="77777777" w:rsidR="00EE3017" w:rsidRPr="00AB76B4" w:rsidRDefault="00EE301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B4E6" w14:textId="77777777" w:rsidR="00EE3017" w:rsidRPr="00AB76B4" w:rsidRDefault="00EE301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FA714" w14:textId="77777777" w:rsidR="00EE3017" w:rsidRPr="00AB76B4" w:rsidRDefault="00EE3017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AE10" w14:textId="77777777" w:rsidR="00EE3017" w:rsidRPr="00AB76B4" w:rsidRDefault="00EE301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78923" w14:textId="77777777" w:rsidR="00EE3017" w:rsidRPr="00AB76B4" w:rsidRDefault="00EE301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B7B8" w14:textId="77777777" w:rsidR="00EE3017" w:rsidRDefault="00EE301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C392" w14:textId="77777777" w:rsidR="00EE3017" w:rsidRDefault="00EE301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7496" w14:textId="77777777" w:rsidR="00EE3017" w:rsidRPr="00AB76B4" w:rsidRDefault="00EE3017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EE3017" w:rsidRPr="00AB76B4" w14:paraId="5A1C2B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8784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5DB7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C86FD1D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0DE2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69AD2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7715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1FCB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8D4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CC0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97C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A9D34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E3017" w:rsidRPr="00AB76B4" w14:paraId="532D03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BA06F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88A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54839DE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C805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667DF" w14:textId="77777777" w:rsidR="00EE3017" w:rsidRPr="00AB76B4" w:rsidRDefault="00EE301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99D2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F5E4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F530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DF3F" w14:textId="77777777" w:rsidR="00EE3017" w:rsidRPr="00AB76B4" w:rsidRDefault="00EE301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3F31" w14:textId="77777777" w:rsidR="00EE3017" w:rsidRPr="00AB76B4" w:rsidRDefault="00EE301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EE3017" w:rsidRPr="00AB76B4" w14:paraId="3543D5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E5A72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48E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63F7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DD9D8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B2FA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E637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A4B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1CE7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946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366A9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88E9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C4D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112977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73F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48646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FE05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D97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B4F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C9F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9E1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EE3017" w:rsidRPr="00AB76B4" w14:paraId="5A5D0E0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6E8FD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E3F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186C27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18F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B8B30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76BC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AC1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303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C45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C66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E3017" w:rsidRPr="00AB76B4" w14:paraId="54369C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EF91A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C57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0B8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198C6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CB4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A868F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F71D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3CF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EDF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5B9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E3017" w:rsidRPr="00AB76B4" w14:paraId="320BD0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11899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392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92C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9F7A7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7D1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51906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BBC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6F0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4B4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375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E3017" w:rsidRPr="00AB76B4" w14:paraId="08242F8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51CAF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A6E4" w14:textId="77777777" w:rsidR="00EE3017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24E3835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A7C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970F0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7EA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BF5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C9D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323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A8A9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7E39132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12CD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B85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689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6A51E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684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4374A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9E9C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70C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9125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0A9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EE3017" w:rsidRPr="00AB76B4" w14:paraId="6D48A5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A074AA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924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0A004C4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89F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80BAA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512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EBB5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801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6CE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105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E3017" w:rsidRPr="00AB76B4" w14:paraId="69E93E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F6C6A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0429" w14:textId="77777777" w:rsidR="00EE3017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546+050</w:t>
            </w:r>
          </w:p>
          <w:p w14:paraId="111C464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1D4A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82553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910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BC5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418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E10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0B6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595525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11548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A14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5F69FF6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2879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86393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7F0F265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D29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237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0EEB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A66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537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E3017" w:rsidRPr="00AB76B4" w14:paraId="05EF02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93B2B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1841" w14:textId="77777777" w:rsidR="00EE3017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77B668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3EF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1F946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614E75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F60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329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3A2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8A3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161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E3017" w:rsidRPr="00AB76B4" w14:paraId="3131E52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134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80D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961F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1155B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94D13DC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FA38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32671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85F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65E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EF8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4EF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6C2B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26193C7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E3017" w:rsidRPr="00AB76B4" w14:paraId="623E76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317C1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2D3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A3C521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548E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A3043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67A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98D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066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AF1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966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2176DCF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5A0BC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3A75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95B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7508A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ED9ADC7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77A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D24C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EBA3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00D7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1EE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38C3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E3017" w:rsidRPr="00AB76B4" w14:paraId="7A9430D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D88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9DD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354A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2E40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09B1DEB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0E7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6C8D6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F95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700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304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0F8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E3017" w:rsidRPr="00AB76B4" w14:paraId="30E479B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72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D6D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CC2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1AF2E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D6A6376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612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493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AF9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4F68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25E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E3017" w:rsidRPr="00AB76B4" w14:paraId="52A264A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51E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E9A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8FB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7462B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21B8071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37F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8F5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C91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425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875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E3017" w:rsidRPr="00AB76B4" w14:paraId="2B3C49C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103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A5D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9FC53C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640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5D6E9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682651D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D36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6717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D88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6F14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5E7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E3017" w:rsidRPr="00AB76B4" w14:paraId="76435FC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5BCC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738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FAC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2897E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717645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2A8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145C3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2AA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60F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415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722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B76B4" w14:paraId="34B88A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8F45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F73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1A08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F7F33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7F7649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8F3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C26CE8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ADD9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215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BF9B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FB8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B558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1D422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7FED1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E3017" w:rsidRPr="00AB76B4" w14:paraId="5B1F67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876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67D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F9DF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CC88E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86BAAB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3E5C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81AFF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9AC8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DFF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FE7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253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4184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C4343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713BBF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E3017" w:rsidRPr="00AB76B4" w14:paraId="18806E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E3E9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49F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99CC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FA221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6BBC27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212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EA87B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752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B0B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0C6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27F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07EE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E3017" w:rsidRPr="00AB76B4" w14:paraId="071CC9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32D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8269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6F8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9C970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51B263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584F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BB18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468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CB5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669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EC23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E3017" w:rsidRPr="00AB76B4" w14:paraId="0094E0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F15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873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49D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61A7D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03182E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96B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F969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2DA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1B7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7BD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1343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9DBCEA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E3017" w:rsidRPr="00AB76B4" w14:paraId="5C061A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E84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F7A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B88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309FF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13737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C74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301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47D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E84D4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99A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6588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3F860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E3017" w:rsidRPr="00AB76B4" w14:paraId="62F926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5D98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83C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86E9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B85E4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4F3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181DE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8407C8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8E8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B2B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1E1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9C9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18D423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3313CE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E3017" w:rsidRPr="00AB76B4" w14:paraId="3049B8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077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7447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6A75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5E851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EE2EC9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BA2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0C37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78D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A84C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3D6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38C4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E3017" w:rsidRPr="00AB76B4" w14:paraId="0ACDA9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C906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ABF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0DA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4C75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590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4180D6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C725C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F25A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E1CD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570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797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87565C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E3017" w:rsidRPr="00AB76B4" w14:paraId="229066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E86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5C1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383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AAAD1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FD4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6C4F4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4EE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AE2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0D8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CBD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E3017" w:rsidRPr="00AB76B4" w14:paraId="578C8C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7DE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D6B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9EF6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16D7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AF5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F473D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0D4FB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A09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299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D19B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3A20" w14:textId="77777777" w:rsidR="00EE3017" w:rsidRPr="007B5A25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532C3C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E3017" w:rsidRPr="00AB76B4" w14:paraId="01DD42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4A60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2A2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F05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00ED5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F5BC3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BA8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A9EC51B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8FC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84A7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D49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30C4" w14:textId="77777777" w:rsidR="00EE3017" w:rsidRPr="00AB76B4" w:rsidRDefault="00EE301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7CAD6" w14:textId="77777777" w:rsidR="00EE3017" w:rsidRPr="00AB76B4" w:rsidRDefault="00EE3017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E3017" w:rsidRPr="00AB76B4" w14:paraId="78FB3E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B1F1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400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E081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D8E07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CE823B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C33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D34C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A95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F5D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DF20" w14:textId="77777777" w:rsidR="00EE3017" w:rsidRPr="00AB76B4" w:rsidRDefault="00EE301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49F2C" w14:textId="77777777" w:rsidR="00EE3017" w:rsidRPr="00AB76B4" w:rsidRDefault="00EE301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E3017" w:rsidRPr="00AB76B4" w14:paraId="38F265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62D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A4D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46F8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350AA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5A68EC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CD13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133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F3F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E8C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140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15D3A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E3017" w:rsidRPr="00AB76B4" w14:paraId="40D6BE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A52F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D45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E665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193F8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C684C9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D7E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A9CE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D203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0320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A2F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79EE0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E3017" w:rsidRPr="00AB76B4" w14:paraId="5C164C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5CFD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036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39A0F6F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EB59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4B251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E198000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7125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568F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75AF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63DD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CBFC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3F122AE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E47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BF82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CFAD7C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4281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859EE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DCEDE19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285D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7C56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AF28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690B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D13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:rsidRPr="00AB76B4" w14:paraId="19FDEFA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B61E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659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DBFF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99762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F4156BA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0C6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4D24AE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049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3B51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69F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2226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E3017" w:rsidRPr="00AB76B4" w14:paraId="1D49815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C2CB" w14:textId="77777777" w:rsidR="00EE3017" w:rsidRPr="00AB76B4" w:rsidRDefault="00EE3017" w:rsidP="00EE301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B984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D9A3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F3680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E9AC91B" w14:textId="77777777" w:rsidR="00EE3017" w:rsidRPr="00AB76B4" w:rsidRDefault="00EE301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ED59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2F52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3B46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C825" w14:textId="77777777" w:rsidR="00EE3017" w:rsidRPr="00AB76B4" w:rsidRDefault="00EE301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F382" w14:textId="77777777" w:rsidR="00EE3017" w:rsidRPr="00AB76B4" w:rsidRDefault="00EE301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27F2D805" w14:textId="77777777" w:rsidR="00EE3017" w:rsidRPr="00A8307A" w:rsidRDefault="00EE301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A2FC328" w14:textId="77777777" w:rsidR="00EE3017" w:rsidRDefault="00EE3017" w:rsidP="004C7D25">
      <w:pPr>
        <w:pStyle w:val="Heading1"/>
        <w:spacing w:line="360" w:lineRule="auto"/>
      </w:pPr>
      <w:r>
        <w:lastRenderedPageBreak/>
        <w:t>LINIA 101</w:t>
      </w:r>
    </w:p>
    <w:p w14:paraId="355EA70E" w14:textId="77777777" w:rsidR="00EE3017" w:rsidRDefault="00EE301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2CF2A5F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8F8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79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B3F19F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524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115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2EB077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C69B" w14:textId="77777777" w:rsidR="00EE3017" w:rsidRPr="009E41CA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FD8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057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A57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89C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A430D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568CC11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946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334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147870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2B7F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83D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C66039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B02" w14:textId="77777777" w:rsidR="00EE3017" w:rsidRPr="009E41CA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F83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28D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E2E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468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392F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AEDF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A6818D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E3017" w14:paraId="57EC892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33A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C74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78DD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905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66D8CE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3C393A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13D6" w14:textId="77777777" w:rsidR="00EE3017" w:rsidRPr="009E41CA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D73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A7C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D308A1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2D1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563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2F8BB15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326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FD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939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24E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28AA75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C42338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B9F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6AAD10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DD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FD2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70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160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14AF0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E3017" w14:paraId="08E8A43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B5A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12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31F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465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3A087F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F60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123A9B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404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B95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E8E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774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E3017" w14:paraId="55508EC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59E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965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1B1644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391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CD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B7995AD" w14:textId="77777777" w:rsidR="00EE3017" w:rsidRDefault="00EE3017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06EF" w14:textId="77777777" w:rsidR="00EE3017" w:rsidRPr="009E41CA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6A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E27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69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165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111A15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12B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7BF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232D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4AC4" w14:textId="77777777" w:rsidR="00EE3017" w:rsidRDefault="00EE3017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7BAE1DB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C203" w14:textId="77777777" w:rsidR="00EE3017" w:rsidRPr="009E41CA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CBB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61D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064ECB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B3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509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C7A1B3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DF6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2C0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232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E56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C1BECC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FBE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86732F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19F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A42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041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B7F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0EFB33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9ACD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615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60D05F2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4B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027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479A2B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25C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6C0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24D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90F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07B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1E89C3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63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2DB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CDB3C0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29D1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1D20" w14:textId="77777777" w:rsidR="00EE3017" w:rsidRDefault="00EE3017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4B8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AAC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40C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147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DA3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F6A5FB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0C8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6C5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C5A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CB3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462D8E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F26CA9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13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780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90F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274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969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F03AE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DE7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75D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7D6B2C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C89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26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F52508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301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CA4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038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FD9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DEB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89B81B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09B4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262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090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11D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1C4127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4E80" w14:textId="77777777" w:rsidR="00EE3017" w:rsidRPr="00A165AE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543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F2B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02F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C01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788AA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9AE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842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F5CDBA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752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FF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4441F3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43B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A05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79F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C7E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A8F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E3017" w14:paraId="1D985F6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66F4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936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CA1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330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E01DA7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7E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A53B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0E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71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AD3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5680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3A61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E3017" w14:paraId="34AA3B5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ED7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385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E45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29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194B8E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9DF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D65A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368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A2B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9BC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7E65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C231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E3017" w14:paraId="43B6210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1FC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CEB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CEC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6A6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61A131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8A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8AD8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365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987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3C6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355D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0011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E3017" w14:paraId="4945C93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BFD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BBC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592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F10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5E26F4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557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233B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563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564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6A2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4741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6D9F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E3017" w14:paraId="5DB06A9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BC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DAE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EA8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933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BEA773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96E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66FE6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9C5F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B20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248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6B5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A0B3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DA99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E3017" w14:paraId="476343D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D19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AE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820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4B2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09515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1EF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EBCC7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20EE08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FC9180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AA9A3C" w14:textId="77777777" w:rsidR="00EE3017" w:rsidRPr="00A165AE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BF4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95B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1FF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47C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068D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E3017" w14:paraId="02893EA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93D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CD63" w14:textId="77777777" w:rsidR="00EE3017" w:rsidRDefault="00EE301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240D3BD6" w14:textId="77777777" w:rsidR="00EE3017" w:rsidRDefault="00EE301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57A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BCD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8B2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09A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65F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0B9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AAC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3F3D50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7204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E0E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68B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FED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1C32C3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B5E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B93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D84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554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AE4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0F7832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5E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8C2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206721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AC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817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090A4C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3BD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2B6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E95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F59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72A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1C06EA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4D2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BC4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0BBA198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53A9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68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AA0B3F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C94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7C0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37D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ED4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421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3C6637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D6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C8E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F99415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6F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0AB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523909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AE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214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F7C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D28C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357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164DF0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6D0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54A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A81744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FF84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537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AB0582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61C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DD1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C3D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1A2C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E89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EE3017" w14:paraId="780B7F4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AD8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AAB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82F2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69BD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76D39BE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362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EB1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62B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457A121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DF5D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E42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EE3017" w14:paraId="0E7BEBD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180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044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3778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ACFD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81F612C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80B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D5D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34C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38B4D10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A08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06E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EE3017" w14:paraId="0480CA8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360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B17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C153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75AE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54C569A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02E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164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7A6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97A0FD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9553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672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EE3017" w14:paraId="14953A2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FBE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C83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F23F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35ED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3C5932C" w14:textId="77777777" w:rsidR="00EE3017" w:rsidRDefault="00EE301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E32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967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A67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4CF98BB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50E2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B56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EE3017" w14:paraId="1DD7007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4B1A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093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B55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7D3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101F8A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1B2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C9B230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69AA3D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8D78E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F6510E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469B4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EF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24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9B79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72F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7370ED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9897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BE0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34D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BA1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7A017B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8C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729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BCB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7D7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096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4FBA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E3017" w14:paraId="687CD15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E10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FAE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475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B38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7C6E3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6A8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B07CC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210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70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ABD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4F3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7EC3C9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C0DD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91F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571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3A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945D0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0C14A0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34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E5AF4C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562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A97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AE5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37D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9E17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E3017" w14:paraId="6698BB7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84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6B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4C4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134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B99927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D93E39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49D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0F735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AE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DC9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A8E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73E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4DB9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E3017" w14:paraId="5FEDD65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CA5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DC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686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89C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41BCC7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97FF95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B34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80E87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04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406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B0D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5C7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E3017" w14:paraId="2CB5BF4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9CE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CA4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890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311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A9D735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94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1F8D99A" w14:textId="77777777" w:rsidR="00EE3017" w:rsidRPr="00FA5543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AD8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0F6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68B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2EF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EE3017" w14:paraId="4E876DD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A817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604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F0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2A8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253613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3C59BE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33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7917D0F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BC6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69C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7E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89C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0F4A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E3017" w14:paraId="70E0BC1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6E2E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A07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F98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DE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779F40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F9E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D8A9C9C" w14:textId="77777777" w:rsidR="00EE3017" w:rsidRPr="009E41CA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109E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8A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73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6FD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647902A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9945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C4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4D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FE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2AD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D2E463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44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6DE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9A3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40B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E3017" w14:paraId="4CA473B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EB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013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E48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270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4EEA65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2D4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BB5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5F8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B77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6E1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6D0C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E3017" w14:paraId="478B5A1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961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C87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6EB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504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712850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7A2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66CF2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53C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8A0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55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BA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09AA3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3EF2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E3017" w14:paraId="1220CDF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7FA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B65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CF3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A0F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252B12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9FA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860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B0A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F48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589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BFF08A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0AD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D37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200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3F7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7272FD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17C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405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6C2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CF8E0A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C55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E19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271392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A8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F9D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4ED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B75" w14:textId="77777777" w:rsidR="00EE3017" w:rsidRDefault="00EE301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703D313" w14:textId="77777777" w:rsidR="00EE3017" w:rsidRDefault="00EE301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42E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E72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206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11D2DE7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8446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53B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FE7477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54B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02D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95B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D84F" w14:textId="77777777" w:rsidR="00EE3017" w:rsidRDefault="00EE301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DFC436F" w14:textId="77777777" w:rsidR="00EE3017" w:rsidRDefault="00EE301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F98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81C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02B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762DFD2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B29E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2E8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489971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5AB4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929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A31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57B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E38B1D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908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25F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968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8C9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1E8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E3017" w14:paraId="0CEC259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D42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D05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E8C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23A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8E7FC0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43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30D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AC6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2BBA33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415D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5D5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0369D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5FFFF60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798F639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EE3017" w14:paraId="3216CE9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0ECE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DA9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4BC9FF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05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3D3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2D0689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049E54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FB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EB5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711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F6E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4E8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EE3017" w14:paraId="094F937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F8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7A6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5B0B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937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5DEB17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361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65EC1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1FE86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722B4E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7F0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D35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1D6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A54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E3017" w14:paraId="0302AFC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28F3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E19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050677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D0D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926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570781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6E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C38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0AC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135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EBA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EE3017" w14:paraId="028BD57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E7F3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152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4961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E60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4067C6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5D8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70EE8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7B1C1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710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E0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262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5C8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E3017" w14:paraId="6DD88D2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7DC4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96E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D6B1BF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D19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4C0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DAF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26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309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A73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94D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EE3017" w14:paraId="1485074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9A63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88A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8DC58F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B281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03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D271A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88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B03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94F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3B38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A05F" w14:textId="77777777" w:rsidR="00EE3017" w:rsidRDefault="00EE301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71F2BDC" w14:textId="77777777" w:rsidR="00EE3017" w:rsidRDefault="00EE301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1E27E7A" w14:textId="77777777" w:rsidR="00EE3017" w:rsidRDefault="00EE301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1AC2FE" w14:textId="77777777" w:rsidR="00EE3017" w:rsidRDefault="00EE301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2B77EB7" w14:textId="77777777" w:rsidR="00EE3017" w:rsidRPr="002C6BE4" w:rsidRDefault="00EE301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E3017" w14:paraId="18E5FB9F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E02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0C9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B9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FDE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08D123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EFF91E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3C4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E4E8F8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84D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26E32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8D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EF1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33FF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FB9E07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E3017" w14:paraId="360F1D4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BEEE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4D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A71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A5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CF43C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94D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BF6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3D8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0C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2C4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B28FBBA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F313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1F4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EE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244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52081E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20A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06A20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D82D94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FD59657" w14:textId="77777777" w:rsidR="00EE3017" w:rsidRPr="00164983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47A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509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EEF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D1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C53D5" w14:textId="77777777" w:rsidR="00EE3017" w:rsidRPr="0058349B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E3017" w14:paraId="7A834075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F73E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FC3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72A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D5C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077DE7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F9B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DDA91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63CB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29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0DD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F40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56A7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E3017" w14:paraId="055AF74A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BCD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6DE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492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78F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0EC615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7603CB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5C6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914859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8F1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7FB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49A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7D4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834E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DF2595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E3017" w14:paraId="208D227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95D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4FA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2E0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A30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17F47F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7A9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E0F03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36C1D0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BEC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CB2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CF1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CF4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A9FC47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1DDA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2B7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EE1D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C5F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4095A97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31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E9459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B3D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91E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F6B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4DC8" w14:textId="77777777" w:rsidR="00EE3017" w:rsidRPr="00860983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8A4D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0985B8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FFCA70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E3017" w14:paraId="41CABCB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6FFB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C1D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3C5DC7F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380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B79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F47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C7A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BE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97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E19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284D286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B3C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E58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79F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CF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07E23B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6AC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66A78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4E8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69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FA7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C0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7A9A75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E3017" w14:paraId="2CE65A9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416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28C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171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39F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620347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C8A853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93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2EC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7A0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7AE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668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D41832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8377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249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2660C0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F5E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9F5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B37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87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FB0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6A2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00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7E9B2EF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8BD8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B00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5644FE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D8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247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0E7246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E6C533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4FF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125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2B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442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BDA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29A26E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AE2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22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C5F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6DD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8BEA3C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0A1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DC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13B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24B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35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9281AD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E3017" w14:paraId="34C3848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8D35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13A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C37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4F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FA93A3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2C4B0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BBC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B0EB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6B6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4D7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B74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121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BD83B8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00E6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42B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FAB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F39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11352E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D6060B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ABB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3D1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581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C93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F80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00F41B7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83D7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D1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DB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DB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50BCCA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0B678E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3BF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0F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961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76E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41A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AE5527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DD1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FD3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3D5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BB8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D7BCEC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C27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AC2ED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BF4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EF9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389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DBC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360F4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76E6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CF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72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931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25DFEB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AE6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B68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131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109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8A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2E0234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12C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37E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5EF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04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398AE0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53D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B4FF3A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543AB6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45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B7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3FC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415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E3017" w14:paraId="30B7971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E0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64C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967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269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41B823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E60431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68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BCB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B19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895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7B2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8E8795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BE07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D68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E30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B7B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422EE4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10F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520730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90B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91F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E10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FF7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E3017" w14:paraId="194E695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8A7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05B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103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2B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4421AA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FCF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686A9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EFD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A09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97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6F3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CFED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B59A65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E3017" w14:paraId="08CD8CC7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ED83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B76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756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37E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11343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403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65E2E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F4F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FD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7B0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EC0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E3017" w14:paraId="6DACA2B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5A6D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E0E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384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589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485F15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878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155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B1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12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C34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2B7510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E3017" w14:paraId="21FE250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BF52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691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31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255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41034D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CC887C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DAE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37411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C3E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9B7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B5B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2D3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7ACDABD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22E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F6C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147F75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329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2D6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848E03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ECEC4B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04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0E9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12B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C7B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406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B7A3A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E3017" w14:paraId="6FE6149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4C1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05F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7E4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024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66AE04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906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4FECF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4421A3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6F3A39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C6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B2D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1D8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560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FBE3AE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E3017" w14:paraId="2042EC4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F37D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32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C90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C91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FFC5B81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44E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F12E7A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98DC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E35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B1D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FC2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E3017" w14:paraId="1811626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917E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6FB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346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E4C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8B2B1E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CDE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EE7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1E4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0F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E0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E3017" w14:paraId="48432CB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ABB4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066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D05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90C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CCB554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1C2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07D77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898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F58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5B2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7F5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FDCFBF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393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1F0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B81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9E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B62DA0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51D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19CFFD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98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0C3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CD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E9A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E3017" w14:paraId="47923CC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316F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4F1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E3AB7B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AE37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397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886662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2EA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594A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549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C24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C67B" w14:textId="77777777" w:rsidR="00EE3017" w:rsidRPr="006064A3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6CD285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EDBE10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CC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C5E5" w14:textId="77777777" w:rsidR="00EE3017" w:rsidRPr="006064A3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DCEBB5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71B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5E2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B0655E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6E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8E4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23A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FDC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B147" w14:textId="77777777" w:rsidR="00EE3017" w:rsidRPr="006064A3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52B44E" w14:textId="77777777" w:rsidR="00EE3017" w:rsidRPr="001D28D8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AF91E0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FCA8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646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C7B16DD" w14:textId="77777777" w:rsidR="00EE3017" w:rsidRPr="006064A3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0CE8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D40E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A340AA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B1C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2F33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9B8F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833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56C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E3017" w14:paraId="32E5E5C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38A0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1C6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8F4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638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E98E55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AA2777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1A0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C9337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92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1F8B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C53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2E1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FCCAC9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9ADA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6B9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B9D99B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5EB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879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899CE7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17D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F7D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A1E4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820C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AE2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37910F1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ECF5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2D2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2D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62B8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706F60D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15F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0C92B8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80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68A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F41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0942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E3017" w14:paraId="5FB4CE3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4876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C5E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FA25CD3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FB0B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C085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F8C7AF9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4EF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2F86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00B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E6A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628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DB0B8F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E3017" w14:paraId="4FD421C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292A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FC88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EA2A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115F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214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0CAC03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D3CAC4A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501A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84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7CE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35C3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E3017" w14:paraId="714C1E2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205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5250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F41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526F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53A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BD8F3A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A2C" w14:textId="77777777" w:rsidR="00EE3017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EE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EB69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D0B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E3017" w14:paraId="08A4490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7B17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C865" w14:textId="77777777" w:rsidR="00EE3017" w:rsidRDefault="00EE301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9684" w14:textId="77777777" w:rsidR="00EE3017" w:rsidRPr="000625F2" w:rsidRDefault="00EE301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F44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3BDCA19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1C58" w14:textId="77777777" w:rsidR="00EE3017" w:rsidRDefault="00EE301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EF07BB" w14:textId="77777777" w:rsidR="00EE3017" w:rsidRDefault="00EE301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4768" w14:textId="77777777" w:rsidR="00EE3017" w:rsidRDefault="00EE301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3A6" w14:textId="77777777" w:rsidR="00EE3017" w:rsidRDefault="00EE301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CC3D" w14:textId="77777777" w:rsidR="00EE3017" w:rsidRPr="000625F2" w:rsidRDefault="00EE301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E32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03C6D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27B20C0" w14:textId="77777777" w:rsidR="00EE3017" w:rsidRDefault="00EE301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E3017" w14:paraId="0331DEB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853C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13A9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EB1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FA77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E14A616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6166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8963DE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6C8FF02" w14:textId="77777777" w:rsidR="00EE3017" w:rsidRDefault="00EE301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27EBD4E2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9DD2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523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C20D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3DC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B831F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EE3017" w14:paraId="4878DBD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74B1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79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968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2032" w14:textId="77777777" w:rsidR="00EE3017" w:rsidRDefault="00EE301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740E9EB" w14:textId="77777777" w:rsidR="00EE3017" w:rsidRDefault="00EE301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A859" w14:textId="77777777" w:rsidR="00EE3017" w:rsidRDefault="00EE301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F93F37" w14:textId="77777777" w:rsidR="00EE3017" w:rsidRDefault="00EE301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4FAF580" w14:textId="77777777" w:rsidR="00EE3017" w:rsidRDefault="00EE301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0525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785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F34F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D6F1" w14:textId="77777777" w:rsidR="00EE3017" w:rsidRDefault="00EE301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7D30F" w14:textId="77777777" w:rsidR="00EE3017" w:rsidRDefault="00EE301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EE3017" w14:paraId="29EA73E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7909" w14:textId="77777777" w:rsidR="00EE3017" w:rsidRDefault="00EE3017" w:rsidP="00EE301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409C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818E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F91C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8495674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B37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1D54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2591" w14:textId="77777777" w:rsidR="00EE3017" w:rsidRDefault="00EE301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DD80" w14:textId="77777777" w:rsidR="00EE3017" w:rsidRPr="000625F2" w:rsidRDefault="00EE301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6FB0" w14:textId="77777777" w:rsidR="00EE3017" w:rsidRDefault="00EE301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6D2AE7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B6EED3D" w14:textId="77777777" w:rsidR="00EE3017" w:rsidRDefault="00EE3017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79900FE1" w14:textId="77777777" w:rsidR="00EE3017" w:rsidRDefault="00EE301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E3017" w14:paraId="1F41669A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18F6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505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3A6CB3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938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BC18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A82CFF0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27B1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94A7" w14:textId="77777777" w:rsidR="00EE3017" w:rsidRPr="006307B2" w:rsidRDefault="00EE301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C553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E841" w14:textId="77777777" w:rsidR="00EE3017" w:rsidRPr="006307B2" w:rsidRDefault="00EE301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D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B3AF4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E3017" w14:paraId="3547A8C1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F21F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50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46CC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C45F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36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F328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1AF2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B8D1" w14:textId="77777777" w:rsidR="00EE3017" w:rsidRPr="006307B2" w:rsidRDefault="00EE301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E9F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2174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9EB60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E3017" w14:paraId="6AB4A739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B6A7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3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C174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24E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9E4FB38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7EF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3ECC" w14:textId="77777777" w:rsidR="00EE3017" w:rsidRPr="006307B2" w:rsidRDefault="00EE301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56E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2766" w14:textId="77777777" w:rsidR="00EE3017" w:rsidRPr="006307B2" w:rsidRDefault="00EE301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571C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3FABF6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14:paraId="264F7E3C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3204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84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381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069C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51BC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6294" w14:textId="77777777" w:rsidR="00EE3017" w:rsidRPr="006307B2" w:rsidRDefault="00EE301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93F8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084" w14:textId="77777777" w:rsidR="00EE3017" w:rsidRPr="006307B2" w:rsidRDefault="00EE301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9678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876B9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14:paraId="7C3F694A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9445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F8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F486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7E70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CA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EEED9A" w14:textId="77777777" w:rsidR="00EE3017" w:rsidRDefault="00EE301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0F1E09DC" w14:textId="77777777" w:rsidR="00EE3017" w:rsidRDefault="00EE301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6CF964" w14:textId="77777777" w:rsidR="00EE3017" w:rsidRDefault="00EE301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A83B36" w14:textId="77777777" w:rsidR="00EE3017" w:rsidRPr="009E41CA" w:rsidRDefault="00EE301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3DD7" w14:textId="77777777" w:rsidR="00EE3017" w:rsidRDefault="00EE301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35ED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9041" w14:textId="77777777" w:rsidR="00EE3017" w:rsidRPr="006307B2" w:rsidRDefault="00EE301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8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174B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86E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4689C42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E3017" w14:paraId="6B13389D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2981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09D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4322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4FA3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B54E359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C3F3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E312" w14:textId="77777777" w:rsidR="00EE3017" w:rsidRPr="006307B2" w:rsidRDefault="00EE301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004E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AE37" w14:textId="77777777" w:rsidR="00EE3017" w:rsidRPr="006307B2" w:rsidRDefault="00EE301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53D0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AA2DBBF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C802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E0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8288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8AD3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4229E64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EB9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15E621E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FA9A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E0C1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1ACA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8695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14:paraId="2FFD4D11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EB28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1CE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6D6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260E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108F0E0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C313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E0199ED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F3D6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314F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7200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3CB8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14:paraId="6768B53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025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A3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00F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2324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E0F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0EF92E42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001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E86A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113D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5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9D0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1BC4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3C13DB2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E3017" w14:paraId="30748C2C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2FB5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05D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5250408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6E0E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0853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07BB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7E3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1FFA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6B7F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D162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107D9C2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394C" w14:textId="77777777" w:rsidR="00EE3017" w:rsidRDefault="00EE3017" w:rsidP="00EE301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CC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AD818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D82B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B22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107C556B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95DC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BDEF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6FB1" w14:textId="77777777" w:rsidR="00EE3017" w:rsidRPr="009E41C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8211" w14:textId="77777777" w:rsidR="00EE3017" w:rsidRPr="006307B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7276" w14:textId="77777777" w:rsidR="00EE3017" w:rsidRPr="009E41C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39A67F" w14:textId="77777777" w:rsidR="00EE3017" w:rsidRPr="007C0989" w:rsidRDefault="00EE3017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AF3C35C" w14:textId="77777777" w:rsidR="00EE3017" w:rsidRDefault="00EE3017" w:rsidP="00E15E78">
      <w:pPr>
        <w:pStyle w:val="Heading1"/>
        <w:spacing w:line="360" w:lineRule="auto"/>
      </w:pPr>
      <w:r>
        <w:t>LINIA 105</w:t>
      </w:r>
    </w:p>
    <w:p w14:paraId="049A7A31" w14:textId="77777777" w:rsidR="00EE3017" w:rsidRDefault="00EE3017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E3017" w14:paraId="464F71D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4E24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989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2A2A6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D0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16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FF9BF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AD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473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31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D68A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3C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4A3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EE3017" w14:paraId="3622D03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9885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239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968730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DA9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AC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5B074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18C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953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09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33F4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F5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56C7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EE3017" w14:paraId="7E7B681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14BC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52D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637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748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C7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ACD14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19E573E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29D0A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0A6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23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2CEB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E4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621CDD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D50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0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666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206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2F5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7901E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949EB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D11B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85F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6B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C5EB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C13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1E6C4C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E5E1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B47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1C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D3A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551C2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8C2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A5B0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0B8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3BE5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91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E3017" w14:paraId="26984BA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E52F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07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BCA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AE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63302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FA8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154A5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6E4A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D1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BD9B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D02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C4AD04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2DF0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30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B47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5B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B4E083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FD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0C8C9F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20FC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40F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CA6E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B1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179C2AE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A33C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202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F6B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0C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7F0A1A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3F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E10CA9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00A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2C5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AA05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66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C3B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D48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E3017" w14:paraId="4243838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3141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C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1D0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41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9C600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A8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9384D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3A8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76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4DB5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0CE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C75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A2D9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E3017" w14:paraId="731D45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6FB7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969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351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94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F33C2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032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DE855C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2A61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D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4AAC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A21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4A27F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68A1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BF0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67E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F1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DE1DE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9C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19824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C80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A7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463F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A11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511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FAB1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E3017" w14:paraId="08F820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54F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92C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B64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C7D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9DE5B3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64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A44AD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E7AB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BC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2E7E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74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942F5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098D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44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905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96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C22371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7A751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63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45924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857E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D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0AA4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E0B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07E1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14:paraId="77BE37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F25E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3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FC5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9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608A316" w14:textId="77777777" w:rsidR="00EE3017" w:rsidRPr="00CA6A06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82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552C7B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93E5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AA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A4EF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4DF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DDCA3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A40B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2E5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5CA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8B31" w14:textId="77777777" w:rsidR="00EE3017" w:rsidRDefault="00EE3017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0B1B6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6B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6D7FF0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8ED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F6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9270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D4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8CB7D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598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0E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15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F2E6" w14:textId="77777777" w:rsidR="00EE3017" w:rsidRDefault="00EE3017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3864429" w14:textId="77777777" w:rsidR="00EE3017" w:rsidRDefault="00EE3017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B4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9C256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852F44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6172DD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EA1B1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72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3F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D5E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A0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46C35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BC2A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5E7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DDF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CFB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439F6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38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3F97F1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3167D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F99A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797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8381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D69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CC1EF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CBC9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E3017" w14:paraId="66934E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6CAC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FA9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799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EC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A08F33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54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C1C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F4D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9CB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FD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E38B18C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A5A4" w14:textId="77777777" w:rsidR="00EE3017" w:rsidRDefault="00EE3017" w:rsidP="00EE301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629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F94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D7C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E1C37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8D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94D3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395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C4E1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B2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000E12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A46E930" w14:textId="77777777" w:rsidR="00EE3017" w:rsidRDefault="00EE3017" w:rsidP="00E15E78">
      <w:pPr>
        <w:pStyle w:val="Heading1"/>
        <w:spacing w:line="360" w:lineRule="auto"/>
      </w:pPr>
      <w:r>
        <w:t>LINIA 105 A</w:t>
      </w:r>
    </w:p>
    <w:p w14:paraId="1D6CAEA1" w14:textId="77777777" w:rsidR="00EE3017" w:rsidRDefault="00EE3017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E3017" w14:paraId="023DDBA3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284F" w14:textId="77777777" w:rsidR="00EE3017" w:rsidRDefault="00EE3017" w:rsidP="00EE301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460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8FA40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276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F4A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BB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874A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C8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9CEA" w14:textId="77777777" w:rsidR="00EE3017" w:rsidRPr="004A289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6DA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1A1FB264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2A640551" w14:textId="77777777" w:rsidR="00EE3017" w:rsidRDefault="00EE3017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5A2CAFEB" w14:textId="77777777" w:rsidR="00EE3017" w:rsidRDefault="00EE3017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3EABCD1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CC0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E8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80D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7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2CC3E0B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8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CC3D3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2870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32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616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369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B66ED8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FEFE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433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619E99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36C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B7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EA8C8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70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B28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320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CF0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08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F6ED95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8B3F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7A3" w14:textId="77777777" w:rsidR="00EE3017" w:rsidRDefault="00EE301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51B8D116" w14:textId="77777777" w:rsidR="00EE3017" w:rsidRDefault="00EE301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0DAA" w14:textId="77777777" w:rsidR="00EE3017" w:rsidRDefault="00EE301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FB70" w14:textId="77777777" w:rsidR="00EE3017" w:rsidRDefault="00EE3017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BFCD8DE" w14:textId="77777777" w:rsidR="00EE3017" w:rsidRDefault="00EE3017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AD0A" w14:textId="77777777" w:rsidR="00EE3017" w:rsidRDefault="00EE301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4427" w14:textId="77777777" w:rsidR="00EE3017" w:rsidRDefault="00EE301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7F1C" w14:textId="77777777" w:rsidR="00EE3017" w:rsidRDefault="00EE301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27FB213A" w14:textId="77777777" w:rsidR="00EE3017" w:rsidRDefault="00EE301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6F8E" w14:textId="77777777" w:rsidR="00EE3017" w:rsidRDefault="00EE301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915A" w14:textId="77777777" w:rsidR="00EE3017" w:rsidRDefault="00EE3017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882A72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1941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980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F31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AB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4F3B2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30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EB3D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31D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1830E5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50D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97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B5D669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3E5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C4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5131BA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5D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AB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E842C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0D5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D370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74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282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EA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0DAFD5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57DF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0B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FE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37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5846D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B1E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500D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B521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712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D96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79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09F110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2DD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B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0824C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59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59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16AD0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34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F0CF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9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C53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189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63751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8C7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60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865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24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DCCC9E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D6D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CE79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1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3A19A8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7BF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B3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CD6D58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9AEF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C8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CB2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45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DEC16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6EF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92FA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9606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13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019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EC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AAEB59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E558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4A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2DD0E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C1E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A3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66AFF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99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FC9B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85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709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FC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673066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BBF0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E9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962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2C3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D9EAEC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A58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CCC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51C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4374960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A15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85E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7F75FF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41B6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D33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D7E8E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3C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609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4A6026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4E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C3CF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A0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140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3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EF0DE0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D9DA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3B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721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E1E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D8E427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AA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80CA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A3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DD7B7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0D2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5B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846840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A467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EDA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286825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95B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BA4B" w14:textId="77777777" w:rsidR="00EE3017" w:rsidRDefault="00EE3017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232D465" w14:textId="77777777" w:rsidR="00EE3017" w:rsidRDefault="00EE3017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F7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81D2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81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DE2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05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9F12C3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322B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759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C14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B84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556575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5C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D3E11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E114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93E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FF3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583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4095E3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520B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2B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DC6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3B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B4CEB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5E0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3CB17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1A26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E2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038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E1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E2FFB1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6276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3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654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B3D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751A89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35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C0BD4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5D09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DFA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40F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FC6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371638C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B556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9A7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2C6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90A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363AA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2A1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D9D6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80F68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622B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0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30E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261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AC99AD8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E33A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FB1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851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6DC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B5BCA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0E5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13F0D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39F2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C4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E05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EC2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E3017" w14:paraId="48EF6FD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2D28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257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FB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AED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E29A3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12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2CDFD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B1F8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24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3F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D8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931286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D1A3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7D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43D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55C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F92FE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B8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5E246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FBCE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C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C05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8A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8ED7C4D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C923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0A8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831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87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14522B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ED7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C6E35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570C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18D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B8E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71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23EB759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9A85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C69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8CB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E8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9BE20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08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CE3F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23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4C1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1C8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6D3FDB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8350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4D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609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47A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3CE113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1C6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2C7D9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484B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41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DC6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9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74B8E4E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CD5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24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D69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E9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9E9EA5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483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ADA3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09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B21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F1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C93434C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3BD3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E0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AAD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F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22BDD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0EE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560A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A37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BA0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DE4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348A140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92BA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B4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4EC7EA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C55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2BD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245A86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54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DD3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3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8A6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89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D8FE15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FE20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DE5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FC8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E5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476D95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9C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22E9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3335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44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EBC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DB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63D64C2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B681" w14:textId="77777777" w:rsidR="00EE3017" w:rsidRDefault="00EE3017" w:rsidP="00EE301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47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B0A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0E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D3B2C1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185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0A5" w14:textId="77777777" w:rsidR="00EE3017" w:rsidRPr="00C83AE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1A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71C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C4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4F3C1E" w14:textId="77777777" w:rsidR="00EE3017" w:rsidRDefault="00EE3017">
      <w:pPr>
        <w:rPr>
          <w:sz w:val="20"/>
          <w:lang w:val="ro-RO"/>
        </w:rPr>
      </w:pPr>
    </w:p>
    <w:p w14:paraId="0EC7D250" w14:textId="77777777" w:rsidR="00EE3017" w:rsidRDefault="00EE3017" w:rsidP="000507C8">
      <w:pPr>
        <w:pStyle w:val="Heading1"/>
        <w:spacing w:line="360" w:lineRule="auto"/>
      </w:pPr>
      <w:r>
        <w:t>LINIA 107 A</w:t>
      </w:r>
    </w:p>
    <w:p w14:paraId="22DC028F" w14:textId="77777777" w:rsidR="00EE3017" w:rsidRDefault="00EE3017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E3017" w14:paraId="26E9F12A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3F7" w14:textId="77777777" w:rsidR="00EE3017" w:rsidRDefault="00EE3017" w:rsidP="00EE301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6787" w14:textId="77777777" w:rsidR="00EE3017" w:rsidRDefault="00EE301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75FE" w14:textId="77777777" w:rsidR="00EE3017" w:rsidRPr="004659BE" w:rsidRDefault="00EE301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63D8" w14:textId="77777777" w:rsidR="00EE3017" w:rsidRDefault="00EE3017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58A35C0" w14:textId="77777777" w:rsidR="00EE3017" w:rsidRDefault="00EE3017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F03F" w14:textId="77777777" w:rsidR="00EE3017" w:rsidRDefault="00EE301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D9977F" w14:textId="77777777" w:rsidR="00EE3017" w:rsidRDefault="00EE301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D194" w14:textId="77777777" w:rsidR="00EE3017" w:rsidRPr="004659BE" w:rsidRDefault="00EE301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0EE" w14:textId="77777777" w:rsidR="00EE3017" w:rsidRDefault="00EE301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3F2C" w14:textId="77777777" w:rsidR="00EE3017" w:rsidRPr="004659BE" w:rsidRDefault="00EE301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441E" w14:textId="77777777" w:rsidR="00EE3017" w:rsidRDefault="00EE3017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D5AFEC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59900FD" w14:textId="77777777" w:rsidR="00EE3017" w:rsidRDefault="00EE3017" w:rsidP="00410133">
      <w:pPr>
        <w:pStyle w:val="Heading1"/>
        <w:spacing w:line="360" w:lineRule="auto"/>
      </w:pPr>
      <w:r>
        <w:t>LINIA 108</w:t>
      </w:r>
    </w:p>
    <w:p w14:paraId="19C7D390" w14:textId="77777777" w:rsidR="00EE3017" w:rsidRDefault="00EE301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0AD9FC6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F323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45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728292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E14E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53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44146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D6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7E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20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B6B1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A48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3CCBA8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01CF32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A93A2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42783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E3017" w14:paraId="116754C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F44E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473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5AD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2EB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6FAEE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19A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930B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29CE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766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A2B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9BB1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E05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E3017" w:rsidRPr="0058349B" w14:paraId="064B5AA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664E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9C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8086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ED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D45883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803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ABF2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97F689B" w14:textId="77777777" w:rsidR="00EE3017" w:rsidRPr="0016498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E0A5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7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4627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48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9CDDC" w14:textId="77777777" w:rsidR="00EE3017" w:rsidRPr="0058349B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E3017" w14:paraId="408C40EB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119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7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7465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272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430C7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6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AAB0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E3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F2A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C31F" w14:textId="77777777" w:rsidR="00EE3017" w:rsidRPr="000625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41C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BF8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E3017" w14:paraId="529E52F8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34E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D2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C336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C7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5ADE41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B151D6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DA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F222A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5D82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09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46E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9C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699732F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688BB4A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E3017" w:rsidRPr="00F80ACE" w14:paraId="15D251ED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7F1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25D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4789946" w14:textId="77777777" w:rsidR="00EE3017" w:rsidRPr="001571B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E90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4A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F2036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48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C929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1FE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458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E6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0077FA84" w14:textId="77777777" w:rsidR="00EE3017" w:rsidRPr="00F80ACE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3AE69E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BEE0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6B2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510CB7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FC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66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22604C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4A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2F49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F9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F2B1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48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4F91BD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6227DD6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92E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F504" w14:textId="77777777" w:rsidR="00EE3017" w:rsidRPr="00346ED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62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30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738AE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7B9A1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809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0F8A3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9BC7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C3816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6EB994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086902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97E9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8F8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E543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36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0248642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3569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DF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E459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F6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A4555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0FAF5D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1A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8218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221B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3D8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1899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7F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19283A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80E4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784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3223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2E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4BFB5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C9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AEF82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FBD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CF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BEB8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DB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8BD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6C57E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E3017" w14:paraId="61DFA50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D25E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24E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B4ED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A23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EEDFC9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0A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544FF8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6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12A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E13D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BE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03F1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FA2569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E3017" w14:paraId="4D620F9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1220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36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4D18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9F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76A250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E1A396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F1829E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AA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9E8AA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DE3E4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3CDA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23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46F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6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46CE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E3017" w:rsidRPr="00884DD1" w14:paraId="61792D4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E681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BAC2" w14:textId="77777777" w:rsidR="00EE3017" w:rsidRPr="00E804A9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FC05A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D90C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5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49AC9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5F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821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5B7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87A1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EE66" w14:textId="77777777" w:rsidR="00EE3017" w:rsidRPr="00E804A9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859A0C3" w14:textId="77777777" w:rsidR="00EE3017" w:rsidRPr="00884DD1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054DFC" w14:paraId="2DEAFF1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1833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055E" w14:textId="77777777" w:rsidR="00EE3017" w:rsidRPr="00DD4D10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D169A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29B0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131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7A31E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1B2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6DDC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42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D1D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A195" w14:textId="77777777" w:rsidR="00EE3017" w:rsidRPr="00DD4D10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B8EBCB9" w14:textId="77777777" w:rsidR="00EE3017" w:rsidRPr="00054DFC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054DFC" w14:paraId="6F2B440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E9C2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25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12C57783" w14:textId="77777777" w:rsidR="00EE3017" w:rsidRPr="00DD4D10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9DA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F67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7D50156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08A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972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FEA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2FC1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DC9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E3017" w:rsidRPr="00054DFC" w14:paraId="4E6DAE0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A836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5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6FF51F10" w14:textId="77777777" w:rsidR="00EE3017" w:rsidRPr="00DD4D10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AA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0E64" w14:textId="77777777" w:rsidR="00EE3017" w:rsidRDefault="00EE301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916DF5A" w14:textId="77777777" w:rsidR="00EE3017" w:rsidRDefault="00EE301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756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FE56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DDC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8EB4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7B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:rsidRPr="00884DD1" w14:paraId="24087B0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015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409" w14:textId="77777777" w:rsidR="00EE3017" w:rsidRPr="00535AB9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FD098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856D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657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6C248E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37A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4101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A69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F56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1309" w14:textId="77777777" w:rsidR="00EE3017" w:rsidRPr="00535AB9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949171D" w14:textId="77777777" w:rsidR="00EE3017" w:rsidRPr="00884DD1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3815E1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2D3B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609" w14:textId="77777777" w:rsidR="00EE3017" w:rsidRPr="00535AB9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3C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3CAC" w14:textId="77777777" w:rsidR="00EE3017" w:rsidRDefault="00EE301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E7B4E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B8AF0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F68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54A8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171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5FA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657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B7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1935C79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3EF2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924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32EA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3BE2" w14:textId="77777777" w:rsidR="00EE3017" w:rsidRDefault="00EE301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4973721" w14:textId="77777777" w:rsidR="00EE3017" w:rsidRDefault="00EE301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082AA14B" w14:textId="77777777" w:rsidR="00EE3017" w:rsidRDefault="00EE301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5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93F21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C828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1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D29C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71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EE2E81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E610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D77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E065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7F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441C26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9CC9A60" w14:textId="77777777" w:rsidR="00EE3017" w:rsidRDefault="00EE301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395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E421C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1208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9A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695F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1F2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6EDF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0E511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E3017" w14:paraId="66915D3A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A66E" w14:textId="77777777" w:rsidR="00EE3017" w:rsidRDefault="00EE3017" w:rsidP="00EE301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BA9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9D3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409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7CED4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44B4241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03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BB16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1038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E5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9874" w14:textId="77777777" w:rsidR="00EE3017" w:rsidRPr="00D16CE1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6FB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B2582D" w14:textId="77777777" w:rsidR="00EE3017" w:rsidRPr="00FE25BC" w:rsidRDefault="00EE3017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C1A98FE" w14:textId="77777777" w:rsidR="00EE3017" w:rsidRDefault="00EE3017" w:rsidP="00815695">
      <w:pPr>
        <w:pStyle w:val="Heading1"/>
        <w:spacing w:line="360" w:lineRule="auto"/>
      </w:pPr>
      <w:r>
        <w:t>LINIA 109</w:t>
      </w:r>
    </w:p>
    <w:p w14:paraId="136C1813" w14:textId="77777777" w:rsidR="00EE3017" w:rsidRDefault="00EE301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E3017" w14:paraId="5FFA82F2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558A" w14:textId="77777777" w:rsidR="00EE3017" w:rsidRDefault="00EE3017" w:rsidP="00EE301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514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92FE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17E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8B3D07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38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E7D2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B7F6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48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7BD1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C82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4402DD0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6FE2" w14:textId="77777777" w:rsidR="00EE3017" w:rsidRDefault="00EE3017" w:rsidP="00EE301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F2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2134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9BA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BB77F1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16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D51BD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707A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7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B6BD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43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980B2CD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5136" w14:textId="77777777" w:rsidR="00EE3017" w:rsidRDefault="00EE3017" w:rsidP="00EE301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7DD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EA24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27A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523F94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9F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3DB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584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6EF6" w14:textId="77777777" w:rsidR="00EE3017" w:rsidRPr="001B30CD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5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5835B8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4DF741A" w14:textId="77777777" w:rsidR="00EE3017" w:rsidRDefault="00EE3017" w:rsidP="00DB78D2">
      <w:pPr>
        <w:pStyle w:val="Heading1"/>
        <w:spacing w:line="360" w:lineRule="auto"/>
      </w:pPr>
      <w:r>
        <w:t>LINIA 112</w:t>
      </w:r>
    </w:p>
    <w:p w14:paraId="3B75F1AC" w14:textId="77777777" w:rsidR="00EE3017" w:rsidRDefault="00EE301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E3017" w14:paraId="29FA3E3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070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31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44D9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13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45A00F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EB0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18AA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557BD5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389A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33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20BB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76E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0326F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E3017" w14:paraId="478C38B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28C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12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B785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9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AE1BD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35A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5D3A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2D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80CD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24E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E3017" w14:paraId="264EA4F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7270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335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65BA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513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65E3B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A33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C5D3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9539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64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375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F5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E3017" w14:paraId="114C0BD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987D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C2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9429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A18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79D114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0C6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3EBA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86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4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FFA3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EA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5520F4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8D1A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EF4B" w14:textId="77777777" w:rsidR="00EE3017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5DCE9B6" w14:textId="77777777" w:rsidR="00EE3017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C050" w14:textId="77777777" w:rsidR="00EE3017" w:rsidRPr="00483148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84B2" w14:textId="77777777" w:rsidR="00EE3017" w:rsidRDefault="00EE3017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6D05" w14:textId="77777777" w:rsidR="00EE3017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FD1" w14:textId="77777777" w:rsidR="00EE3017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84D6" w14:textId="77777777" w:rsidR="00EE3017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3A0" w14:textId="77777777" w:rsidR="00EE3017" w:rsidRPr="00483148" w:rsidRDefault="00EE301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CA98" w14:textId="77777777" w:rsidR="00EE3017" w:rsidRDefault="00EE3017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692C487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30B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72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461F13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F817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67A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DD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29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A9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CC5E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EE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11DE90A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D456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CFC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7AF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B9E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A6ED0C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48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1C5B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1192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41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DB01" w14:textId="77777777" w:rsidR="00EE3017" w:rsidRPr="00483148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A11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5CA330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3CA6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67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9F3B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EF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768809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F1AAC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FDF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B7B3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616E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99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C906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BB6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78C6DDA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CCC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E2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7B8D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929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DCE41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6BA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BFFE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4344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58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B377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A3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6B41C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E3017" w14:paraId="6E5D008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687B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EB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8C0F6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58B4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0D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BF1DA1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2E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F92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069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1AA2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7B9D" w14:textId="77777777" w:rsidR="00EE3017" w:rsidRPr="00EB0A86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BB809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1947D8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E29C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A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3183FA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0775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4C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C33D22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56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8DA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37E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6D64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7D8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0CF2D05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DF83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904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6CA34D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79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341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7FE23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667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B5F4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19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FE64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9B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18FC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B95628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E3017" w14:paraId="679ECB2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230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5F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54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E5A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406F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511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4885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7776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9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9A1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D38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E3017" w14:paraId="0D113B0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0477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C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CA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8FA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0405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45463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C1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D320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90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CAD71A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09A6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262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BFD40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AE918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E3017" w14:paraId="6A24811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B58F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162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A8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360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BC3FB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81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401F5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9F7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78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837B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BBE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986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E3017" w14:paraId="53DB94C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58C7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82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77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0A5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0845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C5E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9350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B78EAA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8CFE9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20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6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80CE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52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EAA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E3017" w14:paraId="6CF9F8C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6397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69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39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25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DD5D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0B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B07225" w14:textId="77777777" w:rsidR="00EE3017" w:rsidRPr="000A20AF" w:rsidRDefault="00EE3017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B18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A2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3DD1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27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C82F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E3017" w14:paraId="22618BA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C8F5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3BD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82F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321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479F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45C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A9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1B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840D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AC2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6492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E3017" w14:paraId="1DC459F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4743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9FE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E3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AC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E866DF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E9A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6F3A3F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32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4F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64D1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57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E3017" w14:paraId="32E02E8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107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0C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7F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862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B1BEEA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08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F8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D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4CE7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ECB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E3017" w14:paraId="6F2887A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E027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11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BA0D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6E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37770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745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0540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29F6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B4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65AC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69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BBA1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E3017" w14:paraId="362008A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DD3B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A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31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8A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25D6A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4CF5A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A93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6DD9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005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744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5157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46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8D22B8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9F41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2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6F95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9B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F076E5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B22173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779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B6AB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6A1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009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B1F6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0A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EA2483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1DF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4A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73619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CD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0750" w14:textId="77777777" w:rsidR="00EE3017" w:rsidRPr="002F2938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4E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4E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AA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2865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71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3ECA5D7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FCD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9E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AF0D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64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1CF790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F629A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4CDC0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D1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652EC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9A5D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89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11B5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06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29AA685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845B" w14:textId="77777777" w:rsidR="00EE3017" w:rsidRDefault="00EE3017" w:rsidP="00EE301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870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F339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C4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74C5F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7FFD2BB" w14:textId="77777777" w:rsidR="00EE3017" w:rsidRPr="007D0C03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2A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0EE2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C042EE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FD48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70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14F0" w14:textId="77777777" w:rsidR="00EE3017" w:rsidRPr="0048314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D3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971B125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210208C5" w14:textId="77777777" w:rsidR="00EE3017" w:rsidRPr="005905D7" w:rsidRDefault="00EE3017" w:rsidP="006B4CB8">
      <w:pPr>
        <w:pStyle w:val="Heading1"/>
        <w:spacing w:line="360" w:lineRule="auto"/>
      </w:pPr>
      <w:r w:rsidRPr="005905D7">
        <w:t>LINIA 116</w:t>
      </w:r>
    </w:p>
    <w:p w14:paraId="66173A11" w14:textId="77777777" w:rsidR="00EE3017" w:rsidRPr="005905D7" w:rsidRDefault="00EE301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E3017" w:rsidRPr="00743905" w14:paraId="5859358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897A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C4F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C8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B2E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2EEEB0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C5C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2424E8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F518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7D1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D3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DB9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A6DFB9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E3017" w:rsidRPr="00743905" w14:paraId="71A2D56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BCA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111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01D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58F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1617B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B7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D63BF7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FF88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E81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779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BF0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E3017" w:rsidRPr="00743905" w14:paraId="566F180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4E79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363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006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2A6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A48A9B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0A36663" w14:textId="77777777" w:rsidR="00EE3017" w:rsidRPr="00743905" w:rsidRDefault="00EE301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B18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EEB8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D38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7F5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2D5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09E7CD4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D807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89E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C2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545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81C893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FDF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7693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D0E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E0A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18C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33957B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E3017" w:rsidRPr="00743905" w14:paraId="75967CB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A137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89F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80440B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759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64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04B4FA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0DF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5A5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EC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63D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DE4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5D4114" w14:textId="77777777" w:rsidR="00EE3017" w:rsidRPr="0007721B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14F00E1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B01A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9D9A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CE4F3B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73F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C04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3E81D1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938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A221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82E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03F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9A4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F233689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0D87EAC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9C62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3F41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8AB90C8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F46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995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DA29C4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A78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2442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BF6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076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4E2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5A3873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40A9F7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AC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EBF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ABB26E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9DF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0DB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433E34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AEE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BB17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662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D4B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47B" w14:textId="77777777" w:rsidR="00EE3017" w:rsidRPr="00537749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E3017" w:rsidRPr="00743905" w14:paraId="7C10AFC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8EB1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0F7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A09290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323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0ED7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A8818C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9AB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05F7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CA5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58B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DCF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DEDEFAE" w14:textId="77777777" w:rsidR="00EE3017" w:rsidRPr="005A7670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295750C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C076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2DE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07B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2F2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05AE6A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A4E2F3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09F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C5D93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EB52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888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41F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A7A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0A464B7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314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C5A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E62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F08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90AADB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CED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295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6FA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6E8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344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3E4C42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E3017" w:rsidRPr="00743905" w14:paraId="1CAC9A0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BD4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AE6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C2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DF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9353C2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A526F9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438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E1E65C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F34B94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4B39A4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931667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734953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74CF20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3C2C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512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37F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9655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1F1D1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E3017" w:rsidRPr="00743905" w14:paraId="63FEA18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FD19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79E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7A3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88D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45D9F8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6BD4FE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958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FAA27C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2FE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8D7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6E0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64F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E3017" w:rsidRPr="00743905" w14:paraId="6273D9B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FE80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3B2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526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662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41D876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64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7780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373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73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A4E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65EC37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C7CFFF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E3017" w:rsidRPr="00743905" w14:paraId="609AFDA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B2B9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1F0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65E1AE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792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2B8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0009E8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7BA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C07C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53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540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F90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620D0A" w14:textId="77777777" w:rsidR="00EE3017" w:rsidRPr="001D7D9E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6A89574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6195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654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079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31E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6AE430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7B1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BD63FB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556EEE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316E55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E589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BC0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D4D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92E6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494FD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E3017" w:rsidRPr="00743905" w14:paraId="3B296F3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2D03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AD5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005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7DE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13C6D5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D19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8819F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55A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6B8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A47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FFD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6BCC458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7815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951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AC6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D5B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AA3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79A27C9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FF5523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160D0B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EABE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701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E50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7DB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E3017" w:rsidRPr="00743905" w14:paraId="6368630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E512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B0C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1D619A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5D6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146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DAAB2E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13D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3935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588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2EA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717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1B1103" w14:textId="77777777" w:rsidR="00EE3017" w:rsidRPr="0007721B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2D5C6BE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D8B6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33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FDE278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298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D33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8D2E78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9B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0463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23C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678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F9E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F8FDE9F" w14:textId="77777777" w:rsidR="00EE3017" w:rsidRPr="00951746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284DA16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2B7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75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AF4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18F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204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8455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6A21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7C21EC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60E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68FD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041EBE6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D10C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910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D4580F4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C81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DDB8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A1E9AA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1AE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13C0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6D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575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52F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2A402EA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F02D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ACC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35C9A72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C695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FA5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DAB24D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1B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DC68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F7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A09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551E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4924EFC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6C78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337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A65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DA5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3D8D09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EE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B636BE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C5A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4B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687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9D95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163CB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E3017" w:rsidRPr="00743905" w14:paraId="3D173BD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72D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2E0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BE9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1866" w14:textId="77777777" w:rsidR="00EE3017" w:rsidRPr="00743905" w:rsidRDefault="00EE301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3BDB26E" w14:textId="77777777" w:rsidR="00EE3017" w:rsidRPr="00743905" w:rsidRDefault="00EE301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1AB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DD41EB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DAB3C9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DB66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A59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051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49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EE3017" w:rsidRPr="00743905" w14:paraId="4C92677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B524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F55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5E4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A8C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47DA69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36D2B8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9BC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03206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287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6DB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336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4D6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54E897D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9599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DAD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EA3005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E78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50F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E9886E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BCE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304D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B9B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513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7963" w14:textId="77777777" w:rsidR="00EE3017" w:rsidRPr="0035165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E3017" w:rsidRPr="00743905" w14:paraId="771DA517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AE1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798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308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320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6AC98E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672BCA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E0E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AFEB6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1D45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D8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178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ECC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48F16D3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62A9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B83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345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8CD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D99573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8E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94324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1E37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F0B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99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7DE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159230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CB91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6BCA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4B916C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780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C8A2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16EE71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0B7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BC75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A16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EE0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8E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61F30E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81C8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A58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2971E0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172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361D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FBCA4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EF0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871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ED0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E82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3275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07952E" w14:textId="77777777" w:rsidR="00EE3017" w:rsidRPr="003B409E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0882725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8511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13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9189015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596E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CF10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178DA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13C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C5A3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B9E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D6B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DD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19BA4F3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21C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319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73DC38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AD8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7A7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8E562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283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2D7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925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DD9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5547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BF7A0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E3017" w:rsidRPr="00743905" w14:paraId="29936A14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D80E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EF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A80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30B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E3B9E9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04028A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623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BA79A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71B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004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80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0DC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4EB41EC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527E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B5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9C372A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13C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CD4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B6712C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8C1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4D76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9DA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FE3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4E3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E3017" w:rsidRPr="00743905" w14:paraId="4DF8077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4B66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6E1B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EAF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6AA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0E9D1C7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5218940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1A7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35231B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5E48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A73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95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7BD2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7E978AB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75A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F57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AA7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040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C2B739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9FEC19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DE9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2489EF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5E33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A1E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A01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5A4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2F7285A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8E44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884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701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347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4C074B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997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09265E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C3FA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3A1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705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168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E3017" w:rsidRPr="00743905" w14:paraId="1C45D62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3A5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EAD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20A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808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B69CCE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6CF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4E24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86D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655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34F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E3017" w:rsidRPr="00743905" w14:paraId="1E4A735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2621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8DE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204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13B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0C8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841A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CA74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20FB94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8C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762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E3017" w:rsidRPr="00743905" w14:paraId="478E823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FEF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AC5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9DF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802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A5B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3D48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E605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393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CB7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E3017" w:rsidRPr="00743905" w14:paraId="0186D4A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9154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233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3A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0BC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AB7563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81C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E958F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622E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5AE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06E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FF3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7B60271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940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95A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8E4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20C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6092EFD" w14:textId="77777777" w:rsidR="00EE3017" w:rsidRPr="00D73778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5854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6B5861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6963" w14:textId="77777777" w:rsidR="00EE3017" w:rsidRPr="00D73778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E1E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BDD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1B7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04E2265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2687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C4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D52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23F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82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EBD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F87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C2B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16B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E3017" w:rsidRPr="00743905" w14:paraId="6B93E6F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0343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26D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BA2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A01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2256D5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63AC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1B9A3F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9D4E6F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7AD8B91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7CFFA7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6BD3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2C0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197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5C38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9FAB74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D817C8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E3017" w:rsidRPr="00743905" w14:paraId="588C7F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79EA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F2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1E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2AEC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66B8A7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90F9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99B1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11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339FEB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440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3A5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E3017" w:rsidRPr="00743905" w14:paraId="5E1288C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3A63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B06C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EB8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D6FB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DE459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C46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066C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318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BACEF24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35E2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80B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5C26C16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F86A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9DE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9A06A06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453E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5E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DE4DD1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E66C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64A5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FC9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222D15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2E8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1AF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1DBE649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7B0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25EB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88CE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7E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5A60DA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889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E923F1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B8C92A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AE2FD63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E4F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E38A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12FA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599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450430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E3017" w:rsidRPr="00743905" w14:paraId="2CC0F8A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682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A58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7C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494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73CE30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EF3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0E9B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280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91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1DC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37CC5DF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7365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90C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01A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89AD" w14:textId="77777777" w:rsidR="00EE3017" w:rsidRDefault="00EE301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770AC48" w14:textId="77777777" w:rsidR="00EE3017" w:rsidRDefault="00EE301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88E1859" w14:textId="77777777" w:rsidR="00EE3017" w:rsidRDefault="00EE301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E49187F" w14:textId="77777777" w:rsidR="00EE3017" w:rsidRPr="00743905" w:rsidRDefault="00EE301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E3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1EF9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71C" w14:textId="77777777" w:rsidR="00EE3017" w:rsidRDefault="00EE301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C489983" w14:textId="77777777" w:rsidR="00EE3017" w:rsidRPr="004E7F11" w:rsidRDefault="00EE301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8A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4F7C" w14:textId="77777777" w:rsidR="00EE3017" w:rsidRDefault="00EE301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CBF0916" w14:textId="77777777" w:rsidR="00EE3017" w:rsidRPr="00743905" w:rsidRDefault="00EE301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2B884FB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D54C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89E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D6E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862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120545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4C5A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9EAE70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3AC975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6C47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C10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E0B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DA5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42D3DBF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D61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F7E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EFB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87FE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654D17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E8C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85AF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8CBA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16182A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F2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8A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0F2CF57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362C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0C9B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10948E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F73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EA0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217F217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525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BD49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AE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90B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E78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1EEFAC5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701C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8C1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5D93AC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B3A5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822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4D506E1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A5E0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6ECC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5BA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03D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1CD9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4BA78D4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6016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22D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FC2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358B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FC5D30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8CC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ABA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ABA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C6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E4FE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0746D26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0486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89E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485560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8AA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44BF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530149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092264A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1D3CB62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5B0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8A7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6F7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019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8D7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056D7B0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196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829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495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E1C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F387DB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655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2AC8E1C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0D47C4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5FF1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9656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4FC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C2A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E3017" w:rsidRPr="00743905" w14:paraId="5AABEC3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ACDD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FE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0CF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4AD6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5CFB010" w14:textId="77777777" w:rsidR="00EE3017" w:rsidRPr="00CD295A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11C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EF0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379E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C46A11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7AA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229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E3017" w:rsidRPr="00743905" w14:paraId="0FACD95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19BB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D84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2C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BBE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0CA66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3591E2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A7DD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165950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1136C9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7D8E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51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3274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73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11469DC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17C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9990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1FF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15A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E4793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70B3E5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B07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C76117C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A1BA" w14:textId="77777777" w:rsidR="00EE3017" w:rsidRPr="00743905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5B0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CC93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0EDB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E3017" w:rsidRPr="00743905" w14:paraId="4F3D540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D528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39E5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E248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A0B3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79C3E0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41D7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A4C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139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EDAA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49C2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0C85765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0CD6ED8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422344E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E3017" w:rsidRPr="00743905" w14:paraId="752C879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5327" w14:textId="77777777" w:rsidR="00EE3017" w:rsidRPr="00743905" w:rsidRDefault="00EE3017" w:rsidP="00EE301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EB5E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33B7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C0A9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50CA50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64BD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61B5BEF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2A2BF49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89116BB" w14:textId="77777777" w:rsidR="00EE3017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DB26" w14:textId="77777777" w:rsidR="00EE3017" w:rsidRDefault="00EE301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2B21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6129" w14:textId="77777777" w:rsidR="00EE3017" w:rsidRPr="00743905" w:rsidRDefault="00EE301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95E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0F7956F" w14:textId="77777777" w:rsidR="00EE3017" w:rsidRDefault="00EE301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85A4B2D" w14:textId="77777777" w:rsidR="00EE3017" w:rsidRPr="005905D7" w:rsidRDefault="00EE301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AB22A00" w14:textId="77777777" w:rsidR="00EE3017" w:rsidRDefault="00EE3017" w:rsidP="00740BAB">
      <w:pPr>
        <w:pStyle w:val="Heading1"/>
        <w:spacing w:line="360" w:lineRule="auto"/>
      </w:pPr>
      <w:r>
        <w:lastRenderedPageBreak/>
        <w:t>LINIA 136</w:t>
      </w:r>
    </w:p>
    <w:p w14:paraId="400200CB" w14:textId="77777777" w:rsidR="00EE3017" w:rsidRDefault="00EE301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E3017" w14:paraId="7A51ED05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2F8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0D5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93C1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2216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1C69110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024E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3D4EF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20B316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DD7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D5A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379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C131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4056E1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E3017" w14:paraId="0D7A463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F9D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B2E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E90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5C6F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26AD775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1C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2B9A3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CE3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9BFF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702F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A028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994D347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E3017" w14:paraId="15F8725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F296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391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DD9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4A43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567ED11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816A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4B789F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778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DD2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8C6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D8B6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8CB495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E3017" w14:paraId="36408B7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9F57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B2BC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9FF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C53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03F15720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CA8183A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C5A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79BE60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3909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0BB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E6A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0EE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5D1A840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2620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87E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44D2A99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C89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C27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9BD8979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7D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C06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0A28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7919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8262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5D9BC53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555FE17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21FB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918C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8E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0C82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5E49F9C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E8F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B5BFB2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F9AF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AFA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587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88AE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2549CF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38D78CB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E3017" w14:paraId="3788297B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0E70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C7F6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0A1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4F59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48FD802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93EE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4B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5D40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1FA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B211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6407B3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E3017" w14:paraId="629CE59B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2A26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E52C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9C1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5F8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7F6F162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7970F78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6AC0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C120C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D0F2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DAA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978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FAA9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6BD185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EB3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C860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F26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1AA3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254AD4A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D410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3C3E1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78E8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5A1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D6EE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599B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E4D6C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E3017" w14:paraId="680322D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1E29" w14:textId="77777777" w:rsidR="00EE3017" w:rsidRDefault="00EE3017" w:rsidP="00EE301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0E51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2A5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418B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EF747BD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FA1F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E9356A6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56FDA8C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F20083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501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3C3A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792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9F37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94D6DA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5B5B798D" w14:textId="77777777" w:rsidR="00EE3017" w:rsidRDefault="00EE3017">
      <w:pPr>
        <w:spacing w:line="192" w:lineRule="auto"/>
        <w:ind w:right="57"/>
        <w:rPr>
          <w:sz w:val="20"/>
          <w:lang w:val="ro-RO"/>
        </w:rPr>
      </w:pPr>
    </w:p>
    <w:p w14:paraId="0E6CA1AC" w14:textId="77777777" w:rsidR="00EE3017" w:rsidRDefault="00EE3017" w:rsidP="00C83010">
      <w:pPr>
        <w:pStyle w:val="Heading1"/>
        <w:spacing w:line="360" w:lineRule="auto"/>
      </w:pPr>
      <w:r>
        <w:t>LINIA 143</w:t>
      </w:r>
    </w:p>
    <w:p w14:paraId="788304F8" w14:textId="77777777" w:rsidR="00EE3017" w:rsidRDefault="00EE301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E3017" w14:paraId="422F1CB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94DB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6BA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F2FB43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A36D" w14:textId="77777777" w:rsidR="00EE3017" w:rsidRPr="00984839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6E8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DF1A6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570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91B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DBF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4497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19D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4A4184B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644A30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3444B89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2B97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FF8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607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C7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8D3755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4B5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05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9E9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893E00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C99C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40C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CED81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E3017" w14:paraId="5800A31A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7DB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09F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EE32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C71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AF59E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819FAB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36F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7E9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5C8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833E82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D8F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95A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ED077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6459F8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806CD5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249ABBE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F922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5B4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890A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FAB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C1B75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811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3FCB1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FD5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ACD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1FC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12EB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C991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E3017" w14:paraId="3F001A0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B355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ADF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173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FC9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330C33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91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CDAEE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3A9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CA0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D6A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2D9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3ECC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E3017" w14:paraId="15B1D56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BF02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620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95A3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4D7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2740A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BEA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E7FBE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EB73C2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CA2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1AC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3CD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B0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5E6B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E3017" w14:paraId="41D79AD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3E4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B9D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2CAD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B713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851FA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3C0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36F99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F12AA3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F7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B37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C2C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928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CF6D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E3017" w14:paraId="103F551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C4B5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19B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342A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43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03D9D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BF0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5488A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D0BD2E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9A6A60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93C710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EC7DCA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68A95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36458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1A3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B0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02D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0E1B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05028B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E3017" w14:paraId="4193D13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E26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A87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F12B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E11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7989A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30F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699AD3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08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05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C76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577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288C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BB533E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E3017" w14:paraId="47D32C92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28E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552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1575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043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D2971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1BA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60CEC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89F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D05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DD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67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DB84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E3017" w14:paraId="3828E0EC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C066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B6F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8A5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5FB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19FB53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904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6B71B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B64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8EB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43F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2E8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1E75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D1560A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E3017" w14:paraId="2BCA6431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8EE3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431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1AF9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B1F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639BE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EAF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2233D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5E1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D34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588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0CE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30BD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E3017" w14:paraId="7EF7548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75E9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16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B19A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2D3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27BA1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3B7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C5B4D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3B6E61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8EE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A3C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141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2A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E7B9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E3017" w14:paraId="4FE7037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736A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A88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7EF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6C6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1422C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F09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25635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BB8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49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C9E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B0F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9BC3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E3017" w14:paraId="452268D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CD5D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6BC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DECB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127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EF883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B0A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BAD728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8103F2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69E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69C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E6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FEB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7700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E3017" w14:paraId="0A41B48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73FF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E0B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C516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AE3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9449E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C9C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51D0E5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F03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A5E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4C6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D1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488C7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E3017" w14:paraId="4AB8A831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9BB2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58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4315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5173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4D73E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526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17AE8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68E90A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734D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0FC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8DEC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67B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3B585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E3017" w14:paraId="25BA7639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4E8C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162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4A23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E46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E8118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ACB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F0546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D946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400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029A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735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23A7B4C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2339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3C9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428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F3A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6A2EA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8B9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77D78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5466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C9E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D477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D29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4457E57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3F9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B05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CD2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DC2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528FE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1CB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22530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FB85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F2F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272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F98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C83C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E3017" w14:paraId="10CA235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2C1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311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E7B2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807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CC19A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24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BBE3A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31A21D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C900AB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CF80CB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649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861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17BF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D4F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9457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E3017" w14:paraId="7A22359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D2C3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51B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367A3C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373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3D6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F76270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217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B27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B5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7E1C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CE0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5D445F2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BC07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12E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91B619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BBB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325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3E87B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CD0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52F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D9B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20F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A6D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1F47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E1BD84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28D22F9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D36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6E9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809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B903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E9587D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6EE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F41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54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00C9A2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BF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4B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22A4D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21B352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734EDAFC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B6AF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109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79D3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6EF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AEC9D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282D09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131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F0C37F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2BC9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4F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89A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12E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77EF03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FDEB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EA5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56B4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E9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021A37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589A83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E32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35B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875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267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564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39C0BB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C6A6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3E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DF4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52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1FC0EF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17B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A177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583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E49940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129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AF62" w14:textId="77777777" w:rsidR="00EE3017" w:rsidRPr="006611B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E3017" w14:paraId="13DEAE9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E98F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10F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C1B34B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2268" w14:textId="77777777" w:rsidR="00EE3017" w:rsidRPr="00984839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D14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F67DD3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E9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586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22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09A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7887" w14:textId="77777777" w:rsidR="00EE3017" w:rsidRPr="003B25AA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14:paraId="0DA84B9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5443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40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A9F2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A9B7" w14:textId="77777777" w:rsidR="00EE3017" w:rsidRDefault="00EE301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464B49D" w14:textId="77777777" w:rsidR="00EE3017" w:rsidRDefault="00EE301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AA6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E4B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7D5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09A7C6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305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766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14:paraId="2DA520E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01EE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B6AB" w14:textId="77777777" w:rsidR="00EE3017" w:rsidRPr="00CB3DC4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C1B823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EF8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86B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CBE889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F8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80E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127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AAE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94E9" w14:textId="77777777" w:rsidR="00EE3017" w:rsidRPr="00CB3DC4" w:rsidRDefault="00EE301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0EBB5AA" w14:textId="77777777" w:rsidR="00EE3017" w:rsidRPr="00F11CE2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1351D5C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6E0C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841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8BD7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A72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4D13F6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A79546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463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3E57B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10B8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08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70A6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7DB4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9F15BA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2A62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FB4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6D4A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7BB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8ACC80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EA9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CADE7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3C49B7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88D458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EB20ED5" w14:textId="77777777" w:rsidR="00EE3017" w:rsidRPr="0026047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EEB2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236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8F9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82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15F4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E3017" w14:paraId="2DA4E77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9B64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373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751F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2A5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B66EE41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D7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A85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A63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2D863A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C4CF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EE53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5F9B7A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808334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E3017" w14:paraId="63B616E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A50E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DD1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388A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D6E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AE054C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2F9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2C3AE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8C5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8AD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7BE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06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E3017" w14:paraId="4AFB843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11FB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B78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67CAA3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4F29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946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1A35D8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3482A5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28BF4D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85C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C6D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C8E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F7A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264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9D1D4D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579C15B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E3017" w14:paraId="3725957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239A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A60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4BE627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5BD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CEF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581031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907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328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3496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416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B6E8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7764FC8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5AB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B4A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779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429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F6505FA" w14:textId="77777777" w:rsidR="00EE3017" w:rsidRDefault="00EE301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1A347BA" w14:textId="77777777" w:rsidR="00EE3017" w:rsidRDefault="00EE301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072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97BFE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7CCC" w14:textId="77777777" w:rsidR="00EE3017" w:rsidRPr="00B53EFA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7853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D64D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331F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7B86D93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F5AB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977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1364FF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C45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4959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ABF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A9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67D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C85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713C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7621EF8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268A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88A0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2BC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605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B16A46E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EAEB3A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F2DECA7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68F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B351DF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D45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0E74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48B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6BE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E52439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145D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E7D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1BEC5F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E69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9987" w14:textId="77777777" w:rsidR="00EE3017" w:rsidRDefault="00EE301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C59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595D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EEE5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A42E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3C26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3A413AA6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C945" w14:textId="77777777" w:rsidR="00EE3017" w:rsidRDefault="00EE3017" w:rsidP="00EE301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53BA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E38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A862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252A3BA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E3E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77F8C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290362C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1931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332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74E0" w14:textId="77777777" w:rsidR="00EE3017" w:rsidRPr="00984839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8C10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34815" w14:textId="77777777" w:rsidR="00EE3017" w:rsidRDefault="00EE301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373D73B" w14:textId="77777777" w:rsidR="00EE3017" w:rsidRDefault="00EE3017">
      <w:pPr>
        <w:spacing w:after="40" w:line="192" w:lineRule="auto"/>
        <w:ind w:right="57"/>
        <w:rPr>
          <w:sz w:val="20"/>
          <w:lang w:val="ro-RO"/>
        </w:rPr>
      </w:pPr>
    </w:p>
    <w:p w14:paraId="64EE70F1" w14:textId="77777777" w:rsidR="00EE3017" w:rsidRDefault="00EE3017" w:rsidP="00EF6A64">
      <w:pPr>
        <w:pStyle w:val="Heading1"/>
        <w:spacing w:line="360" w:lineRule="auto"/>
      </w:pPr>
      <w:r>
        <w:t>LINIA 144</w:t>
      </w:r>
    </w:p>
    <w:p w14:paraId="2A6FBB8C" w14:textId="77777777" w:rsidR="00EE3017" w:rsidRDefault="00EE301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E3017" w14:paraId="5AA9A37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637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2F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3BDE71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819A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AA6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7D8A9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8E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E1E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4C6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581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E32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130081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AB41C2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E3017" w14:paraId="48FC3E1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1B21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808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9615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71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5C3CA7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212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8F5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C81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4FD77B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B0D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203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44E46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E3017" w14:paraId="0AEBE57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6C1A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D03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1B8E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E71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18077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0CE2172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EC6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499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EA9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3D13F9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19F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BC3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BBB9A7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721E8C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50F3D05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2760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42F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288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682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E6B6D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14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A14D4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0D6F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2C1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8D95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401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12CE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E3017" w14:paraId="1B3B02B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655C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66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97F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A6B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93436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6B2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53D15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ED37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456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3666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ABB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1677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E3017" w14:paraId="7741580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1E90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411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EB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5A4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D2C4D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03D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2BA1EE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48D2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8B2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9874" w14:textId="77777777" w:rsidR="00EE3017" w:rsidRPr="00984839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72B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E3017" w14:paraId="5D7BD31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E3CF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440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E57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6F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D4893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8A2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E1A49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BA5A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C0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2437" w14:textId="77777777" w:rsidR="00EE3017" w:rsidRPr="00984839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357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BCF4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E3017" w14:paraId="2FA2A18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4D08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1BC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5C1C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8E9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B815D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7F5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6338D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77F5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26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BF7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F33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07D4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E3017" w14:paraId="269C89F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5DC4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DCE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71D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1CB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59793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1FA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044B9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DEB5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B38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F97E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1A2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26F8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E3017" w14:paraId="3542FEC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9D6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C72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DA6C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293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C8F85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83D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89AAB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F66F46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BBA65D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8E2985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7FB1F4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7EB4F7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555BC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CF2B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7C9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69C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9E4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10ED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E3017" w14:paraId="02D0709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795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7DE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1403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6BB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0C2C6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7A1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284B7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449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04D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82BA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CC2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1E989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E3017" w14:paraId="44A0493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DA7B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0F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F722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953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8D2BD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587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46A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86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45B7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F5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A8DFD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E3017" w14:paraId="4AF4907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BF51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609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61DB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FDF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453D7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737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DEAFF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9125E3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487E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C6B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41A1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25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D676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E3017" w14:paraId="30F59C9B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778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16F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8FF7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E43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3260E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58B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A4DD7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0EC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952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B19F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E52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27C0EDB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B50F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69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40E4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4E6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9BD4F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7BE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0CE54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894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152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410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46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130E84D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A0D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D8A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F633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E9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4B546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7C1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331AB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81B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827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12B3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3B3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F6CD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E3017" w14:paraId="63709A3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9B3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375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F11A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4CE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1B5D2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A65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E642A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D97B03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F5147D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C3DCC9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5DC7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84B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502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A7D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4A3F7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E3017" w14:paraId="53B5CDA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BA05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38B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03CC74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B4A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430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71C3D42" w14:textId="77777777" w:rsidR="00EE3017" w:rsidRPr="00B61351" w:rsidRDefault="00EE3017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10A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A982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C2D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40B8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966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15525E3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BC1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46C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D5FB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C34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7894C9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C08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082873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9E3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9BB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D3F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DBB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9EA6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E3017" w14:paraId="2E13F90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33EF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040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873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5E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FBC386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2CDE8D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7D4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562D9E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F22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5713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416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10E51F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9D18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7ED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71768E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657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265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49CBBA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DC4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875002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9D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05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204F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0C79E19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2D5A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872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22C89DA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CD86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23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4275FC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576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300783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FCC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C52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735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1AA4380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49E7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F9E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113350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35A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D3C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F169EE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E80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C62219A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D37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FAEA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A5B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FF6A7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E3017" w14:paraId="3814B29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A52F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D5D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E4763D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D9C9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8D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8E4AB4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3E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572350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859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6F2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86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65C3F5D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B755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F53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42A9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200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35E06E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F17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4ECC4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B00B74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4088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8E4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10B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492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86F5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E3017" w14:paraId="3121E8C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B4A4" w14:textId="77777777" w:rsidR="00EE3017" w:rsidRDefault="00EE3017" w:rsidP="00EE301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C88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B6EF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FE6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A28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1FA372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7224F3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7A45195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7E9156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E7470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A9C578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4957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39E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F66" w14:textId="77777777" w:rsidR="00EE3017" w:rsidRPr="00DA008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DA4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8D64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CEC7CCC" w14:textId="77777777" w:rsidR="00EE3017" w:rsidRDefault="00EE3017">
      <w:pPr>
        <w:spacing w:before="40" w:line="192" w:lineRule="auto"/>
        <w:ind w:right="57"/>
        <w:rPr>
          <w:sz w:val="20"/>
          <w:lang w:val="ro-RO"/>
        </w:rPr>
      </w:pPr>
    </w:p>
    <w:p w14:paraId="125F2C7C" w14:textId="77777777" w:rsidR="00EE3017" w:rsidRDefault="00EE3017" w:rsidP="00E56A6A">
      <w:pPr>
        <w:pStyle w:val="Heading1"/>
        <w:spacing w:line="360" w:lineRule="auto"/>
      </w:pPr>
      <w:r>
        <w:t>LINIA 200</w:t>
      </w:r>
    </w:p>
    <w:p w14:paraId="683A4C76" w14:textId="77777777" w:rsidR="00EE3017" w:rsidRDefault="00EE301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2DB2468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4CA5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207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4E477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5736" w14:textId="77777777" w:rsidR="00EE3017" w:rsidRPr="00032D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1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96629B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0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134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04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067727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7859" w14:textId="77777777" w:rsidR="00EE3017" w:rsidRPr="00032D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CE9D" w14:textId="77777777" w:rsidR="00EE3017" w:rsidRPr="00F716C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EE3017" w14:paraId="35C2B78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C605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75E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174C8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0FB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1D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6D2144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A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31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EF4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0E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554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E3017" w14:paraId="00E5265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8B64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2A88" w14:textId="77777777" w:rsidR="00EE3017" w:rsidRDefault="00EE301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61B8DE1" w14:textId="77777777" w:rsidR="00EE3017" w:rsidRDefault="00EE301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CED9" w14:textId="77777777" w:rsidR="00EE3017" w:rsidRDefault="00EE301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3A10" w14:textId="77777777" w:rsidR="00EE3017" w:rsidRDefault="00EE301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9AA72D8" w14:textId="77777777" w:rsidR="00EE3017" w:rsidRDefault="00EE301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C33" w14:textId="77777777" w:rsidR="00EE3017" w:rsidRDefault="00EE301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F14E" w14:textId="77777777" w:rsidR="00EE3017" w:rsidRDefault="00EE301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E978" w14:textId="77777777" w:rsidR="00EE3017" w:rsidRDefault="00EE301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A8879E9" w14:textId="77777777" w:rsidR="00EE3017" w:rsidRDefault="00EE301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A6E8" w14:textId="77777777" w:rsidR="00EE3017" w:rsidRDefault="00EE301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BBCA" w14:textId="77777777" w:rsidR="00EE3017" w:rsidRDefault="00EE301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E3017" w14:paraId="1C0C759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1459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89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D5D149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A9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3D0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2F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71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CB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0A0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03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58619F4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1AD6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51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43C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59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B6A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5EB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C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70E76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087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A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2056784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2923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73A" w14:textId="77777777" w:rsidR="00EE3017" w:rsidRDefault="00EE301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B8268CD" w14:textId="77777777" w:rsidR="00EE3017" w:rsidRDefault="00EE301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33F3" w14:textId="77777777" w:rsidR="00EE3017" w:rsidRDefault="00EE301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C2F3" w14:textId="77777777" w:rsidR="00EE3017" w:rsidRDefault="00EE301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BDAA" w14:textId="77777777" w:rsidR="00EE3017" w:rsidRDefault="00EE301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175A" w14:textId="77777777" w:rsidR="00EE3017" w:rsidRDefault="00EE301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7D16" w14:textId="77777777" w:rsidR="00EE3017" w:rsidRDefault="00EE301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63B80F9" w14:textId="77777777" w:rsidR="00EE3017" w:rsidRDefault="00EE301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8AFB" w14:textId="77777777" w:rsidR="00EE3017" w:rsidRDefault="00EE301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6D57" w14:textId="77777777" w:rsidR="00EE3017" w:rsidRDefault="00EE301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51CD455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FA54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428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2E79" w14:textId="77777777" w:rsidR="00EE3017" w:rsidRPr="00032D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A91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1EE3F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C6B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01BD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A7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860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FC2" w14:textId="77777777" w:rsidR="00EE3017" w:rsidRPr="00032DF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6A2E" w14:textId="77777777" w:rsidR="00EE3017" w:rsidRPr="00F716C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053D933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2A9E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CD96" w14:textId="77777777" w:rsidR="00EE3017" w:rsidRDefault="00EE301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CE8B354" w14:textId="77777777" w:rsidR="00EE3017" w:rsidRDefault="00EE301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946E" w14:textId="77777777" w:rsidR="00EE3017" w:rsidRDefault="00EE301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FDA1" w14:textId="77777777" w:rsidR="00EE3017" w:rsidRDefault="00EE301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7C4CFC6" w14:textId="77777777" w:rsidR="00EE3017" w:rsidRDefault="00EE301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A0F0" w14:textId="77777777" w:rsidR="00EE3017" w:rsidRDefault="00EE301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185E" w14:textId="77777777" w:rsidR="00EE3017" w:rsidRDefault="00EE301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8752" w14:textId="77777777" w:rsidR="00EE3017" w:rsidRDefault="00EE301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1EF7" w14:textId="77777777" w:rsidR="00EE3017" w:rsidRDefault="00EE301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E330" w14:textId="77777777" w:rsidR="00EE3017" w:rsidRDefault="00EE301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EE3017" w14:paraId="5E17917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5250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CC8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A5276B5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AD43" w14:textId="77777777" w:rsidR="00EE3017" w:rsidRDefault="00EE301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9CF5" w14:textId="77777777" w:rsidR="00EE3017" w:rsidRDefault="00EE301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C4956FE" w14:textId="77777777" w:rsidR="00EE3017" w:rsidRDefault="00EE301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2F03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264F" w14:textId="77777777" w:rsidR="00EE3017" w:rsidRDefault="00EE301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8296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FDF7ED2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1F51" w14:textId="77777777" w:rsidR="00EE3017" w:rsidRDefault="00EE301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6F3F" w14:textId="77777777" w:rsidR="00EE3017" w:rsidRDefault="00EE301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01837BEA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4F74" w14:textId="77777777" w:rsidR="00EE3017" w:rsidRDefault="00EE3017" w:rsidP="00247C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DFD8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B473EFB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F109" w14:textId="77777777" w:rsidR="00EE3017" w:rsidRDefault="00EE301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B58B" w14:textId="77777777" w:rsidR="00EE3017" w:rsidRDefault="00EE301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C9F7614" w14:textId="77777777" w:rsidR="00EE3017" w:rsidRDefault="00EE301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BC46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F8F" w14:textId="77777777" w:rsidR="00EE3017" w:rsidRDefault="00EE301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CA9B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E9864FD" w14:textId="77777777" w:rsidR="00EE3017" w:rsidRDefault="00EE301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1F18" w14:textId="77777777" w:rsidR="00EE3017" w:rsidRDefault="00EE301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A5BF" w14:textId="77777777" w:rsidR="00EE3017" w:rsidRDefault="00EE301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C356639" w14:textId="77777777" w:rsidR="00EE3017" w:rsidRDefault="00EE3017" w:rsidP="00623FF6">
      <w:pPr>
        <w:spacing w:before="40" w:after="40" w:line="192" w:lineRule="auto"/>
        <w:ind w:right="57"/>
        <w:rPr>
          <w:lang w:val="ro-RO"/>
        </w:rPr>
      </w:pPr>
    </w:p>
    <w:p w14:paraId="2321D4E1" w14:textId="77777777" w:rsidR="00EE3017" w:rsidRDefault="00EE3017" w:rsidP="006D4098">
      <w:pPr>
        <w:pStyle w:val="Heading1"/>
        <w:spacing w:line="360" w:lineRule="auto"/>
      </w:pPr>
      <w:r>
        <w:t>LINIA 201</w:t>
      </w:r>
    </w:p>
    <w:p w14:paraId="63F084CB" w14:textId="77777777" w:rsidR="00EE3017" w:rsidRDefault="00EE301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E3017" w14:paraId="7A4C510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D69" w14:textId="77777777" w:rsidR="00EE3017" w:rsidRDefault="00EE3017" w:rsidP="00EE301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9A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9A13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85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0C93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C1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B1DCF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1BB83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1B6BD5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8F5F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DE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DDDC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15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AFBAC2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5ED8" w14:textId="77777777" w:rsidR="00EE3017" w:rsidRDefault="00EE3017" w:rsidP="00EE301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747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A817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5B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E287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B6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F0A4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9BA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3C1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7044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B6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4BF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3D19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E3017" w14:paraId="7F473AF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0D0A" w14:textId="77777777" w:rsidR="00EE3017" w:rsidRDefault="00EE3017" w:rsidP="00EE301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0D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066B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425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59ED24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BD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0D8F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6BC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F0E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C0D0" w14:textId="77777777" w:rsidR="00EE3017" w:rsidRPr="00C937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CA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180A1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AADFB2E" w14:textId="77777777" w:rsidR="00EE3017" w:rsidRPr="003012FC" w:rsidRDefault="00EE3017">
      <w:pPr>
        <w:spacing w:before="40" w:after="40" w:line="192" w:lineRule="auto"/>
        <w:ind w:right="57"/>
      </w:pPr>
    </w:p>
    <w:p w14:paraId="4C4A3C42" w14:textId="77777777" w:rsidR="00EE3017" w:rsidRDefault="00EE3017" w:rsidP="002A4CB1">
      <w:pPr>
        <w:pStyle w:val="Heading1"/>
        <w:spacing w:line="360" w:lineRule="auto"/>
      </w:pPr>
      <w:r>
        <w:lastRenderedPageBreak/>
        <w:t>LINIA 203</w:t>
      </w:r>
    </w:p>
    <w:p w14:paraId="56F69DBF" w14:textId="77777777" w:rsidR="00EE3017" w:rsidRDefault="00EE301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E3017" w:rsidRPr="007126D7" w14:paraId="32C005F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632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15E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8A9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B17A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41E8CAE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D6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EC3F1D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E2249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45E6CC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42C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2F7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4E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4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4C5C91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E3017" w:rsidRPr="007126D7" w14:paraId="7E16FE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BEAF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ECE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55F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10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5F5723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FB0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64B15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98CC7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8DBBCC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FC2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B0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CFA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F3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E3017" w:rsidRPr="007126D7" w14:paraId="6383BE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C16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82F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83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13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6E04D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1AA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364FA6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3FD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99FB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169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619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E3017" w:rsidRPr="007126D7" w14:paraId="1C171CD4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44F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289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831585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AB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21E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F895F94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B2D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C889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EED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458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996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D67343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109453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0BB3761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C157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F5A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2EEF9B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802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30A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47464A3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40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9D2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1FD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079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951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53417E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85023B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600420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1B7A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051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A1C213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11D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B9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9D7C88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072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D13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0A7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7A6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9D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77D1A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B2D0E1" w14:textId="77777777" w:rsidR="00EE3017" w:rsidRPr="008F5A6B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46A4312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7F07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E84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B833F6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7126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80E5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BC78C9C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1816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E8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A06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989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CF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215511A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D50EC3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4FFC9BD6" w14:textId="77777777" w:rsidTr="00EC20F9">
        <w:trPr>
          <w:cantSplit/>
          <w:trHeight w:val="76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3E45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B12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232+700</w:t>
            </w:r>
          </w:p>
          <w:p w14:paraId="1B435DE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233+900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978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CE64" w14:textId="77777777" w:rsidR="00EE3017" w:rsidRPr="007126D7" w:rsidRDefault="00EE3017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FBD9C95" w14:textId="77777777" w:rsidR="00EE3017" w:rsidRPr="007126D7" w:rsidRDefault="00EE3017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F13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E8B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E29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C63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26D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2E9C8E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2E4B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CD0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81CB6C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6742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1CD4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A51C04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B77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2F3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1D4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6976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B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FAF1DA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1D2837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1FC0E3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A94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59CB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AEAAC4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9FA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48D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1836062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83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7C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255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8F9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65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07601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FF21CF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1E3DC4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0FBA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213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F643D16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E9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737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D25757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3D26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D77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937B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8A9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91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33E5EFC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CEE540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65E929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0356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BFE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A27BE16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DD9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16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E74E25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24B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0C66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53F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D2F8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C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D5F9C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DB661C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40712FC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1B6C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C0E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DFEEA8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6A9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D5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1DD663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308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A26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AB9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50D9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4F3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3CE447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25B3D9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72C583E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624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5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941562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A1C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7B82" w14:textId="77777777" w:rsidR="00EE3017" w:rsidRPr="007126D7" w:rsidRDefault="00EE301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C9606FD" w14:textId="77777777" w:rsidR="00EE3017" w:rsidRPr="007126D7" w:rsidRDefault="00EE301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ECC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6CF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CFD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46F8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661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19A70A5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19C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AD4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EC26F6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11F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1063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122648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829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B6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A0D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4D8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6CC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8DAB4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F11B0A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2D338A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EF9F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77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B6714B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D29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66E2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D31D441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8786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E53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3809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EE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C40" w14:textId="77777777" w:rsidR="00EE3017" w:rsidRPr="00F13EC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0A70E9C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CD7D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0C5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D0BA22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A5E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8DA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761129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EDC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800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787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09E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FEF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1D17BC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243E24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2631DF9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7D7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A7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ADA39D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D94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3E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733C21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F00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35A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E31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FBB9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AB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F6FF1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A4D951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598B28A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55A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78C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A873B0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40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D30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FD6402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45B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D7F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125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782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678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DE675A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2FB6F7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0DD4095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53E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BE8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B7F3969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333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403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8D85965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423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3A76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6F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29E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F77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1BFEFF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A125F04" w14:textId="77777777" w:rsidR="00EE3017" w:rsidRPr="00744E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29256D2F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C12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5CF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369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3EA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AE66EC0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5338CA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82E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CB3427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408D79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242D2C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89E0FB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A20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58A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F44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9225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E3017" w:rsidRPr="007126D7" w14:paraId="286DD24C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274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F7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25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9225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27D894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61F3" w14:textId="77777777" w:rsidR="00EE3017" w:rsidRPr="007126D7" w:rsidRDefault="00EE301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DA29C8A" w14:textId="77777777" w:rsidR="00EE3017" w:rsidRPr="007126D7" w:rsidRDefault="00EE301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25C3E3D" w14:textId="77777777" w:rsidR="00EE3017" w:rsidRPr="007126D7" w:rsidRDefault="00EE301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47CC7769" w14:textId="77777777" w:rsidR="00EE3017" w:rsidRPr="007126D7" w:rsidRDefault="00EE301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DB6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B33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D8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BCB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B8640B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E3017" w:rsidRPr="007126D7" w14:paraId="4621B6D3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8654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FA6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98C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5CF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C2E8A0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E2E0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27670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4B9A4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0FB84C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C4B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CAEB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3C3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F3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10448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E3017" w:rsidRPr="007126D7" w14:paraId="2312F45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9718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3069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0AE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1DB0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AC19884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E6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71B2A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2DB6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CB7530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FFA2AE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B4DED6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799C62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153034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CF2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552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8EE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92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90F17D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E3017" w:rsidRPr="007126D7" w14:paraId="1CFEB59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87E5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314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8AB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D2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5BACCF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A2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8B763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E69854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12B860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1DC2B1F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130F86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EB6C52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A64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03F2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502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2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F6D96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E3017" w:rsidRPr="007126D7" w14:paraId="50C183B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F050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2F7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B7A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4A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C9453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16004E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61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C04787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56A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0E5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089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28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E3017" w:rsidRPr="007126D7" w14:paraId="2E7478A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F8A4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F2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71F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735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793627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771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F9C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2E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F2C157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C0F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4B3A" w14:textId="77777777" w:rsidR="00EE3017" w:rsidRDefault="00EE301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A84A9D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1E149FD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109D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1E5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D2F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1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233CD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86E896F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267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22067F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04177C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A9CC93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E8A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16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E5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033A" w14:textId="77777777" w:rsidR="00EE3017" w:rsidRDefault="00EE301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E3017" w:rsidRPr="007126D7" w14:paraId="2DD5059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BCF1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1CE0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DC4A77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E9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455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32C23A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72A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0D9F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5E2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223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03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7D9625A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619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1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7E0333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0CA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8C46" w14:textId="77777777" w:rsidR="00EE3017" w:rsidRPr="00F87E98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491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2A1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D3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EF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BD6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E3017" w:rsidRPr="007126D7" w14:paraId="742FB1B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86EF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DB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71F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3B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BF8FDE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A323AA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CC12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DA1993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BD08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01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049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BC3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E3017" w:rsidRPr="007126D7" w14:paraId="7859A99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A76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53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D152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0EAE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B4E058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720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317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C98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A7D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F3F4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E3017" w:rsidRPr="007126D7" w14:paraId="631BDD9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BAF0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70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4ACC59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C544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76FA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344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15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FA5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AC1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7E5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15F8C95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F227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52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11D8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5BCB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49CB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E2C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46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F55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920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23CEAB0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14A8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22C9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43E0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AD7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1D84D79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1159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368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F564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CC8C0D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C4D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F938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0C6C14A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91D8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D9B2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4D6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DDA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4B5DEB7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F280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CC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C347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676231DD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D888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ACCE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3DE40EB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39B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02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A46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B06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C3C2C1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B753B30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746F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18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B62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A17A72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1508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A9C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3E1F0E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E3017" w:rsidRPr="007126D7" w14:paraId="572A4BB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1D87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B3D6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F2E1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8F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BA8AC6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0EBA152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AAD1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0092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C9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9E98210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771A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11BC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69332594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6D0C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165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BFAE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6482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B6B911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C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9D87B5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4FC9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CA48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F416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D838" w14:textId="77777777" w:rsidR="00EE3017" w:rsidRPr="007126D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1A5A9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B5C90FE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E3017" w:rsidRPr="007126D7" w14:paraId="5E95079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9FA4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09B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2E9C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E846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FB8717D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9AC2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CFDB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D40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129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640C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3017" w:rsidRPr="007126D7" w14:paraId="25BF609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D10D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B05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CF30AE3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AE6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D29F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029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2DC2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3475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4333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B513" w14:textId="77777777" w:rsidR="00EE3017" w:rsidRPr="007126D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E3017" w:rsidRPr="007126D7" w14:paraId="6169983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32CE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CF0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6A0BA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05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BBD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5E858E6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217E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C652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390A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1B3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B3B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D07703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3017" w:rsidRPr="007126D7" w14:paraId="5552A72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D4F" w14:textId="77777777" w:rsidR="00EE3017" w:rsidRPr="007126D7" w:rsidRDefault="00EE3017" w:rsidP="00EE301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CC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76E76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8C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FD3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9EE994D" w14:textId="77777777" w:rsidR="00EE3017" w:rsidRPr="00037854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217BE2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FB42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DC55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7C0C" w14:textId="77777777" w:rsidR="00EE3017" w:rsidRPr="007126D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A07" w14:textId="77777777" w:rsidR="00EE3017" w:rsidRPr="007126D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37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5EE32F13" w14:textId="77777777" w:rsidR="00EE3017" w:rsidRDefault="00EE3017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6D57539" w14:textId="77777777" w:rsidR="00EE3017" w:rsidRDefault="00EE3017" w:rsidP="00CC0982">
      <w:pPr>
        <w:pStyle w:val="Heading1"/>
        <w:spacing w:line="360" w:lineRule="auto"/>
      </w:pPr>
      <w:r>
        <w:t>LINIA 205</w:t>
      </w:r>
    </w:p>
    <w:p w14:paraId="65FEC074" w14:textId="77777777" w:rsidR="00EE3017" w:rsidRDefault="00EE301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E3017" w14:paraId="7DEC9164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1D8B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63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031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5A1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AE2BCB4" w14:textId="77777777" w:rsidR="00EE3017" w:rsidRPr="00985789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46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CA187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BDF71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AB2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54C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47EB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B7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C1F5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E3017" w14:paraId="306E77EA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A46F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20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8EBD0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C73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F3B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5D629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6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21D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5C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1E7A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F9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1B06311E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277F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04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1EA92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656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E5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73784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DE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2E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AC5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FA3F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1EE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8239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E46B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E3017" w14:paraId="12F7F21F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FE40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B97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BAE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85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CD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F54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6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9E6F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8D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90B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E3017" w14:paraId="355BE35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5877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B8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0A570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C1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CF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3BA54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97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DD9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86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4D5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E5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054D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81B7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E3017" w14:paraId="73FD2705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D687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C2E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5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DFAF" w14:textId="77777777" w:rsidR="00EE3017" w:rsidRDefault="00EE301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0D730EB3" w14:textId="77777777" w:rsidR="00EE3017" w:rsidRDefault="00EE301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9F8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CD5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36C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9A3B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A1C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F08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E3017" w14:paraId="63D096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7E9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F17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4AA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6F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A9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6F5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E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10B3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9B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650D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E3017" w14:paraId="7E1BE69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7264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59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9D977F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F0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08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60CFD36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7E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03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FF2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1DBD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C4E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5A1F511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A3CD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9A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E42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64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A7ECC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91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44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D0F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3ACC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89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DCCD1A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6AB2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327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C62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F9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7B409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95D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84C36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463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B4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5144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43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F1E4AB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E809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58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4F3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B6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158347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3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77709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515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B3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8B9A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5B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D56F6F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650F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B4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02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A4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3D2D43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2A8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2439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6D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09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92F9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5F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B0D6E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E3017" w14:paraId="70D511A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DA6C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0F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67E04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A36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15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CE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112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FAB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B18C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2AF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1E54B5C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73DC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955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087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E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61B26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C7E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8FD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DC2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CFF1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14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135405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E178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4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525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F34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EDA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0CBE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30A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6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DFA8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F81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AA0021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7E1" w14:textId="77777777" w:rsidR="00EE3017" w:rsidRDefault="00EE3017" w:rsidP="00EE301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64E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2180B44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02A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C2B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35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1D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82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DA1F" w14:textId="77777777" w:rsidR="00EE3017" w:rsidRPr="007343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C4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77D9589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52CF47BE" w14:textId="77777777" w:rsidR="00EE3017" w:rsidRDefault="00EE3017" w:rsidP="005B00A7">
      <w:pPr>
        <w:pStyle w:val="Heading1"/>
        <w:spacing w:line="360" w:lineRule="auto"/>
      </w:pPr>
      <w:r>
        <w:t>LINIA 218</w:t>
      </w:r>
    </w:p>
    <w:p w14:paraId="750015EB" w14:textId="77777777" w:rsidR="00EE3017" w:rsidRDefault="00EE301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7DCB0E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6AB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FF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436C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E0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4432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F274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B2C39B0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DDD8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77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76D4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8FB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:rsidRPr="00A8307A" w14:paraId="779822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023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2105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6B80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C732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EE9DC3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F8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4085152" w14:textId="77777777" w:rsidR="00EE3017" w:rsidRPr="00664FA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B6E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5DFB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49E9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66C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9D92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23C86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000A4E" w14:textId="77777777" w:rsidR="00EE3017" w:rsidRPr="00664FA3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E3017" w:rsidRPr="00A8307A" w14:paraId="2C90A2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1D18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BCB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A574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4183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22076B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82FD" w14:textId="77777777" w:rsidR="00EE3017" w:rsidRPr="00664FA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7450C23" w14:textId="77777777" w:rsidR="00EE3017" w:rsidRPr="00664FA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6797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F3A3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5748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3F4C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61942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C3B9D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BE38AA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E3017" w:rsidRPr="00A8307A" w14:paraId="7EF625C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4E29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5C74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94A6" w14:textId="77777777" w:rsidR="00EE3017" w:rsidRPr="003F40D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7B3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2B082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C731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626A" w14:textId="77777777" w:rsidR="00EE3017" w:rsidRPr="003F40D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5E85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C35F" w14:textId="77777777" w:rsidR="00EE3017" w:rsidRPr="003F40D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F00C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8F11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E3017" w:rsidRPr="00A8307A" w14:paraId="0FF05C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E0AA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BB64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B8CD" w14:textId="77777777" w:rsidR="00EE3017" w:rsidRPr="003F40D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89A2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B1DAA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FB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B5C3EB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F241" w14:textId="77777777" w:rsidR="00EE3017" w:rsidRPr="003F40D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5FF6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2A9E" w14:textId="77777777" w:rsidR="00EE3017" w:rsidRPr="003F40D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EFD3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95862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E3017" w:rsidRPr="00A8307A" w14:paraId="789B56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FE00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07F1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5609" w14:textId="77777777" w:rsidR="00EE3017" w:rsidRPr="007328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491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58E21E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6F83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F3E4" w14:textId="77777777" w:rsidR="00EE3017" w:rsidRPr="007B4F6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630B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8884" w14:textId="77777777" w:rsidR="00EE3017" w:rsidRPr="007328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22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F773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84E6D5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6CC4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976F73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E3017" w:rsidRPr="00A8307A" w14:paraId="1996934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E69F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69C2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0508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B74E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DB1C67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78EE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104F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9C56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6FD3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D0B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FA96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B424D26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8307A" w14:paraId="0571C3C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0665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2C1B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25E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95B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E48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D3761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663DE6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FD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6160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83E7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219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7F879B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2612FC1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8307A" w14:paraId="50E89F0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EE9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F964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6F21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4438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C4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A96C8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B49EB3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335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4853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5DD6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B1B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1504EB8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E3017" w:rsidRPr="00A8307A" w14:paraId="4CE3DF0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42CF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B752" w14:textId="77777777" w:rsidR="00EE3017" w:rsidRPr="00A8307A" w:rsidRDefault="00EE301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A080" w14:textId="77777777" w:rsidR="00EE3017" w:rsidRPr="00B26991" w:rsidRDefault="00EE301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34EE" w14:textId="77777777" w:rsidR="00EE3017" w:rsidRPr="00A8307A" w:rsidRDefault="00EE301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4D8D" w14:textId="77777777" w:rsidR="00EE3017" w:rsidRDefault="00EE301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11F1D0" w14:textId="77777777" w:rsidR="00EE3017" w:rsidRDefault="00EE301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769F5E" w14:textId="77777777" w:rsidR="00EE3017" w:rsidRDefault="00EE301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94B7" w14:textId="77777777" w:rsidR="00EE3017" w:rsidRDefault="00EE301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9D5" w14:textId="77777777" w:rsidR="00EE3017" w:rsidRPr="00A8307A" w:rsidRDefault="00EE301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2B1" w14:textId="77777777" w:rsidR="00EE3017" w:rsidRPr="00B26991" w:rsidRDefault="00EE301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D09F" w14:textId="77777777" w:rsidR="00EE3017" w:rsidRPr="00FD3B28" w:rsidRDefault="00EE301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AC2592D" w14:textId="77777777" w:rsidR="00EE3017" w:rsidRDefault="00EE301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E3017" w:rsidRPr="00A8307A" w14:paraId="7C31DC4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D48D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0A39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2737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4238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44F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BEC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D7D2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72F9" w14:textId="77777777" w:rsidR="00EE3017" w:rsidRPr="00B2699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929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E3017" w:rsidRPr="00A8307A" w14:paraId="112B854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9510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4C92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5AFF" w14:textId="77777777" w:rsidR="00EE3017" w:rsidRPr="000D3BB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E04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2CA09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D10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747293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4F5C" w14:textId="77777777" w:rsidR="00EE3017" w:rsidRPr="000D3BB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7415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268B" w14:textId="77777777" w:rsidR="00EE3017" w:rsidRPr="000D3BB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5EF8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1F39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E3017" w:rsidRPr="00A8307A" w14:paraId="476D66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20CC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1A90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C1BA" w14:textId="77777777" w:rsidR="00EE3017" w:rsidRPr="009658E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FE5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A466E3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E20A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6FBA" w14:textId="77777777" w:rsidR="00EE3017" w:rsidRPr="009658E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0119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DD57" w14:textId="77777777" w:rsidR="00EE3017" w:rsidRPr="009658E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AD3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9332E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E3017" w:rsidRPr="00A8307A" w14:paraId="0BDE77F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EB1F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D795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485F" w14:textId="77777777" w:rsidR="00EE3017" w:rsidRPr="00472E1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24CC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CBA077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E6E5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CE2A" w14:textId="77777777" w:rsidR="00EE3017" w:rsidRPr="00472E1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D530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131" w14:textId="77777777" w:rsidR="00EE3017" w:rsidRPr="00472E1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F2D4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DA6EEE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E3017" w:rsidRPr="00A8307A" w14:paraId="4AC14B5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91A7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99B8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10F7" w14:textId="77777777" w:rsidR="00EE3017" w:rsidRPr="00530A8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CDD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A473FA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E563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B6D8" w14:textId="77777777" w:rsidR="00EE3017" w:rsidRPr="00530A8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646F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BE08" w14:textId="77777777" w:rsidR="00EE3017" w:rsidRPr="00530A8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0C3B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5E64F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E3017" w:rsidRPr="00A8307A" w14:paraId="0D05F6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8FD6" w14:textId="77777777" w:rsidR="00EE3017" w:rsidRPr="00A75A00" w:rsidRDefault="00EE3017" w:rsidP="00EE301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04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913AAE6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1F9B" w14:textId="77777777" w:rsidR="00EE3017" w:rsidRPr="00530A8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66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F75C45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3FA95A0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E84D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AF4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5649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0A29" w14:textId="77777777" w:rsidR="00EE3017" w:rsidRPr="00530A8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FFD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E12AC55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CA57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36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F1D3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ED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24B4E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E0E74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F529" w14:textId="77777777" w:rsidR="00EE3017" w:rsidRPr="00447EF5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597711A4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A236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BF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CE84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6CC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6EB6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E3017" w14:paraId="7DF1C074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1CC2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1D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84B1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54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CA65A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4E56E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F0E9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23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13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C03A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37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E3017" w14:paraId="4C147875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FAE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04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FC60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D54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A4D0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BD30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1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02F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7C98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BC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46FD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E3017" w14:paraId="55F81E13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EE0E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68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3DE6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7E1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CBD200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7BD0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1A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D7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2A7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BD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2C4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B3E095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E3017" w14:paraId="77C4A929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9AD7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FF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CDC54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6CFC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02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1636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37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8A9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008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FE13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F4F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52223CE8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7185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DD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A33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1D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6E77B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8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E4E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69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F561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84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056C8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E3017" w14:paraId="14A9EDFF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6867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DB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3EBA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518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381118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F4DB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C8351B9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9B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049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2EE1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3F6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F1788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E3017" w14:paraId="4B44850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1B63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74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4E06C3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74DE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17E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3B6D08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2396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091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51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CAE5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62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3AC2BF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795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EC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FB57C9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FF2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36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6F2342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020D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A1E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44C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7E07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B6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E3017" w14:paraId="4669A64C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AD2A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24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61A34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48E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E6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39F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B59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A7F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C5D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253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EE3017" w14:paraId="4DC1CA7F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853A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F72F" w14:textId="77777777" w:rsidR="00EE3017" w:rsidRDefault="00EE301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3F39C3F" w14:textId="77777777" w:rsidR="00EE3017" w:rsidRDefault="00EE301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CC05" w14:textId="77777777" w:rsidR="00EE3017" w:rsidRDefault="00EE301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98F6" w14:textId="77777777" w:rsidR="00EE3017" w:rsidRDefault="00EE3017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D13C" w14:textId="77777777" w:rsidR="00EE3017" w:rsidRPr="00465A98" w:rsidRDefault="00EE301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C9A9" w14:textId="77777777" w:rsidR="00EE3017" w:rsidRDefault="00EE301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0A38" w14:textId="77777777" w:rsidR="00EE3017" w:rsidRDefault="00EE301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FE88" w14:textId="77777777" w:rsidR="00EE3017" w:rsidRPr="00984D71" w:rsidRDefault="00EE301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685F" w14:textId="77777777" w:rsidR="00EE3017" w:rsidRDefault="00EE3017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3E06B3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36A4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F68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DDA0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1B6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A41E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F61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30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AA99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AC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588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E3017" w14:paraId="25585C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EA28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DDD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7A3C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2B7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B8B20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823B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E11E8B9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F28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E48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DD13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2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949F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E3017" w14:paraId="2C53EEA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1CD6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26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22707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A8B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31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A6D8F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81F2C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C3FE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AF8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C5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6156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09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E3017" w14:paraId="7404C6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DD7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0FC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3ADB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BD4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F7403F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BC2E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644FE31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4A3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AE9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E6E5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D6E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325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E3017" w14:paraId="23B8B3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19A8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42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4907" w14:textId="77777777" w:rsidR="00EE3017" w:rsidRPr="00CF787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61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16311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335C" w14:textId="77777777" w:rsidR="00EE3017" w:rsidRPr="00465A98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398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83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740C" w14:textId="77777777" w:rsidR="00EE3017" w:rsidRPr="00984D7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BA2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E3017" w14:paraId="0FB3C5F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150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FB3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F9DDE8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6BF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69F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3BA937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7B78C8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EFA7" w14:textId="77777777" w:rsidR="00EE3017" w:rsidRPr="00465A98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BBB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85A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F7EB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C3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546944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487AC0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1121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29F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9E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A77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856A6A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F21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CAC2B23" w14:textId="77777777" w:rsidR="00EE3017" w:rsidRPr="00465A98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A71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30B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816B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D4C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A367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E3017" w14:paraId="5858D31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3322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72F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893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C6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E0B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231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722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6135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2CC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E3017" w14:paraId="69ACC54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E03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115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1D4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FAC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612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FBD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A16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CF25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8E2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E3017" w14:paraId="3B9A4ED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6E2B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29A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06A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874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128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929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84E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BDB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FFE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E3017" w14:paraId="65A3FB3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1C45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433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0E4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E68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628D6B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B047" w14:textId="77777777" w:rsidR="00EE3017" w:rsidRPr="00465A98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6A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C6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628E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937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8B2D07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B6BB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10A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C60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7C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153D39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285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9B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D78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5144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A30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5163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E3017" w14:paraId="2B077E2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48F7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D62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F59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1B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4B171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06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7FBC54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0CB7BA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6C4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69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7271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112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C30C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EE3017" w14:paraId="5672EA1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A6A4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CC0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ECD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69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F9409B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21F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104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E7F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871D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1D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6B17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E3017" w14:paraId="2A9585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F41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7B4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074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6ED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D49D01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11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0B1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E03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C796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B52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4CC1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E3017" w14:paraId="052D454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BF0C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06D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9F3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9A6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C16B4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8BA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8D3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410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D540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C4D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6C4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E3017" w14:paraId="38D1AF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A29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2C2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15D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613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035D2C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D49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820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786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A950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95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F8BC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E3017" w14:paraId="558038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ECC" w14:textId="77777777" w:rsidR="00EE3017" w:rsidRDefault="00EE3017" w:rsidP="00EE301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C74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C41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8E8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668D74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DF1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56F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CF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55E" w14:textId="77777777" w:rsidR="00EE3017" w:rsidRPr="00984D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E7D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4E70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2FAC0B3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1EEAF31C" w14:textId="77777777" w:rsidR="00EE3017" w:rsidRDefault="00EE3017" w:rsidP="0095691E">
      <w:pPr>
        <w:pStyle w:val="Heading1"/>
        <w:spacing w:line="360" w:lineRule="auto"/>
      </w:pPr>
      <w:r>
        <w:t>LINIA 300</w:t>
      </w:r>
    </w:p>
    <w:p w14:paraId="367D44A0" w14:textId="77777777" w:rsidR="00EE3017" w:rsidRDefault="00EE301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E3017" w14:paraId="057F120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849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863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0BC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A23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F91E8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2FF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5FF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428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0CA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FBF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0719F5C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34C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D1F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E87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273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AFD26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85F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99E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694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406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A229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4174652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C3C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021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E5F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4F5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391E4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6AB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ECFD2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484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C2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42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F2CA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07E1F5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E3017" w14:paraId="538F253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20E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C77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FE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67CC" w14:textId="77777777" w:rsidR="00EE3017" w:rsidRDefault="00EE301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3DEDE1" w14:textId="77777777" w:rsidR="00EE3017" w:rsidRDefault="00EE301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926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4B3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246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FF0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15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285329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7EC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96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AC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8163" w14:textId="77777777" w:rsidR="00EE3017" w:rsidRDefault="00EE301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08E" w14:textId="77777777" w:rsidR="00EE3017" w:rsidRPr="00E4222D" w:rsidRDefault="00EE301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793DD44" w14:textId="77777777" w:rsidR="00EE3017" w:rsidRPr="00E4222D" w:rsidRDefault="00EE301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E9C3FEA" w14:textId="77777777" w:rsidR="00EE3017" w:rsidRPr="00E4222D" w:rsidRDefault="00EE301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4CAF0D" w14:textId="77777777" w:rsidR="00EE3017" w:rsidRDefault="00EE301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4A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604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57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30F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EE3017" w14:paraId="374238F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DA4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55D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067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40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29E6DA" w14:textId="77777777" w:rsidR="00EE3017" w:rsidRDefault="00EE301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040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ECA2BC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CFF69D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FA3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64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EB0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53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646B8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A7DCD8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E3017" w14:paraId="00AFD65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1B4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273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9D99B4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C2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A288" w14:textId="77777777" w:rsidR="00EE3017" w:rsidRDefault="00EE301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10B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6B5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ED0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D16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9C5" w14:textId="77777777" w:rsidR="00EE3017" w:rsidRPr="00E4222D" w:rsidRDefault="00EE3017" w:rsidP="00E4222D"/>
        </w:tc>
      </w:tr>
      <w:tr w:rsidR="00EE3017" w14:paraId="52B97AA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0D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5B0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64EF90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35D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7112" w14:textId="77777777" w:rsidR="00EE3017" w:rsidRDefault="00EE301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1386B98" w14:textId="77777777" w:rsidR="00EE3017" w:rsidRDefault="00EE301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EE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F2D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EE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83D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AE3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924B37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35B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B3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93D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BC0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44C59D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610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0DC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D8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C208E4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423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356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42EEA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AA6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02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49B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857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CD1D2F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382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AF473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36B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D31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373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5C9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F08EB1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53AE288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7AC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5D9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52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3E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2D05FB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96B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A31DF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EE9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F62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5EC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D74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1FD15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E3017" w14:paraId="0453D21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B8E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6B6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25C476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07D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C37" w14:textId="77777777" w:rsidR="00EE3017" w:rsidRDefault="00EE301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748618A" w14:textId="77777777" w:rsidR="00EE3017" w:rsidRDefault="00EE301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B08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997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1D3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151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A14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2419051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AA6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C4D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D4AAE3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4C7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855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E9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96F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0C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3B5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6BE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4437DCE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153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6CC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853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DCB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E9E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C89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016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66BD80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678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7D9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06A16D1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611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199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3BA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427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B04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96A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30E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971E1A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D38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D8A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6D215D2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C17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49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81D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997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7BEBF4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9D6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2C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78A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1CB5D8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137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3C4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79CF36C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21F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E71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153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6BA6" w14:textId="77777777" w:rsidR="00EE3017" w:rsidRDefault="00EE301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672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86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36D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E312A1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15D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759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13BAFAC" w14:textId="77777777" w:rsidR="00EE3017" w:rsidRDefault="00EE301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798D53F0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02E1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270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7D8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D6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3A9728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027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12A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5E5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6A1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1F29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6AE513E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B8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78F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56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75B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78DB28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708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16FD0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8F69CA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7E5D1F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6B5F71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ADF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7AF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DDC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D2E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2F4FFE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C0A1C1B" w14:textId="77777777" w:rsidR="00EE3017" w:rsidRPr="004870EE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E3017" w14:paraId="452AC28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1B1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5EE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933AA0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9E2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74C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765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D4F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888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895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0C6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F1829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E3017" w14:paraId="701C490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45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F80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43B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696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444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3A4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309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D5C75B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6A3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8D4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B9D48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E3017" w14:paraId="31878D3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AD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E298" w14:textId="77777777" w:rsidR="00EE3017" w:rsidRDefault="00EE301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769CEEB" w14:textId="77777777" w:rsidR="00EE3017" w:rsidRDefault="00EE301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BDD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1BA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A0A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FB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681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65B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072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055B2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E3017" w14:paraId="2239124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AF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B98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92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2FD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4BE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E65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500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32FEDC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599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49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2CDD7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E3017" w14:paraId="11843DB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AEF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62B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CAE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9D9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71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FE6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E6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39F542C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F2C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3B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7F062BA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89B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40F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17C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BF9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08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3AF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BD9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F21621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EFD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871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1A25DA6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AFE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364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1DA74E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274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825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429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2FF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FF2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4ED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4A0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0A62D6F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40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71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B18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68C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60F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2F2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F1B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4629C2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21A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92B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0AF2745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A311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74C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D99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A9B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2FC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55D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E8F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83F8AB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8F0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DA8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12C5DB7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C94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9D6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3E2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688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FC8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A533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622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6C8519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96E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4D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48AF1D9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141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E75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973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3C6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281F4F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6E6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5AB0E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0E7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94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308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0B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CE423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CFF321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E3017" w14:paraId="797EBF8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702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B3F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6AE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8A5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DF3AFA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C2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609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AEA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94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7A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4C872EB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60C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2A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2D400D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0E7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4EC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41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C3570A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92F74C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CA00CD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18D14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1D0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09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9B7393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B89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48F4" w14:textId="77777777" w:rsidR="00EE3017" w:rsidRDefault="00EE301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839926" w14:textId="77777777" w:rsidR="00EE3017" w:rsidRDefault="00EE301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971ED8" w14:textId="77777777" w:rsidR="00EE3017" w:rsidRPr="00D344C9" w:rsidRDefault="00EE301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E3017" w14:paraId="69C019C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123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01B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FB7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742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B0C72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60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B4281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F17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584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45A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EC4A" w14:textId="77777777" w:rsidR="00EE3017" w:rsidRDefault="00EE301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E0C90C" w14:textId="77777777" w:rsidR="00EE3017" w:rsidRDefault="00EE301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8D95FF" w14:textId="77777777" w:rsidR="00EE3017" w:rsidRDefault="00EE301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E3017" w14:paraId="40EBD27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8FD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C23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82E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F0B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50C49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AC4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3E8B87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42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AE9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A03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AC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F8B2A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E3017" w14:paraId="7577DF5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8D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C26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C7A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FEE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FF98D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697930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FEF3C7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914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330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4C0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3ADF3D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E7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A09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2DD9B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05E39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DF84AA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955CBC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B767D2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BAC63C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F7C0FD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E3017" w14:paraId="6F22F90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676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768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843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8F1" w14:textId="77777777" w:rsidR="00EE3017" w:rsidRDefault="00EE301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E98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24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93A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520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ABE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118A34E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926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716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227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F33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05128C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336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C91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782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79A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2E2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54B2238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7E9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970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296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248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013E28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374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7D6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FC2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31F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92F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23C915B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5C5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757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F88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CDF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2F1AFA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90D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20BB1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6B6F8A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6F57C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06B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A43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C69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C0E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508E1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6903F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E3017" w14:paraId="1368C1D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975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36A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577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9C5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673BE7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4F1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0D156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CC8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44C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039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C9B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064A9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E3017" w14:paraId="28C988B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BB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270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2C70CC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562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517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062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9C4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F36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DB2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5E6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E3017" w14:paraId="0DE14A1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369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E02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F7F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0F2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6333E2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AA3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EB2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472E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44F8DE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B03706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33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3F31" w14:textId="77777777" w:rsidR="00EE3017" w:rsidRDefault="00EE301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62F012A" w14:textId="77777777" w:rsidR="00EE3017" w:rsidRDefault="00EE301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44C4AE0" w14:textId="77777777" w:rsidR="00EE3017" w:rsidRPr="001D4392" w:rsidRDefault="00EE301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E3017" w14:paraId="6C01A84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E1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68A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8D2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241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3FDAD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BC2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1D2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0881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2872490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592912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2D6C9F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42A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E6EB" w14:textId="77777777" w:rsidR="00EE3017" w:rsidRPr="00616BAF" w:rsidRDefault="00EE301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569A54" w14:textId="77777777" w:rsidR="00EE3017" w:rsidRDefault="00EE301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6B78AF" w14:textId="77777777" w:rsidR="00EE3017" w:rsidRPr="003B726B" w:rsidRDefault="00EE301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E3017" w14:paraId="18C64D3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189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5B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3C2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90B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00E842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F0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DE1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08A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7A1930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B75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036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DF8A3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6A41E2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7D7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1E7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913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E5C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D8A450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1FA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FCE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A68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4896241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58B24DD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612168B" w14:textId="77777777" w:rsidR="00EE3017" w:rsidRPr="001D4392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75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30CC" w14:textId="77777777" w:rsidR="00EE3017" w:rsidRDefault="00EE301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D00469" w14:textId="77777777" w:rsidR="00EE3017" w:rsidRDefault="00EE301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460531" w14:textId="77777777" w:rsidR="00EE3017" w:rsidRPr="003B726B" w:rsidRDefault="00EE301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E3017" w14:paraId="7F762F6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6B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408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01D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894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282B7F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87F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38D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B65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6A436AC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4D24E5C" w14:textId="77777777" w:rsidR="00EE3017" w:rsidRPr="00E731A9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314EC26" w14:textId="77777777" w:rsidR="00EE3017" w:rsidRPr="001D4392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47A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569D" w14:textId="77777777" w:rsidR="00EE3017" w:rsidRPr="00616BAF" w:rsidRDefault="00EE301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609E6E" w14:textId="77777777" w:rsidR="00EE3017" w:rsidRDefault="00EE301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AA89D2" w14:textId="77777777" w:rsidR="00EE3017" w:rsidRPr="003B726B" w:rsidRDefault="00EE301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E3017" w14:paraId="1460376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74C1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178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B8C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BED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665528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4B8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5A4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BC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F5D6C0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04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A9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95CC4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CAA67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E3017" w14:paraId="35C78F3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825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E7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C60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D8F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76038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27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FCA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6E5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AB13F9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ABD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3A5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E3017" w14:paraId="14DE43A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5EB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350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F6E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DFF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BF9338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DD5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93F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4A4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338F3E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157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6E4C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CDE3D3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19F239B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9EF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CF3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F28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046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69EF26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1CB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29A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692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C37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FB2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A8E1FA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E3017" w14:paraId="7AEF083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121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232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26D292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19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0E9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704EBE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2DA10F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F79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65D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FD1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FD4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316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67889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7818253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917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CB9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571E98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A3F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D0C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55C8BC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68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0AD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E4D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020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3617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C0ADEF4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71D8F89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4C8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E03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4E0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B338" w14:textId="77777777" w:rsidR="00EE3017" w:rsidRDefault="00EE3017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04A402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B8C566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DB1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5E5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3C8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3EA6DC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D66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043" w14:textId="77777777" w:rsidR="00EE3017" w:rsidRDefault="00EE3017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E3017" w14:paraId="31BFEEBB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9E6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AE0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90F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3DF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4FC694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502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F0470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D2F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4E3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613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D299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5E87B83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49C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34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E4D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780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B6C644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F44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2FD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CF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55C264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A4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CA11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3C56AA2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8E6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451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8E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B31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261EB7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700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4AF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879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62FD65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C42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01FC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C05024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344C0F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E3017" w14:paraId="076E9F9D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5CD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E44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E7D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BC2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58B317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057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3CE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781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CD8C6F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64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0C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A4918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1F52E38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01C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34E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E37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62D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055AF6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94B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51A34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BF0958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A46C1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ED0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C9C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26F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A58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ABF1344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5F8D5EC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AB5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787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F56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1C2D" w14:textId="77777777" w:rsidR="00EE3017" w:rsidRDefault="00EE301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B4EC72F" w14:textId="77777777" w:rsidR="00EE3017" w:rsidRDefault="00EE301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31E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923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18B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03B6508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B39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875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04F1A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B6D16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EE3017" w14:paraId="7539789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23F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6C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542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3A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FAB396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DC5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A1D63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883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D70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567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4B5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96E0C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E3017" w14:paraId="51B64B6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64A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BAE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08E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D0C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E1DDE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BED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46E78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5E0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6A1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DB7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150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2BF72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E3017" w14:paraId="2446506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378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48EF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949C673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0A82" w14:textId="77777777" w:rsidR="00EE3017" w:rsidRDefault="00EE301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0A2C" w14:textId="77777777" w:rsidR="00EE3017" w:rsidRDefault="00EE301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1805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5016" w14:textId="77777777" w:rsidR="00EE3017" w:rsidRDefault="00EE301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0E6B" w14:textId="77777777" w:rsidR="00EE3017" w:rsidRDefault="00EE301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1E70213" w14:textId="77777777" w:rsidR="00EE3017" w:rsidRDefault="00EE301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7FA0" w14:textId="77777777" w:rsidR="00EE3017" w:rsidRDefault="00EE301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E62E" w14:textId="77777777" w:rsidR="00EE3017" w:rsidRDefault="00EE301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7C03CE1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284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D902" w14:textId="77777777" w:rsidR="00EE3017" w:rsidRDefault="00EE301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DCB2" w14:textId="77777777" w:rsidR="00EE3017" w:rsidRDefault="00EE301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0A1" w14:textId="77777777" w:rsidR="00EE3017" w:rsidRDefault="00EE3017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B3C4" w14:textId="77777777" w:rsidR="00EE3017" w:rsidRDefault="00EE301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4659E4" w14:textId="77777777" w:rsidR="00EE3017" w:rsidRDefault="00EE301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6B0D" w14:textId="77777777" w:rsidR="00EE3017" w:rsidRDefault="00EE301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A8DE" w14:textId="77777777" w:rsidR="00EE3017" w:rsidRDefault="00EE301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09A3" w14:textId="77777777" w:rsidR="00EE3017" w:rsidRDefault="00EE301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ACDF" w14:textId="77777777" w:rsidR="00EE3017" w:rsidRDefault="00EE3017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4A8A5DD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05F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20C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A39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C8E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297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1DB03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7A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7FC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661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125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7602E8D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9AF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9C1F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4A7" w14:textId="77777777" w:rsidR="00EE3017" w:rsidRDefault="00EE301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8A04" w14:textId="77777777" w:rsidR="00EE3017" w:rsidRDefault="00EE301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A302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A23841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D5C1" w14:textId="77777777" w:rsidR="00EE3017" w:rsidRDefault="00EE301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132C" w14:textId="77777777" w:rsidR="00EE3017" w:rsidRDefault="00EE301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5274" w14:textId="77777777" w:rsidR="00EE3017" w:rsidRPr="00600D25" w:rsidRDefault="00EE301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350" w14:textId="77777777" w:rsidR="00EE3017" w:rsidRDefault="00EE301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03B6086D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2E7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35A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3CECD2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C19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97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D7933A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5A4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14E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F9B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9C4E22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C15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2FD" w14:textId="77777777" w:rsidR="00EE3017" w:rsidRPr="0019324E" w:rsidRDefault="00EE301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5A727A" w14:textId="77777777" w:rsidR="00EE3017" w:rsidRPr="000160B5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6E67F7E" w14:textId="77777777" w:rsidR="00EE3017" w:rsidRPr="006B78FD" w:rsidRDefault="00EE301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CF4E1E2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F69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EE0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77B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F7F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D7305A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2E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EDA625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6DA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52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F3F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6F66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933F6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E3017" w14:paraId="06BD6DF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783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8D8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E4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953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AFC2B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ECCB40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4A9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DCC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271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AB4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0F4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83872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E45C80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E3017" w14:paraId="6466A29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A4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F77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D81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C85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5E568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479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AD271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9C10A5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B5E6B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0A0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68F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95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473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3ABB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9EE93D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E3017" w14:paraId="6FD1656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A951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766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D99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2CD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158D7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327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B5A2BC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CA6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ED4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68C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8BC4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2FAB74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E3017" w14:paraId="7FF5E04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AF0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899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5A5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8D3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ABD66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D4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2A6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46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1F3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F24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AF9105F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E3017" w14:paraId="00A082A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06D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5A7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8AC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D92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49732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FD491C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8E8CEF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AD9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C40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3D4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BD3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95F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3DA0A227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254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AC4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F2B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A97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296E42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1BB411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7BC436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B30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2F1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88D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0B0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048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1DCC1AA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FB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8F9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2031E6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266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1D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88D2E3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3B1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804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2AB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FA64D9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E8D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D521" w14:textId="77777777" w:rsidR="00EE3017" w:rsidRPr="0019324E" w:rsidRDefault="00EE301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D415FA" w14:textId="77777777" w:rsidR="00EE3017" w:rsidRPr="000160B5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B5BDA22" w14:textId="77777777" w:rsidR="00EE3017" w:rsidRPr="005C2BB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E3949B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2DE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9C3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4F76EC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B9D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413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C540D6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7B5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9EA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C2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E4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CA9" w14:textId="77777777" w:rsidR="00EE3017" w:rsidRPr="00DE4F3A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5187D6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78F68E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3B83E42" w14:textId="77777777" w:rsidR="00EE3017" w:rsidRPr="00DE4F3A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E3017" w14:paraId="76F09E0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906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C65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1696B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397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DF1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80D19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DF4A1C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5EE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F86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EA9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BF8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70E2" w14:textId="77777777" w:rsidR="00EE3017" w:rsidRPr="00DE4F3A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37270B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85AB97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8A627A" w14:textId="77777777" w:rsidR="00EE3017" w:rsidRPr="00DE4F3A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E3017" w14:paraId="6F2DA894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B68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460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FEE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38F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0B6F25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CDF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591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63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FB6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1E7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5DEC167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29A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D20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B770E6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121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7DE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A55E62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60E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6BB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42F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D94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30F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E7F06B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AC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38D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7A08A6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08A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E4E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B3389F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1DE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F7D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D38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63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874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53DE2C" w14:textId="77777777" w:rsidR="00EE3017" w:rsidRPr="00CB2A72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2C8C446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68C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B97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1C9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B6C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623AA7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62B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63D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8A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E51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54FC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5FDC2AA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083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058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893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46D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A719EF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430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9D4EA9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7F4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6C0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534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E6D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15006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BE0BE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E3017" w14:paraId="00152AB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6BA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28A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543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E0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7B4E0F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40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DB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650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9194E5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A5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778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E3017" w14:paraId="43C4BFE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7CD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912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7F3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A9C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5447C6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5DE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2D4DD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2DA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C1C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B6C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D4CE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1619FC0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93A7C71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E3017" w14:paraId="6308A78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24B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368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CB5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296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51B82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377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43B52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B31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96D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FBF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E80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404DD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F65ADE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E3017" w14:paraId="41E6D50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3D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5CD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0F6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9D5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999FD2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A63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A399F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C70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D10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DAA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21D3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2F629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E3017" w14:paraId="545F325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9681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C3B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BF5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06A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036695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FFE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8B43E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953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439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D59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BE85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9B98D" w14:textId="77777777" w:rsidR="00EE3017" w:rsidRPr="00D344C9" w:rsidRDefault="00EE301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E5029C5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E3017" w14:paraId="29F8A57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5A9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5AE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50C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FA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E35ACD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512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177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48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5CCFCE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70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20E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46C7B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2678F7F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E3017" w14:paraId="444E463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DE7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87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13E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64D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05C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A912B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8AA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89F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D1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594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346B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DDB3F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E3017" w14:paraId="4017DA3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FE3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C50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FAA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D9B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B0E534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03C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5A6393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CF1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BD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D5F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7D2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C06CBA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E3017" w14:paraId="6200759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294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D73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435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914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0C4835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DEFC16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5E9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90E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FC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5A11FF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430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974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650F1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53F177C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1D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647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607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605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232C7E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103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986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642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C518B0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40A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F7D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F0CCE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7AEEA52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1B8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40B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A6B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91A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321DE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ACB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3AB54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45D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4BE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0F1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39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A8DE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1237A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E3017" w14:paraId="6B6913D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1FE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F7C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06A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21B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B5D41C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CEF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5D480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D34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C36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3A7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86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FD606D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E3017" w14:paraId="154D552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A5B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C36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649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05C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F33B6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AA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551EF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B01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B5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58F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A8B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E9FAF4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E3017" w14:paraId="7E30FAF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C1C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EE7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94B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F48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04D431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D32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698341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32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FD5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4A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066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3E7ECE4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D4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157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3BFE45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344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4AA1" w14:textId="77777777" w:rsidR="00EE3017" w:rsidRDefault="00EE3017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53DDD3A" w14:textId="77777777" w:rsidR="00EE3017" w:rsidRDefault="00EE3017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D2A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858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EBA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13B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C1A6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220DB91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4760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FAD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10E5F6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918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370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5C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29E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0D4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9F7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2198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4C46554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2870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0C2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231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162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70A61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9F8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727EC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AC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11D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B69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06F6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7ED1DF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E3017" w14:paraId="0A71B1A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CB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495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B4C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53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811D29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0FA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0DEAC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EC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93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F68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57E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E6485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E3017" w14:paraId="2A64A15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410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A5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B2F31E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A8D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EB7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5F140FF" w14:textId="77777777" w:rsidR="00EE3017" w:rsidRDefault="00EE3017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1C2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C44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16F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7073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E0B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7C2A76C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F83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5AF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1A47128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43B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F94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25C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242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A6D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684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D05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51DA2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41BC181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EF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7D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22A780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A5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7544" w14:textId="77777777" w:rsidR="00EE3017" w:rsidRDefault="00EE3017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A23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1E2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D0A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4E8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B16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285F940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8D6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B0D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56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CF3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97769A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509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A95C5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506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D25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139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669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E44CB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E3017" w14:paraId="61709B2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5C9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898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534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ED0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4A195D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209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FF4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DFA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88A7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3253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0EB8A74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057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39D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3CC9D6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17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3DF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D33D2A5" w14:textId="77777777" w:rsidR="00EE3017" w:rsidRDefault="00EE3017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DA7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990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3B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079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D2B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478CC8B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29F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5E3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801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A6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C33CD9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3F4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8022D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A94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2AA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BC6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DD43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073A5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56F89E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E3017" w14:paraId="0E11D8D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314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A41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FA0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D3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BE2ADE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A79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582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321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11EF59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8BC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77E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D3BE5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3B1A1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3653E3E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E3017" w14:paraId="1A90806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B35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CF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DF0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B8A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BA5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47E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6B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6FD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1B8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81C8E6C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E3017" w14:paraId="506457E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C27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4C8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3040C0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BC4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48D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9EA01E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D1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B40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9A8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0325F1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DF5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AD3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34B9101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A1E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70E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1D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580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519B36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318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8F149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4F2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64E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C96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872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689EF95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E3017" w14:paraId="5ED2238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1A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F58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96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D1B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98C5C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1F8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A61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3C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3D2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96B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7944971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E3017" w14:paraId="17E138F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DE9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54A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DE7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4E5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D6F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C3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478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F50A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7466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E3017" w14:paraId="03DC73B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8E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580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405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D80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26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E5267E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A68057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A79C3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2019C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E66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CCD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42A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CAE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1F025EC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A95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40F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C21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9FC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2BC64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469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A3BF76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31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219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C3A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7633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E3017" w14:paraId="322F6F5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4FA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B52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FE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753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DD0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88725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E9860A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F08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9A0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D0F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3FF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67744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0E37C9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0D19CBC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54AF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63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6A0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570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E06210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C2EEAA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F1D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F29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251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863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3DD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33C0C28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992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B99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8C3BD6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3FC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002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42153C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D13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D46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AB6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C5F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BD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B097E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E3017" w14:paraId="0C8C639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D3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E61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03FD7E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1F9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FB0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892A3A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6A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AAA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0C9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6FC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DF96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6635C2C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945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B5A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B98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D21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F6BE39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22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8C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72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6BD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86B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60A3737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FEB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D30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7D6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C3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885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DBE7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2CB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18970B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8B9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77D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3CEF7A6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2F1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3CA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4A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C9C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B20A8D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4B7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2E351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EB7FF9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35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22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333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56F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48B882F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9DFC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A61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762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A03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527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70D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477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C1A660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2A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D9CD" w14:textId="77777777" w:rsidR="00EE3017" w:rsidRDefault="00EE301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218528A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EA0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5C5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5AF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462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CA8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F3F180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28A97B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9EC38F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5D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F05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E6B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E16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7E46F0D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E3017" w14:paraId="50C16D3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795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1B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41F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CEF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5006CD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59E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401F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2E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956266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BEC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6F79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4247690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C547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F6A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57E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470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D3E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38E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D6E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4A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74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EE3017" w14:paraId="0C42EA6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11A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F5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313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D0B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06D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EA5F9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020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F9B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0E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E723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18E56EF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5BB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321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F95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8B8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E9520C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DD7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0B2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E17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11A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3C4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6236317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35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18C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9960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DC0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D94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85657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C92883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C811EE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08AFA8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D86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BCF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D3E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0B88" w14:textId="77777777" w:rsidR="00EE3017" w:rsidRPr="00D344C9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E3017" w14:paraId="6AF6683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03B0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662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2C9EF1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C6F5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9147" w14:textId="77777777" w:rsidR="00EE3017" w:rsidRDefault="00EE301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8B11655" w14:textId="77777777" w:rsidR="00EE3017" w:rsidRDefault="00EE301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5D9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87B3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9D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4DF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915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7C69AFA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9CB0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C0E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548949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5EE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0CB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640D9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3C4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DCB0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19A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9E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1ED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3E46BAB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ED6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BB7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3C2AF9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8BF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BD6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90FB17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559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15A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0C5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9A4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AD6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244A9F8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A87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A9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67EEAB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392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058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DA76BB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739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AB8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9E8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9EB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DB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62A37A6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BE4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D1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44DD51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628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6FD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728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D84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BB7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7DE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07E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2BCE6DC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2F9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849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D3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255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5C3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38A3D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11E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2B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DBA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F83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E3017" w14:paraId="75AF510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9203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365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526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56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75E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397D6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D73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39A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2E4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863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E3017" w14:paraId="69B1FC2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8494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0D4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9C7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26C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2D7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A054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656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AED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100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DE811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20A217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E3017" w14:paraId="5FFC130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FDE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B9B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0BE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90D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3B3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5B8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8C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C15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5D5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0C46C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704D8C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E3017" w14:paraId="436360D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756A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521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8D2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007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A54BE8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3C9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817C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40B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C86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176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E3017" w14:paraId="3817E0C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550B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716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00006D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FCCF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C7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042CDD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D5A7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16A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3E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5C7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F2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E3017" w14:paraId="6127E70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93E0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B59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4B0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2D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E0A13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AFA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1FA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849C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5C4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7A6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2E443B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A079BB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ED0D6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E3017" w14:paraId="4E85D06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E9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E66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1D49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51A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E9A51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689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87BB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075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AE55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A8A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200DEB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66D2BE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B49A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E3017" w14:paraId="153EF98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E559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7BEB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D87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FF7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7CC39B8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186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9848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E7D6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C2F3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C5A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A8AA98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495BF75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DEE68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E3017" w14:paraId="7466F37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744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73ED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246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DC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D82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22B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CF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E30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39F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864CD8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2DF6E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E3017" w14:paraId="5A6504F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B808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CD5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6D69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1BF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E82C11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6C8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7306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5EB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221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B79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499399C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43F043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E3017" w14:paraId="0D15822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74A2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32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77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422A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7E113D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0BA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E6B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699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DEB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A16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1AFCEDF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A034C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E3017" w14:paraId="20B5A8F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B236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780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B7B0658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5674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7CFB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98B5EB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D93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D9D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886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AAA1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E7F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2530738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0B10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4925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CC4E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D190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334A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EB67DA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DBAA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CF7E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DA3C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F1E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814CE2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6F5584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E3017" w14:paraId="2A843FB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11CD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BB9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6CF7834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2428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CE07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9E9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CF21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681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33E6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BAA6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E3017" w14:paraId="3FAB715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CE95" w14:textId="77777777" w:rsidR="00EE3017" w:rsidRDefault="00EE3017" w:rsidP="00EE301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FD12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1429EA9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B4CD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C89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C200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569E" w14:textId="77777777" w:rsidR="00EE3017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8BFF" w14:textId="77777777" w:rsidR="00EE3017" w:rsidRDefault="00EE301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9A2" w14:textId="77777777" w:rsidR="00EE3017" w:rsidRPr="00600D25" w:rsidRDefault="00EE301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6E4E" w14:textId="77777777" w:rsidR="00EE3017" w:rsidRDefault="00EE301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F27E9A1" w14:textId="77777777" w:rsidR="00EE3017" w:rsidRPr="00836022" w:rsidRDefault="00EE3017" w:rsidP="0095691E">
      <w:pPr>
        <w:spacing w:before="40" w:line="192" w:lineRule="auto"/>
        <w:ind w:right="57"/>
        <w:rPr>
          <w:sz w:val="20"/>
          <w:lang w:val="en-US"/>
        </w:rPr>
      </w:pPr>
    </w:p>
    <w:p w14:paraId="293A82DB" w14:textId="77777777" w:rsidR="00EE3017" w:rsidRPr="00DE2227" w:rsidRDefault="00EE3017" w:rsidP="0095691E"/>
    <w:p w14:paraId="44BADC55" w14:textId="77777777" w:rsidR="00EE3017" w:rsidRPr="0095691E" w:rsidRDefault="00EE3017" w:rsidP="0095691E"/>
    <w:p w14:paraId="175BB9C3" w14:textId="77777777" w:rsidR="00EE3017" w:rsidRDefault="00EE3017" w:rsidP="00E512BA">
      <w:pPr>
        <w:pStyle w:val="Heading1"/>
        <w:spacing w:line="360" w:lineRule="auto"/>
      </w:pPr>
      <w:r>
        <w:t>LINIA 301 B</w:t>
      </w:r>
    </w:p>
    <w:p w14:paraId="34F22823" w14:textId="77777777" w:rsidR="00EE3017" w:rsidRDefault="00EE3017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51845EAD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8654" w14:textId="77777777" w:rsidR="00EE3017" w:rsidRDefault="00EE3017" w:rsidP="00EE3017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26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76D2ACA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A769" w14:textId="77777777" w:rsidR="00EE3017" w:rsidRPr="004856F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1A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E0526F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33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06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0F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016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BF3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30F2AE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1C7AE6D1" w14:textId="77777777" w:rsidR="00EE3017" w:rsidRDefault="00EE3017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31F596D9" w14:textId="77777777" w:rsidR="00EE3017" w:rsidRDefault="00EE3017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E3017" w14:paraId="318B7C9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E224" w14:textId="77777777" w:rsidR="00EE3017" w:rsidRDefault="00EE3017" w:rsidP="00EE301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5AB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FDF1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C9C3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150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CFA46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AE3205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AAE7" w14:textId="77777777" w:rsidR="00EE3017" w:rsidRPr="00771A0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33E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33D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CB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E3017" w14:paraId="656EAEA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54C" w14:textId="77777777" w:rsidR="00EE3017" w:rsidRDefault="00EE3017" w:rsidP="00EE301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82E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C025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1851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C33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3B6B5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3B9102E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452A2BA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DD921D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518F" w14:textId="77777777" w:rsidR="00EE3017" w:rsidRPr="00771A0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89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ABAE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1AB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269870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E3017" w14:paraId="7FB4A42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798" w14:textId="77777777" w:rsidR="00EE3017" w:rsidRDefault="00EE3017" w:rsidP="00EE301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4A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CACE2B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E3CA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266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5E5940F9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7C3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B86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FA6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F8B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BBF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E3017" w14:paraId="5C205DCE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4E53" w14:textId="77777777" w:rsidR="00EE3017" w:rsidRDefault="00EE3017" w:rsidP="00EE301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9E3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A80C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C3EE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27846B1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EE3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8B557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B5AE43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2FB" w14:textId="77777777" w:rsidR="00EE3017" w:rsidRPr="00771A0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84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CF88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58A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E3017" w14:paraId="2F774FDE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7EFA" w14:textId="77777777" w:rsidR="00EE3017" w:rsidRDefault="00EE3017" w:rsidP="00EE301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202E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32A4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A4AE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60177EA7" w14:textId="77777777" w:rsidR="00EE3017" w:rsidRDefault="00EE301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58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3753C94" w14:textId="77777777" w:rsidR="00EE3017" w:rsidRPr="00964B09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E25E" w14:textId="77777777" w:rsidR="00EE3017" w:rsidRPr="00771A0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07E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8435" w14:textId="77777777" w:rsidR="00EE3017" w:rsidRPr="00244AE6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989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F3FB2EC" w14:textId="77777777" w:rsidR="00EE3017" w:rsidRDefault="00EE3017">
      <w:pPr>
        <w:spacing w:before="40" w:line="192" w:lineRule="auto"/>
        <w:ind w:right="57"/>
        <w:rPr>
          <w:sz w:val="20"/>
          <w:lang w:val="ro-RO"/>
        </w:rPr>
      </w:pPr>
    </w:p>
    <w:p w14:paraId="4154E5F4" w14:textId="77777777" w:rsidR="00EE3017" w:rsidRDefault="00EE3017" w:rsidP="009E1E10">
      <w:pPr>
        <w:pStyle w:val="Heading1"/>
        <w:spacing w:line="360" w:lineRule="auto"/>
      </w:pPr>
      <w:r>
        <w:lastRenderedPageBreak/>
        <w:t>LINIA 301 Bb</w:t>
      </w:r>
    </w:p>
    <w:p w14:paraId="7106AA17" w14:textId="77777777" w:rsidR="00EE3017" w:rsidRDefault="00EE3017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135B552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1624" w14:textId="77777777" w:rsidR="00EE3017" w:rsidRDefault="00EE3017" w:rsidP="00EE3017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183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546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31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6C7380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5CB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DE7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FF6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1F51F4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D37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11D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DD7562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D734E58" w14:textId="77777777" w:rsidR="00EE3017" w:rsidRDefault="00EE3017" w:rsidP="00CF0E71">
      <w:pPr>
        <w:pStyle w:val="Heading1"/>
        <w:spacing w:line="276" w:lineRule="auto"/>
      </w:pPr>
      <w:r>
        <w:t>LINIA 301 D</w:t>
      </w:r>
    </w:p>
    <w:p w14:paraId="1B915060" w14:textId="77777777" w:rsidR="00EE3017" w:rsidRDefault="00EE3017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E3017" w14:paraId="3CA4623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483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63E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771248D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1AF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D4FE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AB8D384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E1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1375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230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B761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EA12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C3329E0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DD16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26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4410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0E8D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DE910EA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A4BE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EEEA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7082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FE05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FB02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3280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40E7E6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33E5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08A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C863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5807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AB7EB1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D14A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40D33C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5FD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4F6E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3BD4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FA14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1D67D4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E9B0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E35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A213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9D73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2A02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F05169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1C4F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E381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BFC6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0F0E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A61654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DE7E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7AB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8A88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6B42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797AA60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1831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5CD842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2840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1C01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3CD6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BEE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09594D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B3AF86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E3017" w14:paraId="63BF474E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DBE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E84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8EC0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653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8EE159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0DC3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1E4EA66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6012EF0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6726589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0306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D73E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4C1A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4E7A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2ACA36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2E4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905C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D07E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5F04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165C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82B592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77C561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800799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74A5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88C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F66B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2776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E3017" w14:paraId="058CFF02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549E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1AD3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B24D9E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7208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45F8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A110340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8504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155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6C6A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03BD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2C6D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B06CD66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60E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0EA7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CC8D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F352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02C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062A9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BE32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47C0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6473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3F22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24C9754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97EC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18B7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1879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9454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602211A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99F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896C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D544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743C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F62B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43CB14C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44D7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9EFA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E9D6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8AE3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E55FFA1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A32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254CA71A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8B35B4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5E0E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B0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E7A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3180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CE62935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9A7D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6AC7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512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FAC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ADBD2CC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C9BB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D71DAC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3E402C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D4C56E0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B880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DA58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45A0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D4EE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7088514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D03FFB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A108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9463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3C5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532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8320B03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633C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234B2E9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AC084B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6B1164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B1C2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503E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4285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D03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3E1804E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DAD201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C41F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DA84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A2A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D0A5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F823FA8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D139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C3B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B9E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F23E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2E6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3754FE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619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4234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858F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90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1D1416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2920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7663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6B8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449D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FD32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5C5C24C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6D6" w14:textId="77777777" w:rsidR="00EE3017" w:rsidRDefault="00EE3017" w:rsidP="00EE301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4FFB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422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713F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0965003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991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252E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08DB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58B2" w14:textId="77777777" w:rsidR="00EE3017" w:rsidRPr="00935D4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E0D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BBD06F" w14:textId="77777777" w:rsidR="00EE3017" w:rsidRDefault="00EE3017" w:rsidP="00CF0E71">
      <w:pPr>
        <w:spacing w:before="40" w:line="276" w:lineRule="auto"/>
        <w:ind w:right="57"/>
        <w:rPr>
          <w:sz w:val="20"/>
          <w:lang w:val="ro-RO"/>
        </w:rPr>
      </w:pPr>
    </w:p>
    <w:p w14:paraId="7F36D2B4" w14:textId="77777777" w:rsidR="00EE3017" w:rsidRDefault="00EE3017" w:rsidP="008F15F5">
      <w:pPr>
        <w:pStyle w:val="Heading1"/>
        <w:spacing w:line="360" w:lineRule="auto"/>
      </w:pPr>
      <w:r>
        <w:t>LINIA 301 De</w:t>
      </w:r>
    </w:p>
    <w:p w14:paraId="753E4C82" w14:textId="77777777" w:rsidR="00EE3017" w:rsidRDefault="00EE3017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3017" w14:paraId="35C43DC0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0A6" w14:textId="77777777" w:rsidR="00EE3017" w:rsidRDefault="00EE3017" w:rsidP="00EE301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D00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496E" w14:textId="77777777" w:rsidR="00EE3017" w:rsidRPr="00A5601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AC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151AB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2D7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2942" w14:textId="77777777" w:rsidR="00EE3017" w:rsidRPr="00A5601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D2E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6AA4" w14:textId="77777777" w:rsidR="00EE3017" w:rsidRPr="00A5601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1D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81BD6D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70B12B5" w14:textId="77777777" w:rsidR="00EE3017" w:rsidRDefault="00EE3017" w:rsidP="00125915">
      <w:pPr>
        <w:pStyle w:val="Heading1"/>
        <w:spacing w:line="360" w:lineRule="auto"/>
      </w:pPr>
      <w:r>
        <w:lastRenderedPageBreak/>
        <w:t>LINIA 301 E1</w:t>
      </w:r>
    </w:p>
    <w:p w14:paraId="0ED98B64" w14:textId="77777777" w:rsidR="00EE3017" w:rsidRDefault="00EE3017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2818C50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2271" w14:textId="77777777" w:rsidR="00EE3017" w:rsidRDefault="00EE3017" w:rsidP="00EE301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1BD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C8422A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642A" w14:textId="77777777" w:rsidR="00EE3017" w:rsidRPr="00C61E1A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9711" w14:textId="77777777" w:rsidR="00EE3017" w:rsidRDefault="00EE301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8655219" w14:textId="77777777" w:rsidR="00EE3017" w:rsidRDefault="00EE301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6AA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DC1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0EE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CF1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AC6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4A80F1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1859AD4F" w14:textId="77777777" w:rsidR="00EE3017" w:rsidRDefault="00EE3017" w:rsidP="001D4EEA">
      <w:pPr>
        <w:pStyle w:val="Heading1"/>
        <w:spacing w:line="360" w:lineRule="auto"/>
      </w:pPr>
      <w:r>
        <w:t>LINIA 301 Eb</w:t>
      </w:r>
    </w:p>
    <w:p w14:paraId="435A6E0A" w14:textId="77777777" w:rsidR="00EE3017" w:rsidRDefault="00EE301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56A27ED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5444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9E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C10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1DA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CED8B0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4FFB7E4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8755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D48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9E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836B01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F79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12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DD64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E3017" w14:paraId="40D62F9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385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00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FBA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CD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DC4911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C59D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F7B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25F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4F5B19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64C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9C5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13C6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E3017" w14:paraId="0B7752E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0308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2CC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43B5F86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D9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0E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9F322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083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889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C8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051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D6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F45082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EA58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E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63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FC9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FD7F0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591A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05EFB8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454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84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C61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B13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0CE3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E3017" w14:paraId="4C03B24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7BA9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E4C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CB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EB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9CA1FE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27BF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9FB3F5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BB9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2D7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B5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63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1079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E3017" w14:paraId="4D236BD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AFC7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38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D868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2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50A756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7E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5FB7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C52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27B3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E6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0AEE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E3017" w14:paraId="31BFB391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550C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8C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02CE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8F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75A574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E80C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BFFE3C" w14:textId="77777777" w:rsidR="00EE3017" w:rsidRDefault="00EE301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109A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E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2FE1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A48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D2A3B4A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9F43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A2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A0C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0F5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F2771E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EF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FFDD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71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D456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3E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00C2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E3017" w14:paraId="2C488CD7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7EBE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185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88DD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56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1E32E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2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1771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C4C0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B0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693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ED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E9D724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D421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EB2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A97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737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346317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7E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0B8F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25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FF41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20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B01237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CB91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3A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9BE4C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A95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C87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BA1676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A079CE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FBC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C64D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C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6F8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FA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E02D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E3017" w14:paraId="6007F3A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63A0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DC9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6BFB90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781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CA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7E2171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AA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EEAB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99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C441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B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FAB39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7C8739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E3017" w14:paraId="7B7F34E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0857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AD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54E379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3CCA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E4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9B247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43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90E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1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8975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22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5D882F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EFF7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B36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DDC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B15A" w14:textId="77777777" w:rsidR="00EE3017" w:rsidRDefault="00EE301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583A628" w14:textId="77777777" w:rsidR="00EE3017" w:rsidRDefault="00EE301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2B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29D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6C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4D36627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1C90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96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236C0C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A081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B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9452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CF2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E45E7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05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1771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16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17A2AA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0476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FA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E3B2D9A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D6D5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6DF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71BE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72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92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32EA7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25AC0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7D0E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3A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DEF8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90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433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E3017" w14:paraId="4031890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4BBB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16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D27A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52E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0417E2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58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CC13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7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1F7D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0B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A2E2A7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CA5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E89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FE12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B8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572D2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CC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095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3D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FAA4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A8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7D9760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E93" w14:textId="77777777" w:rsidR="00EE3017" w:rsidRDefault="00EE3017" w:rsidP="00EE301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D8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F4DE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C49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607837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1EF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5CB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CF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9FF" w14:textId="77777777" w:rsidR="00EE3017" w:rsidRPr="00521173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EA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91B206" w14:textId="77777777" w:rsidR="00EE3017" w:rsidRPr="007972D9" w:rsidRDefault="00EE301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60036C9" w14:textId="77777777" w:rsidR="00EE3017" w:rsidRDefault="00EE301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1142AA45" w14:textId="77777777" w:rsidR="00EE3017" w:rsidRPr="005D215B" w:rsidRDefault="00EE301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0057512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619" w14:textId="77777777" w:rsidR="00EE3017" w:rsidRDefault="00EE301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8D4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326A" w14:textId="77777777" w:rsidR="00EE3017" w:rsidRPr="00B3607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E0F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BF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55A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B4B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B4E99C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C03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BB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E3017" w14:paraId="7AC8D54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6928" w14:textId="77777777" w:rsidR="00EE3017" w:rsidRDefault="00EE301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FB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8931" w14:textId="77777777" w:rsidR="00EE3017" w:rsidRPr="00B3607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F1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0BC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ED6FAD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7F6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0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7B0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D41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7700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8C0E2C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E3017" w14:paraId="09CADDC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7DE7" w14:textId="77777777" w:rsidR="00EE3017" w:rsidRDefault="00EE301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C5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33A" w14:textId="77777777" w:rsidR="00EE3017" w:rsidRPr="00B3607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AF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88EE5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74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583FF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11B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211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05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E03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E3017" w14:paraId="3A8C291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EDB" w14:textId="77777777" w:rsidR="00EE3017" w:rsidRDefault="00EE301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B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81D1" w14:textId="77777777" w:rsidR="00EE3017" w:rsidRPr="00B3607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F0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82AC2C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B7F1E3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05B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BF2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4C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220F15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866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D1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532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E11E2ED" w14:textId="77777777" w:rsidR="00EE3017" w:rsidRDefault="00EE3017">
      <w:pPr>
        <w:spacing w:before="40" w:after="40" w:line="192" w:lineRule="auto"/>
        <w:ind w:right="57"/>
        <w:rPr>
          <w:sz w:val="20"/>
          <w:lang w:val="en-US"/>
        </w:rPr>
      </w:pPr>
    </w:p>
    <w:p w14:paraId="17CA479F" w14:textId="77777777" w:rsidR="00EE3017" w:rsidRDefault="00EE3017" w:rsidP="00F14E3C">
      <w:pPr>
        <w:pStyle w:val="Heading1"/>
        <w:spacing w:line="360" w:lineRule="auto"/>
      </w:pPr>
      <w:r>
        <w:t>LINIA 301 F1</w:t>
      </w:r>
    </w:p>
    <w:p w14:paraId="462A6618" w14:textId="77777777" w:rsidR="00EE3017" w:rsidRDefault="00EE301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E3017" w14:paraId="4057BA3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D8F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4C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848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EE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4025A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892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C00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D53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5E7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0F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3CF6EF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AA18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85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2FE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4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94CE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F7D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F79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C7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7CA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F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0D12A2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F2BE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23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870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C1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9EC06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C4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91C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96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6F2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98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E131B8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AB54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8B4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2EB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F43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1E356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87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9EE63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9646FC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A20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B3D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6E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02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4C18A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B7FA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B2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F6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A8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5449F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BE0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0EC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80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00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BB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817F0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C52B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F4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634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B6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AAAA9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23D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55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2A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E1A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7BB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88A85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A542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93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C86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5F8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4484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92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371AC5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32B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D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1B0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A4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AA402E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0DC8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8DD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74C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A9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F3C33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C8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41C7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29DF3F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0A4C3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EF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E9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6AA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64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47486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B18F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6E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1D4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4E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8A57F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A57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671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21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F4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A7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6DCE65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E9C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526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B45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C6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74967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29B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53A92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18C015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8A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8A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2F3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17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B38B98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FECF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F9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ECA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2C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5E802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1E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0A4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14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E2D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2C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F7C20F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D54C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7E0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CB7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C1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BF84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A8C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EEF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EE9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2E2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C4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5BBA7D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E559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489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D11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A84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06BF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46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EB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63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99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4E9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C90B63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BB0B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5E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53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A2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663A2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052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079681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C3D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64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E1F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B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9FF582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9C66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B9E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1D1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3E4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2275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CB5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E577D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D6B21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6E7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96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4DC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DA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BFE8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E3017" w14:paraId="1CAE0B9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055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79D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C5D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7A1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B5A9F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936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A341B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BFF872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1E6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79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2A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132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E3017" w14:paraId="0419E4B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CDA8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9C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CEA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5A8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91AF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459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27F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2F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7D8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8D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EE0F62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2FA0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0ED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9EA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D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B8CC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DF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E10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7B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22A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2D0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E538B8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02A0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8B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F26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8C3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C6432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81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AC9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50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1B0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A1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93068A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32F5" w14:textId="77777777" w:rsidR="00EE3017" w:rsidRDefault="00EE3017" w:rsidP="00EE301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A43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A93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D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43049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F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13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18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2A5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6F5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1BE989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7EFF59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BACEE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45040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5CB09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12C73F0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5BF53EB" w14:textId="77777777" w:rsidR="00EE3017" w:rsidRDefault="00EE3017" w:rsidP="007E3B63">
      <w:pPr>
        <w:pStyle w:val="Heading1"/>
        <w:spacing w:line="360" w:lineRule="auto"/>
      </w:pPr>
      <w:r>
        <w:t>LINIA 301 G</w:t>
      </w:r>
    </w:p>
    <w:p w14:paraId="48036012" w14:textId="77777777" w:rsidR="00EE3017" w:rsidRDefault="00EE301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E3017" w14:paraId="4E4A86A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7C90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7AF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9A6A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ECD4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76889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FA9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348F1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E7C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A9C2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5EC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CAE5" w14:textId="77777777" w:rsidR="00EE3017" w:rsidRDefault="00EE301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9A37CC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E893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077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9B86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27D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6E2E5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80E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5ECC9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DBE9A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19F0D2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92DAC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ED6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AB63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D16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B21F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E3017" w14:paraId="30A01CC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2CB9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78C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D772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DFC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B35A9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0EE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5093E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46D28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FF3B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411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F436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81F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DEFAF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BB2B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1A2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AA48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4AA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2B888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0EAF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1792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1B3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413A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35C5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920FD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6D96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00A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463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5D6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941A9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514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869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ED6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268B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623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20249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8381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DAAA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AAC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58A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A59EE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6E8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B34B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091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27E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98C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976D36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2957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C993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C427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50A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70E54D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9E8E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E4706C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B9FA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697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A6B2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BCD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26464B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DB5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2A0C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DA6A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D5F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BE680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F75D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837962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D49333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C2E6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D44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C3F9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092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481F91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1C12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878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073B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3D7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161909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2C16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1671C36" w14:textId="77777777" w:rsidR="00EE3017" w:rsidRDefault="00EE301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23C0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584F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CD8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87F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11B4B50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845B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55DA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47EB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ACEE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8F06E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044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FC08D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FECB6B1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4D1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687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5C18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EDD8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DBDBE8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1FB7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9FA6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79ED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BAC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1956A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CC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EFC7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9338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6A71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3323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A23273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06D9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7E3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AD1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270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92E3D4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FCE7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050F4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73C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D5B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1D9E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FCE7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058D68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9DFB" w14:textId="77777777" w:rsidR="00EE3017" w:rsidRDefault="00EE3017" w:rsidP="00EE301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079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0E4D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673B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141250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2C4D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6A61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CE00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A9C5" w14:textId="77777777" w:rsidR="00EE3017" w:rsidRDefault="00EE30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C741" w14:textId="77777777" w:rsidR="00EE3017" w:rsidRDefault="00EE301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2B425F" w14:textId="77777777" w:rsidR="00EE3017" w:rsidRDefault="00EE3017">
      <w:pPr>
        <w:spacing w:before="40" w:line="192" w:lineRule="auto"/>
        <w:ind w:right="57"/>
        <w:rPr>
          <w:sz w:val="20"/>
          <w:lang w:val="ro-RO"/>
        </w:rPr>
      </w:pPr>
    </w:p>
    <w:p w14:paraId="5DBFB57F" w14:textId="77777777" w:rsidR="00EE3017" w:rsidRDefault="00EE3017" w:rsidP="00C87A96">
      <w:pPr>
        <w:pStyle w:val="Heading1"/>
        <w:spacing w:line="360" w:lineRule="auto"/>
      </w:pPr>
      <w:r>
        <w:t>LINIA 301 J</w:t>
      </w:r>
    </w:p>
    <w:p w14:paraId="1EA2AA65" w14:textId="77777777" w:rsidR="00EE3017" w:rsidRDefault="00EE3017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3017" w14:paraId="3B6399AC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B5B0" w14:textId="77777777" w:rsidR="00EE3017" w:rsidRDefault="00EE3017" w:rsidP="00EE301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085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BE8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3C54" w14:textId="77777777" w:rsidR="00EE3017" w:rsidRDefault="00EE301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4E2F" w14:textId="77777777" w:rsidR="00EE3017" w:rsidRPr="007C4752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6207" w14:textId="77777777" w:rsidR="00EE3017" w:rsidRPr="007C4752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712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B8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C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7F7B4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4CEC4D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770B1C4B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8C5967E" w14:textId="77777777" w:rsidR="00EE3017" w:rsidRDefault="00EE3017" w:rsidP="00A04CFB">
      <w:pPr>
        <w:pStyle w:val="Heading1"/>
        <w:spacing w:line="360" w:lineRule="auto"/>
      </w:pPr>
      <w:r>
        <w:lastRenderedPageBreak/>
        <w:t>LINIA 301 K</w:t>
      </w:r>
    </w:p>
    <w:p w14:paraId="4F2B67D8" w14:textId="77777777" w:rsidR="00EE3017" w:rsidRDefault="00EE3017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4EA0188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DEA" w14:textId="77777777" w:rsidR="00EE3017" w:rsidRDefault="00EE3017" w:rsidP="00EE301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E8A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50C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958B" w14:textId="77777777" w:rsidR="00EE3017" w:rsidRDefault="00EE301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D8A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57E1" w14:textId="77777777" w:rsidR="00EE3017" w:rsidRPr="00DC00E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FF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11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537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D8C97A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A48DF8D" w14:textId="77777777" w:rsidR="00EE3017" w:rsidRDefault="00EE3017" w:rsidP="00956F37">
      <w:pPr>
        <w:pStyle w:val="Heading1"/>
        <w:spacing w:line="360" w:lineRule="auto"/>
      </w:pPr>
      <w:r>
        <w:t>LINIA 301 N</w:t>
      </w:r>
    </w:p>
    <w:p w14:paraId="68B5113E" w14:textId="77777777" w:rsidR="00EE3017" w:rsidRDefault="00EE301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E3017" w14:paraId="139576C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5C61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BB7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E5D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883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A1D1D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F5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E10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D8B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5C45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90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3179F9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6EA2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1B7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4DB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83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1E020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E3D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ACE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196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E400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D4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7BB1BB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BCB2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EC4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441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3B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5C4F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C82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19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DE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ED7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36A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3A32CA" w14:textId="77777777" w:rsidR="00EE3017" w:rsidRPr="00474FB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E3017" w14:paraId="76CE928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0FE1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0B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06C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BFE" w14:textId="77777777" w:rsidR="00EE3017" w:rsidRDefault="00EE301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56CA59" w14:textId="77777777" w:rsidR="00EE3017" w:rsidRDefault="00EE301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81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505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F9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E973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94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8B991B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6C40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CA28" w14:textId="77777777" w:rsidR="00EE3017" w:rsidRDefault="00EE301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6AED" w14:textId="77777777" w:rsidR="00EE3017" w:rsidRDefault="00EE301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CC75" w14:textId="77777777" w:rsidR="00EE3017" w:rsidRDefault="00EE301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6D7B" w14:textId="77777777" w:rsidR="00EE3017" w:rsidRPr="00E4222D" w:rsidRDefault="00EE301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49F04BD" w14:textId="77777777" w:rsidR="00EE3017" w:rsidRPr="00E4222D" w:rsidRDefault="00EE301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385A6A5" w14:textId="77777777" w:rsidR="00EE3017" w:rsidRPr="00E4222D" w:rsidRDefault="00EE301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56D590" w14:textId="77777777" w:rsidR="00EE3017" w:rsidRDefault="00EE301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FC69" w14:textId="77777777" w:rsidR="00EE3017" w:rsidRDefault="00EE301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ECD" w14:textId="77777777" w:rsidR="00EE3017" w:rsidRDefault="00EE301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B353" w14:textId="77777777" w:rsidR="00EE3017" w:rsidRPr="0022092F" w:rsidRDefault="00EE301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63B9" w14:textId="77777777" w:rsidR="00EE3017" w:rsidRDefault="00EE301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CAE3E6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F2D6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FD2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429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861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B18454" w14:textId="77777777" w:rsidR="00EE3017" w:rsidRDefault="00EE301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8D4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EE42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D6E3F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1F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81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3B89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DC5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3BA0E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3B9744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E3017" w14:paraId="6CF7137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C0C1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67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5B427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956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87D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E0CA49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178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9EF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EB5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0827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5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31876B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DA26" w14:textId="77777777" w:rsidR="00EE3017" w:rsidRDefault="00EE3017" w:rsidP="00EE301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6A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251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74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85070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79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A80F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AFE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B5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F8EF" w14:textId="77777777" w:rsidR="00EE3017" w:rsidRPr="0022092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BF4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C5E584" w14:textId="77777777" w:rsidR="00EE3017" w:rsidRDefault="00EE3017" w:rsidP="007F72A5">
      <w:pPr>
        <w:pStyle w:val="Heading1"/>
        <w:spacing w:line="360" w:lineRule="auto"/>
      </w:pPr>
      <w:r>
        <w:lastRenderedPageBreak/>
        <w:t>LINIA 301 O</w:t>
      </w:r>
    </w:p>
    <w:p w14:paraId="3002C9BA" w14:textId="77777777" w:rsidR="00EE3017" w:rsidRDefault="00EE301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06C7FC4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710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E07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0908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47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6A8F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BB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615E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00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2446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5F5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1F97B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F282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B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B40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B1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C3910C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213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791E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5A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66F6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E6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241A8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C5B9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3F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E1CA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FF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61B2B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1CD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11173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E783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59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3222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643" w14:textId="77777777" w:rsidR="00EE3017" w:rsidRDefault="00EE3017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0E44C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CE73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D6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A1E6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E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435D6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9D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3C09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5744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6A9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5CF2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9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86D1CB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73FE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D41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DAF7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F0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B47B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142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2AD4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5BEA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F6D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D0AE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61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AFE13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F11A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2A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9820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082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BAF664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EFD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E884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D661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303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73E3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B7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1402DB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06A8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37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3CAE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85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4BA323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46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5FC5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668D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191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A0D0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FF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3F44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E3017" w14:paraId="4FFF8D9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06CB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97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3579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59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1E6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A710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D06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DB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D5C4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B9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EB542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806F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E3017" w14:paraId="77BE561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B43" w14:textId="77777777" w:rsidR="00EE3017" w:rsidRDefault="00EE3017" w:rsidP="00EE301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DA0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B463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EC0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3C2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D9F8BA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CBE32F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2F2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CB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C558" w14:textId="77777777" w:rsidR="00EE3017" w:rsidRPr="00F1029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B12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2625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5332F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BF8AEA7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5327DE4" w14:textId="77777777" w:rsidR="00EE3017" w:rsidRDefault="00EE3017" w:rsidP="003260D9">
      <w:pPr>
        <w:pStyle w:val="Heading1"/>
        <w:spacing w:line="360" w:lineRule="auto"/>
      </w:pPr>
      <w:r>
        <w:lastRenderedPageBreak/>
        <w:t>LINIA 301 P</w:t>
      </w:r>
    </w:p>
    <w:p w14:paraId="2D148E43" w14:textId="77777777" w:rsidR="00EE3017" w:rsidRDefault="00EE301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3164935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72B1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9550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13EE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3A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0E6F5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B6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5E4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51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401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9B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425523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E8C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54D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08F1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C1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5A24D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8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73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905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740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A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A5F05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4DCB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2C9A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F13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29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33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AC6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F4B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8E91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02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0A1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E3017" w:rsidRPr="00A8307A" w14:paraId="2C23C08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C26C" w14:textId="77777777" w:rsidR="00EE3017" w:rsidRPr="00A75A00" w:rsidRDefault="00EE3017" w:rsidP="00EE3017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B47C" w14:textId="77777777" w:rsidR="00EE3017" w:rsidRPr="00A8307A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FC65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989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539BF79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C3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7B7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20A9" w14:textId="77777777" w:rsidR="00EE3017" w:rsidRPr="00A8307A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BA5A" w14:textId="77777777" w:rsidR="00EE3017" w:rsidRPr="00A8307A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E90F" w14:textId="77777777" w:rsidR="00EE3017" w:rsidRPr="00A8307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9C815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2AAC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FFB2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293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8C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4BFB8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924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20EBA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11C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E5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B04C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F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F32D1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D806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0D29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B37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A0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5107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B6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FD69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889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C82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061F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7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E3017" w14:paraId="01862F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2F64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06E9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14F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954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B9A1D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5F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2D77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22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004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CE5B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C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D6ABB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E3017" w14:paraId="1B8022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D89D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8B3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99B5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9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2A83D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A26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3D752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410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5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E0C3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6C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F99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E3017" w14:paraId="702B70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860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F480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9C2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0E9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FEE4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F8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658E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0BB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6F9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6398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E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79C29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E3017" w14:paraId="4D5F24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6C4D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A7C2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728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6F9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36103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847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FCC68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842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EA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2FB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47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3CE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14DB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E3017" w14:paraId="6B799D2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AC80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D2E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0005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F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90C1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A0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7E34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4B136F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967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5EC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E965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BB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1512A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E3017" w14:paraId="58F777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F77A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C530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68F3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1A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F854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26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F52DE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BFD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D17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13C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7B7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8F9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E3017" w14:paraId="7D15FFB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AB32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9DB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0558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D23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FA77B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9A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D632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3B0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67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5D6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FE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581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E3017" w14:paraId="641C57E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0107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3DB0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621A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5F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C64D1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CFA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71D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31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5C0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70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03ECEA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162D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821B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23C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0DD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B0B4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C4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7B34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98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480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06AA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849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E697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E3017" w14:paraId="26A632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D3B3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525E" w14:textId="77777777" w:rsidR="00EE3017" w:rsidRDefault="00EE301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BFE8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065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6F0AE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45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D6676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95D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0E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DF1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1E9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176C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E3017" w14:paraId="289BDFE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83FB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6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6005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3FE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B9B7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4715" w14:textId="77777777" w:rsidR="00EE3017" w:rsidRDefault="00EE301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BB9C7D8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3493CB" w14:textId="77777777" w:rsidR="00EE3017" w:rsidRDefault="00EE301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A2FE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8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DAA5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B0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7A4255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6FD8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AF2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9A1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D883" w14:textId="77777777" w:rsidR="00EE3017" w:rsidRDefault="00EE301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5FBED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CE4BE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B2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2E0DF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E391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05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62B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C8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5E1490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32D4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EB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8FD1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15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AFC7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B4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DDCC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1F9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B5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7613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C01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F00EFC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2D3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9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D39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8125" w14:textId="77777777" w:rsidR="00EE3017" w:rsidRDefault="00EE301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012F53" w14:textId="77777777" w:rsidR="00EE3017" w:rsidRDefault="00EE301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568B" w14:textId="77777777" w:rsidR="00EE3017" w:rsidRDefault="00EE301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E21912" w14:textId="77777777" w:rsidR="00EE3017" w:rsidRDefault="00EE301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83B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8B2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125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1A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621801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18DB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74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541D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9E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F59B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26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5BC0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809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7E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E747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565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BCE7DE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60BF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5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A2EB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5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97BA8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F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DFEF4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C21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24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489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C8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942804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3FC4" w14:textId="77777777" w:rsidR="00EE3017" w:rsidRDefault="00EE3017" w:rsidP="00EE301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20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9C6D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DA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76AAE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911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D742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6CB6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38D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7454" w14:textId="77777777" w:rsidR="00EE3017" w:rsidRPr="001B37B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28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4064BC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8CF8E74" w14:textId="77777777" w:rsidR="00EE3017" w:rsidRDefault="00EE3017" w:rsidP="00F260DA">
      <w:pPr>
        <w:pStyle w:val="Heading1"/>
        <w:spacing w:line="360" w:lineRule="auto"/>
      </w:pPr>
      <w:r>
        <w:t>LINIA 301 X</w:t>
      </w:r>
    </w:p>
    <w:p w14:paraId="4D98E17D" w14:textId="77777777" w:rsidR="00EE3017" w:rsidRDefault="00EE3017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344000E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613B" w14:textId="77777777" w:rsidR="00EE3017" w:rsidRDefault="00EE3017" w:rsidP="00EE301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190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581B6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3F26" w14:textId="77777777" w:rsidR="00EE3017" w:rsidRPr="00F620E8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4A8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22EEFFF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DE2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4B16" w14:textId="77777777" w:rsidR="00EE3017" w:rsidRPr="00F620E8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868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96ED" w14:textId="77777777" w:rsidR="00EE3017" w:rsidRPr="00F620E8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FBC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2484EB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37D9" w14:textId="77777777" w:rsidR="00EE3017" w:rsidRDefault="00EE3017" w:rsidP="00EE301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2D7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F97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E56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3DD6846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3C4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EF805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721AFF1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B9EB4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EFDC" w14:textId="77777777" w:rsidR="00EE3017" w:rsidRPr="00F620E8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9D3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4B92" w14:textId="77777777" w:rsidR="00EE3017" w:rsidRPr="00F620E8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A0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E26E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B002BDA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31C957D4" w14:textId="77777777" w:rsidR="00EE3017" w:rsidRDefault="00EE3017" w:rsidP="00100E16">
      <w:pPr>
        <w:pStyle w:val="Heading1"/>
        <w:spacing w:line="360" w:lineRule="auto"/>
      </w:pPr>
      <w:r>
        <w:t>LINIA 301 Z2</w:t>
      </w:r>
    </w:p>
    <w:p w14:paraId="143B31FD" w14:textId="77777777" w:rsidR="00EE3017" w:rsidRDefault="00EE301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59942479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85CF" w14:textId="77777777" w:rsidR="00EE3017" w:rsidRDefault="00EE3017" w:rsidP="00EE301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3A4E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F97" w14:textId="77777777" w:rsidR="00EE3017" w:rsidRPr="00353356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51BE" w14:textId="77777777" w:rsidR="00EE3017" w:rsidRDefault="00EE3017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5295E793" w14:textId="77777777" w:rsidR="00EE3017" w:rsidRDefault="00EE3017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CE7D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BB7452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26A1846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320EE6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47E3" w14:textId="77777777" w:rsidR="00EE3017" w:rsidRPr="00353356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A5BF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5D1D" w14:textId="77777777" w:rsidR="00EE3017" w:rsidRPr="00353356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FB60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F638C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ACB40" w14:textId="77777777" w:rsidR="00EE3017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3482813" w14:textId="77777777" w:rsidR="00EE3017" w:rsidRDefault="00EE3017">
      <w:pPr>
        <w:spacing w:before="40" w:line="192" w:lineRule="auto"/>
        <w:ind w:right="57"/>
        <w:rPr>
          <w:sz w:val="20"/>
          <w:lang w:val="ro-RO"/>
        </w:rPr>
      </w:pPr>
    </w:p>
    <w:p w14:paraId="69CA975E" w14:textId="77777777" w:rsidR="00247C04" w:rsidRDefault="00247C0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3A13CCA" w14:textId="77777777" w:rsidR="00247C04" w:rsidRDefault="00247C0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837D021" w14:textId="77777777" w:rsidR="00247C04" w:rsidRDefault="00247C0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5EC5C27" w14:textId="1BA5F1BE" w:rsidR="00EE3017" w:rsidRDefault="00EE301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07984CC4" w14:textId="77777777" w:rsidR="00EE3017" w:rsidRDefault="00EE301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3017" w14:paraId="2C3BCF4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3C5" w14:textId="77777777" w:rsidR="00EE3017" w:rsidRDefault="00EE3017" w:rsidP="00EE301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921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A35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A28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F05F5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2ACDA2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30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905A84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915116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84A121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86A6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7D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C0B8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28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72F2C5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300F" w14:textId="77777777" w:rsidR="00EE3017" w:rsidRDefault="00EE3017" w:rsidP="00EE301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667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09B1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A2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A8D0B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008F78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DF0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88A7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2D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3FA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E4B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19C122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A00E" w14:textId="77777777" w:rsidR="00EE3017" w:rsidRDefault="00EE3017" w:rsidP="00EE301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17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17C1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72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0FA2EC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8E2461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BA6BA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06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FB4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39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BF1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DEA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A864AC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09D5" w14:textId="77777777" w:rsidR="00EE3017" w:rsidRDefault="00EE3017" w:rsidP="00EE301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272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662B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74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65886D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D3A3B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441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859863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C87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9C8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754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A4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2A2E97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EB57" w14:textId="77777777" w:rsidR="00EE3017" w:rsidRDefault="00EE3017" w:rsidP="00EE301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A9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9BD7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7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3CFEE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A9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6F21DC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BB1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9D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8EAD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7A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95F7E3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3EC2" w14:textId="77777777" w:rsidR="00EE3017" w:rsidRDefault="00EE3017" w:rsidP="00EE301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86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FBBD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516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FC00A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2B10D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B9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34EEF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622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A2F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DE28" w14:textId="77777777" w:rsidR="00EE3017" w:rsidRPr="00594E5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8B1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7939E0" w14:textId="77777777" w:rsidR="00EE3017" w:rsidRDefault="00EE3017">
      <w:pPr>
        <w:spacing w:before="40" w:after="40" w:line="192" w:lineRule="auto"/>
        <w:ind w:right="57"/>
        <w:rPr>
          <w:sz w:val="20"/>
          <w:lang w:val="en-US"/>
        </w:rPr>
      </w:pPr>
    </w:p>
    <w:p w14:paraId="1A8499DF" w14:textId="77777777" w:rsidR="00EE3017" w:rsidRDefault="00EE3017" w:rsidP="00125C01">
      <w:pPr>
        <w:pStyle w:val="Heading1"/>
        <w:spacing w:line="360" w:lineRule="auto"/>
      </w:pPr>
      <w:r>
        <w:t>LINIA 304 A</w:t>
      </w:r>
    </w:p>
    <w:p w14:paraId="6C0FBB5A" w14:textId="77777777" w:rsidR="00EE3017" w:rsidRDefault="00EE3017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2280A248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6681" w14:textId="77777777" w:rsidR="00EE3017" w:rsidRDefault="00EE3017" w:rsidP="00EE3017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319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D0C2A3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E262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AD1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7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A97D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EF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BB8D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F78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DE77A0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2C8BB15" w14:textId="77777777" w:rsidR="00EE3017" w:rsidRDefault="00EE3017" w:rsidP="000F5238">
      <w:pPr>
        <w:pStyle w:val="Heading1"/>
        <w:spacing w:line="360" w:lineRule="auto"/>
      </w:pPr>
      <w:r>
        <w:t>LINIA 304 E</w:t>
      </w:r>
    </w:p>
    <w:p w14:paraId="29BDD9F0" w14:textId="77777777" w:rsidR="00EE3017" w:rsidRDefault="00EE3017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EE3017" w:rsidRPr="00A8307A" w14:paraId="14610F90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A6B3" w14:textId="77777777" w:rsidR="00EE3017" w:rsidRPr="00A75A00" w:rsidRDefault="00EE3017" w:rsidP="00EE301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0B0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2E6ACC76" w14:textId="77777777" w:rsidR="00EE3017" w:rsidRPr="00A8307A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A36F" w14:textId="77777777" w:rsidR="00EE3017" w:rsidRPr="00A8307A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4A79F" w14:textId="77777777" w:rsidR="00EE3017" w:rsidRPr="00A8307A" w:rsidRDefault="00EE30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77D8" w14:textId="77777777" w:rsidR="00EE3017" w:rsidRPr="00A8307A" w:rsidRDefault="00EE301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87B1" w14:textId="77777777" w:rsidR="00EE3017" w:rsidRPr="00A8307A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34C33" w14:textId="77777777" w:rsidR="00EE3017" w:rsidRPr="00A8307A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EEB29" w14:textId="77777777" w:rsidR="00EE3017" w:rsidRPr="00A8307A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6B4B" w14:textId="77777777" w:rsidR="00EE3017" w:rsidRPr="00A8307A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9ECFC4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21BE6CA" w14:textId="77777777" w:rsidR="00EE3017" w:rsidRDefault="00EE3017" w:rsidP="00125C01">
      <w:pPr>
        <w:pStyle w:val="Heading1"/>
        <w:spacing w:line="360" w:lineRule="auto"/>
      </w:pPr>
      <w:r>
        <w:lastRenderedPageBreak/>
        <w:t>LINIA 304 I</w:t>
      </w:r>
    </w:p>
    <w:p w14:paraId="4371BA09" w14:textId="77777777" w:rsidR="00EE3017" w:rsidRDefault="00EE3017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1983F8A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CCE6" w14:textId="77777777" w:rsidR="00EE3017" w:rsidRDefault="00EE3017" w:rsidP="00EE3017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87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2BE00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49FA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D0B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E59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3F27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9E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CE75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351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10BF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76E79C99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0744359" w14:textId="77777777" w:rsidR="00EE3017" w:rsidRDefault="00EE3017" w:rsidP="00125C01">
      <w:pPr>
        <w:pStyle w:val="Heading1"/>
        <w:spacing w:line="360" w:lineRule="auto"/>
      </w:pPr>
      <w:r>
        <w:t>LINIA 304 J</w:t>
      </w:r>
    </w:p>
    <w:p w14:paraId="07485007" w14:textId="77777777" w:rsidR="00EE3017" w:rsidRDefault="00EE3017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E3017" w14:paraId="2C4AE64E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D3D6" w14:textId="77777777" w:rsidR="00EE3017" w:rsidRDefault="00EE3017" w:rsidP="00EE3017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C6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3C8E67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C0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C39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7C53256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1A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201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72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93DD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6E3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C1A71D2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0105" w14:textId="77777777" w:rsidR="00EE3017" w:rsidRDefault="00EE3017" w:rsidP="00EE3017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0F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AD7F0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DD4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31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A09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04EA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2D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9132" w14:textId="77777777" w:rsidR="00EE3017" w:rsidRPr="0030007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0B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F7D6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3D8D4EDE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2A6416D7" w14:textId="77777777" w:rsidR="00EE3017" w:rsidRDefault="00EE3017" w:rsidP="000F79E0">
      <w:pPr>
        <w:pStyle w:val="Heading1"/>
        <w:spacing w:line="360" w:lineRule="auto"/>
      </w:pPr>
      <w:r>
        <w:t>LINIA 305</w:t>
      </w:r>
    </w:p>
    <w:p w14:paraId="5CCCEE27" w14:textId="77777777" w:rsidR="00EE3017" w:rsidRDefault="00EE3017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1336147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2EA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F31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4FE2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45ED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1B40711D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1B1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05CD62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8FFC2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2C9D656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7D7A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A22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EE03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D13E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A5B2C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928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CD69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12BB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4C1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DC10B44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10A9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FEE2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F59F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C693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F23C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B9F83DC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357E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0681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53A4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66B5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9B62D6E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C29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4AA9E1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507F37D6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3B8DED2D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D0A86B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FF3E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B65C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89D1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D8B7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1E92AA64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821EA78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7E57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AD5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C55C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43B2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B20E55F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41F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22AF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3C90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2180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0664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D7A3ABE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C3A8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B12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1A4A72E5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733D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BFE8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EB78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194E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C6D0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EE9C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905E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34F0DDC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67A3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F2C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3558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36B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D86B2DA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2D03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A16F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4E4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B94D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9D14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F3E3B5B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AC07" w14:textId="77777777" w:rsidR="00EE3017" w:rsidRDefault="00EE3017" w:rsidP="00EE301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7317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1E95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32D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13F68A9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0A38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C42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365F" w14:textId="77777777" w:rsidR="00EE3017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9E8C" w14:textId="77777777" w:rsidR="00EE3017" w:rsidRPr="00023C54" w:rsidRDefault="00EE301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3800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77E65B" w14:textId="77777777" w:rsidR="00EE3017" w:rsidRDefault="00EE3017">
      <w:pPr>
        <w:spacing w:line="192" w:lineRule="auto"/>
        <w:ind w:right="57"/>
        <w:rPr>
          <w:sz w:val="20"/>
          <w:lang w:val="ro-RO"/>
        </w:rPr>
      </w:pPr>
    </w:p>
    <w:p w14:paraId="708E6C6D" w14:textId="77777777" w:rsidR="00EE3017" w:rsidRDefault="00EE3017" w:rsidP="00DE0660">
      <w:pPr>
        <w:pStyle w:val="Heading1"/>
        <w:spacing w:line="360" w:lineRule="auto"/>
      </w:pPr>
      <w:r>
        <w:t>LINIA 306</w:t>
      </w:r>
    </w:p>
    <w:p w14:paraId="22E2866A" w14:textId="77777777" w:rsidR="00EE3017" w:rsidRDefault="00EE3017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48D9A41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4AE0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605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07A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422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99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9FF00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CA7A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B9AA1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9B2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0C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ADF7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AB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7608EA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A3E8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DE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E88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FE3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58CE55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E2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7F00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A46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560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E40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A75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E1BDF80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F69A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67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FA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31E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54AB3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524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7ACAA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B5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53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E962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4E7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E9BEAB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0FE9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326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EA8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88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2520A2F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1D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97FD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AB8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F5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4223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FB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432CAC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CBB6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FA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FF1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B4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490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20127F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0B2777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F6E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10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65C6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3CD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3BB080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FC5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75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D74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D1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15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705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3F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D430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202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0AB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E3017" w14:paraId="4107BFC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7D9C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2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0BB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18E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52E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2C40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0B6A9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A8A2E5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95F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2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2A69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E1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E3017" w14:paraId="1E920DD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B5EC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FD2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492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7A9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7AD0AD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B5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88DA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1E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730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99C9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624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9052F1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9E3E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8AE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028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E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21EC8D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320B933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2D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AAB5C6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F47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950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EF99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AF2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642535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1B62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67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DE1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0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241C79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109247F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A85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1B1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73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5D9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5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A70D28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5EED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97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5DD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1D8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6CAB4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EEA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F48EE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4FB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E5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796A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D7E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D86EB4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62F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66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F31CA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A7D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93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E09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E07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2C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A9C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358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30670F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EE6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9F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5E942D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DFF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92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BF4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DFA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40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8A09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0B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77F8A9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8A6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8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5BA15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812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5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0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79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C8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AE1E" w14:textId="77777777" w:rsidR="00EE3017" w:rsidRPr="00BE39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72C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86B96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DF0E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1AA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0038155E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69E1" w14:textId="77777777" w:rsidR="00EE3017" w:rsidRDefault="00EE301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9A97" w14:textId="77777777" w:rsidR="00EE3017" w:rsidRDefault="00EE3017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99F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DFA3" w14:textId="77777777" w:rsidR="00EE3017" w:rsidRDefault="00EE301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591E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2C4" w14:textId="77777777" w:rsidR="00EE3017" w:rsidRPr="00BE3917" w:rsidRDefault="00EE301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2BE4" w14:textId="77777777" w:rsidR="00EE3017" w:rsidRDefault="00EE3017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556770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7F4B" w14:textId="77777777" w:rsidR="00EE3017" w:rsidRDefault="00EE3017" w:rsidP="00EE301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429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743782A8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81A" w14:textId="77777777" w:rsidR="00EE3017" w:rsidRDefault="00EE301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94AB" w14:textId="77777777" w:rsidR="00EE3017" w:rsidRDefault="00EE3017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8F2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40B5" w14:textId="77777777" w:rsidR="00EE3017" w:rsidRDefault="00EE301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1A5A" w14:textId="77777777" w:rsidR="00EE3017" w:rsidRDefault="00EE301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3D1" w14:textId="77777777" w:rsidR="00EE3017" w:rsidRPr="00BE3917" w:rsidRDefault="00EE301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80CF" w14:textId="77777777" w:rsidR="00EE3017" w:rsidRDefault="00EE3017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20AB00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3B5CA5C2" w14:textId="77777777" w:rsidR="00EE3017" w:rsidRDefault="00EE3017" w:rsidP="008D7570">
      <w:pPr>
        <w:pStyle w:val="Heading1"/>
        <w:spacing w:line="360" w:lineRule="auto"/>
      </w:pPr>
      <w:r>
        <w:t>LINIA 311</w:t>
      </w:r>
    </w:p>
    <w:p w14:paraId="6C4FD8D1" w14:textId="77777777" w:rsidR="00EE3017" w:rsidRDefault="00EE3017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310296BC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C5DB" w14:textId="77777777" w:rsidR="00EE3017" w:rsidRDefault="00EE3017" w:rsidP="00EE301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4D2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4889C9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EE7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47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1A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5279" w14:textId="77777777" w:rsidR="00EE3017" w:rsidRPr="003004A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0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EAA0" w14:textId="77777777" w:rsidR="00EE3017" w:rsidRPr="003004A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C33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49A3EC0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7E24" w14:textId="77777777" w:rsidR="00EE3017" w:rsidRDefault="00EE3017" w:rsidP="00EE301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0EB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0C1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181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373F6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14E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04534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C76E" w14:textId="77777777" w:rsidR="00EE3017" w:rsidRPr="003004A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96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BBBB" w14:textId="77777777" w:rsidR="00EE3017" w:rsidRPr="003004A8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E5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A2A6E1" w14:textId="77777777" w:rsidR="00EE3017" w:rsidRDefault="00EE3017">
      <w:pPr>
        <w:tabs>
          <w:tab w:val="left" w:pos="4560"/>
        </w:tabs>
        <w:rPr>
          <w:sz w:val="20"/>
          <w:lang w:val="ro-RO"/>
        </w:rPr>
      </w:pPr>
    </w:p>
    <w:p w14:paraId="3DA60686" w14:textId="77777777" w:rsidR="00EE3017" w:rsidRDefault="00EE3017" w:rsidP="00E81B3B">
      <w:pPr>
        <w:pStyle w:val="Heading1"/>
        <w:spacing w:line="360" w:lineRule="auto"/>
      </w:pPr>
      <w:r>
        <w:t>LINIA 314 G</w:t>
      </w:r>
    </w:p>
    <w:p w14:paraId="2555175A" w14:textId="77777777" w:rsidR="00EE3017" w:rsidRDefault="00EE301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E3017" w14:paraId="077E536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94E9" w14:textId="77777777" w:rsidR="00EE3017" w:rsidRDefault="00EE3017" w:rsidP="00EE301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97D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1434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0D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EEFF9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8D016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F3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FC05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1C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55F7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CEF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712C76D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05DD" w14:textId="77777777" w:rsidR="00EE3017" w:rsidRDefault="00EE3017" w:rsidP="00EE301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9D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DF5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1CF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E1E29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FBF3B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A34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DBC6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1F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4964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61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BFEE04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9F73" w14:textId="77777777" w:rsidR="00EE3017" w:rsidRDefault="00EE3017" w:rsidP="00EE301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C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4CD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3F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23EC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AA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95B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E27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0530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079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AAD6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2BB929E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013" w14:textId="77777777" w:rsidR="00EE3017" w:rsidRDefault="00EE3017" w:rsidP="00EE301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492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EE07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57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E355F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9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7BCD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4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4134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3A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6D008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6BBA0B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969" w14:textId="77777777" w:rsidR="00EE3017" w:rsidRDefault="00EE3017" w:rsidP="00EE301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83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222D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13F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20D52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42DB1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7F5C1F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C3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4A40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34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5F88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D5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B69AE7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5A9" w14:textId="77777777" w:rsidR="00EE3017" w:rsidRDefault="00EE3017" w:rsidP="00EE301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A9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16C9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D8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95FBF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EF045F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2B8EB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D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85C5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C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0281" w14:textId="77777777" w:rsidR="00EE3017" w:rsidRPr="00DF53C6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D8D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577562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6EF658AB" w14:textId="77777777" w:rsidR="00EE3017" w:rsidRDefault="00EE3017" w:rsidP="003A5387">
      <w:pPr>
        <w:pStyle w:val="Heading1"/>
        <w:spacing w:line="360" w:lineRule="auto"/>
      </w:pPr>
      <w:r>
        <w:t>LINIA 316</w:t>
      </w:r>
    </w:p>
    <w:p w14:paraId="7BB47BB3" w14:textId="77777777" w:rsidR="00EE3017" w:rsidRDefault="00EE301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15308E4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6B4D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4A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A98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6A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02956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FE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401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4D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9878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6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89DF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9207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E3017" w14:paraId="3C36076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8620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9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9A0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FA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782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46B4F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3CF17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ABA80A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FE77C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E8E43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2C17F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2D6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D3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D254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D5B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C3378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E3017" w14:paraId="024378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5CD9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EDE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D7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F2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F23A2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0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6293C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5E4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EF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8CE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6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0E6A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AC6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E3017" w14:paraId="46E71DD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375D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0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425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E1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4028F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4F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0EA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10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D7CE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A0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8E28D8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F576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6B5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AC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C7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3D2720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D60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847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8C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C265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8B2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C63FB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C596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F40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119264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500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EF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04CF09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C1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DEB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5D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542D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3A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B67958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2D4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9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57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D8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E6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E87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5E0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CD84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29C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2B1AD2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F65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021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2321D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1C3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B4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B4E1D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6D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0F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62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E4E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6B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208A9C6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085D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A50A" w14:textId="77777777" w:rsidR="00EE3017" w:rsidRDefault="00EE301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C362E87" w14:textId="77777777" w:rsidR="00EE3017" w:rsidRDefault="00EE301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A5DF" w14:textId="77777777" w:rsidR="00EE3017" w:rsidRDefault="00EE301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11A9" w14:textId="77777777" w:rsidR="00EE3017" w:rsidRDefault="00EE301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CF55C55" w14:textId="77777777" w:rsidR="00EE3017" w:rsidRDefault="00EE301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FDD9" w14:textId="77777777" w:rsidR="00EE3017" w:rsidRDefault="00EE301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46EB" w14:textId="77777777" w:rsidR="00EE3017" w:rsidRDefault="00EE301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A473" w14:textId="77777777" w:rsidR="00EE3017" w:rsidRDefault="00EE301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AC03" w14:textId="77777777" w:rsidR="00EE3017" w:rsidRPr="00F6236C" w:rsidRDefault="00EE301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DFEE" w14:textId="77777777" w:rsidR="00EE3017" w:rsidRDefault="00EE301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A8ACE5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0241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265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CB2D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595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54D8A6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CB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285E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9E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F3AB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E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63B947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927C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5F6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1A1B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6B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6B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CAE4B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595B70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B9BF1C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896E5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021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69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65C2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B57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61672A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0F44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77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9A5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3CD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908E6E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954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A0217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D436E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A809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4B3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772F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50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E3017" w14:paraId="0F53A97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150B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F1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F48156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1438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6F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938B75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3A7B" w14:textId="77777777" w:rsidR="00EE3017" w:rsidRPr="00273EC0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4B2A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52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C280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6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05033F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973E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DF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7B2A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BE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3E75A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57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CAE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06F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1891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21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26CF2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746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05C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FCA9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B6E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12FE8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76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037C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983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6773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9A5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D2AACC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CF2B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78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D16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36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9E892D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5C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BC1C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34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F949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49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2C165F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A574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53A4" w14:textId="77777777" w:rsidR="00EE3017" w:rsidRDefault="00EE301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F4FA82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9C8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DD2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A461F0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C9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AC74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DF5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05F6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78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A468BA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2C57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D2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00D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5A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6F785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7D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8A03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5F3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CD4B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7E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3D8EB7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F583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8CF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9D0E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DF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A0BD6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13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B12B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11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C70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36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747EA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9450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8C5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F78BAA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7875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F2C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80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4D0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3A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2046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F3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06AEBF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792D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6C9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B91D45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E93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153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BC95769" w14:textId="77777777" w:rsidR="00EE3017" w:rsidRPr="0083024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4A1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F9E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A01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0473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85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4C00DAD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49A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3F5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E92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7E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B62DB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0E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A1E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5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2CB0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E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E887B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B31B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069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013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076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5FFF0F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62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202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6DA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7296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A7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6B473A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D3A1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BE0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3CE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7B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C17D3D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66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7B5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14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8A1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9D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530F4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EE77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1D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266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12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15410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E0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4040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C7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8AE0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98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791D3A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BB39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34E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486E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6B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05E92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BE8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6722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380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329E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BB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8F0FC" w14:textId="77777777" w:rsidR="00EE3017" w:rsidRPr="000D7AA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E3017" w14:paraId="7E36F34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95C6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59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A74F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50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69C623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42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D6E1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5F0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D7CB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81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D5F823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08B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27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8D64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F0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3FAEB1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71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4CB5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BF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F20F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14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ED6D75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A929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3A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CF0BC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AC4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DD8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6E29E0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A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FE0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E6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9CB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795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9502E4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FACE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79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9E23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EB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B145A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797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5989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3FC4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41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639A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BA2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F50F68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7E7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82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31344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A95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98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B767F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E5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88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EF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448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3B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B8097E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E3017" w14:paraId="1337523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5371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F62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44A2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F9D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981BE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427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985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C1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5D4C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94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607565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B769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0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C6A4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1F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B34FE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4F5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E55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2F2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7EC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33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68553E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0D04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4D7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1A1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F0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817AE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55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D1FE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CF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317E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90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E3017" w14:paraId="09847C8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AC53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92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4B6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9A1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09E3E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4A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0526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4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C5D7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9B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E3017" w14:paraId="5BE29F6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C9D1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26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935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64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82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72ACF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AAD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B5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117C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72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EBF4C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467F7E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DF2F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C5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48E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3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166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025B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76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57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E230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321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849705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300F22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00A9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2A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4CBC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B69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AAFA7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9D9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0F258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D80D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2CC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E2FB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92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1A2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E3017" w14:paraId="0544651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541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80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964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E56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F30A0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BA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905073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CB6E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1D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7E5F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B1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0204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D68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E3017" w14:paraId="7304C66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06E4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2E3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036D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2CA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6F234D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40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CE56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7934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82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B40C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27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3F1AD1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75E6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C49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629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33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6849A4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EA4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50DD1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7B0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50D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2324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10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7A7C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EB85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E3017" w14:paraId="6BFE4B5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A8B3" w14:textId="77777777" w:rsidR="00EE3017" w:rsidRDefault="00EE3017" w:rsidP="00EE301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4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18C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D5D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37C6D5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0F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66D5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8FFA" w14:textId="77777777" w:rsidR="00EE3017" w:rsidRPr="00514DA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177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85F" w14:textId="77777777" w:rsidR="00EE3017" w:rsidRPr="00F6236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661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CD54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59C7CDB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CD0F644" w14:textId="77777777" w:rsidR="00EE3017" w:rsidRDefault="00EE3017" w:rsidP="00503CFC">
      <w:pPr>
        <w:pStyle w:val="Heading1"/>
        <w:spacing w:line="360" w:lineRule="auto"/>
      </w:pPr>
      <w:r>
        <w:t>LINIA 412</w:t>
      </w:r>
    </w:p>
    <w:p w14:paraId="77848F47" w14:textId="77777777" w:rsidR="00EE3017" w:rsidRDefault="00EE301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3017" w14:paraId="4F5F1BA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8B4F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A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B703" w14:textId="77777777" w:rsidR="00EE3017" w:rsidRPr="005C35B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F0D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40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874F4E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8BD9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F1A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5EA0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05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FE4961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E3017" w14:paraId="5C50824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4543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D74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CAF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F9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ECBF4B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0E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3844D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3C55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A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2D22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9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B632B7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E4C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D0C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C4A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0A6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58082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C9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E6C4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C80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26E220F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5417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9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154E7A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B3F8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2A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AE4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E5C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6EF4F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E5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A57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18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97587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7A6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2D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241B485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7953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74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E704C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168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C06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7E38E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35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BFA0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11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B38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E60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4AEE1D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341F7C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9A14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C9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4C1DEC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820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A7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D8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1CAF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4B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030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20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27284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7AB6BCD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78C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88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645EF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1AF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03DA" w14:textId="77777777" w:rsidR="00EE3017" w:rsidRDefault="00EE301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FC66E8D" w14:textId="77777777" w:rsidR="00EE3017" w:rsidRDefault="00EE301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057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A14F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24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A81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612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78F7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EE3017" w14:paraId="1CCD69B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9ECD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08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CCDCA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C1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40F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152EFB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0A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6991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E3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270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FA92" w14:textId="77777777" w:rsidR="00EE3017" w:rsidRDefault="00EE301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604AF7F" w14:textId="77777777" w:rsidR="00EE3017" w:rsidRDefault="00EE301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EE3017" w14:paraId="0712F8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3FE5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EB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D612" w14:textId="77777777" w:rsidR="00EE3017" w:rsidRPr="005C35B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337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979A4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D7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B4998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7FDA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7D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BCA8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B4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0F94C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94B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28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916" w14:textId="77777777" w:rsidR="00EE3017" w:rsidRPr="005C35B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B6F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E84615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721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3940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B72A8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8C5C5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44680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DB75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3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6FAD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28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32580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F84D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4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6F981D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FF5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E92C" w14:textId="77777777" w:rsidR="00EE3017" w:rsidRPr="007239CA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F0E048A" w14:textId="77777777" w:rsidR="00EE3017" w:rsidRPr="007239CA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7D10DE1" w14:textId="77777777" w:rsidR="00EE3017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52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D3FC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63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E59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3BE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7EDE5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507D9A5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A172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36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2AB67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3E7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AC48" w14:textId="77777777" w:rsidR="00EE3017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C8E1775" w14:textId="77777777" w:rsidR="00EE3017" w:rsidRPr="007239CA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9A0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78D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C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1EF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CC7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8204B4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1D91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57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FEA3D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53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2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B6863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81C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6ADD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63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6B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7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2B106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4AFBAD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CE2B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064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0C7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CA3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D4C594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B7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9828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FE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8EFBCF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187C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35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56AB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B73FE1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2CC3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128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4C5944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A1E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6F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FD2349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85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F1D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86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06597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BE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5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EE3017" w14:paraId="657B74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A86A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ED5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8B8B56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DB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CC09" w14:textId="77777777" w:rsidR="00EE3017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A60399C" w14:textId="77777777" w:rsidR="00EE3017" w:rsidRDefault="00EE301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C7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DB64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3B2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CC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E2E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619C3D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EE3017" w14:paraId="1815DD0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8CA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B7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821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A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3B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C7B6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2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9582FD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CB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E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02FC622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E6A9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97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B6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08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0F234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CF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A1716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28C2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95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E03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AD8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2CBCE1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D9F8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BF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3DD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EB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76E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1D05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664FC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B168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9F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46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FC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FB2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E3017" w14:paraId="0901ED4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5F11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E6EB" w14:textId="77777777" w:rsidR="00EE3017" w:rsidRDefault="00EE301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93C0" w14:textId="77777777" w:rsidR="00EE3017" w:rsidRDefault="00EE301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E014" w14:textId="77777777" w:rsidR="00EE3017" w:rsidRDefault="00EE301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B862300" w14:textId="77777777" w:rsidR="00EE3017" w:rsidRDefault="00EE301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98A2" w14:textId="77777777" w:rsidR="00EE3017" w:rsidRDefault="00EE301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4C54" w14:textId="77777777" w:rsidR="00EE3017" w:rsidRPr="00396332" w:rsidRDefault="00EE301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054F" w14:textId="77777777" w:rsidR="00EE3017" w:rsidRDefault="00EE301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F6A9CE3" w14:textId="77777777" w:rsidR="00EE3017" w:rsidRDefault="00EE301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8D9A" w14:textId="77777777" w:rsidR="00EE3017" w:rsidRPr="00396332" w:rsidRDefault="00EE301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1E51" w14:textId="77777777" w:rsidR="00EE3017" w:rsidRDefault="00EE301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8,00 - 16,00 </w:t>
            </w:r>
          </w:p>
        </w:tc>
      </w:tr>
      <w:tr w:rsidR="00EE3017" w14:paraId="5C1F5F3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A80C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9E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C71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F0A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8C050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0E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51AD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5B1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2F3B4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846B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F29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85125A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EE3017" w14:paraId="0312A1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E86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7C3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A6FD" w14:textId="77777777" w:rsidR="00EE3017" w:rsidRPr="005C35B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8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65298E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0CE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18768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AC07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7A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3239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8EF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2D804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5023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58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264A" w14:textId="77777777" w:rsidR="00EE3017" w:rsidRPr="005C35B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A64D" w14:textId="77777777" w:rsidR="00EE3017" w:rsidRDefault="00EE301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45D7B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08C5" w14:textId="77777777" w:rsidR="00EE3017" w:rsidRDefault="00EE301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CB6694" w14:textId="77777777" w:rsidR="00EE3017" w:rsidRDefault="00EE301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2AFCBA" w14:textId="77777777" w:rsidR="00EE3017" w:rsidRDefault="00EE301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57EA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9E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BC4F" w14:textId="77777777" w:rsidR="00EE3017" w:rsidRPr="0039633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00B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1409B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E11B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5A7" w14:textId="77777777" w:rsidR="00EE3017" w:rsidRDefault="00EE301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1E06" w14:textId="77777777" w:rsidR="00EE3017" w:rsidRPr="005C35B0" w:rsidRDefault="00EE301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BB86" w14:textId="77777777" w:rsidR="00EE3017" w:rsidRDefault="00EE301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DA86" w14:textId="77777777" w:rsidR="00EE3017" w:rsidRDefault="00EE301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0E29" w14:textId="77777777" w:rsidR="00EE3017" w:rsidRDefault="00EE301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1FAD" w14:textId="77777777" w:rsidR="00EE3017" w:rsidRDefault="00EE301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338EF16" w14:textId="77777777" w:rsidR="00EE3017" w:rsidRDefault="00EE301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0485" w14:textId="77777777" w:rsidR="00EE3017" w:rsidRPr="00396332" w:rsidRDefault="00EE301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4F42" w14:textId="77777777" w:rsidR="00EE3017" w:rsidRDefault="00EE301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E3017" w14:paraId="6A8B5C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8A38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3FB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C6E14BF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A1E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2CB9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774C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5A08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99F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1690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B85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3D59C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1A9CF89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EE3017" w14:paraId="35B861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B6F3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768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259EC77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1E8F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373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9FC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C0B3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6A1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F71B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9F39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10347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1D8F66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1AFD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443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9F76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558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435BF7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CFFCEAA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28B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25CE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3451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37CD12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BB2D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0C5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301A71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729F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13D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716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1841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577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5578F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B0ED55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CE6E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46C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FAAA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125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278A004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B91B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FB7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9C7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0029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AF8E8B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A0429FD" w14:textId="77777777" w:rsidR="00EE3017" w:rsidRDefault="00EE301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BEA1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5CF9A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93B2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2A1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DB11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E95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18FCAF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5A11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50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BCBB56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F462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FD6A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A6F8C9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83AF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94D6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9B6E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7B97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2546" w14:textId="77777777" w:rsidR="00EE3017" w:rsidRDefault="00EE301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C208E2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4C14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A01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60C545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BB30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DB69" w14:textId="77777777" w:rsidR="00EE3017" w:rsidRPr="00B8553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FA5FCC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25AC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FBB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941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4D88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FD3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774D245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ADCB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FD0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6C1B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FFA1" w14:textId="77777777" w:rsidR="00EE3017" w:rsidRPr="00B8553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08BA9B1" w14:textId="77777777" w:rsidR="00EE3017" w:rsidRPr="00B8553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BBD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57CA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9FD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8CD1BE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3F1E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1F5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D5F666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8B5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519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C5B05E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D537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9392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9CF13CA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1EB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8018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C6E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5505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6BE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3C0A2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1D0B983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08CE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80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DEFB62C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7B98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63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E29921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4BF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955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7E9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DA26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B58D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CEC295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30BD66C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01EC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A98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F6F78D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8CD4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72F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3CF22C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34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D497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62D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F472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914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7139A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436ACE2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BE98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CE2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ED138B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9573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2AA1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D1231C3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E66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9C3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DCA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BC3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A4F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D556A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1961F6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03D5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EA8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2976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8DB3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EDFF35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B00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627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8D7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B95C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D6B1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603922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20C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4FA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0F59FF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DE6F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01C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5D8AEC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B11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5ED4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99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864E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3B9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0B45D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82E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E5CE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153F96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85C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9BC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BE9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5B6D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388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0A93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9573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5433C5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52E1F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1B38DE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D4FC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7FAC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AA49ED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37CF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BF4A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17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75C3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56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0021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DAA9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997C1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3A00A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6D2A52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A156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53E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5144CC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97B4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C8A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3A9917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2B3DEB9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525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431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D79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FDFE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EB5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7D476E" w14:textId="77777777" w:rsidR="00EE3017" w:rsidRDefault="00EE301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08BD88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34AA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10A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FD82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11DB" w14:textId="77777777" w:rsidR="00EE3017" w:rsidRDefault="00EE301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91FF02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C9B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E3E24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75D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3F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0CC6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FB2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283B3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3A39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4F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CD9B60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EC67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EB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461DAC2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EA7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B496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EB2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EF1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5A5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4D10A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742B51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11A1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442C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6E22416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B1BC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3E7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906DB1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808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BB65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F14C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E820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BC50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4A14BD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0A820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531AE6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2BCA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DA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925636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AD81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F91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C77CF48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D49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CA72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19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A018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8213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3E718D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3234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E3C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6943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80D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461B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22F2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6D0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B47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EA0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E3017" w14:paraId="31F58F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6C80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F10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31E340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F73B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8FB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5102DE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8BEE41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38E1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CB62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388E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8424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29C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A682D1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617100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998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AA6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D3B33DE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AE8E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E6F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417D1C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079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8066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956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9425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F5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52ED9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E3017" w14:paraId="4E1DBA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E3D9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E4CF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1D59F0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DAD5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10EA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BDFE4C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759A028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F8E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547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97B3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7EE0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30D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D27D4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42254D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788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D2A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EA99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9D3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610123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632E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7C4B31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016D82A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8B30" w14:textId="77777777" w:rsidR="00EE3017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98A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EA3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F4C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D00CA4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1E4B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B2E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0592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A548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4AD7CB8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E96763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C783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8FDAE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854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7B64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931B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C3D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564D4C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327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CE9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2E28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6A1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62C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4562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9951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94AA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83D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E3017" w14:paraId="222FED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433D6C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98000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45AAF6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BC95D4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CCCC68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E8DAB9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1BAF17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18F4ED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78ED68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38894C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F7EC45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AC48F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F088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63D5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9B18E5D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5129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87C2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169ECAD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8276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CBF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DB63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586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4A47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B06939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9C18B0C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1000EF2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A4A2D9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E3017" w14:paraId="61275E9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160" w14:textId="77777777" w:rsidR="00EE3017" w:rsidRDefault="00EE3017" w:rsidP="00EE301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55BF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2D63A02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2C5A" w14:textId="77777777" w:rsidR="00EE3017" w:rsidRPr="005C35B0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596E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679978B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D61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B2EF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357F" w14:textId="77777777" w:rsidR="00EE3017" w:rsidRDefault="00EE301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053A" w14:textId="77777777" w:rsidR="00EE3017" w:rsidRPr="00396332" w:rsidRDefault="00EE301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75D6" w14:textId="77777777" w:rsidR="00EE3017" w:rsidRDefault="00EE301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63D9FC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36CF415" w14:textId="77777777" w:rsidR="00EE3017" w:rsidRDefault="00EE3017" w:rsidP="0002281B">
      <w:pPr>
        <w:pStyle w:val="Heading1"/>
        <w:spacing w:line="360" w:lineRule="auto"/>
      </w:pPr>
      <w:r>
        <w:lastRenderedPageBreak/>
        <w:t>LINIA 416</w:t>
      </w:r>
    </w:p>
    <w:p w14:paraId="05DC8DD1" w14:textId="77777777" w:rsidR="00EE3017" w:rsidRDefault="00EE301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3F0A63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49A3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F3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A257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EA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AC9E34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E215212" w14:textId="77777777" w:rsidR="00EE3017" w:rsidRDefault="00EE301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3B4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2C07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3F9C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4A1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4F77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4C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DA23B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4C9C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AB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2787B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6FB5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4F5D" w14:textId="77777777" w:rsidR="00EE3017" w:rsidRPr="00575A50" w:rsidRDefault="00EE301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C03901B" w14:textId="77777777" w:rsidR="00EE3017" w:rsidRDefault="00EE301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362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1213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1F7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2944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C8E2" w14:textId="77777777" w:rsidR="00EE3017" w:rsidRDefault="00EE301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A41DE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D06E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D8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B1C7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0F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9CE24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44CA4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7F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9DDDC7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F605AF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8E680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38E9F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A62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E2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E3FE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78B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9E1FAC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8134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790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439C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7C6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A2384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FA7DE9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6121D7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5DC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91B75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D67B1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E07991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8849E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B8871F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C8825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E2228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B884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7C3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E48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48E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D65767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2A05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C7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90C1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F36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9C2DEE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DD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C24DBE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D1491C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929FC0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AB665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E0E0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A2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5A8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71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CA4A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E3017" w14:paraId="42864C3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2D89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C21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376A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9A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D4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60B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0A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B09BFA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B25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4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F4906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7908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FC9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76FC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646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02CDE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88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26CE4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993D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7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23F5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414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2CAAC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0716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0F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D593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183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7EB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48E4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350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1385F4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31E4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C9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7D2A77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92BA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C1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2E8E7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3980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09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2A343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BF1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6A69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19A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2D5F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87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75B36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C98C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F95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831F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F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C7389A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14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3E3E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B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6B053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84B0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F9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6BA9F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EF2E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B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92277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E634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307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D44C5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07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EB3F" w14:textId="77777777" w:rsidR="00EE3017" w:rsidRPr="00C4423F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99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D2D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B8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D2116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C901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EBE1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D946" w14:textId="77777777" w:rsidR="00EE3017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37A8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F561114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1F6F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9FD9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F5FD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C08D" w14:textId="77777777" w:rsidR="00EE3017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E9AB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EE3017" w14:paraId="5BAB8D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644E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AAEC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0E7B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A24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D92F87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2FD3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8D11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8FBB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C882" w14:textId="77777777" w:rsidR="00EE3017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F953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006DB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1DB0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CACA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B021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A880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96DE70E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D288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AAB26E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E5BA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DA26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CBE1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5C0B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E3017" w14:paraId="2AB990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5E59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D83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F8D5AFB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3AB5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FE69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0CCAEA7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1276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11E1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DCD9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5143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6EC8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72E0FB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628C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555F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669" w14:textId="77777777" w:rsidR="00EE3017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F60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1E588F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591E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E57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9384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2F28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348" w14:textId="77777777" w:rsidR="00EE3017" w:rsidRPr="00620605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5EA5C60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D146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36A2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B447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FF3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16E740B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B0E0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43FD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06BE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BF4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DCD0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91B37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E3017" w14:paraId="0DB05EA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D09C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A5A5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94E4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C286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83A6466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6F19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0E50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30B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10F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E43A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04E80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E3017" w14:paraId="127C20A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0C3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81BF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4C1C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B233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A63B2C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EF83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4936FA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C1C" w14:textId="77777777" w:rsidR="00EE3017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DF76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A448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4602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E8B20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E3017" w14:paraId="64738A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2180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F0E3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EF96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0D08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893C6F2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FFFE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7118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5394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0E89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955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3C595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25D8" w14:textId="77777777" w:rsidR="00EE3017" w:rsidRDefault="00EE3017" w:rsidP="00EE301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A650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128C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4346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CEBA08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AA6F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42E2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BAEF" w14:textId="77777777" w:rsidR="00EE3017" w:rsidRDefault="00EE301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2CB5" w14:textId="77777777" w:rsidR="00EE3017" w:rsidRPr="00C4423F" w:rsidRDefault="00EE301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2FA" w14:textId="77777777" w:rsidR="00EE3017" w:rsidRDefault="00EE301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0A7FBB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7FFAF4B0" w14:textId="77777777" w:rsidR="00EE3017" w:rsidRDefault="00EE3017" w:rsidP="003146F4">
      <w:pPr>
        <w:pStyle w:val="Heading1"/>
        <w:spacing w:line="360" w:lineRule="auto"/>
      </w:pPr>
      <w:r>
        <w:t>LINIA 417</w:t>
      </w:r>
    </w:p>
    <w:p w14:paraId="598A04F6" w14:textId="77777777" w:rsidR="00EE3017" w:rsidRDefault="00EE301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3017" w14:paraId="6F1ED9E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497B" w14:textId="77777777" w:rsidR="00EE3017" w:rsidRDefault="00EE3017" w:rsidP="00EE301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ADAE" w14:textId="77777777" w:rsidR="00EE3017" w:rsidRDefault="00EE301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B652" w14:textId="77777777" w:rsidR="00EE3017" w:rsidRPr="002D7BD3" w:rsidRDefault="00EE301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0D8F" w14:textId="77777777" w:rsidR="00EE3017" w:rsidRDefault="00EE301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B4AC90B" w14:textId="77777777" w:rsidR="00EE3017" w:rsidRDefault="00EE301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F0F7746" w14:textId="77777777" w:rsidR="00EE3017" w:rsidRDefault="00EE301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ED2" w14:textId="77777777" w:rsidR="00EE3017" w:rsidRDefault="00EE301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FF6F8B1" w14:textId="77777777" w:rsidR="00EE3017" w:rsidRDefault="00EE301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4F14" w14:textId="77777777" w:rsidR="00EE3017" w:rsidRPr="00655FB7" w:rsidRDefault="00EE301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959F" w14:textId="77777777" w:rsidR="00EE3017" w:rsidRDefault="00EE301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90F" w14:textId="77777777" w:rsidR="00EE3017" w:rsidRPr="002D7BD3" w:rsidRDefault="00EE301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052F" w14:textId="77777777" w:rsidR="00EE3017" w:rsidRDefault="00EE3017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D9965AE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65FCBFE" w14:textId="77777777" w:rsidR="00EE3017" w:rsidRDefault="00EE3017" w:rsidP="00D37279">
      <w:pPr>
        <w:pStyle w:val="Heading1"/>
        <w:spacing w:line="276" w:lineRule="auto"/>
      </w:pPr>
      <w:r>
        <w:t>LINIA 418</w:t>
      </w:r>
    </w:p>
    <w:p w14:paraId="242194A9" w14:textId="77777777" w:rsidR="00EE3017" w:rsidRDefault="00EE301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59DEA90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284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D17E" w14:textId="77777777" w:rsidR="00EE3017" w:rsidRDefault="00EE301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179A9D1" w14:textId="77777777" w:rsidR="00EE3017" w:rsidRDefault="00EE301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5EA4" w14:textId="77777777" w:rsidR="00EE3017" w:rsidRPr="00896D96" w:rsidRDefault="00EE301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7765" w14:textId="77777777" w:rsidR="00EE3017" w:rsidRDefault="00EE301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37431E9" w14:textId="77777777" w:rsidR="00EE3017" w:rsidRDefault="00EE301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97C7" w14:textId="77777777" w:rsidR="00EE3017" w:rsidRDefault="00EE301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88DB" w14:textId="77777777" w:rsidR="00EE3017" w:rsidRPr="00896D96" w:rsidRDefault="00EE301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120D" w14:textId="77777777" w:rsidR="00EE3017" w:rsidRDefault="00EE301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40D" w14:textId="77777777" w:rsidR="00EE3017" w:rsidRPr="00896D96" w:rsidRDefault="00EE301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A3EE" w14:textId="77777777" w:rsidR="00EE3017" w:rsidRDefault="00EE3017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EE3017" w14:paraId="078FB9F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EA33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8801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9AA0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ED87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BFA2231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9CF3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E686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9120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486D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23B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66D008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D4C1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767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2E9ABB6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312B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678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344C05B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F943927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4615BB2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7CEC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71F5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02B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EC5B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6C3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09ED451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EDEC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3706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B52C" w14:textId="77777777" w:rsidR="00EE3017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4A94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B30D153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AE2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226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21AC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A377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0039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14E0A6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D6D8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20B8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48DFD40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1E3" w14:textId="77777777" w:rsidR="00EE3017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FCC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7B0A93F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C4B4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2008" w14:textId="77777777" w:rsidR="00EE3017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A972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72C1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FEA7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0EA8288E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2B66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A5F2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1B9A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CDA5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6C6FF98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3D18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5C7125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0E6D97D3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66250A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AAA0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AC98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0F6C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71A9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E3017" w14:paraId="6F56D2C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7FFD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F3CA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EEB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729A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C604C19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1FDD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57BF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1AE6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9B3C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10AF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DCA515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07E3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8961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EFBB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BA31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172BAF2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CB41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4153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D648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6CCA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32B0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61DD551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8648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4A33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DFE82C2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2C75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7891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6BF3A60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DB4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7A5D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0F90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CF9E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C51A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B6AA986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C9EB" w14:textId="77777777" w:rsidR="00EE3017" w:rsidRDefault="00EE3017" w:rsidP="00EE301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F431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E202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27FD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5D8F6C4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F95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3ED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6B0D" w14:textId="77777777" w:rsidR="00EE3017" w:rsidRDefault="00EE301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7DEE" w14:textId="77777777" w:rsidR="00EE3017" w:rsidRPr="00896D96" w:rsidRDefault="00EE301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F3BE" w14:textId="77777777" w:rsidR="00EE3017" w:rsidRDefault="00EE301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F649EE" w14:textId="77777777" w:rsidR="00EE3017" w:rsidRDefault="00EE301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577DFCF" w14:textId="77777777" w:rsidR="00EE3017" w:rsidRDefault="00EE3017" w:rsidP="00380064">
      <w:pPr>
        <w:pStyle w:val="Heading1"/>
        <w:spacing w:line="360" w:lineRule="auto"/>
      </w:pPr>
      <w:r>
        <w:t>LINIA 500</w:t>
      </w:r>
    </w:p>
    <w:p w14:paraId="72D1F451" w14:textId="77777777" w:rsidR="00EE3017" w:rsidRPr="00071303" w:rsidRDefault="00EE301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E3017" w14:paraId="278B356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CBBF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563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A71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D88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ECC5FE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1871F9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D09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3F586C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241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F32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CC02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274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FCC136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4D8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C6A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C3C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EF4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342202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AD9825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B2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8FD7A3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672B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AD6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E31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E0C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61381F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F363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E89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8FEE71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D36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71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D6C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117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E50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B287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CA5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C62A76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8F98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509" w14:textId="77777777" w:rsidR="00EE3017" w:rsidRDefault="00EE301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AA9" w14:textId="77777777" w:rsidR="00EE3017" w:rsidRPr="00D33E71" w:rsidRDefault="00EE301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A0EA" w14:textId="77777777" w:rsidR="00EE3017" w:rsidRDefault="00EE301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23F3" w14:textId="77777777" w:rsidR="00EE3017" w:rsidRDefault="00EE301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ED2E" w14:textId="77777777" w:rsidR="00EE3017" w:rsidRDefault="00EE301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7A1" w14:textId="77777777" w:rsidR="00EE3017" w:rsidRDefault="00EE301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A98EDC3" w14:textId="77777777" w:rsidR="00EE3017" w:rsidRDefault="00EE301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4D7A" w14:textId="77777777" w:rsidR="00EE3017" w:rsidRPr="00D33E71" w:rsidRDefault="00EE301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F506" w14:textId="77777777" w:rsidR="00EE3017" w:rsidRDefault="00EE301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8F3B7D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9AB8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543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612C35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2EBB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060" w14:textId="77777777" w:rsidR="00EE3017" w:rsidRPr="0008670B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0B910B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6C22A8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107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F2C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996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288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B54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:rsidRPr="00456545" w14:paraId="7626AF4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72F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32C5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67F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262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2F4BC4B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7046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FDFA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3C6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E89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6ECD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3017" w:rsidRPr="00456545" w14:paraId="1678898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F38F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9AC7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985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9F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B27F611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A285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B8F0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82E4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250A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E406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3017" w:rsidRPr="00456545" w14:paraId="1E905EE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E798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8D1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8F2B4F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621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12B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91D771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4B9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64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A7BB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7E09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F596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3017" w:rsidRPr="00456545" w14:paraId="238AA8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5F00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3F9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8E06837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DB5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D4B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8C9815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DE9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ECE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1DE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146CAB0" w14:textId="77777777" w:rsidR="00EE3017" w:rsidRPr="00456545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A79E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1E9B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6C01B8" w14:textId="77777777" w:rsidR="00EE3017" w:rsidRPr="00A3090B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:rsidRPr="00456545" w14:paraId="2ADD366A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C9AB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72D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9F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D7B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38B258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C2CA5E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7E58FA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890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B47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70A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19839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0D0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735B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:rsidRPr="00456545" w14:paraId="2D07837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3782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362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A9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D90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E7DADD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DD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64E6CE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E8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DF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FB5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2B8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965E9" w14:textId="77777777" w:rsidR="00EE3017" w:rsidRPr="005F21B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E3017" w:rsidRPr="00456545" w14:paraId="67C4AE9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F8A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B0C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FCF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6EE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085A84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E3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41653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239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AF2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32D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689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9B79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E3017" w:rsidRPr="00456545" w14:paraId="12E5B9D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9A10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556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C7A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21D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1081C9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540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ECE3AF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9B3C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FD6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1404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B9F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B054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E3017" w:rsidRPr="00456545" w14:paraId="1F8539E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AF5E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693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221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E42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91AACD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832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AC3874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7E0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78F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15F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7ED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93E6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A7C599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E3017" w:rsidRPr="00456545" w14:paraId="10EECB1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93DB" w14:textId="77777777" w:rsidR="00EE3017" w:rsidRPr="00456545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2E3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4DD14B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C265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82D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1167BF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BB9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976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148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B0B24C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E1A9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B64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FCBD6D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1BD4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722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14D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09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2B546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0F8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C87626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0D77B7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45F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DA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932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D83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6EE95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FB426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62FCE2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3055CF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E3017" w14:paraId="3D51A64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5DB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3E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150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1AF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2D276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B67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5EE75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1DD360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043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8A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814A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DB7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ED0C3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8FA5A1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7601D5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E3017" w14:paraId="7EB48EB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194F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8B5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08C954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191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60E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86CD7A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29A426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C18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C82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14F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CD0D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419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B1DD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E3017" w14:paraId="7EBF308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7CAA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2C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CA3213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54E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3F6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CCB985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70F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828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38A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C2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7CD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40429A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E3017" w14:paraId="6D1C132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A53A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45F6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86F" w14:textId="77777777" w:rsidR="00EE3017" w:rsidRDefault="00EE301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0A89" w14:textId="77777777" w:rsidR="00EE3017" w:rsidRDefault="00EE301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E661D28" w14:textId="77777777" w:rsidR="00EE3017" w:rsidRDefault="00EE301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7D3E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9B25" w14:textId="77777777" w:rsidR="00EE3017" w:rsidRDefault="00EE301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E2A9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1164FEC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0B79" w14:textId="77777777" w:rsidR="00EE3017" w:rsidRPr="00D33E71" w:rsidRDefault="00EE301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C273" w14:textId="77777777" w:rsidR="00EE3017" w:rsidRDefault="00EE301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8519708" w14:textId="77777777" w:rsidR="00EE3017" w:rsidRDefault="00EE301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E3017" w14:paraId="292726A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B154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C35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D5C136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7F94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169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16ED08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FEC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827C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D4B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727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B82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1F62705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ABE2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E76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A2310C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3D0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A2E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65FD5A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6D8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7C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C95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A56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82D6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4F043E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F04B90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E8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F54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9125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DE9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A6DBF0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A6D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AB2C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96B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442D61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B6E9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A7BC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ACE61C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E9DBA5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414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CED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B380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DB1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2C3DF6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FA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2ED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AAE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CC8C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D2CD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274246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6D6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AFD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46AF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8C4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CC25E6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653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0038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587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712555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26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21B1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7735AA2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C6AE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10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E04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9B0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46DF47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24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9B82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6E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C42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3C0" w14:textId="77777777" w:rsidR="00EE3017" w:rsidRPr="00534A5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DADD90E" w14:textId="77777777" w:rsidR="00EE3017" w:rsidRPr="00534A5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16CD509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E3017" w14:paraId="54D64C3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E1E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FEA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58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8E2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920A0F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6A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9228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DFA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CD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866" w14:textId="77777777" w:rsidR="00EE3017" w:rsidRPr="00534A5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FF1983A" w14:textId="77777777" w:rsidR="00EE3017" w:rsidRPr="00534A5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269EDD8" w14:textId="77777777" w:rsidR="00EE3017" w:rsidRPr="00534A55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E3017" w14:paraId="11EE0D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9E2A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65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3C5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441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303798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E7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4B1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84D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54D9FE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FCF8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A6F0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343B472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BEB3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C54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E095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8427" w14:textId="77777777" w:rsidR="00EE3017" w:rsidRPr="000C4604" w:rsidRDefault="00EE301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5B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BDECE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D36B6E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C8E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26B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7B1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2E07" w14:textId="77777777" w:rsidR="00EE3017" w:rsidRPr="000C4604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8168D66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E3017" w14:paraId="0EA9BFB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5AF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30F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6E9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6E7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3CBCEE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6D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467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217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C6CEBC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0C0F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8D9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0D60A1EE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2A6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41A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CFFB9D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679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17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0101DA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54EC52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3B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3E3A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032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A41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BCF0" w14:textId="77777777" w:rsidR="00EE3017" w:rsidRPr="00BB30B6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E0F2D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6D1100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E3017" w14:paraId="64745DE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E294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2DA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42A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F6F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9636C4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8DA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F97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194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84B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345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0CD62A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E6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E3D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47F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4DB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69C1DA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588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55A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DD2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68441F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72E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D1E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8AA74E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BBC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E4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875092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CF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B80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A61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0B15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8D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7CF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B4B" w14:textId="77777777" w:rsidR="00EE3017" w:rsidRPr="000C4604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E3017" w14:paraId="236E066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FDBB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E3E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B6DC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FAA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AAC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E3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8FA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D65E84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562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9B85" w14:textId="77777777" w:rsidR="00EE3017" w:rsidRPr="000C4604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E3017" w14:paraId="5A60683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482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9BC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C9CC1F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DBB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9F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A03A88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1CE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01D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78B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F97E0D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7D1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B58A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8D4A19" w14:textId="77777777" w:rsidR="00EE3017" w:rsidRPr="006C1F61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AE1ADF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E1BD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E38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AF85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4B1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BAE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22A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37F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C964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CB23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79D9270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C08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102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89860C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CB9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787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3BB06F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40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F612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E61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691844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9C4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BBEF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5DBAEE" w14:textId="77777777" w:rsidR="00EE3017" w:rsidRPr="00D84BDE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C11000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5CF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E5C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A5763F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244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2D1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133592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CA4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986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768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5F0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38E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2A49C5E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69F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C2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21D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6F9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AA11EA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257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370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767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BC57CE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FF3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A61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1AF38E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1670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AE6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F4C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C7A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19ACBB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514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44EFA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8BC4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B25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D980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BCD1" w14:textId="77777777" w:rsidR="00EE3017" w:rsidRPr="00534C03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C519C68" w14:textId="77777777" w:rsidR="00EE3017" w:rsidRPr="00534C03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EA0CA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E3017" w14:paraId="7638F21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59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552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F4992B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05FE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ABC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131D3B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140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5199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45B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12CE72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BE29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454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328584" w14:textId="77777777" w:rsidR="00EE3017" w:rsidRPr="00D84BDE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F70295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489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545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69D9F9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214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1D2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BC2A5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4B26A1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87B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65A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858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85F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9D16" w14:textId="77777777" w:rsidR="00EE3017" w:rsidRPr="001F07B1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9D0DC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426CC15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E3017" w14:paraId="3D03E7D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6457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BD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7A7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A70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CABCA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7D6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3CBD3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32DD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052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959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E45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9A9A7C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C95770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E3017" w14:paraId="4B523DC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E1AB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0A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40AE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328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26F3F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B71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A223A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BB52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A1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33A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821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5703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4DE9DA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E3017" w14:paraId="5DED54A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A51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D08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4A67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061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6694C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3E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743F5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F207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A3B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DE59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FCF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B24B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E3017" w14:paraId="4315AAE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7D61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F5F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C4C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853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5FCD1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DEB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5AF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26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0F51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699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A4DDE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1E115F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3017" w14:paraId="7CABC5A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7260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914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712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40D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8BDB4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4F6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5B11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43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DAB9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D80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36E4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E3017" w14:paraId="19DAC57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B848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99A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041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F7C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B2EFE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90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62830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9CDA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33F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12E6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D3A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0E770B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E3017" w14:paraId="16947EDB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27AF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682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5226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53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39C49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1C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D7280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56A2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404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727B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A33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42AB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1E8446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E3017" w14:paraId="56B398C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58D2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522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37D2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016" w14:textId="77777777" w:rsidR="00EE3017" w:rsidRPr="00AD0C48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3FFBF0" w14:textId="77777777" w:rsidR="00EE3017" w:rsidRPr="00AD0C48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1F2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03C8B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25B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8BA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E7F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446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34BED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A2A8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88E508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3017" w14:paraId="0452F2D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59D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DCC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A8D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252F" w14:textId="77777777" w:rsidR="00EE3017" w:rsidRDefault="00EE301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D75731" w14:textId="77777777" w:rsidR="00EE3017" w:rsidRDefault="00EE301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138A17B" w14:textId="77777777" w:rsidR="00EE3017" w:rsidRDefault="00EE301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497CBBD" w14:textId="77777777" w:rsidR="00EE3017" w:rsidRPr="002532C4" w:rsidRDefault="00EE301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0C9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E60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80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4EB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EB4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A7F3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F6FABE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A21F8CE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E3017" w14:paraId="29AD67B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139E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9BB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D7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724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3109A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2F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024D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E9A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E03E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A14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D438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884CCB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3017" w14:paraId="1FA540B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860D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CF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40F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785A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8CF8E0" w14:textId="77777777" w:rsidR="00EE3017" w:rsidRPr="0037264C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7D9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105B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284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447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76E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238F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C0F3D0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3017" w14:paraId="783FCFC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5F41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06B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A7D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2CB5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8BFA8A" w14:textId="77777777" w:rsidR="00EE3017" w:rsidRPr="003A070D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515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E601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74F4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7E2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328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B0E4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E3017" w14:paraId="78C49F0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B7AD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375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207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FB27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CEC821" w14:textId="77777777" w:rsidR="00EE3017" w:rsidRPr="00F401CD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865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18E5DE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ED2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347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0137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6D2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43B2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00E1EE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3017" w14:paraId="73963C8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7383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234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7D6E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D8BB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AD237A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736B2DE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EDA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F4F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69C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329D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8EC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0FE5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FA9791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3017" w14:paraId="01D9908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8EC2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9D9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8007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3BAD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D518FE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12C8423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3D637F0" w14:textId="77777777" w:rsidR="00EE3017" w:rsidRPr="002532C4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CA8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7CCD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A38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6BAE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DE0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EC15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7FCA1D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E3017" w14:paraId="2D89017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08E0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29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5D2C19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8350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7C84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7288F5F" w14:textId="77777777" w:rsidR="00EE3017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A110AEC" w14:textId="77777777" w:rsidR="00EE3017" w:rsidRDefault="00EE301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F0A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0652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2E9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1BA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EC7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78FCD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E3017" w14:paraId="6B95FBF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72D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88A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6EAE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B92B" w14:textId="77777777" w:rsidR="00EE3017" w:rsidRPr="002D1130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61163B1" w14:textId="77777777" w:rsidR="00EE3017" w:rsidRPr="002D1130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42A3234" w14:textId="77777777" w:rsidR="00EE3017" w:rsidRPr="002D1130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B18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A00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9B5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2B62E2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387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BE9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1D6C4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2CF67B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9CB7AE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E35CC9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0F6152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E3017" w14:paraId="23C8E6F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BA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8E7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5F19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2E6D" w14:textId="77777777" w:rsidR="00EE3017" w:rsidRPr="002D1130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FE9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9FFB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3CF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EEAE4C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AB53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45A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E3017" w14:paraId="688B4A8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45E8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8D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09C21E7" w14:textId="77777777" w:rsidR="00EE3017" w:rsidRDefault="00EE301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451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6027" w14:textId="77777777" w:rsidR="00EE3017" w:rsidRPr="002D1130" w:rsidRDefault="00EE301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588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6B98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6B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4149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7752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E3017" w14:paraId="498E5052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BAD2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DB97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E667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E03F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40C12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EC9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83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8DD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1F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01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5FFAC7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C88DCE0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E3017" w14:paraId="761F47A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368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941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1518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1D8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617756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7E9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005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B39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B6D2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FA4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65A101D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828F3D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E3017" w14:paraId="72814EA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0B7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803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895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5DE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334F5D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CB9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60EC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979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9E0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F159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A859A67" w14:textId="77777777" w:rsidR="00EE3017" w:rsidRPr="00CB344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E3017" w14:paraId="1CC1C84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A34D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AF3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CC0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2C7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1F63F8D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36E0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1E20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5092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4E6CB8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E13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25D8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690152B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37F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A3B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A5E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496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4A7A781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C0D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4AF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0B81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ABF18C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282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EBB5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CE578B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5CA9D5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89BF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53BA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AA403C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B0DB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60A7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CF1F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9F24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21D5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EF07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A2C1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620AE9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89D6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D4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44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9EF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142B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480A1B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D40F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BB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1446" w14:textId="77777777" w:rsidR="00EE3017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7E59" w14:textId="77777777" w:rsidR="00EE3017" w:rsidRPr="004143AF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183E77C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BD41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3DAD" w14:textId="77777777" w:rsidR="00EE3017" w:rsidRDefault="00EE301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89A" w14:textId="77777777" w:rsidR="00EE3017" w:rsidRPr="00D33E71" w:rsidRDefault="00EE301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7E13" w14:textId="77777777" w:rsidR="00EE3017" w:rsidRDefault="00EE301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17F663B" w14:textId="77777777" w:rsidR="00EE3017" w:rsidRDefault="00EE301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E2A4" w14:textId="77777777" w:rsidR="00EE3017" w:rsidRDefault="00EE301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7522" w14:textId="77777777" w:rsidR="00EE3017" w:rsidRDefault="00EE301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8519" w14:textId="77777777" w:rsidR="00EE3017" w:rsidRDefault="00EE301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F1B6" w14:textId="77777777" w:rsidR="00EE3017" w:rsidRDefault="00EE301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6F6" w14:textId="77777777" w:rsidR="00EE3017" w:rsidRPr="004143AF" w:rsidRDefault="00EE301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E3017" w14:paraId="64D454B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C24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BABE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02C3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B05C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DA171C5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5CD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BE5B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6946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6F7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AAD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474B747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FE6D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69AC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CFAA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80FA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D6F3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2A35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588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3D2967AD" w14:textId="77777777" w:rsidR="00EE3017" w:rsidRDefault="00EE301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2672" w14:textId="77777777" w:rsidR="00EE3017" w:rsidRPr="00D33E71" w:rsidRDefault="00EE301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D203" w14:textId="77777777" w:rsidR="00EE3017" w:rsidRDefault="00EE301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E3017" w14:paraId="1D05781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B5A0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7E0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99B00F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4B43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3E61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532DE96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080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6908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4C5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B04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5C4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1F5F3BC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0D07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BD5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109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5EF5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36BA3AA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6F40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074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59E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1E94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2ED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6C213A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E8D0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360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7C26270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4FDB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7759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75A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B68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71D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8FD8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4948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78A90CC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552A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D40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F6CB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BB7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7B0B0BE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D22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B83E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E06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1DB3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11AD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0EEE124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6D70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2340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259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F04C" w14:textId="77777777" w:rsidR="00EE3017" w:rsidRDefault="00EE301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4BA5B9E" w14:textId="77777777" w:rsidR="00EE3017" w:rsidRDefault="00EE301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853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130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A69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44E8B4C3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88B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83B6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17ACC82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FE04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B46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6C54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84F1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E66F4C2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7CD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69E6B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1DE6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E077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FBE3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1851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2427372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22DC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F96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7E9B42EA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F868" w14:textId="77777777" w:rsidR="00EE3017" w:rsidRPr="00D33E71" w:rsidRDefault="00EE301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68C0" w14:textId="77777777" w:rsidR="00EE3017" w:rsidRDefault="00EE301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65B8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00C2" w14:textId="77777777" w:rsidR="00EE3017" w:rsidRPr="00D33E71" w:rsidRDefault="00EE301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062B" w14:textId="77777777" w:rsidR="00EE3017" w:rsidRDefault="00EE301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647C" w14:textId="77777777" w:rsidR="00EE3017" w:rsidRPr="00D33E71" w:rsidRDefault="00EE301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99BF" w14:textId="77777777" w:rsidR="00EE3017" w:rsidRDefault="00EE301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3017" w14:paraId="3613ABE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123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429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4B55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E9CC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A2122EE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ECE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9E886D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9902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D2A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D384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450C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7585ADA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E4BB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956C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58FB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5BB2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B816C38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ECC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A44267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944F6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CB6B7B3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8B217F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DCB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0F5C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07F3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D2B6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67D5D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6C42C55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EE580A8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E3017" w14:paraId="4F16682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7C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384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A8C0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A6FD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C701E91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4E4F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F7EC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270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89E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F4B3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E3017" w14:paraId="0F6E77D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1E1A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952E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AEFF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49B3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187226E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BDF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C464B3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1B3E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E8CD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BAB1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750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75BE76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C999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44C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868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98E1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0DDB86B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20E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6395D1E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1B60D10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01FC507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6973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2B5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2B73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D73C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7F6265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FC49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5A41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525E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C96C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58A1605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72DE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3F27934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8208F77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42C9E54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A4AD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6879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CBD1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CCF2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2C66A1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F448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40BA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FFDA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7B2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17177E9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141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8628" w14:textId="77777777" w:rsidR="00EE3017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12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40C9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2169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661402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25D5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3F82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43FB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C16F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426A394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3FF4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C84FA6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2A4959A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0C305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1A7CCD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BC95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5241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80D0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6ABB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967008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14AB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C66D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296E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0EAB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8898850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6F3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9B022D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46BA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00E5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3B4A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6783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9045F5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EB3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8110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C5B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84DC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DCCAF6F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020D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722868F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13FC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83F1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C69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1A43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0703448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49A" w14:textId="77777777" w:rsidR="00EE3017" w:rsidRDefault="00EE3017" w:rsidP="00EE301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A3A8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1350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AF24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5EFD212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C5AB5C8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B12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8D98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B4B" w14:textId="77777777" w:rsidR="00EE3017" w:rsidRDefault="00EE301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6560" w14:textId="77777777" w:rsidR="00EE3017" w:rsidRPr="00D33E71" w:rsidRDefault="00EE301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F880" w14:textId="77777777" w:rsidR="00EE3017" w:rsidRDefault="00EE301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68DCD1" w14:textId="77777777" w:rsidR="00EE3017" w:rsidRPr="00BA7DAE" w:rsidRDefault="00EE3017" w:rsidP="000A5D7E">
      <w:pPr>
        <w:tabs>
          <w:tab w:val="left" w:pos="2748"/>
        </w:tabs>
        <w:rPr>
          <w:sz w:val="20"/>
          <w:lang w:val="ro-RO"/>
        </w:rPr>
      </w:pPr>
    </w:p>
    <w:p w14:paraId="5F7AE38C" w14:textId="77777777" w:rsidR="00EE3017" w:rsidRDefault="00EE3017" w:rsidP="00E7698F">
      <w:pPr>
        <w:pStyle w:val="Heading1"/>
        <w:spacing w:line="360" w:lineRule="auto"/>
      </w:pPr>
      <w:r>
        <w:lastRenderedPageBreak/>
        <w:t>LINIA 504</w:t>
      </w:r>
    </w:p>
    <w:p w14:paraId="087869AC" w14:textId="77777777" w:rsidR="00EE3017" w:rsidRPr="00A16A49" w:rsidRDefault="00EE301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49BC81A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FF9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7A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B70DF3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A46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086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581FA6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3B3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C75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E89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959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AC4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5A436E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7DBE3BB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E3017" w14:paraId="1FBDE37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F1B3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55A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4A13B5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579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082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D59FCD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85F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7F9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DCD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200207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93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43FC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55B300F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8DD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0A5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8BB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872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3B2D7C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B30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1DE7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206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46FED9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ED0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4F5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0EED439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ADD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502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0FCC94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6BDB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79D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23EF94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B1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62C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696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27B3B1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8A26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9A4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861E724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74B662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E1AF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D5E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ABD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A41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71FC7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6EF852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D34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4DE0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BA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E1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2AE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D6C51C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5B11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8DE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5526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786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2E9134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9C5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528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E33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E4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63F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E3017" w14:paraId="2751CB9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FE9B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6CC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F546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617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B05B0D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AC9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65E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9C6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E60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09F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E3017" w14:paraId="6D9FB45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E8F5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A4D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C1E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365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F45CB1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4F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F3FB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AA0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4061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BCC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E52129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E3017" w14:paraId="4F54ABE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7CFA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3BF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97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BA3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4F7A7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26C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E641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16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6BCD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42D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E3017" w14:paraId="0094B4C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2BF0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0A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B19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610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8AEBA8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136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FC4A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65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EB7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8C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E3017" w14:paraId="5EA54D9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7315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91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623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3F7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B91C6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DF8E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C6F91E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C60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8AA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48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36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2ABA9F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E3017" w14:paraId="4112FA6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5FCC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CDD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2B1D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BCF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D3844B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4EFD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301B52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09B6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346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307B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93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C0258B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E3017" w14:paraId="72CCEBA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9CDB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3ED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E02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CDD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963DE1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C1F1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0D2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E8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B1C440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5DE2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958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079273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7708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301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0B8E4E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2F6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DA4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69AE20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0E65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091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8D5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636E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5EB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26A1BE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0EB3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C41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8E4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116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AC07D2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2DD8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DEAA08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EAB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76D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2D0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58F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2BE4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E3017" w14:paraId="40A6643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6295" w14:textId="77777777" w:rsidR="00EE3017" w:rsidRDefault="00EE3017" w:rsidP="00EE301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E84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2F0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ED7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A85EA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F034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A1DA45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921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1E8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F40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33C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DB8C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E3017" w14:paraId="5FB4228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551E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302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E9E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794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77DEA5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CDC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C10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7C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30A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65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4A9587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E3017" w14:paraId="19578A1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5A16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AFD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64FDD1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628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A57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97E6FD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9D9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87E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0E1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9E8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E1BB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2F9F0F0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69CE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38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155F8F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B8B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4C7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6B7BB0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420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C0A9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D1E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B7AC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22E5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2B63C4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6DF7E0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0B4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FAB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06C9A6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F2F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417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C5FA53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A03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6680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146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CA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910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3E55F5E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AD22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BBF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98062B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4B9E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C24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17E8AB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4F9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280B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1AF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6D96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EBC2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484A45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86DF05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B202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995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57B9BA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994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294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31E19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177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4ADB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03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260A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F891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45AF96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E0BCF6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6A08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92A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FE7805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264E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479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135449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975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DFAC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79E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E05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5281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CA0418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E22AF6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596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55E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A5B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D8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892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660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E61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5C9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20D0" w14:textId="77777777" w:rsidR="00EE3017" w:rsidRPr="00E03C2B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62B81E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E3017" w14:paraId="3D292EE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6592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6E8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C1403E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D7B6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161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B095A4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360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A6B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A0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49BE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DE63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0C1FB6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A85870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5C8E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A63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50CD59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BA0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ADC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BD676F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F37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013C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2EF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ACB7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C82A" w14:textId="77777777" w:rsidR="00EE3017" w:rsidRPr="00E4349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449CB60" w14:textId="77777777" w:rsidR="00EE3017" w:rsidRPr="00E4349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E0BECBA" w14:textId="77777777" w:rsidR="00EE3017" w:rsidRPr="00E4349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E3017" w14:paraId="6D0DEE0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906D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75A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71B2E4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1C2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39B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6FF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E119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20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000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1BFD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3F78E7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876B39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D158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0366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C841F25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A609" w14:textId="77777777" w:rsidR="00EE3017" w:rsidRPr="00D0473F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67B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C506CB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EED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6C6A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C877" w14:textId="77777777" w:rsidR="00EE3017" w:rsidRDefault="00EE301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72A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EFB1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244BA5" w14:textId="77777777" w:rsidR="00EE3017" w:rsidRPr="00D0576C" w:rsidRDefault="00EE301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D3CEF8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4A21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A164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4014529" w14:textId="77777777" w:rsidR="00EE3017" w:rsidRDefault="00EE301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E27B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3F15" w14:textId="77777777" w:rsidR="00EE3017" w:rsidRDefault="00EE301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ADFDD85" w14:textId="77777777" w:rsidR="00EE3017" w:rsidRDefault="00EE301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FCE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A84E" w14:textId="77777777" w:rsidR="00EE3017" w:rsidRDefault="00EE301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BA90" w14:textId="77777777" w:rsidR="00EE3017" w:rsidRDefault="00EE301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477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3E0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EE3017" w14:paraId="74DABE65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D4CE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C1E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97A417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5E0D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012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7C8D6C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F89D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FF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534A" w14:textId="77777777" w:rsidR="00EE3017" w:rsidRDefault="00EE301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1AF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8051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FD8B6E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BCBD7E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14D1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4D9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B8BBED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639E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ADF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1FDC97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301F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EBF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F8C" w14:textId="77777777" w:rsidR="00EE3017" w:rsidRDefault="00EE301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1AE2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0EAB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3A834B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EE5A06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4B92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290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3E80D1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08C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F48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938017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A7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05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FC7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1C3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692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710BFC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3F1338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8CA6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C3B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C8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1E5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8E8F77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968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BF9D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CC9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AB0C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B312" w14:textId="77777777" w:rsidR="00EE3017" w:rsidRPr="0042375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DD5667F" w14:textId="77777777" w:rsidR="00EE3017" w:rsidRPr="0042375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EC9EF6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E3017" w14:paraId="7F7D76C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355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B64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431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E67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F64D2C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EAD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3B8D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21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4BA5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E5CF" w14:textId="77777777" w:rsidR="00EE3017" w:rsidRPr="00F94F88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C338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9A2A41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E3017" w14:paraId="441B1E3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45CD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820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B95BF2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2F3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D22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6D54B2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DB9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CD7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D16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67E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1DE7" w14:textId="77777777" w:rsidR="00EE3017" w:rsidRPr="00F94F88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94D9A3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152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EE3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B58EF1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9B1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D6D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2B8B7F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71F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1ED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1A8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1B0F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F7E0" w14:textId="77777777" w:rsidR="00EE3017" w:rsidRPr="004C419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EA15A7" w14:textId="77777777" w:rsidR="00EE3017" w:rsidRPr="00D0576C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4E35BE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BF39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B5D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B60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F79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917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E800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D77D3C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904005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98DBFE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DB64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3B3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3CB8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17DD" w14:textId="77777777" w:rsidR="00EE3017" w:rsidRPr="006E4685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304AC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C2B" w14:textId="77777777" w:rsidR="00EE3017" w:rsidRDefault="00EE3017" w:rsidP="00EE301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4E8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7F6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A83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3A43F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34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F49567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714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F2D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A6A2" w14:textId="77777777" w:rsidR="00EE3017" w:rsidRPr="00D0473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5DF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FB2E54E" w14:textId="77777777" w:rsidR="00EE3017" w:rsidRDefault="00EE301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691608C" w14:textId="77777777" w:rsidR="00EE3017" w:rsidRDefault="00EE3017" w:rsidP="00EE4C95">
      <w:pPr>
        <w:pStyle w:val="Heading1"/>
        <w:spacing w:line="360" w:lineRule="auto"/>
      </w:pPr>
      <w:r>
        <w:t>LINIA 507</w:t>
      </w:r>
    </w:p>
    <w:p w14:paraId="4231D837" w14:textId="77777777" w:rsidR="00EE3017" w:rsidRPr="006A4B24" w:rsidRDefault="00EE301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1EAD513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8B7A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84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8519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EE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EB67A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10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3195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C106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DE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18AD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914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911D79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5C8969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E3017" w14:paraId="6B047274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8019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261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0B9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06C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503A5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FC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132E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9563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AF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3A30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196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7EA853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E3017" w14:paraId="7AAFB5A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BB30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DB6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FCC0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0EA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04183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C5C97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1F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E98B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51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3E5E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9D7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84189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E3017" w14:paraId="31467A8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202E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69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468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9F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F4BB9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B13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2655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49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C6F1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FA9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437DAD0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4B2F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53B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99D873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5A47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17E0A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D45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A2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A5A8F4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E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CB02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D9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91C8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7DF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E0A7F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3C624C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DDB3B9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AB00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077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0BEA8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5551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4D1F275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044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0E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DCCCD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F85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6D7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EB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4C93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849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D47389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05311B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7F11A2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42AD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E3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2C5B756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680E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C74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2D2326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89E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BBA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15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2DFA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B2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340DB72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681D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1CD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70774B2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27D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A6C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BD964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242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65B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52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F8F1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151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17C53EB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E615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77F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0A0B6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63817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4A6AD4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2D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EAD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FF4568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438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344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AEB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3073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709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2C7146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66E0A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CB65CC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9002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3F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8945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5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B1DDF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F1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FE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7B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D8BF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CE0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D0C8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E3017" w14:paraId="0472D1F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026E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2DC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C97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A1F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2956DC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43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6E8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BC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58CB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1C7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37BEE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E3017" w14:paraId="48F4267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25E8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17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9C3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279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D18F4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D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2C8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16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3633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44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14F1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E3017" w14:paraId="1330287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2F11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93D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71D3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99E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DF4E14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E51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E4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B0C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9318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EB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A695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4BC34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E3017" w14:paraId="196AD49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484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36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657628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16CCBC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5D1BA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5A9E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58E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A9994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7E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791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71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4BE7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C78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108E54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4FCCA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FF49A1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BDD5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513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3CCBE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0A45B2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5C49E43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3E9E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FA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D28CFF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16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F1F6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29E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8452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0BF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37DE15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3A70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53AFF8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293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BA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DA30ED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6C9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703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EF2DC2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91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931F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19A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C37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DDF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690FD4F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BDFF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A1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4E84DF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038EC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7689AC9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8C41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5A4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B28264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DBB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D8BC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906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36D4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AD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7813B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3D4781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1EB37B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E17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AA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D76276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8D2F1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F8BE14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91C7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341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B4B3EE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4C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52D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90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BF96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E07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9B122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B87559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333A74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B6A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6A1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08B4B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50AF7E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30D51DC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25B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CFD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C6D10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1DA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A6B2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23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CA18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B5D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42AB8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FA6C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705F78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7328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99D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341A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F3358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4C5A787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DB3F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E95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6516B5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DB2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F67C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C22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E4A1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DBB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72DC7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399B4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F05EA8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453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710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CA19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F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4FB151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ECC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E364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3D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D7B5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31D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2DCCCE8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2172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FB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28CB0F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A6E4A7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42BF42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463F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917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6494D0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2A3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FCFC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1F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9E3A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E19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DE086B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99C57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B5F160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F06E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683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216E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38E910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0F5E408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B74F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23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83E2C4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99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5035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1F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6D7E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58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F0D57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3A0F0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E38745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AA89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449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60206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C8532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5F2A03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333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086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C6807F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A9E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A04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2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F128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55D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646B9F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58A82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DA9249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EC5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88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5EC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3F19" w14:textId="77777777" w:rsidR="00EE3017" w:rsidRDefault="00EE301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C5F7D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FC7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988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A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0CE8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EA1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5190189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4D9D" w14:textId="77777777" w:rsidR="00EE3017" w:rsidRDefault="00EE3017" w:rsidP="00EE301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4AC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F20A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59CD" w14:textId="77777777" w:rsidR="00EE3017" w:rsidRDefault="00EE301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AD1E42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F2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8BDB4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17A6" w14:textId="77777777" w:rsidR="00EE3017" w:rsidRPr="00E1695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01A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9FBD" w14:textId="77777777" w:rsidR="00EE3017" w:rsidRPr="002761C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EC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0CB8F8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32DE5BAE" w14:textId="77777777" w:rsidR="00EE3017" w:rsidRDefault="00EE3017" w:rsidP="007E1810">
      <w:pPr>
        <w:pStyle w:val="Heading1"/>
        <w:spacing w:line="360" w:lineRule="auto"/>
      </w:pPr>
      <w:r>
        <w:t>LINIA 511</w:t>
      </w:r>
    </w:p>
    <w:p w14:paraId="176FDE62" w14:textId="77777777" w:rsidR="00EE3017" w:rsidRPr="009B4FEF" w:rsidRDefault="00EE301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0EFC861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039C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F6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3F90" w14:textId="77777777" w:rsidR="00EE3017" w:rsidRPr="00D33E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2A3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CC85A1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F85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4285FF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F7A88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7093CA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A4F1" w14:textId="77777777" w:rsidR="00EE3017" w:rsidRPr="00D33E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75F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31FE" w14:textId="77777777" w:rsidR="00EE3017" w:rsidRPr="00D33E71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5AA" w14:textId="77777777" w:rsidR="00EE3017" w:rsidRPr="009E7CE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E3017" w14:paraId="55A9F71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C9F8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F6E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19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235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C3B939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1EC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79AF1F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40488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0954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D4C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9FB2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304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F061D1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1B01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DEC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DF1B4B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89D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7B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260B11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2C0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E75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78D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5713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499F" w14:textId="77777777" w:rsidR="00EE3017" w:rsidRPr="00193954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CDB2AD0" w14:textId="77777777" w:rsidR="00EE3017" w:rsidRPr="00176852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3F0BD1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F529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F38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60D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B76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7EEE91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37103E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7C8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AA53FC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08D544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A8EB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0E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B086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E3B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BC29D28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FEC2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1A3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88BD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AA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4C69DE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1502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BC6DE1F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3744106C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936CBD0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677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D2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DD15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3E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416200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FC3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499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6F29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AF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1FC924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C6B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C876A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ED02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C7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94A6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8D3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15E94F0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565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4F4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91A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582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08133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AC3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9EC2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5E1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ACC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EC4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595915F6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2ED6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8E2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244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4A2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B34A6F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DF747C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472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77C77C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768C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B47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4B99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EFC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9B5F1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68B1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1E7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EF70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495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8E19A0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736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279B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373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B42F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574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57030FC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D97B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08F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2CA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530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EA4A7A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DC0D02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D56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CF1F3C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9227EF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B6CFFB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F9A648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25A1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520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B2E5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6C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EC92F6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3F6D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154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5F72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6EA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64FFF7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642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3523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5B0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EBAC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F92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3899686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6102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5F9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2A34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DA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859F1B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D0D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0A3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F77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0A8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39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7C24B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98B66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E3017" w14:paraId="3CA84D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8A2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53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2236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53C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C3DAAD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169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A2E36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5E2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BEE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C7D1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737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8949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E3017" w14:paraId="5AE791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E482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1C7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893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DAB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9A26E9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2A5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B82DD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6FB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D58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A265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A40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8883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F9B5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E3017" w14:paraId="4A0A93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B030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D3C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C8A0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51D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5710D1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C64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8D79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172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FAFE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D05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2F7218D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5720" w14:textId="77777777" w:rsidR="00EE3017" w:rsidRDefault="00EE3017" w:rsidP="00EE301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26E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B300" w14:textId="77777777" w:rsidR="00EE3017" w:rsidRPr="002108A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89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11A0C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F00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814" w14:textId="77777777" w:rsidR="00EE3017" w:rsidRPr="00F02EF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0F3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D963" w14:textId="77777777" w:rsidR="00EE3017" w:rsidRPr="00BE2D7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9E3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2EE14B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598D6014" w14:textId="77777777" w:rsidR="00EE3017" w:rsidRDefault="00EE3017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1FABBE94" w14:textId="77777777" w:rsidR="00EE3017" w:rsidRDefault="00EE301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E3017" w14:paraId="086C556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E90B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041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CFE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B4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BC93B2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D72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010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7DA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0D9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395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F29DF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98ED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8A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653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5A6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BD6F09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90E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23C6CE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2A923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337251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5969B2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F38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38C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C18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0F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7B2CD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D743BE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E3017" w14:paraId="7D2E9B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B8DB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9D9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C47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CBB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6E7239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122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BB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734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D9D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A4D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E3017" w14:paraId="3ECE6D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B1D4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B03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E92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83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CC74A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BAC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402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0C8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9A9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77B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1DE620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0F5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FDB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011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C45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7026C1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6FF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87D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C5F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F7B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B5D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4376E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92DE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0AA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088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FF8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FD5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D30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F7C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82A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459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FC12C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C9AE" w14:textId="77777777" w:rsidR="00EE3017" w:rsidRDefault="00EE3017" w:rsidP="00EE301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EFE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22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334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88B07F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C0A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295E2A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B23E0E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C4E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5D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62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942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0E65A7D" w14:textId="77777777" w:rsidR="00EE3017" w:rsidRDefault="00EE3017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21AE73A" w14:textId="77777777" w:rsidR="00EE3017" w:rsidRDefault="00EE3017" w:rsidP="00F04622">
      <w:pPr>
        <w:pStyle w:val="Heading1"/>
        <w:spacing w:line="360" w:lineRule="auto"/>
      </w:pPr>
      <w:r>
        <w:t>LINIA 600</w:t>
      </w:r>
    </w:p>
    <w:p w14:paraId="1D25819A" w14:textId="77777777" w:rsidR="00EE3017" w:rsidRDefault="00EE301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7A5871B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A924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C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99270C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8E7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FF1E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2FAF418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208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8C6B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D99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0F83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E644" w14:textId="77777777" w:rsidR="00EE3017" w:rsidRPr="009E2C9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40B4217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E129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ADA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33B854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FC0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028" w14:textId="77777777" w:rsidR="00EE3017" w:rsidRDefault="00EE301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2A524D1" w14:textId="77777777" w:rsidR="00EE3017" w:rsidRDefault="00EE301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27F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CFF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C8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FA06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923F" w14:textId="77777777" w:rsidR="00EE3017" w:rsidRPr="005D499E" w:rsidRDefault="00EE301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3C3B1A" w14:textId="77777777" w:rsidR="00EE3017" w:rsidRPr="009E2C90" w:rsidRDefault="00EE301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4A2EA6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EE4E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0DE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C0C98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9B4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9975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25DECDA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4E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046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40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BDC0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6476" w14:textId="77777777" w:rsidR="00EE3017" w:rsidRPr="00DD03D3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E3017" w14:paraId="7D74B08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5E8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E9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1C0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E665" w14:textId="77777777" w:rsidR="00EE3017" w:rsidRDefault="00EE301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B72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8813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205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52FF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7DB" w14:textId="77777777" w:rsidR="00EE3017" w:rsidRPr="00DD03D3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E3017" w14:paraId="58B59AB7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AE7E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D9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F81102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897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55F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A17131D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25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B55F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E0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9A1B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E3A3" w14:textId="77777777" w:rsidR="00EE3017" w:rsidRPr="005D499E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387B84A" w14:textId="77777777" w:rsidR="00EE3017" w:rsidRPr="009E2C9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CDD6C6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4249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C24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49FD52B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102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2BB8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902137B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FC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F0E7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C31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BFF2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7848" w14:textId="77777777" w:rsidR="00EE3017" w:rsidRPr="005D20EA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E3017" w14:paraId="6B25935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63D8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005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5646C7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AB8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0E0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AB1A4E1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F6D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C123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364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8F7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9247" w14:textId="77777777" w:rsidR="00EE3017" w:rsidRPr="005D499E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C4F5966" w14:textId="77777777" w:rsidR="00EE3017" w:rsidRPr="009E2C9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08B36F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6E88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24A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86D254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3CB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C7D7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18C6603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51F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3DA7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04D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59EB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58B9" w14:textId="77777777" w:rsidR="00EE3017" w:rsidRPr="005D499E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958E90" w14:textId="77777777" w:rsidR="00EE3017" w:rsidRPr="009E2C9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22F1E5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063B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EC3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EAA9BB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17E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7B0C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A644BAF" w14:textId="77777777" w:rsidR="00EE3017" w:rsidRDefault="00EE301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47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90CE" w14:textId="77777777" w:rsidR="00EE3017" w:rsidRPr="002F6CED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F3D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8A78" w14:textId="77777777" w:rsidR="00EE3017" w:rsidRPr="00C14131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181B" w14:textId="77777777" w:rsidR="00EE3017" w:rsidRPr="005D499E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D0C769C" w14:textId="77777777" w:rsidR="00EE3017" w:rsidRPr="009E2C90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191C24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612E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633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5787DFA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A56E" w14:textId="77777777" w:rsidR="00EE3017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3CFD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6916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4D27" w14:textId="77777777" w:rsidR="00EE3017" w:rsidRPr="002F6CED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BB0A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1B9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D00C" w14:textId="77777777" w:rsidR="00EE3017" w:rsidRDefault="00EE301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62B2E09" w14:textId="77777777" w:rsidR="00EE3017" w:rsidRDefault="00EE301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E3017" w14:paraId="7E0433C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ABD6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FC7E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601D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196B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6BDF264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BFA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A200A88" w14:textId="77777777" w:rsidR="00EE3017" w:rsidRDefault="00EE3017" w:rsidP="00EE301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A4103C2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B3A16B8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8A9A" w14:textId="77777777" w:rsidR="00EE3017" w:rsidRPr="002F6CED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1627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B8B3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7F65" w14:textId="77777777" w:rsidR="00EE3017" w:rsidRDefault="00EE301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E60046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932A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6522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001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15D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4120EF2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3D442AA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4B0D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61FCA7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6265EB9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A0B1" w14:textId="77777777" w:rsidR="00EE3017" w:rsidRPr="002F6CED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9D10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4D4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66EF" w14:textId="77777777" w:rsidR="00EE3017" w:rsidRDefault="00EE301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F79CAA5" w14:textId="77777777" w:rsidR="00EE3017" w:rsidRDefault="00EE301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E3017" w14:paraId="6091383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521D" w14:textId="77777777" w:rsidR="00EE3017" w:rsidRDefault="00EE3017" w:rsidP="00EE301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D796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600D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7BEE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08655EB" w14:textId="77777777" w:rsidR="00EE3017" w:rsidRDefault="00EE301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E6E5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98C6D1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21C9" w14:textId="77777777" w:rsidR="00EE3017" w:rsidRPr="002F6CED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D809" w14:textId="77777777" w:rsidR="00EE3017" w:rsidRDefault="00EE301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E11" w14:textId="77777777" w:rsidR="00EE3017" w:rsidRPr="00C14131" w:rsidRDefault="00EE301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6221" w14:textId="77777777" w:rsidR="00EE3017" w:rsidRDefault="00EE301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E25B673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67015EFC" w14:textId="77777777" w:rsidR="00EE3017" w:rsidRDefault="00EE3017" w:rsidP="003C645F">
      <w:pPr>
        <w:pStyle w:val="Heading1"/>
        <w:spacing w:line="360" w:lineRule="auto"/>
      </w:pPr>
      <w:r>
        <w:t>LINIA 602</w:t>
      </w:r>
    </w:p>
    <w:p w14:paraId="3AA5C6D5" w14:textId="77777777" w:rsidR="00EE3017" w:rsidRDefault="00EE301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3017" w14:paraId="578C111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B8B1" w14:textId="77777777" w:rsidR="00EE3017" w:rsidRDefault="00EE3017" w:rsidP="00EE301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139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25ECD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A7F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15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8ED140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D3FD" w14:textId="77777777" w:rsidR="00EE3017" w:rsidRPr="00406474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7862" w14:textId="77777777" w:rsidR="00EE3017" w:rsidRPr="00DA41E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1E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61965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564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D29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07159BA" w14:textId="77777777" w:rsidR="00EE3017" w:rsidRPr="0007619C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438C86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1F29" w14:textId="77777777" w:rsidR="00EE3017" w:rsidRDefault="00EE3017" w:rsidP="00EE301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466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A71D2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9AB4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D0D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BADC6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1440" w14:textId="77777777" w:rsidR="00EE3017" w:rsidRPr="00406474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BD2E" w14:textId="77777777" w:rsidR="00EE3017" w:rsidRPr="00DA41E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70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753631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9306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233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0F2231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16BEC5C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136C783F" w14:textId="77777777" w:rsidR="00EE3017" w:rsidRDefault="00EE3017" w:rsidP="00DE3370">
      <w:pPr>
        <w:pStyle w:val="Heading1"/>
        <w:spacing w:line="360" w:lineRule="auto"/>
      </w:pPr>
      <w:r>
        <w:t>LINIA 610</w:t>
      </w:r>
    </w:p>
    <w:p w14:paraId="434DBF0F" w14:textId="77777777" w:rsidR="00EE3017" w:rsidRDefault="00EE301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4F7965F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88CE" w14:textId="77777777" w:rsidR="00EE3017" w:rsidRDefault="00EE3017" w:rsidP="00EE301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FEF4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D8B7" w14:textId="77777777" w:rsidR="00EE3017" w:rsidRPr="00F81D6F" w:rsidRDefault="00EE301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CAE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53F0BD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E2C3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C6C0F28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88E53D7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7331E92" w14:textId="77777777" w:rsidR="00EE3017" w:rsidRDefault="00EE301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B1B" w14:textId="77777777" w:rsidR="00EE3017" w:rsidRPr="00F81D6F" w:rsidRDefault="00EE301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535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20F4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086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43020194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0182" w14:textId="77777777" w:rsidR="00EE3017" w:rsidRDefault="00EE3017" w:rsidP="00EE301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C25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CBC9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B7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6C8F9E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4A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0A017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0E61D6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7039C1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E351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920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5308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40D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E3017" w14:paraId="19BCC8C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5372" w14:textId="77777777" w:rsidR="00EE3017" w:rsidRDefault="00EE3017" w:rsidP="00EE301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1D9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409D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8C3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A9326B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A42131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7C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6782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E29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423B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96D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EE2B16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E3017" w14:paraId="65EFB7F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9C7B" w14:textId="77777777" w:rsidR="00EE3017" w:rsidRDefault="00EE3017" w:rsidP="00EE301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0B0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E3A1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F2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DAA246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593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9C245A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F6299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B2F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91A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A628" w14:textId="77777777" w:rsidR="00EE3017" w:rsidRPr="00F81D6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3B5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71A200" w14:textId="77777777" w:rsidR="00EE3017" w:rsidRPr="00C60E02" w:rsidRDefault="00EE3017">
      <w:pPr>
        <w:tabs>
          <w:tab w:val="left" w:pos="3768"/>
        </w:tabs>
        <w:rPr>
          <w:sz w:val="20"/>
          <w:szCs w:val="20"/>
          <w:lang w:val="ro-RO"/>
        </w:rPr>
      </w:pPr>
    </w:p>
    <w:p w14:paraId="5046E7DF" w14:textId="77777777" w:rsidR="00EE3017" w:rsidRDefault="00EE3017" w:rsidP="004F6534">
      <w:pPr>
        <w:pStyle w:val="Heading1"/>
        <w:spacing w:line="360" w:lineRule="auto"/>
      </w:pPr>
      <w:r>
        <w:t>LINIA 700</w:t>
      </w:r>
    </w:p>
    <w:p w14:paraId="4B3A38B1" w14:textId="77777777" w:rsidR="00EE3017" w:rsidRDefault="00EE301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E3017" w14:paraId="783D077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C09C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E02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72C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5B3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AD30D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6A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7F1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8E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399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22E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5A25EB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AE54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A78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C0A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79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8C969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31E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F9C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399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6A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886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9BC9DA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7743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49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874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26E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D76F6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072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30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D44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656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5D5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7567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E3017" w14:paraId="26F2FAF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A64C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860F" w14:textId="77777777" w:rsidR="00EE3017" w:rsidRDefault="00EE301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95C2" w14:textId="77777777" w:rsidR="00EE3017" w:rsidRDefault="00EE301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290A" w14:textId="77777777" w:rsidR="00EE3017" w:rsidRDefault="00EE301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3E3F" w14:textId="77777777" w:rsidR="00EE3017" w:rsidRPr="00E4222D" w:rsidRDefault="00EE301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94DA03" w14:textId="77777777" w:rsidR="00EE3017" w:rsidRPr="00E4222D" w:rsidRDefault="00EE301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27CB134" w14:textId="77777777" w:rsidR="00EE3017" w:rsidRPr="00E4222D" w:rsidRDefault="00EE301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A70B82" w14:textId="77777777" w:rsidR="00EE3017" w:rsidRDefault="00EE301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381E" w14:textId="77777777" w:rsidR="00EE3017" w:rsidRDefault="00EE301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B215" w14:textId="77777777" w:rsidR="00EE3017" w:rsidRDefault="00EE301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D202" w14:textId="77777777" w:rsidR="00EE3017" w:rsidRDefault="00EE301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4C4D" w14:textId="77777777" w:rsidR="00EE3017" w:rsidRDefault="00EE301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3F756C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C8A4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14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2D65D7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88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8BA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398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17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CD6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D25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DC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BDA481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6DA1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A90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69B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21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73970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5B4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98D4A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583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130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9D9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C69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5E214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B880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D7C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8A0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C4A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A3DE2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8EA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60BE3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0F2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6C5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EE5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38B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21F59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2F3C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021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F86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95A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95384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C54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FEBAFA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98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9F0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D01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DD5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6A7CC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8E7F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B9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D00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72E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CA6B7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CD5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3AE6E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FB9641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B25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108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57A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3DA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ABA02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3AA6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F28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36F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CED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FAF20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E90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AAFC6B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46799E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D01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0EF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242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CC0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D34AA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95B3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B9D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11D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A55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4D0AC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137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AB6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839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885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B86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52698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4046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B58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4F7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EE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B0A9D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721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4334228" w14:textId="77777777" w:rsidR="00EE3017" w:rsidRPr="00B401EA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FC4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300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5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647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38DFD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9298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B70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1B6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D4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8E2B1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DC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CDAC7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B4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02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20D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E8F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EEAAB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6EFE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EF6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FD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4E5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182D8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90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4950CC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9A9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4F1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4D6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EBD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E3017" w14:paraId="6B2F59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B02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58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690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E41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2F440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181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473DA5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124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CD8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2DF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8E4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E3017" w14:paraId="77AEB4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4D4B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ED9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A92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267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509EC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4CE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17EC86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7DB335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909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874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4C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B6E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0531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9021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F35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B8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8D5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F9A393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078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46C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AC8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8241F5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69E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7A7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A2CB3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CDBE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C33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1DD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34F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BB0D79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E9B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EE5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2F1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17B6B6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7A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3C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8130D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99CF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6A6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A5F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AED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F66E5A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8A4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37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90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D1578E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033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2F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DCFF5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DD0D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10D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EF2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BBD3" w14:textId="77777777" w:rsidR="00EE3017" w:rsidRDefault="00EE301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C666AA3" w14:textId="77777777" w:rsidR="00EE3017" w:rsidRDefault="00EE301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90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33343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D99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D41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6B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0A0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D8EB8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E3017" w14:paraId="5D5AD8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B177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EE3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482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3B3C" w14:textId="77777777" w:rsidR="00EE3017" w:rsidRDefault="00EE301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6914270" w14:textId="77777777" w:rsidR="00EE3017" w:rsidRDefault="00EE301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B42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302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292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460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CB4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C383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984E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A34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F4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DBC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4BC573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228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AD1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344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ACE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338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EC7F3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F8C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AFC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443F8F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8C4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96A" w14:textId="77777777" w:rsidR="00EE3017" w:rsidRDefault="00EE301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91EFE33" w14:textId="77777777" w:rsidR="00EE3017" w:rsidRDefault="00EE301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CA7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F15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1D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E1D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965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A7D48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6204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1D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39DB92E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732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07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8D463E9" w14:textId="77777777" w:rsidR="00EE3017" w:rsidRPr="008A1A04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C1B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EAF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22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5D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168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60BCE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642C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E33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994CEB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AB8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2A1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46FCDC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80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494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0EB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3C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34D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EE3017" w14:paraId="1DDE36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A118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E64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7EDA2A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ECB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C85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8CFF9A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A1C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442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5A5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C0A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775F" w14:textId="77777777" w:rsidR="00EE3017" w:rsidRPr="00C20CA5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8D540C" w14:textId="77777777" w:rsidR="00EE3017" w:rsidRPr="00EB107D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8225D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C299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69A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387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C5F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7661F9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F10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E92EC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3EC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AD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7CA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A1E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D2FC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6FB93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E3017" w14:paraId="399EAE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6F9A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4C1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71D3D2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452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D62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4661A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C1401F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33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844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A64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EA9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283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90A4250" w14:textId="77777777" w:rsidR="00EE3017" w:rsidRPr="00C401D9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E3017" w14:paraId="791BCB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DB36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6DA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5AA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72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AA882F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B6179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DB433C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3CE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11464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6C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0A7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54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48A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88B0A6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E3017" w14:paraId="6C6DF1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91B5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96B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824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E18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1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F25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07F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57935B1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11F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FD3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DA69F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E7FD79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F11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A29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A34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CBD349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F98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F012E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E83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35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7FE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1D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1A5E6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3FABCF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46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0248EC5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8D6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A308" w14:textId="77777777" w:rsidR="00EE3017" w:rsidRDefault="00EE301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20F543A" w14:textId="77777777" w:rsidR="00EE3017" w:rsidRDefault="00EE301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2B9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C0C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B2F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975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AC6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793D5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76943B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4E4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135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37B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C224C8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BEF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077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0BC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508262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CE9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D0B7" w14:textId="77777777" w:rsidR="00EE3017" w:rsidRPr="00C20CA5" w:rsidRDefault="00EE301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BF3EB3A" w14:textId="77777777" w:rsidR="00EE3017" w:rsidRPr="00EB107D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C27B5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C4C1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E3C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FD9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81D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FD016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658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40997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D38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E08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65A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944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62F0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6AF8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E3017" w14:paraId="239335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C9F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C29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D3E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1AF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3EEA8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DA4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3D366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BCC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C9F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1B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AC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83BA76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E3017" w14:paraId="030E3F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EFF3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1E6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7F0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F8D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6D382D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DAF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190BDB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79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DA6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C3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249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6E7E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AE0A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FFA5EA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E3017" w14:paraId="47A78C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D963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848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3C0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95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1D7F3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6D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8266A6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9C0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600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E22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DF4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E11F4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8E6B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D38D09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E3017" w14:paraId="4D6126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120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4BE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3F0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CDE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C1249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AA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0BA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0B7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A3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C4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6B44D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BBF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F3E8A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E3017" w14:paraId="757AD1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9441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4DE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A3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20B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E1072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D6E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DC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8D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7D2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024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5903F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B1E8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8CE17F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E3017" w14:paraId="676F27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02E4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929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43D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486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BC755B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185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52260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C1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67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24D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4EA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D605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69C8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E3017" w14:paraId="241CF0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78A2" w14:textId="77777777" w:rsidR="00EE3017" w:rsidRDefault="00EE3017" w:rsidP="00EE301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83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F0B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C18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AFC3D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41F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5B8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407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4F4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312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EA79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4113B4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537148B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60CB6DC4" w14:textId="77777777" w:rsidR="00EE3017" w:rsidRDefault="00EE301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73EF4BB" w14:textId="77777777" w:rsidR="00EE3017" w:rsidRDefault="00EE301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E3017" w14:paraId="39EBF99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A5CA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9F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DB91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246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7DCF1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A5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72E8F5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03E55A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97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70B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7421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C05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DAFB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F61FA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D28EA3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5AD06D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E3017" w14:paraId="6A150B2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D206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048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5CED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9C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6D76E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5D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A8DD37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DF6477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3B6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C25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E269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C47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F5E4E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D5BB1E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1C412E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E3017" w14:paraId="45F0753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4AC3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20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ED5C91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20B8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F082" w14:textId="77777777" w:rsidR="00EE3017" w:rsidRDefault="00EE301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76E97E0" w14:textId="77777777" w:rsidR="00EE3017" w:rsidRDefault="00EE301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2E8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268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939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929A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E9FF" w14:textId="77777777" w:rsidR="00EE3017" w:rsidRPr="006A2576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DB5C37D" w14:textId="77777777" w:rsidR="00EE3017" w:rsidRPr="006A2576" w:rsidRDefault="00EE301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11962D0" w14:textId="77777777" w:rsidR="00EE3017" w:rsidRDefault="00EE301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7FD4B15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ACE7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AC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7313AA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875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F60F" w14:textId="77777777" w:rsidR="00EE3017" w:rsidRDefault="00EE301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69C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BAD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63A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FB8D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9B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671D87B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B2AC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366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C9E863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282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3149" w14:textId="77777777" w:rsidR="00EE3017" w:rsidRDefault="00EE301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994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2B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114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5AB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C46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3DA821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8C9D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84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5048450" w14:textId="77777777" w:rsidR="00EE3017" w:rsidRDefault="00EE301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F72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A54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9C5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A5B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B9D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752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13C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7532468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FB6E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AF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9829C5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52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72D0" w14:textId="77777777" w:rsidR="00EE3017" w:rsidRPr="001904F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6BE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7A2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9EE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273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E83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E3017" w14:paraId="5BDC9D6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F274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093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118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D7E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C3A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3FE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164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7F3727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5D86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BCE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CF631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E3017" w14:paraId="6B1A60E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47CC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37D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BAE586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0F8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A8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DC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B4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869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4D3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A12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1C21545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752C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064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B8C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66F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B0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7E1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816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4B099E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95E0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937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295BF1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5D15E74" w14:textId="77777777" w:rsidR="00EE3017" w:rsidRPr="00B56D0E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74ABED5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8365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81D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500389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2C7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6D67" w14:textId="77777777" w:rsidR="00EE3017" w:rsidRPr="00DA3842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EDA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BF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CC3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957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489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12FE09" w14:textId="77777777" w:rsidR="00EE3017" w:rsidRDefault="00EE301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BA85AB0" w14:textId="77777777" w:rsidR="00EE3017" w:rsidRDefault="00EE301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604A53A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041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46E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C06C29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08C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A5C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55B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8E4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D4C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4C08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86CE" w14:textId="77777777" w:rsidR="00EE3017" w:rsidRPr="00175A24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256802D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AD5F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D37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EB7D17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0D5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6CA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CBD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CA4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13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345A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5211" w14:textId="77777777" w:rsidR="00EE3017" w:rsidRPr="00175A24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6EF8992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891C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C7F2" w14:textId="77777777" w:rsidR="00EE3017" w:rsidRDefault="00EE301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6168" w14:textId="77777777" w:rsidR="00EE3017" w:rsidRDefault="00EE301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D275" w14:textId="77777777" w:rsidR="00EE3017" w:rsidRDefault="00EE301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FEBC020" w14:textId="77777777" w:rsidR="00EE3017" w:rsidRDefault="00EE301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5B80" w14:textId="77777777" w:rsidR="00EE3017" w:rsidRDefault="00EE301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61091A" w14:textId="77777777" w:rsidR="00EE3017" w:rsidRDefault="00EE301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0EDA" w14:textId="77777777" w:rsidR="00EE3017" w:rsidRDefault="00EE301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83F5" w14:textId="77777777" w:rsidR="00EE3017" w:rsidRDefault="00EE301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21C7" w14:textId="77777777" w:rsidR="00EE3017" w:rsidRPr="001304AF" w:rsidRDefault="00EE301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859D" w14:textId="77777777" w:rsidR="00EE3017" w:rsidRDefault="00EE301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ECC53" w14:textId="77777777" w:rsidR="00EE3017" w:rsidRDefault="00EE301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116266" w14:textId="77777777" w:rsidR="00EE3017" w:rsidRPr="00175A24" w:rsidRDefault="00EE301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E3017" w14:paraId="3B40BC3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4C8D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9FE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33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78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9C2A6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84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5365C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5B0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36A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31A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D79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75772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7D41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3017" w14:paraId="77ABA4A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6559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E47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A0F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079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6CBCA6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DBD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423AB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AC3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739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892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C9C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4C778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1BA7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E3017" w14:paraId="759DA41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5557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A6C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CE4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27A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118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67A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0B9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2419A3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B35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082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105A238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652A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C44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1C32D8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A98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61D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E7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12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6FB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51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8D0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5941376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96EF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504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6F05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CC9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CE720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671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F52B02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BD16" w14:textId="77777777" w:rsidR="00EE3017" w:rsidRPr="00CA307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CFC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15F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93C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0A04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E3017" w14:paraId="60ABBA7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5200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981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7CCF51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FAD9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36F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4F7D4B" w14:textId="77777777" w:rsidR="00EE3017" w:rsidRPr="00180EA2" w:rsidRDefault="00EE301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7EB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DFFE" w14:textId="77777777" w:rsidR="00EE3017" w:rsidRPr="00CA307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EA1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4861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960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B3FD2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702C77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E3017" w14:paraId="02039B5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0A1A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663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6A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0F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55D76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0A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E169" w14:textId="77777777" w:rsidR="00EE3017" w:rsidRPr="00CA307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629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936446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A9EF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2E7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1294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7895C6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AB345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E3017" w14:paraId="7DBADC2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1E42" w14:textId="77777777" w:rsidR="00EE3017" w:rsidRDefault="00EE3017" w:rsidP="00EE301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ADC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C06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F4B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DF85E2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158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7E38C3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F8738A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3A1D" w14:textId="77777777" w:rsidR="00EE3017" w:rsidRPr="00CA3079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284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F90A" w14:textId="77777777" w:rsidR="00EE3017" w:rsidRPr="001304AF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FF4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30159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1B9057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21293BE" w14:textId="77777777" w:rsidR="00EE3017" w:rsidRPr="00B71446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49DA9BB" w14:textId="77777777" w:rsidR="00EE3017" w:rsidRDefault="00EE3017">
      <w:pPr>
        <w:tabs>
          <w:tab w:val="left" w:pos="6382"/>
        </w:tabs>
        <w:rPr>
          <w:sz w:val="20"/>
        </w:rPr>
      </w:pPr>
    </w:p>
    <w:p w14:paraId="267D176D" w14:textId="77777777" w:rsidR="00EE3017" w:rsidRDefault="00EE3017" w:rsidP="00B52218">
      <w:pPr>
        <w:pStyle w:val="Heading1"/>
        <w:spacing w:line="360" w:lineRule="auto"/>
      </w:pPr>
      <w:r>
        <w:t>LINIA 704</w:t>
      </w:r>
    </w:p>
    <w:p w14:paraId="27F86DE4" w14:textId="77777777" w:rsidR="00EE3017" w:rsidRDefault="00EE301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E3017" w14:paraId="7EFB17C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8DA3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56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BEC128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E80C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7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118A0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F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4EED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CE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0CF01B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AF47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17AD" w14:textId="77777777" w:rsidR="00EE3017" w:rsidRPr="001467E0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861C5E" w14:textId="77777777" w:rsidR="00EE3017" w:rsidRPr="00C00026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E9DFDA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91D4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25C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A3EE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C1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B05202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EAFF68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4C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C258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62E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86A6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47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0F1C0F5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E0B5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43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93A7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55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ACE40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87F40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361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FADB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9B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9041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F07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1BE454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6DB4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31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34E2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9F8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BD7380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8CC4D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990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F72A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A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1A32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C37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72B595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74E82B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B3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6F7D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D70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4368EA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0C044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64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0C07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258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CD11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5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3AD29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0E7388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12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7AAFFB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10F6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C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F9C18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957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D2D8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6F6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81782F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F374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C20" w14:textId="77777777" w:rsidR="00EE3017" w:rsidRPr="001467E0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F35913" w14:textId="77777777" w:rsidR="00EE3017" w:rsidRPr="008D7F2C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1F468D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2226B4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A9D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B07B73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44A0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811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17A6C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9AD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08C6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4A6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2D4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F1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E3017" w14:paraId="5C965F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65F93C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4E7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7C9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D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F0197A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A5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E1AA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F7D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9EE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5A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73C82D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7E01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AEC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D30C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17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061AB2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B8A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8BD56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B30E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EEA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9E2B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5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F46D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E3017" w14:paraId="2A5775B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2D73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693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7E62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44F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E6405D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1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F42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AD3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5DC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072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F25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E3017" w14:paraId="592025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ADD7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12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F395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6B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592D0F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82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78997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B117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9C3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DFAA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4A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3D1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E3017" w14:paraId="3C6C96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48E" w14:textId="77777777" w:rsidR="00EE3017" w:rsidRDefault="00EE3017" w:rsidP="00EE301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AF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FDA5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7E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7AB4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360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EF3EF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F340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CB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7A67" w14:textId="77777777" w:rsidR="00EE3017" w:rsidRPr="00E4080B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9D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A740C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CD339F9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930EFFD" w14:textId="77777777" w:rsidR="00EE3017" w:rsidRDefault="00EE3017" w:rsidP="00F0370D">
      <w:pPr>
        <w:pStyle w:val="Heading1"/>
        <w:spacing w:line="360" w:lineRule="auto"/>
      </w:pPr>
      <w:r>
        <w:lastRenderedPageBreak/>
        <w:t>LINIA 800</w:t>
      </w:r>
    </w:p>
    <w:p w14:paraId="3573624D" w14:textId="77777777" w:rsidR="00EE3017" w:rsidRDefault="00EE301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3017" w14:paraId="7FF0F1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EFF4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1E2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DF69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BB26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F4925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34C0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5F06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48A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7ECB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E29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B2826B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2174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46C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AF0F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B4D5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CA15D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9C82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2029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A52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98D8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8D1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AE3A64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E3EB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730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D5E4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4E36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F46B46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2770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A05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33B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2ACC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CCF8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AB1F7C" w14:textId="77777777" w:rsidR="00EE3017" w:rsidRDefault="00EE301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E3017" w:rsidRPr="00A8307A" w14:paraId="1C16EEE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E972F" w14:textId="77777777" w:rsidR="00EE3017" w:rsidRPr="00A75A00" w:rsidRDefault="00EE3017" w:rsidP="00EE3017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B20D" w14:textId="77777777" w:rsidR="00EE3017" w:rsidRPr="00A8307A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7D9C" w14:textId="77777777" w:rsidR="00EE3017" w:rsidRPr="00A8307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77E8" w14:textId="77777777" w:rsidR="00EE3017" w:rsidRPr="00A8307A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B588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3D005F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343E772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12DD53" w14:textId="77777777" w:rsidR="00EE3017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9BFC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DC6E" w14:textId="77777777" w:rsidR="00EE3017" w:rsidRPr="00A8307A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1F30" w14:textId="77777777" w:rsidR="00EE3017" w:rsidRPr="00A8307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B22E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A67658" w14:textId="77777777" w:rsidR="00EE3017" w:rsidRPr="00A8307A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E3017" w14:paraId="6F37C2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596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AD0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3DE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C3C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C7167C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2A2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AB3E1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C6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DE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352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AE68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E3017" w14:paraId="0DD2DE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059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7E1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2035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61A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28619AF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C7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AE1A4F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D83310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CFC154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DC9592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06DF98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40AE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132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8A23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66E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1B005E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1B8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324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95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E265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083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29C8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A48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1CE0158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BC40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C5C8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E273C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A3F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3C9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864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87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16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245F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387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821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E2DB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7AF5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F91C0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E3017" w14:paraId="2F42EF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AAFB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A7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5F1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81CB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416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1128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337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AFCC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09F7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B0F17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EAE56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E3017" w14:paraId="0CA098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83BC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89F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3A7E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057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715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ED0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3A6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88FF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5C00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33632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F085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E3017" w14:paraId="72399B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E3DE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65E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CB1603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8C72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DE4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6D8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002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F94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65B2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15C8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385BD0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3B5D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DF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D1D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E16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CE8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6969F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D683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8D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03AA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8B1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FFC921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3B88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E3017" w14:paraId="1BA4DC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02C1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E0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843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4BA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AD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2979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DD5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89BC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A21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1964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E3646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E3017" w14:paraId="427E0F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3511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7FA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FA05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7A6B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43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983E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4DD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868C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C1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2EA1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AEC0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E3017" w14:paraId="225125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DF4E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B2B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E83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D96D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1B1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B33274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3CB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F0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0F93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3E70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265EAD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195F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25C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36F0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CA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0A2355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A7D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D840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89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6F3857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8AFE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2D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E0DD3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8EE4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807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510F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766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31F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EE27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401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D905CE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3759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24BB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E3017" w14:paraId="765416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BD4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820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6CDE7E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C2C9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24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34A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D87B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D846" w14:textId="77777777" w:rsidR="00EE3017" w:rsidRDefault="00EE301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80FDD5B" w14:textId="77777777" w:rsidR="00EE3017" w:rsidRDefault="00EE301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C36E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FE7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132856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7267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A65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52E4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08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8606917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61F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D717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5F5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1ACE86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E9E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6A4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5C657F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096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B82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6ED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891E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9ED41A1" w14:textId="77777777" w:rsidR="00EE3017" w:rsidRPr="008B2519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8F6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B890E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896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9AC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7929" w14:textId="77777777" w:rsidR="00EE3017" w:rsidRPr="008D08DE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09B0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E3017" w14:paraId="67243C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E97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A9B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E6A6E4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3DA4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9DD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E6929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CD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2D05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DC2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8F81" w14:textId="77777777" w:rsidR="00EE3017" w:rsidRPr="008D08DE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39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589CF4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F27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929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0C7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080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29A88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927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AA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85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76F956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6090" w14:textId="77777777" w:rsidR="00EE3017" w:rsidRPr="008D08DE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423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505B6E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EFE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6A20" w14:textId="77777777" w:rsidR="00EE3017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09DD" w14:textId="77777777" w:rsidR="00EE3017" w:rsidRPr="001161EA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64FC" w14:textId="77777777" w:rsidR="00EE3017" w:rsidRDefault="00EE301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9A10192" w14:textId="77777777" w:rsidR="00EE3017" w:rsidRDefault="00EE301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18B4" w14:textId="77777777" w:rsidR="00EE3017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AAE82FC" w14:textId="77777777" w:rsidR="00EE3017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F655" w14:textId="77777777" w:rsidR="00EE3017" w:rsidRPr="001161EA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ED3A" w14:textId="77777777" w:rsidR="00EE3017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9572" w14:textId="77777777" w:rsidR="00EE3017" w:rsidRPr="008D08DE" w:rsidRDefault="00EE301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2C47" w14:textId="77777777" w:rsidR="00EE3017" w:rsidRDefault="00EE301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E3017" w14:paraId="5AB01E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0004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80B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5FE25EC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7C31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85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2832F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8DB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963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B0C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4804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AD5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EE3017" w14:paraId="0D09AE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897D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CC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DBF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1A1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A4DF2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1CE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BECCC2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9B89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1A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6088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2DD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EE2F17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357093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E3017" w14:paraId="27DE2A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698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AD0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57E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36DF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BCEFD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E07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B1F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2CF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C383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47A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9B4A7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EAFD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AA8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B75E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6A62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C23E9F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078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3D338A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8B1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566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B875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5AB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1B75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6432A2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E3017" w14:paraId="276EA2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26B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764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1036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FD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C9F592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9E6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C70CB3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9E81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8F4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9861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A1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443484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F8F16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B40FE76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E3017" w14:paraId="681BE4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B399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D86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25B4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5F2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7C4ED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CA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CCF55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65D0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D5A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92A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4B3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9C80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E3017" w14:paraId="448940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C28D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601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CB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53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710BE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953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876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FA4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1B23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EC46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E1C1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E3017" w14:paraId="1AC96C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E25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7BD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3C6129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4EEC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6C1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BA2BE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33262A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990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4431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D5C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31AB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3DD1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0DAF77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6B5D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95A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9484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6C2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71436D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D3480F7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71C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98DE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5CD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AB6201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6BA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356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3FB695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DD8F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77FC" w14:textId="669C6124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</w:t>
            </w:r>
            <w:r w:rsidR="003F2338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+450</w:t>
            </w:r>
          </w:p>
          <w:p w14:paraId="5D44F1D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73A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2C6E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527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D5F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D8D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E6D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2461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5A43C7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56BB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1A6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AC6B" w14:textId="77777777" w:rsidR="00EE3017" w:rsidRPr="001161EA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E42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7876757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6BB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F62A8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6CA09A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531C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290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CF6" w14:textId="77777777" w:rsidR="00EE3017" w:rsidRPr="001161EA" w:rsidRDefault="00EE301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DD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6F3C54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AEF5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06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684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759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2227202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814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97876B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D6FBA0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6D12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0CC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F654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EDF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787A2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F2E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910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9A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678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AD9A6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64F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3C9E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32C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74D4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D61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C7F2FF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2000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E3017" w14:paraId="6D9FA2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E49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9F1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037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30E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CF579CB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331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EB19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ED9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4AA3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36D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D02E1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9854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8A1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30F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CF7E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6C0B77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7CE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0F0D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2AB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2CEF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C75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448E10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228D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4F3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E292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E2F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6A7F51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91F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121D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CAC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67B8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BF42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9E680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3FEC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07E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8B4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F28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9C95F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AD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6F65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2A2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869C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0AA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DEE44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50BE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648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C71D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6EFD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66B66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96F723F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878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C33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8D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28F7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650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81B06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3147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160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154F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0D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FA5526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D5E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CA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05A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1AAD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3E3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C4400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5D99AF8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E3017" w14:paraId="71120A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A7B0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70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1BEB1CD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202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827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9DC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557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64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0CBD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86E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4BD7C4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89BE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31C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DE35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909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CEC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9EBD32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783A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F76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0175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A857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0EC58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E3017" w14:paraId="320F63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8A1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A74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69797D3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87E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881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30E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DCA3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3C3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21FB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6F87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2B5AD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4226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638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F775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182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4C0339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048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F055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9F1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B97B6E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9B43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01E1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77753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85EF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0614" w14:textId="77777777" w:rsidR="00EE3017" w:rsidRDefault="00EE301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0873" w14:textId="77777777" w:rsidR="00EE3017" w:rsidRPr="001161EA" w:rsidRDefault="00EE301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2627" w14:textId="77777777" w:rsidR="00EE3017" w:rsidRDefault="00EE301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821A" w14:textId="77777777" w:rsidR="00EE3017" w:rsidRDefault="00EE301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1AC7" w14:textId="77777777" w:rsidR="00EE3017" w:rsidRPr="001161EA" w:rsidRDefault="00EE301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1D89" w14:textId="77777777" w:rsidR="00EE3017" w:rsidRDefault="00EE301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8ECD110" w14:textId="77777777" w:rsidR="00EE3017" w:rsidRDefault="00EE301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0072" w14:textId="77777777" w:rsidR="00EE3017" w:rsidRDefault="00EE301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F7A6" w14:textId="77777777" w:rsidR="00EE3017" w:rsidRDefault="00EE301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E3017" w14:paraId="362C2D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B7A9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C69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031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75B5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5E5DE6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FC6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949A1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AE862E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567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A8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0602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E3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8BB57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7D70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7D0893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E3017" w14:paraId="0366F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843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4D4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71D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ECE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41D31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0FC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A97F5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06F9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345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6B5C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7107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5D96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27A1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04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1D8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A48D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028D4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2D9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0CBC31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020B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59E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110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FD40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0D3D6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8620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247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EFD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96D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8165C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D77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299BFD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613E1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98184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5E740E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3FFA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340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0B6B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F30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0617D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F8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32F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249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D1D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09A075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9ED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5A28A8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A6C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945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D0C2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90E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6699B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B568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8F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BE4C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6743" w14:textId="77777777" w:rsidR="00EE3017" w:rsidRDefault="00EE301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9966A1" w14:textId="77777777" w:rsidR="00EE3017" w:rsidRDefault="00EE301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20E7" w14:textId="77777777" w:rsidR="00EE3017" w:rsidRPr="00F565BC" w:rsidRDefault="00EE301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51225C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C6F7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C7D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B82D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7DF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E3017" w14:paraId="77C064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2E7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91D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01C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283B" w14:textId="77777777" w:rsidR="00EE3017" w:rsidRDefault="00EE301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AB195B" w14:textId="77777777" w:rsidR="00EE3017" w:rsidRDefault="00EE301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7B31" w14:textId="77777777" w:rsidR="00EE3017" w:rsidRDefault="00EE301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9AFD6A" w14:textId="77777777" w:rsidR="00EE3017" w:rsidRDefault="00EE301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93A9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B78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76B5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CE3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E3017" w14:paraId="12BD33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56E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83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50A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816B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C5C2C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57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B2664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0277" w14:textId="77777777" w:rsidR="00EE3017" w:rsidRPr="001161EA" w:rsidRDefault="00EE301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A6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CFAA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676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3D7A30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2971D7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A53103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FA2C71B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E3017" w14:paraId="2D52B2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3CEE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6EF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16C0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9F9E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A4180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EE7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DBBD0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EF6EF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CC46" w14:textId="77777777" w:rsidR="00EE3017" w:rsidRPr="001161EA" w:rsidRDefault="00EE301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602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F0B8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84E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4803E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8A5EF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E3017" w14:paraId="470275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F2AC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8D8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FE4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3858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5C3FF1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E5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34D2" w14:textId="77777777" w:rsidR="00EE3017" w:rsidRDefault="00EE301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4111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0EC7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DD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184CFD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F269A83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E3017" w14:paraId="291233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B805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6BE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B5A9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F83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DF9445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E970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D36DB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5C2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551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E0A6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131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0F79B46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C833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E3017" w14:paraId="67115B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538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C40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1756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3EAB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110CD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BBD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02281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1C8B82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4434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F05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44BD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5A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B92019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E3017" w14:paraId="2B938B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6C91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AE6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4478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8444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43E1E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DD9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9C704C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EDB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AC3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D981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F8B0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8735512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E3017" w14:paraId="7ABB5F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E04F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569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2766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4E1E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7BBB7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AD40459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99A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88F8FC2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06BB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F427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22D4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14BA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50B32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E3017" w14:paraId="6FE456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0512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5F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4C4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78AF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D5C352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C9E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5839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55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44F2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DD4B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3E339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6D93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5BA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A2F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8A50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7CFBD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A28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C9A6FB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805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43AE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3837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CD5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3024D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37D1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2C0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35D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A51C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9CF0B9F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B48A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413E8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9C32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202D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B7B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D56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327CB4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9D75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821F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B96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6B9B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AFBBDA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69EC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4067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75B4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3C67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163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7C9D5A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5845" w14:textId="77777777" w:rsidR="00EE3017" w:rsidRDefault="00EE3017" w:rsidP="00EE301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488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2773" w14:textId="77777777" w:rsidR="00EE3017" w:rsidRPr="001161EA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60C3" w14:textId="77777777" w:rsidR="00EE3017" w:rsidRDefault="00EE301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796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6206" w14:textId="77777777" w:rsidR="00EE3017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55D3" w14:textId="77777777" w:rsidR="00EE3017" w:rsidRDefault="00EE301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4ABB" w14:textId="77777777" w:rsidR="00EE3017" w:rsidRPr="008D08DE" w:rsidRDefault="00EE301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C1EC" w14:textId="77777777" w:rsidR="00EE3017" w:rsidRDefault="00EE301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B9FB31E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6E87DD89" w14:textId="77777777" w:rsidR="00EE3017" w:rsidRDefault="00EE3017" w:rsidP="00C261F4">
      <w:pPr>
        <w:pStyle w:val="Heading1"/>
        <w:spacing w:line="360" w:lineRule="auto"/>
      </w:pPr>
      <w:r>
        <w:t>LINIA 801 B</w:t>
      </w:r>
    </w:p>
    <w:p w14:paraId="6D4ABEFD" w14:textId="77777777" w:rsidR="00EE3017" w:rsidRDefault="00EE3017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6A36DB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D13D" w14:textId="77777777" w:rsidR="00EE3017" w:rsidRDefault="00EE3017" w:rsidP="00EE301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0F9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F190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EA8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B5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DBB5C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0E5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46A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16E1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9CC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0D2BD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58D5" w14:textId="77777777" w:rsidR="00EE3017" w:rsidRDefault="00EE3017" w:rsidP="00EE301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CD2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2377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908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690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2C1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C0B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8405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8A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0411DF12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9A97" w14:textId="77777777" w:rsidR="00EE3017" w:rsidRDefault="00EE3017" w:rsidP="00EE301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76F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889E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F9A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5DF257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AB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B8EFC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52D2BB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9643F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D07D" w14:textId="77777777" w:rsidR="00EE3017" w:rsidRPr="003E0E1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52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146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02E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E3017" w14:paraId="1158D5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6605" w14:textId="77777777" w:rsidR="00EE3017" w:rsidRDefault="00EE3017" w:rsidP="00EE301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95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6963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E0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E0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1356" w14:textId="77777777" w:rsidR="00EE3017" w:rsidRPr="003E0E1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D3B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B91F" w14:textId="77777777" w:rsidR="00EE3017" w:rsidRPr="00556109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D4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EB283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8022C18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62B03CB" w14:textId="77777777" w:rsidR="00EE3017" w:rsidRDefault="00EE3017" w:rsidP="005011D2">
      <w:pPr>
        <w:pStyle w:val="Heading1"/>
        <w:spacing w:line="360" w:lineRule="auto"/>
      </w:pPr>
      <w:r>
        <w:t>LINIA 802</w:t>
      </w:r>
    </w:p>
    <w:p w14:paraId="3B3D24C4" w14:textId="77777777" w:rsidR="00EE3017" w:rsidRDefault="00EE3017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30859C6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3883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41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2D41D37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7D4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1E9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295BFD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D40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CF6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8BB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A0C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11A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7FA6328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254C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8D9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CC2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0B1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2981AF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883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2983F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5D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B2D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E5B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D65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C2BC8DE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237D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4B5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5A5B867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B47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F66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3BCA36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79A696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78A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139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F31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FA3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250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6A31D7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D240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C6C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9ED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F3E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16BBA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CE58B0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D2B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87159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F5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E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3AD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D35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19EA9A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5D88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E52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CC3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BCB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9884A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426FD0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B12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2CD224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A47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11F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5624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8C2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57D188E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D801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910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A9C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3B8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6DCE7B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3B2D44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EF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998383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7F0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FC9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F62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F03" w14:textId="77777777" w:rsidR="00EE3017" w:rsidRPr="00FC0DDB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1E335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474D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D23F743" w14:textId="77777777" w:rsidR="00EE3017" w:rsidRPr="00FC0DDB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E3017" w14:paraId="1C06B30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FCC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A47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3B47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E8A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BF27B6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07405D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D00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66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24F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FBE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7C5" w14:textId="77777777" w:rsidR="00EE3017" w:rsidRPr="00FC0DDB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E3017" w14:paraId="2A124E4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BA95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1F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666FD6F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051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056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E83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FE1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75A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5133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0C2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9C496A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CBAA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E72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2F2D144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336A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6AF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2591A9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F5DF2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CF9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238F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EBE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FDA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7F0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84127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EE3017" w14:paraId="4D16690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5198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30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F2C315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3C6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658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512EC4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1FFB85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92D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DC2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C9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9F3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373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C52BC81" w14:textId="77777777" w:rsidR="00EE3017" w:rsidRPr="00FC0DDB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E3017" w14:paraId="1006A2F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BB95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2A0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F7C515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3C7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799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2666F9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ED337B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A4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5E8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1A2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9A7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9FE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65BD2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D15952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E3017" w14:paraId="0D32FA8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1233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2B23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E2493CF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71F2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3398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9273086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F7D6A81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D14D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22F6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DC61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6B1A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93A5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36E3F7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CB7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DE3D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750B710C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D9D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0B5F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0D82576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F21F390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B107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1F3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396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E215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923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B73E75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E3017" w14:paraId="27FF73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2EBD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FB39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4AEAF7F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634A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0B04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B70591F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45E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AD7F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CB03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FED0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71C4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3B23DF3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E3017" w14:paraId="34E269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FE53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5BEA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2130ED4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A74B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EA3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9105D9E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3E4272D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CCB3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E9AF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C5C0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3529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3AA4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2EC79A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42EA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0C7C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222FC618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406A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F71A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1A27D0E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1A46F68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C326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3E87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A3F2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7220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F2A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5FFEE2E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E4BF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01D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1DBF7260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9E8C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3A40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165777A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4F12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57E2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33C6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EF05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8694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93ACE07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E3017" w14:paraId="10652C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4AE0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4B7E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398EBA1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4493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8103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3BD201D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D212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FF10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F2B0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16AA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5198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E3017" w14:paraId="6524616B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9328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1B55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4F63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7C0E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4ABFEED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9BC4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E7ADF4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5E4E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A922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4C2E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377C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E3017" w14:paraId="4117202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823" w14:textId="77777777" w:rsidR="00EE3017" w:rsidRDefault="00EE3017" w:rsidP="00EE301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70A0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A920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2C41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C9CAEBA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EBBE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4B8727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C6AD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ADB8" w14:textId="77777777" w:rsidR="00EE3017" w:rsidRDefault="00EE301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41A3" w14:textId="77777777" w:rsidR="00EE3017" w:rsidRDefault="00EE301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33B" w14:textId="77777777" w:rsidR="00EE3017" w:rsidRDefault="00EE301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3A6512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03D9DF92" w14:textId="77777777" w:rsidR="00EE3017" w:rsidRDefault="00EE3017" w:rsidP="00FF5C69">
      <w:pPr>
        <w:pStyle w:val="Heading1"/>
        <w:spacing w:line="276" w:lineRule="auto"/>
      </w:pPr>
      <w:r>
        <w:t>LINIA 804</w:t>
      </w:r>
    </w:p>
    <w:p w14:paraId="5862A7C6" w14:textId="77777777" w:rsidR="00EE3017" w:rsidRDefault="00EE301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E3017" w14:paraId="5734BDA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388F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B9C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3F54D2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AC8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0E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4B9F5A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EBB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850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D71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CEB7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2204" w14:textId="77777777" w:rsidR="00EE3017" w:rsidRPr="00436B1D" w:rsidRDefault="00EE301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E3017" w14:paraId="695DB68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C2F3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A89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21B5BB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41C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77F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6CE245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DC8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F6BC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7B2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DCAF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FFCA" w14:textId="77777777" w:rsidR="00EE3017" w:rsidRPr="00436B1D" w:rsidRDefault="00EE301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E3017" w14:paraId="658BE6F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A8E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99B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338AF1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90A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DA5F" w14:textId="77777777" w:rsidR="00EE3017" w:rsidRDefault="00EE301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6C137B7" w14:textId="77777777" w:rsidR="00EE3017" w:rsidRDefault="00EE301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31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F9CF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686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B221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6CF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E3017" w14:paraId="44EBF68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C53B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30D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94B873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E35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37B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368EE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D29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7D19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41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5B8E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617" w14:textId="77777777" w:rsidR="00EE3017" w:rsidRPr="00E25A4B" w:rsidRDefault="00EE301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3B0E91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24F0399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19C0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99C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F2DC4D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BD9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91F5" w14:textId="77777777" w:rsidR="00EE3017" w:rsidRDefault="00EE301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C7150DF" w14:textId="77777777" w:rsidR="00EE3017" w:rsidRDefault="00EE301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784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A3B2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C45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63C4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383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3017" w14:paraId="0466218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7A98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9E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A7E7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FFF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398912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F059C3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7B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9030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C2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3C66BB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38B3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E4D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FA1586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5DD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D5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1D85F6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E57A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5FF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4A5A77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215D87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B1D560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F79D80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790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F93C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2E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2BB3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4A1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89F524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16CD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A21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6016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F3C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CC1CD3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1EAB27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3CD3FE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4A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ABE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C4E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1F8785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1BDE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E13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2C43CBB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EF40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23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B27B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075B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A7EEC6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23FE3B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D79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7190F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877C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085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7B4D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2C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9244FED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CE6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4D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1CD8C1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CAA3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BF8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7E6A90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95F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69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C45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1984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985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E3017" w14:paraId="2565751C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01A7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333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289A79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26ED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135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57D924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02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D4C9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CC9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28E2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370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59C19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3017" w14:paraId="1AF783D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7B2E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C8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93F094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C467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695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DE6810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98C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E807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374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47E2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8AC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A2071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3017" w14:paraId="19FFBB3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0DF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7138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A2652C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6EAF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0EB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C82100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4AC915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B50791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9415F6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BF7128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E9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9EA4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BB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9330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74B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F145C8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5804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45A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EED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9BA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11E1E9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C89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2724DF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3497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337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5F6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1E0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6E4B1C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FE5C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D10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0AC9" w14:textId="77777777" w:rsidR="00EE3017" w:rsidRPr="00A152FB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8ED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9EFD04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611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0175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A54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1A5" w14:textId="77777777" w:rsidR="00EE3017" w:rsidRPr="00F9444C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CF0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0B8E38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2921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C60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6FC023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B620" w14:textId="77777777" w:rsidR="00EE3017" w:rsidRPr="00A152FB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CE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E3AAD9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FE8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7E79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C47F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FC20" w14:textId="77777777" w:rsidR="00EE3017" w:rsidRPr="00F9444C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61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8F2ABE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3017" w14:paraId="41B56A3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9780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BAB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06D586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1672" w14:textId="77777777" w:rsidR="00EE3017" w:rsidRPr="00A152FB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D66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956EFBB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A94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1806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903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9FDD" w14:textId="77777777" w:rsidR="00EE3017" w:rsidRPr="00F9444C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D43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D9B812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3017" w14:paraId="384B269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8ACD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D2B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3E3A" w14:textId="77777777" w:rsidR="00EE3017" w:rsidRPr="00A152FB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1F4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0AA737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43D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BFBF1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62C4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6C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1CA9" w14:textId="77777777" w:rsidR="00EE3017" w:rsidRPr="00F9444C" w:rsidRDefault="00EE301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28C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078582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A49B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E3017" w14:paraId="131EF4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FCF1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891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DB2B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FA1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30BC0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9F55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2F3B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E2D8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512655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9186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902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AB22A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05CF9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C8E6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E3017" w14:paraId="7229E88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AD92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7A08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D07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114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F9D10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521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BAEDB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13AB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875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4CE6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F3F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30501F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E3017" w14:paraId="53F5660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586B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E0B5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3F71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B0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D21C16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64C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B7B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1CA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1657B5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09A0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D3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3180E29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1594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8BF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547056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5B56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12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D2F36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ED1C9F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884F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2EB7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118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22DD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425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3263554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6125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9B5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21DA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A79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EF842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6AD862B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C35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92EA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37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21E188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099F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DCCB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7A46314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5BAF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FD7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7A7EDF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E802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43B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B64C5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59AD04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787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B30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4EC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4C0F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9E4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6C4F6A7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A08B" w14:textId="77777777" w:rsidR="00EE3017" w:rsidRDefault="00EE3017" w:rsidP="00EE301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02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C36" w14:textId="77777777" w:rsidR="00EE3017" w:rsidRPr="00A152F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5E3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A26D6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54CE6E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DB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F64F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285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85F696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037C" w14:textId="77777777" w:rsidR="00EE3017" w:rsidRPr="00F9444C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83F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DB581F3" w14:textId="77777777" w:rsidR="00EE3017" w:rsidRDefault="00EE3017" w:rsidP="00802827">
      <w:pPr>
        <w:spacing w:line="276" w:lineRule="auto"/>
        <w:ind w:right="57"/>
        <w:rPr>
          <w:sz w:val="20"/>
          <w:lang w:val="ro-RO"/>
        </w:rPr>
      </w:pPr>
    </w:p>
    <w:p w14:paraId="58E2A7DB" w14:textId="77777777" w:rsidR="00EE3017" w:rsidRDefault="00EE3017" w:rsidP="00DE7850">
      <w:pPr>
        <w:pStyle w:val="Heading1"/>
        <w:spacing w:line="360" w:lineRule="auto"/>
      </w:pPr>
      <w:r>
        <w:t>LINIA 806</w:t>
      </w:r>
    </w:p>
    <w:p w14:paraId="0A4E69CF" w14:textId="77777777" w:rsidR="00EE3017" w:rsidRDefault="00EE3017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3017" w14:paraId="12E68745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D73A" w14:textId="77777777" w:rsidR="00EE3017" w:rsidRDefault="00EE3017" w:rsidP="00EE3017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D2A4" w14:textId="77777777" w:rsidR="00EE3017" w:rsidRDefault="00EE301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17BC01D" w14:textId="77777777" w:rsidR="00EE3017" w:rsidRDefault="00EE301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C68A" w14:textId="77777777" w:rsidR="00EE3017" w:rsidRPr="000A2807" w:rsidRDefault="00EE301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8A34" w14:textId="77777777" w:rsidR="00EE3017" w:rsidRDefault="00EE3017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C037" w14:textId="77777777" w:rsidR="00EE3017" w:rsidRDefault="00EE301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B0DB" w14:textId="77777777" w:rsidR="00EE3017" w:rsidRPr="000A2807" w:rsidRDefault="00EE301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A837" w14:textId="77777777" w:rsidR="00EE3017" w:rsidRDefault="00EE301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F39D" w14:textId="77777777" w:rsidR="00EE3017" w:rsidRPr="000A2807" w:rsidRDefault="00EE301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9943" w14:textId="77777777" w:rsidR="00EE3017" w:rsidRDefault="00EE3017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30E01312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2B797010" w14:textId="77777777" w:rsidR="00EE3017" w:rsidRDefault="00EE3017" w:rsidP="00535684">
      <w:pPr>
        <w:pStyle w:val="Heading1"/>
        <w:spacing w:line="360" w:lineRule="auto"/>
      </w:pPr>
      <w:r>
        <w:t>LINIA 807</w:t>
      </w:r>
    </w:p>
    <w:p w14:paraId="6CCCD1C1" w14:textId="77777777" w:rsidR="00EE3017" w:rsidRDefault="00EE3017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10DDE0C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BEF2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F7B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481F40D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E4B2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7F2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59A794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1DB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FB46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7C7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47AE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BA6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D6B86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76C7AB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77ABB22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E3017" w14:paraId="2BAA041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FF4A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960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B3A0DD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F0B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5C8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0DCB6C4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8D3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73FD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A36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6EDF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53A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37D7AC7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9DD9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64F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7D0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0B0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14A1A6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B09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704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913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F718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472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DB6B9D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BB4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4680" w14:textId="77777777" w:rsidR="00EE3017" w:rsidRDefault="00EE301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7BBC" w14:textId="77777777" w:rsidR="00EE3017" w:rsidRPr="007345A6" w:rsidRDefault="00EE301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B00B" w14:textId="77777777" w:rsidR="00EE3017" w:rsidRDefault="00EE3017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4895A2E" w14:textId="77777777" w:rsidR="00EE3017" w:rsidRDefault="00EE3017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7BCA" w14:textId="77777777" w:rsidR="00EE3017" w:rsidRDefault="00EE301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CF91" w14:textId="77777777" w:rsidR="00EE3017" w:rsidRPr="007345A6" w:rsidRDefault="00EE301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F00C" w14:textId="77777777" w:rsidR="00EE3017" w:rsidRDefault="00EE301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8FAFEA8" w14:textId="77777777" w:rsidR="00EE3017" w:rsidRDefault="00EE301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6E70" w14:textId="77777777" w:rsidR="00EE3017" w:rsidRPr="007345A6" w:rsidRDefault="00EE301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9ED1" w14:textId="77777777" w:rsidR="00EE3017" w:rsidRDefault="00EE3017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142D931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B8D5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BF1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490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4C6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7E8A95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8B3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025E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B03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158FDE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3FF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BCC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3A139FB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7694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DF7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796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578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4671F0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22F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D3F6A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13E7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29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A38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459E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9300C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A0FA" w14:textId="77777777" w:rsidR="00EE3017" w:rsidRDefault="00EE3017" w:rsidP="00EE301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AB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9AF5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949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A55AB7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C88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3AC9E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B7F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A7C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33F2" w14:textId="77777777" w:rsidR="00EE3017" w:rsidRPr="007345A6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A7E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56C4D2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29975774" w14:textId="77777777" w:rsidR="00EE3017" w:rsidRDefault="00EE3017" w:rsidP="00D509E3">
      <w:pPr>
        <w:pStyle w:val="Heading1"/>
        <w:spacing w:line="360" w:lineRule="auto"/>
      </w:pPr>
      <w:r>
        <w:t>LINIA 812</w:t>
      </w:r>
    </w:p>
    <w:p w14:paraId="2E02CA3E" w14:textId="77777777" w:rsidR="00EE3017" w:rsidRDefault="00EE3017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3FCFD1C0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82D7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558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4408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C9E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18EE1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1655C7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701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7CA26C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4C27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718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F71A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569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4EF5876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913D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868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0FA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5F1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CBA00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F4B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D059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D06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ED98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AD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D23C30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75B2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E46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EC46E1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195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8A3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D329D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534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2B82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C3B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F54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6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4EDAD7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3017" w14:paraId="6A287D3F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0057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D0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F07FEA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0EF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C9B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51EDBC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611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B775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B3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A9F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35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6802115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D465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FFD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543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A6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D0EAC6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E368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4B95F8C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D423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1C4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5C7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26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3C79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0632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0AB8A0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E3017" w14:paraId="1411D4B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D41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42B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3B7B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A9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A7618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B4E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347CC8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C74E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F5F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F86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525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03C64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2DAEF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E3017" w14:paraId="21F55950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2D4C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96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F92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FBE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F1B9F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CAD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9EB3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0CB9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EAE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58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2676D1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0BD5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C5F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870B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785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D0A055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61E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2C4BFB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0FAF54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36A0173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10FF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CE6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B928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F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F832435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E85F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617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EF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72F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9948BD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E1A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2CC606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459AE58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0F8F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BE89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629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060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D5BA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E3017" w14:paraId="27A28EAB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B14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C1A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FC48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1D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5438F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370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095721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045E4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45D97B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2A0F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433C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4112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151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F142F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E3017" w14:paraId="49F964CB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EB8C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20E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AC29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8D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FFC733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5F37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AC34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1DF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1C6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00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ED5F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7F23B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489EA9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E3017" w14:paraId="17AFF79A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396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EB8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CA8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1B0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2902926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04C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89B8A4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8CAE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9C3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D6B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A67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23372CC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96A7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57F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E2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BE7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627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1093B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2E80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9582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7C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CBC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5671068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34A0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9F8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EF63A8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807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A96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0847DE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DF1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4D38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201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F9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2D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B5F891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B1A27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E3017" w14:paraId="038DA18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C23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92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F77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039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1EAB73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47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3276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ABD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275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00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64E7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E3017" w14:paraId="2469877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472D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7DB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0288C68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2ABA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FD3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79CC81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4BD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1C99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061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07B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772" w14:textId="77777777" w:rsidR="00EE3017" w:rsidRPr="00562792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2315F59" w14:textId="77777777" w:rsidR="00EE3017" w:rsidRPr="00562792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B23B87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7A10E4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14BB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39B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5F26E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034D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69E2" w14:textId="77777777" w:rsidR="00EE3017" w:rsidRDefault="00EE3017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3E7AC77" w14:textId="77777777" w:rsidR="00EE3017" w:rsidRDefault="00EE3017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0EE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6AD8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996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532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1E7" w14:textId="77777777" w:rsidR="00EE3017" w:rsidRPr="00562792" w:rsidRDefault="00EE301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E3017" w14:paraId="1DB63357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9EF2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8BF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68E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FC6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A8F0C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F0B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F67D448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9749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B02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7979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DE8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653F083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4BB9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DE1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B335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EC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DC226A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D0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36121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05BC4C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6B9E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732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7BFA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E8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643C2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1D6568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E3017" w14:paraId="646178E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BEFC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AAE2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51C7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98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C7982B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F8A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D29E5A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BF44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6E2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E2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7D2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32CBF7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522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9F2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C0E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763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D591F3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F0FBD5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F20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F5593B9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E046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9C8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1E9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B8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96A9CE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CFA7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1AB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3E7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05C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2BAF3D0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7B80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D9A8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B1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0CFB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AF0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8E986A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F11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A96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30BE2F7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4679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9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E0E1BC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AC3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A69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A77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CA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0DE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6B7D6EC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A609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7A4B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49ED4C9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F3CF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EB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1C46BF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437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15EE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07B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5FBA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4C8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225E0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E3017" w14:paraId="4C1CDFA9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D3F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FD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E320EF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099A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13B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B46305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349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6288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E38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AAD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7F8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69546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AD8D98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E3017" w14:paraId="5752F9E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046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63C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89C3C9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182A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DCA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8319A8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1F2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33E0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D2E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6FB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6E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4D2EBDF2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65D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5708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9F0E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B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D2D498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62E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56063B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D93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D82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5D5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8DE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4ECD196A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BD64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5BF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631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BC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78E10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66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5176DC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EDB9AD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6714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217C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8D3B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DB9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D36EA7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E3017" w14:paraId="5F07B6C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D6F8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AB4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A68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598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38D200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BA62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585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79F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D83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4CC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E3017" w14:paraId="52998D3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303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58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6B4BBF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BDB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A86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4AAEF0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AC3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CD09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A80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46D3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04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2C2910A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7A1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BDF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CBE0EA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75DC" w14:textId="77777777" w:rsidR="00EE3017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28F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EB1DC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FFD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6058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C4D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5BA2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074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2B63C5E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B8C8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94C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151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394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48FED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A05F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AAB45B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31DA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72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D51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1A8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7D47D73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F71B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90C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6D65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C6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21A3D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E5F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5F2E8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77B6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6167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6F8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AD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C95BD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E3017" w14:paraId="438C9FEB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8FDA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6767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9FA8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D36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AA80EC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3784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9D9347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D9D8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FF2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19D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5A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CDFC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13E3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E3017" w14:paraId="78E6FDA8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F58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15B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2661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337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C5B99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614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D77C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57D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718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18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BA4FB47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1B67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48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D87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8C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B30A624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318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BEC4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202C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0FF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C08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A3F749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97A6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B8BC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E0D5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1B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DFFB16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319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0E9078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809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2F3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8495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310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4CBEC6" w14:textId="77777777" w:rsidR="00EE3017" w:rsidRPr="00F662B5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E3017" w14:paraId="4ED6EEC9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9E33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EB5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0FCC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B88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64C444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CEC1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B654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83C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BCF7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2EB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FB44C38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84F7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B972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095B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B1B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D2482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4013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781095E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4DB7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34F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504F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B95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45F7B0F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E5B9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AD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41F0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75B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8CE6E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B61C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D911E9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9A6C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E0D9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6D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F01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EC5400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3017" w14:paraId="06156C3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E06A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26E9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2E17A1C5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D65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7DE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417E163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693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2B8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35D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41E4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A32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6C4D7576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00F2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3FF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EBAE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6E7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EA4C52E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77A3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55380D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6D4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19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B2A1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A83A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9A29D2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1924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5BDD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E26A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A7AC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9042D9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1D8B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C5B3FBA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A16F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D127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96FD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4F3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55363BA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60F1" w14:textId="77777777" w:rsidR="00EE3017" w:rsidRPr="001A61C3" w:rsidRDefault="00EE3017" w:rsidP="00EE301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E8D9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AADE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DEE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F1A8FC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90B6851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1C9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38A34FF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17B1" w14:textId="77777777" w:rsidR="00EE3017" w:rsidRPr="006A7C82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C136" w14:textId="77777777" w:rsidR="00EE3017" w:rsidRPr="001A61C3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FB46" w14:textId="77777777" w:rsidR="00EE3017" w:rsidRPr="00772CB4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914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B25B80E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4BD03BC3" w14:textId="77777777" w:rsidR="00EE3017" w:rsidRDefault="00EE3017" w:rsidP="00672C80">
      <w:pPr>
        <w:pStyle w:val="Heading1"/>
        <w:spacing w:line="360" w:lineRule="auto"/>
      </w:pPr>
      <w:r>
        <w:t>LINIA 813</w:t>
      </w:r>
    </w:p>
    <w:p w14:paraId="0E91813C" w14:textId="77777777" w:rsidR="00EE3017" w:rsidRDefault="00EE301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E3017" w14:paraId="68DB2D5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82A8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592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D2D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036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371A38B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E183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C274C82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030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CBE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85D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D37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B7DCCA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2EA9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CAE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108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D48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93C55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57F9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A69BC3C" w14:textId="77777777" w:rsidR="00EE3017" w:rsidRPr="0028504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F5E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84C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D8D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A1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224285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3A0F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F4D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C592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757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0C820C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8E99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5D13ED0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77B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320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777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2F6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82857B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415E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4D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013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E61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FCAA7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A4F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D9DB02C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824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555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3D3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4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EE3017" w14:paraId="1965390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A3D5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08B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CC9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C05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6920E7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9F30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2E1BCBE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912A9BA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2335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6B8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6B51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8A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E88617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F239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5A6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4E18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EF8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473" w14:textId="77777777" w:rsidR="00EE3017" w:rsidRDefault="00EE301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F2B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31B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5C8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641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E3017" w14:paraId="55B1AF0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C24D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022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678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41BE22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CC0032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DB37" w14:textId="77777777" w:rsidR="00EE3017" w:rsidRPr="001A0BE2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BF7A3F9" w14:textId="77777777" w:rsidR="00EE3017" w:rsidRPr="001A0BE2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65A5CE0" w14:textId="77777777" w:rsidR="00EE3017" w:rsidRPr="001A0BE2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3A9D9EA" w14:textId="77777777" w:rsidR="00EE3017" w:rsidRPr="00564F54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A5FE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061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612D88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4CC2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6972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126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F9DF68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A0719A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3C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0C85F68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A4FE886" w14:textId="77777777" w:rsidR="00EE3017" w:rsidRPr="00DD369C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0EB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02A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C4E85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E3017" w14:paraId="1C6EA5F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259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CB1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D5A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316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B33E5B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775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2AB78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377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ED0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58E4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3A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9551C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E3017" w14:paraId="02042C0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E5CC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A0A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1D3C19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7350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7E48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62C6F2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46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938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39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9F67D5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29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5CC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E3017" w14:paraId="5415094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85D8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9AF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6B6E5D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C579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6E4E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46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5B8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D91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EE10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BEF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E3017" w14:paraId="10CA609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C270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190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1EC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2D0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8D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F5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0D2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119DA9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1CD5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F2A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E3017" w14:paraId="37530402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25C4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A58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C16D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5D13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75759A7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148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7BC6C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C868A0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DE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217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F785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9DF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6978F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E3017" w14:paraId="3A68971F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9DDE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F8A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28E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15A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A4DA5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092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62F73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B252F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B09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744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EFC7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AEA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D7B1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E3017" w14:paraId="1950478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51B5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779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298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376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15A1A99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18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68E37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F02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D56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5C84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E3F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2BFE9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2714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E3017" w14:paraId="4C8AF55B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AE7A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41E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4F9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308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F8DF02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EA9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F8B0FE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61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456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D4A9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2E3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09A1A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E3017" w14:paraId="3703836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89AA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FDE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254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0E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29B67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531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56375D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D86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C7B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078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964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E3017" w14:paraId="7225F95F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DD30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3AF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652E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549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D7747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52F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85B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3EF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B039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56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EC8AAA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47BCE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E3017" w14:paraId="4CC8B654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B876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568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E305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DB0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77AB4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1F3961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F60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01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CDC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057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FA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9F83722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91A7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850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B48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E45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4E081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C997D0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362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7FDC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D5A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C42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086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0FCA38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DEA9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9B8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B68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53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CAED6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CFF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9251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FCC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1F7B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8C92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1ABC3EB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D18D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080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E84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30C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F710A7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E5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81124D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33C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94E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22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33A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61DEC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E3017" w14:paraId="6DC92E5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E97B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0F1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C57E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280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36E33D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C2A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3F74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4D9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447E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6D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9C5368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E3017" w14:paraId="3AD4B5F5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E8D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21C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F331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755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0B882F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267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C3EDE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89C45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94F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97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F63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847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1577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325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3EF3517" w14:textId="77777777" w:rsidR="00EE3017" w:rsidRPr="00CB3CD0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E3017" w14:paraId="1CD9F1E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4290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378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349E5C6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AB75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68C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4C6091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C5666F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F8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24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3AA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1EB85CA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528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BF9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0EDFCC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E46A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B61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36E6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F08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CF9E56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4889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839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01B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AD4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7B2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2C18F3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6E89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3B2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7717E7E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540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45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CD0BCC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B02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9E4E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F8A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D17916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6D9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7B6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44BD7A7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C2F7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7F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461689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0F41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D747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D1F8E2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E2A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1560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EA6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514D" w14:textId="77777777" w:rsidR="00EE3017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A41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6CDD8A1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1F76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C69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3939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FE6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74E505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3B6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8BB20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138D2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3960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F3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CB1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459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E3017" w14:paraId="6AD109A9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79F6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918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ECF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A26A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D9F787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99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C9437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924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9A0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89F0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60A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E4B84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47F183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E3017" w14:paraId="7A5B0A61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991E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168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F70E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A3A9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607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4D69E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DD74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66A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373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BF3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056197C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242D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8C6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C29B5F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CEB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429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61D7D6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CD1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9772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5F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F45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3E8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49A0FE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E3017" w14:paraId="5B5B078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1B8A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2EB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DAEC59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8C1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399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1FAB9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FCC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C39E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6B2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85A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98D6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E3017" w14:paraId="7D89206C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CD2B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AC1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11329AD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AA5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92F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CBAD80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726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24BF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72B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2986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D41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B965F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E3017" w14:paraId="64630DE9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C6D3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3C3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8A6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C19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875B971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053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98D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22C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04E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400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E3017" w14:paraId="2EC7AEE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A2A6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8F93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C901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F39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2C1EBF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D265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E555F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684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6B00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CFEC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3A0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E3017" w14:paraId="3013A09B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B824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51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E9A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37B8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BA27C83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924B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5EC25E2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262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3E2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E15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E324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C0DE245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E7D8F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E3017" w14:paraId="0C498377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22FC" w14:textId="77777777" w:rsidR="00EE3017" w:rsidRDefault="00EE3017" w:rsidP="00EE301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517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D3D3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11DB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0B7CDFC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04B4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CF4428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9968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13AF" w14:textId="77777777" w:rsidR="00EE3017" w:rsidRDefault="00EE301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DF70" w14:textId="77777777" w:rsidR="00EE3017" w:rsidRPr="00564F54" w:rsidRDefault="00EE301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B4BD" w14:textId="77777777" w:rsidR="00EE3017" w:rsidRDefault="00EE301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4526AC" w14:textId="77777777" w:rsidR="00EE3017" w:rsidRPr="00237377" w:rsidRDefault="00EE301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450F19E" w14:textId="77777777" w:rsidR="00EE3017" w:rsidRDefault="00EE3017" w:rsidP="00D96D74">
      <w:pPr>
        <w:pStyle w:val="Heading1"/>
        <w:spacing w:line="360" w:lineRule="auto"/>
      </w:pPr>
      <w:r>
        <w:t>LINIA 813 A</w:t>
      </w:r>
    </w:p>
    <w:p w14:paraId="5051FA63" w14:textId="77777777" w:rsidR="00EE3017" w:rsidRDefault="00EE3017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5046541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672" w14:textId="77777777" w:rsidR="00EE3017" w:rsidRDefault="00EE3017" w:rsidP="00EE301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C57E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00632D7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2132" w14:textId="77777777" w:rsidR="00EE3017" w:rsidRPr="00E230A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52C2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5029CE9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9EF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469D" w14:textId="77777777" w:rsidR="00EE3017" w:rsidRPr="009033A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E5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403" w14:textId="77777777" w:rsidR="00EE3017" w:rsidRPr="009033A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D828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EB0881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D7B8" w14:textId="77777777" w:rsidR="00EE3017" w:rsidRDefault="00EE3017" w:rsidP="00EE301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7900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D8BAF98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35B4" w14:textId="77777777" w:rsidR="00EE3017" w:rsidRPr="00E230A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3247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366993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3211DC5B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23F5A0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EAD6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D11C" w14:textId="77777777" w:rsidR="00EE3017" w:rsidRPr="009033A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EFF2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E968" w14:textId="77777777" w:rsidR="00EE3017" w:rsidRPr="009033A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A7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1BE20C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381" w14:textId="77777777" w:rsidR="00EE3017" w:rsidRDefault="00EE3017" w:rsidP="00EE301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1141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B697" w14:textId="77777777" w:rsidR="00EE3017" w:rsidRPr="00E230A0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9FBD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805EA2F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BC5A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BA24" w14:textId="77777777" w:rsidR="00EE3017" w:rsidRPr="009033A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AAB5" w14:textId="77777777" w:rsidR="00EE3017" w:rsidRDefault="00EE30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9AFF" w14:textId="77777777" w:rsidR="00EE3017" w:rsidRPr="009033AC" w:rsidRDefault="00EE30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2025" w14:textId="77777777" w:rsidR="00EE3017" w:rsidRDefault="00EE30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FC5D5E" w14:textId="77777777" w:rsidR="00EE3017" w:rsidRDefault="00EE3017">
      <w:pPr>
        <w:spacing w:before="40" w:after="40" w:line="192" w:lineRule="auto"/>
        <w:ind w:right="57"/>
        <w:rPr>
          <w:sz w:val="20"/>
          <w:lang w:val="ro-RO"/>
        </w:rPr>
      </w:pPr>
    </w:p>
    <w:p w14:paraId="1D928E7B" w14:textId="77777777" w:rsidR="00EE3017" w:rsidRDefault="00EE301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A70D409" w14:textId="77777777" w:rsidR="00EE3017" w:rsidRDefault="00EE301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E3017" w14:paraId="10C3FC1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1E74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496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67E7" w14:textId="77777777" w:rsidR="00EE3017" w:rsidRPr="002B69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C4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B2320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DDE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0E8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5DE8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79B4" w14:textId="77777777" w:rsidR="00EE3017" w:rsidRPr="002A6824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1D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D31DB3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297E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9B84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0180" w14:textId="77777777" w:rsidR="00EE3017" w:rsidRPr="002B69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709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BBB8F4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44A8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C5D969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8D4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B608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378E" w14:textId="77777777" w:rsidR="00EE3017" w:rsidRPr="002A6824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3CF1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863640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BBE1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539E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CD09" w14:textId="77777777" w:rsidR="00EE3017" w:rsidRPr="002B69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6AD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EA64D6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E2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DC9DE2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45C857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C79E80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F3D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828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3FB8" w14:textId="77777777" w:rsidR="00EE3017" w:rsidRPr="002A6824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39C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FE74A1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8835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1DD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961E" w14:textId="77777777" w:rsidR="00EE3017" w:rsidRPr="002B69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E9C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86017B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C08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42CA8CC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59BA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F03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37EE" w14:textId="77777777" w:rsidR="00EE3017" w:rsidRPr="002A6824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062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11D1DD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0776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8B2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2AA" w14:textId="77777777" w:rsidR="00EE3017" w:rsidRPr="002B69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39BE" w14:textId="77777777" w:rsidR="00EE3017" w:rsidRDefault="00EE301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2F31BF" w14:textId="77777777" w:rsidR="00EE3017" w:rsidRDefault="00EE301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52D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939DB0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000B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8CCD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500A" w14:textId="77777777" w:rsidR="00EE3017" w:rsidRPr="002A6824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78F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E3017" w14:paraId="0B544F0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513F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ACEF" w14:textId="77777777" w:rsidR="00EE3017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3EDE" w14:textId="77777777" w:rsidR="00EE3017" w:rsidRPr="002B6917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8FCE" w14:textId="77777777" w:rsidR="00EE3017" w:rsidRDefault="00EE301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7CC4C6" w14:textId="77777777" w:rsidR="00EE3017" w:rsidRDefault="00EE301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D259" w14:textId="77777777" w:rsidR="00EE3017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6B361D1" w14:textId="77777777" w:rsidR="00EE3017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85B1" w14:textId="77777777" w:rsidR="00EE3017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86F4" w14:textId="77777777" w:rsidR="00EE3017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2C90" w14:textId="77777777" w:rsidR="00EE3017" w:rsidRPr="002A6824" w:rsidRDefault="00EE301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55C5" w14:textId="77777777" w:rsidR="00EE3017" w:rsidRDefault="00EE301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E3017" w14:paraId="5DC8007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2E3C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8F37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D52B" w14:textId="77777777" w:rsidR="00EE3017" w:rsidRPr="002B69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C88F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3CEC0C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238308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45F1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4A106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4829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39B0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0B41" w14:textId="77777777" w:rsidR="00EE3017" w:rsidRPr="002A6824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68E5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1590FE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D46D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5096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4F0D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8747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E29BAA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9FBF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4F5E2C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7429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08E2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A497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A34" w14:textId="77777777" w:rsidR="00EE3017" w:rsidRDefault="00EE301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51B352" w14:textId="77777777" w:rsidR="00EE3017" w:rsidRDefault="00EE301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E3017" w14:paraId="1BFB864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0255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3750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005B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8C7C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0C3A67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5498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F029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1D6C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B1D9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DD1" w14:textId="77777777" w:rsidR="00EE3017" w:rsidRDefault="00EE301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E3017" w14:paraId="5BAAA9C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2DD6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39DE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F53CC4B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4080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2D84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F72F193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7AA7F52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74C8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1092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8ACD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465CB89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4AB9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49BC" w14:textId="77777777" w:rsidR="00EE3017" w:rsidRDefault="00EE301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3017" w14:paraId="04BF40E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48E1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B6CE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939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381F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138E3FE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3BDF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7F8C77B" w14:textId="77777777" w:rsidR="00EE3017" w:rsidRPr="00810F5B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A1FC" w14:textId="77777777" w:rsidR="00EE3017" w:rsidRPr="00557C88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1464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23FB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45A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830762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E3017" w14:paraId="3009E61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9808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4FC3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B20B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57C5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D923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8DDF2E0" w14:textId="77777777" w:rsidR="00EE3017" w:rsidRDefault="00EE301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4913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459A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0DC5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1CD3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625B7D3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E3017" w14:paraId="6C848FB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7199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B65F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58C4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3397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046" w14:textId="77777777" w:rsidR="00EE3017" w:rsidRDefault="00EE301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3DCB" w14:textId="77777777" w:rsidR="00EE3017" w:rsidRPr="00557C88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FB5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6039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5301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64792" w14:textId="77777777" w:rsidR="00EE3017" w:rsidRPr="00D8330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E3017" w14:paraId="21E2F8E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6978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F74A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8B6E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19F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5EBAF40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16D2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57B2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699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9ABE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38BA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FB8430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C51C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7B12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2858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AAC2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11AB8CF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98FD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202A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D32E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8970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8618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790852F5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2422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F5DC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B3AB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A30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AAD565B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AD43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B2C4" w14:textId="77777777" w:rsidR="00EE3017" w:rsidRPr="00557C88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D15B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D30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5150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32FA7E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8C98" w14:textId="77777777" w:rsidR="00EE3017" w:rsidRDefault="00EE3017" w:rsidP="00EE301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8C58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DFBE" w14:textId="77777777" w:rsidR="00EE3017" w:rsidRPr="002B69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3258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5794E42" w14:textId="77777777" w:rsidR="00EE3017" w:rsidRPr="006315B8" w:rsidRDefault="00EE301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1038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10CD" w14:textId="77777777" w:rsidR="00EE3017" w:rsidRPr="00557C88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8E38" w14:textId="77777777" w:rsidR="00EE3017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DD06" w14:textId="77777777" w:rsidR="00EE3017" w:rsidRPr="002A6824" w:rsidRDefault="00EE301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117D" w14:textId="77777777" w:rsidR="00EE3017" w:rsidRDefault="00EE301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481071" w14:textId="77777777" w:rsidR="00EE3017" w:rsidRPr="00930181" w:rsidRDefault="00EE3017">
      <w:pPr>
        <w:tabs>
          <w:tab w:val="left" w:pos="3183"/>
        </w:tabs>
      </w:pPr>
    </w:p>
    <w:p w14:paraId="38CD45ED" w14:textId="77777777" w:rsidR="00EE3017" w:rsidRDefault="00EE3017" w:rsidP="00445244">
      <w:pPr>
        <w:pStyle w:val="Heading1"/>
        <w:spacing w:line="24" w:lineRule="atLeast"/>
      </w:pPr>
      <w:r>
        <w:t>LINIA 818</w:t>
      </w:r>
    </w:p>
    <w:p w14:paraId="36007036" w14:textId="77777777" w:rsidR="00EE3017" w:rsidRDefault="00EE3017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3017" w14:paraId="4B61E49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9CA9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DF74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39BD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BDE9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3255A9A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B11A04F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2C9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1864BEE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93F3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8460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5DEF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7037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DBD862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108D862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E3017" w14:paraId="44A76F2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F85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E72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B8F4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72A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C596A9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B84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17F6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43F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F720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0C3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9D3C15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6C2E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D52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88E4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BD9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22A670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F20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6BECBA20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3AD57D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6A1B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850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EA48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A15A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B03E20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7FDE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4503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4400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B1E1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DBE493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9B1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3C36AA5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3144B7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525DF0C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8EA9C8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10F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256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6F55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C8F9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253A93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3B1F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BE2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7E40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2C3A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4F71C8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CEC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B25D9A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CFA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3DD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4319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D971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311C06F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28FA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C6AE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BC1B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28CE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E44E3D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99A471C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EBEB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5BAE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FCB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2F3A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519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3421D4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02A25F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E3017" w14:paraId="4D25F86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9750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A08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DA98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F9C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8A7E11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4134FAE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A9A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D3EB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A1F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07B3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33BE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148D86A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9044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67A7" w14:textId="77777777" w:rsidR="00EE3017" w:rsidRDefault="00EE301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618A" w14:textId="77777777" w:rsidR="00EE3017" w:rsidRPr="00E54142" w:rsidRDefault="00EE301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5F3" w14:textId="77777777" w:rsidR="00EE3017" w:rsidRDefault="00EE3017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394BAC" w14:textId="77777777" w:rsidR="00EE3017" w:rsidRDefault="00EE3017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CAA5" w14:textId="77777777" w:rsidR="00EE3017" w:rsidRPr="004B4AC4" w:rsidRDefault="00EE301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E884" w14:textId="77777777" w:rsidR="00EE3017" w:rsidRPr="004B4AC4" w:rsidRDefault="00EE301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0239" w14:textId="77777777" w:rsidR="00EE3017" w:rsidRDefault="00EE301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842" w14:textId="77777777" w:rsidR="00EE3017" w:rsidRPr="00E54142" w:rsidRDefault="00EE301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D49D" w14:textId="77777777" w:rsidR="00EE3017" w:rsidRPr="004B4AC4" w:rsidRDefault="00EE3017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E3017" w14:paraId="33F556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1CB9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AD70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7F6D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34FE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6BEB72F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67C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381A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0C1F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4E6D07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187C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09D1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3017" w14:paraId="47EB50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2E86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75C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F7DA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4176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087C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4DE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8EA2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E09A95B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CCFF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0A50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282315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EC86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8D8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1409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8C9E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9B9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747B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64E2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EF8C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7F3D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540FB2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0275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2C99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F194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8851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6530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D382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D973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599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E9BD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6458BC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4319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0DF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AE8C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0754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EC85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D57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2FF9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343B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DEE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E011D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E58D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221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E4B0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F1FB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ECF2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9BBD3AF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BD42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8143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E3F3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9761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E3017" w14:paraId="70A771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4F96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E27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D92E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8D68" w14:textId="77777777" w:rsidR="00EE3017" w:rsidRPr="00277DE8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A47F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45948B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6094B9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B36838D" w14:textId="77777777" w:rsidR="00EE3017" w:rsidRPr="00277DE8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AC49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5439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D12A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3CE1" w14:textId="77777777" w:rsidR="00EE3017" w:rsidRPr="00277DE8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E3017" w14:paraId="7AEDC0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6D0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D5CD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E3F4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D03F" w14:textId="77777777" w:rsidR="00EE3017" w:rsidRPr="00277DE8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DB1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6C4298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43AC5F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7386240" w14:textId="77777777" w:rsidR="00EE3017" w:rsidRPr="00277DE8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EB65" w14:textId="77777777" w:rsidR="00EE3017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59BB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452E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E548" w14:textId="77777777" w:rsidR="00EE3017" w:rsidRPr="00277DE8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E3017" w14:paraId="640D0F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8FE0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4C3B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54B2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DB4D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15B9DA04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890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F4B3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51B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34E0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22DC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3017" w14:paraId="4739C5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7AC8" w14:textId="77777777" w:rsidR="00EE3017" w:rsidRDefault="00EE3017" w:rsidP="00EE301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47A2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1127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F662" w14:textId="77777777" w:rsidR="00EE3017" w:rsidRDefault="00EE3017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B0BF90D" w14:textId="77777777" w:rsidR="00EE3017" w:rsidRDefault="00EE3017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2D5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E5E8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A876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3706CAA" w14:textId="77777777" w:rsidR="00EE3017" w:rsidRDefault="00EE301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9FA1" w14:textId="77777777" w:rsidR="00EE3017" w:rsidRPr="00E54142" w:rsidRDefault="00EE301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D694" w14:textId="77777777" w:rsidR="00EE3017" w:rsidRDefault="00EE301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E5E9CFC" w14:textId="77777777" w:rsidR="00EE3017" w:rsidRPr="00C21997" w:rsidRDefault="00EE3017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AA650B8" w14:textId="77777777" w:rsidR="00EE3017" w:rsidRDefault="00EE30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199D5B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3351A2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F6D465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B184DF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25E031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BB93CD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FE715F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E216F4" w14:textId="77777777" w:rsidR="00247C04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FFA0DB" w14:textId="77777777" w:rsidR="00247C04" w:rsidRPr="00C21F42" w:rsidRDefault="00247C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736229" w14:textId="77777777" w:rsidR="00EE3017" w:rsidRPr="00C21F42" w:rsidRDefault="00EE30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A898507" w14:textId="77777777" w:rsidR="00EE3017" w:rsidRPr="00C21F42" w:rsidRDefault="00EE30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8C137FC" w14:textId="77777777" w:rsidR="00EE3017" w:rsidRPr="00C21F42" w:rsidRDefault="00EE301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78D7B3D" w14:textId="77777777" w:rsidR="00EE3017" w:rsidRDefault="00EE301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9BDB1F2" w14:textId="77777777" w:rsidR="00EE3017" w:rsidRPr="00C21F42" w:rsidRDefault="00EE301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D606224" w14:textId="77777777" w:rsidR="00EE3017" w:rsidRPr="00C21F42" w:rsidRDefault="00EE301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5A1AEA9" w14:textId="77777777" w:rsidR="00EE3017" w:rsidRPr="00C21F42" w:rsidRDefault="00EE301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6B649FB" w14:textId="77777777" w:rsidR="00EE3017" w:rsidRPr="00C21F42" w:rsidRDefault="00EE301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B9500B" w:rsidRDefault="00FB37F1" w:rsidP="00B9500B"/>
    <w:sectPr w:rsidR="00FB37F1" w:rsidRPr="00B9500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EE0D" w14:textId="77777777" w:rsidR="001A250B" w:rsidRDefault="001A250B">
      <w:r>
        <w:separator/>
      </w:r>
    </w:p>
  </w:endnote>
  <w:endnote w:type="continuationSeparator" w:id="0">
    <w:p w14:paraId="6AB377AA" w14:textId="77777777" w:rsidR="001A250B" w:rsidRDefault="001A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2DA0" w14:textId="77777777" w:rsidR="001A250B" w:rsidRDefault="001A250B">
      <w:r>
        <w:separator/>
      </w:r>
    </w:p>
  </w:footnote>
  <w:footnote w:type="continuationSeparator" w:id="0">
    <w:p w14:paraId="35C469B7" w14:textId="77777777" w:rsidR="001A250B" w:rsidRDefault="001A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6B3A0AA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17139">
      <w:rPr>
        <w:b/>
        <w:bCs/>
        <w:i/>
        <w:iCs/>
        <w:sz w:val="22"/>
      </w:rPr>
      <w:t>decada 11-20 februarie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759D3F7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17139">
      <w:rPr>
        <w:b/>
        <w:bCs/>
        <w:i/>
        <w:iCs/>
        <w:sz w:val="22"/>
      </w:rPr>
      <w:t>decada 11-20 februarie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0B9A836A"/>
    <w:lvl w:ilvl="0" w:tplc="6B2E22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97fvSZkFlYbXHRE9x6WVd5ku1M1VkN9OUZ4LPUjTHMpF2UiLp5XoW2hhGsw5qikzoohIyDwp8VkxBbEVyL+Ng==" w:salt="3tVnibhgKs6NSFlVJ+C53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752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01B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50B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04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338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498D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3E8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27235</Words>
  <Characters>155246</Characters>
  <Application>Microsoft Office Word</Application>
  <DocSecurity>0</DocSecurity>
  <Lines>1293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2026-02-03T07:33:00Z</dcterms:created>
  <dcterms:modified xsi:type="dcterms:W3CDTF">2026-02-03T09:10:00Z</dcterms:modified>
</cp:coreProperties>
</file>